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271D1" w14:textId="1C693DAA" w:rsidR="001255C1" w:rsidRDefault="007F1745" w:rsidP="00DC0B18">
      <w:pPr>
        <w:pStyle w:val="Standard"/>
        <w:spacing w:line="360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ANEXO </w:t>
      </w:r>
      <w:r w:rsidR="00DC0B18">
        <w:rPr>
          <w:rFonts w:ascii="Arial" w:eastAsia="Arial" w:hAnsi="Arial" w:cs="Arial"/>
          <w:b/>
          <w:sz w:val="22"/>
          <w:szCs w:val="22"/>
        </w:rPr>
        <w:t>I</w:t>
      </w:r>
    </w:p>
    <w:p w14:paraId="18615C29" w14:textId="0C16013A" w:rsidR="001255C1" w:rsidRDefault="00DC0B18" w:rsidP="00DC0B18">
      <w:pPr>
        <w:pStyle w:val="Standard"/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DC0B18">
        <w:rPr>
          <w:rFonts w:ascii="Arial" w:eastAsia="Arial" w:hAnsi="Arial" w:cs="Arial"/>
          <w:b/>
          <w:sz w:val="22"/>
          <w:szCs w:val="22"/>
        </w:rPr>
        <w:t>EDITAL DE INCENTIVO AS ARTES E A CULTURA DE TAUÁ</w:t>
      </w:r>
    </w:p>
    <w:p w14:paraId="4339D255" w14:textId="77777777" w:rsidR="00DC0B18" w:rsidRDefault="00DC0B18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6A195214" w14:textId="20D97AE5" w:rsidR="001255C1" w:rsidRDefault="007F1745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Nós, membros do grupo/coletivo </w:t>
      </w:r>
      <w:r w:rsidR="00DC0B18" w:rsidRPr="002A7DA6">
        <w:rPr>
          <w:rFonts w:ascii="Arial" w:eastAsia="Arial" w:hAnsi="Arial" w:cs="Arial"/>
          <w:sz w:val="22"/>
          <w:szCs w:val="22"/>
        </w:rPr>
        <w:softHyphen/>
      </w:r>
      <w:r w:rsidR="00DC0B18" w:rsidRPr="002A7DA6">
        <w:rPr>
          <w:rFonts w:ascii="Arial" w:eastAsia="Arial" w:hAnsi="Arial" w:cs="Arial"/>
          <w:sz w:val="22"/>
          <w:szCs w:val="22"/>
        </w:rPr>
        <w:softHyphen/>
      </w:r>
      <w:r w:rsidR="00DC0B18" w:rsidRPr="002A7DA6">
        <w:rPr>
          <w:rFonts w:ascii="Arial" w:eastAsia="Arial" w:hAnsi="Arial" w:cs="Arial"/>
          <w:sz w:val="22"/>
          <w:szCs w:val="22"/>
        </w:rPr>
        <w:softHyphen/>
        <w:t>______________________</w:t>
      </w:r>
      <w:r w:rsidRPr="002A7DA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declaramos anuência à inscrição ora apresentada para participação no </w:t>
      </w:r>
      <w:r w:rsidR="00DC0B18" w:rsidRPr="00DC0B18">
        <w:rPr>
          <w:rFonts w:ascii="Arial" w:eastAsia="Arial" w:hAnsi="Arial" w:cs="Arial"/>
          <w:b/>
          <w:sz w:val="22"/>
          <w:szCs w:val="22"/>
        </w:rPr>
        <w:t>Edital de Incentivo as Artes e a Cultura de Tauá</w:t>
      </w:r>
      <w:r>
        <w:rPr>
          <w:rFonts w:ascii="Arial" w:eastAsia="Arial" w:hAnsi="Arial" w:cs="Arial"/>
          <w:sz w:val="22"/>
          <w:szCs w:val="22"/>
        </w:rPr>
        <w:t xml:space="preserve">. Para tanto, </w:t>
      </w:r>
      <w:r>
        <w:rPr>
          <w:rFonts w:ascii="Arial" w:eastAsia="Arial" w:hAnsi="Arial" w:cs="Arial"/>
          <w:sz w:val="22"/>
          <w:szCs w:val="22"/>
        </w:rPr>
        <w:t xml:space="preserve">indicamos o(a) </w:t>
      </w:r>
      <w:proofErr w:type="spellStart"/>
      <w:r>
        <w:rPr>
          <w:rFonts w:ascii="Arial" w:eastAsia="Arial" w:hAnsi="Arial" w:cs="Arial"/>
          <w:sz w:val="22"/>
          <w:szCs w:val="22"/>
        </w:rPr>
        <w:t>Sr</w:t>
      </w:r>
      <w:proofErr w:type="spellEnd"/>
      <w:r>
        <w:rPr>
          <w:rFonts w:ascii="Arial" w:eastAsia="Arial" w:hAnsi="Arial" w:cs="Arial"/>
          <w:sz w:val="22"/>
          <w:szCs w:val="22"/>
        </w:rPr>
        <w:t>(a)</w:t>
      </w:r>
      <w:r w:rsidRPr="002A7DA6">
        <w:rPr>
          <w:rFonts w:ascii="Arial" w:eastAsia="Arial" w:hAnsi="Arial" w:cs="Arial"/>
          <w:sz w:val="22"/>
          <w:szCs w:val="22"/>
        </w:rPr>
        <w:t xml:space="preserve"> </w:t>
      </w:r>
      <w:r w:rsidR="00DC0B18" w:rsidRPr="002A7DA6">
        <w:rPr>
          <w:rFonts w:ascii="Arial" w:eastAsia="Arial" w:hAnsi="Arial" w:cs="Arial"/>
          <w:sz w:val="22"/>
          <w:szCs w:val="22"/>
        </w:rPr>
        <w:t>_____________________</w:t>
      </w:r>
      <w:r w:rsidRPr="002A7DA6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RG: </w:t>
      </w:r>
      <w:r w:rsidR="00DC0B18" w:rsidRPr="002A7DA6">
        <w:rPr>
          <w:rFonts w:ascii="Arial" w:eastAsia="Arial" w:hAnsi="Arial" w:cs="Arial"/>
          <w:sz w:val="22"/>
          <w:szCs w:val="22"/>
        </w:rPr>
        <w:t>___________________</w:t>
      </w:r>
      <w:r w:rsidRPr="002A7DA6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CPF:</w:t>
      </w:r>
      <w:r w:rsidRPr="002A7DA6">
        <w:rPr>
          <w:rFonts w:ascii="Arial" w:eastAsia="Arial" w:hAnsi="Arial" w:cs="Arial"/>
          <w:sz w:val="22"/>
          <w:szCs w:val="22"/>
        </w:rPr>
        <w:t xml:space="preserve"> </w:t>
      </w:r>
      <w:r w:rsidR="002A7DA6" w:rsidRPr="002A7DA6">
        <w:rPr>
          <w:rFonts w:ascii="Arial" w:eastAsia="Arial" w:hAnsi="Arial" w:cs="Arial"/>
          <w:sz w:val="22"/>
          <w:szCs w:val="22"/>
        </w:rPr>
        <w:t>_________________</w:t>
      </w:r>
      <w:r w:rsidRPr="002A7DA6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como nosso(a) representante e responsável pela apresentação de projeto para fins de prova junto à Secretaria da Cultura </w:t>
      </w:r>
      <w:r w:rsidR="002A7DA6">
        <w:rPr>
          <w:rFonts w:ascii="Arial" w:eastAsia="Arial" w:hAnsi="Arial" w:cs="Arial"/>
          <w:sz w:val="22"/>
          <w:szCs w:val="22"/>
        </w:rPr>
        <w:t>e Turismo de Tauá</w:t>
      </w:r>
      <w:r>
        <w:rPr>
          <w:rFonts w:ascii="Arial" w:eastAsia="Arial" w:hAnsi="Arial" w:cs="Arial"/>
          <w:sz w:val="22"/>
          <w:szCs w:val="22"/>
        </w:rPr>
        <w:t xml:space="preserve"> – SECULT. O grupo/coletivo está cient</w:t>
      </w:r>
      <w:r>
        <w:rPr>
          <w:rFonts w:ascii="Arial" w:eastAsia="Arial" w:hAnsi="Arial" w:cs="Arial"/>
          <w:sz w:val="22"/>
          <w:szCs w:val="22"/>
        </w:rPr>
        <w:t>e de que o(a) representante acima indicado(a) será o(a) responsável pelo projeto e pelo recebimento do recurso a ser pago pelo referido edital no caso do projeto ser contemplado. O coletivo/grupo é composto pelos membros abaixo listados:</w:t>
      </w:r>
    </w:p>
    <w:p w14:paraId="686ECA84" w14:textId="77777777" w:rsidR="001255C1" w:rsidRDefault="001255C1">
      <w:pPr>
        <w:pStyle w:val="Standard"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7D5C1074" w14:textId="17732489" w:rsidR="001255C1" w:rsidRDefault="007F1745">
      <w:pPr>
        <w:pStyle w:val="Standard"/>
        <w:spacing w:line="360" w:lineRule="auto"/>
        <w:jc w:val="center"/>
      </w:pPr>
      <w:r>
        <w:rPr>
          <w:rFonts w:ascii="Arial" w:eastAsia="Arial" w:hAnsi="Arial" w:cs="Arial"/>
          <w:sz w:val="22"/>
          <w:szCs w:val="22"/>
        </w:rPr>
        <w:t xml:space="preserve">Tauá (CE), </w:t>
      </w:r>
      <w:r w:rsidR="002A7DA6">
        <w:rPr>
          <w:rFonts w:ascii="Arial" w:eastAsia="Arial" w:hAnsi="Arial" w:cs="Arial"/>
          <w:sz w:val="22"/>
          <w:szCs w:val="22"/>
        </w:rPr>
        <w:softHyphen/>
      </w:r>
      <w:r w:rsidR="002A7DA6">
        <w:rPr>
          <w:rFonts w:ascii="Arial" w:eastAsia="Arial" w:hAnsi="Arial" w:cs="Arial"/>
          <w:sz w:val="22"/>
          <w:szCs w:val="22"/>
        </w:rPr>
        <w:softHyphen/>
      </w:r>
      <w:r w:rsidR="002A7DA6">
        <w:rPr>
          <w:rFonts w:ascii="Arial" w:eastAsia="Arial" w:hAnsi="Arial" w:cs="Arial"/>
          <w:sz w:val="22"/>
          <w:szCs w:val="22"/>
        </w:rPr>
        <w:softHyphen/>
      </w:r>
      <w:r w:rsidR="002A7DA6">
        <w:rPr>
          <w:rFonts w:ascii="Arial" w:eastAsia="Arial" w:hAnsi="Arial" w:cs="Arial"/>
          <w:sz w:val="22"/>
          <w:szCs w:val="22"/>
        </w:rPr>
        <w:softHyphen/>
        <w:t>___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="002A7DA6">
        <w:rPr>
          <w:rFonts w:ascii="Arial" w:eastAsia="Arial" w:hAnsi="Arial" w:cs="Arial"/>
          <w:sz w:val="22"/>
          <w:szCs w:val="22"/>
        </w:rPr>
        <w:t>____________</w:t>
      </w:r>
      <w:r>
        <w:rPr>
          <w:rFonts w:ascii="Arial" w:eastAsia="Arial" w:hAnsi="Arial" w:cs="Arial"/>
          <w:sz w:val="22"/>
          <w:szCs w:val="22"/>
        </w:rPr>
        <w:t>de 2020.</w:t>
      </w:r>
    </w:p>
    <w:p w14:paraId="4FF01E90" w14:textId="77777777" w:rsidR="001255C1" w:rsidRDefault="001255C1">
      <w:pPr>
        <w:pStyle w:val="Standard"/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9D14DDB" w14:textId="77777777" w:rsidR="001255C1" w:rsidRDefault="007F1745">
      <w:pPr>
        <w:pStyle w:val="Standard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NOTA EXPLICATIVA: Resta obrigatório o preenchimento de todas as informações solicitadas abaixo. O campo de assinatura é obrigatório, em havendo dúvidas ou impugnação em relação à assinatura, poderá ser solicitado ao proponente à apresenta</w:t>
      </w:r>
      <w:r>
        <w:rPr>
          <w:rFonts w:ascii="Arial" w:eastAsia="Arial" w:hAnsi="Arial" w:cs="Arial"/>
          <w:sz w:val="22"/>
          <w:szCs w:val="22"/>
        </w:rPr>
        <w:t>ção de cópia do documento de identidade do membro do grupo. O proponente/responsável pela candidatura não deverá apresentar seu nome como membro do grupo neste documento.</w:t>
      </w:r>
    </w:p>
    <w:p w14:paraId="7DA4B8B3" w14:textId="77777777" w:rsidR="001255C1" w:rsidRDefault="001255C1">
      <w:pPr>
        <w:pStyle w:val="Standard"/>
        <w:spacing w:line="360" w:lineRule="auto"/>
        <w:jc w:val="both"/>
      </w:pPr>
    </w:p>
    <w:p w14:paraId="334EABAE" w14:textId="77777777" w:rsidR="001255C1" w:rsidRDefault="007F1745">
      <w:pPr>
        <w:pStyle w:val="Standard"/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OBS: NÃO SERÁ PERMITIDO A COMPLEMENTAÇÃO DOS DADOS A POSTERIORI. E HAVENDO INDÍCIOS </w:t>
      </w:r>
      <w:r>
        <w:rPr>
          <w:rFonts w:ascii="Arial" w:eastAsia="Arial" w:hAnsi="Arial" w:cs="Arial"/>
          <w:sz w:val="22"/>
          <w:szCs w:val="22"/>
        </w:rPr>
        <w:t>DE IRREGULARIDADE O PROJETO SERÁ DESCLASSIFICADO.</w:t>
      </w:r>
    </w:p>
    <w:p w14:paraId="6C1D0767" w14:textId="77777777" w:rsidR="001255C1" w:rsidRDefault="001255C1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0B1E86A" w14:textId="77777777" w:rsidR="001255C1" w:rsidRDefault="007F1745">
      <w:pPr>
        <w:pStyle w:val="Standard"/>
        <w:spacing w:line="360" w:lineRule="auto"/>
      </w:pPr>
      <w:r>
        <w:rPr>
          <w:rFonts w:ascii="Arial" w:eastAsia="Arial" w:hAnsi="Arial" w:cs="Arial"/>
          <w:sz w:val="22"/>
          <w:szCs w:val="22"/>
        </w:rPr>
        <w:t>MEMBRO 1</w:t>
      </w:r>
    </w:p>
    <w:p w14:paraId="342DF6DC" w14:textId="1CBCFBDE" w:rsidR="001255C1" w:rsidRDefault="007F1745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NOME: </w:t>
      </w:r>
      <w:r w:rsidR="00563F35">
        <w:rPr>
          <w:rFonts w:ascii="Arial" w:eastAsia="Arial" w:hAnsi="Arial" w:cs="Arial"/>
          <w:sz w:val="22"/>
          <w:szCs w:val="22"/>
        </w:rPr>
        <w:t xml:space="preserve">                        </w:t>
      </w:r>
      <w:r>
        <w:rPr>
          <w:rFonts w:ascii="Arial" w:eastAsia="Arial" w:hAnsi="Arial" w:cs="Arial"/>
          <w:sz w:val="22"/>
          <w:szCs w:val="22"/>
        </w:rPr>
        <w:t xml:space="preserve">RG: </w:t>
      </w:r>
    </w:p>
    <w:p w14:paraId="62643348" w14:textId="19172BC6" w:rsidR="001255C1" w:rsidRDefault="007F1745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CPF: </w:t>
      </w:r>
    </w:p>
    <w:p w14:paraId="3910376F" w14:textId="288BC65F" w:rsidR="001255C1" w:rsidRDefault="007F1745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ENDEREÇO: </w:t>
      </w:r>
    </w:p>
    <w:p w14:paraId="3E2B74D7" w14:textId="28F70BC8" w:rsidR="001255C1" w:rsidRDefault="007F1745">
      <w:pPr>
        <w:pStyle w:val="Standard"/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TELEFONE PARA CONTATO: </w:t>
      </w:r>
      <w:r>
        <w:rPr>
          <w:rFonts w:ascii="Arial" w:eastAsia="Arial" w:hAnsi="Arial" w:cs="Arial"/>
          <w:sz w:val="22"/>
          <w:szCs w:val="22"/>
        </w:rPr>
        <w:t>ASSINATURA:______________________________________________________________</w:t>
      </w:r>
    </w:p>
    <w:p w14:paraId="242E3BF1" w14:textId="77777777" w:rsidR="001255C1" w:rsidRDefault="001255C1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CBE4C3E" w14:textId="77777777" w:rsidR="001255C1" w:rsidRDefault="007F1745">
      <w:pPr>
        <w:pStyle w:val="Standard"/>
        <w:spacing w:line="360" w:lineRule="auto"/>
      </w:pPr>
      <w:r>
        <w:rPr>
          <w:rFonts w:ascii="Arial" w:eastAsia="Arial" w:hAnsi="Arial" w:cs="Arial"/>
          <w:sz w:val="22"/>
          <w:szCs w:val="22"/>
        </w:rPr>
        <w:t>MEMBRO 2</w:t>
      </w:r>
    </w:p>
    <w:p w14:paraId="4B7FA922" w14:textId="1BBA801D" w:rsidR="001255C1" w:rsidRDefault="007F1745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NOME: </w:t>
      </w:r>
      <w:r w:rsidR="007D7224">
        <w:rPr>
          <w:rFonts w:ascii="Arial" w:eastAsia="Arial" w:hAnsi="Arial" w:cs="Arial"/>
          <w:sz w:val="22"/>
          <w:szCs w:val="22"/>
        </w:rPr>
        <w:t xml:space="preserve">                   RG</w:t>
      </w:r>
    </w:p>
    <w:p w14:paraId="7B88698B" w14:textId="362F5FD3" w:rsidR="001255C1" w:rsidRDefault="007F1745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CPF: </w:t>
      </w:r>
    </w:p>
    <w:p w14:paraId="3B4604CA" w14:textId="527C04F8" w:rsidR="001255C1" w:rsidRDefault="007F1745">
      <w:pPr>
        <w:pStyle w:val="Standard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ENDEREÇO: </w:t>
      </w:r>
    </w:p>
    <w:p w14:paraId="6701F70D" w14:textId="2A0001D8" w:rsidR="001255C1" w:rsidRDefault="007F1745">
      <w:pPr>
        <w:pStyle w:val="Standard"/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TELEFONE PARA CONTATO: </w:t>
      </w:r>
      <w:r>
        <w:rPr>
          <w:rFonts w:ascii="Arial" w:eastAsia="Arial" w:hAnsi="Arial" w:cs="Arial"/>
          <w:sz w:val="22"/>
          <w:szCs w:val="22"/>
        </w:rPr>
        <w:t>ASSINATUR</w:t>
      </w:r>
      <w:r>
        <w:rPr>
          <w:rFonts w:ascii="Arial" w:eastAsia="Arial" w:hAnsi="Arial" w:cs="Arial"/>
          <w:sz w:val="22"/>
          <w:szCs w:val="22"/>
        </w:rPr>
        <w:t>A:______________________________________________________________</w:t>
      </w:r>
    </w:p>
    <w:p w14:paraId="5D537683" w14:textId="77777777" w:rsidR="00563F35" w:rsidRDefault="00563F35">
      <w:pPr>
        <w:pStyle w:val="Standard"/>
        <w:spacing w:line="360" w:lineRule="auto"/>
      </w:pPr>
    </w:p>
    <w:p w14:paraId="516FA455" w14:textId="77777777" w:rsidR="001255C1" w:rsidRDefault="001255C1">
      <w:pPr>
        <w:pStyle w:val="Standard"/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sectPr w:rsidR="001255C1">
      <w:headerReference w:type="default" r:id="rId6"/>
      <w:footerReference w:type="default" r:id="rId7"/>
      <w:pgSz w:w="11906" w:h="16838"/>
      <w:pgMar w:top="1366" w:right="1133" w:bottom="1695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2A8C" w14:textId="77777777" w:rsidR="007F1745" w:rsidRDefault="007F1745">
      <w:r>
        <w:separator/>
      </w:r>
    </w:p>
  </w:endnote>
  <w:endnote w:type="continuationSeparator" w:id="0">
    <w:p w14:paraId="67246BCE" w14:textId="77777777" w:rsidR="007F1745" w:rsidRDefault="007F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83E4" w14:textId="77777777" w:rsidR="007F304B" w:rsidRDefault="007F1745">
    <w:pPr>
      <w:pStyle w:val="Standard"/>
      <w:keepNext/>
      <w:spacing w:after="720"/>
      <w:jc w:val="center"/>
      <w:rPr>
        <w:rFonts w:ascii="Arial Narrow" w:eastAsia="Arial Narrow" w:hAnsi="Arial Narrow" w:cs="Arial Narrow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A15F0" w14:textId="77777777" w:rsidR="007F1745" w:rsidRDefault="007F1745">
      <w:r>
        <w:rPr>
          <w:color w:val="000000"/>
        </w:rPr>
        <w:separator/>
      </w:r>
    </w:p>
  </w:footnote>
  <w:footnote w:type="continuationSeparator" w:id="0">
    <w:p w14:paraId="40B68BA2" w14:textId="77777777" w:rsidR="007F1745" w:rsidRDefault="007F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54DC" w14:textId="150C307E" w:rsidR="00AA5BC3" w:rsidRDefault="007D7224">
    <w:pPr>
      <w:pStyle w:val="Standard"/>
      <w:spacing w:line="276" w:lineRule="auto"/>
    </w:pPr>
    <w:r w:rsidRPr="00AA5BC3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3ED2BAA" wp14:editId="38481C16">
          <wp:simplePos x="0" y="0"/>
          <wp:positionH relativeFrom="page">
            <wp:posOffset>2112010</wp:posOffset>
          </wp:positionH>
          <wp:positionV relativeFrom="paragraph">
            <wp:posOffset>180340</wp:posOffset>
          </wp:positionV>
          <wp:extent cx="5400675" cy="676275"/>
          <wp:effectExtent l="0" t="0" r="9525" b="952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02" b="24850"/>
                  <a:stretch>
                    <a:fillRect/>
                  </a:stretch>
                </pic:blipFill>
                <pic:spPr>
                  <a:xfrm>
                    <a:off x="0" y="0"/>
                    <a:ext cx="5400675" cy="676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AC8123D" wp14:editId="2B401E6C">
          <wp:simplePos x="0" y="0"/>
          <wp:positionH relativeFrom="column">
            <wp:posOffset>-821690</wp:posOffset>
          </wp:positionH>
          <wp:positionV relativeFrom="paragraph">
            <wp:posOffset>291465</wp:posOffset>
          </wp:positionV>
          <wp:extent cx="1991995" cy="475615"/>
          <wp:effectExtent l="0" t="0" r="825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9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2F7428" w14:textId="077CBDE2" w:rsidR="00AA5BC3" w:rsidRPr="00AA5BC3" w:rsidRDefault="00C0334E" w:rsidP="00AA5BC3">
    <w:pPr>
      <w:pStyle w:val="Standard"/>
      <w:spacing w:line="276" w:lineRule="auto"/>
      <w:rPr>
        <w:sz w:val="22"/>
        <w:szCs w:val="22"/>
      </w:rPr>
    </w:pPr>
    <w:r>
      <w:rPr>
        <w:sz w:val="22"/>
        <w:szCs w:val="22"/>
      </w:rPr>
      <w:t xml:space="preserve">     </w:t>
    </w:r>
  </w:p>
  <w:p w14:paraId="662167B2" w14:textId="32717DB9" w:rsidR="007F304B" w:rsidRPr="00AA5BC3" w:rsidRDefault="00C0334E" w:rsidP="00AA5BC3">
    <w:pPr>
      <w:pStyle w:val="Standard"/>
      <w:spacing w:line="276" w:lineRule="auto"/>
      <w:rPr>
        <w:sz w:val="22"/>
        <w:szCs w:val="22"/>
      </w:rPr>
    </w:pPr>
    <w:r>
      <w:rPr>
        <w:sz w:val="22"/>
        <w:szCs w:val="2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55C1"/>
    <w:rsid w:val="001255C1"/>
    <w:rsid w:val="002A7DA6"/>
    <w:rsid w:val="00372062"/>
    <w:rsid w:val="00563F35"/>
    <w:rsid w:val="007D7224"/>
    <w:rsid w:val="007F1745"/>
    <w:rsid w:val="00AA5BC3"/>
    <w:rsid w:val="00C0334E"/>
    <w:rsid w:val="00D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287AE"/>
  <w15:docId w15:val="{BA9D67FE-B8E8-4764-8709-C4D7D45B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diniz</dc:creator>
  <cp:lastModifiedBy>paulo diniz</cp:lastModifiedBy>
  <cp:revision>2</cp:revision>
  <cp:lastPrinted>2020-10-21T17:41:00Z</cp:lastPrinted>
  <dcterms:created xsi:type="dcterms:W3CDTF">2020-11-12T15:24:00Z</dcterms:created>
  <dcterms:modified xsi:type="dcterms:W3CDTF">2020-11-12T15:24:00Z</dcterms:modified>
</cp:coreProperties>
</file>