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826" w:rsidRDefault="00CF16B2" w:rsidP="00712BD4">
      <w:r>
        <w:t xml:space="preserve"> </w:t>
      </w:r>
    </w:p>
    <w:p w:rsidR="00E713CB" w:rsidRPr="00E25AF6" w:rsidRDefault="00E713CB" w:rsidP="00E25AF6">
      <w:pPr>
        <w:pStyle w:val="Ttulo5"/>
        <w:tabs>
          <w:tab w:val="left" w:pos="2694"/>
        </w:tabs>
        <w:ind w:left="3686" w:right="3456"/>
        <w:rPr>
          <w:rFonts w:ascii="Verdana" w:hAnsi="Verdana"/>
          <w:szCs w:val="28"/>
        </w:rPr>
      </w:pPr>
      <w:r w:rsidRPr="00E25AF6">
        <w:rPr>
          <w:rFonts w:ascii="Verdana" w:hAnsi="Verdana"/>
          <w:szCs w:val="28"/>
        </w:rPr>
        <w:t>RICARDO GUIILHERME</w:t>
      </w:r>
    </w:p>
    <w:p w:rsidR="00E25AF6" w:rsidRPr="00E25AF6" w:rsidRDefault="00E25AF6" w:rsidP="00E25AF6">
      <w:pPr>
        <w:ind w:left="3686" w:right="3456"/>
        <w:rPr>
          <w:rFonts w:ascii="Verdana" w:hAnsi="Verdana"/>
          <w:sz w:val="28"/>
          <w:szCs w:val="28"/>
        </w:rPr>
      </w:pPr>
      <w:r w:rsidRPr="00E25AF6">
        <w:rPr>
          <w:rFonts w:ascii="Verdana" w:hAnsi="Verdana"/>
          <w:sz w:val="28"/>
          <w:szCs w:val="28"/>
        </w:rPr>
        <w:t>(Fortaleza/CE, 195</w:t>
      </w:r>
    </w:p>
    <w:p w:rsidR="00E713CB" w:rsidRPr="00E25AF6" w:rsidRDefault="00E713CB" w:rsidP="00E25AF6">
      <w:pPr>
        <w:tabs>
          <w:tab w:val="left" w:pos="2694"/>
        </w:tabs>
        <w:ind w:left="3686" w:right="3456"/>
        <w:rPr>
          <w:rFonts w:ascii="Verdana" w:hAnsi="Verdana"/>
          <w:sz w:val="28"/>
          <w:szCs w:val="28"/>
        </w:rPr>
      </w:pPr>
    </w:p>
    <w:p w:rsidR="00E713CB" w:rsidRPr="00712BD4" w:rsidRDefault="00E713CB" w:rsidP="00E25AF6">
      <w:pPr>
        <w:tabs>
          <w:tab w:val="left" w:pos="2694"/>
        </w:tabs>
        <w:ind w:left="3686" w:right="3456"/>
        <w:jc w:val="both"/>
        <w:rPr>
          <w:rFonts w:ascii="Verdana" w:hAnsi="Verdana"/>
          <w:sz w:val="24"/>
          <w:szCs w:val="24"/>
        </w:rPr>
      </w:pPr>
    </w:p>
    <w:p w:rsidR="00E713CB" w:rsidRPr="009E2B50" w:rsidRDefault="00E713CB" w:rsidP="00E25AF6">
      <w:pPr>
        <w:pStyle w:val="Corpodetexto2"/>
        <w:tabs>
          <w:tab w:val="left" w:pos="2694"/>
        </w:tabs>
        <w:ind w:left="3686" w:right="3456"/>
        <w:rPr>
          <w:rFonts w:ascii="Verdana" w:hAnsi="Verdana"/>
          <w:sz w:val="44"/>
          <w:szCs w:val="44"/>
        </w:rPr>
      </w:pPr>
      <w:r w:rsidRPr="009E2B50">
        <w:rPr>
          <w:rFonts w:ascii="Verdana" w:hAnsi="Verdana"/>
          <w:b/>
          <w:sz w:val="44"/>
          <w:szCs w:val="44"/>
          <w:u w:val="single"/>
        </w:rPr>
        <w:t>1969</w:t>
      </w:r>
    </w:p>
    <w:p w:rsidR="00E713CB" w:rsidRPr="00712BD4" w:rsidRDefault="00E713CB" w:rsidP="00E25AF6">
      <w:pPr>
        <w:pStyle w:val="Corpodetexto2"/>
        <w:tabs>
          <w:tab w:val="left" w:pos="2694"/>
          <w:tab w:val="left" w:pos="6946"/>
        </w:tabs>
        <w:ind w:left="3686" w:right="3456"/>
        <w:rPr>
          <w:rFonts w:ascii="Verdana" w:hAnsi="Verdana"/>
          <w:sz w:val="24"/>
          <w:szCs w:val="24"/>
        </w:rPr>
      </w:pPr>
    </w:p>
    <w:p w:rsidR="00E713CB" w:rsidRPr="00712BD4" w:rsidRDefault="00E713CB" w:rsidP="00E25AF6">
      <w:pPr>
        <w:pStyle w:val="Corpodetexto2"/>
        <w:tabs>
          <w:tab w:val="left" w:pos="2694"/>
          <w:tab w:val="left" w:pos="6946"/>
        </w:tabs>
        <w:ind w:left="3686" w:right="3456"/>
        <w:rPr>
          <w:rFonts w:ascii="Verdana" w:hAnsi="Verdana"/>
          <w:sz w:val="24"/>
          <w:szCs w:val="24"/>
        </w:rPr>
      </w:pPr>
      <w:r w:rsidRPr="00712BD4">
        <w:rPr>
          <w:rFonts w:ascii="Verdana" w:hAnsi="Verdana"/>
          <w:sz w:val="24"/>
          <w:szCs w:val="24"/>
        </w:rPr>
        <w:t>RG colabora, como assistente de produção do radialista Paulo Limaverde, em seus programas, na Ceará Rádio Clube (Sucessão de Sucessos e Campeões de Popularidade).</w:t>
      </w:r>
    </w:p>
    <w:p w:rsidR="00E713CB" w:rsidRPr="00712BD4" w:rsidRDefault="00E713CB" w:rsidP="00E25AF6">
      <w:pPr>
        <w:tabs>
          <w:tab w:val="left" w:pos="2694"/>
        </w:tabs>
        <w:ind w:left="3686" w:right="3456"/>
        <w:jc w:val="both"/>
        <w:rPr>
          <w:rFonts w:ascii="Verdana" w:hAnsi="Verdana"/>
          <w:b/>
          <w:sz w:val="24"/>
          <w:szCs w:val="24"/>
          <w:u w:val="single"/>
        </w:rPr>
      </w:pPr>
    </w:p>
    <w:p w:rsidR="00E713CB" w:rsidRPr="009E2B50" w:rsidRDefault="00E713CB" w:rsidP="00E25AF6">
      <w:pPr>
        <w:tabs>
          <w:tab w:val="left" w:pos="2694"/>
        </w:tabs>
        <w:ind w:left="3686" w:right="3456"/>
        <w:jc w:val="both"/>
        <w:rPr>
          <w:rFonts w:ascii="Verdana" w:hAnsi="Verdana"/>
          <w:sz w:val="44"/>
          <w:szCs w:val="44"/>
        </w:rPr>
      </w:pPr>
      <w:r w:rsidRPr="009E2B50">
        <w:rPr>
          <w:rFonts w:ascii="Verdana" w:hAnsi="Verdana"/>
          <w:b/>
          <w:sz w:val="44"/>
          <w:szCs w:val="44"/>
          <w:u w:val="single"/>
        </w:rPr>
        <w:t>1970</w:t>
      </w:r>
    </w:p>
    <w:p w:rsidR="00E713CB" w:rsidRPr="009E2B50" w:rsidRDefault="00E713CB" w:rsidP="00E25AF6">
      <w:pPr>
        <w:tabs>
          <w:tab w:val="left" w:pos="2694"/>
        </w:tabs>
        <w:ind w:left="3686" w:right="3456"/>
        <w:jc w:val="both"/>
        <w:rPr>
          <w:rFonts w:ascii="Verdana" w:hAnsi="Verdana"/>
          <w:sz w:val="44"/>
          <w:szCs w:val="4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é assistente de produção do programa de Televisão, da TV</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Ceará Canal 2, Porque Hoje é Sábado (que depois seria dominical e receberia o nome de Gente Que a Gente Gosta) apresentado e dirigido por Gonzaga Vasconcelos. Este programa de variedades, juntamente com o Show do Mercantil (de Augusto Borges</w:t>
      </w:r>
      <w:proofErr w:type="gramStart"/>
      <w:r w:rsidRPr="00712BD4">
        <w:rPr>
          <w:rFonts w:ascii="Verdana" w:hAnsi="Verdana"/>
          <w:sz w:val="24"/>
          <w:szCs w:val="24"/>
        </w:rPr>
        <w:t>),lançou</w:t>
      </w:r>
      <w:proofErr w:type="gramEnd"/>
      <w:r w:rsidRPr="00712BD4">
        <w:rPr>
          <w:rFonts w:ascii="Verdana" w:hAnsi="Verdana"/>
          <w:sz w:val="24"/>
          <w:szCs w:val="24"/>
        </w:rPr>
        <w:t xml:space="preserve"> artistas como Teti, Belchior, Fagner,Ednardo, Jorge Melo etc da geração que, posteriormente, seria denominada de Pessoal do Ceará.</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13707F" w:rsidRPr="00712BD4">
        <w:rPr>
          <w:rFonts w:ascii="Verdana" w:hAnsi="Verdana"/>
          <w:sz w:val="24"/>
          <w:szCs w:val="24"/>
        </w:rPr>
        <w:t xml:space="preserve"> atua como contrarregra assistente e radioator</w:t>
      </w:r>
      <w:r w:rsidRPr="00712BD4">
        <w:rPr>
          <w:rFonts w:ascii="Verdana" w:hAnsi="Verdana"/>
          <w:sz w:val="24"/>
          <w:szCs w:val="24"/>
        </w:rPr>
        <w:t xml:space="preserve"> na Ceará Rádio Clube. Integra o elenco da última fase da produção local de novelas de rádio, contracenando com atores pioneiros da radiodifusão, como João Ramos, Ivone Mary, Glice Sales, Djacir Oliveira, Iracilda Gondim, Míriam Silveira,</w:t>
      </w:r>
      <w:r w:rsidR="00413BE3" w:rsidRPr="00712BD4">
        <w:rPr>
          <w:rFonts w:ascii="Verdana" w:hAnsi="Verdana"/>
          <w:sz w:val="24"/>
          <w:szCs w:val="24"/>
        </w:rPr>
        <w:t xml:space="preserve"> </w:t>
      </w:r>
      <w:r w:rsidRPr="00712BD4">
        <w:rPr>
          <w:rFonts w:ascii="Verdana" w:hAnsi="Verdana"/>
          <w:sz w:val="24"/>
          <w:szCs w:val="24"/>
        </w:rPr>
        <w:t xml:space="preserve">Ângela Maria, Gonzaga Vasconcelos, João Ramos e Laura Santos, dentre outros. Algumas novelas de rádio em queRG atuou: O Estranho Mundo de Teresa (personagem Kalulu), Sangue na Arena (personagem Delegado), de Aldo </w:t>
      </w:r>
      <w:proofErr w:type="gramStart"/>
      <w:r w:rsidRPr="00712BD4">
        <w:rPr>
          <w:rFonts w:ascii="Verdana" w:hAnsi="Verdana"/>
          <w:sz w:val="24"/>
          <w:szCs w:val="24"/>
        </w:rPr>
        <w:t>Madureira,Mais</w:t>
      </w:r>
      <w:proofErr w:type="gramEnd"/>
      <w:r w:rsidRPr="00712BD4">
        <w:rPr>
          <w:rFonts w:ascii="Verdana" w:hAnsi="Verdana"/>
          <w:sz w:val="24"/>
          <w:szCs w:val="24"/>
        </w:rPr>
        <w:t xml:space="preserve"> Forte Que o Ódio, de Raimundo de Oliveira (personagens Homem e Menino), Rua das Almas Tristes de Raimundo de Oliveira (personagem Padre), A Eterna Canção do Adeus, de Raimundo de Oliveira, E o Mundo me Pertence, de José Viana (personagem: Médico), A Mansão do Ódio.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escreve inúmeras novelas de rádio (inéditas): A Amiga Inimiga (ou Meu Filho é Um Homem), Pedaços de Angústia, Mãos Desencontradas, Por Um Sorriso de Criança, Flores, Somente Flores, A Voz de Uma Estranha, Esquecida Por Deus e Funerais do Nosso Amor.</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Março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13707F" w:rsidP="00E25AF6">
      <w:pPr>
        <w:tabs>
          <w:tab w:val="left" w:pos="2694"/>
        </w:tabs>
        <w:ind w:left="3686" w:right="3456"/>
        <w:jc w:val="both"/>
        <w:rPr>
          <w:rFonts w:ascii="Verdana" w:hAnsi="Verdana"/>
          <w:sz w:val="24"/>
          <w:szCs w:val="24"/>
        </w:rPr>
      </w:pPr>
      <w:r w:rsidRPr="00712BD4">
        <w:rPr>
          <w:rFonts w:ascii="Verdana" w:hAnsi="Verdana"/>
          <w:sz w:val="24"/>
          <w:szCs w:val="24"/>
        </w:rPr>
        <w:t>22 – RG estre</w:t>
      </w:r>
      <w:r w:rsidR="00E713CB" w:rsidRPr="00712BD4">
        <w:rPr>
          <w:rFonts w:ascii="Verdana" w:hAnsi="Verdana"/>
          <w:sz w:val="24"/>
          <w:szCs w:val="24"/>
        </w:rPr>
        <w:t xml:space="preserve">ia como ator teatral no Teatro, na </w:t>
      </w:r>
      <w:proofErr w:type="gramStart"/>
      <w:r w:rsidR="00E713CB" w:rsidRPr="00712BD4">
        <w:rPr>
          <w:rFonts w:ascii="Verdana" w:hAnsi="Verdana"/>
          <w:sz w:val="24"/>
          <w:szCs w:val="24"/>
        </w:rPr>
        <w:t xml:space="preserve">peça  </w:t>
      </w:r>
      <w:r w:rsidR="00E713CB" w:rsidRPr="00712BD4">
        <w:rPr>
          <w:rFonts w:ascii="Verdana" w:hAnsi="Verdana"/>
          <w:i/>
          <w:sz w:val="24"/>
          <w:szCs w:val="24"/>
          <w:u w:val="single"/>
        </w:rPr>
        <w:t>O</w:t>
      </w:r>
      <w:proofErr w:type="gramEnd"/>
      <w:r w:rsidR="00E713CB" w:rsidRPr="00712BD4">
        <w:rPr>
          <w:rFonts w:ascii="Verdana" w:hAnsi="Verdana"/>
          <w:i/>
          <w:sz w:val="24"/>
          <w:szCs w:val="24"/>
          <w:u w:val="single"/>
        </w:rPr>
        <w:t xml:space="preserve"> Mártir do Gólgota</w:t>
      </w:r>
      <w:r w:rsidR="00E713CB" w:rsidRPr="00712BD4">
        <w:rPr>
          <w:rFonts w:ascii="Verdana" w:hAnsi="Verdana"/>
          <w:sz w:val="24"/>
          <w:szCs w:val="24"/>
        </w:rPr>
        <w:t>, encenada no Teatro     São José, interpretando Cirineu e São Thiago. No serviço de som do Teatro</w:t>
      </w:r>
      <w:r w:rsidR="0065108F" w:rsidRPr="00712BD4">
        <w:rPr>
          <w:rFonts w:ascii="Verdana" w:hAnsi="Verdana"/>
          <w:sz w:val="24"/>
          <w:szCs w:val="24"/>
        </w:rPr>
        <w:t xml:space="preserve"> </w:t>
      </w:r>
      <w:r w:rsidR="00E713CB" w:rsidRPr="00712BD4">
        <w:rPr>
          <w:rFonts w:ascii="Verdana" w:hAnsi="Verdana"/>
          <w:sz w:val="24"/>
          <w:szCs w:val="24"/>
        </w:rPr>
        <w:t>anuncia</w:t>
      </w:r>
      <w:r w:rsidR="0065108F" w:rsidRPr="00712BD4">
        <w:rPr>
          <w:rFonts w:ascii="Verdana" w:hAnsi="Verdana"/>
          <w:sz w:val="24"/>
          <w:szCs w:val="24"/>
        </w:rPr>
        <w:t xml:space="preserve"> </w:t>
      </w:r>
      <w:r w:rsidR="00E713CB" w:rsidRPr="00712BD4">
        <w:rPr>
          <w:rFonts w:ascii="Verdana" w:hAnsi="Verdana"/>
          <w:sz w:val="24"/>
          <w:szCs w:val="24"/>
        </w:rPr>
        <w:t xml:space="preserve">o espetáculo, ao som de música sacra. A convite </w:t>
      </w:r>
      <w:r w:rsidR="00E25AF6">
        <w:rPr>
          <w:rFonts w:ascii="Verdana" w:hAnsi="Verdana"/>
          <w:sz w:val="24"/>
          <w:szCs w:val="24"/>
        </w:rPr>
        <w:t>do ator José Humberto Cavalcante</w:t>
      </w:r>
      <w:r w:rsidR="00E713CB" w:rsidRPr="00712BD4">
        <w:rPr>
          <w:rFonts w:ascii="Verdana" w:hAnsi="Verdana"/>
          <w:sz w:val="24"/>
          <w:szCs w:val="24"/>
        </w:rPr>
        <w:t>. Na direção/produção da peça estavam José Humberto</w:t>
      </w:r>
      <w:r w:rsidR="0065108F" w:rsidRPr="00712BD4">
        <w:rPr>
          <w:rFonts w:ascii="Verdana" w:hAnsi="Verdana"/>
          <w:sz w:val="24"/>
          <w:szCs w:val="24"/>
        </w:rPr>
        <w:t xml:space="preserve"> Cavalcante</w:t>
      </w:r>
      <w:r w:rsidR="00E713CB" w:rsidRPr="00712BD4">
        <w:rPr>
          <w:rFonts w:ascii="Verdana" w:hAnsi="Verdana"/>
          <w:sz w:val="24"/>
          <w:szCs w:val="24"/>
        </w:rPr>
        <w:t>, Edinardo Brasil e João Falcão. No elenco: Antonieta Noronha</w:t>
      </w:r>
      <w:r w:rsidR="001743DA" w:rsidRPr="00712BD4">
        <w:rPr>
          <w:rFonts w:ascii="Verdana" w:hAnsi="Verdana"/>
          <w:sz w:val="24"/>
          <w:szCs w:val="24"/>
        </w:rPr>
        <w:t xml:space="preserve"> </w:t>
      </w:r>
      <w:r w:rsidR="00E713CB" w:rsidRPr="00712BD4">
        <w:rPr>
          <w:rFonts w:ascii="Verdana" w:hAnsi="Verdana"/>
          <w:sz w:val="24"/>
          <w:szCs w:val="24"/>
        </w:rPr>
        <w:t>(Samaritana), Marcus Fernandes (Pilatos), Jane Azeredo (Maria e Madalena), Zulene Martins (Verônica), Edinardo Brasil</w:t>
      </w:r>
      <w:r w:rsidR="00CF78F3" w:rsidRPr="00712BD4">
        <w:rPr>
          <w:rFonts w:ascii="Verdana" w:hAnsi="Verdana"/>
          <w:sz w:val="24"/>
          <w:szCs w:val="24"/>
        </w:rPr>
        <w:t xml:space="preserve"> </w:t>
      </w:r>
      <w:r w:rsidR="00E713CB" w:rsidRPr="00712BD4">
        <w:rPr>
          <w:rFonts w:ascii="Verdana" w:hAnsi="Verdana"/>
          <w:sz w:val="24"/>
          <w:szCs w:val="24"/>
        </w:rPr>
        <w:t>(Judas), Walden Luiz (Jesus), Rufino Gomes de Matos (Pedro), João Antônio Campos (Anás) e João</w:t>
      </w:r>
      <w:r w:rsidR="00BD1744">
        <w:rPr>
          <w:rFonts w:ascii="Verdana" w:hAnsi="Verdana"/>
          <w:sz w:val="24"/>
          <w:szCs w:val="24"/>
        </w:rPr>
        <w:t xml:space="preserve"> </w:t>
      </w:r>
      <w:proofErr w:type="gramStart"/>
      <w:r w:rsidR="00BD1744">
        <w:rPr>
          <w:rFonts w:ascii="Verdana" w:hAnsi="Verdana"/>
          <w:sz w:val="24"/>
          <w:szCs w:val="24"/>
        </w:rPr>
        <w:t>Falcão( Caifaz</w:t>
      </w:r>
      <w:proofErr w:type="gramEnd"/>
      <w:r w:rsidR="00BD1744">
        <w:rPr>
          <w:rFonts w:ascii="Verdana" w:hAnsi="Verdana"/>
          <w:sz w:val="24"/>
          <w:szCs w:val="24"/>
        </w:rPr>
        <w:t xml:space="preserve"> </w:t>
      </w:r>
      <w:r w:rsidR="00E713CB" w:rsidRPr="00712BD4">
        <w:rPr>
          <w:rFonts w:ascii="Verdana" w:hAnsi="Verdana"/>
          <w:sz w:val="24"/>
          <w:szCs w:val="24"/>
        </w:rPr>
        <w:t>), José Humberto</w:t>
      </w:r>
      <w:r w:rsidRPr="00712BD4">
        <w:rPr>
          <w:rFonts w:ascii="Verdana" w:hAnsi="Verdana"/>
          <w:sz w:val="24"/>
          <w:szCs w:val="24"/>
        </w:rPr>
        <w:t xml:space="preserve"> Cavalcante</w:t>
      </w:r>
      <w:r w:rsidR="00E713CB" w:rsidRPr="00712BD4">
        <w:rPr>
          <w:rFonts w:ascii="Verdana" w:hAnsi="Verdana"/>
          <w:sz w:val="24"/>
          <w:szCs w:val="24"/>
        </w:rPr>
        <w:t>, dentre outros.</w:t>
      </w:r>
    </w:p>
    <w:p w:rsidR="00E713CB" w:rsidRPr="00712BD4" w:rsidRDefault="00E713CB" w:rsidP="00E25AF6">
      <w:pPr>
        <w:pStyle w:val="Ttulo5"/>
        <w:tabs>
          <w:tab w:val="clear" w:pos="9781"/>
          <w:tab w:val="left" w:pos="2694"/>
        </w:tabs>
        <w:ind w:left="3686" w:right="3456"/>
        <w:rPr>
          <w:rFonts w:ascii="Verdana" w:hAnsi="Verdana"/>
          <w:sz w:val="24"/>
          <w:szCs w:val="24"/>
        </w:rPr>
      </w:pPr>
    </w:p>
    <w:p w:rsidR="00E713CB" w:rsidRPr="00712BD4" w:rsidRDefault="00E713CB" w:rsidP="00E25AF6">
      <w:pPr>
        <w:pStyle w:val="Ttulo5"/>
        <w:tabs>
          <w:tab w:val="clear" w:pos="9781"/>
          <w:tab w:val="left" w:pos="2694"/>
        </w:tabs>
        <w:ind w:left="3686" w:right="3456"/>
        <w:rPr>
          <w:rFonts w:ascii="Verdana" w:hAnsi="Verdana"/>
          <w:sz w:val="24"/>
          <w:szCs w:val="24"/>
        </w:rPr>
      </w:pPr>
      <w:r w:rsidRPr="00712BD4">
        <w:rPr>
          <w:rFonts w:ascii="Verdana" w:hAnsi="Verdana"/>
          <w:sz w:val="24"/>
          <w:szCs w:val="24"/>
        </w:rPr>
        <w:t>Maio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estréia como radioator, da Ceará Rádio Clube, na novela Sangue na Arena, de Aldo Madureira, no papel de Delegado, contracenando com José Hum</w:t>
      </w:r>
      <w:r w:rsidR="007F42BF" w:rsidRPr="00712BD4">
        <w:rPr>
          <w:rFonts w:ascii="Verdana" w:hAnsi="Verdana"/>
          <w:sz w:val="24"/>
          <w:szCs w:val="24"/>
        </w:rPr>
        <w:t>berto Cavalcante</w:t>
      </w:r>
      <w:r w:rsidRPr="00712BD4">
        <w:rPr>
          <w:rFonts w:ascii="Verdana" w:hAnsi="Verdana"/>
          <w:sz w:val="24"/>
          <w:szCs w:val="24"/>
        </w:rPr>
        <w:t>, Djacir Oliveira, Ivone Mary e Gonzaga Vasconcelos, dentre outros. Novela das 20 horas e 30 minutos.</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permanece no elenco da</w:t>
      </w:r>
      <w:r w:rsidR="007F42BF" w:rsidRPr="00712BD4">
        <w:rPr>
          <w:rFonts w:ascii="Verdana" w:hAnsi="Verdana"/>
          <w:sz w:val="24"/>
          <w:szCs w:val="24"/>
        </w:rPr>
        <w:t xml:space="preserve"> Ceará Rádio Clube </w:t>
      </w:r>
      <w:proofErr w:type="gramStart"/>
      <w:r w:rsidR="007F42BF" w:rsidRPr="00712BD4">
        <w:rPr>
          <w:rFonts w:ascii="Verdana" w:hAnsi="Verdana"/>
          <w:sz w:val="24"/>
          <w:szCs w:val="24"/>
        </w:rPr>
        <w:t>até</w:t>
      </w:r>
      <w:r w:rsidRPr="00712BD4">
        <w:rPr>
          <w:rFonts w:ascii="Verdana" w:hAnsi="Verdana"/>
          <w:sz w:val="24"/>
          <w:szCs w:val="24"/>
        </w:rPr>
        <w:t>)  meados</w:t>
      </w:r>
      <w:proofErr w:type="gramEnd"/>
      <w:r w:rsidRPr="00712BD4">
        <w:rPr>
          <w:rFonts w:ascii="Verdana" w:hAnsi="Verdana"/>
          <w:sz w:val="24"/>
          <w:szCs w:val="24"/>
        </w:rPr>
        <w:t xml:space="preserve"> do segundo semestre quando a emissora decide encerrar sua produção em radionovela. Cachê do RG: 20 cruzeiros por participação em capítulo. Diretor do radioteatro: Gonzaga Vasconcelos. Pessoas que influenciaram a admissão de RG no radioteatro: Ivone Mary, Pedro Américo, Djacir Oliveira, Ângela Maria, Glice Sales e José Humberto</w:t>
      </w:r>
      <w:r w:rsidR="007F42BF" w:rsidRPr="00712BD4">
        <w:rPr>
          <w:rFonts w:ascii="Verdana" w:hAnsi="Verdana"/>
          <w:sz w:val="24"/>
          <w:szCs w:val="24"/>
        </w:rPr>
        <w:t xml:space="preserve"> Cavalcante</w:t>
      </w:r>
      <w:r w:rsidRPr="00712BD4">
        <w:rPr>
          <w:rFonts w:ascii="Verdana" w:hAnsi="Verdana"/>
          <w:sz w:val="24"/>
          <w:szCs w:val="24"/>
        </w:rPr>
        <w:t>.</w:t>
      </w:r>
    </w:p>
    <w:p w:rsidR="00E713CB" w:rsidRPr="00712BD4" w:rsidRDefault="00E713CB" w:rsidP="00E25AF6">
      <w:pPr>
        <w:tabs>
          <w:tab w:val="left" w:pos="2694"/>
        </w:tabs>
        <w:ind w:left="3686" w:right="3456"/>
        <w:jc w:val="both"/>
        <w:rPr>
          <w:rFonts w:ascii="Verdana" w:hAnsi="Verdana"/>
          <w:b/>
          <w:sz w:val="24"/>
          <w:szCs w:val="24"/>
          <w:u w:val="single"/>
        </w:rPr>
      </w:pPr>
    </w:p>
    <w:p w:rsidR="00E713CB" w:rsidRPr="009E2B50" w:rsidRDefault="00E713CB" w:rsidP="00E25AF6">
      <w:pPr>
        <w:tabs>
          <w:tab w:val="left" w:pos="2694"/>
        </w:tabs>
        <w:ind w:left="3686" w:right="3456"/>
        <w:jc w:val="both"/>
        <w:rPr>
          <w:rFonts w:ascii="Verdana" w:hAnsi="Verdana"/>
          <w:sz w:val="44"/>
          <w:szCs w:val="44"/>
        </w:rPr>
      </w:pPr>
      <w:r w:rsidRPr="009E2B50">
        <w:rPr>
          <w:rFonts w:ascii="Verdana" w:hAnsi="Verdana"/>
          <w:b/>
          <w:sz w:val="44"/>
          <w:szCs w:val="44"/>
          <w:u w:val="single"/>
        </w:rPr>
        <w:t>1971</w:t>
      </w:r>
    </w:p>
    <w:p w:rsidR="00E713CB" w:rsidRPr="00712BD4" w:rsidRDefault="00E713CB" w:rsidP="00E25AF6">
      <w:pPr>
        <w:pStyle w:val="Corpodetexto3"/>
        <w:tabs>
          <w:tab w:val="left" w:pos="2694"/>
        </w:tabs>
        <w:ind w:left="3686" w:right="3456"/>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RG escreve suas primeiras peças de teatro: </w:t>
      </w:r>
      <w:r w:rsidRPr="00712BD4">
        <w:rPr>
          <w:rFonts w:ascii="Verdana" w:hAnsi="Verdana"/>
          <w:i/>
          <w:sz w:val="24"/>
          <w:szCs w:val="24"/>
          <w:u w:val="single"/>
        </w:rPr>
        <w:t>Os Sonâmbulos</w:t>
      </w:r>
      <w:r w:rsidRPr="00712BD4">
        <w:rPr>
          <w:rFonts w:ascii="Verdana" w:hAnsi="Verdana"/>
          <w:sz w:val="24"/>
          <w:szCs w:val="24"/>
        </w:rPr>
        <w:t xml:space="preserve"> e </w:t>
      </w:r>
      <w:r w:rsidRPr="00712BD4">
        <w:rPr>
          <w:rFonts w:ascii="Verdana" w:hAnsi="Verdana"/>
          <w:i/>
          <w:sz w:val="24"/>
          <w:szCs w:val="24"/>
          <w:u w:val="single"/>
        </w:rPr>
        <w:t>A Lepra</w:t>
      </w:r>
      <w:r w:rsidRPr="00712BD4">
        <w:rPr>
          <w:rFonts w:ascii="Verdana" w:hAnsi="Verdana"/>
          <w:sz w:val="24"/>
          <w:szCs w:val="24"/>
        </w:rPr>
        <w:t xml:space="preserve"> (não encenadas).</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ingressa no Clube dos Poetas Cearenses, com sede na Casa Juvenal Galeno.</w:t>
      </w:r>
    </w:p>
    <w:p w:rsidR="00E713CB" w:rsidRPr="00712BD4" w:rsidRDefault="00E713CB" w:rsidP="00E25AF6">
      <w:pPr>
        <w:tabs>
          <w:tab w:val="left" w:pos="2694"/>
        </w:tabs>
        <w:ind w:left="3686" w:right="3456"/>
        <w:jc w:val="both"/>
        <w:rPr>
          <w:rFonts w:ascii="Verdana" w:hAnsi="Verdana"/>
          <w:b/>
          <w:sz w:val="24"/>
          <w:szCs w:val="24"/>
          <w:u w:val="single"/>
        </w:rPr>
      </w:pPr>
    </w:p>
    <w:p w:rsidR="00E713CB" w:rsidRPr="009E2B50" w:rsidRDefault="00E713CB" w:rsidP="00E25AF6">
      <w:pPr>
        <w:tabs>
          <w:tab w:val="left" w:pos="2694"/>
        </w:tabs>
        <w:ind w:left="3686" w:right="3456"/>
        <w:jc w:val="both"/>
        <w:rPr>
          <w:rFonts w:ascii="Verdana" w:hAnsi="Verdana"/>
          <w:b/>
          <w:sz w:val="44"/>
          <w:szCs w:val="44"/>
          <w:u w:val="single"/>
        </w:rPr>
      </w:pPr>
      <w:r w:rsidRPr="009E2B50">
        <w:rPr>
          <w:rFonts w:ascii="Verdana" w:hAnsi="Verdana"/>
          <w:b/>
          <w:sz w:val="44"/>
          <w:szCs w:val="44"/>
          <w:u w:val="single"/>
        </w:rPr>
        <w:t>1972</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No grupo Comédia Cearense,</w:t>
      </w:r>
      <w:r w:rsidR="00C504EC" w:rsidRPr="00712BD4">
        <w:rPr>
          <w:rFonts w:ascii="Verdana" w:hAnsi="Verdana"/>
          <w:sz w:val="24"/>
          <w:szCs w:val="24"/>
        </w:rPr>
        <w:t xml:space="preserve"> </w:t>
      </w:r>
      <w:r w:rsidRPr="00712BD4">
        <w:rPr>
          <w:rFonts w:ascii="Verdana" w:hAnsi="Verdana"/>
          <w:sz w:val="24"/>
          <w:szCs w:val="24"/>
        </w:rPr>
        <w:t xml:space="preserve">RG integra o elenco de </w:t>
      </w:r>
      <w:r w:rsidRPr="00712BD4">
        <w:rPr>
          <w:rFonts w:ascii="Verdana" w:hAnsi="Verdana"/>
          <w:i/>
          <w:sz w:val="24"/>
          <w:szCs w:val="24"/>
          <w:u w:val="single"/>
        </w:rPr>
        <w:t>O Morro do Ouro</w:t>
      </w:r>
      <w:r w:rsidRPr="00712BD4">
        <w:rPr>
          <w:rFonts w:ascii="Verdana" w:hAnsi="Verdana"/>
          <w:sz w:val="24"/>
          <w:szCs w:val="24"/>
        </w:rPr>
        <w:t>, de Eduardo Campos, no Teatro Jos</w:t>
      </w:r>
      <w:r w:rsidR="00C504EC" w:rsidRPr="00712BD4">
        <w:rPr>
          <w:rFonts w:ascii="Verdana" w:hAnsi="Verdana"/>
          <w:sz w:val="24"/>
          <w:szCs w:val="24"/>
        </w:rPr>
        <w:t xml:space="preserve">é de Alencar e em excursões pelo </w:t>
      </w:r>
      <w:r w:rsidRPr="00712BD4">
        <w:rPr>
          <w:rFonts w:ascii="Verdana" w:hAnsi="Verdana"/>
          <w:sz w:val="24"/>
          <w:szCs w:val="24"/>
        </w:rPr>
        <w:t>interior do Estado do Ceará.</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é premiado no Festival de Poesias do Clube dos Poetas</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Cearenses. </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dirige grupo de Teatro do Colégio Joaquim Albano, com apresentação de poemas dramatizados.</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É mais uma vez RG é premiado em concurso de poesia, do Clube dos Poetas Cearenses.</w:t>
      </w:r>
    </w:p>
    <w:p w:rsidR="00E713CB" w:rsidRPr="00712BD4" w:rsidRDefault="00E713CB" w:rsidP="00E25AF6">
      <w:pPr>
        <w:pStyle w:val="Corpodetexto3"/>
        <w:tabs>
          <w:tab w:val="left" w:pos="2694"/>
        </w:tabs>
        <w:ind w:left="3686" w:right="3456"/>
        <w:rPr>
          <w:rFonts w:ascii="Verdana" w:hAnsi="Verdana"/>
          <w:sz w:val="24"/>
          <w:szCs w:val="24"/>
        </w:rPr>
      </w:pPr>
      <w:r w:rsidRPr="00712BD4">
        <w:rPr>
          <w:rFonts w:ascii="Verdana" w:hAnsi="Verdana"/>
          <w:sz w:val="24"/>
          <w:szCs w:val="24"/>
        </w:rPr>
        <w:t>RG participa da comissão organizadora do Encontro de Violeiros promovido pelo Clube dos Poetas Cearenses.</w:t>
      </w:r>
    </w:p>
    <w:p w:rsidR="00E713CB" w:rsidRPr="00712BD4" w:rsidRDefault="00E713CB" w:rsidP="00E25AF6">
      <w:pPr>
        <w:pStyle w:val="Corpodetexto3"/>
        <w:tabs>
          <w:tab w:val="left" w:pos="2694"/>
        </w:tabs>
        <w:ind w:left="3686" w:right="3456"/>
        <w:rPr>
          <w:rFonts w:ascii="Verdana" w:hAnsi="Verdana"/>
          <w:sz w:val="24"/>
          <w:szCs w:val="24"/>
        </w:rPr>
      </w:pPr>
      <w:r w:rsidRPr="00712BD4">
        <w:rPr>
          <w:rFonts w:ascii="Verdana" w:hAnsi="Verdana"/>
          <w:sz w:val="24"/>
          <w:szCs w:val="24"/>
        </w:rPr>
        <w:t>RG integra o júri que escolhe no auditório da Faculdade de Direito/UFC a bandeira dos centros Cívicos dos Colégios de Fortaleza, como representante do Colégio Joaquim Albano.</w:t>
      </w:r>
    </w:p>
    <w:p w:rsidR="00E713CB" w:rsidRPr="00712BD4" w:rsidRDefault="00E713CB" w:rsidP="00E25AF6">
      <w:pPr>
        <w:pStyle w:val="Corpodetexto3"/>
        <w:tabs>
          <w:tab w:val="left" w:pos="2694"/>
        </w:tabs>
        <w:ind w:left="3686" w:right="3456"/>
        <w:rPr>
          <w:rFonts w:ascii="Verdana" w:hAnsi="Verdana"/>
          <w:sz w:val="24"/>
          <w:szCs w:val="24"/>
          <w:u w:val="single"/>
        </w:rPr>
      </w:pPr>
    </w:p>
    <w:p w:rsidR="00E713CB" w:rsidRPr="00712BD4" w:rsidRDefault="00E713CB" w:rsidP="00E25AF6">
      <w:pPr>
        <w:pStyle w:val="Corpodetexto3"/>
        <w:tabs>
          <w:tab w:val="left" w:pos="2694"/>
        </w:tabs>
        <w:ind w:left="3686" w:right="3456"/>
        <w:rPr>
          <w:rFonts w:ascii="Verdana" w:hAnsi="Verdana"/>
          <w:sz w:val="24"/>
          <w:szCs w:val="24"/>
          <w:u w:val="single"/>
        </w:rPr>
      </w:pPr>
      <w:r w:rsidRPr="00712BD4">
        <w:rPr>
          <w:rFonts w:ascii="Verdana" w:hAnsi="Verdana"/>
          <w:sz w:val="24"/>
          <w:szCs w:val="24"/>
          <w:u w:val="single"/>
        </w:rPr>
        <w:t>Março</w:t>
      </w:r>
    </w:p>
    <w:p w:rsidR="00E713CB" w:rsidRPr="00712BD4" w:rsidRDefault="00E713CB" w:rsidP="00E25AF6">
      <w:pPr>
        <w:pStyle w:val="Corpodetexto3"/>
        <w:tabs>
          <w:tab w:val="left" w:pos="2694"/>
        </w:tabs>
        <w:ind w:left="3686" w:right="3456"/>
        <w:rPr>
          <w:rFonts w:ascii="Verdana" w:hAnsi="Verdana"/>
          <w:sz w:val="24"/>
          <w:szCs w:val="24"/>
        </w:rPr>
      </w:pPr>
    </w:p>
    <w:p w:rsidR="00E713CB" w:rsidRPr="00712BD4" w:rsidRDefault="00E713CB" w:rsidP="00E25AF6">
      <w:pPr>
        <w:pStyle w:val="Corpodetexto3"/>
        <w:tabs>
          <w:tab w:val="left" w:pos="2694"/>
        </w:tabs>
        <w:ind w:left="3686" w:right="3456"/>
        <w:rPr>
          <w:rFonts w:ascii="Verdana" w:hAnsi="Verdana"/>
          <w:sz w:val="24"/>
          <w:szCs w:val="24"/>
        </w:rPr>
      </w:pPr>
      <w:smartTag w:uri="urn:schemas-microsoft-com:office:smarttags" w:element="metricconverter">
        <w:smartTagPr>
          <w:attr w:name="ProductID" w:val="23 a"/>
        </w:smartTagPr>
        <w:r w:rsidRPr="00712BD4">
          <w:rPr>
            <w:rFonts w:ascii="Verdana" w:hAnsi="Verdana"/>
            <w:sz w:val="24"/>
            <w:szCs w:val="24"/>
          </w:rPr>
          <w:t>23 a</w:t>
        </w:r>
      </w:smartTag>
      <w:r w:rsidRPr="00712BD4">
        <w:rPr>
          <w:rFonts w:ascii="Verdana" w:hAnsi="Verdana"/>
          <w:sz w:val="24"/>
          <w:szCs w:val="24"/>
        </w:rPr>
        <w:t xml:space="preserve"> 26 - RG participa na Academia Cearense de Letras do Encontro Nacional de Poetas, promovido pelo Clube dos Poetas Cearenses, como secretário.</w:t>
      </w:r>
    </w:p>
    <w:p w:rsidR="00E713CB" w:rsidRPr="00712BD4" w:rsidRDefault="00E713CB" w:rsidP="00E25AF6">
      <w:pPr>
        <w:pStyle w:val="Corpodetexto3"/>
        <w:tabs>
          <w:tab w:val="left" w:pos="2694"/>
        </w:tabs>
        <w:ind w:left="3686" w:right="3456"/>
        <w:rPr>
          <w:rFonts w:ascii="Verdana" w:hAnsi="Verdana"/>
          <w:sz w:val="24"/>
          <w:szCs w:val="24"/>
          <w:u w:val="single"/>
        </w:rPr>
      </w:pPr>
    </w:p>
    <w:p w:rsidR="00E713CB" w:rsidRPr="00712BD4" w:rsidRDefault="00E713CB" w:rsidP="00E25AF6">
      <w:pPr>
        <w:pStyle w:val="Corpodetexto3"/>
        <w:tabs>
          <w:tab w:val="left" w:pos="2694"/>
        </w:tabs>
        <w:ind w:left="3686" w:right="3456"/>
        <w:rPr>
          <w:rFonts w:ascii="Verdana" w:hAnsi="Verdana"/>
          <w:sz w:val="24"/>
          <w:szCs w:val="24"/>
          <w:u w:val="single"/>
        </w:rPr>
      </w:pPr>
      <w:r w:rsidRPr="00712BD4">
        <w:rPr>
          <w:rFonts w:ascii="Verdana" w:hAnsi="Verdana"/>
          <w:sz w:val="24"/>
          <w:szCs w:val="24"/>
          <w:u w:val="single"/>
        </w:rPr>
        <w:t>Abril</w:t>
      </w:r>
    </w:p>
    <w:p w:rsidR="00E713CB" w:rsidRPr="00712BD4" w:rsidRDefault="00E713CB" w:rsidP="00E25AF6">
      <w:pPr>
        <w:pStyle w:val="Corpodetexto3"/>
        <w:tabs>
          <w:tab w:val="left" w:pos="2694"/>
        </w:tabs>
        <w:ind w:left="3686" w:right="3456"/>
        <w:rPr>
          <w:rFonts w:ascii="Verdana" w:hAnsi="Verdana"/>
          <w:sz w:val="24"/>
          <w:szCs w:val="24"/>
        </w:rPr>
      </w:pPr>
    </w:p>
    <w:p w:rsidR="00E713CB" w:rsidRPr="00712BD4" w:rsidRDefault="00B50FC6" w:rsidP="00E25AF6">
      <w:pPr>
        <w:pStyle w:val="Corpodetexto3"/>
        <w:tabs>
          <w:tab w:val="left" w:pos="2694"/>
        </w:tabs>
        <w:ind w:left="3686" w:right="3456"/>
        <w:rPr>
          <w:rFonts w:ascii="Verdana" w:hAnsi="Verdana"/>
          <w:sz w:val="24"/>
          <w:szCs w:val="24"/>
        </w:rPr>
      </w:pPr>
      <w:r w:rsidRPr="00712BD4">
        <w:rPr>
          <w:rFonts w:ascii="Verdana" w:hAnsi="Verdana"/>
          <w:sz w:val="24"/>
          <w:szCs w:val="24"/>
        </w:rPr>
        <w:t>29 –RG estre</w:t>
      </w:r>
      <w:r w:rsidR="00E713CB" w:rsidRPr="00712BD4">
        <w:rPr>
          <w:rFonts w:ascii="Verdana" w:hAnsi="Verdana"/>
          <w:sz w:val="24"/>
          <w:szCs w:val="24"/>
        </w:rPr>
        <w:t xml:space="preserve">ia no Grupo Amador de Teatro Infantil (GATI), sob a direção de Raimundo Lima, como protagonista da peça  </w:t>
      </w:r>
      <w:r w:rsidR="00E713CB" w:rsidRPr="00712BD4">
        <w:rPr>
          <w:rFonts w:ascii="Verdana" w:hAnsi="Verdana"/>
          <w:i/>
          <w:sz w:val="24"/>
          <w:szCs w:val="24"/>
          <w:u w:val="single"/>
        </w:rPr>
        <w:t>A Fazedora de Estátuas</w:t>
      </w:r>
      <w:r w:rsidR="00E713CB" w:rsidRPr="00712BD4">
        <w:rPr>
          <w:rFonts w:ascii="Verdana" w:hAnsi="Verdana"/>
          <w:sz w:val="24"/>
          <w:szCs w:val="24"/>
        </w:rPr>
        <w:t xml:space="preserve"> de autoria do diretor. Teatro José de Alencar. Personagem: Bruxa.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Julho</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22 - RG  atua na peça </w:t>
      </w:r>
      <w:r w:rsidRPr="00712BD4">
        <w:rPr>
          <w:rFonts w:ascii="Verdana" w:hAnsi="Verdana"/>
          <w:i/>
          <w:sz w:val="24"/>
          <w:szCs w:val="24"/>
        </w:rPr>
        <w:t>O Morro do Ouro</w:t>
      </w:r>
      <w:r w:rsidRPr="00712BD4">
        <w:rPr>
          <w:rFonts w:ascii="Verdana" w:hAnsi="Verdana"/>
          <w:sz w:val="24"/>
          <w:szCs w:val="24"/>
          <w:u w:val="none"/>
        </w:rPr>
        <w:t>, de Eduardo</w:t>
      </w:r>
      <w:r w:rsidR="00AD77F2" w:rsidRPr="00712BD4">
        <w:rPr>
          <w:rFonts w:ascii="Verdana" w:hAnsi="Verdana"/>
          <w:sz w:val="24"/>
          <w:szCs w:val="24"/>
          <w:u w:val="none"/>
        </w:rPr>
        <w:t xml:space="preserve"> </w:t>
      </w:r>
      <w:r w:rsidRPr="00712BD4">
        <w:rPr>
          <w:rFonts w:ascii="Verdana" w:hAnsi="Verdana"/>
          <w:sz w:val="24"/>
          <w:szCs w:val="24"/>
          <w:u w:val="none"/>
        </w:rPr>
        <w:t>Campos, produção da Comédia Cearense, que então inaugura o Teatro  Municipal de Juazeiro do Norte.</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Dezembro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22 – RG atua como ator de teatro, sob a direção  de Waldemar Garcia, em </w:t>
      </w:r>
      <w:r w:rsidRPr="00712BD4">
        <w:rPr>
          <w:rFonts w:ascii="Verdana" w:hAnsi="Verdana"/>
          <w:i/>
          <w:sz w:val="24"/>
          <w:szCs w:val="24"/>
          <w:u w:val="single"/>
        </w:rPr>
        <w:t>As Máscaras</w:t>
      </w:r>
      <w:r w:rsidRPr="00712BD4">
        <w:rPr>
          <w:rFonts w:ascii="Verdana" w:hAnsi="Verdana"/>
          <w:sz w:val="24"/>
          <w:szCs w:val="24"/>
        </w:rPr>
        <w:t xml:space="preserve"> de Menotti Del   Pichia, na qual RG interpreta Arlequim, ao lado de Marcus Miranda (Pierrot) e Luzia Magalhães (Colombina). Casa Juvenal Galeno.</w:t>
      </w:r>
    </w:p>
    <w:p w:rsidR="00E713CB" w:rsidRPr="00712BD4" w:rsidRDefault="00E713CB" w:rsidP="00E25AF6">
      <w:pPr>
        <w:tabs>
          <w:tab w:val="left" w:pos="2694"/>
        </w:tabs>
        <w:ind w:left="3686" w:right="3456"/>
        <w:jc w:val="both"/>
        <w:rPr>
          <w:rFonts w:ascii="Verdana" w:hAnsi="Verdana"/>
          <w:b/>
          <w:sz w:val="24"/>
          <w:szCs w:val="24"/>
          <w:u w:val="single"/>
        </w:rPr>
      </w:pPr>
    </w:p>
    <w:p w:rsidR="00E713CB" w:rsidRPr="009E2B50" w:rsidRDefault="00E713CB" w:rsidP="00E25AF6">
      <w:pPr>
        <w:tabs>
          <w:tab w:val="left" w:pos="2694"/>
        </w:tabs>
        <w:ind w:left="3686" w:right="3456"/>
        <w:jc w:val="both"/>
        <w:rPr>
          <w:rFonts w:ascii="Verdana" w:hAnsi="Verdana"/>
          <w:sz w:val="44"/>
          <w:szCs w:val="44"/>
        </w:rPr>
      </w:pPr>
      <w:r w:rsidRPr="009E2B50">
        <w:rPr>
          <w:rFonts w:ascii="Verdana" w:hAnsi="Verdana"/>
          <w:b/>
          <w:sz w:val="44"/>
          <w:szCs w:val="44"/>
          <w:u w:val="single"/>
        </w:rPr>
        <w:t>1973</w:t>
      </w:r>
    </w:p>
    <w:p w:rsidR="00E713CB" w:rsidRPr="00712BD4" w:rsidRDefault="00E713CB" w:rsidP="00E25AF6">
      <w:pPr>
        <w:pStyle w:val="Recuodecorpodetexto2"/>
        <w:tabs>
          <w:tab w:val="clear" w:pos="10348"/>
          <w:tab w:val="left" w:pos="2694"/>
          <w:tab w:val="left" w:pos="9214"/>
        </w:tabs>
        <w:ind w:left="3686" w:right="3456" w:firstLine="0"/>
        <w:rPr>
          <w:rFonts w:ascii="Verdana" w:hAnsi="Verdana"/>
          <w:sz w:val="24"/>
          <w:szCs w:val="24"/>
        </w:rPr>
      </w:pPr>
    </w:p>
    <w:p w:rsidR="00E713CB" w:rsidRPr="00712BD4" w:rsidRDefault="00E713CB" w:rsidP="00E25AF6">
      <w:pPr>
        <w:pStyle w:val="Recuodecorpodetexto2"/>
        <w:tabs>
          <w:tab w:val="clear" w:pos="10348"/>
          <w:tab w:val="left" w:pos="2694"/>
          <w:tab w:val="left" w:pos="9214"/>
        </w:tabs>
        <w:ind w:left="3686" w:right="3456" w:firstLine="0"/>
        <w:rPr>
          <w:rFonts w:ascii="Verdana" w:hAnsi="Verdana"/>
          <w:sz w:val="24"/>
          <w:szCs w:val="24"/>
        </w:rPr>
      </w:pPr>
      <w:r w:rsidRPr="00712BD4">
        <w:rPr>
          <w:rFonts w:ascii="Verdana" w:hAnsi="Verdana"/>
          <w:sz w:val="24"/>
          <w:szCs w:val="24"/>
        </w:rPr>
        <w:t xml:space="preserve">No Grupo Amador de Teatro Infantil (GATI) RG é ator e assistente de direção da peça </w:t>
      </w:r>
      <w:r w:rsidRPr="00712BD4">
        <w:rPr>
          <w:rFonts w:ascii="Verdana" w:hAnsi="Verdana"/>
          <w:i/>
          <w:sz w:val="24"/>
          <w:szCs w:val="24"/>
          <w:u w:val="single"/>
        </w:rPr>
        <w:t>O Fantasma do Paiol</w:t>
      </w:r>
      <w:r w:rsidRPr="00712BD4">
        <w:rPr>
          <w:rFonts w:ascii="Verdana" w:hAnsi="Verdana"/>
          <w:sz w:val="24"/>
          <w:szCs w:val="24"/>
        </w:rPr>
        <w:t>, de Raimundo Lima, no Teatro José de Alencar.</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ministra aulas de Educação Artística, no Colégio Dom Bosco (Fortaleza), em atividade que se prolonga pelo ano seguinte.</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assume a presidência do Clube dos Poetas Cearenses, sediado na Casa Juvenal Galeno.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w:t>
      </w:r>
      <w:r w:rsidR="000E22A3" w:rsidRPr="00712BD4">
        <w:rPr>
          <w:rFonts w:ascii="Verdana" w:hAnsi="Verdana"/>
          <w:sz w:val="24"/>
          <w:szCs w:val="24"/>
        </w:rPr>
        <w:t xml:space="preserve"> </w:t>
      </w:r>
      <w:r w:rsidRPr="00712BD4">
        <w:rPr>
          <w:rFonts w:ascii="Verdana" w:hAnsi="Verdana"/>
          <w:sz w:val="24"/>
          <w:szCs w:val="24"/>
        </w:rPr>
        <w:t>faz parte das Caravanas de Cultura, em excursões mensais, pelo interior do Estado do Ceará, integrando elenco das peças</w:t>
      </w:r>
      <w:r w:rsidRPr="00712BD4">
        <w:rPr>
          <w:rFonts w:ascii="Verdana" w:hAnsi="Verdana"/>
          <w:i/>
          <w:sz w:val="24"/>
          <w:szCs w:val="24"/>
          <w:u w:val="single"/>
        </w:rPr>
        <w:t xml:space="preserve"> O Morro do Ouro</w:t>
      </w:r>
      <w:r w:rsidRPr="00712BD4">
        <w:rPr>
          <w:rFonts w:ascii="Verdana" w:hAnsi="Verdana"/>
          <w:sz w:val="24"/>
          <w:szCs w:val="24"/>
        </w:rPr>
        <w:t xml:space="preserve">, </w:t>
      </w:r>
      <w:r w:rsidRPr="00712BD4">
        <w:rPr>
          <w:rFonts w:ascii="Verdana" w:hAnsi="Verdana"/>
          <w:i/>
          <w:sz w:val="24"/>
          <w:szCs w:val="24"/>
          <w:u w:val="single"/>
        </w:rPr>
        <w:t>A Fazedora de Estátuas</w:t>
      </w:r>
      <w:r w:rsidRPr="00712BD4">
        <w:rPr>
          <w:rFonts w:ascii="Verdana" w:hAnsi="Verdana"/>
          <w:sz w:val="24"/>
          <w:szCs w:val="24"/>
        </w:rPr>
        <w:t xml:space="preserve">, </w:t>
      </w:r>
      <w:r w:rsidRPr="00712BD4">
        <w:rPr>
          <w:rFonts w:ascii="Verdana" w:hAnsi="Verdana"/>
          <w:i/>
          <w:sz w:val="24"/>
          <w:szCs w:val="24"/>
          <w:u w:val="single"/>
        </w:rPr>
        <w:t>Cancioneiro de Lampião</w:t>
      </w:r>
      <w:r w:rsidRPr="00712BD4">
        <w:rPr>
          <w:rFonts w:ascii="Verdana" w:hAnsi="Verdana"/>
          <w:sz w:val="24"/>
          <w:szCs w:val="24"/>
        </w:rPr>
        <w:t xml:space="preserve">, </w:t>
      </w:r>
      <w:r w:rsidRPr="00712BD4">
        <w:rPr>
          <w:rFonts w:ascii="Verdana" w:hAnsi="Verdana"/>
          <w:i/>
          <w:sz w:val="24"/>
          <w:szCs w:val="24"/>
          <w:u w:val="single"/>
        </w:rPr>
        <w:t>O Fantasma do Paiol</w:t>
      </w:r>
      <w:r w:rsidRPr="00712BD4">
        <w:rPr>
          <w:rFonts w:ascii="Verdana" w:hAnsi="Verdana"/>
          <w:sz w:val="24"/>
          <w:szCs w:val="24"/>
        </w:rPr>
        <w:t xml:space="preserve"> e </w:t>
      </w:r>
      <w:r w:rsidRPr="00712BD4">
        <w:rPr>
          <w:rFonts w:ascii="Verdana" w:hAnsi="Verdana"/>
          <w:i/>
          <w:sz w:val="24"/>
          <w:szCs w:val="24"/>
          <w:u w:val="single"/>
        </w:rPr>
        <w:t>O Tesouro da Árvore Encantada</w:t>
      </w:r>
      <w:r w:rsidRPr="00712BD4">
        <w:rPr>
          <w:rFonts w:ascii="Verdana" w:hAnsi="Verdana"/>
          <w:sz w:val="24"/>
          <w:szCs w:val="24"/>
        </w:rPr>
        <w:t xml:space="preserve"> (temporadas que se prolongam por 1974 e 1975).</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figura na III Antologia Os Novos Poetas do Ceará, publicação da Editora Henriqueta Galeno.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RG escreve as peças </w:t>
      </w:r>
      <w:r w:rsidRPr="00712BD4">
        <w:rPr>
          <w:rFonts w:ascii="Verdana" w:hAnsi="Verdana"/>
          <w:i/>
          <w:sz w:val="24"/>
          <w:szCs w:val="24"/>
          <w:u w:val="single"/>
        </w:rPr>
        <w:t>Os Velhos</w:t>
      </w:r>
      <w:r w:rsidRPr="00712BD4">
        <w:rPr>
          <w:rFonts w:ascii="Verdana" w:hAnsi="Verdana"/>
          <w:sz w:val="24"/>
          <w:szCs w:val="24"/>
        </w:rPr>
        <w:t xml:space="preserve">, </w:t>
      </w:r>
      <w:r w:rsidRPr="00712BD4">
        <w:rPr>
          <w:rFonts w:ascii="Verdana" w:hAnsi="Verdana"/>
          <w:i/>
          <w:sz w:val="24"/>
          <w:szCs w:val="24"/>
          <w:u w:val="single"/>
        </w:rPr>
        <w:t>O Pensionato</w:t>
      </w:r>
      <w:r w:rsidRPr="00712BD4">
        <w:rPr>
          <w:rFonts w:ascii="Verdana" w:hAnsi="Verdana"/>
          <w:sz w:val="24"/>
          <w:szCs w:val="24"/>
        </w:rPr>
        <w:t xml:space="preserve">, </w:t>
      </w:r>
      <w:r w:rsidRPr="00712BD4">
        <w:rPr>
          <w:rFonts w:ascii="Verdana" w:hAnsi="Verdana"/>
          <w:i/>
          <w:sz w:val="24"/>
          <w:szCs w:val="24"/>
          <w:u w:val="single"/>
        </w:rPr>
        <w:t>O Aniversário</w:t>
      </w:r>
      <w:r w:rsidRPr="00712BD4">
        <w:rPr>
          <w:rFonts w:ascii="Verdana" w:hAnsi="Verdana"/>
          <w:sz w:val="24"/>
          <w:szCs w:val="24"/>
        </w:rPr>
        <w:t xml:space="preserve">(1) e O </w:t>
      </w:r>
      <w:r w:rsidRPr="00712BD4">
        <w:rPr>
          <w:rFonts w:ascii="Verdana" w:hAnsi="Verdana"/>
          <w:i/>
          <w:sz w:val="24"/>
          <w:szCs w:val="24"/>
          <w:u w:val="single"/>
        </w:rPr>
        <w:t>Aniversário</w:t>
      </w:r>
      <w:r w:rsidRPr="00712BD4">
        <w:rPr>
          <w:rFonts w:ascii="Verdana" w:hAnsi="Verdana"/>
          <w:sz w:val="24"/>
          <w:szCs w:val="24"/>
        </w:rPr>
        <w:t xml:space="preserve"> (2).</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w:t>
      </w:r>
      <w:r w:rsidR="000E22A3" w:rsidRPr="00712BD4">
        <w:rPr>
          <w:rFonts w:ascii="Verdana" w:hAnsi="Verdana"/>
          <w:sz w:val="24"/>
          <w:szCs w:val="24"/>
        </w:rPr>
        <w:t xml:space="preserve"> </w:t>
      </w:r>
      <w:r w:rsidRPr="00712BD4">
        <w:rPr>
          <w:rFonts w:ascii="Verdana" w:hAnsi="Verdana"/>
          <w:sz w:val="24"/>
          <w:szCs w:val="24"/>
        </w:rPr>
        <w:t>recebe prêmio no Festival intercolegial de poesia.</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Março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16 - Com o Grupo Quintal, RG encena, sob a direção de Jório</w:t>
      </w:r>
      <w:r w:rsidR="00D279E6" w:rsidRPr="00712BD4">
        <w:rPr>
          <w:rFonts w:ascii="Verdana" w:hAnsi="Verdana"/>
          <w:sz w:val="24"/>
          <w:szCs w:val="24"/>
        </w:rPr>
        <w:t xml:space="preserve"> </w:t>
      </w:r>
      <w:r w:rsidRPr="00712BD4">
        <w:rPr>
          <w:rFonts w:ascii="Verdana" w:hAnsi="Verdana"/>
          <w:sz w:val="24"/>
          <w:szCs w:val="24"/>
        </w:rPr>
        <w:t xml:space="preserve">Nerthal,  espetáculo com textos de Otacílio Colares denominado </w:t>
      </w:r>
      <w:r w:rsidRPr="00712BD4">
        <w:rPr>
          <w:rFonts w:ascii="Verdana" w:hAnsi="Verdana"/>
          <w:i/>
          <w:sz w:val="24"/>
          <w:szCs w:val="24"/>
          <w:u w:val="single"/>
        </w:rPr>
        <w:t>Sagração da Cidade de Fortaleza</w:t>
      </w:r>
      <w:r w:rsidRPr="00712BD4">
        <w:rPr>
          <w:rFonts w:ascii="Verdana" w:hAnsi="Verdana"/>
          <w:sz w:val="24"/>
          <w:szCs w:val="24"/>
        </w:rPr>
        <w:t xml:space="preserve">, montado no Ginásio Paulo Sarasate. </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Maio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27 - RG é assistente de Direção e ator da peça </w:t>
      </w:r>
      <w:r w:rsidRPr="00712BD4">
        <w:rPr>
          <w:rFonts w:ascii="Verdana" w:hAnsi="Verdana"/>
          <w:i/>
          <w:sz w:val="24"/>
          <w:szCs w:val="24"/>
          <w:u w:val="single"/>
        </w:rPr>
        <w:t>O Tesouro da Árvore Encantada</w:t>
      </w:r>
      <w:r w:rsidRPr="00712BD4">
        <w:rPr>
          <w:rFonts w:ascii="Verdana" w:hAnsi="Verdana"/>
          <w:sz w:val="24"/>
          <w:szCs w:val="24"/>
        </w:rPr>
        <w:t>, de Raimundo Lima, que estréia no Teatro José de Alencar e apresenta-se em excursões pelo interior do Ceará.</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Junho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22 -  Na reinauguração do Teatro do Parque das Crianças, RG faz , como ator e assistente de direção, a peça </w:t>
      </w:r>
      <w:r w:rsidRPr="00712BD4">
        <w:rPr>
          <w:rFonts w:ascii="Verdana" w:hAnsi="Verdana"/>
          <w:i/>
          <w:sz w:val="24"/>
          <w:szCs w:val="24"/>
          <w:u w:val="single"/>
        </w:rPr>
        <w:t>A Festa dos Bichos</w:t>
      </w:r>
      <w:r w:rsidRPr="00712BD4">
        <w:rPr>
          <w:rFonts w:ascii="Verdana" w:hAnsi="Verdana"/>
          <w:sz w:val="24"/>
          <w:szCs w:val="24"/>
        </w:rPr>
        <w:t>, de Raimundo Lima.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de 01 de julho a 30 de setembro)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RG ministra curso de História do Teatro Brasileiro, para as Bandeirantes do Brasil/Seção Ceará, ocasião em que funda o Grupo Conversa Teatralizada, para encenar trechos de peças representativas da dramaturgia brasileira. </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A partir de 25 de junho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Com o Grupo Conversa Teatralizada RG monta, no Auditório Eldair Barros (do Instit</w:t>
      </w:r>
      <w:r w:rsidR="00D279E6" w:rsidRPr="00712BD4">
        <w:rPr>
          <w:rFonts w:ascii="Verdana" w:hAnsi="Verdana"/>
          <w:sz w:val="24"/>
          <w:szCs w:val="24"/>
        </w:rPr>
        <w:t>uto de Educação do Ceará) as peç</w:t>
      </w:r>
      <w:r w:rsidRPr="00712BD4">
        <w:rPr>
          <w:rFonts w:ascii="Verdana" w:hAnsi="Verdana"/>
          <w:sz w:val="24"/>
          <w:szCs w:val="24"/>
        </w:rPr>
        <w:t xml:space="preserve">as </w:t>
      </w:r>
      <w:r w:rsidRPr="00712BD4">
        <w:rPr>
          <w:rFonts w:ascii="Verdana" w:hAnsi="Verdana"/>
          <w:i/>
          <w:sz w:val="24"/>
          <w:szCs w:val="24"/>
          <w:u w:val="single"/>
        </w:rPr>
        <w:t>Antes da Missa</w:t>
      </w:r>
      <w:r w:rsidRPr="00712BD4">
        <w:rPr>
          <w:rFonts w:ascii="Verdana" w:hAnsi="Verdana"/>
          <w:sz w:val="24"/>
          <w:szCs w:val="24"/>
        </w:rPr>
        <w:t xml:space="preserve">, de Machado de Assis, </w:t>
      </w:r>
      <w:r w:rsidRPr="00712BD4">
        <w:rPr>
          <w:rFonts w:ascii="Verdana" w:hAnsi="Verdana"/>
          <w:i/>
          <w:sz w:val="24"/>
          <w:szCs w:val="24"/>
          <w:u w:val="single"/>
        </w:rPr>
        <w:t>Anchieta no Aeroporto</w:t>
      </w:r>
      <w:r w:rsidRPr="00712BD4">
        <w:rPr>
          <w:rFonts w:ascii="Verdana" w:hAnsi="Verdana"/>
          <w:sz w:val="24"/>
          <w:szCs w:val="24"/>
        </w:rPr>
        <w:t xml:space="preserve">, de RG e a série I de Conversa Teatralizada, que reúne cenas das seguintes peças de autores da dramaturgia brasileira: </w:t>
      </w:r>
      <w:r w:rsidRPr="00712BD4">
        <w:rPr>
          <w:rFonts w:ascii="Verdana" w:hAnsi="Verdana"/>
          <w:i/>
          <w:sz w:val="24"/>
          <w:szCs w:val="24"/>
          <w:u w:val="single"/>
        </w:rPr>
        <w:t>O Demônio Familiar</w:t>
      </w:r>
      <w:r w:rsidRPr="00712BD4">
        <w:rPr>
          <w:rFonts w:ascii="Verdana" w:hAnsi="Verdana"/>
          <w:sz w:val="24"/>
          <w:szCs w:val="24"/>
        </w:rPr>
        <w:t xml:space="preserve">, de José de Alencar; </w:t>
      </w:r>
      <w:r w:rsidRPr="00712BD4">
        <w:rPr>
          <w:rFonts w:ascii="Verdana" w:hAnsi="Verdana"/>
          <w:i/>
          <w:sz w:val="24"/>
          <w:szCs w:val="24"/>
          <w:u w:val="single"/>
        </w:rPr>
        <w:t>Onde Canta o Sabiá</w:t>
      </w:r>
      <w:r w:rsidRPr="00712BD4">
        <w:rPr>
          <w:rFonts w:ascii="Verdana" w:hAnsi="Verdana"/>
          <w:sz w:val="24"/>
          <w:szCs w:val="24"/>
        </w:rPr>
        <w:t xml:space="preserve">, de Gastão Tojeiro; </w:t>
      </w:r>
      <w:r w:rsidRPr="00712BD4">
        <w:rPr>
          <w:rFonts w:ascii="Verdana" w:hAnsi="Verdana"/>
          <w:i/>
          <w:sz w:val="24"/>
          <w:szCs w:val="24"/>
          <w:u w:val="single"/>
        </w:rPr>
        <w:t>Deus Lhe Pague</w:t>
      </w:r>
      <w:r w:rsidRPr="00712BD4">
        <w:rPr>
          <w:rFonts w:ascii="Verdana" w:hAnsi="Verdana"/>
          <w:sz w:val="24"/>
          <w:szCs w:val="24"/>
        </w:rPr>
        <w:t xml:space="preserve">, de Joaracy Camargo; </w:t>
      </w:r>
      <w:r w:rsidRPr="00712BD4">
        <w:rPr>
          <w:rFonts w:ascii="Verdana" w:hAnsi="Verdana"/>
          <w:i/>
          <w:sz w:val="24"/>
          <w:szCs w:val="24"/>
          <w:u w:val="single"/>
        </w:rPr>
        <w:t>Adão, Eva e os Outros Membros da Família</w:t>
      </w:r>
      <w:r w:rsidRPr="00712BD4">
        <w:rPr>
          <w:rFonts w:ascii="Verdana" w:hAnsi="Verdana"/>
          <w:sz w:val="24"/>
          <w:szCs w:val="24"/>
        </w:rPr>
        <w:t xml:space="preserve">; </w:t>
      </w:r>
      <w:r w:rsidRPr="00712BD4">
        <w:rPr>
          <w:rFonts w:ascii="Verdana" w:hAnsi="Verdana"/>
          <w:i/>
          <w:sz w:val="24"/>
          <w:szCs w:val="24"/>
          <w:u w:val="single"/>
        </w:rPr>
        <w:t>O Beijo no Asfalto</w:t>
      </w:r>
      <w:r w:rsidRPr="00712BD4">
        <w:rPr>
          <w:rFonts w:ascii="Verdana" w:hAnsi="Verdana"/>
          <w:sz w:val="24"/>
          <w:szCs w:val="24"/>
        </w:rPr>
        <w:t xml:space="preserve">, de Nelson Rodrigues; </w:t>
      </w:r>
      <w:r w:rsidRPr="00712BD4">
        <w:rPr>
          <w:rFonts w:ascii="Verdana" w:hAnsi="Verdana"/>
          <w:i/>
          <w:sz w:val="24"/>
          <w:szCs w:val="24"/>
          <w:u w:val="single"/>
        </w:rPr>
        <w:t>Auto da Compadecida</w:t>
      </w:r>
      <w:r w:rsidRPr="00712BD4">
        <w:rPr>
          <w:rFonts w:ascii="Verdana" w:hAnsi="Verdana"/>
          <w:sz w:val="24"/>
          <w:szCs w:val="24"/>
        </w:rPr>
        <w:t>, de Ariano Suassuna;</w:t>
      </w:r>
      <w:r w:rsidRPr="00712BD4">
        <w:rPr>
          <w:rFonts w:ascii="Verdana" w:hAnsi="Verdana"/>
          <w:i/>
          <w:sz w:val="24"/>
          <w:szCs w:val="24"/>
          <w:u w:val="single"/>
        </w:rPr>
        <w:t xml:space="preserve"> O Pagador de Promessas</w:t>
      </w:r>
      <w:r w:rsidRPr="00712BD4">
        <w:rPr>
          <w:rFonts w:ascii="Verdana" w:hAnsi="Verdana"/>
          <w:sz w:val="24"/>
          <w:szCs w:val="24"/>
        </w:rPr>
        <w:t xml:space="preserve">, de Dias Gomes; </w:t>
      </w:r>
      <w:r w:rsidRPr="00712BD4">
        <w:rPr>
          <w:rFonts w:ascii="Verdana" w:hAnsi="Verdana"/>
          <w:i/>
          <w:sz w:val="24"/>
          <w:szCs w:val="24"/>
          <w:u w:val="single"/>
        </w:rPr>
        <w:t>Chapetuba Futebol Clube</w:t>
      </w:r>
      <w:r w:rsidRPr="00712BD4">
        <w:rPr>
          <w:rFonts w:ascii="Verdana" w:hAnsi="Verdana"/>
          <w:sz w:val="24"/>
          <w:szCs w:val="24"/>
        </w:rPr>
        <w:t>, de Oduvaldo Viana Filho;</w:t>
      </w:r>
      <w:r w:rsidRPr="00712BD4">
        <w:rPr>
          <w:rFonts w:ascii="Verdana" w:hAnsi="Verdana"/>
          <w:i/>
          <w:sz w:val="24"/>
          <w:szCs w:val="24"/>
          <w:u w:val="single"/>
        </w:rPr>
        <w:t xml:space="preserve"> O Morro do Ouro</w:t>
      </w:r>
      <w:r w:rsidRPr="00712BD4">
        <w:rPr>
          <w:rFonts w:ascii="Verdana" w:hAnsi="Verdana"/>
          <w:sz w:val="24"/>
          <w:szCs w:val="24"/>
        </w:rPr>
        <w:t xml:space="preserve">, de Eduardo Campos; </w:t>
      </w:r>
      <w:r w:rsidRPr="00712BD4">
        <w:rPr>
          <w:rFonts w:ascii="Verdana" w:hAnsi="Verdana"/>
          <w:i/>
          <w:sz w:val="24"/>
          <w:szCs w:val="24"/>
          <w:u w:val="single"/>
        </w:rPr>
        <w:t>A Fazedora de Estátuas</w:t>
      </w:r>
      <w:r w:rsidRPr="00712BD4">
        <w:rPr>
          <w:rFonts w:ascii="Verdana" w:hAnsi="Verdana"/>
          <w:sz w:val="24"/>
          <w:szCs w:val="24"/>
        </w:rPr>
        <w:t xml:space="preserve">, de Raimundo Lima; </w:t>
      </w:r>
      <w:r w:rsidRPr="00712BD4">
        <w:rPr>
          <w:rFonts w:ascii="Verdana" w:hAnsi="Verdana"/>
          <w:i/>
          <w:sz w:val="24"/>
          <w:szCs w:val="24"/>
          <w:u w:val="single"/>
        </w:rPr>
        <w:t>Lampião</w:t>
      </w:r>
      <w:r w:rsidRPr="00712BD4">
        <w:rPr>
          <w:rFonts w:ascii="Verdana" w:hAnsi="Verdana"/>
          <w:sz w:val="24"/>
          <w:szCs w:val="24"/>
        </w:rPr>
        <w:t xml:space="preserve">, de Raquel de Queirós, e </w:t>
      </w:r>
      <w:r w:rsidRPr="00712BD4">
        <w:rPr>
          <w:rFonts w:ascii="Verdana" w:hAnsi="Verdana"/>
          <w:i/>
          <w:sz w:val="24"/>
          <w:szCs w:val="24"/>
          <w:u w:val="single"/>
        </w:rPr>
        <w:t>Os Irmãos das Almas</w:t>
      </w:r>
      <w:r w:rsidRPr="00712BD4">
        <w:rPr>
          <w:rFonts w:ascii="Verdana" w:hAnsi="Verdana"/>
          <w:sz w:val="24"/>
          <w:szCs w:val="24"/>
        </w:rPr>
        <w:t>, de Martins Pena.</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Julho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22 - Com a Comédia Cearense, em </w:t>
      </w:r>
      <w:r w:rsidRPr="00712BD4">
        <w:rPr>
          <w:rFonts w:ascii="Verdana" w:hAnsi="Verdana"/>
          <w:i/>
          <w:sz w:val="24"/>
          <w:szCs w:val="24"/>
          <w:u w:val="single"/>
        </w:rPr>
        <w:t>O Morro do Ouro</w:t>
      </w:r>
      <w:r w:rsidRPr="00712BD4">
        <w:rPr>
          <w:rFonts w:ascii="Verdana" w:hAnsi="Verdana"/>
          <w:sz w:val="24"/>
          <w:szCs w:val="24"/>
        </w:rPr>
        <w:t>, RG integra elenco que inaugura o Teatro Municipal em Juazeiro do Norte.</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Novembro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03 –RG integra o elenco do Grupo Quintal, sob a direção de Jório</w:t>
      </w:r>
      <w:r w:rsidR="00D279E6" w:rsidRPr="00712BD4">
        <w:rPr>
          <w:rFonts w:ascii="Verdana" w:hAnsi="Verdana"/>
          <w:sz w:val="24"/>
          <w:szCs w:val="24"/>
        </w:rPr>
        <w:t xml:space="preserve"> </w:t>
      </w:r>
      <w:r w:rsidRPr="00712BD4">
        <w:rPr>
          <w:rFonts w:ascii="Verdana" w:hAnsi="Verdana"/>
          <w:sz w:val="24"/>
          <w:szCs w:val="24"/>
        </w:rPr>
        <w:t xml:space="preserve">Nerthal, como ator e assistente de direção da peça </w:t>
      </w:r>
      <w:r w:rsidRPr="00712BD4">
        <w:rPr>
          <w:rFonts w:ascii="Verdana" w:hAnsi="Verdana"/>
          <w:i/>
          <w:sz w:val="24"/>
          <w:szCs w:val="24"/>
          <w:u w:val="single"/>
        </w:rPr>
        <w:t>Cancioneiro de Lampião</w:t>
      </w:r>
      <w:r w:rsidRPr="00712BD4">
        <w:rPr>
          <w:rFonts w:ascii="Verdana" w:hAnsi="Verdana"/>
          <w:sz w:val="24"/>
          <w:szCs w:val="24"/>
        </w:rPr>
        <w:t>, de Nertan Macedo, em excursão a Brasília, apresentando-se na Sala Martins Penna do Teatro Nacional do Distrito Federal e, ao ar livre, na Praça dos Três Poderes.</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04 -  RG integra o elenco do Grupo Quintal, sob a direção de Jório</w:t>
      </w:r>
      <w:r w:rsidR="00D279E6" w:rsidRPr="00712BD4">
        <w:rPr>
          <w:rFonts w:ascii="Verdana" w:hAnsi="Verdana"/>
          <w:sz w:val="24"/>
          <w:szCs w:val="24"/>
        </w:rPr>
        <w:t xml:space="preserve"> </w:t>
      </w:r>
      <w:r w:rsidRPr="00712BD4">
        <w:rPr>
          <w:rFonts w:ascii="Verdana" w:hAnsi="Verdana"/>
          <w:sz w:val="24"/>
          <w:szCs w:val="24"/>
        </w:rPr>
        <w:t xml:space="preserve">Nerthal, como ator e assistente de direção das peça </w:t>
      </w:r>
      <w:r w:rsidRPr="00712BD4">
        <w:rPr>
          <w:rFonts w:ascii="Verdana" w:hAnsi="Verdana"/>
          <w:i/>
          <w:sz w:val="24"/>
          <w:szCs w:val="24"/>
          <w:u w:val="single"/>
        </w:rPr>
        <w:t>Do Caboclo do Ceará ao Candango de Brasília</w:t>
      </w:r>
      <w:r w:rsidRPr="00712BD4">
        <w:rPr>
          <w:rFonts w:ascii="Verdana" w:hAnsi="Verdana"/>
          <w:sz w:val="24"/>
          <w:szCs w:val="24"/>
        </w:rPr>
        <w:t>, compilação de textos de Jório</w:t>
      </w:r>
      <w:r w:rsidR="00D279E6" w:rsidRPr="00712BD4">
        <w:rPr>
          <w:rFonts w:ascii="Verdana" w:hAnsi="Verdana"/>
          <w:sz w:val="24"/>
          <w:szCs w:val="24"/>
        </w:rPr>
        <w:t xml:space="preserve"> </w:t>
      </w:r>
      <w:r w:rsidRPr="00712BD4">
        <w:rPr>
          <w:rFonts w:ascii="Verdana" w:hAnsi="Verdana"/>
          <w:sz w:val="24"/>
          <w:szCs w:val="24"/>
        </w:rPr>
        <w:t xml:space="preserve">Nerthal e Otacílio Colares, em excursão a Brasília, apresentando-se na Sala Martins Penna do Teatro Nacional do Distrito Federal e, ao ar livre, na Praça dos Três Poderes. </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25 - RG  integra na TV Ceará Canal 2, com textos de Guilherme Neto e sob a direção de Ary Sherlock, o elenco do programa A Luz, O Som, As Cores e Os Muitos Amores de Fortaleza, primeira produção em cores da televisão cearense.</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Dezembro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Alunos do Conservatório de Música Alberto Nepomuceno encenam sob a direção de Neuza Sales a peça de RG, para teatro de bonecos, </w:t>
      </w:r>
      <w:r w:rsidRPr="00712BD4">
        <w:rPr>
          <w:rFonts w:ascii="Verdana" w:hAnsi="Verdana"/>
          <w:i/>
          <w:sz w:val="24"/>
          <w:szCs w:val="24"/>
          <w:u w:val="single"/>
        </w:rPr>
        <w:t>O Aniversário</w:t>
      </w:r>
      <w:r w:rsidRPr="00712BD4">
        <w:rPr>
          <w:rFonts w:ascii="Verdana" w:hAnsi="Verdana"/>
          <w:sz w:val="24"/>
          <w:szCs w:val="24"/>
        </w:rPr>
        <w:t>, no auditório do Conservatório.</w:t>
      </w:r>
    </w:p>
    <w:p w:rsidR="00E713CB" w:rsidRPr="00712BD4" w:rsidRDefault="00E713CB" w:rsidP="00E25AF6">
      <w:pPr>
        <w:tabs>
          <w:tab w:val="left" w:pos="2694"/>
        </w:tabs>
        <w:ind w:left="3686" w:right="3456"/>
        <w:jc w:val="both"/>
        <w:rPr>
          <w:rFonts w:ascii="Verdana" w:hAnsi="Verdana"/>
          <w:b/>
          <w:sz w:val="24"/>
          <w:szCs w:val="24"/>
          <w:u w:val="single"/>
        </w:rPr>
      </w:pPr>
    </w:p>
    <w:p w:rsidR="00E713CB" w:rsidRPr="009E2B50" w:rsidRDefault="00E713CB" w:rsidP="00E25AF6">
      <w:pPr>
        <w:tabs>
          <w:tab w:val="left" w:pos="2694"/>
        </w:tabs>
        <w:ind w:left="3686" w:right="3456"/>
        <w:jc w:val="both"/>
        <w:rPr>
          <w:rFonts w:ascii="Verdana" w:hAnsi="Verdana"/>
          <w:b/>
          <w:sz w:val="44"/>
          <w:szCs w:val="44"/>
          <w:u w:val="single"/>
        </w:rPr>
      </w:pPr>
      <w:r w:rsidRPr="009E2B50">
        <w:rPr>
          <w:rFonts w:ascii="Verdana" w:hAnsi="Verdana"/>
          <w:b/>
          <w:sz w:val="44"/>
          <w:szCs w:val="44"/>
          <w:u w:val="single"/>
        </w:rPr>
        <w:t>1974</w:t>
      </w:r>
    </w:p>
    <w:p w:rsidR="00E713CB" w:rsidRPr="009E2B50" w:rsidRDefault="00E713CB" w:rsidP="00E25AF6">
      <w:pPr>
        <w:tabs>
          <w:tab w:val="left" w:pos="2694"/>
        </w:tabs>
        <w:ind w:left="3686" w:right="3456"/>
        <w:jc w:val="both"/>
        <w:rPr>
          <w:rFonts w:ascii="Verdana" w:hAnsi="Verdana"/>
          <w:sz w:val="44"/>
          <w:szCs w:val="44"/>
        </w:rPr>
      </w:pP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Com a Comédia, na peça </w:t>
      </w:r>
      <w:r w:rsidRPr="00712BD4">
        <w:rPr>
          <w:rFonts w:ascii="Verdana" w:hAnsi="Verdana"/>
          <w:i/>
          <w:sz w:val="24"/>
          <w:szCs w:val="24"/>
          <w:u w:val="single"/>
        </w:rPr>
        <w:t xml:space="preserve">Alvorada </w:t>
      </w:r>
      <w:r w:rsidRPr="00712BD4">
        <w:rPr>
          <w:rFonts w:ascii="Verdana" w:hAnsi="Verdana"/>
          <w:sz w:val="24"/>
          <w:szCs w:val="24"/>
        </w:rPr>
        <w:t>de Carlos Câmara,</w:t>
      </w:r>
      <w:r w:rsidR="00DA5A8A" w:rsidRPr="00712BD4">
        <w:rPr>
          <w:rFonts w:ascii="Verdana" w:hAnsi="Verdana"/>
          <w:sz w:val="24"/>
          <w:szCs w:val="24"/>
        </w:rPr>
        <w:t xml:space="preserve"> </w:t>
      </w:r>
      <w:proofErr w:type="gramStart"/>
      <w:r w:rsidRPr="00712BD4">
        <w:rPr>
          <w:rFonts w:ascii="Verdana" w:hAnsi="Verdana"/>
          <w:sz w:val="24"/>
          <w:szCs w:val="24"/>
        </w:rPr>
        <w:t>RG  inicia</w:t>
      </w:r>
      <w:proofErr w:type="gramEnd"/>
      <w:r w:rsidRPr="00712BD4">
        <w:rPr>
          <w:rFonts w:ascii="Verdana" w:hAnsi="Verdana"/>
          <w:sz w:val="24"/>
          <w:szCs w:val="24"/>
        </w:rPr>
        <w:t xml:space="preserve"> uma série de excursões pelo interior do Estado, compondo o Projeto Mobral, sob direção de Haroldo Serra. Integra o elenco da Comédia Cearense, atuando, no Teatro Móvel, em </w:t>
      </w:r>
      <w:r w:rsidRPr="00712BD4">
        <w:rPr>
          <w:rFonts w:ascii="Verdana" w:hAnsi="Verdana"/>
          <w:i/>
          <w:sz w:val="24"/>
          <w:szCs w:val="24"/>
          <w:u w:val="single"/>
        </w:rPr>
        <w:t>A Guerra do Benze-Cacete</w:t>
      </w:r>
      <w:r w:rsidRPr="00712BD4">
        <w:rPr>
          <w:rFonts w:ascii="Verdana" w:hAnsi="Verdana"/>
          <w:sz w:val="24"/>
          <w:szCs w:val="24"/>
        </w:rPr>
        <w:t xml:space="preserve">, peça de Nertan Macedo, e em excursões na peça </w:t>
      </w:r>
      <w:r w:rsidRPr="00712BD4">
        <w:rPr>
          <w:rFonts w:ascii="Verdana" w:hAnsi="Verdana"/>
          <w:i/>
          <w:sz w:val="24"/>
          <w:szCs w:val="24"/>
          <w:u w:val="single"/>
        </w:rPr>
        <w:t>A Vigília da Noite Eterna</w:t>
      </w:r>
      <w:r w:rsidRPr="00712BD4">
        <w:rPr>
          <w:rFonts w:ascii="Verdana" w:hAnsi="Verdana"/>
          <w:sz w:val="24"/>
          <w:szCs w:val="24"/>
        </w:rPr>
        <w:t>, de B. de Paiva.</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O Grupo, de Mondubim, sob a direção de Francisco José Silva, monta </w:t>
      </w:r>
      <w:r w:rsidRPr="00712BD4">
        <w:rPr>
          <w:rFonts w:ascii="Verdana" w:hAnsi="Verdana"/>
          <w:i/>
          <w:sz w:val="24"/>
          <w:szCs w:val="24"/>
          <w:u w:val="single"/>
        </w:rPr>
        <w:t>Os Sonâmbulos</w:t>
      </w:r>
      <w:r w:rsidRPr="00712BD4">
        <w:rPr>
          <w:rFonts w:ascii="Verdana" w:hAnsi="Verdana"/>
          <w:sz w:val="24"/>
          <w:szCs w:val="24"/>
        </w:rPr>
        <w:t>, peça de RG.</w:t>
      </w:r>
    </w:p>
    <w:p w:rsidR="00E713CB" w:rsidRPr="00712BD4" w:rsidRDefault="00E713CB" w:rsidP="00E25AF6">
      <w:pPr>
        <w:pStyle w:val="Textoembloco"/>
        <w:tabs>
          <w:tab w:val="left" w:pos="2694"/>
          <w:tab w:val="left" w:pos="9356"/>
        </w:tabs>
        <w:ind w:left="3686" w:right="3456" w:firstLine="0"/>
        <w:rPr>
          <w:rFonts w:ascii="Verdana" w:hAnsi="Verdana"/>
          <w:sz w:val="24"/>
          <w:szCs w:val="24"/>
        </w:rPr>
      </w:pPr>
      <w:r w:rsidRPr="00712BD4">
        <w:rPr>
          <w:rFonts w:ascii="Verdana" w:hAnsi="Verdana"/>
          <w:sz w:val="24"/>
          <w:szCs w:val="24"/>
        </w:rPr>
        <w:t>RG</w:t>
      </w:r>
      <w:r w:rsidR="00DA5A8A" w:rsidRPr="00712BD4">
        <w:rPr>
          <w:rFonts w:ascii="Verdana" w:hAnsi="Verdana"/>
          <w:sz w:val="24"/>
          <w:szCs w:val="24"/>
        </w:rPr>
        <w:t xml:space="preserve"> </w:t>
      </w:r>
      <w:r w:rsidRPr="00712BD4">
        <w:rPr>
          <w:rFonts w:ascii="Verdana" w:hAnsi="Verdana"/>
          <w:sz w:val="24"/>
          <w:szCs w:val="24"/>
        </w:rPr>
        <w:t>faz curso (livre), com Guilherme Neto, sobre Linguagem de Televisão, promovido pela TV Educativa do Estado do Ceará.</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RG  </w:t>
      </w:r>
      <w:r w:rsidRPr="00712BD4">
        <w:rPr>
          <w:rFonts w:ascii="Verdana" w:hAnsi="Verdana"/>
          <w:sz w:val="24"/>
          <w:szCs w:val="24"/>
        </w:rPr>
        <w:t>i</w:t>
      </w:r>
      <w:r w:rsidRPr="00712BD4">
        <w:rPr>
          <w:rFonts w:ascii="Verdana" w:hAnsi="Verdana"/>
          <w:sz w:val="24"/>
          <w:szCs w:val="24"/>
          <w:u w:val="none"/>
        </w:rPr>
        <w:t xml:space="preserve">ntegra como poeta a IV Antologia dos Novos Poetas do Ceará. </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A partir de 08 de janeiro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Com os atores Francisco José Silva, Ceci Campos, Pedro Cadeira, Antonieta Fernandes, Socorro Abreu, Germano Silva, dentre outros, RG dá continuidade  ao Grupo Conversa Teatralizada,  encenando a série II de Conversa Teatralizada, com cenas de peças de autores brasileiros,  e dirige </w:t>
      </w:r>
      <w:r w:rsidRPr="00712BD4">
        <w:rPr>
          <w:rFonts w:ascii="Verdana" w:hAnsi="Verdana"/>
          <w:i/>
          <w:sz w:val="24"/>
          <w:szCs w:val="24"/>
          <w:u w:val="single"/>
        </w:rPr>
        <w:t>Os Irmãos das Almas</w:t>
      </w:r>
      <w:r w:rsidRPr="00712BD4">
        <w:rPr>
          <w:rFonts w:ascii="Verdana" w:hAnsi="Verdana"/>
          <w:sz w:val="24"/>
          <w:szCs w:val="24"/>
        </w:rPr>
        <w:t xml:space="preserve"> de Martins Penna, no Teatro São José, e </w:t>
      </w:r>
      <w:r w:rsidRPr="00712BD4">
        <w:rPr>
          <w:rFonts w:ascii="Verdana" w:hAnsi="Verdana"/>
          <w:i/>
          <w:sz w:val="24"/>
          <w:szCs w:val="24"/>
          <w:u w:val="single"/>
        </w:rPr>
        <w:t>O Casamento da Peraldiana</w:t>
      </w:r>
      <w:r w:rsidRPr="00712BD4">
        <w:rPr>
          <w:rFonts w:ascii="Verdana" w:hAnsi="Verdana"/>
          <w:sz w:val="24"/>
          <w:szCs w:val="24"/>
        </w:rPr>
        <w:t>, de Carlos Câmara (com Clóvis Matias e José Majestic), no Passeio Público, como parte do programa da disciplina História do Teatro Brasileiro, ministrada  por RG em Curso de Teatro, feito sob o patrocínio do Depto. de Cultura da Prefeitura Municipal de Fortaleza. Com este grupo RG</w:t>
      </w:r>
      <w:r w:rsidR="000E5A04" w:rsidRPr="00712BD4">
        <w:rPr>
          <w:rFonts w:ascii="Verdana" w:hAnsi="Verdana"/>
          <w:sz w:val="24"/>
          <w:szCs w:val="24"/>
        </w:rPr>
        <w:t xml:space="preserve"> </w:t>
      </w:r>
      <w:r w:rsidRPr="00712BD4">
        <w:rPr>
          <w:rFonts w:ascii="Verdana" w:hAnsi="Verdana"/>
          <w:sz w:val="24"/>
          <w:szCs w:val="24"/>
        </w:rPr>
        <w:t xml:space="preserve">monta no Teatro São José e no Passeio Público cenas das seguintes peças de autores brasileiros: </w:t>
      </w:r>
      <w:r w:rsidRPr="00712BD4">
        <w:rPr>
          <w:rFonts w:ascii="Verdana" w:hAnsi="Verdana"/>
          <w:i/>
          <w:sz w:val="24"/>
          <w:szCs w:val="24"/>
          <w:u w:val="single"/>
        </w:rPr>
        <w:t>O Demônio Familiar</w:t>
      </w:r>
      <w:r w:rsidRPr="00712BD4">
        <w:rPr>
          <w:rFonts w:ascii="Verdana" w:hAnsi="Verdana"/>
          <w:sz w:val="24"/>
          <w:szCs w:val="24"/>
        </w:rPr>
        <w:t xml:space="preserve">, de José de Alencar; </w:t>
      </w:r>
      <w:r w:rsidRPr="00712BD4">
        <w:rPr>
          <w:rFonts w:ascii="Verdana" w:hAnsi="Verdana"/>
          <w:i/>
          <w:sz w:val="24"/>
          <w:szCs w:val="24"/>
          <w:u w:val="single"/>
        </w:rPr>
        <w:t>Almanjarra</w:t>
      </w:r>
      <w:r w:rsidRPr="00712BD4">
        <w:rPr>
          <w:rFonts w:ascii="Verdana" w:hAnsi="Verdana"/>
          <w:sz w:val="24"/>
          <w:szCs w:val="24"/>
        </w:rPr>
        <w:t xml:space="preserve">, de Arthur Azevedo; </w:t>
      </w:r>
      <w:r w:rsidRPr="00712BD4">
        <w:rPr>
          <w:rFonts w:ascii="Verdana" w:hAnsi="Verdana"/>
          <w:i/>
          <w:sz w:val="24"/>
          <w:szCs w:val="24"/>
          <w:u w:val="single"/>
        </w:rPr>
        <w:t>Adão, Eva e os Outros Membros da Família</w:t>
      </w:r>
      <w:r w:rsidRPr="00712BD4">
        <w:rPr>
          <w:rFonts w:ascii="Verdana" w:hAnsi="Verdana"/>
          <w:sz w:val="24"/>
          <w:szCs w:val="24"/>
        </w:rPr>
        <w:t xml:space="preserve">, de Álvaro Moreyra; </w:t>
      </w:r>
      <w:r w:rsidRPr="00712BD4">
        <w:rPr>
          <w:rFonts w:ascii="Verdana" w:hAnsi="Verdana"/>
          <w:i/>
          <w:sz w:val="24"/>
          <w:szCs w:val="24"/>
          <w:u w:val="single"/>
        </w:rPr>
        <w:t>O Morro do Ouro</w:t>
      </w:r>
      <w:r w:rsidRPr="00712BD4">
        <w:rPr>
          <w:rFonts w:ascii="Verdana" w:hAnsi="Verdana"/>
          <w:sz w:val="24"/>
          <w:szCs w:val="24"/>
        </w:rPr>
        <w:t>, de Eduardo Campos e</w:t>
      </w:r>
      <w:r w:rsidRPr="00712BD4">
        <w:rPr>
          <w:rFonts w:ascii="Verdana" w:hAnsi="Verdana"/>
          <w:i/>
          <w:sz w:val="24"/>
          <w:szCs w:val="24"/>
          <w:u w:val="single"/>
        </w:rPr>
        <w:t xml:space="preserve"> A Incelença</w:t>
      </w:r>
      <w:r w:rsidRPr="00712BD4">
        <w:rPr>
          <w:rFonts w:ascii="Verdana" w:hAnsi="Verdana"/>
          <w:sz w:val="24"/>
          <w:szCs w:val="24"/>
        </w:rPr>
        <w:t xml:space="preserve">, de Luiz Marinho. </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participa, interpretando poemas, das chamadas Tardes de Cultura, promovidas aos sábados no Passeio Público pelo Departamento de Cultura da Prefeitura Municipal de Fortaleza.</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fevereiro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RG participa como locutor de cabine da fase experimental da TV Educativa, canal 5, sendo, portanto, a primeira voz veiculada pela então nova emissora. </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Março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07 - RG participa da solenidade de inauguração da TV Educativa Canal 5, como locutor de cabine. No mesmo mês, integra o elenco inaugural do teleteatro da emissora, interpretando o Joaquim da novela Futurama, de Ary Sherlock. Do mesmo autor, RG</w:t>
      </w:r>
      <w:r w:rsidR="00E67DAC" w:rsidRPr="00712BD4">
        <w:rPr>
          <w:rFonts w:ascii="Verdana" w:hAnsi="Verdana"/>
          <w:sz w:val="24"/>
          <w:szCs w:val="24"/>
        </w:rPr>
        <w:t xml:space="preserve"> </w:t>
      </w:r>
      <w:r w:rsidRPr="00712BD4">
        <w:rPr>
          <w:rFonts w:ascii="Verdana" w:hAnsi="Verdana"/>
          <w:sz w:val="24"/>
          <w:szCs w:val="24"/>
        </w:rPr>
        <w:t xml:space="preserve">faz, em seguida, a telenovela O Sobradão.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29 – Estréia no Teatro São José</w:t>
      </w:r>
      <w:r w:rsidR="00EB6508">
        <w:rPr>
          <w:rFonts w:ascii="Verdana" w:hAnsi="Verdana"/>
          <w:sz w:val="24"/>
          <w:szCs w:val="24"/>
        </w:rPr>
        <w:t xml:space="preserve"> </w:t>
      </w:r>
      <w:r w:rsidRPr="00712BD4">
        <w:rPr>
          <w:rFonts w:ascii="Verdana" w:hAnsi="Verdana"/>
          <w:sz w:val="24"/>
          <w:szCs w:val="24"/>
        </w:rPr>
        <w:t xml:space="preserve">a peça </w:t>
      </w:r>
      <w:r w:rsidRPr="00712BD4">
        <w:rPr>
          <w:rFonts w:ascii="Verdana" w:hAnsi="Verdana"/>
          <w:i/>
          <w:sz w:val="24"/>
          <w:szCs w:val="24"/>
          <w:u w:val="single"/>
        </w:rPr>
        <w:t>Os Irmãos das Almas</w:t>
      </w:r>
      <w:r w:rsidRPr="00712BD4">
        <w:rPr>
          <w:rFonts w:ascii="Verdana" w:hAnsi="Verdana"/>
          <w:sz w:val="24"/>
          <w:szCs w:val="24"/>
          <w:u w:val="single"/>
        </w:rPr>
        <w:t xml:space="preserve">, </w:t>
      </w:r>
      <w:r w:rsidRPr="00712BD4">
        <w:rPr>
          <w:rFonts w:ascii="Verdana" w:hAnsi="Verdana"/>
          <w:sz w:val="24"/>
          <w:szCs w:val="24"/>
        </w:rPr>
        <w:t>de Martins Pena, tendo RG como ator e diretor.</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Abril</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29 - No Teatro São José, apresentação de </w:t>
      </w:r>
      <w:r w:rsidRPr="00712BD4">
        <w:rPr>
          <w:rFonts w:ascii="Verdana" w:hAnsi="Verdana"/>
          <w:i/>
          <w:sz w:val="24"/>
          <w:szCs w:val="24"/>
          <w:u w:val="single"/>
        </w:rPr>
        <w:t>Antes da Missa</w:t>
      </w:r>
      <w:r w:rsidRPr="00712BD4">
        <w:rPr>
          <w:rFonts w:ascii="Verdana" w:hAnsi="Verdana"/>
          <w:sz w:val="24"/>
          <w:szCs w:val="24"/>
        </w:rPr>
        <w:t>, de Machado de Assis, direção RG, com Socorro Abreu e Cecy Campos.</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u w:val="single"/>
        </w:rPr>
        <w:t>Maio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10 - No Teatro São José, apresentação de cenas da peça </w:t>
      </w:r>
      <w:r w:rsidRPr="00712BD4">
        <w:rPr>
          <w:rFonts w:ascii="Verdana" w:hAnsi="Verdana"/>
          <w:i/>
          <w:sz w:val="24"/>
          <w:szCs w:val="24"/>
          <w:u w:val="single"/>
        </w:rPr>
        <w:t xml:space="preserve"> Almanjarra</w:t>
      </w:r>
      <w:r w:rsidRPr="00712BD4">
        <w:rPr>
          <w:rFonts w:ascii="Verdana" w:hAnsi="Verdana"/>
          <w:sz w:val="24"/>
          <w:szCs w:val="24"/>
        </w:rPr>
        <w:t>, de Arthur Azevedo, com Pedro Cadeira, Cecy Campos e Ricardo Guilherme, sob a direção de RG.</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19 –RG estréia na peça </w:t>
      </w:r>
      <w:r w:rsidRPr="00712BD4">
        <w:rPr>
          <w:rFonts w:ascii="Verdana" w:hAnsi="Verdana"/>
          <w:i/>
          <w:sz w:val="24"/>
          <w:szCs w:val="24"/>
          <w:u w:val="single"/>
        </w:rPr>
        <w:t>Alvorada</w:t>
      </w:r>
      <w:r w:rsidRPr="00712BD4">
        <w:rPr>
          <w:rFonts w:ascii="Verdana" w:hAnsi="Verdana"/>
          <w:sz w:val="24"/>
          <w:szCs w:val="24"/>
        </w:rPr>
        <w:t xml:space="preserve">, de Carlos Câmara, apresentada no Estádio Presidente Vargas, com elenco da Comédia Cearense.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27 – Em produção da Comédia Cearense, RG apresenta-se como ator da peça </w:t>
      </w:r>
      <w:r w:rsidRPr="00712BD4">
        <w:rPr>
          <w:rFonts w:ascii="Verdana" w:hAnsi="Verdana"/>
          <w:i/>
          <w:sz w:val="24"/>
          <w:szCs w:val="24"/>
          <w:u w:val="single"/>
        </w:rPr>
        <w:t>A Guerra do Benze-Cacete</w:t>
      </w:r>
      <w:r w:rsidRPr="00712BD4">
        <w:rPr>
          <w:rFonts w:ascii="Verdana" w:hAnsi="Verdana"/>
          <w:sz w:val="24"/>
          <w:szCs w:val="24"/>
        </w:rPr>
        <w:t xml:space="preserve">, de Nertan Macedo, no Teatro José de Alencar.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31 - Apresentação de trechos da peças </w:t>
      </w:r>
      <w:r w:rsidRPr="00712BD4">
        <w:rPr>
          <w:rFonts w:ascii="Verdana" w:hAnsi="Verdana"/>
          <w:i/>
          <w:sz w:val="24"/>
          <w:szCs w:val="24"/>
          <w:u w:val="single"/>
        </w:rPr>
        <w:t>Onde Canta o Sabiá</w:t>
      </w:r>
      <w:r w:rsidRPr="00712BD4">
        <w:rPr>
          <w:rFonts w:ascii="Verdana" w:hAnsi="Verdana"/>
          <w:sz w:val="24"/>
          <w:szCs w:val="24"/>
        </w:rPr>
        <w:t>, de Gastão Tojeiro, no Teatro São José, sob a direção de RG. No elenco, RG, Socorro Abreu , Pedro Cadeira e Antonieta Noronha.</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Junho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67DAC"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19 </w:t>
      </w:r>
      <w:r w:rsidR="00E713CB" w:rsidRPr="00712BD4">
        <w:rPr>
          <w:rFonts w:ascii="Verdana" w:hAnsi="Verdana"/>
          <w:sz w:val="24"/>
          <w:szCs w:val="24"/>
        </w:rPr>
        <w:t>-</w:t>
      </w:r>
      <w:r w:rsidRPr="00712BD4">
        <w:rPr>
          <w:rFonts w:ascii="Verdana" w:hAnsi="Verdana"/>
          <w:sz w:val="24"/>
          <w:szCs w:val="24"/>
        </w:rPr>
        <w:t xml:space="preserve"> </w:t>
      </w:r>
      <w:r w:rsidR="00E713CB" w:rsidRPr="00712BD4">
        <w:rPr>
          <w:rFonts w:ascii="Verdana" w:hAnsi="Verdana"/>
          <w:sz w:val="24"/>
          <w:szCs w:val="24"/>
        </w:rPr>
        <w:t xml:space="preserve">RG atua na peça </w:t>
      </w:r>
      <w:r w:rsidR="00E713CB" w:rsidRPr="00712BD4">
        <w:rPr>
          <w:rFonts w:ascii="Verdana" w:hAnsi="Verdana"/>
          <w:i/>
          <w:sz w:val="24"/>
          <w:szCs w:val="24"/>
          <w:u w:val="single"/>
        </w:rPr>
        <w:t>Alvorada</w:t>
      </w:r>
      <w:r w:rsidR="00E713CB" w:rsidRPr="00712BD4">
        <w:rPr>
          <w:rFonts w:ascii="Verdana" w:hAnsi="Verdana"/>
          <w:sz w:val="24"/>
          <w:szCs w:val="24"/>
        </w:rPr>
        <w:t>, de Carlos Câmara, apresentada no Teatro Móvel (instalado na Av. Borges de Melo) com elenco da Comédia Cearense.</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29 - No Passeio Público, estréia </w:t>
      </w:r>
      <w:r w:rsidRPr="00712BD4">
        <w:rPr>
          <w:rFonts w:ascii="Verdana" w:hAnsi="Verdana"/>
          <w:i/>
          <w:sz w:val="24"/>
          <w:szCs w:val="24"/>
          <w:u w:val="single"/>
        </w:rPr>
        <w:t>O Casamento da Peraldiana</w:t>
      </w:r>
      <w:r w:rsidRPr="00712BD4">
        <w:rPr>
          <w:rFonts w:ascii="Verdana" w:hAnsi="Verdana"/>
          <w:sz w:val="24"/>
          <w:szCs w:val="24"/>
        </w:rPr>
        <w:t>, de Carlos Câmara, com RG no papel-título e na direção. No elenco figuram também Clóvis Matias,  José Majestic,</w:t>
      </w:r>
      <w:r w:rsidR="00E67DAC" w:rsidRPr="00712BD4">
        <w:rPr>
          <w:rFonts w:ascii="Verdana" w:hAnsi="Verdana"/>
          <w:sz w:val="24"/>
          <w:szCs w:val="24"/>
        </w:rPr>
        <w:t xml:space="preserve"> </w:t>
      </w:r>
      <w:r w:rsidRPr="00712BD4">
        <w:rPr>
          <w:rFonts w:ascii="Verdana" w:hAnsi="Verdana"/>
          <w:sz w:val="24"/>
          <w:szCs w:val="24"/>
        </w:rPr>
        <w:t>Cecy Campos e Pedro Cadeira, além da Banda de Música da Prefeitura Municipal de Fortaleza sob a regência do maestro Cleóbulo Maia.</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29 – Entrega, no Passeio Público, dos certificados de conclusão aos alunos da Segunda Etapa do Curso Conversa Teatralizada, ministrado por RG e Francisco José Silva no Teatro São José.</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Julho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23 a"/>
        </w:smartTagPr>
        <w:r w:rsidRPr="00712BD4">
          <w:rPr>
            <w:rFonts w:ascii="Verdana" w:hAnsi="Verdana"/>
            <w:sz w:val="24"/>
            <w:szCs w:val="24"/>
          </w:rPr>
          <w:t>23 a</w:t>
        </w:r>
      </w:smartTag>
      <w:r w:rsidRPr="00712BD4">
        <w:rPr>
          <w:rFonts w:ascii="Verdana" w:hAnsi="Verdana"/>
          <w:sz w:val="24"/>
          <w:szCs w:val="24"/>
        </w:rPr>
        <w:t>27 - RG faz no Teatro Universitário/UFC curso de extensão Apreciação Teatral (sobre História do Teatro Brasileiro), tendo como professor o crítico Yan Michalski.</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Agosto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rPr>
        <w:t xml:space="preserve">13 - RG apresenta-se como ator da peça </w:t>
      </w:r>
      <w:r w:rsidRPr="00712BD4">
        <w:rPr>
          <w:rFonts w:ascii="Verdana" w:hAnsi="Verdana"/>
          <w:i/>
          <w:sz w:val="24"/>
          <w:szCs w:val="24"/>
          <w:u w:val="single"/>
        </w:rPr>
        <w:t>A Guerra do Benze-Cacete</w:t>
      </w:r>
      <w:r w:rsidRPr="00712BD4">
        <w:rPr>
          <w:rFonts w:ascii="Verdana" w:hAnsi="Verdana"/>
          <w:sz w:val="24"/>
          <w:szCs w:val="24"/>
        </w:rPr>
        <w:t>, de Nertan Macedo, no Teatro Móvel.</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u w:val="single"/>
        </w:rPr>
        <w:t>Setembro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20 - Apresentação de </w:t>
      </w:r>
      <w:r w:rsidRPr="00712BD4">
        <w:rPr>
          <w:rFonts w:ascii="Verdana" w:hAnsi="Verdana"/>
          <w:i/>
          <w:sz w:val="24"/>
          <w:szCs w:val="24"/>
          <w:u w:val="single"/>
        </w:rPr>
        <w:t>O Casamento da Peraldiana</w:t>
      </w:r>
      <w:r w:rsidRPr="00712BD4">
        <w:rPr>
          <w:rFonts w:ascii="Verdana" w:hAnsi="Verdana"/>
          <w:sz w:val="24"/>
          <w:szCs w:val="24"/>
        </w:rPr>
        <w:t>, no teatro da Escola de Arte Osória Sales Coelho (Rua José Euclides,39/Bairro de Fátima), com RG como a Peraldiana, ao lado de Clóvis Matias e José Majestic, dentre outros.</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Outubro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05 – Inaugura-se, com no elenco da Comédia Cearense, o Teatro da Emcetur, com a peça  </w:t>
      </w:r>
      <w:r w:rsidRPr="00712BD4">
        <w:rPr>
          <w:rFonts w:ascii="Verdana" w:hAnsi="Verdana"/>
          <w:i/>
          <w:sz w:val="24"/>
          <w:szCs w:val="24"/>
          <w:u w:val="single"/>
        </w:rPr>
        <w:t>Morro do Ouro</w:t>
      </w:r>
      <w:r w:rsidRPr="00712BD4">
        <w:rPr>
          <w:rFonts w:ascii="Verdana" w:hAnsi="Verdana"/>
          <w:sz w:val="24"/>
          <w:szCs w:val="24"/>
        </w:rPr>
        <w:t>. Na peça RG interpreta Patrício, o dono do bar, e canta a música inicial da peça, em substituição, de última hora, ao cantador Benoni.</w:t>
      </w:r>
      <w:r w:rsidR="00AB14C7" w:rsidRPr="00712BD4">
        <w:rPr>
          <w:rFonts w:ascii="Verdana" w:hAnsi="Verdana"/>
          <w:sz w:val="24"/>
          <w:szCs w:val="24"/>
        </w:rPr>
        <w:t xml:space="preserve"> </w:t>
      </w:r>
      <w:r w:rsidRPr="00712BD4">
        <w:rPr>
          <w:rFonts w:ascii="Verdana" w:hAnsi="Verdana"/>
          <w:sz w:val="24"/>
          <w:szCs w:val="24"/>
        </w:rPr>
        <w:t>Torna-se, assim, a primeira figura que em cena inaugura o referido teatro.</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 xml:space="preserve">Novembro </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29 - RG apresenta-se no elenco da peça </w:t>
      </w:r>
      <w:r w:rsidRPr="00712BD4">
        <w:rPr>
          <w:rFonts w:ascii="Verdana" w:hAnsi="Verdana"/>
          <w:i/>
          <w:sz w:val="24"/>
          <w:szCs w:val="24"/>
          <w:u w:val="single"/>
        </w:rPr>
        <w:t>A Vigília da Noite Eterna</w:t>
      </w:r>
      <w:r w:rsidRPr="00712BD4">
        <w:rPr>
          <w:rFonts w:ascii="Verdana" w:hAnsi="Verdana"/>
          <w:sz w:val="24"/>
          <w:szCs w:val="24"/>
        </w:rPr>
        <w:t xml:space="preserve"> de B. de Paiva, início de uma excursão pelo interior do Ceará.</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Dezembro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conclui curso de quatro anos, na Casa de Cultura Francesa da UFC.</w:t>
      </w:r>
    </w:p>
    <w:p w:rsidR="00E713CB" w:rsidRPr="00712BD4" w:rsidRDefault="00E713CB" w:rsidP="00E25AF6">
      <w:pPr>
        <w:tabs>
          <w:tab w:val="left" w:pos="2694"/>
        </w:tabs>
        <w:ind w:left="3686" w:right="3456" w:hanging="993"/>
        <w:jc w:val="both"/>
        <w:rPr>
          <w:rFonts w:ascii="Verdana" w:hAnsi="Verdana"/>
          <w:b/>
          <w:sz w:val="24"/>
          <w:szCs w:val="24"/>
          <w:u w:val="single"/>
        </w:rPr>
      </w:pPr>
    </w:p>
    <w:p w:rsidR="00E713CB" w:rsidRPr="009E2B50" w:rsidRDefault="00E713CB" w:rsidP="00E25AF6">
      <w:pPr>
        <w:tabs>
          <w:tab w:val="left" w:pos="2694"/>
        </w:tabs>
        <w:ind w:left="3686" w:right="3456"/>
        <w:jc w:val="both"/>
        <w:rPr>
          <w:rFonts w:ascii="Verdana" w:hAnsi="Verdana"/>
          <w:sz w:val="44"/>
          <w:szCs w:val="44"/>
        </w:rPr>
      </w:pPr>
      <w:r w:rsidRPr="009E2B50">
        <w:rPr>
          <w:rFonts w:ascii="Verdana" w:hAnsi="Verdana"/>
          <w:b/>
          <w:sz w:val="44"/>
          <w:szCs w:val="44"/>
          <w:u w:val="single"/>
        </w:rPr>
        <w:t>1975</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integra, como prestador de serviços, a equipe de redatores de novelas do Canal 5. São de sua autoria, dentre outras, as novelas Do Lado de Lá, Chico Viramundo, A Flor do Mandacaru, Canção da Volta e As Meninas. RG dirige para a então TV Educativa várias novelas suas e de outros autores, como Ary Sherlock. Telenovelas em que atuou: O Salão, O Pessoal, Cadeiras na Varanda, As Meninas, Chico Viramundo, Canção da Volta e Flor do Mandacaru.</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Na TV Ceará canal 2 RG faz parte do júri do programa Show do Mercantil, de Augusto Borges.</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mantém a coluna Entreatos, no jornal Unitário, dos Diários e emissoras Associadas do Ceará. Esta coluna, depois, se transfere para o jornal Correio do Ceará.</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ministra palestra sobre Teatro Brasileiro na Casa Juvenal Galeno.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w:t>
      </w:r>
      <w:r w:rsidR="002159BC" w:rsidRPr="00712BD4">
        <w:rPr>
          <w:rFonts w:ascii="Verdana" w:hAnsi="Verdana"/>
          <w:sz w:val="24"/>
          <w:szCs w:val="24"/>
        </w:rPr>
        <w:t xml:space="preserve"> </w:t>
      </w:r>
      <w:r w:rsidRPr="00712BD4">
        <w:rPr>
          <w:rFonts w:ascii="Verdana" w:hAnsi="Verdana"/>
          <w:sz w:val="24"/>
          <w:szCs w:val="24"/>
        </w:rPr>
        <w:t>recebe prêmio no Festival de Poesias, outorgado pelo Clube dos Poetas Cearenses.</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w:t>
      </w:r>
      <w:r w:rsidR="002159BC" w:rsidRPr="00712BD4">
        <w:rPr>
          <w:rFonts w:ascii="Verdana" w:hAnsi="Verdana"/>
          <w:sz w:val="24"/>
          <w:szCs w:val="24"/>
        </w:rPr>
        <w:t xml:space="preserve"> </w:t>
      </w:r>
      <w:r w:rsidRPr="00712BD4">
        <w:rPr>
          <w:rFonts w:ascii="Verdana" w:hAnsi="Verdana"/>
          <w:sz w:val="24"/>
          <w:szCs w:val="24"/>
        </w:rPr>
        <w:t>ministra curso de Introdução à Linguagem de TV, promovido pela Prefeitura Municipal de Fortaleza (Passeio Público).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w:t>
      </w:r>
      <w:r w:rsidR="002159BC" w:rsidRPr="00712BD4">
        <w:rPr>
          <w:rFonts w:ascii="Verdana" w:hAnsi="Verdana"/>
          <w:sz w:val="24"/>
          <w:szCs w:val="24"/>
        </w:rPr>
        <w:t xml:space="preserve"> </w:t>
      </w:r>
      <w:r w:rsidRPr="00712BD4">
        <w:rPr>
          <w:rFonts w:ascii="Verdana" w:hAnsi="Verdana"/>
          <w:sz w:val="24"/>
          <w:szCs w:val="24"/>
        </w:rPr>
        <w:t>ministra mais uma vez História do Teatro Brasileiro, em curso de teatro promovido pela Prefeitura Municipal de Fortaleza.</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recebe o diploma referente ao Troféu Vicente Fialho, da Prefeitura Municipal de Fortaleza, como Melhor Ator de 1974.</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Janeiro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mantém, de  agosto-</w:t>
      </w:r>
      <w:smartTag w:uri="urn:schemas-microsoft-com:office:smarttags" w:element="metricconverter">
        <w:smartTagPr>
          <w:attr w:name="ProductID" w:val="75 a"/>
        </w:smartTagPr>
        <w:r w:rsidRPr="00712BD4">
          <w:rPr>
            <w:rFonts w:ascii="Verdana" w:hAnsi="Verdana"/>
            <w:sz w:val="24"/>
            <w:szCs w:val="24"/>
          </w:rPr>
          <w:t>75 a</w:t>
        </w:r>
      </w:smartTag>
      <w:r w:rsidRPr="00712BD4">
        <w:rPr>
          <w:rFonts w:ascii="Verdana" w:hAnsi="Verdana"/>
          <w:sz w:val="24"/>
          <w:szCs w:val="24"/>
        </w:rPr>
        <w:t xml:space="preserve"> janeiro-76 programa semanal intitulado Sarau (de entrevistas e variedades inclusive reportagens, musicais, dramatizações) na TV Educativa.  Neste programa, como roteirista, diretor e ator apresenta os seguintes teleteatros: Os Irmãos das Almas, de Martins Pena; A Barragem, de Guilherme Neto; O Casamento da Peraldiana, de Carlos Câmara; A Incelença, de Luiz Marinho, O Preso, de Moreira Campos (adaptação do conto homônimo),  e as peças de sua autoria: Clarissa Só , As Carrancas e Anchieta no Aeroporto.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19 - Na Comédia Cearense, RG participa como ator da montagem de </w:t>
      </w:r>
      <w:r w:rsidRPr="00712BD4">
        <w:rPr>
          <w:rFonts w:ascii="Verdana" w:hAnsi="Verdana"/>
          <w:i/>
          <w:sz w:val="24"/>
          <w:szCs w:val="24"/>
          <w:u w:val="single"/>
        </w:rPr>
        <w:t>A Abelhinha Sonhadora</w:t>
      </w:r>
      <w:r w:rsidRPr="00712BD4">
        <w:rPr>
          <w:rFonts w:ascii="Verdana" w:hAnsi="Verdana"/>
          <w:sz w:val="24"/>
          <w:szCs w:val="24"/>
        </w:rPr>
        <w:t>, de Nati Cortez, no Teatro da Emcetur.</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24 - O grupo Conversa Teatralizada, sob direção de RG, monta </w:t>
      </w:r>
      <w:r w:rsidRPr="00712BD4">
        <w:rPr>
          <w:rFonts w:ascii="Verdana" w:hAnsi="Verdana"/>
          <w:i/>
          <w:sz w:val="24"/>
          <w:szCs w:val="24"/>
          <w:u w:val="single"/>
        </w:rPr>
        <w:t>Um Boêmio no Céu</w:t>
      </w:r>
      <w:r w:rsidRPr="00712BD4">
        <w:rPr>
          <w:rFonts w:ascii="Verdana" w:hAnsi="Verdana"/>
          <w:sz w:val="24"/>
          <w:szCs w:val="24"/>
        </w:rPr>
        <w:t>, poema dramático de Catulo da Paixão Cearense, em palco ao ar livre armado na Emcetur (Empresa Cearense de Turismo) No elenco, além do diretor, está Marcus Miranda.</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Fevereiro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19 - Reabertura do Teatro São José, com a apresentação de</w:t>
      </w:r>
      <w:r w:rsidRPr="00712BD4">
        <w:rPr>
          <w:rFonts w:ascii="Verdana" w:hAnsi="Verdana"/>
          <w:i/>
          <w:sz w:val="24"/>
          <w:szCs w:val="24"/>
          <w:u w:val="single"/>
        </w:rPr>
        <w:t xml:space="preserve"> O Casamento da Peraldiana</w:t>
      </w:r>
      <w:r w:rsidRPr="00712BD4">
        <w:rPr>
          <w:rFonts w:ascii="Verdana" w:hAnsi="Verdana"/>
          <w:sz w:val="24"/>
          <w:szCs w:val="24"/>
        </w:rPr>
        <w:t>. No elenco, além de RG, Clóvis Matias e José Majestic, dentre outros.</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Março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01 – RG integra o elenco da Comédia Cearense, na peça </w:t>
      </w:r>
      <w:r w:rsidRPr="00712BD4">
        <w:rPr>
          <w:rFonts w:ascii="Verdana" w:hAnsi="Verdana"/>
          <w:i/>
          <w:sz w:val="24"/>
          <w:szCs w:val="24"/>
          <w:u w:val="single"/>
        </w:rPr>
        <w:t>O Demônio Familiar</w:t>
      </w:r>
      <w:r w:rsidRPr="00712BD4">
        <w:rPr>
          <w:rFonts w:ascii="Verdana" w:hAnsi="Verdana"/>
          <w:sz w:val="24"/>
          <w:szCs w:val="24"/>
        </w:rPr>
        <w:t>, de José de Alencar, que reinaugura o Teatro José de Alencar, depois de reformado.</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19 – RG faz </w:t>
      </w:r>
      <w:r w:rsidRPr="00712BD4">
        <w:rPr>
          <w:rFonts w:ascii="Verdana" w:hAnsi="Verdana"/>
          <w:i/>
          <w:sz w:val="24"/>
          <w:szCs w:val="24"/>
        </w:rPr>
        <w:t>O Casamento da Peraldiana</w:t>
      </w:r>
      <w:r w:rsidRPr="00712BD4">
        <w:rPr>
          <w:rFonts w:ascii="Verdana" w:hAnsi="Verdana"/>
          <w:sz w:val="24"/>
          <w:szCs w:val="24"/>
          <w:u w:val="none"/>
        </w:rPr>
        <w:t>, no Teatro São José.</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Maio</w:t>
      </w:r>
    </w:p>
    <w:p w:rsidR="00E713CB" w:rsidRPr="00712BD4" w:rsidRDefault="00E713CB" w:rsidP="00E25AF6">
      <w:pPr>
        <w:pStyle w:val="Ttulo7"/>
        <w:tabs>
          <w:tab w:val="left" w:pos="2694"/>
        </w:tabs>
        <w:ind w:left="3686" w:right="3456"/>
        <w:jc w:val="both"/>
        <w:rPr>
          <w:rFonts w:ascii="Verdana" w:hAnsi="Verdana"/>
          <w:sz w:val="24"/>
          <w:szCs w:val="24"/>
          <w:u w:val="none"/>
        </w:rPr>
      </w:pPr>
    </w:p>
    <w:p w:rsidR="00E713CB" w:rsidRPr="00712BD4" w:rsidRDefault="00E713CB" w:rsidP="00E25AF6">
      <w:pPr>
        <w:pStyle w:val="Ttulo7"/>
        <w:tabs>
          <w:tab w:val="left" w:pos="2694"/>
        </w:tabs>
        <w:ind w:left="3686" w:right="3456"/>
        <w:jc w:val="both"/>
        <w:rPr>
          <w:rFonts w:ascii="Verdana" w:hAnsi="Verdana"/>
          <w:sz w:val="24"/>
          <w:szCs w:val="24"/>
          <w:u w:val="none"/>
        </w:rPr>
      </w:pPr>
      <w:r w:rsidRPr="00712BD4">
        <w:rPr>
          <w:rFonts w:ascii="Verdana" w:hAnsi="Verdana"/>
          <w:sz w:val="24"/>
          <w:szCs w:val="24"/>
          <w:u w:val="none"/>
        </w:rPr>
        <w:t xml:space="preserve">Inaugura-se o Teatro de Fantoches do Hipermercado Romcy (Av. Antônio Sales esquina de Av. Barão de Studart) com as peças </w:t>
      </w:r>
      <w:r w:rsidRPr="00712BD4">
        <w:rPr>
          <w:rFonts w:ascii="Verdana" w:hAnsi="Verdana"/>
          <w:i/>
          <w:sz w:val="24"/>
          <w:szCs w:val="24"/>
        </w:rPr>
        <w:t>Chapeuzinho Vermelho</w:t>
      </w:r>
      <w:r w:rsidRPr="00712BD4">
        <w:rPr>
          <w:rFonts w:ascii="Verdana" w:hAnsi="Verdana"/>
          <w:sz w:val="24"/>
          <w:szCs w:val="24"/>
          <w:u w:val="none"/>
        </w:rPr>
        <w:t xml:space="preserve"> e </w:t>
      </w:r>
      <w:r w:rsidRPr="00712BD4">
        <w:rPr>
          <w:rFonts w:ascii="Verdana" w:hAnsi="Verdana"/>
          <w:i/>
          <w:sz w:val="24"/>
          <w:szCs w:val="24"/>
        </w:rPr>
        <w:t>O Anãozinho Sabido</w:t>
      </w:r>
      <w:r w:rsidRPr="00712BD4">
        <w:rPr>
          <w:rFonts w:ascii="Verdana" w:hAnsi="Verdana"/>
          <w:sz w:val="24"/>
          <w:szCs w:val="24"/>
          <w:u w:val="none"/>
        </w:rPr>
        <w:t>, ambas de Maria Clara Machado, montadas pela Comédia Cearense. RG  integra o elenco.</w:t>
      </w:r>
    </w:p>
    <w:p w:rsidR="00E713CB" w:rsidRPr="00712BD4" w:rsidRDefault="00E713CB" w:rsidP="00E25AF6">
      <w:pPr>
        <w:pStyle w:val="Ttulo8"/>
        <w:tabs>
          <w:tab w:val="left" w:pos="2694"/>
        </w:tabs>
        <w:ind w:left="3686" w:right="3456"/>
        <w:jc w:val="both"/>
        <w:rPr>
          <w:rFonts w:ascii="Verdana" w:hAnsi="Verdana"/>
          <w:sz w:val="24"/>
          <w:szCs w:val="24"/>
          <w:u w:val="none"/>
        </w:rPr>
      </w:pPr>
      <w:r w:rsidRPr="00712BD4">
        <w:rPr>
          <w:rFonts w:ascii="Verdana" w:hAnsi="Verdana"/>
          <w:sz w:val="24"/>
          <w:szCs w:val="24"/>
          <w:u w:val="none"/>
        </w:rPr>
        <w:t>04 -  Início das filmes de “Padre Cícero”, de Helder Martins, filme no qual RG interpreta  Monsenhor Monteiro.</w:t>
      </w:r>
    </w:p>
    <w:p w:rsidR="00E713CB" w:rsidRPr="00712BD4" w:rsidRDefault="00E713CB" w:rsidP="00E25AF6">
      <w:pPr>
        <w:pStyle w:val="Ttulo8"/>
        <w:tabs>
          <w:tab w:val="left" w:pos="2694"/>
        </w:tabs>
        <w:ind w:left="3686" w:right="3456"/>
        <w:rPr>
          <w:rFonts w:ascii="Verdana" w:hAnsi="Verdana"/>
          <w:sz w:val="24"/>
          <w:szCs w:val="24"/>
        </w:rPr>
      </w:pPr>
    </w:p>
    <w:p w:rsidR="00E713CB" w:rsidRPr="00712BD4" w:rsidRDefault="00E713CB" w:rsidP="00E25AF6">
      <w:pPr>
        <w:pStyle w:val="Ttulo8"/>
        <w:tabs>
          <w:tab w:val="left" w:pos="2694"/>
        </w:tabs>
        <w:ind w:left="3686" w:right="3456"/>
        <w:rPr>
          <w:rFonts w:ascii="Verdana" w:hAnsi="Verdana"/>
          <w:sz w:val="24"/>
          <w:szCs w:val="24"/>
        </w:rPr>
      </w:pPr>
      <w:r w:rsidRPr="00712BD4">
        <w:rPr>
          <w:rFonts w:ascii="Verdana" w:hAnsi="Verdana"/>
          <w:sz w:val="24"/>
          <w:szCs w:val="24"/>
        </w:rPr>
        <w:t>Junho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RG participa como ator (personagem Monsenhor Monteiro) do filme (longa-metragem) Padre Cícero, o Patriarca do Sertão, de Hélder Martins, lançado no ano seguinte. </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25 e 28 - Conferência de RG, sobre Teatro, no Teatro Raquel de Queirós(Crato), promoção da Sociedade de Culturas Artística do Crato.</w:t>
      </w:r>
    </w:p>
    <w:p w:rsidR="00E713CB" w:rsidRPr="00712BD4" w:rsidRDefault="00E713CB" w:rsidP="00E25AF6">
      <w:pPr>
        <w:pStyle w:val="Ttulo8"/>
        <w:tabs>
          <w:tab w:val="left" w:pos="2694"/>
        </w:tabs>
        <w:ind w:left="3686" w:right="3456"/>
        <w:rPr>
          <w:rFonts w:ascii="Verdana" w:hAnsi="Verdana"/>
          <w:sz w:val="24"/>
          <w:szCs w:val="24"/>
        </w:rPr>
      </w:pPr>
    </w:p>
    <w:p w:rsidR="00E713CB" w:rsidRPr="00712BD4" w:rsidRDefault="00E713CB" w:rsidP="00E25AF6">
      <w:pPr>
        <w:pStyle w:val="Ttulo8"/>
        <w:tabs>
          <w:tab w:val="left" w:pos="2694"/>
        </w:tabs>
        <w:ind w:left="3686" w:right="3456"/>
        <w:rPr>
          <w:rFonts w:ascii="Verdana" w:hAnsi="Verdana"/>
          <w:sz w:val="24"/>
          <w:szCs w:val="24"/>
        </w:rPr>
      </w:pPr>
      <w:r w:rsidRPr="00712BD4">
        <w:rPr>
          <w:rFonts w:ascii="Verdana" w:hAnsi="Verdana"/>
          <w:sz w:val="24"/>
          <w:szCs w:val="24"/>
        </w:rPr>
        <w:t>Agosto</w:t>
      </w:r>
    </w:p>
    <w:p w:rsidR="00E713CB" w:rsidRPr="00712BD4" w:rsidRDefault="00E713CB" w:rsidP="00E25AF6">
      <w:pPr>
        <w:tabs>
          <w:tab w:val="left" w:pos="2694"/>
        </w:tabs>
        <w:ind w:left="3686" w:right="3456"/>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14- RG integra elenco da Comédia Cearense que apresenta a peça </w:t>
      </w:r>
      <w:r w:rsidRPr="00712BD4">
        <w:rPr>
          <w:rFonts w:ascii="Verdana" w:hAnsi="Verdana"/>
          <w:i/>
          <w:sz w:val="24"/>
          <w:szCs w:val="24"/>
          <w:u w:val="single"/>
        </w:rPr>
        <w:t>Alvorada</w:t>
      </w:r>
      <w:r w:rsidRPr="00712BD4">
        <w:rPr>
          <w:rFonts w:ascii="Verdana" w:hAnsi="Verdana"/>
          <w:sz w:val="24"/>
          <w:szCs w:val="24"/>
        </w:rPr>
        <w:t>, de Carlos Câmara, no Teatro do Ibeu (Centro), sob direção de Haroldo Serra.</w:t>
      </w:r>
    </w:p>
    <w:p w:rsidR="00E713CB" w:rsidRPr="00712BD4" w:rsidRDefault="00E713CB" w:rsidP="00E25AF6">
      <w:pPr>
        <w:pStyle w:val="Ttulo8"/>
        <w:tabs>
          <w:tab w:val="left" w:pos="2694"/>
        </w:tabs>
        <w:ind w:left="3686" w:right="3456"/>
        <w:jc w:val="both"/>
        <w:rPr>
          <w:rFonts w:ascii="Verdana" w:hAnsi="Verdana"/>
          <w:sz w:val="24"/>
          <w:szCs w:val="24"/>
          <w:u w:val="none"/>
        </w:rPr>
      </w:pPr>
      <w:r w:rsidRPr="00712BD4">
        <w:rPr>
          <w:rFonts w:ascii="Verdana" w:hAnsi="Verdana"/>
          <w:sz w:val="24"/>
          <w:szCs w:val="24"/>
          <w:u w:val="none"/>
        </w:rPr>
        <w:t>21 – Início das filmagens de “O Homem de Papel”, roteiro de Ezaclir Aragão, direção de Carlos Coimbra, filme em que RG interpreta um inspetor de polícia.</w:t>
      </w:r>
    </w:p>
    <w:p w:rsidR="00E713CB" w:rsidRPr="00712BD4" w:rsidRDefault="00E713CB" w:rsidP="00E25AF6">
      <w:pPr>
        <w:pStyle w:val="Ttulo8"/>
        <w:tabs>
          <w:tab w:val="left" w:pos="2694"/>
        </w:tabs>
        <w:ind w:left="3686" w:right="3456"/>
        <w:rPr>
          <w:rFonts w:ascii="Verdana" w:hAnsi="Verdana"/>
          <w:sz w:val="24"/>
          <w:szCs w:val="24"/>
        </w:rPr>
      </w:pPr>
    </w:p>
    <w:p w:rsidR="00E713CB" w:rsidRPr="00712BD4" w:rsidRDefault="00E713CB" w:rsidP="00E25AF6">
      <w:pPr>
        <w:pStyle w:val="Ttulo8"/>
        <w:tabs>
          <w:tab w:val="left" w:pos="2694"/>
        </w:tabs>
        <w:ind w:left="3686" w:right="3456"/>
        <w:rPr>
          <w:rFonts w:ascii="Verdana" w:hAnsi="Verdana"/>
          <w:sz w:val="24"/>
          <w:szCs w:val="24"/>
          <w:u w:val="none"/>
        </w:rPr>
      </w:pPr>
    </w:p>
    <w:p w:rsidR="00E713CB" w:rsidRPr="00712BD4" w:rsidRDefault="00E713CB" w:rsidP="00E25AF6">
      <w:pPr>
        <w:pStyle w:val="Ttulo8"/>
        <w:tabs>
          <w:tab w:val="left" w:pos="2694"/>
        </w:tabs>
        <w:ind w:left="3686" w:right="3456"/>
        <w:rPr>
          <w:rFonts w:ascii="Verdana" w:hAnsi="Verdana"/>
          <w:sz w:val="24"/>
          <w:szCs w:val="24"/>
        </w:rPr>
      </w:pPr>
    </w:p>
    <w:p w:rsidR="00E713CB" w:rsidRPr="00712BD4" w:rsidRDefault="00E713CB" w:rsidP="00E25AF6">
      <w:pPr>
        <w:pStyle w:val="Ttulo8"/>
        <w:tabs>
          <w:tab w:val="left" w:pos="2694"/>
        </w:tabs>
        <w:ind w:left="3686" w:right="3456"/>
        <w:rPr>
          <w:rFonts w:ascii="Verdana" w:hAnsi="Verdana"/>
          <w:sz w:val="24"/>
          <w:szCs w:val="24"/>
        </w:rPr>
      </w:pPr>
      <w:r w:rsidRPr="00712BD4">
        <w:rPr>
          <w:rFonts w:ascii="Verdana" w:hAnsi="Verdana"/>
          <w:sz w:val="24"/>
          <w:szCs w:val="24"/>
        </w:rPr>
        <w:t>Setembro</w:t>
      </w:r>
    </w:p>
    <w:p w:rsidR="00E713CB" w:rsidRPr="00712BD4" w:rsidRDefault="00E713CB" w:rsidP="00E25AF6">
      <w:pPr>
        <w:pStyle w:val="Ttulo8"/>
        <w:tabs>
          <w:tab w:val="left" w:pos="2694"/>
        </w:tabs>
        <w:ind w:left="3686" w:right="3456"/>
        <w:jc w:val="both"/>
        <w:rPr>
          <w:rFonts w:ascii="Verdana" w:hAnsi="Verdana"/>
          <w:sz w:val="24"/>
          <w:szCs w:val="24"/>
          <w:u w:val="none"/>
        </w:rPr>
      </w:pPr>
    </w:p>
    <w:p w:rsidR="00E713CB" w:rsidRPr="00712BD4" w:rsidRDefault="00E713CB" w:rsidP="00E25AF6">
      <w:pPr>
        <w:pStyle w:val="Ttulo8"/>
        <w:tabs>
          <w:tab w:val="left" w:pos="2694"/>
        </w:tabs>
        <w:ind w:left="3686" w:right="3456"/>
        <w:jc w:val="both"/>
        <w:rPr>
          <w:rFonts w:ascii="Verdana" w:hAnsi="Verdana"/>
          <w:sz w:val="24"/>
          <w:szCs w:val="24"/>
          <w:u w:val="none"/>
        </w:rPr>
      </w:pPr>
      <w:r w:rsidRPr="00712BD4">
        <w:rPr>
          <w:rFonts w:ascii="Verdana" w:hAnsi="Verdana"/>
          <w:sz w:val="24"/>
          <w:szCs w:val="24"/>
          <w:u w:val="none"/>
        </w:rPr>
        <w:t xml:space="preserve">Apresentação da peça </w:t>
      </w:r>
      <w:r w:rsidRPr="00712BD4">
        <w:rPr>
          <w:rFonts w:ascii="Verdana" w:hAnsi="Verdana"/>
          <w:i/>
          <w:sz w:val="24"/>
          <w:szCs w:val="24"/>
        </w:rPr>
        <w:t>O Demônio Familiar</w:t>
      </w:r>
      <w:r w:rsidRPr="00712BD4">
        <w:rPr>
          <w:rFonts w:ascii="Verdana" w:hAnsi="Verdana"/>
          <w:sz w:val="24"/>
          <w:szCs w:val="24"/>
          <w:u w:val="none"/>
        </w:rPr>
        <w:t>, com RG, no Teatro São João de Sobral.</w:t>
      </w:r>
    </w:p>
    <w:p w:rsidR="00E713CB" w:rsidRPr="00712BD4" w:rsidRDefault="00E713CB" w:rsidP="00E25AF6">
      <w:pPr>
        <w:pStyle w:val="Ttulo8"/>
        <w:tabs>
          <w:tab w:val="left" w:pos="2694"/>
        </w:tabs>
        <w:ind w:left="3686" w:right="3456"/>
        <w:rPr>
          <w:rFonts w:ascii="Verdana" w:hAnsi="Verdana"/>
          <w:sz w:val="24"/>
          <w:szCs w:val="24"/>
        </w:rPr>
      </w:pPr>
    </w:p>
    <w:p w:rsidR="00E713CB" w:rsidRPr="00712BD4" w:rsidRDefault="00E713CB" w:rsidP="00E25AF6">
      <w:pPr>
        <w:pStyle w:val="Ttulo8"/>
        <w:tabs>
          <w:tab w:val="left" w:pos="2694"/>
        </w:tabs>
        <w:ind w:left="3686" w:right="3456"/>
        <w:rPr>
          <w:rFonts w:ascii="Verdana" w:hAnsi="Verdana"/>
          <w:sz w:val="24"/>
          <w:szCs w:val="24"/>
        </w:rPr>
      </w:pPr>
      <w:r w:rsidRPr="00712BD4">
        <w:rPr>
          <w:rFonts w:ascii="Verdana" w:hAnsi="Verdana"/>
          <w:sz w:val="24"/>
          <w:szCs w:val="24"/>
        </w:rPr>
        <w:t>Outubro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14- RG estréia, no Teatro da Emcetur, na temporada de </w:t>
      </w:r>
      <w:r w:rsidRPr="00712BD4">
        <w:rPr>
          <w:rFonts w:ascii="Verdana" w:hAnsi="Verdana"/>
          <w:i/>
          <w:sz w:val="24"/>
          <w:szCs w:val="24"/>
          <w:u w:val="single"/>
        </w:rPr>
        <w:t>Rosa do Lagamar</w:t>
      </w:r>
      <w:r w:rsidRPr="00712BD4">
        <w:rPr>
          <w:rFonts w:ascii="Verdana" w:hAnsi="Verdana"/>
          <w:sz w:val="24"/>
          <w:szCs w:val="24"/>
          <w:u w:val="single"/>
        </w:rPr>
        <w:t>.</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Novembro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15 –RG funda o Museu Cearense de Teatro, no Teatro São José (acervo que posteriormente compõe o Centro de Pesquisa em Teatro e  a partir de 2010 o Doc-Teatro da UFC).</w:t>
      </w:r>
    </w:p>
    <w:p w:rsidR="00E713CB" w:rsidRPr="00712BD4" w:rsidRDefault="00E713CB" w:rsidP="00E25AF6">
      <w:pPr>
        <w:pStyle w:val="Textoembloco"/>
        <w:tabs>
          <w:tab w:val="left" w:pos="2694"/>
          <w:tab w:val="left" w:pos="9214"/>
        </w:tabs>
        <w:ind w:left="3686" w:right="3456" w:firstLine="0"/>
        <w:rPr>
          <w:rFonts w:ascii="Verdana" w:hAnsi="Verdana"/>
          <w:sz w:val="24"/>
          <w:szCs w:val="24"/>
          <w:u w:val="single"/>
        </w:rPr>
      </w:pPr>
      <w:r w:rsidRPr="00712BD4">
        <w:rPr>
          <w:rFonts w:ascii="Verdana" w:hAnsi="Verdana"/>
          <w:sz w:val="24"/>
          <w:szCs w:val="24"/>
          <w:u w:val="single"/>
        </w:rPr>
        <w:t>1</w:t>
      </w:r>
      <w:r w:rsidRPr="00712BD4">
        <w:rPr>
          <w:rFonts w:ascii="Verdana" w:hAnsi="Verdana"/>
          <w:sz w:val="24"/>
          <w:szCs w:val="24"/>
        </w:rPr>
        <w:t>7 – RG Integra o júri do I Concurso Intercolegial de Poesia, realizado no Teatro da Emcetur, em promoção do Colégio Rui Barbosa, com apoio da Prefeitura Municipal de Fortaleza.</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Dezembro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14 – Estréia da peça </w:t>
      </w:r>
      <w:r w:rsidRPr="00712BD4">
        <w:rPr>
          <w:rFonts w:ascii="Verdana" w:hAnsi="Verdana"/>
          <w:i/>
          <w:sz w:val="24"/>
          <w:szCs w:val="24"/>
          <w:u w:val="single"/>
        </w:rPr>
        <w:t>Cinderela</w:t>
      </w:r>
      <w:r w:rsidRPr="00712BD4">
        <w:rPr>
          <w:rFonts w:ascii="Verdana" w:hAnsi="Verdana"/>
          <w:sz w:val="24"/>
          <w:szCs w:val="24"/>
        </w:rPr>
        <w:t xml:space="preserve">, de Emiliano Queiroz, no Teatro José de Alencar, com RG no elenco. </w:t>
      </w:r>
    </w:p>
    <w:p w:rsidR="00E713CB" w:rsidRPr="00712BD4" w:rsidRDefault="00E713CB" w:rsidP="00E25AF6">
      <w:pPr>
        <w:tabs>
          <w:tab w:val="left" w:pos="2694"/>
        </w:tabs>
        <w:ind w:left="3686" w:right="3456" w:hanging="993"/>
        <w:jc w:val="both"/>
        <w:rPr>
          <w:rFonts w:ascii="Verdana" w:hAnsi="Verdana"/>
          <w:b/>
          <w:sz w:val="24"/>
          <w:szCs w:val="24"/>
          <w:u w:val="single"/>
        </w:rPr>
      </w:pPr>
    </w:p>
    <w:p w:rsidR="00E713CB" w:rsidRPr="009E2B50" w:rsidRDefault="00E713CB" w:rsidP="00E25AF6">
      <w:pPr>
        <w:tabs>
          <w:tab w:val="left" w:pos="2694"/>
        </w:tabs>
        <w:ind w:left="3686" w:right="3456"/>
        <w:jc w:val="both"/>
        <w:rPr>
          <w:rFonts w:ascii="Verdana" w:hAnsi="Verdana"/>
          <w:sz w:val="44"/>
          <w:szCs w:val="44"/>
        </w:rPr>
      </w:pPr>
      <w:r w:rsidRPr="009E2B50">
        <w:rPr>
          <w:rFonts w:ascii="Verdana" w:hAnsi="Verdana"/>
          <w:b/>
          <w:sz w:val="44"/>
          <w:szCs w:val="44"/>
          <w:u w:val="single"/>
        </w:rPr>
        <w:t>1976</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integra o elenco do filme O Homem de Papel, longa-metragem dirigido por Carlos Coimbra, com roteiro de Ezaclir Aragão. Personagem: Inspetor.</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dirige e apresenta Manifesto, programa de entrevista na TV Educativa (1976/1977)</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Nova edição da antologia Nova Poesia Cearense, da Editora Gráfica Cearense, organi</w:t>
      </w:r>
      <w:r w:rsidR="0091167E" w:rsidRPr="00712BD4">
        <w:rPr>
          <w:rFonts w:ascii="Verdana" w:hAnsi="Verdana"/>
          <w:sz w:val="24"/>
          <w:szCs w:val="24"/>
        </w:rPr>
        <w:t>za</w:t>
      </w:r>
      <w:r w:rsidRPr="00712BD4">
        <w:rPr>
          <w:rFonts w:ascii="Verdana" w:hAnsi="Verdana"/>
          <w:sz w:val="24"/>
          <w:szCs w:val="24"/>
        </w:rPr>
        <w:t>ção de edição de Carneiro Portela, publica poemas de RG.</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O Quartetupan lança RG como letrista no show musical Tic-Tac, realizado no Teatro da Emcetur, com música de RG em parceria com Tarcísio José de Lima.</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Na TVE, RG  dirige e atua nas novelas Chico Viramundo, Canção da Volta e A Flor do Mandacaru, de RG e Guilherme Neto.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conclui os seguintes cursos de extensão: com Carmen Fávero e Beto Silveira, sobre Método Stanislavski, baseado no livro At</w:t>
      </w:r>
      <w:r w:rsidR="002E5AF7" w:rsidRPr="00712BD4">
        <w:rPr>
          <w:rFonts w:ascii="Verdana" w:hAnsi="Verdana"/>
          <w:sz w:val="24"/>
          <w:szCs w:val="24"/>
        </w:rPr>
        <w:t>or e Método, de Eugênio Kusnet (</w:t>
      </w:r>
      <w:r w:rsidRPr="00712BD4">
        <w:rPr>
          <w:rFonts w:ascii="Verdana" w:hAnsi="Verdana"/>
          <w:sz w:val="24"/>
          <w:szCs w:val="24"/>
        </w:rPr>
        <w:t>promoção do CAD-UFC) e com Luíza Barreto Leite, sobre Teatro e Criatividade</w:t>
      </w:r>
      <w:r w:rsidR="002E5AF7" w:rsidRPr="00712BD4">
        <w:rPr>
          <w:rFonts w:ascii="Verdana" w:hAnsi="Verdana"/>
          <w:sz w:val="24"/>
          <w:szCs w:val="24"/>
        </w:rPr>
        <w:t xml:space="preserve"> (</w:t>
      </w:r>
      <w:r w:rsidRPr="00712BD4">
        <w:rPr>
          <w:rFonts w:ascii="Verdana" w:hAnsi="Verdana"/>
          <w:sz w:val="24"/>
          <w:szCs w:val="24"/>
        </w:rPr>
        <w:t>promoção do Serviço Nacional de Teatro, em Campina Grande).</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Março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10 - Estréia da montagem paulista de </w:t>
      </w:r>
      <w:r w:rsidRPr="00712BD4">
        <w:rPr>
          <w:rFonts w:ascii="Verdana" w:hAnsi="Verdana"/>
          <w:i/>
          <w:sz w:val="24"/>
          <w:szCs w:val="24"/>
          <w:u w:val="single"/>
        </w:rPr>
        <w:t>O Morro do Ouro</w:t>
      </w:r>
      <w:r w:rsidRPr="00712BD4">
        <w:rPr>
          <w:rFonts w:ascii="Verdana" w:hAnsi="Verdana"/>
          <w:sz w:val="24"/>
          <w:szCs w:val="24"/>
        </w:rPr>
        <w:t>, de Eduardo Campos, sob a direção de Haroldo Serra, produção de Tom Santos, no Teatro Aplicado, na qual RG atua como assistente de direção e ator. No elenco, figuram José Dumont (estreando ), Tereza Teller, Jorge Mello e Tereza Mello, dentre outros.</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19 – Lançamento, no Cine São Luiz, do filme O Homem de Papel, em que RG figura como ator.</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23 – Data do contrato de RG com o Teatro Aplicado (de Tom Santos/São Paulo/SP) para a temporada de O Morro do Ouro.</w:t>
      </w:r>
    </w:p>
    <w:p w:rsidR="00E713CB" w:rsidRPr="00712BD4" w:rsidRDefault="00E713CB" w:rsidP="00E25AF6">
      <w:pPr>
        <w:pStyle w:val="Textoembloco"/>
        <w:tabs>
          <w:tab w:val="left" w:pos="2694"/>
          <w:tab w:val="left" w:pos="6946"/>
        </w:tabs>
        <w:ind w:left="3686" w:right="3456" w:firstLine="0"/>
        <w:rPr>
          <w:rFonts w:ascii="Verdana" w:hAnsi="Verdana"/>
          <w:sz w:val="24"/>
          <w:szCs w:val="24"/>
        </w:rPr>
      </w:pPr>
      <w:r w:rsidRPr="00712BD4">
        <w:rPr>
          <w:rFonts w:ascii="Verdana" w:hAnsi="Verdana"/>
          <w:sz w:val="24"/>
          <w:szCs w:val="24"/>
        </w:rPr>
        <w:t xml:space="preserve">Em São Paulo, RG faz por alguns meses  participação semanal em programa, comandado por Claudete Troiano, na TV Gazeta (Gazeta em Ritmo de Mulher) como comentarista de espetáculos teatrais da cidade, no segmento denominado Boca de Cena. </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Abril</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20 –RG é admitido, oficialmente, como  ator profissional, no Sindicato de Artistas e Técnicos em Espetáculos de Diversão  do Estado de São Paulo.</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Julho</w:t>
      </w:r>
    </w:p>
    <w:p w:rsidR="00E713CB" w:rsidRPr="00712BD4" w:rsidRDefault="00E713CB" w:rsidP="00E25AF6">
      <w:pPr>
        <w:pStyle w:val="Textoembloco"/>
        <w:tabs>
          <w:tab w:val="left" w:pos="2694"/>
          <w:tab w:val="left" w:pos="7230"/>
        </w:tabs>
        <w:ind w:left="3686" w:right="3456" w:firstLine="0"/>
        <w:rPr>
          <w:rFonts w:ascii="Verdana" w:hAnsi="Verdana"/>
          <w:sz w:val="24"/>
          <w:szCs w:val="24"/>
        </w:rPr>
      </w:pPr>
    </w:p>
    <w:p w:rsidR="00E713CB" w:rsidRPr="00712BD4" w:rsidRDefault="00E713CB" w:rsidP="00E25AF6">
      <w:pPr>
        <w:pStyle w:val="Textoembloco"/>
        <w:tabs>
          <w:tab w:val="left" w:pos="2694"/>
          <w:tab w:val="left" w:pos="7230"/>
        </w:tabs>
        <w:ind w:left="3686" w:right="3456" w:firstLine="0"/>
        <w:rPr>
          <w:rFonts w:ascii="Verdana" w:hAnsi="Verdana"/>
          <w:sz w:val="24"/>
          <w:szCs w:val="24"/>
        </w:rPr>
      </w:pPr>
      <w:r w:rsidRPr="00712BD4">
        <w:rPr>
          <w:rFonts w:ascii="Verdana" w:hAnsi="Verdana"/>
          <w:sz w:val="24"/>
          <w:szCs w:val="24"/>
        </w:rPr>
        <w:t xml:space="preserve">RG participa do Festival Nacional de Teatro Amador, em Campina Grande (PB) com </w:t>
      </w:r>
      <w:r w:rsidRPr="00712BD4">
        <w:rPr>
          <w:rFonts w:ascii="Verdana" w:hAnsi="Verdana"/>
          <w:i/>
          <w:sz w:val="24"/>
          <w:szCs w:val="24"/>
          <w:u w:val="single"/>
        </w:rPr>
        <w:t>Rosa do Lagamar</w:t>
      </w:r>
      <w:r w:rsidRPr="00712BD4">
        <w:rPr>
          <w:rFonts w:ascii="Verdana" w:hAnsi="Verdana"/>
          <w:sz w:val="24"/>
          <w:szCs w:val="24"/>
        </w:rPr>
        <w:t>, montagem da Comédia Cearense.</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Outubro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09 - RG dirige para o Grupo Teatro Novo, a peça de sua autoria </w:t>
      </w:r>
      <w:r w:rsidRPr="00712BD4">
        <w:rPr>
          <w:rFonts w:ascii="Verdana" w:hAnsi="Verdana"/>
          <w:i/>
          <w:sz w:val="24"/>
          <w:szCs w:val="24"/>
          <w:u w:val="single"/>
        </w:rPr>
        <w:t>O Aniversário</w:t>
      </w:r>
      <w:r w:rsidRPr="00712BD4">
        <w:rPr>
          <w:rFonts w:ascii="Verdana" w:hAnsi="Verdana"/>
          <w:sz w:val="24"/>
          <w:szCs w:val="24"/>
        </w:rPr>
        <w:t>, com o ator Marcus Miranda no elenco. A montagem faz parte das comemorações alusivas aos 25 anos de teatro do referido ator, no Teatro José de Alencar.</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instala no foyer do Teatro José de Alencar seu acervo constituinte do Museu Cearense de Teatro. No hall do TJA, RG promove exposição sobre os 25 anos de carreira do ator e diretor Marcus Miranda.</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10 - Na Comédia Cearense, faz </w:t>
      </w:r>
      <w:r w:rsidRPr="00712BD4">
        <w:rPr>
          <w:rFonts w:ascii="Verdana" w:hAnsi="Verdana"/>
          <w:i/>
          <w:sz w:val="24"/>
          <w:szCs w:val="24"/>
          <w:u w:val="single"/>
        </w:rPr>
        <w:t>O Planeta das Crianças Alegres</w:t>
      </w:r>
      <w:r w:rsidRPr="00712BD4">
        <w:rPr>
          <w:rFonts w:ascii="Verdana" w:hAnsi="Verdana"/>
          <w:sz w:val="24"/>
          <w:szCs w:val="24"/>
        </w:rPr>
        <w:t xml:space="preserve">, de Ciro Colares, no Teatro José de Alencar. </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Dezembro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28 - No Grupo Teatro Novo RG protagoniza </w:t>
      </w:r>
      <w:r w:rsidRPr="00712BD4">
        <w:rPr>
          <w:rFonts w:ascii="Verdana" w:hAnsi="Verdana"/>
          <w:i/>
          <w:sz w:val="24"/>
          <w:szCs w:val="24"/>
          <w:u w:val="single"/>
        </w:rPr>
        <w:t>As Presepadas de Pedro Malazartes</w:t>
      </w:r>
      <w:r w:rsidRPr="00712BD4">
        <w:rPr>
          <w:rFonts w:ascii="Verdana" w:hAnsi="Verdana"/>
          <w:sz w:val="24"/>
          <w:szCs w:val="24"/>
        </w:rPr>
        <w:t>, de João Bittencourt, sob a direção de Marcus Miranda.</w:t>
      </w:r>
    </w:p>
    <w:p w:rsidR="00E713CB" w:rsidRPr="00712BD4" w:rsidRDefault="00E713CB" w:rsidP="00E25AF6">
      <w:pPr>
        <w:tabs>
          <w:tab w:val="left" w:pos="2694"/>
        </w:tabs>
        <w:ind w:left="3686" w:right="3456" w:hanging="993"/>
        <w:jc w:val="both"/>
        <w:rPr>
          <w:rFonts w:ascii="Verdana" w:hAnsi="Verdana"/>
          <w:b/>
          <w:sz w:val="24"/>
          <w:szCs w:val="24"/>
          <w:u w:val="single"/>
        </w:rPr>
      </w:pPr>
    </w:p>
    <w:p w:rsidR="00E713CB" w:rsidRPr="009E2B50" w:rsidRDefault="00E713CB" w:rsidP="00E25AF6">
      <w:pPr>
        <w:tabs>
          <w:tab w:val="left" w:pos="2694"/>
        </w:tabs>
        <w:ind w:left="3686" w:right="3456"/>
        <w:jc w:val="both"/>
        <w:rPr>
          <w:rFonts w:ascii="Verdana" w:hAnsi="Verdana"/>
          <w:sz w:val="44"/>
          <w:szCs w:val="44"/>
        </w:rPr>
      </w:pPr>
      <w:r w:rsidRPr="009E2B50">
        <w:rPr>
          <w:rFonts w:ascii="Verdana" w:hAnsi="Verdana"/>
          <w:b/>
          <w:sz w:val="44"/>
          <w:szCs w:val="44"/>
          <w:u w:val="single"/>
        </w:rPr>
        <w:t>1977</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RG dirige para o Grupo Filo texto de Plínio Marcos, </w:t>
      </w:r>
      <w:r w:rsidRPr="00712BD4">
        <w:rPr>
          <w:rFonts w:ascii="Verdana" w:hAnsi="Verdana"/>
          <w:i/>
          <w:sz w:val="24"/>
          <w:szCs w:val="24"/>
          <w:u w:val="single"/>
        </w:rPr>
        <w:t>Dois Perdidos Numa Noite Suja</w:t>
      </w:r>
      <w:r w:rsidRPr="00712BD4">
        <w:rPr>
          <w:rFonts w:ascii="Verdana" w:hAnsi="Verdana"/>
          <w:sz w:val="24"/>
          <w:szCs w:val="24"/>
        </w:rPr>
        <w:t>, com Arnaldo Matos e Roberto Menezes, no Teatro da Emcetur.</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atua no longa-metragem Dôra, Doralina, filme de Perry Sales, adaptação  do romance homônimo de Raquel de Queiroz.</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RG faz temporada de </w:t>
      </w:r>
      <w:r w:rsidRPr="00712BD4">
        <w:rPr>
          <w:rFonts w:ascii="Verdana" w:hAnsi="Verdana"/>
          <w:i/>
          <w:sz w:val="24"/>
          <w:szCs w:val="24"/>
          <w:u w:val="single"/>
        </w:rPr>
        <w:t>O Mártir do Gólgota</w:t>
      </w:r>
      <w:r w:rsidRPr="00712BD4">
        <w:rPr>
          <w:rFonts w:ascii="Verdana" w:hAnsi="Verdana"/>
          <w:sz w:val="24"/>
          <w:szCs w:val="24"/>
        </w:rPr>
        <w:t xml:space="preserve">, no TJA, com Clóvis Matias. No haal do Teatro, RG  promove exposição sobre os Quarenta Anos de </w:t>
      </w:r>
      <w:r w:rsidRPr="00712BD4">
        <w:rPr>
          <w:rFonts w:ascii="Verdana" w:hAnsi="Verdana"/>
          <w:i/>
          <w:sz w:val="24"/>
          <w:szCs w:val="24"/>
          <w:u w:val="single"/>
        </w:rPr>
        <w:t>O Mártir do Gólgota</w:t>
      </w:r>
      <w:r w:rsidRPr="00712BD4">
        <w:rPr>
          <w:rFonts w:ascii="Verdana" w:hAnsi="Verdana"/>
          <w:sz w:val="24"/>
          <w:szCs w:val="24"/>
        </w:rPr>
        <w:t>.</w:t>
      </w: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rPr>
        <w:t xml:space="preserve">O Grupo, de Mondubim, sob a direção de Francisco José Silva, monta a peça de RG </w:t>
      </w:r>
      <w:r w:rsidRPr="00712BD4">
        <w:rPr>
          <w:rFonts w:ascii="Verdana" w:hAnsi="Verdana"/>
          <w:i/>
          <w:sz w:val="24"/>
          <w:szCs w:val="24"/>
          <w:u w:val="single"/>
        </w:rPr>
        <w:t>As Carrancas</w:t>
      </w:r>
      <w:r w:rsidRPr="00712BD4">
        <w:rPr>
          <w:rFonts w:ascii="Verdana" w:hAnsi="Verdana"/>
          <w:sz w:val="24"/>
          <w:szCs w:val="24"/>
        </w:rPr>
        <w:t xml:space="preserve">, no Teatro São José.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ministra palestra sobre a dramaturgia de José de Alencar, no Teatro José de Alencar e na Casa Juvenal Galeno.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No Teatro José de Alencar,</w:t>
      </w:r>
      <w:r w:rsidR="00A4229F" w:rsidRPr="00712BD4">
        <w:rPr>
          <w:rFonts w:ascii="Verdana" w:hAnsi="Verdana"/>
          <w:sz w:val="24"/>
          <w:szCs w:val="24"/>
        </w:rPr>
        <w:t xml:space="preserve"> </w:t>
      </w:r>
      <w:r w:rsidRPr="00712BD4">
        <w:rPr>
          <w:rFonts w:ascii="Verdana" w:hAnsi="Verdana"/>
          <w:sz w:val="24"/>
          <w:szCs w:val="24"/>
        </w:rPr>
        <w:t>RG  dá conferência sobre Panorama do Teatro Cearense, promovida pelo Museu Cearense de Teatro.</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Janeiro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22 - Com o Grupo Independente de Teatro Amador (Grita),RG  inicia temporada da peça </w:t>
      </w:r>
      <w:r w:rsidRPr="00712BD4">
        <w:rPr>
          <w:rFonts w:ascii="Verdana" w:hAnsi="Verdana"/>
          <w:i/>
          <w:sz w:val="24"/>
          <w:szCs w:val="24"/>
          <w:u w:val="single"/>
        </w:rPr>
        <w:t>O Evangelho Segundo Zebedeu</w:t>
      </w:r>
      <w:r w:rsidRPr="00712BD4">
        <w:rPr>
          <w:rFonts w:ascii="Verdana" w:hAnsi="Verdana"/>
          <w:sz w:val="24"/>
          <w:szCs w:val="24"/>
        </w:rPr>
        <w:t>, de César Vieira, sob a direção de José Carlos Matos, no Teatro da Emcetur.</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Março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Palestras são proferidas por RG sobre Teatro Brasileiro e sobre Teatro Cearense (no TJA).</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Abril</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03 – Início da temporada da peça </w:t>
      </w:r>
      <w:r w:rsidRPr="00712BD4">
        <w:rPr>
          <w:rFonts w:ascii="Verdana" w:hAnsi="Verdana"/>
          <w:i/>
          <w:sz w:val="24"/>
          <w:szCs w:val="24"/>
          <w:u w:val="single"/>
        </w:rPr>
        <w:t>O Mártir do Gólgota</w:t>
      </w:r>
      <w:r w:rsidRPr="00712BD4">
        <w:rPr>
          <w:rFonts w:ascii="Verdana" w:hAnsi="Verdana"/>
          <w:sz w:val="24"/>
          <w:szCs w:val="24"/>
        </w:rPr>
        <w:t>, com RG no elenco, no Teatro José de Alencar.</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Maio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Na TVE, RG integra o elenco das novelas O Pessoal, de Benito Mello, e Cadeiras na Varanda, de Guilherme Neto.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organiza exposição promovida, via Museu de Teatro, sobre a Mulher no Teatro (no Náutico Atlético Cearense).</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Artigo de RG é publicado em O Povo:  A Mulher no Teatro Brasileiro.</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Julho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No Grupo Amador de Teatro Infantil, RG participa como ator da montagem de </w:t>
      </w:r>
      <w:r w:rsidRPr="00712BD4">
        <w:rPr>
          <w:rFonts w:ascii="Verdana" w:hAnsi="Verdana"/>
          <w:i/>
          <w:sz w:val="24"/>
          <w:szCs w:val="24"/>
          <w:u w:val="single"/>
        </w:rPr>
        <w:t>A Guerra dos Pirulitos</w:t>
      </w:r>
      <w:r w:rsidRPr="00712BD4">
        <w:rPr>
          <w:rFonts w:ascii="Verdana" w:hAnsi="Verdana"/>
          <w:sz w:val="24"/>
          <w:szCs w:val="24"/>
        </w:rPr>
        <w:t>, de Raimundo Lima, no Teatro Quatro de Setembro, de Teresina.</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Setembro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25 - O Grupo, de Mondubim, dirigido por Francisco José Silva encena </w:t>
      </w:r>
      <w:r w:rsidRPr="00712BD4">
        <w:rPr>
          <w:rFonts w:ascii="Verdana" w:hAnsi="Verdana"/>
          <w:i/>
          <w:sz w:val="24"/>
          <w:szCs w:val="24"/>
          <w:u w:val="single"/>
        </w:rPr>
        <w:t xml:space="preserve">Clarissa </w:t>
      </w:r>
      <w:r w:rsidRPr="00712BD4">
        <w:rPr>
          <w:rFonts w:ascii="Verdana" w:hAnsi="Verdana"/>
          <w:i/>
          <w:iCs/>
          <w:sz w:val="24"/>
          <w:szCs w:val="24"/>
          <w:u w:val="single"/>
        </w:rPr>
        <w:t>Só</w:t>
      </w:r>
      <w:r w:rsidRPr="00712BD4">
        <w:rPr>
          <w:rFonts w:ascii="Verdana" w:hAnsi="Verdana"/>
          <w:iCs/>
          <w:sz w:val="24"/>
          <w:szCs w:val="24"/>
        </w:rPr>
        <w:t>, peça</w:t>
      </w:r>
      <w:r w:rsidRPr="00712BD4">
        <w:rPr>
          <w:rFonts w:ascii="Verdana" w:hAnsi="Verdana"/>
          <w:sz w:val="24"/>
          <w:szCs w:val="24"/>
        </w:rPr>
        <w:t xml:space="preserve"> de Ricardo Guilherme, no Centro Social Urbano Adauto Bezerra. </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Outubro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27 - Na Faculdade de Letras, da então Funeduce (hoje UECE), lançamento do livro </w:t>
      </w:r>
      <w:r w:rsidRPr="00712BD4">
        <w:rPr>
          <w:rFonts w:ascii="Verdana" w:hAnsi="Verdana"/>
          <w:i/>
          <w:sz w:val="24"/>
          <w:szCs w:val="24"/>
          <w:u w:val="single"/>
        </w:rPr>
        <w:t>Um Protesto Quase Solitário</w:t>
      </w:r>
      <w:r w:rsidRPr="00712BD4">
        <w:rPr>
          <w:rFonts w:ascii="Verdana" w:hAnsi="Verdana"/>
          <w:sz w:val="24"/>
          <w:szCs w:val="24"/>
        </w:rPr>
        <w:t>, de RG, sobre a obra teatral de José de Alencar, com texto premiado (primeiro lugar) em concurso de monografias promovido pela Secretaria de Cultura do Estado de Ceará. Editora Henriqueta Galeno.  Ministra palestra sobre o Teatro de José de Alencar na Universidade estadual do Ceará (Curso de Letras).</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Novembro</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19 – No Salão das Artes Assis Chateaubriand, então inaugurado na sede dos Diários e Emissoras Associados (Rua Visconde de Mauá), RG  instala exposição sobre o compositor Paurilo Barroso.</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Dezembro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organiza, no Rio de Janeiro (Aldeia de Arcozelo, em  Pati de Alferes), a convite de Paschoal Carlos Magno, o acervo do Museu dos Teatros de Estudantes do Brasil.</w:t>
      </w:r>
    </w:p>
    <w:p w:rsidR="00E713CB" w:rsidRPr="00712BD4" w:rsidRDefault="00E713CB" w:rsidP="00E25AF6">
      <w:pPr>
        <w:tabs>
          <w:tab w:val="left" w:pos="2694"/>
        </w:tabs>
        <w:ind w:left="3686" w:right="3456"/>
        <w:jc w:val="both"/>
        <w:rPr>
          <w:rFonts w:ascii="Verdana" w:hAnsi="Verdana"/>
          <w:b/>
          <w:sz w:val="24"/>
          <w:szCs w:val="24"/>
          <w:u w:val="single"/>
        </w:rPr>
      </w:pPr>
    </w:p>
    <w:p w:rsidR="00E713CB" w:rsidRPr="00B1309E" w:rsidRDefault="00E713CB" w:rsidP="00E25AF6">
      <w:pPr>
        <w:tabs>
          <w:tab w:val="left" w:pos="2694"/>
        </w:tabs>
        <w:ind w:left="3686" w:right="3456"/>
        <w:jc w:val="both"/>
        <w:rPr>
          <w:rFonts w:ascii="Verdana" w:hAnsi="Verdana"/>
          <w:b/>
          <w:sz w:val="44"/>
          <w:szCs w:val="44"/>
          <w:u w:val="single"/>
        </w:rPr>
      </w:pPr>
      <w:r w:rsidRPr="00B1309E">
        <w:rPr>
          <w:rFonts w:ascii="Verdana" w:hAnsi="Verdana"/>
          <w:b/>
          <w:sz w:val="44"/>
          <w:szCs w:val="44"/>
          <w:u w:val="single"/>
        </w:rPr>
        <w:t>1978</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RG inicia no Jornal O Povo série de reportagens sobre a história do Teatro Cearense, em levantamento que abrange de </w:t>
      </w:r>
      <w:smartTag w:uri="urn:schemas-microsoft-com:office:smarttags" w:element="metricconverter">
        <w:smartTagPr>
          <w:attr w:name="ProductID" w:val="1928 a"/>
        </w:smartTagPr>
        <w:r w:rsidRPr="00712BD4">
          <w:rPr>
            <w:rFonts w:ascii="Verdana" w:hAnsi="Verdana"/>
            <w:sz w:val="24"/>
            <w:szCs w:val="24"/>
          </w:rPr>
          <w:t>1928 a</w:t>
        </w:r>
      </w:smartTag>
      <w:r w:rsidRPr="00712BD4">
        <w:rPr>
          <w:rFonts w:ascii="Verdana" w:hAnsi="Verdana"/>
          <w:sz w:val="24"/>
          <w:szCs w:val="24"/>
        </w:rPr>
        <w:t xml:space="preserve"> 1979.</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Grupo Pesquisa, sob sua direção, é filiado à Federação Estadual de Teatro Amador (CE).</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publica livro “Teatro Universitário: Retrospectiva”, pelas Edições UFC.</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publica artigo “Comédia Cearense: teatrografia”, na revista da Comédia Cearense.</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recebe Menção Honrosa em Curso de Reportagens sobre Teatro, promovido pelo Serviço Nacional de Teatro.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conclui oficina de teatro sobre Direção Teatral, ministrada pelo diretor Aderbal-Freire Filho.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Sob o patrocínio do Ministério da Educação e do Instituto Joaquim Nabuco de Pesquisas Sociais, de Recife, RG  conclui curso de Museologia e Museografia.</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Na Sala Assis Chateaubriand, dos Diários e Emissoras Associados, RG  promove mostra sobre a obra do compositor e teatrólogo Paurilo Barroso, via Museu de Teatro.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ministra palestra sobre Panorama do Teatro Cearense, no TJA, e sobre aspectos históricos do Teatro Brasileiro, para alunos do Curso de Comunicação Social da UFC.</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No Museu Cearense de Teatro (foyer do TJA), RG  coordena homenagem (exposição, herma e lançamento da revista Dyonisos do Instituto Nacional de Artes Cênicas) a Paschoal Carlos Magno, pelos 40 anos de fundação do Teatro de Estudantes do Brasil.</w:t>
      </w: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rPr>
        <w:t xml:space="preserve">RG participa da Mostra Estadual de Teatro, promovida pela Federação Estadual de Teatro Amador, como diretor da peça </w:t>
      </w:r>
      <w:r w:rsidRPr="00712BD4">
        <w:rPr>
          <w:rFonts w:ascii="Verdana" w:hAnsi="Verdana"/>
          <w:i/>
          <w:sz w:val="24"/>
          <w:szCs w:val="24"/>
          <w:u w:val="single"/>
        </w:rPr>
        <w:t>Valsa Número Seis.</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Janeiro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20 -  Apresentação da peça </w:t>
      </w:r>
      <w:r w:rsidRPr="00712BD4">
        <w:rPr>
          <w:rFonts w:ascii="Verdana" w:hAnsi="Verdana"/>
          <w:i/>
          <w:sz w:val="24"/>
          <w:szCs w:val="24"/>
          <w:u w:val="single"/>
        </w:rPr>
        <w:t>Dois Perdidos Numa Noite Suja</w:t>
      </w:r>
      <w:r w:rsidRPr="00712BD4">
        <w:rPr>
          <w:rFonts w:ascii="Verdana" w:hAnsi="Verdana"/>
          <w:sz w:val="24"/>
          <w:szCs w:val="24"/>
        </w:rPr>
        <w:t>, de Plínio Marcos, direção de RG, no Teatro da EMCETUR.</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Fevereiro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11 – Gravação de depoimento histórico-biográfico da atriz Gracinha Padilha a Ricardo Guilherme.</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24 - RG atua na estréia da peça </w:t>
      </w:r>
      <w:r w:rsidRPr="00712BD4">
        <w:rPr>
          <w:rFonts w:ascii="Verdana" w:hAnsi="Verdana"/>
          <w:i/>
          <w:sz w:val="24"/>
          <w:szCs w:val="24"/>
          <w:u w:val="single"/>
        </w:rPr>
        <w:t>Rashomon</w:t>
      </w:r>
      <w:r w:rsidRPr="00712BD4">
        <w:rPr>
          <w:rFonts w:ascii="Verdana" w:hAnsi="Verdana"/>
          <w:sz w:val="24"/>
          <w:szCs w:val="24"/>
        </w:rPr>
        <w:t>, baseada em argumento de Akira Kurosawa, no Teatro do Centro de Convenções, em montagem da Comédia Cearense, sob a direção de B. de Paiva.</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Março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ingressa no Curso de Letras da Universidade Estadual do Ceará ( curso não concluído)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08 – Publicação de artigo de RG (A Mulher no Teatro Brasileiro), no jornal O POVO.</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u w:val="single"/>
        </w:rPr>
        <w:t>Abril</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01 - RG passa a integrar, oficialmente, o quadro de produtores executivos da TV Educativa. Escreve e dirige para TV inúmeros programas tais como O Colecionador de Instantes, Tempo Trio, TVE Síntese, Agora, Mino, Seu Zé da Banca e os Outros, Quem é Quem, Um  Dois Três e Vocês, Ponto por Ponto.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No mesmo dia, gravação, por Ricardo Guilherme,  de depoimento histórico-biográfico de Afonso Jucá, produtor teatral e então administrador do  Teatro José de Alencar.</w:t>
      </w: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rPr>
        <w:t>09 - Gravação, por Ricardo Guilherme,  de depoimento histórico-biográfico de Silvano Serra, dramaturgo.</w:t>
      </w:r>
    </w:p>
    <w:p w:rsidR="00A4229F" w:rsidRPr="00712BD4" w:rsidRDefault="00A4229F"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Junho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06–Estréia do Grupo Pesquisa (fundado por RG), no Teatro da Emcetur, com a peça </w:t>
      </w:r>
      <w:r w:rsidRPr="00712BD4">
        <w:rPr>
          <w:rFonts w:ascii="Verdana" w:hAnsi="Verdana"/>
          <w:i/>
          <w:sz w:val="24"/>
          <w:szCs w:val="24"/>
          <w:u w:val="single"/>
        </w:rPr>
        <w:t>Valsa Número Seis</w:t>
      </w:r>
      <w:r w:rsidRPr="00712BD4">
        <w:rPr>
          <w:rFonts w:ascii="Verdana" w:hAnsi="Verdana"/>
          <w:sz w:val="24"/>
          <w:szCs w:val="24"/>
        </w:rPr>
        <w:t>, de Nelson Rodrigues. No elenco, Valéria Albuquerque, sob direção de Ricardo Guilherme.</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28 – Registro do Grupo Pesquisa e seu estatuto no Cartório Melo Júnior (livro A-2 de registro de pessoas jurídicas, sob o número de ordem 0324)</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Agosto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05 - Estréia, sob a direção de RG e produção do Grupo Pesquisa, a peça </w:t>
      </w:r>
      <w:r w:rsidRPr="00712BD4">
        <w:rPr>
          <w:rFonts w:ascii="Verdana" w:hAnsi="Verdana"/>
          <w:i/>
          <w:sz w:val="24"/>
          <w:szCs w:val="24"/>
          <w:u w:val="single"/>
        </w:rPr>
        <w:t>Pluft, o Fantasminha</w:t>
      </w:r>
      <w:r w:rsidRPr="00712BD4">
        <w:rPr>
          <w:rFonts w:ascii="Verdana" w:hAnsi="Verdana"/>
          <w:sz w:val="24"/>
          <w:szCs w:val="24"/>
        </w:rPr>
        <w:t xml:space="preserve">, de Maria Clara Machado, no Teatro da Emcetur. No elenco estão Marcus Miranda (depois substituído por João Antônio Campos), Valéria Albuquerque, Deugiolino Lucas, Arnaldo Matos, Roberto Menezes, Antonieta Fernandes, Lourdes Martins, Zulene Martins e o próprio RG, como ator e diretor. A montagem é escolhida por júri constituído pelo Serviço Nacional de Teatro como o Melhor Espetáculo Infantil do Ano, no Ceará. Neste espetáculo, RG lança o artista Zé Pinto como cenógrafo. </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Novembro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26 – Publicação em O POVO de texto de Ricardo Guilherme: O POVO e o Teatro de 1930.</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Dezembro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02 - Gravação, por Ricardo Guilherme,  de depoimento histórico-biográfico de Paschoal Carlos Magno, produtor teatral.</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24 - Publicação em O POVO de texto de Ricardo Guilherme: O POVO e o Teatro de 1932.</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27 - No Teatro Universitário, RG participa do elenco de </w:t>
      </w:r>
      <w:r w:rsidRPr="00712BD4">
        <w:rPr>
          <w:rFonts w:ascii="Verdana" w:hAnsi="Verdana"/>
          <w:i/>
          <w:sz w:val="24"/>
          <w:szCs w:val="24"/>
          <w:u w:val="single"/>
        </w:rPr>
        <w:t>Auto da Compadecida</w:t>
      </w:r>
      <w:r w:rsidRPr="00712BD4">
        <w:rPr>
          <w:rFonts w:ascii="Verdana" w:hAnsi="Verdana"/>
          <w:sz w:val="24"/>
          <w:szCs w:val="24"/>
        </w:rPr>
        <w:t>, montagem de conclusão dos alunos do Curso de Arte Dramática, em direção de Edilson Soares.</w:t>
      </w:r>
    </w:p>
    <w:p w:rsidR="00E713CB" w:rsidRPr="00712BD4" w:rsidRDefault="00E713CB" w:rsidP="00E25AF6">
      <w:pPr>
        <w:tabs>
          <w:tab w:val="left" w:pos="2694"/>
        </w:tabs>
        <w:ind w:left="3686" w:right="3456"/>
        <w:jc w:val="both"/>
        <w:rPr>
          <w:rFonts w:ascii="Verdana" w:hAnsi="Verdana"/>
          <w:b/>
          <w:sz w:val="24"/>
          <w:szCs w:val="24"/>
          <w:u w:val="single"/>
        </w:rPr>
      </w:pPr>
    </w:p>
    <w:p w:rsidR="00E713CB" w:rsidRPr="00B1309E" w:rsidRDefault="00E713CB"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1979</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cria e assume a cadeira Teatro Brasileiro, no Curso de Arte Dramática da Universidade Federal do Ceará, após integrar grupo de trabalho responsável pela reformulação do CAD, formado por Gracinha e Edilson Soares e José Carlos Mattos.</w:t>
      </w:r>
    </w:p>
    <w:p w:rsidR="00E713CB" w:rsidRPr="00712BD4" w:rsidRDefault="00E713CB" w:rsidP="00E25AF6">
      <w:pPr>
        <w:pStyle w:val="Textoembloco"/>
        <w:tabs>
          <w:tab w:val="left" w:pos="2694"/>
        </w:tabs>
        <w:ind w:left="3686" w:right="3456" w:firstLine="0"/>
        <w:rPr>
          <w:rFonts w:ascii="Verdana" w:hAnsi="Verdana"/>
          <w:color w:val="000000"/>
          <w:sz w:val="24"/>
          <w:szCs w:val="24"/>
        </w:rPr>
      </w:pPr>
      <w:r w:rsidRPr="00712BD4">
        <w:rPr>
          <w:rFonts w:ascii="Verdana" w:hAnsi="Verdana"/>
          <w:sz w:val="24"/>
          <w:szCs w:val="24"/>
        </w:rPr>
        <w:t xml:space="preserve">RG cria e coordena o Ciclo de Leituras Dramáticas e Debates, do Curso de Arte Dramática da UFC, que manteve-se por seis anos seguidos, </w:t>
      </w:r>
      <w:r w:rsidRPr="00712BD4">
        <w:rPr>
          <w:rFonts w:ascii="Verdana" w:hAnsi="Verdana"/>
          <w:color w:val="000000"/>
          <w:sz w:val="24"/>
          <w:szCs w:val="24"/>
        </w:rPr>
        <w:t>às ultimas segundas-feiras de cada mês (1979-1981) e semanalmente, às segundas-feiras  (1982-1985) ,</w:t>
      </w:r>
      <w:r w:rsidRPr="00712BD4">
        <w:rPr>
          <w:rFonts w:ascii="Verdana" w:hAnsi="Verdana"/>
          <w:sz w:val="24"/>
          <w:szCs w:val="24"/>
        </w:rPr>
        <w:t>no Teatro Universitário, com leituras de peças de autores brasileiros e estrangeiros.</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Participa do Jornal Hoje, da TV Verdes Mares, como comentarista da área teatral, aos sábados, no jornal Hoje. Atividade prossegue no ano seguinte.</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A série O Povo e o Teatro, de autoria de RG, sobre a teatrografia cearense, recebe Menção Honrosa no Concurso de Reportagens sobre Teatro, promovido pela Fundação Nacional de Artes Cênicas.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é reconhecido em seu registro como jornalista, na Delegacia Regional do Trabalho (CE).</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RG organiza, com Marcelo Costa, a publicação da obra completa de Carlos Câmara, pela Academia Cearense de Letras, livro no qual figura como um dos autores da Introdução e de Notas.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é eleito vice-presidente da Federação Estadual de Teatro Amador (CE), para o biênio 1979/1980.</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é aluno de Amir Haddad, em oficina sobre Teoria da Criatividade, e de Yan Michalski em curso sobre Crítica Teatral.</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participa do I Seminário Cearense de Teatro, promovido pela Federação Estadual de Teatro Amador (e dos seguintes, em promoção anual até 1982).</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profere conferência sobre  Teatro Brasileiro, para alunos do Curso de Comunicação Social da UFC.</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Janeiro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RG participa do Projeto Mambembão (Rio, Brasília e São Paulo) no elenco da peça  </w:t>
      </w:r>
      <w:r w:rsidRPr="00712BD4">
        <w:rPr>
          <w:rFonts w:ascii="Verdana" w:hAnsi="Verdana"/>
          <w:i/>
          <w:sz w:val="24"/>
          <w:szCs w:val="24"/>
          <w:u w:val="single"/>
        </w:rPr>
        <w:t>Rosa do Lagamar</w:t>
      </w:r>
      <w:r w:rsidRPr="00712BD4">
        <w:rPr>
          <w:rFonts w:ascii="Verdana" w:hAnsi="Verdana"/>
          <w:sz w:val="24"/>
          <w:szCs w:val="24"/>
        </w:rPr>
        <w:t>, montada pela Comédia Cearense.</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07 - Publicação em O POVO de texto de Ricardo Guilherme: O POVO e o Teatro de 1933.</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14-Publicação em O POVO de texto de Ricardo Guilherme: O POVO e o Teatro de 1934.</w:t>
      </w: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rPr>
        <w:t>21 - Publicação em O POVO de texto de Ricardo Guilherme: O POVO e o Teatro de 1935.</w:t>
      </w: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rPr>
        <w:t>28 - Publicação em O POVO de texto de Ricardo Guilherme: O POVO e o Teatro de 1936.</w:t>
      </w:r>
    </w:p>
    <w:p w:rsidR="00A4229F" w:rsidRPr="00712BD4" w:rsidRDefault="00A4229F"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 xml:space="preserve">Fevereiro </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04 -Publicação em O POVO de texto de Ricardo Guilherme: O POVO e o Teatro de 1937.</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11 -No jornal O POVO, a série de pesquisa e artigos de RG, publica O POVO e o Teatro de 1938.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18 - No jornal O POVO, a série de pesquisa e artigos de RG, publica O POVO e o Teatro de 1939.</w:t>
      </w: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rPr>
        <w:t>25- No jornal O POVO, a série de pesquisa e artigos de RG, publica O POVO e o Teatro de 1940.</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Março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ingressa no Curso de Comunicação da Universidade Federal do Ceará (curso não concluído).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04 -</w:t>
      </w:r>
      <w:r w:rsidR="00A4229F" w:rsidRPr="00712BD4">
        <w:rPr>
          <w:rFonts w:ascii="Verdana" w:hAnsi="Verdana"/>
          <w:sz w:val="24"/>
          <w:szCs w:val="24"/>
        </w:rPr>
        <w:t xml:space="preserve"> </w:t>
      </w:r>
      <w:r w:rsidRPr="00712BD4">
        <w:rPr>
          <w:rFonts w:ascii="Verdana" w:hAnsi="Verdana"/>
          <w:sz w:val="24"/>
          <w:szCs w:val="24"/>
        </w:rPr>
        <w:t>No jornal O POVO, a série de pesquisa e artigos de RG, publica O POVO e o Teatro de 1941.</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11- No jornal O POVO, a série de pesquisa e artigos de RG, publica O POVO e o Teatro de 1942.</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18 - No jornal O POVO, a série de pesquisa e artigos de RG, publica O POVO e o Teatro de 1943.</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25 - No jornal O POVO, a série de pesquisa e artigos de RG, publica O POVO e o Teatro de 1944.</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27 –</w:t>
      </w:r>
      <w:r w:rsidRPr="00712BD4">
        <w:rPr>
          <w:rFonts w:ascii="Verdana" w:hAnsi="Verdana"/>
          <w:i/>
          <w:sz w:val="24"/>
          <w:szCs w:val="24"/>
          <w:u w:val="single"/>
        </w:rPr>
        <w:t>Gota d’água</w:t>
      </w:r>
      <w:r w:rsidRPr="00712BD4">
        <w:rPr>
          <w:rFonts w:ascii="Verdana" w:hAnsi="Verdana"/>
          <w:sz w:val="24"/>
          <w:szCs w:val="24"/>
        </w:rPr>
        <w:t>, peça de Chico Buarque de Holanda e Paulo Pontes,</w:t>
      </w:r>
      <w:r w:rsidR="00A4229F" w:rsidRPr="00712BD4">
        <w:rPr>
          <w:rFonts w:ascii="Verdana" w:hAnsi="Verdana"/>
          <w:sz w:val="24"/>
          <w:szCs w:val="24"/>
        </w:rPr>
        <w:t xml:space="preserve"> </w:t>
      </w:r>
      <w:r w:rsidRPr="00712BD4">
        <w:rPr>
          <w:rFonts w:ascii="Verdana" w:hAnsi="Verdana"/>
          <w:sz w:val="24"/>
          <w:szCs w:val="24"/>
        </w:rPr>
        <w:t>é lida no Teatro Universitário, como texto integrante do</w:t>
      </w:r>
      <w:r w:rsidR="00A4229F" w:rsidRPr="00712BD4">
        <w:rPr>
          <w:rFonts w:ascii="Verdana" w:hAnsi="Verdana"/>
          <w:sz w:val="24"/>
          <w:szCs w:val="24"/>
        </w:rPr>
        <w:t xml:space="preserve"> </w:t>
      </w:r>
      <w:r w:rsidRPr="00712BD4">
        <w:rPr>
          <w:rFonts w:ascii="Verdana" w:hAnsi="Verdana"/>
          <w:sz w:val="24"/>
          <w:szCs w:val="24"/>
        </w:rPr>
        <w:t>Ciclo de Leituras Dramáticas e Debates, coordenado por Ricardo Guilherme. RG faz parte do elenco como ator e diretor. A peça abre o Ciclo.</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Abril</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01 –No jornal O POVO, a série de pesquisa e artigos de RG, publica O POVO e o Teatro de 1945.</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29 - O Teatro na Crônica de José de Alencar, artigo de RG, é publicado no jornal O POVO.</w:t>
      </w:r>
    </w:p>
    <w:p w:rsidR="00E713CB" w:rsidRPr="00712BD4" w:rsidRDefault="00E5600A"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3 - </w:t>
      </w:r>
      <w:r w:rsidRPr="00712BD4">
        <w:rPr>
          <w:rFonts w:ascii="Verdana" w:hAnsi="Verdana"/>
          <w:i/>
          <w:sz w:val="24"/>
          <w:szCs w:val="24"/>
          <w:u w:val="single"/>
        </w:rPr>
        <w:t>A</w:t>
      </w:r>
      <w:r w:rsidR="00E713CB" w:rsidRPr="00712BD4">
        <w:rPr>
          <w:rFonts w:ascii="Verdana" w:hAnsi="Verdana"/>
          <w:i/>
          <w:sz w:val="24"/>
          <w:szCs w:val="24"/>
          <w:u w:val="single"/>
        </w:rPr>
        <w:t xml:space="preserve"> História é Uma Istória</w:t>
      </w:r>
      <w:r w:rsidR="00E713CB" w:rsidRPr="00712BD4">
        <w:rPr>
          <w:rFonts w:ascii="Verdana" w:hAnsi="Verdana"/>
          <w:sz w:val="24"/>
          <w:szCs w:val="24"/>
        </w:rPr>
        <w:t>, peça de Millôr Fernandes, é lida no Teatro Universitário, como texto integrante do Ciclo de Leituras Dramáticas e Debates, coordenado por Ricardo Guilherme. RG faz parte do elenco, como ator e diretor.</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Maio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18 - RG  monta exposição, via Museu de Teatro, sobre Cacilda Becker, no Centro de Convenções, como parte da programa Mulher Maio Mulher, do jornal O POVO.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20 - No jornal O POVO, a série de pesquisa e artigos de RG, publica O POVO e o Teatro de 1947.</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27 - No jornal O POVO, a série de pesquisa e artigos de RG, publica O POVO e o Teatro de 1948.</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28 – </w:t>
      </w:r>
      <w:r w:rsidRPr="00712BD4">
        <w:rPr>
          <w:rFonts w:ascii="Verdana" w:hAnsi="Verdana"/>
          <w:i/>
          <w:sz w:val="24"/>
          <w:szCs w:val="24"/>
          <w:u w:val="single"/>
        </w:rPr>
        <w:t>O Último Carro</w:t>
      </w:r>
      <w:r w:rsidRPr="00712BD4">
        <w:rPr>
          <w:rFonts w:ascii="Verdana" w:hAnsi="Verdana"/>
          <w:sz w:val="24"/>
          <w:szCs w:val="24"/>
        </w:rPr>
        <w:t>, peça de João das Neves, é lida no Teatro Universitário, como texto integrante do Ciclo de Leituras Dramáticas e Debates, coordenado por Ricardo Guilherme. Direção da Leitura: José Carlos Matos.</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31 - RG casa-se (religioso na Igreja da Piedade) com Valéria Albuquerque. </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Junho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03 -No jornal O POVO, a série de pesquisa e artigos de RG, publica O POVO e o Teatro de 1949.</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24 - No jornal O POVO, a série de pesquisa e artigos de RG, publica O POVO e o Teatro de 1952.</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25 - </w:t>
      </w:r>
      <w:r w:rsidRPr="00712BD4">
        <w:rPr>
          <w:rFonts w:ascii="Verdana" w:hAnsi="Verdana"/>
          <w:i/>
          <w:sz w:val="24"/>
          <w:szCs w:val="24"/>
          <w:u w:val="single"/>
        </w:rPr>
        <w:t>A Mandrágora</w:t>
      </w:r>
      <w:r w:rsidRPr="00712BD4">
        <w:rPr>
          <w:rFonts w:ascii="Verdana" w:hAnsi="Verdana"/>
          <w:sz w:val="24"/>
          <w:szCs w:val="24"/>
        </w:rPr>
        <w:t>, peça de Maquiavel, é lida no Teatro Universitário, como texto integrante do Ciclo de Leituras Dramáticas e Debates, coordenado por Ricardo Guilherme. Direção da Leitura: Haroldo Serra.</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Julho</w:t>
      </w:r>
    </w:p>
    <w:p w:rsidR="00E713CB" w:rsidRPr="00712BD4" w:rsidRDefault="00E713CB" w:rsidP="00E25AF6">
      <w:pPr>
        <w:widowControl w:val="0"/>
        <w:tabs>
          <w:tab w:val="left" w:pos="2694"/>
        </w:tabs>
        <w:ind w:left="3686" w:right="3456"/>
        <w:rPr>
          <w:rFonts w:ascii="Verdana" w:hAnsi="Verdana"/>
          <w:snapToGrid w:val="0"/>
          <w:sz w:val="24"/>
          <w:szCs w:val="24"/>
        </w:rPr>
      </w:pPr>
    </w:p>
    <w:p w:rsidR="00E713CB" w:rsidRPr="00712BD4" w:rsidRDefault="00E713CB" w:rsidP="00E25AF6">
      <w:pPr>
        <w:widowControl w:val="0"/>
        <w:tabs>
          <w:tab w:val="left" w:pos="2694"/>
        </w:tabs>
        <w:ind w:left="3686" w:right="3456"/>
        <w:jc w:val="both"/>
        <w:rPr>
          <w:rFonts w:ascii="Verdana" w:hAnsi="Verdana"/>
          <w:snapToGrid w:val="0"/>
          <w:sz w:val="24"/>
          <w:szCs w:val="24"/>
        </w:rPr>
      </w:pPr>
      <w:r w:rsidRPr="00712BD4">
        <w:rPr>
          <w:rFonts w:ascii="Verdana" w:hAnsi="Verdana"/>
          <w:snapToGrid w:val="0"/>
          <w:sz w:val="24"/>
          <w:szCs w:val="24"/>
        </w:rPr>
        <w:t xml:space="preserve">RG apresenta-se no elenco de </w:t>
      </w:r>
      <w:r w:rsidRPr="00712BD4">
        <w:rPr>
          <w:rFonts w:ascii="Verdana" w:hAnsi="Verdana"/>
          <w:i/>
          <w:snapToGrid w:val="0"/>
          <w:sz w:val="24"/>
          <w:szCs w:val="24"/>
          <w:u w:val="single"/>
        </w:rPr>
        <w:t>A Rosa do Lagamar</w:t>
      </w:r>
      <w:r w:rsidRPr="00712BD4">
        <w:rPr>
          <w:rFonts w:ascii="Verdana" w:hAnsi="Verdana"/>
          <w:snapToGrid w:val="0"/>
          <w:sz w:val="24"/>
          <w:szCs w:val="24"/>
        </w:rPr>
        <w:t xml:space="preserve">,  em temporada do Projeto Mambembão (produção do Instituto Nacional de Artes Cênicas), nos seguintes teatros : Teatro Cacilda Becker (Rio de Janeiro/RJ), Teatro Eugênio Kusnet (São Paulo/SP), Teatro da Escola Parque (Brasília/DF) </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01 - No jornal O POVO, a série de pesquisa e artigos de RG, publica O POVO e o Teatro de 1953.</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08 –No jornal O POVO, a série de pesquisa e artigos de RG, publica O POVO e o Teatro de 1954.</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15 –No jornal O POVO, a série de pesquisa e artigos de RG, publica O POVO e o Teatro de 1955.</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22 -No jornal O POVO, a série de pesquisa e artigos de RG, publica O POVO e o Teatro de 1956.</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29 - No jornal O POVO, a série de pesquisa e artigos de RG, publica O POVO e o Teatro de 1957.</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30 </w:t>
      </w:r>
      <w:r w:rsidRPr="00712BD4">
        <w:rPr>
          <w:rFonts w:ascii="Verdana" w:hAnsi="Verdana"/>
          <w:i/>
          <w:sz w:val="24"/>
          <w:szCs w:val="24"/>
          <w:u w:val="single"/>
        </w:rPr>
        <w:t>– Barrela</w:t>
      </w:r>
      <w:r w:rsidRPr="00712BD4">
        <w:rPr>
          <w:rFonts w:ascii="Verdana" w:hAnsi="Verdana"/>
          <w:sz w:val="24"/>
          <w:szCs w:val="24"/>
        </w:rPr>
        <w:t xml:space="preserve">, peça de Plínio Marcos, é lida no Teatro Universitário, como texto integrante do Ciclo de Leituras Dramáticas e Debates, coordenado por Ricardo Guilherme. Direção da Leitura: Walden Luiz. </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Agosto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05 - No jornal O POVO, a série de pesquisa e artigos de RG, publica O POVO e o Teatro de 1958.</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12 - No jornal O POVO, a série de pesquisa e artigos de RG, publica O POVO e o Teatro de 1959.</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19 - No jornal O POVO, a série de pesquisa e artigos de RG, publica O POVO e o Teatro de 1960.</w:t>
      </w: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rPr>
        <w:t>26 - No jornal O POVO, a série de pesquisa e artigos de RG, publica O POVO e o Teatro de 1961.</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27 – </w:t>
      </w:r>
      <w:r w:rsidRPr="00712BD4">
        <w:rPr>
          <w:rFonts w:ascii="Verdana" w:hAnsi="Verdana"/>
          <w:i/>
          <w:sz w:val="24"/>
          <w:szCs w:val="24"/>
          <w:u w:val="single"/>
        </w:rPr>
        <w:t>Alarme Geral</w:t>
      </w:r>
      <w:r w:rsidRPr="00712BD4">
        <w:rPr>
          <w:rFonts w:ascii="Verdana" w:hAnsi="Verdana"/>
          <w:sz w:val="24"/>
          <w:szCs w:val="24"/>
        </w:rPr>
        <w:t>, peça de Zaza Sampaio, é lida no Teatro Universitário, como texto integrante do Ciclo de Leituras Dramáticas e Debates, coordenado por Ricardo Guilherme. Direção da Leitura:Edilson Soares</w:t>
      </w: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Setembro</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02 -No jornal O POVO, a série de pesquisa e artigos de RG, publica O POVO e o Teatro de 1962.</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09 -No jornal O POVO, a série de pesquisa e artigos de RG, publica O POVO e o Teatro de 1963.</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24 – </w:t>
      </w:r>
      <w:r w:rsidRPr="00712BD4">
        <w:rPr>
          <w:rFonts w:ascii="Verdana" w:hAnsi="Verdana"/>
          <w:i/>
          <w:sz w:val="24"/>
          <w:szCs w:val="24"/>
          <w:u w:val="single"/>
        </w:rPr>
        <w:t>Quando os Faróis Ficam Cegos</w:t>
      </w:r>
      <w:r w:rsidRPr="00712BD4">
        <w:rPr>
          <w:rFonts w:ascii="Verdana" w:hAnsi="Verdana"/>
          <w:sz w:val="24"/>
          <w:szCs w:val="24"/>
        </w:rPr>
        <w:t>, peça de Eurico Bivar, é lida no Teatro Universitário, como texto integrante do Ciclo de Leituras Dramáticas e Debates, coordenado por Ricardo Guilherme. Direção da Leitura: RG (também ator) e Gracinha Soares.</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30 - No jornal O POVO, a série de pesquisa e artigos de RG, publica O POVO e o Teatro de 1964.</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Outubro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04 – Estréia no Teatro da Emcetur a peça </w:t>
      </w:r>
      <w:r w:rsidRPr="00712BD4">
        <w:rPr>
          <w:rFonts w:ascii="Verdana" w:hAnsi="Verdana"/>
          <w:i/>
          <w:sz w:val="24"/>
          <w:szCs w:val="24"/>
          <w:u w:val="single"/>
        </w:rPr>
        <w:t>Corte de Luz</w:t>
      </w:r>
      <w:r w:rsidRPr="00712BD4">
        <w:rPr>
          <w:rFonts w:ascii="Verdana" w:hAnsi="Verdana"/>
          <w:sz w:val="24"/>
          <w:szCs w:val="24"/>
        </w:rPr>
        <w:t>, de Marcus Miranda, montagem na qual RG figura como cenógrafo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06 - Estréia, em produção do Grupo Pesquisa, a peça </w:t>
      </w:r>
      <w:r w:rsidRPr="00712BD4">
        <w:rPr>
          <w:rFonts w:ascii="Verdana" w:hAnsi="Verdana"/>
          <w:i/>
          <w:sz w:val="24"/>
          <w:szCs w:val="24"/>
          <w:u w:val="single"/>
        </w:rPr>
        <w:t>O Pic-nic no Front</w:t>
      </w:r>
      <w:r w:rsidRPr="00712BD4">
        <w:rPr>
          <w:rFonts w:ascii="Verdana" w:hAnsi="Verdana"/>
          <w:sz w:val="24"/>
          <w:szCs w:val="24"/>
        </w:rPr>
        <w:t xml:space="preserve">, de Fernando Arrabal, no Teatro da Crédimus (Av. Santos Dumont), na qual atua também como ator e diretor.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07-No jornal O POVO, a série de pesquisa e artigos de RG, publica O POVO e o Teatro de 1965.</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29 -  </w:t>
      </w:r>
      <w:r w:rsidRPr="00712BD4">
        <w:rPr>
          <w:rFonts w:ascii="Verdana" w:hAnsi="Verdana"/>
          <w:i/>
          <w:sz w:val="24"/>
          <w:szCs w:val="24"/>
          <w:u w:val="single"/>
        </w:rPr>
        <w:t>Ritual</w:t>
      </w:r>
      <w:r w:rsidRPr="00712BD4">
        <w:rPr>
          <w:rFonts w:ascii="Verdana" w:hAnsi="Verdana"/>
          <w:sz w:val="24"/>
          <w:szCs w:val="24"/>
        </w:rPr>
        <w:t>, peça de Airton Monte, é lida no Teatro Universitário, como texto integrante do Ciclo de Leituras Dramáticas e Debates, coordenado por Ricardo Guilherme. Direção da Leitura: B. de Paiva. No elenco, RG.</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Novembro</w:t>
      </w: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rPr>
        <w:t>18 -</w:t>
      </w:r>
      <w:r w:rsidR="00006588" w:rsidRPr="00712BD4">
        <w:rPr>
          <w:rFonts w:ascii="Verdana" w:hAnsi="Verdana"/>
          <w:sz w:val="24"/>
          <w:szCs w:val="24"/>
        </w:rPr>
        <w:t xml:space="preserve"> </w:t>
      </w:r>
      <w:r w:rsidRPr="00712BD4">
        <w:rPr>
          <w:rFonts w:ascii="Verdana" w:hAnsi="Verdana"/>
          <w:sz w:val="24"/>
          <w:szCs w:val="24"/>
        </w:rPr>
        <w:t>No jornal O POVO, a série de pesquisa e artigos de RG, publica O POVO e o Teatro de 1969 e 1970.</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20 - RG  atua na estréia da  peça </w:t>
      </w:r>
      <w:r w:rsidRPr="00712BD4">
        <w:rPr>
          <w:rFonts w:ascii="Verdana" w:hAnsi="Verdana"/>
          <w:i/>
          <w:sz w:val="24"/>
          <w:szCs w:val="24"/>
          <w:u w:val="single"/>
        </w:rPr>
        <w:t>A Caça e o Caçador</w:t>
      </w:r>
      <w:r w:rsidRPr="00712BD4">
        <w:rPr>
          <w:rFonts w:ascii="Verdana" w:hAnsi="Verdana"/>
          <w:sz w:val="24"/>
          <w:szCs w:val="24"/>
        </w:rPr>
        <w:t>, de Francisco Pereira dos Santos, sob direção de Haroldo Serra, no Teatro Móvel (esquina de Av. Carapinima e Av. 13 de maio).</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26 – </w:t>
      </w:r>
      <w:r w:rsidRPr="00712BD4">
        <w:rPr>
          <w:rFonts w:ascii="Verdana" w:hAnsi="Verdana"/>
          <w:i/>
          <w:sz w:val="24"/>
          <w:szCs w:val="24"/>
          <w:u w:val="single"/>
        </w:rPr>
        <w:t>Noite Seca</w:t>
      </w:r>
      <w:r w:rsidRPr="00712BD4">
        <w:rPr>
          <w:rFonts w:ascii="Verdana" w:hAnsi="Verdana"/>
          <w:sz w:val="24"/>
          <w:szCs w:val="24"/>
        </w:rPr>
        <w:t>, peça de Geraldo Markan, é lida no Teatro Universitário, como texto integrante do Ciclo de Leituras Dramáticas e Debates, coordenado por Ricardo Guilherme. Direção da Leitura: Geraldo Markan.</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30 - Nasce Roberto Guilherme, primeiro filho de Ricardo Guilherme, com Valéria Albuquerque.</w:t>
      </w:r>
    </w:p>
    <w:p w:rsidR="00E713CB" w:rsidRPr="00712BD4" w:rsidRDefault="00E713C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Dezembro</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16 –RG inicia temporada da peça </w:t>
      </w:r>
      <w:r w:rsidRPr="00712BD4">
        <w:rPr>
          <w:rFonts w:ascii="Verdana" w:hAnsi="Verdana"/>
          <w:i/>
          <w:sz w:val="24"/>
          <w:szCs w:val="24"/>
          <w:u w:val="single"/>
        </w:rPr>
        <w:t>Pic-nic no Front</w:t>
      </w:r>
      <w:r w:rsidRPr="00712BD4">
        <w:rPr>
          <w:rFonts w:ascii="Verdana" w:hAnsi="Verdana"/>
          <w:sz w:val="24"/>
          <w:szCs w:val="24"/>
          <w:u w:val="single"/>
        </w:rPr>
        <w:t>, no</w:t>
      </w:r>
      <w:r w:rsidRPr="00712BD4">
        <w:rPr>
          <w:rFonts w:ascii="Verdana" w:hAnsi="Verdana"/>
          <w:sz w:val="24"/>
          <w:szCs w:val="24"/>
        </w:rPr>
        <w:t xml:space="preserve"> Teatro Móvel, montagem do Grupo Pesquisa. RG dirige e atua.</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21 - Sob a direção de B. de Paiva atua na estréia do auto de natal </w:t>
      </w:r>
      <w:r w:rsidRPr="00712BD4">
        <w:rPr>
          <w:rFonts w:ascii="Verdana" w:hAnsi="Verdana"/>
          <w:i/>
          <w:sz w:val="24"/>
          <w:szCs w:val="24"/>
          <w:u w:val="single"/>
        </w:rPr>
        <w:t>Uma Comédia Quase Divina Num Natal Não tão Cristão</w:t>
      </w:r>
      <w:r w:rsidRPr="00712BD4">
        <w:rPr>
          <w:rFonts w:ascii="Verdana" w:hAnsi="Verdana"/>
          <w:sz w:val="24"/>
          <w:szCs w:val="24"/>
        </w:rPr>
        <w:t>, texto do diretor encenado na Concha Acústica da UFC.</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30 - O Grupo Pesquisa encena sob a direção de RG a peça </w:t>
      </w:r>
      <w:r w:rsidRPr="00712BD4">
        <w:rPr>
          <w:rFonts w:ascii="Verdana" w:hAnsi="Verdana"/>
          <w:i/>
          <w:sz w:val="24"/>
          <w:szCs w:val="24"/>
          <w:u w:val="single"/>
        </w:rPr>
        <w:t>The Mino Times</w:t>
      </w:r>
      <w:r w:rsidRPr="00712BD4">
        <w:rPr>
          <w:rFonts w:ascii="Verdana" w:hAnsi="Verdana"/>
          <w:sz w:val="24"/>
          <w:szCs w:val="24"/>
        </w:rPr>
        <w:t xml:space="preserve">, textos de Mino, em pré-estréia, no Teatro Universitário. </w:t>
      </w:r>
    </w:p>
    <w:p w:rsidR="00E713CB" w:rsidRPr="00712BD4" w:rsidRDefault="00E713CB" w:rsidP="00E25AF6">
      <w:pPr>
        <w:tabs>
          <w:tab w:val="left" w:pos="2694"/>
        </w:tabs>
        <w:ind w:left="3686" w:right="3456" w:hanging="993"/>
        <w:jc w:val="both"/>
        <w:rPr>
          <w:rFonts w:ascii="Verdana" w:hAnsi="Verdana"/>
          <w:b/>
          <w:sz w:val="24"/>
          <w:szCs w:val="24"/>
          <w:u w:val="single"/>
        </w:rPr>
      </w:pPr>
    </w:p>
    <w:p w:rsidR="00E713CB" w:rsidRPr="00B1309E" w:rsidRDefault="00E713CB"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1980</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participa, no Teatro Gregório de Matos, em Salvador, do Fórum de Teatro, proferindo palestra o Museu de Teatro, a convite da Universidade Federal da Bahia.</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Lançamento do  livro Depoimento Pessoal, de Paschoal Carlos Magno, com entrevista realizada por RG. Edições UFC.</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O programa de reativação do Teatro da Ribeira do Icó (CE, 1860) publica artigo de RG sobre a história daquela casa de espetáculos. Imprensa Oficial do Estado do Ceará.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O programa de reativação do Teatro São João (CE, 1880) publica artigo de RG</w:t>
      </w:r>
      <w:r w:rsidR="00CB3AAA" w:rsidRPr="00712BD4">
        <w:rPr>
          <w:rFonts w:ascii="Verdana" w:hAnsi="Verdana"/>
          <w:sz w:val="24"/>
          <w:szCs w:val="24"/>
        </w:rPr>
        <w:t xml:space="preserve"> </w:t>
      </w:r>
      <w:r w:rsidRPr="00712BD4">
        <w:rPr>
          <w:rFonts w:ascii="Verdana" w:hAnsi="Verdana"/>
          <w:sz w:val="24"/>
          <w:szCs w:val="24"/>
        </w:rPr>
        <w:t xml:space="preserve">sobre a história daquela casa de espetáculos. Imprensa Oficial do Estado do Ceará. </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No Grupo Pesquisa RG</w:t>
      </w:r>
      <w:r w:rsidR="00CB3AAA" w:rsidRPr="00712BD4">
        <w:rPr>
          <w:rFonts w:ascii="Verdana" w:hAnsi="Verdana"/>
          <w:sz w:val="24"/>
          <w:szCs w:val="24"/>
        </w:rPr>
        <w:t xml:space="preserve"> </w:t>
      </w:r>
      <w:r w:rsidRPr="00712BD4">
        <w:rPr>
          <w:rFonts w:ascii="Verdana" w:hAnsi="Verdana"/>
          <w:sz w:val="24"/>
          <w:szCs w:val="24"/>
        </w:rPr>
        <w:t xml:space="preserve">é ator e diretor das peças </w:t>
      </w:r>
      <w:r w:rsidRPr="00712BD4">
        <w:rPr>
          <w:rFonts w:ascii="Verdana" w:hAnsi="Verdana"/>
          <w:i/>
          <w:sz w:val="24"/>
          <w:szCs w:val="24"/>
          <w:u w:val="single"/>
        </w:rPr>
        <w:t>Grololô, Lero-Lero, Parrapapá</w:t>
      </w:r>
      <w:r w:rsidRPr="00712BD4">
        <w:rPr>
          <w:rFonts w:ascii="Verdana" w:hAnsi="Verdana"/>
          <w:sz w:val="24"/>
          <w:szCs w:val="24"/>
        </w:rPr>
        <w:t xml:space="preserve">, compilação de cordel, e </w:t>
      </w:r>
      <w:r w:rsidRPr="00712BD4">
        <w:rPr>
          <w:rFonts w:ascii="Verdana" w:hAnsi="Verdana"/>
          <w:i/>
          <w:sz w:val="24"/>
          <w:szCs w:val="24"/>
          <w:u w:val="single"/>
        </w:rPr>
        <w:t>As Aventuras de Pedro Malazartes</w:t>
      </w:r>
      <w:r w:rsidRPr="00712BD4">
        <w:rPr>
          <w:rFonts w:ascii="Verdana" w:hAnsi="Verdana"/>
          <w:sz w:val="24"/>
          <w:szCs w:val="24"/>
        </w:rPr>
        <w:t xml:space="preserve">, de João Bittencourt, integrante do Caminhão da Cultura, apresentando-se em diversos bairros da periferia de Fortaleza. No elenco da primeira, RG, Gracinha e Edilson Soares e João Antônio Campos. No elenco da segunda, RG, Clóvis Matias, João Antônio Campos e Antonieta Fernandes. Dirige e atua em </w:t>
      </w:r>
      <w:r w:rsidRPr="00712BD4">
        <w:rPr>
          <w:rFonts w:ascii="Verdana" w:hAnsi="Verdana"/>
          <w:i/>
          <w:sz w:val="24"/>
          <w:szCs w:val="24"/>
          <w:u w:val="single"/>
        </w:rPr>
        <w:t>Ato Negro</w:t>
      </w:r>
      <w:r w:rsidRPr="00712BD4">
        <w:rPr>
          <w:rFonts w:ascii="Verdana" w:hAnsi="Verdana"/>
          <w:sz w:val="24"/>
          <w:szCs w:val="24"/>
        </w:rPr>
        <w:t xml:space="preserve">, compilação de poemas de Francisco Carvalho e Castro Alves, dentre outros, apresentada pelo Grupo Pesquisa no Teatro Universitário. O mesmo grupo encena no Teatro Universitário, </w:t>
      </w:r>
      <w:r w:rsidRPr="00712BD4">
        <w:rPr>
          <w:rFonts w:ascii="Verdana" w:hAnsi="Verdana"/>
          <w:i/>
          <w:sz w:val="24"/>
          <w:szCs w:val="24"/>
          <w:u w:val="single"/>
        </w:rPr>
        <w:t>Terra Bárbara</w:t>
      </w:r>
      <w:r w:rsidRPr="00712BD4">
        <w:rPr>
          <w:rFonts w:ascii="Verdana" w:hAnsi="Verdana"/>
          <w:sz w:val="24"/>
          <w:szCs w:val="24"/>
        </w:rPr>
        <w:t xml:space="preserve">, recital  com poemas de Jáder de Carvalho, além de um texto sobre Teatro no Mundo </w:t>
      </w:r>
      <w:r w:rsidRPr="00712BD4">
        <w:rPr>
          <w:rFonts w:ascii="Verdana" w:hAnsi="Verdana"/>
          <w:i/>
          <w:sz w:val="24"/>
          <w:szCs w:val="24"/>
          <w:u w:val="single"/>
        </w:rPr>
        <w:t xml:space="preserve"> O Que É Teatro</w:t>
      </w:r>
      <w:r w:rsidRPr="00712BD4">
        <w:rPr>
          <w:rFonts w:ascii="Verdana" w:hAnsi="Verdana"/>
          <w:sz w:val="24"/>
          <w:szCs w:val="24"/>
        </w:rPr>
        <w:t>, para alunos da rede estadual de ensino, em apresentações no Teatro José de Alencar.</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RGfaz oficina de Teatro do Oprimido, com Augusto Boal, em Salvador. Sobre o Teatro do Oprimido, RG  faz oficina como aluno de Beth Medeiros e Esmeralda Feferman, em Fortaleza.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participa como conferencista da Semana do Ensino de Comunicação Social da UFC.</w:t>
      </w: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RG participa do Encontro de Teatro Universitário, em João Pessoa, promovido pela Universidade Federal da Paraíba.</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RG participa da Mostra Estadual de Teatro, promovida pela Federação Estadual de Teatro Amador do Ceará, apresentando </w:t>
      </w:r>
      <w:r w:rsidRPr="00712BD4">
        <w:rPr>
          <w:rFonts w:ascii="Verdana" w:hAnsi="Verdana"/>
          <w:i/>
          <w:sz w:val="24"/>
          <w:szCs w:val="24"/>
        </w:rPr>
        <w:t>The Mino Times</w:t>
      </w:r>
      <w:r w:rsidRPr="00712BD4">
        <w:rPr>
          <w:rFonts w:ascii="Verdana" w:hAnsi="Verdana"/>
          <w:sz w:val="24"/>
          <w:szCs w:val="24"/>
          <w:u w:val="none"/>
        </w:rPr>
        <w:t>, produção do Grupo Pesquisa.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Janeiro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28 - </w:t>
      </w:r>
      <w:r w:rsidRPr="00712BD4">
        <w:rPr>
          <w:rFonts w:ascii="Verdana" w:hAnsi="Verdana"/>
          <w:i/>
          <w:sz w:val="24"/>
          <w:szCs w:val="24"/>
        </w:rPr>
        <w:t>Barriga de Bombo</w:t>
      </w:r>
      <w:r w:rsidRPr="00712BD4">
        <w:rPr>
          <w:rFonts w:ascii="Verdana" w:hAnsi="Verdana"/>
          <w:sz w:val="24"/>
          <w:szCs w:val="24"/>
          <w:u w:val="none"/>
        </w:rPr>
        <w:t>, peça de  Yehude Bezerra, é lida no Teatro Universitário, como texto integrante do Ciclo de Leituras Dramáticas e Debates, coordenado por Ricardo Guilherme. Direção da Leitura: Guaracy Rodrigues</w:t>
      </w: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Março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u w:val="none"/>
        </w:rPr>
        <w:t>23- Publicação no jornal O POVO do artigo de Ricardo Guilherme:</w:t>
      </w:r>
      <w:r w:rsidR="004B52EB" w:rsidRPr="00712BD4">
        <w:rPr>
          <w:rFonts w:ascii="Verdana" w:hAnsi="Verdana"/>
          <w:sz w:val="24"/>
          <w:szCs w:val="24"/>
          <w:u w:val="none"/>
        </w:rPr>
        <w:t xml:space="preserve"> </w:t>
      </w:r>
      <w:r w:rsidRPr="00712BD4">
        <w:rPr>
          <w:rFonts w:ascii="Verdana" w:hAnsi="Verdana"/>
          <w:sz w:val="24"/>
          <w:szCs w:val="24"/>
          <w:u w:val="none"/>
        </w:rPr>
        <w:t>Teatro José de Alencar em 1910</w:t>
      </w:r>
    </w:p>
    <w:p w:rsidR="00E713CB" w:rsidRPr="00712BD4" w:rsidRDefault="00E713CB" w:rsidP="00E25AF6">
      <w:pPr>
        <w:pStyle w:val="Ttulo6"/>
        <w:tabs>
          <w:tab w:val="left" w:pos="2694"/>
        </w:tabs>
        <w:ind w:left="3686" w:right="3456"/>
        <w:jc w:val="left"/>
        <w:rPr>
          <w:rFonts w:ascii="Verdana" w:hAnsi="Verdana"/>
          <w:sz w:val="24"/>
          <w:szCs w:val="24"/>
        </w:rPr>
      </w:pPr>
    </w:p>
    <w:p w:rsidR="00E713CB" w:rsidRPr="00712BD4" w:rsidRDefault="00E713CB" w:rsidP="00E25AF6">
      <w:pPr>
        <w:pStyle w:val="Ttulo6"/>
        <w:tabs>
          <w:tab w:val="left" w:pos="2694"/>
        </w:tabs>
        <w:ind w:left="3686" w:right="3456"/>
        <w:jc w:val="left"/>
        <w:rPr>
          <w:rFonts w:ascii="Verdana" w:hAnsi="Verdana"/>
          <w:sz w:val="24"/>
          <w:szCs w:val="24"/>
        </w:rPr>
      </w:pPr>
      <w:r w:rsidRPr="00712BD4">
        <w:rPr>
          <w:rFonts w:ascii="Verdana" w:hAnsi="Verdana"/>
          <w:sz w:val="24"/>
          <w:szCs w:val="24"/>
        </w:rPr>
        <w:t>Abril</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A partir do dia 11, peça </w:t>
      </w:r>
      <w:r w:rsidRPr="00712BD4">
        <w:rPr>
          <w:rFonts w:ascii="Verdana" w:hAnsi="Verdana"/>
          <w:i/>
          <w:sz w:val="24"/>
          <w:szCs w:val="24"/>
          <w:u w:val="single"/>
        </w:rPr>
        <w:t>The Mino Times</w:t>
      </w:r>
      <w:r w:rsidRPr="00712BD4">
        <w:rPr>
          <w:rFonts w:ascii="Verdana" w:hAnsi="Verdana"/>
          <w:sz w:val="24"/>
          <w:szCs w:val="24"/>
        </w:rPr>
        <w:t xml:space="preserve"> faz longa temporada de estréia  no Teatro Universitário, lançando Hermínio Castelo Branco e Zé Pinto como dramaturgos, a partir da dramatização de frases e charges deste autores. Peça financiada pela Fundação Nacional de Artes Cênicas e montada pelo Grupo Pesquisa. Sobre este espetáculo são promovidos debates, com a participação de Henfil e Millôr Fernandes. No elenco, RG, Gracinha Soares, Edilson Soares e João Antônio Campos.</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Maio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Apresentação no Teatro Universitário do Recital Ato Negro, com atuação e direção de RG.</w:t>
      </w: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 xml:space="preserve">Junho </w:t>
      </w:r>
    </w:p>
    <w:p w:rsidR="00E713CB" w:rsidRPr="00712BD4" w:rsidRDefault="00E713CB" w:rsidP="00E25AF6">
      <w:pPr>
        <w:tabs>
          <w:tab w:val="left" w:pos="2694"/>
        </w:tabs>
        <w:ind w:left="3686" w:right="3456"/>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25 -  Gravação de depoimento biográfico de Patativa do Assaré, iniciativa de Ricardo Guilherme e Nirez.  Gravação realizada na casa de Francisco Tavares (Rua Conselheiro Tristão, 1620).</w:t>
      </w: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Julho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19 - Apresentação de </w:t>
      </w:r>
      <w:r w:rsidRPr="00712BD4">
        <w:rPr>
          <w:rFonts w:ascii="Verdana" w:hAnsi="Verdana"/>
          <w:i/>
          <w:sz w:val="24"/>
          <w:szCs w:val="24"/>
          <w:u w:val="single"/>
        </w:rPr>
        <w:t>The Mino Times</w:t>
      </w:r>
      <w:r w:rsidRPr="00712BD4">
        <w:rPr>
          <w:rFonts w:ascii="Verdana" w:hAnsi="Verdana"/>
          <w:sz w:val="24"/>
          <w:szCs w:val="24"/>
        </w:rPr>
        <w:t>, no Teatro Universitário, seguida de debate com Henfil.</w:t>
      </w:r>
    </w:p>
    <w:p w:rsidR="00E713CB" w:rsidRPr="00712BD4" w:rsidRDefault="00E713CB" w:rsidP="00E25AF6">
      <w:pPr>
        <w:pStyle w:val="Textoembloco"/>
        <w:tabs>
          <w:tab w:val="left" w:pos="2694"/>
        </w:tabs>
        <w:ind w:left="3686" w:right="3456" w:firstLine="0"/>
        <w:rPr>
          <w:rFonts w:ascii="Verdana" w:hAnsi="Verdana"/>
          <w:sz w:val="24"/>
          <w:szCs w:val="24"/>
        </w:rPr>
      </w:pPr>
    </w:p>
    <w:p w:rsidR="00E713CB" w:rsidRPr="00712BD4" w:rsidRDefault="00E713CB" w:rsidP="00E25AF6">
      <w:pPr>
        <w:pStyle w:val="Textoembloco"/>
        <w:tabs>
          <w:tab w:val="left" w:pos="2694"/>
        </w:tabs>
        <w:ind w:left="3686" w:right="3456" w:firstLine="0"/>
        <w:rPr>
          <w:rFonts w:ascii="Verdana" w:hAnsi="Verdana"/>
          <w:sz w:val="24"/>
          <w:szCs w:val="24"/>
          <w:u w:val="single"/>
        </w:rPr>
      </w:pPr>
      <w:r w:rsidRPr="00712BD4">
        <w:rPr>
          <w:rFonts w:ascii="Verdana" w:hAnsi="Verdana"/>
          <w:sz w:val="24"/>
          <w:szCs w:val="24"/>
          <w:u w:val="single"/>
        </w:rPr>
        <w:t>Agosto</w:t>
      </w:r>
    </w:p>
    <w:p w:rsidR="004B52EB" w:rsidRPr="00712BD4" w:rsidRDefault="004B52EB" w:rsidP="00E25AF6">
      <w:pPr>
        <w:pStyle w:val="Textoembloco"/>
        <w:tabs>
          <w:tab w:val="left" w:pos="2694"/>
        </w:tabs>
        <w:ind w:left="3686" w:right="3456" w:firstLine="0"/>
        <w:rPr>
          <w:rFonts w:ascii="Verdana" w:hAnsi="Verdana"/>
          <w:sz w:val="24"/>
          <w:szCs w:val="24"/>
          <w:u w:val="single"/>
        </w:rPr>
      </w:pPr>
    </w:p>
    <w:p w:rsidR="00E713CB" w:rsidRPr="00712BD4" w:rsidRDefault="00E713CB" w:rsidP="00E25AF6">
      <w:pPr>
        <w:pStyle w:val="Textoembloco"/>
        <w:tabs>
          <w:tab w:val="left" w:pos="2694"/>
        </w:tabs>
        <w:ind w:left="3686" w:right="3456" w:firstLine="0"/>
        <w:rPr>
          <w:rFonts w:ascii="Verdana" w:hAnsi="Verdana"/>
          <w:sz w:val="24"/>
          <w:szCs w:val="24"/>
        </w:rPr>
      </w:pPr>
      <w:r w:rsidRPr="00712BD4">
        <w:rPr>
          <w:rFonts w:ascii="Verdana" w:hAnsi="Verdana"/>
          <w:sz w:val="24"/>
          <w:szCs w:val="24"/>
        </w:rPr>
        <w:t xml:space="preserve">29 – RG participa, como ator, da montagem de </w:t>
      </w:r>
      <w:r w:rsidRPr="00712BD4">
        <w:rPr>
          <w:rFonts w:ascii="Verdana" w:hAnsi="Verdana"/>
          <w:i/>
          <w:sz w:val="24"/>
          <w:szCs w:val="24"/>
          <w:u w:val="single"/>
        </w:rPr>
        <w:t>Cantochão Para uma Esperança Demorada</w:t>
      </w:r>
      <w:r w:rsidRPr="00712BD4">
        <w:rPr>
          <w:rFonts w:ascii="Verdana" w:hAnsi="Verdana"/>
          <w:sz w:val="24"/>
          <w:szCs w:val="24"/>
        </w:rPr>
        <w:t>, de B.</w:t>
      </w:r>
      <w:r w:rsidR="004B52EB" w:rsidRPr="00712BD4">
        <w:rPr>
          <w:rFonts w:ascii="Verdana" w:hAnsi="Verdana"/>
          <w:sz w:val="24"/>
          <w:szCs w:val="24"/>
        </w:rPr>
        <w:t xml:space="preserve"> de Paiva, montada pelo autor, </w:t>
      </w:r>
      <w:r w:rsidRPr="00712BD4">
        <w:rPr>
          <w:rFonts w:ascii="Verdana" w:hAnsi="Verdana"/>
          <w:sz w:val="24"/>
          <w:szCs w:val="24"/>
        </w:rPr>
        <w:t>na reinauguração do Teatro Universitário . A peça faz também temporada em Ouro Preto.</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Setembro</w:t>
      </w:r>
    </w:p>
    <w:p w:rsidR="00E713CB" w:rsidRPr="00712BD4" w:rsidRDefault="00E713CB" w:rsidP="00E25AF6">
      <w:pPr>
        <w:tabs>
          <w:tab w:val="left" w:pos="2694"/>
        </w:tabs>
        <w:ind w:left="3686" w:right="3456"/>
        <w:rPr>
          <w:rFonts w:ascii="Verdana" w:hAnsi="Verdana"/>
          <w:sz w:val="24"/>
          <w:szCs w:val="24"/>
        </w:rPr>
      </w:pPr>
    </w:p>
    <w:p w:rsidR="00E713CB" w:rsidRPr="00712BD4" w:rsidRDefault="00E713CB" w:rsidP="00E25AF6">
      <w:pPr>
        <w:tabs>
          <w:tab w:val="left" w:pos="2694"/>
        </w:tabs>
        <w:ind w:left="3686" w:right="3456"/>
        <w:rPr>
          <w:rFonts w:ascii="Verdana" w:hAnsi="Verdana"/>
          <w:sz w:val="24"/>
          <w:szCs w:val="24"/>
        </w:rPr>
      </w:pPr>
      <w:r w:rsidRPr="00712BD4">
        <w:rPr>
          <w:rFonts w:ascii="Verdana" w:hAnsi="Verdana"/>
          <w:sz w:val="24"/>
          <w:szCs w:val="24"/>
        </w:rPr>
        <w:t>26 - Jornal o POVO publica artigo de RG: Teatro São João Há Cem Anos.</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 xml:space="preserve">Outubro </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24 - É publicado no jornal O POVO artigo de RG intitulado Teatro em 1880.</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Apresentações de estréia da peça </w:t>
      </w:r>
      <w:r w:rsidRPr="00712BD4">
        <w:rPr>
          <w:rFonts w:ascii="Verdana" w:hAnsi="Verdana"/>
          <w:i/>
          <w:sz w:val="24"/>
          <w:szCs w:val="24"/>
          <w:u w:val="single"/>
        </w:rPr>
        <w:t>Grololô, Lero-Lero e Parrapapá</w:t>
      </w:r>
      <w:r w:rsidRPr="00712BD4">
        <w:rPr>
          <w:rFonts w:ascii="Verdana" w:hAnsi="Verdana"/>
          <w:sz w:val="24"/>
          <w:szCs w:val="24"/>
        </w:rPr>
        <w:t>, no Caminhão da Cultura, tendo RG como ator e diretor.</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28 - Apresentações de estréia da peça</w:t>
      </w:r>
      <w:r w:rsidRPr="00712BD4">
        <w:rPr>
          <w:rFonts w:ascii="Verdana" w:hAnsi="Verdana"/>
          <w:i/>
          <w:sz w:val="24"/>
          <w:szCs w:val="24"/>
          <w:u w:val="single"/>
        </w:rPr>
        <w:t xml:space="preserve"> As Aventuras de Pedro Malazartes  </w:t>
      </w:r>
      <w:r w:rsidRPr="00712BD4">
        <w:rPr>
          <w:rFonts w:ascii="Verdana" w:hAnsi="Verdana"/>
          <w:sz w:val="24"/>
          <w:szCs w:val="24"/>
        </w:rPr>
        <w:t>no Caminhão da Cultura, tendo RG como ator e diretor.</w:t>
      </w:r>
    </w:p>
    <w:p w:rsidR="00E713CB" w:rsidRPr="00712BD4" w:rsidRDefault="00E713CB" w:rsidP="00E25AF6">
      <w:pPr>
        <w:tabs>
          <w:tab w:val="left" w:pos="2694"/>
        </w:tabs>
        <w:ind w:left="3686" w:right="3456" w:hanging="993"/>
        <w:jc w:val="both"/>
        <w:rPr>
          <w:rFonts w:ascii="Verdana" w:hAnsi="Verdana"/>
          <w:sz w:val="24"/>
          <w:szCs w:val="24"/>
        </w:rPr>
      </w:pPr>
    </w:p>
    <w:p w:rsidR="00E713CB" w:rsidRPr="00B1309E" w:rsidRDefault="00E713CB"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1981</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tem seu registro profissional no Sindicato dos Radialistas e Publicitário do Estado do Ceará.</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publica “ História do Teatro”, pela Imprensa Oficial do Estado Ceará, livro que investiga a fundação do Teatro José de Alencar, em 1910, e do Teatro São João, de Sobral, em 1880.</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integra o Conselho Fiscal da Federação Estadual de Teatro Amador (CE), no biênio 1981/1982.</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ministra Curso de Teatro no Ideal Clube, com Nadir Papi Sabóia e Glória Martins, em promoção do Departamento Cultural do Clube.</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publica em O Povo artigo sobre Carlos Câmara intitulado O Teatro Em Carlos Câmara e crônicas no Diário do Nordeste.</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conclui o curso livre Técnicas e Meios de Ensino para a Educação à Distância, promovido pela Associação Brasileira de Tecnologia Educacional, no Rio de Janeiro.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conclui curso livre Educação de Primeiro e Segundo Graus, promovido pela Associação Brasileira de Tecnologia Educacional, no Rio de Janeiro.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representa a TV Educativa do Ceará no Congresso Brasileiro de Tecnologia Educacional, realizado no Rio de Janeiro.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RG participa como ator e diretor da Mostra Estadual de Teatro, promovida pela Federação Estadual de Teatro Amador do Ceará, apresentando a peça </w:t>
      </w:r>
      <w:r w:rsidRPr="00712BD4">
        <w:rPr>
          <w:rFonts w:ascii="Verdana" w:hAnsi="Verdana"/>
          <w:i/>
          <w:sz w:val="24"/>
          <w:szCs w:val="24"/>
          <w:u w:val="single"/>
        </w:rPr>
        <w:t>Apareceu a Margarida</w:t>
      </w:r>
      <w:r w:rsidRPr="00712BD4">
        <w:rPr>
          <w:rFonts w:ascii="Verdana" w:hAnsi="Verdana"/>
          <w:sz w:val="24"/>
          <w:szCs w:val="24"/>
        </w:rPr>
        <w:t>.</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RG integra-se à equipe fundadora da Rádio Universitária, emissora em que de </w:t>
      </w:r>
      <w:smartTag w:uri="urn:schemas-microsoft-com:office:smarttags" w:element="metricconverter">
        <w:smartTagPr>
          <w:attr w:name="ProductID" w:val="1982 a"/>
        </w:smartTagPr>
        <w:r w:rsidRPr="00712BD4">
          <w:rPr>
            <w:rFonts w:ascii="Verdana" w:hAnsi="Verdana"/>
            <w:sz w:val="24"/>
            <w:szCs w:val="24"/>
            <w:u w:val="none"/>
          </w:rPr>
          <w:t>1982 a</w:t>
        </w:r>
      </w:smartTag>
      <w:r w:rsidRPr="00712BD4">
        <w:rPr>
          <w:rFonts w:ascii="Verdana" w:hAnsi="Verdana"/>
          <w:sz w:val="24"/>
          <w:szCs w:val="24"/>
          <w:u w:val="none"/>
        </w:rPr>
        <w:t xml:space="preserve"> 1985 realizou os programas (como produtor) Opinião, Centro de Debates, Madrugando, Crônica de Fim de Tarde, Caminhos da Cultura, E por Falar Em Teatro e Projeto Poesia.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Janeiro/fevereiro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RG participa do Projeto Mambembão, como ator da peça </w:t>
      </w:r>
      <w:r w:rsidRPr="00712BD4">
        <w:rPr>
          <w:rFonts w:ascii="Verdana" w:hAnsi="Verdana"/>
          <w:i/>
          <w:sz w:val="24"/>
          <w:szCs w:val="24"/>
          <w:u w:val="single"/>
        </w:rPr>
        <w:t>Cantochão Para Uma Esperança Demorada</w:t>
      </w:r>
      <w:r w:rsidRPr="00712BD4">
        <w:rPr>
          <w:rFonts w:ascii="Verdana" w:hAnsi="Verdana"/>
          <w:sz w:val="24"/>
          <w:szCs w:val="24"/>
        </w:rPr>
        <w:t>, de B. de Paiva (Grupo Teatro Universitário), apresentando-se em Brasília, Rio de Janeiro e São Paulo.</w:t>
      </w:r>
    </w:p>
    <w:p w:rsidR="00E713CB" w:rsidRPr="00712BD4" w:rsidRDefault="00E713CB" w:rsidP="00E25AF6">
      <w:pPr>
        <w:pStyle w:val="Ttulo9"/>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Março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30 </w:t>
      </w:r>
      <w:r w:rsidRPr="00712BD4">
        <w:rPr>
          <w:rFonts w:ascii="Verdana" w:hAnsi="Verdana"/>
          <w:i/>
          <w:sz w:val="24"/>
          <w:szCs w:val="24"/>
        </w:rPr>
        <w:t>– História e Destino de Albris</w:t>
      </w:r>
      <w:r w:rsidRPr="00712BD4">
        <w:rPr>
          <w:rFonts w:ascii="Verdana" w:hAnsi="Verdana"/>
          <w:sz w:val="24"/>
          <w:szCs w:val="24"/>
          <w:u w:val="none"/>
        </w:rPr>
        <w:t>, de Paulo Antônio Albuquerque,</w:t>
      </w:r>
      <w:r w:rsidR="003834FB" w:rsidRPr="00712BD4">
        <w:rPr>
          <w:rFonts w:ascii="Verdana" w:hAnsi="Verdana"/>
          <w:sz w:val="24"/>
          <w:szCs w:val="24"/>
          <w:u w:val="none"/>
        </w:rPr>
        <w:t xml:space="preserve"> </w:t>
      </w:r>
      <w:r w:rsidRPr="00712BD4">
        <w:rPr>
          <w:rFonts w:ascii="Verdana" w:hAnsi="Verdana"/>
          <w:sz w:val="24"/>
          <w:szCs w:val="24"/>
          <w:u w:val="none"/>
        </w:rPr>
        <w:t>é lida no Teatro Universitário, como texto integrante do Ciclo de Leituras Dramáticas e Debates, coordenado por Ricardo Guilherme. Direção da Leitura: Ivonilson Borges</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Abril</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27 - </w:t>
      </w:r>
      <w:r w:rsidRPr="00712BD4">
        <w:rPr>
          <w:rFonts w:ascii="Verdana" w:hAnsi="Verdana"/>
          <w:i/>
          <w:sz w:val="24"/>
          <w:szCs w:val="24"/>
        </w:rPr>
        <w:t>Alma de Artista</w:t>
      </w:r>
      <w:r w:rsidRPr="00712BD4">
        <w:rPr>
          <w:rFonts w:ascii="Verdana" w:hAnsi="Verdana"/>
          <w:sz w:val="24"/>
          <w:szCs w:val="24"/>
          <w:u w:val="none"/>
        </w:rPr>
        <w:t>, peça de Carlos Câmara, é lida no Teatro Universitário, como texto integrante do Ciclo de Leituras Dramáticas e Debates, coordenado por Ricardo Guilherme. Direção da Leitura: Marcelo Costa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Maio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25 – </w:t>
      </w:r>
      <w:r w:rsidRPr="00712BD4">
        <w:rPr>
          <w:rFonts w:ascii="Verdana" w:hAnsi="Verdana"/>
          <w:i/>
          <w:sz w:val="24"/>
          <w:szCs w:val="24"/>
        </w:rPr>
        <w:t>Hóstia de Sangue</w:t>
      </w:r>
      <w:r w:rsidRPr="00712BD4">
        <w:rPr>
          <w:rFonts w:ascii="Verdana" w:hAnsi="Verdana"/>
          <w:sz w:val="24"/>
          <w:szCs w:val="24"/>
          <w:u w:val="none"/>
        </w:rPr>
        <w:t xml:space="preserve">, peça de Marciano Lopes, é lida no Teatro Universitário, como texto integrante do Ciclo de Leituras Dramáticas e Debates, coordenado por Ricardo Guilherme. Direção da Leitura: Celso Almeida e Ary Sherlock. </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Junho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29 –</w:t>
      </w:r>
      <w:r w:rsidRPr="00712BD4">
        <w:rPr>
          <w:rFonts w:ascii="Verdana" w:hAnsi="Verdana"/>
          <w:i/>
          <w:sz w:val="24"/>
          <w:szCs w:val="24"/>
        </w:rPr>
        <w:t>Alegria de Pobre</w:t>
      </w:r>
      <w:r w:rsidRPr="00712BD4">
        <w:rPr>
          <w:rFonts w:ascii="Verdana" w:hAnsi="Verdana"/>
          <w:sz w:val="24"/>
          <w:szCs w:val="24"/>
          <w:u w:val="none"/>
        </w:rPr>
        <w:t>, de J. Nunes Netto, é lida no Teatro Universitário, como texto integrante do Ciclo de Leituras Dramáticas e Debates, coordenado por Ricardo Guilherme. Direção da Leitura: Javan</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Julho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3834FB" w:rsidRPr="00712BD4">
        <w:rPr>
          <w:rFonts w:ascii="Verdana" w:hAnsi="Verdana"/>
          <w:sz w:val="24"/>
          <w:szCs w:val="24"/>
        </w:rPr>
        <w:t xml:space="preserve"> </w:t>
      </w:r>
      <w:r w:rsidRPr="00712BD4">
        <w:rPr>
          <w:rFonts w:ascii="Verdana" w:hAnsi="Verdana"/>
          <w:sz w:val="24"/>
          <w:szCs w:val="24"/>
        </w:rPr>
        <w:t>integra a equipe de realizadores representante do Ceará no Seminário Brasileiro de Tecnologia Educacional, promovido pela Associação Brasileira de Tecnologia Educacional, no Rio de Janeiro. No seminário, apresenta vídeo, de sua autoria, sobre os métodos de trabalho da TV Educativa do Ceará, e participa como aluno dos seguintes cursos – Técnicas e Meio de Ensino Para a Educação à Distância e Educação de Primeiro e Segundo Graus, promovidos pela Associação Brasileira de Tecnologia Educacional.</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Agosto</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u w:val="none"/>
        </w:rPr>
        <w:t xml:space="preserve">31 - </w:t>
      </w:r>
      <w:r w:rsidRPr="00712BD4">
        <w:rPr>
          <w:rFonts w:ascii="Verdana" w:hAnsi="Verdana"/>
          <w:i/>
          <w:sz w:val="24"/>
          <w:szCs w:val="24"/>
        </w:rPr>
        <w:t>O Tempo</w:t>
      </w:r>
      <w:r w:rsidRPr="00712BD4">
        <w:rPr>
          <w:rFonts w:ascii="Verdana" w:hAnsi="Verdana"/>
          <w:sz w:val="24"/>
          <w:szCs w:val="24"/>
          <w:u w:val="none"/>
        </w:rPr>
        <w:t>, peça de Ângela Linhares, é lida no Teatro Universitário, como texto integrante do Ciclo de Leituras Dramáticas e Debates, coordenado por Ricardo Guilherme. Direção da Leitura: Maurício Estevão.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Setembro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17 </w:t>
      </w:r>
      <w:r w:rsidR="00962789" w:rsidRPr="00712BD4">
        <w:rPr>
          <w:rFonts w:ascii="Verdana" w:hAnsi="Verdana"/>
          <w:sz w:val="24"/>
          <w:szCs w:val="24"/>
        </w:rPr>
        <w:t>–</w:t>
      </w:r>
      <w:r w:rsidRPr="00712BD4">
        <w:rPr>
          <w:rFonts w:ascii="Verdana" w:hAnsi="Verdana"/>
          <w:sz w:val="24"/>
          <w:szCs w:val="24"/>
        </w:rPr>
        <w:t xml:space="preserve"> Estréia</w:t>
      </w:r>
      <w:r w:rsidR="00962789" w:rsidRPr="00712BD4">
        <w:rPr>
          <w:rFonts w:ascii="Verdana" w:hAnsi="Verdana"/>
          <w:sz w:val="24"/>
          <w:szCs w:val="24"/>
        </w:rPr>
        <w:t xml:space="preserve"> </w:t>
      </w:r>
      <w:r w:rsidRPr="00712BD4">
        <w:rPr>
          <w:rFonts w:ascii="Verdana" w:hAnsi="Verdana"/>
          <w:sz w:val="24"/>
          <w:szCs w:val="24"/>
        </w:rPr>
        <w:t xml:space="preserve">RG em </w:t>
      </w:r>
      <w:r w:rsidRPr="00712BD4">
        <w:rPr>
          <w:rFonts w:ascii="Verdana" w:hAnsi="Verdana"/>
          <w:i/>
          <w:sz w:val="24"/>
          <w:szCs w:val="24"/>
          <w:u w:val="single"/>
        </w:rPr>
        <w:t>Apareceu a Margarida</w:t>
      </w:r>
      <w:r w:rsidRPr="00712BD4">
        <w:rPr>
          <w:rFonts w:ascii="Verdana" w:hAnsi="Verdana"/>
          <w:sz w:val="24"/>
          <w:szCs w:val="24"/>
        </w:rPr>
        <w:t>, monólogo de Roberto Athayde, onde figura como ator e diretor . Teatro Universitário. No elenco de estréia, além de RG, estão Pedro Marcos Lima, Luciano Clever e Paulo Marcelo Moreira.</w:t>
      </w: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u w:val="none"/>
        </w:rPr>
        <w:t xml:space="preserve">28 – </w:t>
      </w:r>
      <w:r w:rsidRPr="00712BD4">
        <w:rPr>
          <w:rFonts w:ascii="Verdana" w:hAnsi="Verdana"/>
          <w:i/>
          <w:sz w:val="24"/>
          <w:szCs w:val="24"/>
        </w:rPr>
        <w:t>Facadas</w:t>
      </w:r>
      <w:r w:rsidRPr="00712BD4">
        <w:rPr>
          <w:rFonts w:ascii="Verdana" w:hAnsi="Verdana"/>
          <w:sz w:val="24"/>
          <w:szCs w:val="24"/>
          <w:u w:val="none"/>
        </w:rPr>
        <w:t>, peça de  José Eudes, é lida no Teatro Universitário, como texto integrante do Ciclo de Leituras Dramáticas e Debates, coordenado por Ricardo Guilherme. Direção da Leitura: Fernando Piancó.</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Outubro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u w:val="none"/>
        </w:rPr>
        <w:t xml:space="preserve">01 - </w:t>
      </w:r>
      <w:r w:rsidRPr="00712BD4">
        <w:rPr>
          <w:rFonts w:ascii="Verdana" w:hAnsi="Verdana"/>
          <w:i/>
          <w:sz w:val="24"/>
          <w:szCs w:val="24"/>
        </w:rPr>
        <w:t>A Bailarina</w:t>
      </w:r>
      <w:r w:rsidRPr="00712BD4">
        <w:rPr>
          <w:rFonts w:ascii="Verdana" w:hAnsi="Verdana"/>
          <w:sz w:val="24"/>
          <w:szCs w:val="24"/>
          <w:u w:val="none"/>
        </w:rPr>
        <w:t>, peça de Carlos Câmara, é lida no Teatro Universitário, como texto integrante do Ciclo de Leituras Dramáticas e Debates, coordenado por Ricardo Guilherme. Direção da Leitura: Luiz Rabelo.</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15 – Inauguração da Rádio Universitária da UFC. RG faz parte da equipe de implantação da emissora.</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26 –</w:t>
      </w:r>
      <w:r w:rsidRPr="00712BD4">
        <w:rPr>
          <w:rFonts w:ascii="Verdana" w:hAnsi="Verdana"/>
          <w:i/>
          <w:sz w:val="24"/>
          <w:szCs w:val="24"/>
        </w:rPr>
        <w:t>Patética</w:t>
      </w:r>
      <w:r w:rsidRPr="00712BD4">
        <w:rPr>
          <w:rFonts w:ascii="Verdana" w:hAnsi="Verdana"/>
          <w:sz w:val="24"/>
          <w:szCs w:val="24"/>
          <w:u w:val="none"/>
        </w:rPr>
        <w:t>, peça de João Ribeiro Chaves Neto, é lida no Teatro Universitário, como texto integrante do Ciclo de Leituras Dramáticas e Debates, coordenado por Ricardo Guilherme. Direção da Leitura: Guaracy Rodrigues.</w:t>
      </w:r>
    </w:p>
    <w:p w:rsidR="00E16236" w:rsidRDefault="00E16236"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Dezembro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RG encena, no Grupo Pesquisa, peça de sua autoria, </w:t>
      </w:r>
      <w:r w:rsidRPr="00712BD4">
        <w:rPr>
          <w:rFonts w:ascii="Verdana" w:hAnsi="Verdana"/>
          <w:i/>
          <w:sz w:val="24"/>
          <w:szCs w:val="24"/>
          <w:u w:val="single"/>
        </w:rPr>
        <w:t>Acalanto Para o Menino-Deus</w:t>
      </w:r>
      <w:r w:rsidRPr="00712BD4">
        <w:rPr>
          <w:rFonts w:ascii="Verdana" w:hAnsi="Verdana"/>
          <w:sz w:val="24"/>
          <w:szCs w:val="24"/>
        </w:rPr>
        <w:t>, auto de natal , no Teatro Universitário. No elenco, Valéria Albuquerque, RG e João Antônio Campos. Participam da encenação como figurantes seus filhos Roberto e Clarissa.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09 - Jornal O Povo publica artigo O Teatro de Carlos Câmara, de RG.</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21 – RG dirige a montagem de conclusão dos alunos do CAD, </w:t>
      </w:r>
      <w:r w:rsidRPr="00712BD4">
        <w:rPr>
          <w:rFonts w:ascii="Verdana" w:hAnsi="Verdana"/>
          <w:i/>
          <w:sz w:val="24"/>
          <w:szCs w:val="24"/>
          <w:u w:val="single"/>
        </w:rPr>
        <w:t>O Casamento da Peraldiana</w:t>
      </w:r>
      <w:r w:rsidRPr="00712BD4">
        <w:rPr>
          <w:rFonts w:ascii="Verdana" w:hAnsi="Verdana"/>
          <w:sz w:val="24"/>
          <w:szCs w:val="24"/>
        </w:rPr>
        <w:t>, de Carlos Câmara. No elenco, Deugiolino Lucas e Socorro Moura , dentre outros atores.</w:t>
      </w:r>
    </w:p>
    <w:p w:rsidR="00E713CB" w:rsidRPr="00712BD4" w:rsidRDefault="00E713CB" w:rsidP="00E25AF6">
      <w:pPr>
        <w:tabs>
          <w:tab w:val="left" w:pos="2694"/>
        </w:tabs>
        <w:ind w:left="3686" w:right="3456"/>
        <w:jc w:val="both"/>
        <w:rPr>
          <w:rFonts w:ascii="Verdana" w:hAnsi="Verdana"/>
          <w:b/>
          <w:sz w:val="24"/>
          <w:szCs w:val="24"/>
          <w:u w:val="single"/>
        </w:rPr>
      </w:pPr>
    </w:p>
    <w:p w:rsidR="00E713CB" w:rsidRPr="00B1309E" w:rsidRDefault="00E713CB" w:rsidP="00E25AF6">
      <w:pPr>
        <w:tabs>
          <w:tab w:val="left" w:pos="2694"/>
        </w:tabs>
        <w:ind w:left="3686" w:right="3456"/>
        <w:jc w:val="both"/>
        <w:rPr>
          <w:rFonts w:ascii="Verdana" w:hAnsi="Verdana"/>
          <w:b/>
          <w:sz w:val="44"/>
          <w:szCs w:val="44"/>
          <w:u w:val="single"/>
        </w:rPr>
      </w:pPr>
      <w:r w:rsidRPr="00B1309E">
        <w:rPr>
          <w:rFonts w:ascii="Verdana" w:hAnsi="Verdana"/>
          <w:b/>
          <w:sz w:val="44"/>
          <w:szCs w:val="44"/>
          <w:u w:val="single"/>
        </w:rPr>
        <w:t>1982</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assume a crônica diária na Rádio Universitária, em série intitulada Crônicas de Fim de Tarde, que mantém de l982 a l984. Na Rádio Universitária, produz e apresenta alguns programas, dentre os quais, Caminhos da Cultura, Opinião, Centro de Debates e Por Falar em Teatro, participando, assim, da equipe fundadora da emissora. Alguns entrevistados: Luiz Carlos Prestes, Celso Furtado, Muniz Sodré, Jáder de Carvalho, Nuno Leal Maia, Eduardo Portela.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ministra curso de teatro (extensão universitária) na Universidade de Fortaleza (UNIFOR).</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integra o corpo docente do Curso de Formação de Locutores, promovido pelo Sindicato de Radialistas do Ceará, com apoio da Universidade Federal do Ceará. Disciplina: História da Radiodifusão no Brasil. Curso semelhante é ministrado, no ano seguinte.</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participa do Encontro Nacional de Dramaturgia e Direção Teatral, promovido pela Confederação Nacional de Teatro Amador, em Brasília.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participa como aluno da oficina sobre Direção Teatral, ministrada pelo professor Luiz Roberto Galízia, da USP.</w:t>
      </w:r>
    </w:p>
    <w:p w:rsidR="00E713CB" w:rsidRPr="00712BD4" w:rsidRDefault="00E713CB" w:rsidP="00E25AF6">
      <w:pPr>
        <w:tabs>
          <w:tab w:val="left" w:pos="2694"/>
          <w:tab w:val="left" w:pos="9214"/>
        </w:tabs>
        <w:ind w:left="3686" w:right="3456"/>
        <w:jc w:val="both"/>
        <w:rPr>
          <w:rFonts w:ascii="Verdana" w:hAnsi="Verdana"/>
          <w:sz w:val="24"/>
          <w:szCs w:val="24"/>
        </w:rPr>
      </w:pPr>
      <w:r w:rsidRPr="00712BD4">
        <w:rPr>
          <w:rFonts w:ascii="Verdana" w:hAnsi="Verdana"/>
          <w:sz w:val="24"/>
          <w:szCs w:val="24"/>
        </w:rPr>
        <w:t>RG participa, mais uma vez como representante da TVE do Ceará, do Congresso da Associação Brasileira de Tecnologia Educacional, no Rio de Janeiro, onde conclui cursos (livres) de Relevância da Cultura Para a Educação e Uso do Videocassete em Educação e Treinamento.</w:t>
      </w:r>
    </w:p>
    <w:p w:rsidR="00E713CB" w:rsidRPr="00712BD4" w:rsidRDefault="00E713CB" w:rsidP="00E25AF6">
      <w:pPr>
        <w:pStyle w:val="Corpodetexto2"/>
        <w:tabs>
          <w:tab w:val="left" w:pos="2694"/>
        </w:tabs>
        <w:ind w:left="3686" w:right="3456"/>
        <w:rPr>
          <w:rFonts w:ascii="Verdana" w:hAnsi="Verdana"/>
          <w:sz w:val="24"/>
          <w:szCs w:val="24"/>
        </w:rPr>
      </w:pPr>
      <w:r w:rsidRPr="00712BD4">
        <w:rPr>
          <w:rFonts w:ascii="Verdana" w:hAnsi="Verdana"/>
          <w:sz w:val="24"/>
          <w:szCs w:val="24"/>
        </w:rPr>
        <w:t xml:space="preserve">RG integra com </w:t>
      </w:r>
      <w:r w:rsidRPr="00712BD4">
        <w:rPr>
          <w:rFonts w:ascii="Verdana" w:hAnsi="Verdana"/>
          <w:i/>
          <w:sz w:val="24"/>
          <w:szCs w:val="24"/>
          <w:u w:val="single"/>
        </w:rPr>
        <w:t>Apareceu a Margarida</w:t>
      </w:r>
      <w:r w:rsidRPr="00712BD4">
        <w:rPr>
          <w:rFonts w:ascii="Verdana" w:hAnsi="Verdana"/>
          <w:sz w:val="24"/>
          <w:szCs w:val="24"/>
        </w:rPr>
        <w:t xml:space="preserve"> o Projeto Vamos Comer Teatro, da Universidade Federal da Paraíba.</w:t>
      </w:r>
    </w:p>
    <w:p w:rsidR="00E713CB" w:rsidRPr="00712BD4" w:rsidRDefault="00E713CB" w:rsidP="00E25AF6">
      <w:pPr>
        <w:pStyle w:val="Corpodetexto2"/>
        <w:tabs>
          <w:tab w:val="left" w:pos="2694"/>
        </w:tabs>
        <w:ind w:left="3686" w:right="3456"/>
        <w:rPr>
          <w:rFonts w:ascii="Verdana" w:hAnsi="Verdana"/>
          <w:sz w:val="24"/>
          <w:szCs w:val="24"/>
        </w:rPr>
      </w:pPr>
      <w:r w:rsidRPr="00712BD4">
        <w:rPr>
          <w:rFonts w:ascii="Verdana" w:hAnsi="Verdana"/>
          <w:sz w:val="24"/>
          <w:szCs w:val="24"/>
        </w:rPr>
        <w:t>RG faz participação na novela Final Feliz, da Rede Globo.</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RG apresenta </w:t>
      </w:r>
      <w:r w:rsidRPr="00712BD4">
        <w:rPr>
          <w:rFonts w:ascii="Verdana" w:hAnsi="Verdana"/>
          <w:i/>
          <w:sz w:val="24"/>
          <w:szCs w:val="24"/>
        </w:rPr>
        <w:t>Apareceu a Margarida</w:t>
      </w:r>
      <w:r w:rsidRPr="00712BD4">
        <w:rPr>
          <w:rFonts w:ascii="Verdana" w:hAnsi="Verdana"/>
          <w:sz w:val="24"/>
          <w:szCs w:val="24"/>
          <w:u w:val="none"/>
        </w:rPr>
        <w:t xml:space="preserve"> em Teresina, Brasília, Rio e Janeiro e São Paulo. No Pasquim, Jaguar, que vira a peça em Teresina, publica comentário sobre a montagem. Maksen Luiz, no Jornal do Brasil, e Clóvis Garcia, no Estado de São Paulo, publicam críticas.</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Março</w:t>
      </w:r>
    </w:p>
    <w:p w:rsidR="00E713CB" w:rsidRPr="00712BD4" w:rsidRDefault="00E713CB" w:rsidP="00E25AF6">
      <w:pPr>
        <w:tabs>
          <w:tab w:val="left" w:pos="2694"/>
        </w:tabs>
        <w:ind w:left="3686" w:right="3456"/>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01 – No programa (diário) Crônica de Fim de Tarde, da Rádio Universitária,  RG lê texto de sua autoria (sobre o acalanto). </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04 – Crônica de RG (Barbear-se) é publicada no jornal Diário do Nordeste.</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Maio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RG publica em O Povo artigo intitulado O Teatro Necessário.</w:t>
      </w:r>
    </w:p>
    <w:p w:rsidR="00E713CB" w:rsidRPr="00712BD4" w:rsidRDefault="00E713CB" w:rsidP="00E25AF6">
      <w:pPr>
        <w:pStyle w:val="Corpodetexto2"/>
        <w:tabs>
          <w:tab w:val="left" w:pos="2694"/>
        </w:tabs>
        <w:ind w:left="3686" w:right="3456"/>
        <w:rPr>
          <w:rFonts w:ascii="Verdana" w:hAnsi="Verdana"/>
          <w:sz w:val="24"/>
          <w:szCs w:val="24"/>
          <w:u w:val="single"/>
        </w:rPr>
      </w:pPr>
    </w:p>
    <w:p w:rsidR="00E713CB" w:rsidRPr="00712BD4" w:rsidRDefault="00E713CB" w:rsidP="00E25AF6">
      <w:pPr>
        <w:pStyle w:val="Corpodetexto2"/>
        <w:tabs>
          <w:tab w:val="left" w:pos="2694"/>
        </w:tabs>
        <w:ind w:left="3686" w:right="3456"/>
        <w:rPr>
          <w:rFonts w:ascii="Verdana" w:hAnsi="Verdana"/>
          <w:sz w:val="24"/>
          <w:szCs w:val="24"/>
          <w:u w:val="single"/>
        </w:rPr>
      </w:pPr>
      <w:r w:rsidRPr="00712BD4">
        <w:rPr>
          <w:rFonts w:ascii="Verdana" w:hAnsi="Verdana"/>
          <w:sz w:val="24"/>
          <w:szCs w:val="24"/>
          <w:u w:val="single"/>
        </w:rPr>
        <w:t>Junho</w:t>
      </w:r>
    </w:p>
    <w:p w:rsidR="00E713CB" w:rsidRPr="00712BD4" w:rsidRDefault="00E713CB" w:rsidP="00E25AF6">
      <w:pPr>
        <w:pStyle w:val="Corpodetexto2"/>
        <w:tabs>
          <w:tab w:val="left" w:pos="2694"/>
        </w:tabs>
        <w:ind w:left="3686" w:right="3456"/>
        <w:rPr>
          <w:rFonts w:ascii="Verdana" w:hAnsi="Verdana"/>
          <w:sz w:val="24"/>
          <w:szCs w:val="24"/>
        </w:rPr>
      </w:pPr>
    </w:p>
    <w:p w:rsidR="00E713CB" w:rsidRPr="00712BD4" w:rsidRDefault="00E713CB" w:rsidP="00E25AF6">
      <w:pPr>
        <w:pStyle w:val="Corpodetexto2"/>
        <w:tabs>
          <w:tab w:val="left" w:pos="2694"/>
        </w:tabs>
        <w:ind w:left="3686" w:right="3456"/>
        <w:rPr>
          <w:rFonts w:ascii="Verdana" w:hAnsi="Verdana"/>
          <w:sz w:val="24"/>
          <w:szCs w:val="24"/>
        </w:rPr>
      </w:pPr>
      <w:r w:rsidRPr="00712BD4">
        <w:rPr>
          <w:rFonts w:ascii="Verdana" w:hAnsi="Verdana"/>
          <w:sz w:val="24"/>
          <w:szCs w:val="24"/>
        </w:rPr>
        <w:t>RG publica a crônica Um Olhar Sobre os Escombros  no Diário do Nordeste (sobre a morte de José Carlos Matos).</w:t>
      </w:r>
    </w:p>
    <w:p w:rsidR="00E713CB" w:rsidRPr="00712BD4" w:rsidRDefault="00E713CB" w:rsidP="00E25AF6">
      <w:pPr>
        <w:tabs>
          <w:tab w:val="left" w:pos="2694"/>
        </w:tabs>
        <w:ind w:left="3686" w:right="3456"/>
        <w:jc w:val="both"/>
        <w:rPr>
          <w:rFonts w:ascii="Verdana" w:hAnsi="Verdana"/>
          <w:b/>
          <w:sz w:val="24"/>
          <w:szCs w:val="24"/>
          <w:u w:val="single"/>
        </w:rPr>
      </w:pPr>
    </w:p>
    <w:p w:rsidR="00E713CB" w:rsidRPr="00712BD4" w:rsidRDefault="00E713CB" w:rsidP="00E25AF6">
      <w:pPr>
        <w:tabs>
          <w:tab w:val="left" w:pos="2694"/>
        </w:tabs>
        <w:ind w:left="3686" w:right="3456"/>
        <w:jc w:val="both"/>
        <w:rPr>
          <w:rFonts w:ascii="Verdana" w:hAnsi="Verdana"/>
          <w:b/>
          <w:sz w:val="24"/>
          <w:szCs w:val="24"/>
          <w:u w:val="single"/>
        </w:rPr>
      </w:pP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Julho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21 a"/>
        </w:smartTagPr>
        <w:r w:rsidRPr="00712BD4">
          <w:rPr>
            <w:rFonts w:ascii="Verdana" w:hAnsi="Verdana"/>
            <w:sz w:val="24"/>
            <w:szCs w:val="24"/>
          </w:rPr>
          <w:t>21 a</w:t>
        </w:r>
      </w:smartTag>
      <w:r w:rsidRPr="00712BD4">
        <w:rPr>
          <w:rFonts w:ascii="Verdana" w:hAnsi="Verdana"/>
          <w:sz w:val="24"/>
          <w:szCs w:val="24"/>
        </w:rPr>
        <w:t xml:space="preserve"> 25, temporada de </w:t>
      </w:r>
      <w:r w:rsidRPr="00712BD4">
        <w:rPr>
          <w:rFonts w:ascii="Verdana" w:hAnsi="Verdana"/>
          <w:i/>
          <w:sz w:val="24"/>
          <w:szCs w:val="24"/>
          <w:u w:val="single"/>
        </w:rPr>
        <w:t>Apareceu a Margarida</w:t>
      </w:r>
      <w:r w:rsidRPr="00712BD4">
        <w:rPr>
          <w:rFonts w:ascii="Verdana" w:hAnsi="Verdana"/>
          <w:sz w:val="24"/>
          <w:szCs w:val="24"/>
        </w:rPr>
        <w:t>, no Teatro Taib, de São Paulo/SP.</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RG representa o Ceará no Festival Nacional de Teatro Amador em São José de Rio Preto (SP), no qual é indicado para o Prêmio de Melhor Ator por sua atuação em </w:t>
      </w:r>
      <w:r w:rsidRPr="00712BD4">
        <w:rPr>
          <w:rFonts w:ascii="Verdana" w:hAnsi="Verdana"/>
          <w:i/>
          <w:sz w:val="24"/>
          <w:szCs w:val="24"/>
          <w:u w:val="single"/>
        </w:rPr>
        <w:t>Apareceu a Margarida</w:t>
      </w:r>
      <w:r w:rsidRPr="00712BD4">
        <w:rPr>
          <w:rFonts w:ascii="Verdana" w:hAnsi="Verdana"/>
          <w:sz w:val="24"/>
          <w:szCs w:val="24"/>
        </w:rPr>
        <w:t>, apresentada dia 27.</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Agosto a Novembro</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i/>
          <w:sz w:val="24"/>
          <w:szCs w:val="24"/>
        </w:rPr>
        <w:t>Quando As Máquinas Param,</w:t>
      </w:r>
      <w:r w:rsidRPr="00712BD4">
        <w:rPr>
          <w:rFonts w:ascii="Verdana" w:hAnsi="Verdana"/>
          <w:sz w:val="24"/>
          <w:szCs w:val="24"/>
          <w:u w:val="none"/>
        </w:rPr>
        <w:t xml:space="preserve"> de Plinio Marcos; </w:t>
      </w:r>
      <w:r w:rsidRPr="00712BD4">
        <w:rPr>
          <w:rFonts w:ascii="Verdana" w:hAnsi="Verdana"/>
          <w:i/>
          <w:sz w:val="24"/>
          <w:szCs w:val="24"/>
        </w:rPr>
        <w:t>Navalha na Carne</w:t>
      </w:r>
      <w:r w:rsidRPr="00712BD4">
        <w:rPr>
          <w:rFonts w:ascii="Verdana" w:hAnsi="Verdana"/>
          <w:sz w:val="24"/>
          <w:szCs w:val="24"/>
          <w:u w:val="none"/>
        </w:rPr>
        <w:t xml:space="preserve">, de Plinio Marcos; </w:t>
      </w:r>
      <w:r w:rsidRPr="00712BD4">
        <w:rPr>
          <w:rFonts w:ascii="Verdana" w:hAnsi="Verdana"/>
          <w:i/>
          <w:sz w:val="24"/>
          <w:szCs w:val="24"/>
        </w:rPr>
        <w:t>Muro de Arrimo</w:t>
      </w:r>
      <w:r w:rsidRPr="00712BD4">
        <w:rPr>
          <w:rFonts w:ascii="Verdana" w:hAnsi="Verdana"/>
          <w:sz w:val="24"/>
          <w:szCs w:val="24"/>
          <w:u w:val="none"/>
        </w:rPr>
        <w:t xml:space="preserve">, de Carlos Queiroz Teles; </w:t>
      </w:r>
      <w:r w:rsidRPr="00712BD4">
        <w:rPr>
          <w:rFonts w:ascii="Verdana" w:hAnsi="Verdana"/>
          <w:i/>
          <w:sz w:val="24"/>
          <w:szCs w:val="24"/>
        </w:rPr>
        <w:t>Os Filhos de Jânio</w:t>
      </w:r>
      <w:r w:rsidRPr="00712BD4">
        <w:rPr>
          <w:rFonts w:ascii="Verdana" w:hAnsi="Verdana"/>
          <w:sz w:val="24"/>
          <w:szCs w:val="24"/>
          <w:u w:val="none"/>
        </w:rPr>
        <w:t xml:space="preserve">, de Millor Fernandes; </w:t>
      </w:r>
      <w:r w:rsidRPr="00712BD4">
        <w:rPr>
          <w:rFonts w:ascii="Verdana" w:hAnsi="Verdana"/>
          <w:i/>
          <w:sz w:val="24"/>
          <w:szCs w:val="24"/>
        </w:rPr>
        <w:t>Yerma</w:t>
      </w:r>
      <w:r w:rsidRPr="00712BD4">
        <w:rPr>
          <w:rFonts w:ascii="Verdana" w:hAnsi="Verdana"/>
          <w:sz w:val="24"/>
          <w:szCs w:val="24"/>
          <w:u w:val="none"/>
        </w:rPr>
        <w:t xml:space="preserve">, de Garcia Lorca; </w:t>
      </w:r>
      <w:r w:rsidRPr="00712BD4">
        <w:rPr>
          <w:rFonts w:ascii="Verdana" w:hAnsi="Verdana"/>
          <w:i/>
          <w:sz w:val="24"/>
          <w:szCs w:val="24"/>
        </w:rPr>
        <w:t>A Aparição e o Vagabundo</w:t>
      </w:r>
      <w:r w:rsidRPr="00712BD4">
        <w:rPr>
          <w:rFonts w:ascii="Verdana" w:hAnsi="Verdana"/>
          <w:sz w:val="24"/>
          <w:szCs w:val="24"/>
          <w:u w:val="none"/>
        </w:rPr>
        <w:t>, de Vital Santos;</w:t>
      </w:r>
      <w:r w:rsidRPr="00712BD4">
        <w:rPr>
          <w:rFonts w:ascii="Verdana" w:hAnsi="Verdana"/>
          <w:i/>
          <w:sz w:val="24"/>
          <w:szCs w:val="24"/>
        </w:rPr>
        <w:t xml:space="preserve"> Valsa Número Seis</w:t>
      </w:r>
      <w:r w:rsidRPr="00712BD4">
        <w:rPr>
          <w:rFonts w:ascii="Verdana" w:hAnsi="Verdana"/>
          <w:sz w:val="24"/>
          <w:szCs w:val="24"/>
          <w:u w:val="none"/>
        </w:rPr>
        <w:t xml:space="preserve">, de Nelson Rodrigues e </w:t>
      </w:r>
      <w:r w:rsidRPr="00712BD4">
        <w:rPr>
          <w:rFonts w:ascii="Verdana" w:hAnsi="Verdana"/>
          <w:i/>
          <w:sz w:val="24"/>
          <w:szCs w:val="24"/>
        </w:rPr>
        <w:t>Campeões do Mundo</w:t>
      </w:r>
      <w:r w:rsidRPr="00712BD4">
        <w:rPr>
          <w:rFonts w:ascii="Verdana" w:hAnsi="Verdana"/>
          <w:sz w:val="24"/>
          <w:szCs w:val="24"/>
          <w:u w:val="none"/>
        </w:rPr>
        <w:t>, de Dias Gomes são lidas no Teatro Universitário, como texto integrante do Ciclo de Leituras Dramáticas e Debates, coordenado por Ricardo Guilherme. Direção das Leituras, respectivamente: RG, Alunos do CAD, Edilson Soares e RG, Alunos do CAD,</w:t>
      </w:r>
      <w:r w:rsidR="006B4193" w:rsidRPr="00712BD4">
        <w:rPr>
          <w:rFonts w:ascii="Verdana" w:hAnsi="Verdana"/>
          <w:sz w:val="24"/>
          <w:szCs w:val="24"/>
          <w:u w:val="none"/>
        </w:rPr>
        <w:t xml:space="preserve"> </w:t>
      </w:r>
      <w:r w:rsidRPr="00712BD4">
        <w:rPr>
          <w:rFonts w:ascii="Verdana" w:hAnsi="Verdana"/>
          <w:sz w:val="24"/>
          <w:szCs w:val="24"/>
          <w:u w:val="none"/>
        </w:rPr>
        <w:t>Ivonilson Borges, Luiz Rabelo, RG e Ivonilo Praciano.</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Agosto</w:t>
      </w:r>
    </w:p>
    <w:p w:rsidR="00E713CB" w:rsidRPr="00712BD4" w:rsidRDefault="00E713CB" w:rsidP="00E25AF6">
      <w:pPr>
        <w:tabs>
          <w:tab w:val="left" w:pos="2694"/>
        </w:tabs>
        <w:ind w:left="3686" w:right="3456"/>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29 -  RG entrevista no Programa Caminhos da Cultura (produção e apresentação de RG), pela Rádio Universitária FM, o educador Lauro de Oliveira Lima, sobre Piaget.</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Outubro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01 a"/>
        </w:smartTagPr>
        <w:r w:rsidRPr="00712BD4">
          <w:rPr>
            <w:rFonts w:ascii="Verdana" w:hAnsi="Verdana"/>
            <w:sz w:val="24"/>
            <w:szCs w:val="24"/>
          </w:rPr>
          <w:t>01 a</w:t>
        </w:r>
      </w:smartTag>
      <w:r w:rsidRPr="00712BD4">
        <w:rPr>
          <w:rFonts w:ascii="Verdana" w:hAnsi="Verdana"/>
          <w:sz w:val="24"/>
          <w:szCs w:val="24"/>
        </w:rPr>
        <w:t xml:space="preserve"> 10 - Temporada com </w:t>
      </w:r>
      <w:r w:rsidRPr="00712BD4">
        <w:rPr>
          <w:rFonts w:ascii="Verdana" w:hAnsi="Verdana"/>
          <w:i/>
          <w:sz w:val="24"/>
          <w:szCs w:val="24"/>
          <w:u w:val="single"/>
        </w:rPr>
        <w:t>Apareceu a Margarida</w:t>
      </w:r>
      <w:r w:rsidRPr="00712BD4">
        <w:rPr>
          <w:rFonts w:ascii="Verdana" w:hAnsi="Verdana"/>
          <w:sz w:val="24"/>
          <w:szCs w:val="24"/>
        </w:rPr>
        <w:t xml:space="preserve"> no Teatro Cacilda Becker, no Rio de Janeiro, sob os auspícios da Fundação Nacional de Artes Cênicas.</w:t>
      </w: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u w:val="none"/>
        </w:rPr>
        <w:t xml:space="preserve">25 - </w:t>
      </w:r>
      <w:r w:rsidRPr="00712BD4">
        <w:rPr>
          <w:rFonts w:ascii="Verdana" w:hAnsi="Verdana"/>
          <w:i/>
          <w:sz w:val="24"/>
          <w:szCs w:val="24"/>
        </w:rPr>
        <w:t>Os Embrulhos</w:t>
      </w:r>
      <w:r w:rsidRPr="00712BD4">
        <w:rPr>
          <w:rFonts w:ascii="Verdana" w:hAnsi="Verdana"/>
          <w:sz w:val="24"/>
          <w:szCs w:val="24"/>
          <w:u w:val="none"/>
        </w:rPr>
        <w:t>, peça de Maria Clara Machado, é lida no Teatro Universitário, como texto integrante do Ciclo de Leituras Dramáticas e Debates, coordenado por Ricardo Guilherme. Direção da Leitura: Newton Rodrigues</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Dezembro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Com os concludentes do Curso de Arte Dramática, RG monta </w:t>
      </w:r>
      <w:r w:rsidRPr="00712BD4">
        <w:rPr>
          <w:rFonts w:ascii="Verdana" w:hAnsi="Verdana"/>
          <w:i/>
          <w:sz w:val="24"/>
          <w:szCs w:val="24"/>
          <w:u w:val="single"/>
        </w:rPr>
        <w:t>Jogos na Hora da Sesta</w:t>
      </w:r>
      <w:r w:rsidRPr="00712BD4">
        <w:rPr>
          <w:rFonts w:ascii="Verdana" w:hAnsi="Verdana"/>
          <w:sz w:val="24"/>
          <w:szCs w:val="24"/>
        </w:rPr>
        <w:t>, de Roma Mahieu.</w:t>
      </w:r>
    </w:p>
    <w:p w:rsidR="00E713CB" w:rsidRPr="00712BD4" w:rsidRDefault="00E713CB" w:rsidP="00E25AF6">
      <w:pPr>
        <w:pStyle w:val="Corpodetexto2"/>
        <w:tabs>
          <w:tab w:val="left" w:pos="2694"/>
        </w:tabs>
        <w:ind w:left="3686" w:right="3456"/>
        <w:rPr>
          <w:rFonts w:ascii="Verdana" w:hAnsi="Verdana"/>
          <w:b/>
          <w:sz w:val="24"/>
          <w:szCs w:val="24"/>
          <w:u w:val="single"/>
        </w:rPr>
      </w:pPr>
    </w:p>
    <w:p w:rsidR="00E713CB" w:rsidRPr="00712BD4" w:rsidRDefault="00E713CB" w:rsidP="00E25AF6">
      <w:pPr>
        <w:tabs>
          <w:tab w:val="left" w:pos="2694"/>
        </w:tabs>
        <w:ind w:left="3686" w:right="3456"/>
        <w:jc w:val="both"/>
        <w:rPr>
          <w:rFonts w:ascii="Verdana" w:hAnsi="Verdana"/>
          <w:b/>
          <w:sz w:val="24"/>
          <w:szCs w:val="24"/>
          <w:u w:val="single"/>
        </w:rPr>
      </w:pPr>
    </w:p>
    <w:p w:rsidR="00E713CB" w:rsidRPr="00B1309E" w:rsidRDefault="00E713CB"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1983</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rPr>
        <w:t>No programa Opinião, da Rádio Universitária FM, RG entrevista  Alencar Araripe, jornalista.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dirige a gravação do texto de sua autoria A Grande Volta à Natureza, no estúdio Transamérica, do Rio de Janeiro, sob os auspícios do Instituto Brasileiro de Desenvolvimento Florestal. No elenco, José Dumont, RG, Tereza Bittencourt, dentre outros.</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dá aulas de História da Comunicação no Brasil, em curso de formação profissional, promovido pelo Sindicato dos Radialistas do Ceará.</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participa como representante cearense do Congresso Nacional de Teatro Amador, da Confederação Nacional de Teatro Amador, realizado em Aracaju/SE.</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ministra conferência para a Sociedade Amigas do Livro sobre o tema A Função Social do Teatro.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é oficialmente efetivado como professor do Curso de Arte Dramática da UFC, assumindo a cadeira de História do Teatro Brasileiro.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ministra aula de História da Comunicação, no Curso de Formação de Profissionais em Radiodifusão, promovido pelo Sindicato dos Radialistas e Publicitários do Ceará.</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Janeiro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27,28 – RG representa a UFC (em Fortaleza) no Encontro de Teatro, que reúne integrantes dos teatros universitário do Ceará e Paraíba, integrantes do Projeto CUCA (Circuito Universitário de Cultura ), promoção da Universidade Federal da Paraíba.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Fevereiro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07 - No programa Opinião, da Rádio Universitária FM, RG entrevista Marcondes Rosa, professor da UFC.</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Março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02 - No programa Opinião, da Rádio Universitária FM, RG entrevista Izaira Silvino, regente do Coral da UFC.</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06- No programa Caminhos da Cultura da Rádio Universitária FM, Ricardo Guilherme entrevista o compositor e cantor Belchior.</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21 - </w:t>
      </w:r>
      <w:r w:rsidRPr="00712BD4">
        <w:rPr>
          <w:rFonts w:ascii="Verdana" w:hAnsi="Verdana"/>
          <w:i/>
          <w:sz w:val="24"/>
          <w:szCs w:val="24"/>
        </w:rPr>
        <w:t>Prédio Condenado</w:t>
      </w:r>
      <w:r w:rsidRPr="00712BD4">
        <w:rPr>
          <w:rFonts w:ascii="Verdana" w:hAnsi="Verdana"/>
          <w:sz w:val="24"/>
          <w:szCs w:val="24"/>
          <w:u w:val="none"/>
        </w:rPr>
        <w:t>, peça de Tennesse Wiliams, é lida no Teatro Universitário, como texto integrante do Ciclo de Leituras Dramáticas e Debates, coordenado por Ricardo Guilherme. Direção da Leitura: Alunos do CAD.</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28 - </w:t>
      </w:r>
      <w:r w:rsidRPr="00712BD4">
        <w:rPr>
          <w:rFonts w:ascii="Verdana" w:hAnsi="Verdana"/>
          <w:i/>
          <w:sz w:val="24"/>
          <w:szCs w:val="24"/>
        </w:rPr>
        <w:t>A Serpente</w:t>
      </w:r>
      <w:r w:rsidRPr="00712BD4">
        <w:rPr>
          <w:rFonts w:ascii="Verdana" w:hAnsi="Verdana"/>
          <w:sz w:val="24"/>
          <w:szCs w:val="24"/>
          <w:u w:val="none"/>
        </w:rPr>
        <w:t>, peça de  Nelson Rodrigues, é lida no Teatro Universitário, como texto integrante do Ciclo de Leituras Dramáticas e Debates, coordenado por Ricardo Guilherme. Direção da Leitura: Glória Martins.</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Abril</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 w:val="left" w:pos="9214"/>
        </w:tabs>
        <w:ind w:left="3686" w:right="3456"/>
        <w:rPr>
          <w:rFonts w:ascii="Verdana" w:hAnsi="Verdana"/>
          <w:sz w:val="24"/>
          <w:szCs w:val="24"/>
          <w:u w:val="none"/>
        </w:rPr>
      </w:pPr>
      <w:r w:rsidRPr="00712BD4">
        <w:rPr>
          <w:rFonts w:ascii="Verdana" w:hAnsi="Verdana"/>
          <w:sz w:val="24"/>
          <w:szCs w:val="24"/>
          <w:u w:val="none"/>
        </w:rPr>
        <w:t xml:space="preserve">04 -  </w:t>
      </w:r>
      <w:r w:rsidRPr="00712BD4">
        <w:rPr>
          <w:rFonts w:ascii="Verdana" w:hAnsi="Verdana"/>
          <w:i/>
          <w:sz w:val="24"/>
          <w:szCs w:val="24"/>
        </w:rPr>
        <w:t>Nó Cego</w:t>
      </w:r>
      <w:r w:rsidRPr="00712BD4">
        <w:rPr>
          <w:rFonts w:ascii="Verdana" w:hAnsi="Verdana"/>
          <w:sz w:val="24"/>
          <w:szCs w:val="24"/>
          <w:u w:val="none"/>
        </w:rPr>
        <w:t>, peça de Carlos Vereza, é lida no Teatro Universitário, como texto integrante do Ciclo de Leituras Dramáticas e Debates, coordenado por Ricardo Guilherme. Direção da Leitura: IvoniloPraciano.</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11 –</w:t>
      </w:r>
      <w:r w:rsidRPr="00712BD4">
        <w:rPr>
          <w:rFonts w:ascii="Verdana" w:hAnsi="Verdana"/>
          <w:i/>
          <w:sz w:val="24"/>
          <w:szCs w:val="24"/>
        </w:rPr>
        <w:t>Auto da Cobiça</w:t>
      </w:r>
      <w:r w:rsidRPr="00712BD4">
        <w:rPr>
          <w:rFonts w:ascii="Verdana" w:hAnsi="Verdana"/>
          <w:sz w:val="24"/>
          <w:szCs w:val="24"/>
          <w:u w:val="none"/>
        </w:rPr>
        <w:t>, peça de Altimar Pimentel, é lida no Teatro Universitário, como texto integrante do Ciclo de Leituras Dramáticas e Debates, coordenado por Ricardo Guilherme. Direção da Leitura: Jô Abreu e Paulo Marcelo.</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18 –</w:t>
      </w:r>
      <w:r w:rsidRPr="00712BD4">
        <w:rPr>
          <w:rFonts w:ascii="Verdana" w:hAnsi="Verdana"/>
          <w:i/>
          <w:sz w:val="24"/>
          <w:szCs w:val="24"/>
        </w:rPr>
        <w:t>A Cantora Careca</w:t>
      </w:r>
      <w:r w:rsidRPr="00712BD4">
        <w:rPr>
          <w:rFonts w:ascii="Verdana" w:hAnsi="Verdana"/>
          <w:sz w:val="24"/>
          <w:szCs w:val="24"/>
          <w:u w:val="none"/>
        </w:rPr>
        <w:t>, peça de Ionesco, é lida no Teatro Universitário, como texto integrante do Ciclo de Leituras Dramáticas e Debates, coordenado por Ricardo Guilherme. Direção da Leitura:</w:t>
      </w:r>
      <w:r w:rsidR="006B4193" w:rsidRPr="00712BD4">
        <w:rPr>
          <w:rFonts w:ascii="Verdana" w:hAnsi="Verdana"/>
          <w:sz w:val="24"/>
          <w:szCs w:val="24"/>
          <w:u w:val="none"/>
        </w:rPr>
        <w:t xml:space="preserve"> </w:t>
      </w:r>
      <w:r w:rsidRPr="00712BD4">
        <w:rPr>
          <w:rFonts w:ascii="Verdana" w:hAnsi="Verdana"/>
          <w:sz w:val="24"/>
          <w:szCs w:val="24"/>
          <w:u w:val="none"/>
        </w:rPr>
        <w:t>Ivonilson Borges.</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25 -  </w:t>
      </w:r>
      <w:r w:rsidRPr="00712BD4">
        <w:rPr>
          <w:rFonts w:ascii="Verdana" w:hAnsi="Verdana"/>
          <w:i/>
          <w:sz w:val="24"/>
          <w:szCs w:val="24"/>
          <w:u w:val="single"/>
        </w:rPr>
        <w:t>Os Coiteiros</w:t>
      </w:r>
      <w:r w:rsidRPr="00712BD4">
        <w:rPr>
          <w:rFonts w:ascii="Verdana" w:hAnsi="Verdana"/>
          <w:sz w:val="24"/>
          <w:szCs w:val="24"/>
        </w:rPr>
        <w:t>, adaptação de Altimar Pimentel do livro homônimo de José Américo de Almeida,é lida no Teatro Universitário, como texto integrante do Ciclo de Leituras Dramáticas e Debates, coordenado por Ricardo Guilherme. Direção da Leitura: Alberto Fernandes.</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Maio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02 – </w:t>
      </w:r>
      <w:r w:rsidRPr="00712BD4">
        <w:rPr>
          <w:rFonts w:ascii="Verdana" w:hAnsi="Verdana"/>
          <w:i/>
          <w:sz w:val="24"/>
          <w:szCs w:val="24"/>
          <w:u w:val="single"/>
        </w:rPr>
        <w:t>Por Telefone</w:t>
      </w:r>
      <w:r w:rsidRPr="00712BD4">
        <w:rPr>
          <w:rFonts w:ascii="Verdana" w:hAnsi="Verdana"/>
          <w:sz w:val="24"/>
          <w:szCs w:val="24"/>
        </w:rPr>
        <w:t>, peça de Antônio Fagundes, é lida no Teatro Universitário, como texto integrante do Ciclo de Leituras Dramáticas e Debates, coordenado por Ricardo Guilherme. Direção da Leitura: Luiz Rabelo.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09 – </w:t>
      </w:r>
      <w:r w:rsidRPr="00712BD4">
        <w:rPr>
          <w:rFonts w:ascii="Verdana" w:hAnsi="Verdana"/>
          <w:i/>
          <w:sz w:val="24"/>
          <w:szCs w:val="24"/>
          <w:u w:val="single"/>
        </w:rPr>
        <w:t>Entre Quatro Paredes</w:t>
      </w:r>
      <w:r w:rsidRPr="00712BD4">
        <w:rPr>
          <w:rFonts w:ascii="Verdana" w:hAnsi="Verdana"/>
          <w:sz w:val="24"/>
          <w:szCs w:val="24"/>
        </w:rPr>
        <w:t>, peça de Sartre, é lida no Teatro Universitário, como texto integrante do Ciclo de Leituras Dramáticas e Debates, coordenado por Ricardo Guilherme. Direção da Leitura: Humberto Sales.</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16 – </w:t>
      </w:r>
      <w:r w:rsidRPr="00712BD4">
        <w:rPr>
          <w:rFonts w:ascii="Verdana" w:hAnsi="Verdana"/>
          <w:i/>
          <w:sz w:val="24"/>
          <w:szCs w:val="24"/>
          <w:u w:val="single"/>
        </w:rPr>
        <w:t>O Desejo Agarrado Pelo Rabo</w:t>
      </w:r>
      <w:r w:rsidRPr="00712BD4">
        <w:rPr>
          <w:rFonts w:ascii="Verdana" w:hAnsi="Verdana"/>
          <w:sz w:val="24"/>
          <w:szCs w:val="24"/>
        </w:rPr>
        <w:t>, peça de Pablo Picasso,</w:t>
      </w:r>
      <w:r w:rsidR="006B4193"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 Alunos do CAD.</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23 – </w:t>
      </w:r>
      <w:r w:rsidRPr="00712BD4">
        <w:rPr>
          <w:rFonts w:ascii="Verdana" w:hAnsi="Verdana"/>
          <w:i/>
          <w:sz w:val="24"/>
          <w:szCs w:val="24"/>
          <w:u w:val="single"/>
        </w:rPr>
        <w:t>As Quatro Meninas</w:t>
      </w:r>
      <w:r w:rsidRPr="00712BD4">
        <w:rPr>
          <w:rFonts w:ascii="Verdana" w:hAnsi="Verdana"/>
          <w:sz w:val="24"/>
          <w:szCs w:val="24"/>
        </w:rPr>
        <w:t xml:space="preserve">, peça de Pablo Picasso, é lida no Teatro Universitário, como texto integrante do Ciclo de Leituras Dramáticas e Debates, coordenado por Ricardo Guilherme. Direção da Leitura: Ivonilo Praciano. </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27 a"/>
        </w:smartTagPr>
        <w:r w:rsidRPr="00712BD4">
          <w:rPr>
            <w:rFonts w:ascii="Verdana" w:hAnsi="Verdana"/>
            <w:sz w:val="24"/>
            <w:szCs w:val="24"/>
          </w:rPr>
          <w:t>27 a</w:t>
        </w:r>
      </w:smartTag>
      <w:r w:rsidRPr="00712BD4">
        <w:rPr>
          <w:rFonts w:ascii="Verdana" w:hAnsi="Verdana"/>
          <w:sz w:val="24"/>
          <w:szCs w:val="24"/>
        </w:rPr>
        <w:t xml:space="preserve"> 29, no Centro de Convenções, RG é professor da Oficina de Criatividade: Mulher, iconografia em Discussão Não-verbal, promovida pelo jornal O POVO, na Mostra Mulher Maio Mulher.</w:t>
      </w:r>
    </w:p>
    <w:p w:rsidR="00E713CB" w:rsidRPr="00712BD4" w:rsidRDefault="00E713CB" w:rsidP="00E25AF6">
      <w:pPr>
        <w:tabs>
          <w:tab w:val="left" w:pos="2694"/>
        </w:tabs>
        <w:ind w:left="3686" w:right="3456"/>
        <w:rPr>
          <w:rFonts w:ascii="Verdana" w:hAnsi="Verdana"/>
          <w:sz w:val="24"/>
          <w:szCs w:val="24"/>
        </w:rPr>
      </w:pPr>
      <w:r w:rsidRPr="00712BD4">
        <w:rPr>
          <w:rFonts w:ascii="Verdana" w:hAnsi="Verdana"/>
          <w:sz w:val="24"/>
          <w:szCs w:val="24"/>
        </w:rPr>
        <w:t>Jornal O Povo publica artigo de RG intitulado Teatro Necessário.</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30 –</w:t>
      </w:r>
      <w:r w:rsidRPr="00712BD4">
        <w:rPr>
          <w:rFonts w:ascii="Verdana" w:hAnsi="Verdana"/>
          <w:i/>
          <w:sz w:val="24"/>
          <w:szCs w:val="24"/>
        </w:rPr>
        <w:t>Contatos Amazônicos de Terceiro Grau</w:t>
      </w:r>
      <w:r w:rsidRPr="00712BD4">
        <w:rPr>
          <w:rFonts w:ascii="Verdana" w:hAnsi="Verdana"/>
          <w:sz w:val="24"/>
          <w:szCs w:val="24"/>
          <w:u w:val="none"/>
        </w:rPr>
        <w:t>, peça de Márcio de Souza, é lida no Teatro Universitário, como texto integrante do Ciclo de Leituras Dramáticas e Debates, coordenado por Ricardo Guilherme. Direção da Leitura: José Marcondes.</w:t>
      </w: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rPr>
        <w:t>30 - No programa Opinião, da Rádio Universitária FM, RG entrevista Eusélio Oliveira, cineasta.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Junho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RG dirige e encena </w:t>
      </w:r>
      <w:r w:rsidRPr="00712BD4">
        <w:rPr>
          <w:rFonts w:ascii="Verdana" w:hAnsi="Verdana"/>
          <w:i/>
          <w:sz w:val="24"/>
          <w:szCs w:val="24"/>
          <w:u w:val="single"/>
        </w:rPr>
        <w:t>A Lição</w:t>
      </w:r>
      <w:r w:rsidRPr="00712BD4">
        <w:rPr>
          <w:rFonts w:ascii="Verdana" w:hAnsi="Verdana"/>
          <w:sz w:val="24"/>
          <w:szCs w:val="24"/>
        </w:rPr>
        <w:t>, peça de Ionesco, no Teatro Universitário, tendo no elenco RG, Valéria Albuquerque, Ione Costa e Socorro Moura.</w:t>
      </w:r>
    </w:p>
    <w:p w:rsidR="00E713CB" w:rsidRPr="00712BD4" w:rsidRDefault="00E713CB" w:rsidP="00E25AF6">
      <w:pPr>
        <w:pStyle w:val="Ttulo5"/>
        <w:tabs>
          <w:tab w:val="clear" w:pos="9781"/>
          <w:tab w:val="left" w:pos="2694"/>
        </w:tabs>
        <w:ind w:left="3686" w:right="3456"/>
        <w:rPr>
          <w:rFonts w:ascii="Verdana" w:hAnsi="Verdana"/>
          <w:sz w:val="24"/>
          <w:szCs w:val="24"/>
          <w:u w:val="none"/>
        </w:rPr>
      </w:pPr>
      <w:r w:rsidRPr="00712BD4">
        <w:rPr>
          <w:rFonts w:ascii="Verdana" w:hAnsi="Verdana"/>
          <w:sz w:val="24"/>
          <w:szCs w:val="24"/>
          <w:u w:val="none"/>
        </w:rPr>
        <w:t>O6 –</w:t>
      </w:r>
      <w:r w:rsidRPr="00712BD4">
        <w:rPr>
          <w:rFonts w:ascii="Verdana" w:hAnsi="Verdana"/>
          <w:i/>
          <w:sz w:val="24"/>
          <w:szCs w:val="24"/>
        </w:rPr>
        <w:t>Janelas Abertas</w:t>
      </w:r>
      <w:r w:rsidRPr="00712BD4">
        <w:rPr>
          <w:rFonts w:ascii="Verdana" w:hAnsi="Verdana"/>
          <w:sz w:val="24"/>
          <w:szCs w:val="24"/>
          <w:u w:val="none"/>
        </w:rPr>
        <w:t>, peça de Gianfrancesco Guarnieri ,é lida no Teatro Universitário, como texto integrante do Ciclo de Leituras Dramáticas e Debates, coordenado por Ricardo Guilherme. Direção da Leitura: Neidinha Castelo Branco.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13 – </w:t>
      </w:r>
      <w:r w:rsidRPr="00712BD4">
        <w:rPr>
          <w:rFonts w:ascii="Verdana" w:hAnsi="Verdana"/>
          <w:i/>
          <w:sz w:val="24"/>
          <w:szCs w:val="24"/>
          <w:u w:val="single"/>
        </w:rPr>
        <w:t>A Zebra</w:t>
      </w:r>
      <w:r w:rsidRPr="00712BD4">
        <w:rPr>
          <w:rFonts w:ascii="Verdana" w:hAnsi="Verdana"/>
          <w:sz w:val="24"/>
          <w:szCs w:val="24"/>
        </w:rPr>
        <w:t>, peça de Jorge Andrade, é lida no Teatro Universitário, como texto integrante do Ciclo de Leituras Dramáticas e Debates, coordenado por Ricardo Guilherme. Direção da Leitura: Fernando.</w:t>
      </w: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rPr>
        <w:t>13  - No programa Opinião, da Rádio Universitária FM, RG entrevista  Fernanda de Carmargo-Moro, museóloga.</w:t>
      </w:r>
    </w:p>
    <w:p w:rsidR="00E713CB" w:rsidRPr="00712BD4" w:rsidRDefault="00E713CB" w:rsidP="00E25AF6">
      <w:pPr>
        <w:pStyle w:val="Ttulo5"/>
        <w:tabs>
          <w:tab w:val="clear" w:pos="9781"/>
          <w:tab w:val="left" w:pos="2694"/>
        </w:tabs>
        <w:ind w:left="3686" w:right="3456"/>
        <w:rPr>
          <w:rFonts w:ascii="Verdana" w:hAnsi="Verdana"/>
          <w:sz w:val="24"/>
          <w:szCs w:val="24"/>
          <w:u w:val="none"/>
        </w:rPr>
      </w:pPr>
    </w:p>
    <w:p w:rsidR="00E713CB" w:rsidRPr="00712BD4" w:rsidRDefault="00E713CB" w:rsidP="00E25AF6">
      <w:pPr>
        <w:pStyle w:val="Ttulo5"/>
        <w:tabs>
          <w:tab w:val="clear" w:pos="9781"/>
          <w:tab w:val="left" w:pos="2694"/>
        </w:tabs>
        <w:ind w:left="3686" w:right="3456"/>
        <w:rPr>
          <w:rFonts w:ascii="Verdana" w:hAnsi="Verdana"/>
          <w:sz w:val="24"/>
          <w:szCs w:val="24"/>
          <w:u w:val="none"/>
        </w:rPr>
      </w:pPr>
      <w:r w:rsidRPr="00712BD4">
        <w:rPr>
          <w:rFonts w:ascii="Verdana" w:hAnsi="Verdana"/>
          <w:sz w:val="24"/>
          <w:szCs w:val="24"/>
          <w:u w:val="none"/>
        </w:rPr>
        <w:t>20 –</w:t>
      </w:r>
      <w:r w:rsidRPr="00712BD4">
        <w:rPr>
          <w:rFonts w:ascii="Verdana" w:hAnsi="Verdana"/>
          <w:i/>
          <w:sz w:val="24"/>
          <w:szCs w:val="24"/>
        </w:rPr>
        <w:t xml:space="preserve"> O Túnel</w:t>
      </w:r>
      <w:r w:rsidRPr="00712BD4">
        <w:rPr>
          <w:rFonts w:ascii="Verdana" w:hAnsi="Verdana"/>
          <w:sz w:val="24"/>
          <w:szCs w:val="24"/>
          <w:u w:val="none"/>
        </w:rPr>
        <w:t>, peça de Dias Gomes, é lida no Teatro Universitário, como texto integrante do Ciclo de Leituras Dramáticas e Debates, coordenado por Ricardo Guilherme. Direção da Leitura: Bruno Correia Lima.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27 – </w:t>
      </w:r>
      <w:r w:rsidRPr="00712BD4">
        <w:rPr>
          <w:rFonts w:ascii="Verdana" w:hAnsi="Verdana"/>
          <w:i/>
          <w:sz w:val="24"/>
          <w:szCs w:val="24"/>
          <w:u w:val="single"/>
        </w:rPr>
        <w:t>Homens de Papel</w:t>
      </w:r>
      <w:r w:rsidRPr="00712BD4">
        <w:rPr>
          <w:rFonts w:ascii="Verdana" w:hAnsi="Verdana"/>
          <w:sz w:val="24"/>
          <w:szCs w:val="24"/>
        </w:rPr>
        <w:t>, peça de Plinio Marcos, é lida no Teatro Universitário, como texto integrante do Ciclo de Leituras Dramáticas e Debates, coordenado por Ricardo Guilherme. Direção da Leitura: Borba Vasconcelos.</w:t>
      </w:r>
    </w:p>
    <w:p w:rsidR="00E713CB" w:rsidRPr="00712BD4" w:rsidRDefault="00E713CB" w:rsidP="00E25AF6">
      <w:pPr>
        <w:pStyle w:val="Ttulo5"/>
        <w:tabs>
          <w:tab w:val="clear" w:pos="9781"/>
          <w:tab w:val="left" w:pos="2694"/>
        </w:tabs>
        <w:ind w:left="3686" w:right="3456"/>
        <w:rPr>
          <w:rFonts w:ascii="Verdana" w:hAnsi="Verdana"/>
          <w:sz w:val="24"/>
          <w:szCs w:val="24"/>
        </w:rPr>
      </w:pPr>
    </w:p>
    <w:p w:rsidR="00E713CB" w:rsidRPr="00712BD4" w:rsidRDefault="00E713CB" w:rsidP="00E25AF6">
      <w:pPr>
        <w:pStyle w:val="Ttulo5"/>
        <w:tabs>
          <w:tab w:val="clear" w:pos="9781"/>
          <w:tab w:val="left" w:pos="2694"/>
        </w:tabs>
        <w:ind w:left="3686" w:right="3456"/>
        <w:rPr>
          <w:rFonts w:ascii="Verdana" w:hAnsi="Verdana"/>
          <w:sz w:val="24"/>
          <w:szCs w:val="24"/>
        </w:rPr>
      </w:pPr>
      <w:r w:rsidRPr="00712BD4">
        <w:rPr>
          <w:rFonts w:ascii="Verdana" w:hAnsi="Verdana"/>
          <w:sz w:val="24"/>
          <w:szCs w:val="24"/>
        </w:rPr>
        <w:t>Julho</w:t>
      </w:r>
    </w:p>
    <w:p w:rsidR="00E713CB" w:rsidRPr="00712BD4" w:rsidRDefault="00E713CB" w:rsidP="00E25AF6">
      <w:pPr>
        <w:pStyle w:val="Corpodetexto2"/>
        <w:tabs>
          <w:tab w:val="left" w:pos="2694"/>
        </w:tabs>
        <w:ind w:left="3686" w:right="3456"/>
        <w:rPr>
          <w:rFonts w:ascii="Verdana" w:hAnsi="Verdana"/>
          <w:sz w:val="24"/>
          <w:szCs w:val="24"/>
        </w:rPr>
      </w:pPr>
    </w:p>
    <w:p w:rsidR="00E713CB" w:rsidRPr="00712BD4" w:rsidRDefault="00E713CB" w:rsidP="00E25AF6">
      <w:pPr>
        <w:pStyle w:val="Corpodetexto2"/>
        <w:tabs>
          <w:tab w:val="left" w:pos="2694"/>
        </w:tabs>
        <w:ind w:left="3686" w:right="3456"/>
        <w:rPr>
          <w:rFonts w:ascii="Verdana" w:hAnsi="Verdana"/>
          <w:sz w:val="24"/>
          <w:szCs w:val="24"/>
        </w:rPr>
      </w:pPr>
      <w:r w:rsidRPr="00712BD4">
        <w:rPr>
          <w:rFonts w:ascii="Verdana" w:hAnsi="Verdana"/>
          <w:sz w:val="24"/>
          <w:szCs w:val="24"/>
        </w:rPr>
        <w:t>Na Rádio Universitária, RG produz e apresenta o programa Madrugando, com a participação ao vivo de Canhoto da Paraíba, violonista.</w:t>
      </w:r>
    </w:p>
    <w:p w:rsidR="00E713CB" w:rsidRPr="00712BD4" w:rsidRDefault="00E713CB" w:rsidP="00E25AF6">
      <w:pPr>
        <w:pStyle w:val="Corpodetexto2"/>
        <w:tabs>
          <w:tab w:val="left" w:pos="2694"/>
        </w:tabs>
        <w:ind w:left="3686" w:right="3456"/>
        <w:rPr>
          <w:rFonts w:ascii="Verdana" w:hAnsi="Verdana"/>
          <w:sz w:val="24"/>
          <w:szCs w:val="24"/>
        </w:rPr>
      </w:pPr>
      <w:r w:rsidRPr="00712BD4">
        <w:rPr>
          <w:rFonts w:ascii="Verdana" w:hAnsi="Verdana"/>
          <w:sz w:val="24"/>
          <w:szCs w:val="24"/>
        </w:rPr>
        <w:t>25 - No jornal da  Rádio Universitária, em um dos quadros, denominado E Por Falar em Teatro, RG apresenta texto de sua autoria.</w:t>
      </w:r>
    </w:p>
    <w:p w:rsidR="00E713CB" w:rsidRPr="00712BD4" w:rsidRDefault="00E713CB" w:rsidP="00E25AF6">
      <w:pPr>
        <w:pStyle w:val="Corpodetexto2"/>
        <w:tabs>
          <w:tab w:val="left" w:pos="2694"/>
        </w:tabs>
        <w:ind w:left="3686" w:right="3456"/>
        <w:rPr>
          <w:rFonts w:ascii="Verdana" w:hAnsi="Verdana"/>
          <w:sz w:val="24"/>
          <w:szCs w:val="24"/>
        </w:rPr>
      </w:pPr>
      <w:r w:rsidRPr="00712BD4">
        <w:rPr>
          <w:rFonts w:ascii="Verdana" w:hAnsi="Verdana"/>
          <w:sz w:val="24"/>
          <w:szCs w:val="24"/>
        </w:rPr>
        <w:t>26 - No jornal da  Rádio Universitária, em um dos quadros, denominado E Por Falar em Teatro, RG apresenta texto de sua autoria.</w:t>
      </w:r>
    </w:p>
    <w:p w:rsidR="00E713CB" w:rsidRPr="00712BD4" w:rsidRDefault="00E713CB" w:rsidP="00E25AF6">
      <w:pPr>
        <w:pStyle w:val="Corpodetexto2"/>
        <w:tabs>
          <w:tab w:val="left" w:pos="2694"/>
        </w:tabs>
        <w:ind w:left="3686" w:right="3456"/>
        <w:rPr>
          <w:rFonts w:ascii="Verdana" w:hAnsi="Verdana"/>
          <w:sz w:val="24"/>
          <w:szCs w:val="24"/>
        </w:rPr>
      </w:pPr>
      <w:r w:rsidRPr="00712BD4">
        <w:rPr>
          <w:rFonts w:ascii="Verdana" w:hAnsi="Verdana"/>
          <w:sz w:val="24"/>
          <w:szCs w:val="24"/>
        </w:rPr>
        <w:t>27 -No jornal da  Rádio Universitária, em um dos quadros, denominado E Por Falar em Teatro, RG apresenta texto de sua autoria.</w:t>
      </w:r>
    </w:p>
    <w:p w:rsidR="00E713CB" w:rsidRPr="00712BD4" w:rsidRDefault="00E713CB" w:rsidP="00E25AF6">
      <w:pPr>
        <w:pStyle w:val="Corpodetexto2"/>
        <w:tabs>
          <w:tab w:val="left" w:pos="2694"/>
        </w:tabs>
        <w:ind w:left="3686" w:right="3456"/>
        <w:rPr>
          <w:rFonts w:ascii="Verdana" w:hAnsi="Verdana"/>
          <w:sz w:val="24"/>
          <w:szCs w:val="24"/>
        </w:rPr>
      </w:pPr>
      <w:r w:rsidRPr="00712BD4">
        <w:rPr>
          <w:rFonts w:ascii="Verdana" w:hAnsi="Verdana"/>
          <w:sz w:val="24"/>
          <w:szCs w:val="24"/>
        </w:rPr>
        <w:t>28 - No jornal da  Rádio Universitária, em um dos quadros, denominado E Por Falar em Teatro, RG apresenta texto de sua autoria.</w:t>
      </w:r>
    </w:p>
    <w:p w:rsidR="00E713CB" w:rsidRPr="00712BD4" w:rsidRDefault="00E713CB" w:rsidP="00E25AF6">
      <w:pPr>
        <w:pStyle w:val="Corpodetexto2"/>
        <w:tabs>
          <w:tab w:val="left" w:pos="2694"/>
        </w:tabs>
        <w:ind w:left="3686" w:right="3456"/>
        <w:rPr>
          <w:rFonts w:ascii="Verdana" w:hAnsi="Verdana"/>
          <w:sz w:val="24"/>
          <w:szCs w:val="24"/>
        </w:rPr>
      </w:pPr>
      <w:r w:rsidRPr="00712BD4">
        <w:rPr>
          <w:rFonts w:ascii="Verdana" w:hAnsi="Verdana"/>
          <w:sz w:val="24"/>
          <w:szCs w:val="24"/>
        </w:rPr>
        <w:t>29 -No jornal da  Rádio Universitária, em um dos quadros, denominado E Por Falar em Teatro, RG apresenta texto de sua autoria.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30 - No jornal da  Rádio Universitária, em um dos quadros, denominado E Por Falar em Teatro, RG apresenta texto de sua autoria.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Agosto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Durante o mês, prossegue temporada de RG com </w:t>
      </w:r>
      <w:r w:rsidRPr="00712BD4">
        <w:rPr>
          <w:rFonts w:ascii="Verdana" w:hAnsi="Verdana"/>
          <w:i/>
          <w:sz w:val="24"/>
          <w:szCs w:val="24"/>
          <w:u w:val="single"/>
        </w:rPr>
        <w:t>A Lição</w:t>
      </w:r>
      <w:r w:rsidRPr="00712BD4">
        <w:rPr>
          <w:rFonts w:ascii="Verdana" w:hAnsi="Verdana"/>
          <w:sz w:val="24"/>
          <w:szCs w:val="24"/>
        </w:rPr>
        <w:t>, no Tetro Universitário.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03 - No jornal da  Rádio Universitária, em um dos quadros, denominado E Por Falar em Teatro, RG apresenta texto de sua autoria.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05 - No jornal da  Rádio Universitária, em um dos quadros, denominado E Por Falar em Teatro, RG apresenta texto de sua autoria.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09 - No jornal da  Rádio Universitária, em um dos quadros, denominado E Por Falar em Teatro, RG apresenta texto de sua autoria.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10 - No jornal da  Rádio Universitária, em um dos quadros, denominado E Por Falar em Teatro, RG apresenta texto de sua autoria.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11 -No jornal da  Rádio Universitária, em um dos quadros, denominado E Por Falar em Teatro, RG apresenta texto de sua autoria.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19 -No jornal da  Rádio Universitária, em um dos quadros, denominado E Por Falar em Teatro, RG apresenta texto de sua autoria.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20 – No jornal da  Rádio Universitária, em um dos quadros, denominado E Por Falar em Teatro, RG apresenta texto de sua autoria.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22 - No jornal da  Rádio Universitária, em um dos quadros, denominado E Por Falar em Teatro, RG apresenta texto de sua autoria.</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Setembro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05 – </w:t>
      </w:r>
      <w:r w:rsidRPr="00712BD4">
        <w:rPr>
          <w:rFonts w:ascii="Verdana" w:hAnsi="Verdana"/>
          <w:i/>
          <w:sz w:val="24"/>
          <w:szCs w:val="24"/>
          <w:u w:val="single"/>
        </w:rPr>
        <w:t>Antes do Café</w:t>
      </w:r>
      <w:r w:rsidRPr="00712BD4">
        <w:rPr>
          <w:rFonts w:ascii="Verdana" w:hAnsi="Verdana"/>
          <w:sz w:val="24"/>
          <w:szCs w:val="24"/>
        </w:rPr>
        <w:t>, peça de Eugene O’Neill,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12 – </w:t>
      </w:r>
      <w:r w:rsidRPr="00712BD4">
        <w:rPr>
          <w:rFonts w:ascii="Verdana" w:hAnsi="Verdana"/>
          <w:i/>
          <w:sz w:val="24"/>
          <w:szCs w:val="24"/>
          <w:u w:val="single"/>
        </w:rPr>
        <w:t>O Beijo da Mulher Aranha</w:t>
      </w:r>
      <w:r w:rsidRPr="00712BD4">
        <w:rPr>
          <w:rFonts w:ascii="Verdana" w:hAnsi="Verdana"/>
          <w:sz w:val="24"/>
          <w:szCs w:val="24"/>
        </w:rPr>
        <w:t>, peça de Manuel Puig,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b/>
          <w:sz w:val="24"/>
          <w:szCs w:val="24"/>
        </w:rPr>
      </w:pPr>
      <w:r w:rsidRPr="00712BD4">
        <w:rPr>
          <w:rFonts w:ascii="Verdana" w:hAnsi="Verdana"/>
          <w:sz w:val="24"/>
          <w:szCs w:val="24"/>
        </w:rPr>
        <w:t>17 - No programa Opinião, da Rádio Universitária FM, RG entrevista J, C. Alencar Araripe, jornalista.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19 - </w:t>
      </w:r>
      <w:r w:rsidRPr="00712BD4">
        <w:rPr>
          <w:rFonts w:ascii="Verdana" w:hAnsi="Verdana"/>
          <w:i/>
          <w:sz w:val="24"/>
          <w:szCs w:val="24"/>
          <w:u w:val="single"/>
        </w:rPr>
        <w:t>As Lágrimas Amargas de Petra Von Kant</w:t>
      </w:r>
      <w:r w:rsidRPr="00712BD4">
        <w:rPr>
          <w:rFonts w:ascii="Verdana" w:hAnsi="Verdana"/>
          <w:sz w:val="24"/>
          <w:szCs w:val="24"/>
        </w:rPr>
        <w:t>, peça de Fassbinder,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21 - No programa Opinião, da Rádio Universitária FM, RG entrevista Guilherme Neto, radialista e jornalista.</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Outubro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rPr>
        <w:t xml:space="preserve">02 -No programa Centro de Debates, da Rádio Universitária FM, RG entrevista Marcondes Rosa e Guilherme Neto, diretores da Rádio Universitária. </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03 – </w:t>
      </w:r>
      <w:r w:rsidRPr="00712BD4">
        <w:rPr>
          <w:rFonts w:ascii="Verdana" w:hAnsi="Verdana"/>
          <w:i/>
          <w:sz w:val="24"/>
          <w:szCs w:val="24"/>
          <w:u w:val="single"/>
        </w:rPr>
        <w:t>As Criadas</w:t>
      </w:r>
      <w:r w:rsidRPr="00712BD4">
        <w:rPr>
          <w:rFonts w:ascii="Verdana" w:hAnsi="Verdana"/>
          <w:sz w:val="24"/>
          <w:szCs w:val="24"/>
        </w:rPr>
        <w:t>, peça de Jean Genet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06- No programa Opinião, da Rádio Universitária FM, RG entrevista Paulo Freire, educador.</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08 – No programa Opinião, da Rádio Universitária FM, RG entrevista João Cândido Portinari, diretor do Projeto Portinari da PUC do Rio de Janeiro. </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10 – </w:t>
      </w:r>
      <w:r w:rsidRPr="00712BD4">
        <w:rPr>
          <w:rFonts w:ascii="Verdana" w:hAnsi="Verdana"/>
          <w:i/>
          <w:sz w:val="24"/>
          <w:szCs w:val="24"/>
          <w:u w:val="single"/>
        </w:rPr>
        <w:t>A História do Zoológico</w:t>
      </w:r>
      <w:r w:rsidRPr="00712BD4">
        <w:rPr>
          <w:rFonts w:ascii="Verdana" w:hAnsi="Verdana"/>
          <w:sz w:val="24"/>
          <w:szCs w:val="24"/>
        </w:rPr>
        <w:t>, peça de Edward Albee,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17 – </w:t>
      </w:r>
      <w:r w:rsidRPr="00712BD4">
        <w:rPr>
          <w:rFonts w:ascii="Verdana" w:hAnsi="Verdana"/>
          <w:i/>
          <w:sz w:val="24"/>
          <w:szCs w:val="24"/>
          <w:u w:val="single"/>
        </w:rPr>
        <w:t>O Monta-Cargas</w:t>
      </w:r>
      <w:r w:rsidRPr="00712BD4">
        <w:rPr>
          <w:rFonts w:ascii="Verdana" w:hAnsi="Verdana"/>
          <w:sz w:val="24"/>
          <w:szCs w:val="24"/>
        </w:rPr>
        <w:t>, peça de  Harold Pinter,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24 – </w:t>
      </w:r>
      <w:r w:rsidRPr="00712BD4">
        <w:rPr>
          <w:rFonts w:ascii="Verdana" w:hAnsi="Verdana"/>
          <w:i/>
          <w:sz w:val="24"/>
          <w:szCs w:val="24"/>
          <w:u w:val="single"/>
        </w:rPr>
        <w:t>Os Irmãos das Almas</w:t>
      </w:r>
      <w:r w:rsidRPr="00712BD4">
        <w:rPr>
          <w:rFonts w:ascii="Verdana" w:hAnsi="Verdana"/>
          <w:sz w:val="24"/>
          <w:szCs w:val="24"/>
        </w:rPr>
        <w:t>, peça de Martins Pena,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31 – </w:t>
      </w:r>
      <w:r w:rsidRPr="00712BD4">
        <w:rPr>
          <w:rFonts w:ascii="Verdana" w:hAnsi="Verdana"/>
          <w:i/>
          <w:sz w:val="24"/>
          <w:szCs w:val="24"/>
          <w:u w:val="single"/>
        </w:rPr>
        <w:t>O Homem Com a Flor na Boca</w:t>
      </w:r>
      <w:r w:rsidRPr="00712BD4">
        <w:rPr>
          <w:rFonts w:ascii="Verdana" w:hAnsi="Verdana"/>
          <w:sz w:val="24"/>
          <w:szCs w:val="24"/>
        </w:rPr>
        <w:t>, peça de Pirandello,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Novembro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05 – </w:t>
      </w:r>
      <w:r w:rsidRPr="00712BD4">
        <w:rPr>
          <w:rFonts w:ascii="Verdana" w:hAnsi="Verdana"/>
          <w:i/>
          <w:sz w:val="24"/>
          <w:szCs w:val="24"/>
          <w:u w:val="single"/>
        </w:rPr>
        <w:t>Pic-nic no Front</w:t>
      </w:r>
      <w:r w:rsidRPr="00712BD4">
        <w:rPr>
          <w:rFonts w:ascii="Verdana" w:hAnsi="Verdana"/>
          <w:sz w:val="24"/>
          <w:szCs w:val="24"/>
        </w:rPr>
        <w:t>, peça de Arrabal,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12 – </w:t>
      </w:r>
      <w:r w:rsidRPr="00712BD4">
        <w:rPr>
          <w:rFonts w:ascii="Verdana" w:hAnsi="Verdana"/>
          <w:i/>
          <w:sz w:val="24"/>
          <w:szCs w:val="24"/>
          <w:u w:val="single"/>
        </w:rPr>
        <w:t>O Pedido de Casamento</w:t>
      </w:r>
      <w:r w:rsidRPr="00712BD4">
        <w:rPr>
          <w:rFonts w:ascii="Verdana" w:hAnsi="Verdana"/>
          <w:sz w:val="24"/>
          <w:szCs w:val="24"/>
        </w:rPr>
        <w:t>, peça de  Tchecov,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14 – </w:t>
      </w:r>
      <w:r w:rsidRPr="00712BD4">
        <w:rPr>
          <w:rFonts w:ascii="Verdana" w:hAnsi="Verdana"/>
          <w:i/>
          <w:sz w:val="24"/>
          <w:szCs w:val="24"/>
          <w:u w:val="single"/>
        </w:rPr>
        <w:t>Feliz Viagem de Trenton a Canden</w:t>
      </w:r>
      <w:r w:rsidRPr="00712BD4">
        <w:rPr>
          <w:rFonts w:ascii="Verdana" w:hAnsi="Verdana"/>
          <w:sz w:val="24"/>
          <w:szCs w:val="24"/>
        </w:rPr>
        <w:t>, peça de Thorton Wilder,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21 – </w:t>
      </w:r>
      <w:r w:rsidRPr="00712BD4">
        <w:rPr>
          <w:rFonts w:ascii="Verdana" w:hAnsi="Verdana"/>
          <w:i/>
          <w:sz w:val="24"/>
          <w:szCs w:val="24"/>
          <w:u w:val="single"/>
        </w:rPr>
        <w:t>A Exceção e a Regra</w:t>
      </w:r>
      <w:r w:rsidRPr="00712BD4">
        <w:rPr>
          <w:rFonts w:ascii="Verdana" w:hAnsi="Verdana"/>
          <w:sz w:val="24"/>
          <w:szCs w:val="24"/>
        </w:rPr>
        <w:t>, peça de Brecht,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28 – </w:t>
      </w:r>
      <w:r w:rsidRPr="00712BD4">
        <w:rPr>
          <w:rFonts w:ascii="Verdana" w:hAnsi="Verdana"/>
          <w:i/>
          <w:sz w:val="24"/>
          <w:szCs w:val="24"/>
          <w:u w:val="single"/>
        </w:rPr>
        <w:t>Prédio Condenado</w:t>
      </w:r>
      <w:r w:rsidRPr="00712BD4">
        <w:rPr>
          <w:rFonts w:ascii="Verdana" w:hAnsi="Verdana"/>
          <w:sz w:val="24"/>
          <w:szCs w:val="24"/>
        </w:rPr>
        <w:t>, peça de Tennesse Wiliams, é lida no Teatro Universitário, como texto integrante do Ciclo de Leituras Dramáticas e Debates, coordenado por Ricardo Guilherme. Direção da Leitura:</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Dezembro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07- No programa Opinião, da Rádio Universitária FM, RG entrevista Maura Sardinha, Editora de Livros.</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08 - No programa Opinião, da Rádio Universitária FM, RG entrevista  Moreira Campos, escritor.</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B1309E" w:rsidRDefault="00E713CB" w:rsidP="00E25AF6">
      <w:pPr>
        <w:tabs>
          <w:tab w:val="left" w:pos="2694"/>
        </w:tabs>
        <w:ind w:left="3686" w:right="3456"/>
        <w:jc w:val="both"/>
        <w:rPr>
          <w:rFonts w:ascii="Verdana" w:hAnsi="Verdana"/>
          <w:b/>
          <w:sz w:val="44"/>
          <w:szCs w:val="44"/>
          <w:u w:val="single"/>
        </w:rPr>
      </w:pPr>
      <w:r w:rsidRPr="00B1309E">
        <w:rPr>
          <w:rFonts w:ascii="Verdana" w:hAnsi="Verdana"/>
          <w:b/>
          <w:sz w:val="44"/>
          <w:szCs w:val="44"/>
          <w:u w:val="single"/>
        </w:rPr>
        <w:t>1984</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obtém bolsa de Pesquisa, da Capes, e apresenta relatório sobre o Ensino de Teatro na Europa (Portugal, Franca, Itália, Alemanha).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Janeiro</w:t>
      </w:r>
    </w:p>
    <w:p w:rsidR="00E713CB" w:rsidRPr="00712BD4" w:rsidRDefault="00E713CB" w:rsidP="00E25AF6">
      <w:pPr>
        <w:tabs>
          <w:tab w:val="left" w:pos="2694"/>
        </w:tabs>
        <w:ind w:left="3686" w:right="3456"/>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12 –Conselho Estadual de Cultura do Estrado do Ceará reconhece, via documento assinado pela unanimidade de seus conselheiros, RG como Notório Saber na área teatral.</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De 30/janeiro a 30 de agosto - Em João Pessoa (PB), RG é aluno do Curso de Educação Artística/Artes Cênicas  (carga horária 360h), ministrado sob iniciativa de convênio entre a Universidade Federal da Paraíba e a Universidade de São Paulo (USP).</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Fevereiro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Temporada de </w:t>
      </w:r>
      <w:r w:rsidRPr="00712BD4">
        <w:rPr>
          <w:rFonts w:ascii="Verdana" w:hAnsi="Verdana"/>
          <w:i/>
          <w:sz w:val="24"/>
          <w:szCs w:val="24"/>
          <w:u w:val="single"/>
        </w:rPr>
        <w:t>A Lição</w:t>
      </w:r>
      <w:r w:rsidRPr="00712BD4">
        <w:rPr>
          <w:rFonts w:ascii="Verdana" w:hAnsi="Verdana"/>
          <w:sz w:val="24"/>
          <w:szCs w:val="24"/>
        </w:rPr>
        <w:t>, no Teatro Lima Penante, em João Pessoa.</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Março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rPr>
        <w:t>No programa Opinião, da Rádio Universitária FM, RG entrevista Celso Furtado, economista.</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23 - No programa Opinião, da Rádio Universitária FM, RG entrevista Liana Carleal, economista e professora da UFC.</w:t>
      </w: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rPr>
        <w:t>24 e 26 - No programa Opinião, da Rádio Universitária FM, RG entrevista Valdelice Girão, historiadora  e professora da UFC.</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Abril</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16 – A partir desta data RG</w:t>
      </w:r>
      <w:r w:rsidR="006B4193" w:rsidRPr="00712BD4">
        <w:rPr>
          <w:rFonts w:ascii="Verdana" w:hAnsi="Verdana"/>
          <w:sz w:val="24"/>
          <w:szCs w:val="24"/>
        </w:rPr>
        <w:t xml:space="preserve"> </w:t>
      </w:r>
      <w:r w:rsidRPr="00712BD4">
        <w:rPr>
          <w:rFonts w:ascii="Verdana" w:hAnsi="Verdana"/>
          <w:sz w:val="24"/>
          <w:szCs w:val="24"/>
        </w:rPr>
        <w:t>apresenta programa de entrevistas Opinião (diário), na Rádio Universitária.</w:t>
      </w:r>
    </w:p>
    <w:p w:rsidR="00E713CB" w:rsidRPr="00712BD4" w:rsidRDefault="00E713CB" w:rsidP="00E25AF6">
      <w:pPr>
        <w:tabs>
          <w:tab w:val="left" w:pos="2694"/>
        </w:tabs>
        <w:ind w:left="3686" w:right="3456"/>
        <w:jc w:val="both"/>
        <w:rPr>
          <w:rFonts w:ascii="Verdana" w:hAnsi="Verdana"/>
          <w:sz w:val="24"/>
          <w:szCs w:val="24"/>
          <w:u w:val="single"/>
        </w:rPr>
      </w:pPr>
    </w:p>
    <w:p w:rsidR="00E713CB" w:rsidRPr="00712BD4" w:rsidRDefault="00E713CB"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Julho</w:t>
      </w:r>
    </w:p>
    <w:p w:rsidR="00E713CB" w:rsidRPr="00712BD4" w:rsidRDefault="00E713CB" w:rsidP="00E25AF6">
      <w:pPr>
        <w:tabs>
          <w:tab w:val="left" w:pos="2694"/>
        </w:tabs>
        <w:ind w:left="3686" w:right="3456"/>
        <w:jc w:val="both"/>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Torna-se pública a proibição, pela Censura Federal, da peça </w:t>
      </w:r>
      <w:r w:rsidRPr="00712BD4">
        <w:rPr>
          <w:rFonts w:ascii="Verdana" w:hAnsi="Verdana"/>
          <w:i/>
          <w:sz w:val="24"/>
          <w:szCs w:val="24"/>
          <w:u w:val="single"/>
        </w:rPr>
        <w:t>Não Seria o Arco do Triunfo Um Monumento ao Pau-de-Arara?</w:t>
      </w:r>
      <w:r w:rsidRPr="00712BD4">
        <w:rPr>
          <w:rFonts w:ascii="Verdana" w:hAnsi="Verdana"/>
          <w:sz w:val="24"/>
          <w:szCs w:val="24"/>
        </w:rPr>
        <w:t xml:space="preserve">, de Licínio Rios Netto, texto sobre Frei Tito de Alencar Lima que RG tenta montar em Fortaleza e no Rio de Janeiro. Começa, então, uma campanha nacional pela liberação do texto, da qual faz parte a Folha de São Paulo e o Jornal do Brasil, por  intermédio de reportagens e artigos, estes assinados por  Frei Beto e Tarso de Castro.  </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RG participa do Congresso Mundial de Educação Através da Arte, realizado no Rio de Janeiro, sob os auspícios da UNESCO.</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13 - No programa Opinião, da Rádio Universitária FM, RG entrevista Marcondes Rosa, professor da UFC e diretor da emissora.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Agosto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De </w:t>
      </w:r>
      <w:smartTag w:uri="urn:schemas-microsoft-com:office:smarttags" w:element="metricconverter">
        <w:smartTagPr>
          <w:attr w:name="ProductID" w:val="01 a"/>
        </w:smartTagPr>
        <w:r w:rsidRPr="00712BD4">
          <w:rPr>
            <w:rFonts w:ascii="Verdana" w:hAnsi="Verdana"/>
            <w:sz w:val="24"/>
            <w:szCs w:val="24"/>
            <w:u w:val="none"/>
          </w:rPr>
          <w:t>01 a</w:t>
        </w:r>
      </w:smartTag>
      <w:r w:rsidRPr="00712BD4">
        <w:rPr>
          <w:rFonts w:ascii="Verdana" w:hAnsi="Verdana"/>
          <w:sz w:val="24"/>
          <w:szCs w:val="24"/>
          <w:u w:val="none"/>
        </w:rPr>
        <w:t xml:space="preserve"> 04 – RG faz conferência (escrita) sobre Arte-Educação e Nordeste no Festival Internacional de História da Arte-Educação, realizado na Escola de Comunicações e Artes da Universidade de São Paulo (USP), a convite dos professores Ana Mae Barbosa e Teixeira Coelho. </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Setembro</w:t>
      </w:r>
    </w:p>
    <w:p w:rsidR="00E713CB" w:rsidRPr="00712BD4" w:rsidRDefault="00E713CB" w:rsidP="00E25AF6">
      <w:pPr>
        <w:tabs>
          <w:tab w:val="left" w:pos="2694"/>
        </w:tabs>
        <w:ind w:left="3686" w:right="3456"/>
        <w:rPr>
          <w:rFonts w:ascii="Verdana" w:hAnsi="Verdana"/>
          <w:sz w:val="24"/>
          <w:szCs w:val="24"/>
        </w:rPr>
      </w:pP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19 – Em carta de Jean Duvignaud, professor da Universidade Paris 7, RG é convidado a dar palestra no Curso de Ciências Sociais. (a conferência é realizada em janeiro de 1985).</w:t>
      </w:r>
    </w:p>
    <w:p w:rsidR="00E713CB"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24 –</w:t>
      </w:r>
      <w:r w:rsidRPr="00712BD4">
        <w:rPr>
          <w:rFonts w:ascii="Verdana" w:hAnsi="Verdana"/>
          <w:i/>
          <w:sz w:val="24"/>
          <w:szCs w:val="24"/>
          <w:u w:val="single"/>
        </w:rPr>
        <w:t>Há Vagas Para Moças de Fino Trato</w:t>
      </w:r>
      <w:r w:rsidRPr="00712BD4">
        <w:rPr>
          <w:rFonts w:ascii="Verdana" w:hAnsi="Verdana"/>
          <w:sz w:val="24"/>
          <w:szCs w:val="24"/>
        </w:rPr>
        <w:t>, peça de Alcione Araújo, é lida no Teatro Universitário, como texto integrante do Ciclo de Leituras Dramáticas e Debates, coordenado por Ricardo Guilherme. Direção da Leitura: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Outubro</w:t>
      </w:r>
    </w:p>
    <w:p w:rsidR="00E713CB" w:rsidRPr="00712BD4" w:rsidRDefault="00E713CB" w:rsidP="00E25AF6">
      <w:pPr>
        <w:pStyle w:val="Ttulo6"/>
        <w:tabs>
          <w:tab w:val="left" w:pos="2694"/>
        </w:tabs>
        <w:ind w:left="3686" w:right="3456"/>
        <w:rPr>
          <w:rFonts w:ascii="Verdana" w:hAnsi="Verdana"/>
          <w:sz w:val="24"/>
          <w:szCs w:val="24"/>
          <w:u w:val="none"/>
        </w:rPr>
      </w:pP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01 – </w:t>
      </w:r>
      <w:r w:rsidRPr="00712BD4">
        <w:rPr>
          <w:rFonts w:ascii="Verdana" w:hAnsi="Verdana"/>
          <w:i/>
          <w:sz w:val="24"/>
          <w:szCs w:val="24"/>
        </w:rPr>
        <w:t>Planeta Lilás</w:t>
      </w:r>
      <w:r w:rsidRPr="00712BD4">
        <w:rPr>
          <w:rFonts w:ascii="Verdana" w:hAnsi="Verdana"/>
          <w:sz w:val="24"/>
          <w:szCs w:val="24"/>
          <w:u w:val="none"/>
        </w:rPr>
        <w:t>, peça de Ziraldo, é lida no Teatro Universitário, como texto integrante do Ciclo de Leituras Dramáticas e Debates, coordenado por Ricardo Guilherme. Direção da Leitura:</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08 – </w:t>
      </w:r>
      <w:r w:rsidRPr="00712BD4">
        <w:rPr>
          <w:rFonts w:ascii="Verdana" w:hAnsi="Verdana"/>
          <w:i/>
          <w:sz w:val="24"/>
          <w:szCs w:val="24"/>
        </w:rPr>
        <w:t>O Menino Maluquinho</w:t>
      </w:r>
      <w:r w:rsidRPr="00712BD4">
        <w:rPr>
          <w:rFonts w:ascii="Verdana" w:hAnsi="Verdana"/>
          <w:sz w:val="24"/>
          <w:szCs w:val="24"/>
          <w:u w:val="none"/>
        </w:rPr>
        <w:t>, peça de Ziraldo, é lida no Teatro Universitário, como texto integrante do Ciclo de Leituras Dramáticas e Debates, coordenado por Ricardo Guilherme. Direção da Leitura:</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15 – </w:t>
      </w:r>
      <w:r w:rsidRPr="00712BD4">
        <w:rPr>
          <w:rFonts w:ascii="Verdana" w:hAnsi="Verdana"/>
          <w:i/>
          <w:sz w:val="24"/>
          <w:szCs w:val="24"/>
        </w:rPr>
        <w:t>Chapeuzinho Amarelo</w:t>
      </w:r>
      <w:r w:rsidRPr="00712BD4">
        <w:rPr>
          <w:rFonts w:ascii="Verdana" w:hAnsi="Verdana"/>
          <w:sz w:val="24"/>
          <w:szCs w:val="24"/>
          <w:u w:val="none"/>
        </w:rPr>
        <w:t>, peça de Chico Buarque, é lida no Teatro Universitário, como texto integrante do Ciclo de Leituras Dramáticas e Debates, coordenado por Ricardo Guilherme. Direção da Leitura:</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22 – </w:t>
      </w:r>
      <w:r w:rsidRPr="00712BD4">
        <w:rPr>
          <w:rFonts w:ascii="Verdana" w:hAnsi="Verdana"/>
          <w:i/>
          <w:sz w:val="24"/>
          <w:szCs w:val="24"/>
        </w:rPr>
        <w:t>História de Lenços e Ventos</w:t>
      </w:r>
      <w:r w:rsidRPr="00712BD4">
        <w:rPr>
          <w:rFonts w:ascii="Verdana" w:hAnsi="Verdana"/>
          <w:sz w:val="24"/>
          <w:szCs w:val="24"/>
          <w:u w:val="none"/>
        </w:rPr>
        <w:t>, peça de Ilo Khrugli, é lida no Teatro Universitário, como texto integrante do Ciclo de Leituras Dramáticas e Debates, coordenado por Ricardo Guilherme. Direção da Leitura:</w:t>
      </w:r>
    </w:p>
    <w:p w:rsidR="00E713CB" w:rsidRPr="00712BD4" w:rsidRDefault="00E713CB"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28 - Publicação do texto de RG, Arte x Arte-Educação, no jornal O POVO.</w:t>
      </w: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u w:val="none"/>
        </w:rPr>
        <w:t xml:space="preserve">29 -  </w:t>
      </w:r>
      <w:r w:rsidRPr="00712BD4">
        <w:rPr>
          <w:rFonts w:ascii="Verdana" w:hAnsi="Verdana"/>
          <w:i/>
          <w:sz w:val="24"/>
          <w:szCs w:val="24"/>
        </w:rPr>
        <w:t>A Viagem das Sensações</w:t>
      </w:r>
      <w:r w:rsidRPr="00712BD4">
        <w:rPr>
          <w:rFonts w:ascii="Verdana" w:hAnsi="Verdana"/>
          <w:sz w:val="24"/>
          <w:szCs w:val="24"/>
          <w:u w:val="none"/>
        </w:rPr>
        <w:t>, peça de Doc Comparato, é lida no Teatro Universitário, como texto integrante do Ciclo de Leituras Dramáticas e Debates, coordenado por Ricardo Guilherme. Direção da Leitura:</w:t>
      </w:r>
    </w:p>
    <w:p w:rsidR="00E713CB" w:rsidRPr="00712BD4" w:rsidRDefault="00E713CB" w:rsidP="00E25AF6">
      <w:pPr>
        <w:pStyle w:val="Ttulo6"/>
        <w:tabs>
          <w:tab w:val="left" w:pos="2694"/>
        </w:tabs>
        <w:ind w:left="3686" w:right="3456"/>
        <w:rPr>
          <w:rFonts w:ascii="Verdana" w:hAnsi="Verdana"/>
          <w:sz w:val="24"/>
          <w:szCs w:val="24"/>
        </w:rPr>
      </w:pPr>
    </w:p>
    <w:p w:rsidR="00E713CB" w:rsidRPr="00712BD4" w:rsidRDefault="00E713CB" w:rsidP="00E25AF6">
      <w:pPr>
        <w:pStyle w:val="Ttulo6"/>
        <w:tabs>
          <w:tab w:val="left" w:pos="2694"/>
        </w:tabs>
        <w:ind w:left="3686" w:right="3456"/>
        <w:rPr>
          <w:rFonts w:ascii="Verdana" w:hAnsi="Verdana"/>
          <w:sz w:val="24"/>
          <w:szCs w:val="24"/>
        </w:rPr>
      </w:pPr>
      <w:r w:rsidRPr="00712BD4">
        <w:rPr>
          <w:rFonts w:ascii="Verdana" w:hAnsi="Verdana"/>
          <w:sz w:val="24"/>
          <w:szCs w:val="24"/>
        </w:rPr>
        <w:t>Novembro</w:t>
      </w:r>
    </w:p>
    <w:p w:rsidR="00E713CB" w:rsidRPr="00712BD4" w:rsidRDefault="00E713CB" w:rsidP="00E25AF6">
      <w:pPr>
        <w:tabs>
          <w:tab w:val="left" w:pos="2694"/>
        </w:tabs>
        <w:ind w:left="3686" w:right="3456"/>
        <w:jc w:val="both"/>
        <w:rPr>
          <w:rFonts w:ascii="Verdana" w:hAnsi="Verdana"/>
          <w:sz w:val="24"/>
          <w:szCs w:val="24"/>
        </w:rPr>
      </w:pPr>
    </w:p>
    <w:p w:rsidR="00C472CA" w:rsidRPr="00712BD4" w:rsidRDefault="00E713CB" w:rsidP="00E25AF6">
      <w:pPr>
        <w:tabs>
          <w:tab w:val="left" w:pos="2694"/>
        </w:tabs>
        <w:ind w:left="3686" w:right="3456"/>
        <w:jc w:val="both"/>
        <w:rPr>
          <w:rFonts w:ascii="Verdana" w:hAnsi="Verdana"/>
          <w:sz w:val="24"/>
          <w:szCs w:val="24"/>
        </w:rPr>
      </w:pPr>
      <w:r w:rsidRPr="00712BD4">
        <w:rPr>
          <w:rFonts w:ascii="Verdana" w:hAnsi="Verdana"/>
          <w:sz w:val="24"/>
          <w:szCs w:val="24"/>
        </w:rPr>
        <w:t>Artigo de RG, O Teatro do Nordeste, é publicado no jornal oficial do Festiv</w:t>
      </w:r>
      <w:r w:rsidR="00825D96" w:rsidRPr="00712BD4">
        <w:rPr>
          <w:rFonts w:ascii="Verdana" w:hAnsi="Verdana"/>
          <w:sz w:val="24"/>
          <w:szCs w:val="24"/>
        </w:rPr>
        <w:t>al N</w:t>
      </w:r>
      <w:r w:rsidR="00C472CA" w:rsidRPr="00712BD4">
        <w:rPr>
          <w:rFonts w:ascii="Verdana" w:hAnsi="Verdana"/>
          <w:sz w:val="24"/>
          <w:szCs w:val="24"/>
        </w:rPr>
        <w:t>acional do Teatro de Expressão Ibérica (Porto/ Portugal).</w:t>
      </w:r>
    </w:p>
    <w:p w:rsidR="00C472CA" w:rsidRPr="00712BD4" w:rsidRDefault="00C472CA"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RG</w:t>
      </w:r>
      <w:r w:rsidR="00BE60C0" w:rsidRPr="00712BD4">
        <w:rPr>
          <w:rFonts w:ascii="Verdana" w:hAnsi="Verdana"/>
          <w:sz w:val="24"/>
          <w:szCs w:val="24"/>
          <w:u w:val="none"/>
        </w:rPr>
        <w:t xml:space="preserve"> </w:t>
      </w:r>
      <w:r w:rsidRPr="00712BD4">
        <w:rPr>
          <w:rFonts w:ascii="Verdana" w:hAnsi="Verdana"/>
          <w:sz w:val="24"/>
          <w:szCs w:val="24"/>
          <w:u w:val="none"/>
        </w:rPr>
        <w:t>profere conferência sobre Teatro Brasileiro no Curso de Letras da Universidade do Porto (Portugal)</w:t>
      </w:r>
    </w:p>
    <w:p w:rsidR="00C472CA" w:rsidRPr="00712BD4" w:rsidRDefault="00C472C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Apresentação de </w:t>
      </w:r>
      <w:r w:rsidRPr="00712BD4">
        <w:rPr>
          <w:rFonts w:ascii="Verdana" w:hAnsi="Verdana"/>
          <w:i/>
          <w:sz w:val="24"/>
          <w:szCs w:val="24"/>
          <w:u w:val="single"/>
        </w:rPr>
        <w:t>Apareceu a Margarida</w:t>
      </w:r>
      <w:r w:rsidRPr="00712BD4">
        <w:rPr>
          <w:rFonts w:ascii="Verdana" w:hAnsi="Verdana"/>
          <w:sz w:val="24"/>
          <w:szCs w:val="24"/>
        </w:rPr>
        <w:t xml:space="preserve"> em Madri (Casa do Brasil).</w:t>
      </w:r>
    </w:p>
    <w:p w:rsidR="00C472CA" w:rsidRPr="00712BD4" w:rsidRDefault="00C472CA"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6B4193" w:rsidRPr="00712BD4">
        <w:rPr>
          <w:rFonts w:ascii="Verdana" w:hAnsi="Verdana"/>
          <w:sz w:val="24"/>
          <w:szCs w:val="24"/>
        </w:rPr>
        <w:t xml:space="preserve"> </w:t>
      </w:r>
      <w:r w:rsidRPr="00712BD4">
        <w:rPr>
          <w:rFonts w:ascii="Verdana" w:hAnsi="Verdana"/>
          <w:sz w:val="24"/>
          <w:szCs w:val="24"/>
        </w:rPr>
        <w:t>ministra palestra sobre o Teatro Brasileiro no  Casa do Brasil, em Madri.</w:t>
      </w:r>
    </w:p>
    <w:p w:rsidR="00C472CA" w:rsidRPr="00712BD4" w:rsidRDefault="00C472CA" w:rsidP="00E25AF6">
      <w:pPr>
        <w:pStyle w:val="Ttulo6"/>
        <w:tabs>
          <w:tab w:val="left" w:pos="2694"/>
        </w:tabs>
        <w:ind w:left="3686" w:right="3456"/>
        <w:rPr>
          <w:rFonts w:ascii="Verdana" w:hAnsi="Verdana"/>
          <w:sz w:val="24"/>
          <w:szCs w:val="24"/>
        </w:rPr>
      </w:pPr>
    </w:p>
    <w:p w:rsidR="00B22DC7" w:rsidRPr="00712BD4" w:rsidRDefault="00B22DC7" w:rsidP="00E25AF6">
      <w:pPr>
        <w:tabs>
          <w:tab w:val="left" w:pos="2694"/>
        </w:tabs>
        <w:ind w:left="3686" w:right="3456"/>
        <w:jc w:val="both"/>
        <w:rPr>
          <w:rFonts w:ascii="Verdana" w:hAnsi="Verdana"/>
          <w:sz w:val="24"/>
          <w:szCs w:val="24"/>
        </w:rPr>
      </w:pPr>
    </w:p>
    <w:p w:rsidR="00CD0F96" w:rsidRPr="00712BD4" w:rsidRDefault="00CD0F96"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04 </w:t>
      </w:r>
      <w:r w:rsidR="00B22DC7" w:rsidRPr="00712BD4">
        <w:rPr>
          <w:rFonts w:ascii="Verdana" w:hAnsi="Verdana"/>
          <w:sz w:val="24"/>
          <w:szCs w:val="24"/>
        </w:rPr>
        <w:t>de novembro/84 a 04 de fevereiro de 1985</w:t>
      </w:r>
      <w:r w:rsidRPr="00712BD4">
        <w:rPr>
          <w:rFonts w:ascii="Verdana" w:hAnsi="Verdana"/>
          <w:sz w:val="24"/>
          <w:szCs w:val="24"/>
        </w:rPr>
        <w:t xml:space="preserve"> - Excursão, com RG e Valéria Albuquerque, apresentando </w:t>
      </w:r>
      <w:r w:rsidRPr="00712BD4">
        <w:rPr>
          <w:rFonts w:ascii="Verdana" w:hAnsi="Verdana"/>
          <w:i/>
          <w:sz w:val="24"/>
          <w:szCs w:val="24"/>
          <w:u w:val="single"/>
        </w:rPr>
        <w:t>Apareceu a Margarida</w:t>
      </w:r>
      <w:r w:rsidRPr="00712BD4">
        <w:rPr>
          <w:rFonts w:ascii="Verdana" w:hAnsi="Verdana"/>
          <w:sz w:val="24"/>
          <w:szCs w:val="24"/>
        </w:rPr>
        <w:t xml:space="preserve">, pela Europa. </w:t>
      </w:r>
    </w:p>
    <w:p w:rsidR="000973A7" w:rsidRPr="00712BD4" w:rsidRDefault="000973A7"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05 – </w:t>
      </w:r>
      <w:r w:rsidRPr="00712BD4">
        <w:rPr>
          <w:rFonts w:ascii="Verdana" w:hAnsi="Verdana"/>
          <w:i/>
          <w:sz w:val="24"/>
          <w:szCs w:val="24"/>
          <w:u w:val="single"/>
        </w:rPr>
        <w:t>Cordão Umbilical</w:t>
      </w:r>
      <w:r w:rsidRPr="00712BD4">
        <w:rPr>
          <w:rFonts w:ascii="Verdana" w:hAnsi="Verdana"/>
          <w:sz w:val="24"/>
          <w:szCs w:val="24"/>
        </w:rPr>
        <w:t>, peça de Mário Prata,</w:t>
      </w:r>
      <w:r w:rsidR="00BE60C0"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C472CA" w:rsidRPr="00712BD4" w:rsidRDefault="00C472C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12 </w:t>
      </w:r>
      <w:r w:rsidR="00BE60C0" w:rsidRPr="00712BD4">
        <w:rPr>
          <w:rFonts w:ascii="Verdana" w:hAnsi="Verdana"/>
          <w:sz w:val="24"/>
          <w:szCs w:val="24"/>
        </w:rPr>
        <w:t>–</w:t>
      </w:r>
      <w:r w:rsidRPr="00712BD4">
        <w:rPr>
          <w:rFonts w:ascii="Verdana" w:hAnsi="Verdana"/>
          <w:sz w:val="24"/>
          <w:szCs w:val="24"/>
        </w:rPr>
        <w:t xml:space="preserve"> RG</w:t>
      </w:r>
      <w:r w:rsidR="00BE60C0" w:rsidRPr="00712BD4">
        <w:rPr>
          <w:rFonts w:ascii="Verdana" w:hAnsi="Verdana"/>
          <w:sz w:val="24"/>
          <w:szCs w:val="24"/>
        </w:rPr>
        <w:t xml:space="preserve"> </w:t>
      </w:r>
      <w:r w:rsidRPr="00712BD4">
        <w:rPr>
          <w:rFonts w:ascii="Verdana" w:hAnsi="Verdana"/>
          <w:sz w:val="24"/>
          <w:szCs w:val="24"/>
        </w:rPr>
        <w:t xml:space="preserve">representa o Brasil, com </w:t>
      </w:r>
      <w:r w:rsidRPr="00712BD4">
        <w:rPr>
          <w:rFonts w:ascii="Verdana" w:hAnsi="Verdana"/>
          <w:i/>
          <w:sz w:val="24"/>
          <w:szCs w:val="24"/>
          <w:u w:val="single"/>
        </w:rPr>
        <w:t>Apareceu a Margarida</w:t>
      </w:r>
      <w:r w:rsidRPr="00712BD4">
        <w:rPr>
          <w:rFonts w:ascii="Verdana" w:hAnsi="Verdana"/>
          <w:sz w:val="24"/>
          <w:szCs w:val="24"/>
        </w:rPr>
        <w:t>, no Festival Internacional de Teatro Ibérico (realizado entre os dias 03 e 18), apresentando-se na cidade do Porto no Teatro da Seiva Trupe.</w:t>
      </w:r>
    </w:p>
    <w:p w:rsidR="00B22DC7" w:rsidRPr="00712BD4" w:rsidRDefault="00C472C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No mesmo dia, </w:t>
      </w:r>
      <w:r w:rsidR="000973A7" w:rsidRPr="00712BD4">
        <w:rPr>
          <w:rFonts w:ascii="Verdana" w:hAnsi="Verdana"/>
          <w:i/>
          <w:sz w:val="24"/>
          <w:szCs w:val="24"/>
          <w:u w:val="single"/>
        </w:rPr>
        <w:t>Fala Baixo Senão Eu Grito,</w:t>
      </w:r>
      <w:r w:rsidR="000973A7" w:rsidRPr="00712BD4">
        <w:rPr>
          <w:rFonts w:ascii="Verdana" w:hAnsi="Verdana"/>
          <w:sz w:val="24"/>
          <w:szCs w:val="24"/>
        </w:rPr>
        <w:t xml:space="preserve"> peça de Leilah Assunção</w:t>
      </w:r>
      <w:r w:rsidR="00ED5AC4" w:rsidRPr="00712BD4">
        <w:rPr>
          <w:rFonts w:ascii="Verdana" w:hAnsi="Verdana"/>
          <w:sz w:val="24"/>
          <w:szCs w:val="24"/>
        </w:rPr>
        <w:t xml:space="preserve"> </w:t>
      </w:r>
      <w:r w:rsidR="000973A7" w:rsidRPr="00712BD4">
        <w:rPr>
          <w:rFonts w:ascii="Verdana" w:hAnsi="Verdana"/>
          <w:sz w:val="24"/>
          <w:szCs w:val="24"/>
        </w:rPr>
        <w:t>,</w:t>
      </w:r>
      <w:r w:rsidR="00ED5AC4" w:rsidRPr="00712BD4">
        <w:rPr>
          <w:rFonts w:ascii="Verdana" w:hAnsi="Verdana"/>
          <w:sz w:val="24"/>
          <w:szCs w:val="24"/>
        </w:rPr>
        <w:t xml:space="preserve"> </w:t>
      </w:r>
      <w:r w:rsidR="00B22DC7" w:rsidRPr="00712BD4">
        <w:rPr>
          <w:rFonts w:ascii="Verdana" w:hAnsi="Verdana"/>
          <w:sz w:val="24"/>
          <w:szCs w:val="24"/>
        </w:rPr>
        <w:t>é lida no Teatro Universitário, como texto integrante do Ciclo de Leituras Dramáticas e Debates, coordenado por Ricardo Guilherme. Direção da Leitura:</w:t>
      </w:r>
    </w:p>
    <w:p w:rsidR="000973A7" w:rsidRPr="00712BD4" w:rsidRDefault="000973A7"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19 – </w:t>
      </w:r>
      <w:r w:rsidRPr="00712BD4">
        <w:rPr>
          <w:rFonts w:ascii="Verdana" w:hAnsi="Verdana"/>
          <w:i/>
          <w:sz w:val="24"/>
          <w:szCs w:val="24"/>
          <w:u w:val="single"/>
        </w:rPr>
        <w:t>À Flor da Pele</w:t>
      </w:r>
      <w:r w:rsidRPr="00712BD4">
        <w:rPr>
          <w:rFonts w:ascii="Verdana" w:hAnsi="Verdana"/>
          <w:sz w:val="24"/>
          <w:szCs w:val="24"/>
        </w:rPr>
        <w:t>, peça de Consuelo de Castro,</w:t>
      </w:r>
      <w:r w:rsidR="00ED5AC4" w:rsidRPr="00712BD4">
        <w:rPr>
          <w:rFonts w:ascii="Verdana" w:hAnsi="Verdana"/>
          <w:sz w:val="24"/>
          <w:szCs w:val="24"/>
        </w:rPr>
        <w:t xml:space="preserve">  </w:t>
      </w:r>
      <w:r w:rsidR="00B22DC7" w:rsidRPr="00712BD4">
        <w:rPr>
          <w:rFonts w:ascii="Verdana" w:hAnsi="Verdana"/>
          <w:sz w:val="24"/>
          <w:szCs w:val="24"/>
        </w:rPr>
        <w:t>é lida no Teatro Universitário, como texto integrante do Ciclo de Leituras Dramáticas e Debates, coordenado por Ricardo Guilherme. Direção da Leitura:</w:t>
      </w:r>
    </w:p>
    <w:p w:rsidR="000973A7" w:rsidRPr="00712BD4" w:rsidRDefault="000973A7"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26 – </w:t>
      </w:r>
      <w:r w:rsidRPr="00712BD4">
        <w:rPr>
          <w:rFonts w:ascii="Verdana" w:hAnsi="Verdana"/>
          <w:i/>
          <w:sz w:val="24"/>
          <w:szCs w:val="24"/>
          <w:u w:val="single"/>
        </w:rPr>
        <w:t xml:space="preserve">O Anti- Nelson </w:t>
      </w:r>
      <w:r w:rsidR="00B22DC7" w:rsidRPr="00712BD4">
        <w:rPr>
          <w:rFonts w:ascii="Verdana" w:hAnsi="Verdana"/>
          <w:i/>
          <w:sz w:val="24"/>
          <w:szCs w:val="24"/>
          <w:u w:val="single"/>
        </w:rPr>
        <w:t>Rodrigues</w:t>
      </w:r>
      <w:r w:rsidR="00B22DC7" w:rsidRPr="00712BD4">
        <w:rPr>
          <w:rFonts w:ascii="Verdana" w:hAnsi="Verdana"/>
          <w:sz w:val="24"/>
          <w:szCs w:val="24"/>
        </w:rPr>
        <w:t>, peça de Nelson Rodri</w:t>
      </w:r>
      <w:r w:rsidRPr="00712BD4">
        <w:rPr>
          <w:rFonts w:ascii="Verdana" w:hAnsi="Verdana"/>
          <w:sz w:val="24"/>
          <w:szCs w:val="24"/>
        </w:rPr>
        <w:t>gues,</w:t>
      </w:r>
      <w:r w:rsidR="00BE60C0"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0973A7" w:rsidRPr="00712BD4" w:rsidRDefault="000973A7" w:rsidP="00E25AF6">
      <w:pPr>
        <w:tabs>
          <w:tab w:val="left" w:pos="2694"/>
        </w:tabs>
        <w:ind w:left="3686" w:right="3456"/>
        <w:jc w:val="both"/>
        <w:rPr>
          <w:rFonts w:ascii="Verdana" w:hAnsi="Verdana"/>
          <w:sz w:val="24"/>
          <w:szCs w:val="24"/>
        </w:rPr>
      </w:pPr>
    </w:p>
    <w:p w:rsidR="009C3088" w:rsidRPr="00712BD4" w:rsidRDefault="009C3088" w:rsidP="00E25AF6">
      <w:pPr>
        <w:tabs>
          <w:tab w:val="left" w:pos="2694"/>
        </w:tabs>
        <w:ind w:left="3686" w:right="3456"/>
        <w:jc w:val="both"/>
        <w:rPr>
          <w:rFonts w:ascii="Verdana" w:hAnsi="Verdana"/>
          <w:sz w:val="24"/>
          <w:szCs w:val="24"/>
        </w:rPr>
      </w:pPr>
    </w:p>
    <w:p w:rsidR="00C472CA" w:rsidRPr="00712BD4" w:rsidRDefault="00C472CA"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 xml:space="preserve">Dezembro </w:t>
      </w:r>
    </w:p>
    <w:p w:rsidR="009C3088" w:rsidRPr="00712BD4" w:rsidRDefault="009C3088"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12 - Estréia de </w:t>
      </w:r>
      <w:r w:rsidRPr="00712BD4">
        <w:rPr>
          <w:rFonts w:ascii="Verdana" w:hAnsi="Verdana"/>
          <w:i/>
          <w:sz w:val="24"/>
          <w:szCs w:val="24"/>
          <w:u w:val="single"/>
        </w:rPr>
        <w:t>Apareceu a Margarida</w:t>
      </w:r>
      <w:r w:rsidRPr="00712BD4">
        <w:rPr>
          <w:rFonts w:ascii="Verdana" w:hAnsi="Verdana"/>
          <w:sz w:val="24"/>
          <w:szCs w:val="24"/>
        </w:rPr>
        <w:t>, em Roma, no Centro de Estudos Brasileiros.</w:t>
      </w:r>
    </w:p>
    <w:p w:rsidR="006D361C" w:rsidRPr="00712BD4" w:rsidRDefault="006D361C"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Outros compromissos de viagem: </w:t>
      </w:r>
      <w:r w:rsidR="003D5BA0" w:rsidRPr="00712BD4">
        <w:rPr>
          <w:rFonts w:ascii="Verdana" w:hAnsi="Verdana"/>
          <w:sz w:val="24"/>
          <w:szCs w:val="24"/>
          <w:u w:val="none"/>
        </w:rPr>
        <w:t>RG p</w:t>
      </w:r>
      <w:r w:rsidRPr="00712BD4">
        <w:rPr>
          <w:rFonts w:ascii="Verdana" w:hAnsi="Verdana"/>
          <w:sz w:val="24"/>
          <w:szCs w:val="24"/>
          <w:u w:val="none"/>
        </w:rPr>
        <w:t>rofere conferência sobre Teatro Brasileiro no Centro de Estudos Brasileiros, em Roma.</w:t>
      </w:r>
    </w:p>
    <w:p w:rsidR="006D361C" w:rsidRPr="00712BD4" w:rsidRDefault="00593660"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BE60C0" w:rsidRPr="00712BD4">
        <w:rPr>
          <w:rFonts w:ascii="Verdana" w:hAnsi="Verdana"/>
          <w:sz w:val="24"/>
          <w:szCs w:val="24"/>
        </w:rPr>
        <w:t xml:space="preserve"> </w:t>
      </w:r>
      <w:r w:rsidRPr="00712BD4">
        <w:rPr>
          <w:rFonts w:ascii="Verdana" w:hAnsi="Verdana"/>
          <w:sz w:val="24"/>
          <w:szCs w:val="24"/>
        </w:rPr>
        <w:t>a</w:t>
      </w:r>
      <w:r w:rsidR="006D361C" w:rsidRPr="00712BD4">
        <w:rPr>
          <w:rFonts w:ascii="Verdana" w:hAnsi="Verdana"/>
          <w:sz w:val="24"/>
          <w:szCs w:val="24"/>
        </w:rPr>
        <w:t xml:space="preserve">presenta </w:t>
      </w:r>
      <w:r w:rsidR="006D361C" w:rsidRPr="00712BD4">
        <w:rPr>
          <w:rFonts w:ascii="Verdana" w:hAnsi="Verdana"/>
          <w:i/>
          <w:sz w:val="24"/>
          <w:szCs w:val="24"/>
          <w:u w:val="single"/>
        </w:rPr>
        <w:t>Apareceu a Margarida</w:t>
      </w:r>
      <w:r w:rsidR="006D361C" w:rsidRPr="00712BD4">
        <w:rPr>
          <w:rFonts w:ascii="Verdana" w:hAnsi="Verdana"/>
          <w:sz w:val="24"/>
          <w:szCs w:val="24"/>
        </w:rPr>
        <w:t xml:space="preserve"> no Instituto de Estudos Luso-Brasileiros da Universidade de Colônia (Alemanha).</w:t>
      </w:r>
    </w:p>
    <w:p w:rsidR="006D361C" w:rsidRPr="00712BD4" w:rsidRDefault="00544A6B"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B841B7" w:rsidRPr="00712BD4">
        <w:rPr>
          <w:rFonts w:ascii="Verdana" w:hAnsi="Verdana"/>
          <w:sz w:val="24"/>
          <w:szCs w:val="24"/>
        </w:rPr>
        <w:t xml:space="preserve"> </w:t>
      </w:r>
      <w:r w:rsidRPr="00712BD4">
        <w:rPr>
          <w:rFonts w:ascii="Verdana" w:hAnsi="Verdana"/>
          <w:sz w:val="24"/>
          <w:szCs w:val="24"/>
        </w:rPr>
        <w:t>p</w:t>
      </w:r>
      <w:r w:rsidR="006D361C" w:rsidRPr="00712BD4">
        <w:rPr>
          <w:rFonts w:ascii="Verdana" w:hAnsi="Verdana"/>
          <w:sz w:val="24"/>
          <w:szCs w:val="24"/>
        </w:rPr>
        <w:t>rofere palestra sobre Teatro Brasileiro no Instituto de Estudos Luso-Brasileiros da Universidade de Colônia (Alemanha).</w:t>
      </w:r>
    </w:p>
    <w:p w:rsidR="009C3088" w:rsidRPr="00712BD4" w:rsidRDefault="009C3088" w:rsidP="00E25AF6">
      <w:pPr>
        <w:tabs>
          <w:tab w:val="left" w:pos="2694"/>
        </w:tabs>
        <w:ind w:left="3686" w:right="3456"/>
        <w:jc w:val="both"/>
        <w:rPr>
          <w:rFonts w:ascii="Verdana" w:hAnsi="Verdana"/>
          <w:b/>
          <w:sz w:val="24"/>
          <w:szCs w:val="24"/>
          <w:u w:val="single"/>
        </w:rPr>
      </w:pPr>
    </w:p>
    <w:p w:rsidR="006D361C" w:rsidRPr="00B1309E" w:rsidRDefault="006D361C"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1985</w:t>
      </w:r>
    </w:p>
    <w:p w:rsidR="009C3088" w:rsidRPr="00712BD4" w:rsidRDefault="009C3088" w:rsidP="00E25AF6">
      <w:pPr>
        <w:tabs>
          <w:tab w:val="left" w:pos="2694"/>
        </w:tabs>
        <w:ind w:left="3686" w:right="3456"/>
        <w:jc w:val="both"/>
        <w:rPr>
          <w:rFonts w:ascii="Verdana" w:hAnsi="Verdana"/>
          <w:sz w:val="24"/>
          <w:szCs w:val="24"/>
        </w:rPr>
      </w:pPr>
    </w:p>
    <w:p w:rsidR="006D361C" w:rsidRPr="00712BD4" w:rsidRDefault="00544A6B"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ED5AC4" w:rsidRPr="00712BD4">
        <w:rPr>
          <w:rFonts w:ascii="Verdana" w:hAnsi="Verdana"/>
          <w:sz w:val="24"/>
          <w:szCs w:val="24"/>
        </w:rPr>
        <w:t xml:space="preserve"> </w:t>
      </w:r>
      <w:r w:rsidRPr="00712BD4">
        <w:rPr>
          <w:rFonts w:ascii="Verdana" w:hAnsi="Verdana"/>
          <w:sz w:val="24"/>
          <w:szCs w:val="24"/>
        </w:rPr>
        <w:t>é</w:t>
      </w:r>
      <w:r w:rsidR="006D361C" w:rsidRPr="00712BD4">
        <w:rPr>
          <w:rFonts w:ascii="Verdana" w:hAnsi="Verdana"/>
          <w:sz w:val="24"/>
          <w:szCs w:val="24"/>
        </w:rPr>
        <w:t xml:space="preserve"> selecionado, como aluno especial, no Curso de Especialização em Arte-Educação, pela Universidade Federal da Paraíba. Escreve a monografia Arte Versus Arte-Educação, sob a orientação do professor Fausto Netto, trabalho de conclusão do Curso.</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O Conselho Estadual de Cultura do Estado reconhece, oficialmente, a condição de Notório Saber</w:t>
      </w:r>
      <w:r w:rsidR="00DD0B97" w:rsidRPr="00712BD4">
        <w:rPr>
          <w:rFonts w:ascii="Verdana" w:hAnsi="Verdana"/>
          <w:sz w:val="24"/>
          <w:szCs w:val="24"/>
        </w:rPr>
        <w:t xml:space="preserve"> </w:t>
      </w:r>
      <w:r w:rsidR="00544A6B" w:rsidRPr="00712BD4">
        <w:rPr>
          <w:rFonts w:ascii="Verdana" w:hAnsi="Verdana"/>
          <w:sz w:val="24"/>
          <w:szCs w:val="24"/>
        </w:rPr>
        <w:t>de RG</w:t>
      </w:r>
      <w:r w:rsidRPr="00712BD4">
        <w:rPr>
          <w:rFonts w:ascii="Verdana" w:hAnsi="Verdana"/>
          <w:sz w:val="24"/>
          <w:szCs w:val="24"/>
        </w:rPr>
        <w:t>, por seus serviços prestados à cultura do Ceará.</w:t>
      </w:r>
    </w:p>
    <w:p w:rsidR="006D361C" w:rsidRPr="00712BD4" w:rsidRDefault="00ED024E"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ED5AC4" w:rsidRPr="00712BD4">
        <w:rPr>
          <w:rFonts w:ascii="Verdana" w:hAnsi="Verdana"/>
          <w:sz w:val="24"/>
          <w:szCs w:val="24"/>
        </w:rPr>
        <w:t xml:space="preserve"> </w:t>
      </w:r>
      <w:r w:rsidRPr="00712BD4">
        <w:rPr>
          <w:rFonts w:ascii="Verdana" w:hAnsi="Verdana"/>
          <w:sz w:val="24"/>
          <w:szCs w:val="24"/>
        </w:rPr>
        <w:t>f</w:t>
      </w:r>
      <w:r w:rsidR="006D361C" w:rsidRPr="00712BD4">
        <w:rPr>
          <w:rFonts w:ascii="Verdana" w:hAnsi="Verdana"/>
          <w:sz w:val="24"/>
          <w:szCs w:val="24"/>
        </w:rPr>
        <w:t>igura como um dos fundadores da Associação Nordestina de Arte-Educadores (ANARTE), em João Pessoa.</w:t>
      </w:r>
    </w:p>
    <w:p w:rsidR="0049503F" w:rsidRPr="00712BD4" w:rsidRDefault="0049503F" w:rsidP="00E25AF6">
      <w:pPr>
        <w:tabs>
          <w:tab w:val="left" w:pos="2694"/>
          <w:tab w:val="left" w:pos="8789"/>
        </w:tabs>
        <w:ind w:left="3686" w:right="3456"/>
        <w:jc w:val="both"/>
        <w:rPr>
          <w:rFonts w:ascii="Verdana" w:hAnsi="Verdana"/>
          <w:sz w:val="24"/>
          <w:szCs w:val="24"/>
          <w:u w:val="single"/>
        </w:rPr>
      </w:pPr>
      <w:r w:rsidRPr="00712BD4">
        <w:rPr>
          <w:rFonts w:ascii="Verdana" w:hAnsi="Verdana"/>
          <w:sz w:val="24"/>
          <w:szCs w:val="24"/>
        </w:rPr>
        <w:t>No programa Opinião, da Rádio Universitária FM, RG entrevista Vilebaldo Monteiro, advogado.</w:t>
      </w:r>
    </w:p>
    <w:p w:rsidR="006D361C" w:rsidRPr="00712BD4" w:rsidRDefault="00ED024E" w:rsidP="00E25AF6">
      <w:pPr>
        <w:pStyle w:val="Corpodetexto2"/>
        <w:tabs>
          <w:tab w:val="left" w:pos="2694"/>
        </w:tabs>
        <w:ind w:left="3686" w:right="3456"/>
        <w:rPr>
          <w:rFonts w:ascii="Verdana" w:hAnsi="Verdana"/>
          <w:sz w:val="24"/>
          <w:szCs w:val="24"/>
        </w:rPr>
      </w:pPr>
      <w:r w:rsidRPr="00712BD4">
        <w:rPr>
          <w:rFonts w:ascii="Verdana" w:hAnsi="Verdana"/>
          <w:sz w:val="24"/>
          <w:szCs w:val="24"/>
        </w:rPr>
        <w:t>RG</w:t>
      </w:r>
      <w:r w:rsidR="00BE60C0" w:rsidRPr="00712BD4">
        <w:rPr>
          <w:rFonts w:ascii="Verdana" w:hAnsi="Verdana"/>
          <w:sz w:val="24"/>
          <w:szCs w:val="24"/>
        </w:rPr>
        <w:t xml:space="preserve"> </w:t>
      </w:r>
      <w:r w:rsidRPr="00712BD4">
        <w:rPr>
          <w:rFonts w:ascii="Verdana" w:hAnsi="Verdana"/>
          <w:sz w:val="24"/>
          <w:szCs w:val="24"/>
        </w:rPr>
        <w:t>p</w:t>
      </w:r>
      <w:r w:rsidR="006D361C" w:rsidRPr="00712BD4">
        <w:rPr>
          <w:rFonts w:ascii="Verdana" w:hAnsi="Verdana"/>
          <w:sz w:val="24"/>
          <w:szCs w:val="24"/>
        </w:rPr>
        <w:t>articipa, em Paris, do Seminário Internacional de Teatro.</w:t>
      </w:r>
    </w:p>
    <w:p w:rsidR="006D361C" w:rsidRPr="00712BD4" w:rsidRDefault="00ED024E"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RG</w:t>
      </w:r>
      <w:r w:rsidR="00BE60C0" w:rsidRPr="00712BD4">
        <w:rPr>
          <w:rFonts w:ascii="Verdana" w:hAnsi="Verdana"/>
          <w:sz w:val="24"/>
          <w:szCs w:val="24"/>
          <w:u w:val="none"/>
        </w:rPr>
        <w:t xml:space="preserve"> </w:t>
      </w:r>
      <w:r w:rsidRPr="00712BD4">
        <w:rPr>
          <w:rFonts w:ascii="Verdana" w:hAnsi="Verdana"/>
          <w:sz w:val="24"/>
          <w:szCs w:val="24"/>
          <w:u w:val="none"/>
        </w:rPr>
        <w:t>d</w:t>
      </w:r>
      <w:r w:rsidR="006D361C" w:rsidRPr="00712BD4">
        <w:rPr>
          <w:rFonts w:ascii="Verdana" w:hAnsi="Verdana"/>
          <w:sz w:val="24"/>
          <w:szCs w:val="24"/>
          <w:u w:val="none"/>
        </w:rPr>
        <w:t xml:space="preserve">irige, no Teatro Universitário, a peça </w:t>
      </w:r>
      <w:r w:rsidR="006D361C" w:rsidRPr="00712BD4">
        <w:rPr>
          <w:rFonts w:ascii="Verdana" w:hAnsi="Verdana"/>
          <w:i/>
          <w:sz w:val="24"/>
          <w:szCs w:val="24"/>
        </w:rPr>
        <w:t>Vodka Com Maçã</w:t>
      </w:r>
      <w:r w:rsidR="006D361C" w:rsidRPr="00712BD4">
        <w:rPr>
          <w:rFonts w:ascii="Verdana" w:hAnsi="Verdana"/>
          <w:sz w:val="24"/>
          <w:szCs w:val="24"/>
          <w:u w:val="none"/>
        </w:rPr>
        <w:t>, de Otávio Pires. No elenco, além do autor, os atores Marco Maciel e Eduardo Carneiro</w:t>
      </w:r>
    </w:p>
    <w:p w:rsidR="009C3088" w:rsidRPr="00712BD4" w:rsidRDefault="009C3088"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Janeiro</w:t>
      </w:r>
    </w:p>
    <w:p w:rsidR="009C3088" w:rsidRPr="00712BD4" w:rsidRDefault="009C3088" w:rsidP="00E25AF6">
      <w:pPr>
        <w:tabs>
          <w:tab w:val="left" w:pos="2694"/>
        </w:tabs>
        <w:ind w:left="3686" w:right="3456"/>
        <w:jc w:val="both"/>
        <w:rPr>
          <w:rFonts w:ascii="Verdana" w:hAnsi="Verdana"/>
          <w:sz w:val="24"/>
          <w:szCs w:val="24"/>
        </w:rPr>
      </w:pPr>
    </w:p>
    <w:p w:rsidR="006D361C" w:rsidRPr="00712BD4" w:rsidRDefault="002A6984"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14 </w:t>
      </w:r>
      <w:r w:rsidR="00BE60C0" w:rsidRPr="00712BD4">
        <w:rPr>
          <w:rFonts w:ascii="Verdana" w:hAnsi="Verdana"/>
          <w:sz w:val="24"/>
          <w:szCs w:val="24"/>
        </w:rPr>
        <w:t>–</w:t>
      </w:r>
      <w:r w:rsidRPr="00712BD4">
        <w:rPr>
          <w:rFonts w:ascii="Verdana" w:hAnsi="Verdana"/>
          <w:sz w:val="24"/>
          <w:szCs w:val="24"/>
        </w:rPr>
        <w:t xml:space="preserve"> </w:t>
      </w:r>
      <w:r w:rsidR="00ED024E" w:rsidRPr="00712BD4">
        <w:rPr>
          <w:rFonts w:ascii="Verdana" w:hAnsi="Verdana"/>
          <w:sz w:val="24"/>
          <w:szCs w:val="24"/>
        </w:rPr>
        <w:t>RG</w:t>
      </w:r>
      <w:r w:rsidR="00BE60C0" w:rsidRPr="00712BD4">
        <w:rPr>
          <w:rFonts w:ascii="Verdana" w:hAnsi="Verdana"/>
          <w:sz w:val="24"/>
          <w:szCs w:val="24"/>
        </w:rPr>
        <w:t xml:space="preserve"> </w:t>
      </w:r>
      <w:r w:rsidR="00ED024E" w:rsidRPr="00712BD4">
        <w:rPr>
          <w:rFonts w:ascii="Verdana" w:hAnsi="Verdana"/>
          <w:sz w:val="24"/>
          <w:szCs w:val="24"/>
        </w:rPr>
        <w:t>p</w:t>
      </w:r>
      <w:r w:rsidR="006D361C" w:rsidRPr="00712BD4">
        <w:rPr>
          <w:rFonts w:ascii="Verdana" w:hAnsi="Verdana"/>
          <w:sz w:val="24"/>
          <w:szCs w:val="24"/>
        </w:rPr>
        <w:t xml:space="preserve">rofere </w:t>
      </w:r>
      <w:r w:rsidRPr="00712BD4">
        <w:rPr>
          <w:rFonts w:ascii="Verdana" w:hAnsi="Verdana"/>
          <w:sz w:val="24"/>
          <w:szCs w:val="24"/>
        </w:rPr>
        <w:t xml:space="preserve">em francês </w:t>
      </w:r>
      <w:r w:rsidR="006D361C" w:rsidRPr="00712BD4">
        <w:rPr>
          <w:rFonts w:ascii="Verdana" w:hAnsi="Verdana"/>
          <w:sz w:val="24"/>
          <w:szCs w:val="24"/>
        </w:rPr>
        <w:t>palestra sobre Cultura do Nordeste, a convite de Jean Duvigneau, na Universidade Paris VII (França).Na pós-graduação em Sociologia.</w:t>
      </w:r>
      <w:r w:rsidRPr="00712BD4">
        <w:rPr>
          <w:rFonts w:ascii="Verdana" w:hAnsi="Verdana"/>
          <w:sz w:val="24"/>
          <w:szCs w:val="24"/>
        </w:rPr>
        <w:t xml:space="preserve"> Título da conferência: Animation</w:t>
      </w:r>
      <w:r w:rsidR="00BE60C0" w:rsidRPr="00712BD4">
        <w:rPr>
          <w:rFonts w:ascii="Verdana" w:hAnsi="Verdana"/>
          <w:sz w:val="24"/>
          <w:szCs w:val="24"/>
        </w:rPr>
        <w:t xml:space="preserve"> </w:t>
      </w:r>
      <w:r w:rsidRPr="00712BD4">
        <w:rPr>
          <w:rFonts w:ascii="Verdana" w:hAnsi="Verdana"/>
          <w:sz w:val="24"/>
          <w:szCs w:val="24"/>
        </w:rPr>
        <w:t>Culturelle</w:t>
      </w:r>
      <w:r w:rsidR="00BE60C0" w:rsidRPr="00712BD4">
        <w:rPr>
          <w:rFonts w:ascii="Verdana" w:hAnsi="Verdana"/>
          <w:sz w:val="24"/>
          <w:szCs w:val="24"/>
        </w:rPr>
        <w:t xml:space="preserve"> </w:t>
      </w:r>
      <w:r w:rsidRPr="00712BD4">
        <w:rPr>
          <w:rFonts w:ascii="Verdana" w:hAnsi="Verdana"/>
          <w:sz w:val="24"/>
          <w:szCs w:val="24"/>
        </w:rPr>
        <w:t>dans</w:t>
      </w:r>
      <w:r w:rsidR="00BE60C0" w:rsidRPr="00712BD4">
        <w:rPr>
          <w:rFonts w:ascii="Verdana" w:hAnsi="Verdana"/>
          <w:sz w:val="24"/>
          <w:szCs w:val="24"/>
        </w:rPr>
        <w:t xml:space="preserve"> </w:t>
      </w:r>
      <w:r w:rsidRPr="00712BD4">
        <w:rPr>
          <w:rFonts w:ascii="Verdana" w:hAnsi="Verdana"/>
          <w:sz w:val="24"/>
          <w:szCs w:val="24"/>
        </w:rPr>
        <w:t xml:space="preserve">le Nordeste </w:t>
      </w:r>
      <w:r w:rsidR="00E04D04" w:rsidRPr="00712BD4">
        <w:rPr>
          <w:rFonts w:ascii="Verdana" w:hAnsi="Verdana"/>
          <w:sz w:val="24"/>
          <w:szCs w:val="24"/>
        </w:rPr>
        <w:t>d</w:t>
      </w:r>
      <w:r w:rsidR="00BE60C0" w:rsidRPr="00712BD4">
        <w:rPr>
          <w:rFonts w:ascii="Verdana" w:hAnsi="Verdana"/>
          <w:sz w:val="24"/>
          <w:szCs w:val="24"/>
        </w:rPr>
        <w:t xml:space="preserve">u </w:t>
      </w:r>
      <w:r w:rsidRPr="00712BD4">
        <w:rPr>
          <w:rFonts w:ascii="Verdana" w:hAnsi="Verdana"/>
          <w:sz w:val="24"/>
          <w:szCs w:val="24"/>
        </w:rPr>
        <w:t>Brésil.</w:t>
      </w:r>
    </w:p>
    <w:p w:rsidR="006D361C" w:rsidRPr="00712BD4" w:rsidRDefault="00111EE6"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29 </w:t>
      </w:r>
      <w:r w:rsidR="00064E9A" w:rsidRPr="00712BD4">
        <w:rPr>
          <w:rFonts w:ascii="Verdana" w:hAnsi="Verdana"/>
          <w:sz w:val="24"/>
          <w:szCs w:val="24"/>
        </w:rPr>
        <w:t>–</w:t>
      </w:r>
      <w:r w:rsidRPr="00712BD4">
        <w:rPr>
          <w:rFonts w:ascii="Verdana" w:hAnsi="Verdana"/>
          <w:sz w:val="24"/>
          <w:szCs w:val="24"/>
        </w:rPr>
        <w:t xml:space="preserve"> </w:t>
      </w:r>
      <w:r w:rsidR="00ED024E" w:rsidRPr="00712BD4">
        <w:rPr>
          <w:rFonts w:ascii="Verdana" w:hAnsi="Verdana"/>
          <w:sz w:val="24"/>
          <w:szCs w:val="24"/>
        </w:rPr>
        <w:t>RG</w:t>
      </w:r>
      <w:r w:rsidR="00064E9A" w:rsidRPr="00712BD4">
        <w:rPr>
          <w:rFonts w:ascii="Verdana" w:hAnsi="Verdana"/>
          <w:sz w:val="24"/>
          <w:szCs w:val="24"/>
        </w:rPr>
        <w:t xml:space="preserve"> </w:t>
      </w:r>
      <w:r w:rsidR="00ED024E" w:rsidRPr="00712BD4">
        <w:rPr>
          <w:rFonts w:ascii="Verdana" w:hAnsi="Verdana"/>
          <w:sz w:val="24"/>
          <w:szCs w:val="24"/>
        </w:rPr>
        <w:t>p</w:t>
      </w:r>
      <w:r w:rsidR="006D361C" w:rsidRPr="00712BD4">
        <w:rPr>
          <w:rFonts w:ascii="Verdana" w:hAnsi="Verdana"/>
          <w:sz w:val="24"/>
          <w:szCs w:val="24"/>
        </w:rPr>
        <w:t xml:space="preserve">rofere palestra </w:t>
      </w:r>
      <w:r w:rsidRPr="00712BD4">
        <w:rPr>
          <w:rFonts w:ascii="Verdana" w:hAnsi="Verdana"/>
          <w:sz w:val="24"/>
          <w:szCs w:val="24"/>
        </w:rPr>
        <w:t>sobre História do Teatro Brasileiro para alunos da Faculdade</w:t>
      </w:r>
      <w:r w:rsidR="006D361C" w:rsidRPr="00712BD4">
        <w:rPr>
          <w:rFonts w:ascii="Verdana" w:hAnsi="Verdana"/>
          <w:sz w:val="24"/>
          <w:szCs w:val="24"/>
        </w:rPr>
        <w:t xml:space="preserve"> de Letras da Universidade de Lisboa.</w:t>
      </w:r>
    </w:p>
    <w:p w:rsidR="006E68F2" w:rsidRPr="00712BD4" w:rsidRDefault="006E68F2" w:rsidP="00E25AF6">
      <w:pPr>
        <w:tabs>
          <w:tab w:val="left" w:pos="2694"/>
        </w:tabs>
        <w:ind w:left="3686" w:right="3456"/>
        <w:jc w:val="both"/>
        <w:rPr>
          <w:rFonts w:ascii="Verdana" w:hAnsi="Verdana"/>
          <w:sz w:val="24"/>
          <w:szCs w:val="24"/>
        </w:rPr>
      </w:pPr>
    </w:p>
    <w:p w:rsidR="006E68F2" w:rsidRPr="00712BD4" w:rsidRDefault="006E68F2"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Fevereiro</w:t>
      </w:r>
    </w:p>
    <w:p w:rsidR="00CE7B85" w:rsidRPr="00712BD4" w:rsidRDefault="00CE7B85" w:rsidP="00E25AF6">
      <w:pPr>
        <w:tabs>
          <w:tab w:val="left" w:pos="2694"/>
        </w:tabs>
        <w:ind w:left="3686" w:right="3456"/>
        <w:jc w:val="both"/>
        <w:rPr>
          <w:rFonts w:ascii="Verdana" w:hAnsi="Verdana"/>
          <w:sz w:val="24"/>
          <w:szCs w:val="24"/>
        </w:rPr>
      </w:pPr>
    </w:p>
    <w:p w:rsidR="006E68F2" w:rsidRPr="00712BD4" w:rsidRDefault="006E68F2"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01, 02, 03 </w:t>
      </w:r>
      <w:r w:rsidR="00445AEB" w:rsidRPr="00712BD4">
        <w:rPr>
          <w:rFonts w:ascii="Verdana" w:hAnsi="Verdana"/>
          <w:sz w:val="24"/>
          <w:szCs w:val="24"/>
        </w:rPr>
        <w:t>–</w:t>
      </w:r>
      <w:r w:rsidRPr="00712BD4">
        <w:rPr>
          <w:rFonts w:ascii="Verdana" w:hAnsi="Verdana"/>
          <w:sz w:val="24"/>
          <w:szCs w:val="24"/>
        </w:rPr>
        <w:t xml:space="preserve"> RG</w:t>
      </w:r>
      <w:r w:rsidR="00445AEB" w:rsidRPr="00712BD4">
        <w:rPr>
          <w:rFonts w:ascii="Verdana" w:hAnsi="Verdana"/>
          <w:sz w:val="24"/>
          <w:szCs w:val="24"/>
        </w:rPr>
        <w:t xml:space="preserve"> </w:t>
      </w:r>
      <w:r w:rsidRPr="00712BD4">
        <w:rPr>
          <w:rFonts w:ascii="Verdana" w:hAnsi="Verdana"/>
          <w:sz w:val="24"/>
          <w:szCs w:val="24"/>
        </w:rPr>
        <w:t xml:space="preserve">encena </w:t>
      </w:r>
      <w:r w:rsidRPr="00712BD4">
        <w:rPr>
          <w:rFonts w:ascii="Verdana" w:hAnsi="Verdana"/>
          <w:i/>
          <w:sz w:val="24"/>
          <w:szCs w:val="24"/>
          <w:u w:val="single"/>
        </w:rPr>
        <w:t>Apareceu a Margarida</w:t>
      </w:r>
      <w:r w:rsidRPr="00712BD4">
        <w:rPr>
          <w:rFonts w:ascii="Verdana" w:hAnsi="Verdana"/>
          <w:sz w:val="24"/>
          <w:szCs w:val="24"/>
        </w:rPr>
        <w:t xml:space="preserve"> em </w:t>
      </w:r>
      <w:r w:rsidR="00EE4FCD" w:rsidRPr="00712BD4">
        <w:rPr>
          <w:rFonts w:ascii="Verdana" w:hAnsi="Verdana"/>
          <w:sz w:val="24"/>
          <w:szCs w:val="24"/>
        </w:rPr>
        <w:t>Portugal</w:t>
      </w:r>
      <w:r w:rsidRPr="00712BD4">
        <w:rPr>
          <w:rFonts w:ascii="Verdana" w:hAnsi="Verdana"/>
          <w:sz w:val="24"/>
          <w:szCs w:val="24"/>
        </w:rPr>
        <w:t>,</w:t>
      </w:r>
      <w:r w:rsidR="00ED5AC4" w:rsidRPr="00712BD4">
        <w:rPr>
          <w:rFonts w:ascii="Verdana" w:hAnsi="Verdana"/>
          <w:sz w:val="24"/>
          <w:szCs w:val="24"/>
        </w:rPr>
        <w:t xml:space="preserve"> </w:t>
      </w:r>
      <w:r w:rsidRPr="00712BD4">
        <w:rPr>
          <w:rFonts w:ascii="Verdana" w:hAnsi="Verdana"/>
          <w:sz w:val="24"/>
          <w:szCs w:val="24"/>
        </w:rPr>
        <w:t>no Teatro do grupo Teatro Experimental de Cascais.</w:t>
      </w:r>
      <w:r w:rsidR="00AB11BB" w:rsidRPr="00712BD4">
        <w:rPr>
          <w:rFonts w:ascii="Verdana" w:hAnsi="Verdana"/>
          <w:sz w:val="24"/>
          <w:szCs w:val="24"/>
        </w:rPr>
        <w:t xml:space="preserve"> ( Av Marechal Carmona, 6)</w:t>
      </w:r>
    </w:p>
    <w:p w:rsidR="009C3088" w:rsidRPr="00712BD4" w:rsidRDefault="009C3088" w:rsidP="00E25AF6">
      <w:pPr>
        <w:pStyle w:val="Ttulo6"/>
        <w:tabs>
          <w:tab w:val="left" w:pos="2694"/>
        </w:tabs>
        <w:ind w:left="3686" w:right="3456"/>
        <w:rPr>
          <w:rFonts w:ascii="Verdana" w:hAnsi="Verdana"/>
          <w:sz w:val="24"/>
          <w:szCs w:val="24"/>
        </w:rPr>
      </w:pPr>
    </w:p>
    <w:p w:rsidR="006E68F2" w:rsidRPr="00712BD4" w:rsidRDefault="006E68F2" w:rsidP="00E25AF6">
      <w:pPr>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Julho</w:t>
      </w:r>
    </w:p>
    <w:p w:rsidR="009C3088" w:rsidRPr="00712BD4" w:rsidRDefault="009C3088" w:rsidP="00E25AF6">
      <w:pPr>
        <w:tabs>
          <w:tab w:val="left" w:pos="2694"/>
        </w:tabs>
        <w:ind w:left="3686" w:right="3456"/>
        <w:jc w:val="both"/>
        <w:rPr>
          <w:rFonts w:ascii="Verdana" w:hAnsi="Verdana"/>
          <w:sz w:val="24"/>
          <w:szCs w:val="24"/>
        </w:rPr>
      </w:pPr>
    </w:p>
    <w:p w:rsidR="006D361C" w:rsidRPr="00712BD4" w:rsidRDefault="00904B5C" w:rsidP="00E25AF6">
      <w:pPr>
        <w:tabs>
          <w:tab w:val="left" w:pos="2694"/>
        </w:tabs>
        <w:ind w:left="3686" w:right="3456"/>
        <w:jc w:val="both"/>
        <w:rPr>
          <w:rFonts w:ascii="Verdana" w:hAnsi="Verdana"/>
          <w:sz w:val="24"/>
          <w:szCs w:val="24"/>
        </w:rPr>
      </w:pPr>
      <w:r w:rsidRPr="00712BD4">
        <w:rPr>
          <w:rFonts w:ascii="Verdana" w:hAnsi="Verdana"/>
          <w:sz w:val="24"/>
          <w:szCs w:val="24"/>
        </w:rPr>
        <w:t>RG p</w:t>
      </w:r>
      <w:r w:rsidR="006D361C" w:rsidRPr="00712BD4">
        <w:rPr>
          <w:rFonts w:ascii="Verdana" w:hAnsi="Verdana"/>
          <w:sz w:val="24"/>
          <w:szCs w:val="24"/>
        </w:rPr>
        <w:t>rofere palestra no Congresso de História da Arte-Educação, promovido pela USP, em São Paulo, em painel integrado, dentre outros, por Teixeira Neto e Ana Mae Barbosa.</w:t>
      </w:r>
    </w:p>
    <w:p w:rsidR="008273DA" w:rsidRPr="00712BD4" w:rsidRDefault="008273D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16 -  Clóvis Matias, teatrólogo, concede entrevista sobre sua trajetória, a Ricardo Guilherme. </w:t>
      </w:r>
    </w:p>
    <w:p w:rsidR="006D361C" w:rsidRPr="00712BD4" w:rsidRDefault="006D361C" w:rsidP="00E25AF6">
      <w:pPr>
        <w:pStyle w:val="Ttulo6"/>
        <w:tabs>
          <w:tab w:val="left" w:pos="2694"/>
        </w:tabs>
        <w:ind w:left="3686" w:right="3456"/>
        <w:rPr>
          <w:rFonts w:ascii="Verdana" w:hAnsi="Verdana"/>
          <w:sz w:val="24"/>
          <w:szCs w:val="24"/>
        </w:rPr>
      </w:pPr>
    </w:p>
    <w:p w:rsidR="006B541A" w:rsidRPr="00712BD4" w:rsidRDefault="006B541A" w:rsidP="00E25AF6">
      <w:pPr>
        <w:pStyle w:val="Ttulo6"/>
        <w:tabs>
          <w:tab w:val="left" w:pos="2694"/>
        </w:tabs>
        <w:ind w:left="3686" w:right="3456"/>
        <w:rPr>
          <w:rFonts w:ascii="Verdana" w:hAnsi="Verdana"/>
          <w:sz w:val="24"/>
          <w:szCs w:val="24"/>
        </w:rPr>
      </w:pPr>
      <w:r w:rsidRPr="00712BD4">
        <w:rPr>
          <w:rFonts w:ascii="Verdana" w:hAnsi="Verdana"/>
          <w:sz w:val="24"/>
          <w:szCs w:val="24"/>
        </w:rPr>
        <w:t>Agosto</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26 –</w:t>
      </w:r>
      <w:r w:rsidRPr="00712BD4">
        <w:rPr>
          <w:rFonts w:ascii="Verdana" w:hAnsi="Verdana"/>
          <w:i/>
          <w:sz w:val="24"/>
          <w:szCs w:val="24"/>
          <w:u w:val="single"/>
        </w:rPr>
        <w:t xml:space="preserve"> Auto de São Lourenço</w:t>
      </w:r>
      <w:r w:rsidRPr="00712BD4">
        <w:rPr>
          <w:rFonts w:ascii="Verdana" w:hAnsi="Verdana"/>
          <w:sz w:val="24"/>
          <w:szCs w:val="24"/>
        </w:rPr>
        <w:t>, peça de José de Anchieta,</w:t>
      </w:r>
      <w:r w:rsidR="00ED5AC4"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p>
    <w:p w:rsidR="006B541A" w:rsidRPr="00712BD4" w:rsidRDefault="006B541A" w:rsidP="00E25AF6">
      <w:pPr>
        <w:pStyle w:val="Ttulo6"/>
        <w:tabs>
          <w:tab w:val="left" w:pos="2694"/>
        </w:tabs>
        <w:ind w:left="3686" w:right="3456"/>
        <w:rPr>
          <w:rFonts w:ascii="Verdana" w:hAnsi="Verdana"/>
          <w:sz w:val="24"/>
          <w:szCs w:val="24"/>
          <w:u w:val="none"/>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 xml:space="preserve">Setembro </w:t>
      </w:r>
    </w:p>
    <w:p w:rsidR="00B53833" w:rsidRPr="00712BD4" w:rsidRDefault="00B53833" w:rsidP="00E25AF6">
      <w:pPr>
        <w:tabs>
          <w:tab w:val="left" w:pos="2694"/>
        </w:tabs>
        <w:ind w:left="3686" w:right="3456"/>
        <w:jc w:val="both"/>
        <w:rPr>
          <w:rFonts w:ascii="Verdana" w:hAnsi="Verdana"/>
          <w:sz w:val="24"/>
          <w:szCs w:val="24"/>
        </w:rPr>
      </w:pPr>
    </w:p>
    <w:p w:rsidR="006D361C" w:rsidRPr="00712BD4" w:rsidRDefault="00ED024E"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811590" w:rsidRPr="00712BD4">
        <w:rPr>
          <w:rFonts w:ascii="Verdana" w:hAnsi="Verdana"/>
          <w:sz w:val="24"/>
          <w:szCs w:val="24"/>
        </w:rPr>
        <w:t xml:space="preserve"> </w:t>
      </w:r>
      <w:r w:rsidRPr="00712BD4">
        <w:rPr>
          <w:rFonts w:ascii="Verdana" w:hAnsi="Verdana"/>
          <w:sz w:val="24"/>
          <w:szCs w:val="24"/>
        </w:rPr>
        <w:t>p</w:t>
      </w:r>
      <w:r w:rsidR="006D361C" w:rsidRPr="00712BD4">
        <w:rPr>
          <w:rFonts w:ascii="Verdana" w:hAnsi="Verdana"/>
          <w:sz w:val="24"/>
          <w:szCs w:val="24"/>
        </w:rPr>
        <w:t>articipa como representante brasileiro, do Congresso Latino-Americano sobre Arte-Educação, em Buenos Aires.</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02 -  </w:t>
      </w:r>
      <w:r w:rsidRPr="00712BD4">
        <w:rPr>
          <w:rFonts w:ascii="Verdana" w:hAnsi="Verdana"/>
          <w:i/>
          <w:sz w:val="24"/>
          <w:szCs w:val="24"/>
          <w:u w:val="single"/>
        </w:rPr>
        <w:t>Os Irmãos das Almas</w:t>
      </w:r>
      <w:r w:rsidRPr="00712BD4">
        <w:rPr>
          <w:rFonts w:ascii="Verdana" w:hAnsi="Verdana"/>
          <w:sz w:val="24"/>
          <w:szCs w:val="24"/>
        </w:rPr>
        <w:t>, peça de Martins Penna,</w:t>
      </w:r>
      <w:r w:rsidR="00ED5AC4"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09 – </w:t>
      </w:r>
      <w:r w:rsidRPr="00712BD4">
        <w:rPr>
          <w:rFonts w:ascii="Verdana" w:hAnsi="Verdana"/>
          <w:i/>
          <w:sz w:val="24"/>
          <w:szCs w:val="24"/>
          <w:u w:val="single"/>
        </w:rPr>
        <w:t>Uma Consulta</w:t>
      </w:r>
      <w:r w:rsidRPr="00712BD4">
        <w:rPr>
          <w:rFonts w:ascii="Verdana" w:hAnsi="Verdana"/>
          <w:sz w:val="24"/>
          <w:szCs w:val="24"/>
        </w:rPr>
        <w:t>, peça de Arthur Azevedo,</w:t>
      </w:r>
      <w:r w:rsidR="00ED5AC4"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16 – </w:t>
      </w:r>
      <w:r w:rsidRPr="00712BD4">
        <w:rPr>
          <w:rFonts w:ascii="Verdana" w:hAnsi="Verdana"/>
          <w:i/>
          <w:sz w:val="24"/>
          <w:szCs w:val="24"/>
          <w:u w:val="single"/>
        </w:rPr>
        <w:t>Zé Fidelis</w:t>
      </w:r>
      <w:r w:rsidRPr="00712BD4">
        <w:rPr>
          <w:rFonts w:ascii="Verdana" w:hAnsi="Verdana"/>
          <w:sz w:val="24"/>
          <w:szCs w:val="24"/>
        </w:rPr>
        <w:t>, peça de Carlos Câmara,</w:t>
      </w:r>
      <w:r w:rsidR="00811590"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23 – </w:t>
      </w:r>
      <w:r w:rsidRPr="00712BD4">
        <w:rPr>
          <w:rFonts w:ascii="Verdana" w:hAnsi="Verdana"/>
          <w:i/>
          <w:sz w:val="24"/>
          <w:szCs w:val="24"/>
          <w:u w:val="single"/>
        </w:rPr>
        <w:t>Vestido de Noiva</w:t>
      </w:r>
      <w:r w:rsidRPr="00712BD4">
        <w:rPr>
          <w:rFonts w:ascii="Verdana" w:hAnsi="Verdana"/>
          <w:sz w:val="24"/>
          <w:szCs w:val="24"/>
        </w:rPr>
        <w:t>, peça de Nelson Rodrigues,</w:t>
      </w:r>
      <w:r w:rsidR="00811590"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30 – </w:t>
      </w:r>
      <w:r w:rsidRPr="00712BD4">
        <w:rPr>
          <w:rFonts w:ascii="Verdana" w:hAnsi="Verdana"/>
          <w:i/>
          <w:sz w:val="24"/>
          <w:szCs w:val="24"/>
          <w:u w:val="single"/>
        </w:rPr>
        <w:t>O Cavalinho Azul</w:t>
      </w:r>
      <w:r w:rsidRPr="00712BD4">
        <w:rPr>
          <w:rFonts w:ascii="Verdana" w:hAnsi="Verdana"/>
          <w:sz w:val="24"/>
          <w:szCs w:val="24"/>
        </w:rPr>
        <w:t>, de Maria Clara Machado,</w:t>
      </w:r>
      <w:r w:rsidR="00811590"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B727DE" w:rsidRPr="00712BD4" w:rsidRDefault="00B727DE" w:rsidP="00E25AF6">
      <w:pPr>
        <w:tabs>
          <w:tab w:val="left" w:pos="2694"/>
        </w:tabs>
        <w:ind w:left="3686" w:right="3456"/>
        <w:jc w:val="both"/>
        <w:rPr>
          <w:rFonts w:ascii="Verdana" w:hAnsi="Verdana"/>
          <w:sz w:val="24"/>
          <w:szCs w:val="24"/>
        </w:rPr>
      </w:pPr>
    </w:p>
    <w:p w:rsidR="006B541A" w:rsidRPr="00712BD4" w:rsidRDefault="006B541A"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Outubro</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07 – </w:t>
      </w:r>
      <w:r w:rsidRPr="00712BD4">
        <w:rPr>
          <w:rFonts w:ascii="Verdana" w:hAnsi="Verdana"/>
          <w:i/>
          <w:sz w:val="24"/>
          <w:szCs w:val="24"/>
          <w:u w:val="single"/>
        </w:rPr>
        <w:t>Eles Não Usam Black-tie</w:t>
      </w:r>
      <w:r w:rsidRPr="00712BD4">
        <w:rPr>
          <w:rFonts w:ascii="Verdana" w:hAnsi="Verdana"/>
          <w:sz w:val="24"/>
          <w:szCs w:val="24"/>
        </w:rPr>
        <w:t>, peça de Gianfrancesco Guarnieri,</w:t>
      </w:r>
      <w:r w:rsidR="009036A3"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14 – </w:t>
      </w:r>
      <w:r w:rsidRPr="00712BD4">
        <w:rPr>
          <w:rFonts w:ascii="Verdana" w:hAnsi="Verdana"/>
          <w:i/>
          <w:sz w:val="24"/>
          <w:szCs w:val="24"/>
          <w:u w:val="single"/>
        </w:rPr>
        <w:t>Auto da Compadecida</w:t>
      </w:r>
      <w:r w:rsidRPr="00712BD4">
        <w:rPr>
          <w:rFonts w:ascii="Verdana" w:hAnsi="Verdana"/>
          <w:sz w:val="24"/>
          <w:szCs w:val="24"/>
        </w:rPr>
        <w:t>, peça de Ariano Suassuna,</w:t>
      </w:r>
      <w:r w:rsidR="001321D8"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21 – </w:t>
      </w:r>
      <w:r w:rsidRPr="00712BD4">
        <w:rPr>
          <w:rFonts w:ascii="Verdana" w:hAnsi="Verdana"/>
          <w:i/>
          <w:sz w:val="24"/>
          <w:szCs w:val="24"/>
          <w:u w:val="single"/>
        </w:rPr>
        <w:t>O Pagador de Promessas</w:t>
      </w:r>
      <w:r w:rsidRPr="00712BD4">
        <w:rPr>
          <w:rFonts w:ascii="Verdana" w:hAnsi="Verdana"/>
          <w:sz w:val="24"/>
          <w:szCs w:val="24"/>
        </w:rPr>
        <w:t>, peça de Dias Gomes,</w:t>
      </w:r>
      <w:r w:rsidR="001321D8"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28 – </w:t>
      </w:r>
      <w:r w:rsidRPr="00712BD4">
        <w:rPr>
          <w:rFonts w:ascii="Verdana" w:hAnsi="Verdana"/>
          <w:i/>
          <w:sz w:val="24"/>
          <w:szCs w:val="24"/>
          <w:u w:val="single"/>
        </w:rPr>
        <w:t>O Rei da Vela</w:t>
      </w:r>
      <w:r w:rsidRPr="00712BD4">
        <w:rPr>
          <w:rFonts w:ascii="Verdana" w:hAnsi="Verdana"/>
          <w:sz w:val="24"/>
          <w:szCs w:val="24"/>
        </w:rPr>
        <w:t>, peça de Oswald de Andrade,</w:t>
      </w:r>
      <w:r w:rsidR="001321D8"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p>
    <w:p w:rsidR="006B541A" w:rsidRPr="00712BD4" w:rsidRDefault="006B541A" w:rsidP="00E25AF6">
      <w:pPr>
        <w:tabs>
          <w:tab w:val="left" w:pos="2694"/>
        </w:tabs>
        <w:ind w:left="3686" w:right="3456"/>
        <w:jc w:val="both"/>
        <w:rPr>
          <w:rFonts w:ascii="Verdana" w:hAnsi="Verdana"/>
          <w:sz w:val="24"/>
          <w:szCs w:val="24"/>
        </w:rPr>
      </w:pPr>
    </w:p>
    <w:p w:rsidR="006B541A" w:rsidRPr="00712BD4" w:rsidRDefault="006B541A" w:rsidP="00E25AF6">
      <w:pPr>
        <w:tabs>
          <w:tab w:val="left" w:pos="2694"/>
        </w:tabs>
        <w:ind w:left="3686" w:right="3456"/>
        <w:jc w:val="both"/>
        <w:rPr>
          <w:rFonts w:ascii="Verdana" w:hAnsi="Verdana"/>
          <w:sz w:val="24"/>
          <w:szCs w:val="24"/>
          <w:u w:val="single"/>
        </w:rPr>
      </w:pPr>
    </w:p>
    <w:p w:rsidR="006B541A" w:rsidRPr="00712BD4" w:rsidRDefault="006B541A"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 xml:space="preserve">Novembro </w:t>
      </w:r>
    </w:p>
    <w:p w:rsidR="006B541A" w:rsidRPr="00712BD4" w:rsidRDefault="006B541A" w:rsidP="00E25AF6">
      <w:pPr>
        <w:tabs>
          <w:tab w:val="left" w:pos="2694"/>
        </w:tabs>
        <w:ind w:left="3686" w:right="3456"/>
        <w:jc w:val="both"/>
        <w:rPr>
          <w:rFonts w:ascii="Verdana" w:hAnsi="Verdana"/>
          <w:sz w:val="24"/>
          <w:szCs w:val="24"/>
        </w:rPr>
      </w:pP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04 – </w:t>
      </w:r>
      <w:r w:rsidRPr="00712BD4">
        <w:rPr>
          <w:rFonts w:ascii="Verdana" w:hAnsi="Verdana"/>
          <w:i/>
          <w:sz w:val="24"/>
          <w:szCs w:val="24"/>
          <w:u w:val="single"/>
        </w:rPr>
        <w:t>Navalha na Carne,</w:t>
      </w:r>
      <w:r w:rsidRPr="00712BD4">
        <w:rPr>
          <w:rFonts w:ascii="Verdana" w:hAnsi="Verdana"/>
          <w:sz w:val="24"/>
          <w:szCs w:val="24"/>
        </w:rPr>
        <w:t xml:space="preserve"> peça de Plínio Marcos, 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11 – </w:t>
      </w:r>
      <w:r w:rsidRPr="00712BD4">
        <w:rPr>
          <w:rFonts w:ascii="Verdana" w:hAnsi="Verdana"/>
          <w:i/>
          <w:sz w:val="24"/>
          <w:szCs w:val="24"/>
          <w:u w:val="single"/>
        </w:rPr>
        <w:t>Papa Highirte</w:t>
      </w:r>
      <w:r w:rsidRPr="00712BD4">
        <w:rPr>
          <w:rFonts w:ascii="Verdana" w:hAnsi="Verdana"/>
          <w:sz w:val="24"/>
          <w:szCs w:val="24"/>
        </w:rPr>
        <w:t>, peça de Oduvaldo Viana Filho. 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18 – </w:t>
      </w:r>
      <w:r w:rsidRPr="00712BD4">
        <w:rPr>
          <w:rFonts w:ascii="Verdana" w:hAnsi="Verdana"/>
          <w:i/>
          <w:sz w:val="24"/>
          <w:szCs w:val="24"/>
          <w:u w:val="single"/>
        </w:rPr>
        <w:t>O Morro do Ouro</w:t>
      </w:r>
      <w:r w:rsidRPr="00712BD4">
        <w:rPr>
          <w:rFonts w:ascii="Verdana" w:hAnsi="Verdana"/>
          <w:sz w:val="24"/>
          <w:szCs w:val="24"/>
        </w:rPr>
        <w:t>, peça de Eduardo Campos,</w:t>
      </w:r>
      <w:r w:rsidR="001321D8"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p>
    <w:p w:rsidR="006B541A" w:rsidRPr="00712BD4" w:rsidRDefault="006B541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25 – </w:t>
      </w:r>
      <w:r w:rsidRPr="00712BD4">
        <w:rPr>
          <w:rFonts w:ascii="Verdana" w:hAnsi="Verdana"/>
          <w:i/>
          <w:sz w:val="24"/>
          <w:szCs w:val="24"/>
          <w:u w:val="single"/>
        </w:rPr>
        <w:t>Gota D’Água</w:t>
      </w:r>
      <w:r w:rsidRPr="00712BD4">
        <w:rPr>
          <w:rFonts w:ascii="Verdana" w:hAnsi="Verdana"/>
          <w:sz w:val="24"/>
          <w:szCs w:val="24"/>
        </w:rPr>
        <w:t>, peça de Paulo Pontes e Chico Buarque,</w:t>
      </w:r>
      <w:r w:rsidR="001321D8" w:rsidRPr="00712BD4">
        <w:rPr>
          <w:rFonts w:ascii="Verdana" w:hAnsi="Verdana"/>
          <w:sz w:val="24"/>
          <w:szCs w:val="24"/>
        </w:rPr>
        <w:t xml:space="preserve"> </w:t>
      </w:r>
      <w:r w:rsidRPr="00712BD4">
        <w:rPr>
          <w:rFonts w:ascii="Verdana" w:hAnsi="Verdana"/>
          <w:sz w:val="24"/>
          <w:szCs w:val="24"/>
        </w:rPr>
        <w:t>é lida no Teatro Universitário, como texto integrante do Ciclo de Leituras Dramáticas e Debates, coordenado por Ricardo Guilherme. Direção da Leitura:</w:t>
      </w:r>
      <w:r w:rsidR="002E6FF6" w:rsidRPr="00712BD4">
        <w:rPr>
          <w:rFonts w:ascii="Verdana" w:hAnsi="Verdana"/>
          <w:sz w:val="24"/>
          <w:szCs w:val="24"/>
        </w:rPr>
        <w:t xml:space="preserve"> Rica</w:t>
      </w:r>
      <w:r w:rsidR="00811590" w:rsidRPr="00712BD4">
        <w:rPr>
          <w:rFonts w:ascii="Verdana" w:hAnsi="Verdana"/>
          <w:sz w:val="24"/>
          <w:szCs w:val="24"/>
        </w:rPr>
        <w:t>rdo Guilherme.</w:t>
      </w:r>
    </w:p>
    <w:p w:rsidR="006B541A" w:rsidRPr="00712BD4" w:rsidRDefault="006B541A" w:rsidP="00E25AF6">
      <w:pPr>
        <w:tabs>
          <w:tab w:val="left" w:pos="2694"/>
        </w:tabs>
        <w:ind w:left="3686" w:right="3456"/>
        <w:jc w:val="both"/>
        <w:rPr>
          <w:rFonts w:ascii="Verdana" w:hAnsi="Verdana"/>
          <w:sz w:val="24"/>
          <w:szCs w:val="24"/>
        </w:rPr>
      </w:pPr>
    </w:p>
    <w:p w:rsidR="006B541A" w:rsidRPr="00712BD4" w:rsidRDefault="006B541A" w:rsidP="00E25AF6">
      <w:pPr>
        <w:tabs>
          <w:tab w:val="left" w:pos="2694"/>
        </w:tabs>
        <w:ind w:left="3686" w:right="3456"/>
        <w:jc w:val="both"/>
        <w:rPr>
          <w:rFonts w:ascii="Verdana" w:hAnsi="Verdana"/>
          <w:sz w:val="24"/>
          <w:szCs w:val="24"/>
          <w:u w:val="single"/>
        </w:rPr>
      </w:pPr>
    </w:p>
    <w:p w:rsidR="006B541A" w:rsidRPr="00712BD4" w:rsidRDefault="006B541A" w:rsidP="00E25AF6">
      <w:pPr>
        <w:tabs>
          <w:tab w:val="left" w:pos="2694"/>
        </w:tabs>
        <w:ind w:left="3686" w:right="3456"/>
        <w:jc w:val="both"/>
        <w:rPr>
          <w:rFonts w:ascii="Verdana" w:hAnsi="Verdana"/>
          <w:sz w:val="24"/>
          <w:szCs w:val="24"/>
          <w:u w:val="single"/>
        </w:rPr>
      </w:pPr>
    </w:p>
    <w:p w:rsidR="00B53833" w:rsidRPr="00712BD4" w:rsidRDefault="00B727DE"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Dezembro</w:t>
      </w:r>
    </w:p>
    <w:p w:rsidR="001B4BE6" w:rsidRPr="00712BD4" w:rsidRDefault="001B4BE6" w:rsidP="00E25AF6">
      <w:pPr>
        <w:tabs>
          <w:tab w:val="left" w:pos="2694"/>
        </w:tabs>
        <w:ind w:left="3686" w:right="3456"/>
        <w:jc w:val="both"/>
        <w:rPr>
          <w:rFonts w:ascii="Verdana" w:hAnsi="Verdana"/>
          <w:sz w:val="24"/>
          <w:szCs w:val="24"/>
        </w:rPr>
      </w:pPr>
    </w:p>
    <w:p w:rsidR="00B727DE" w:rsidRPr="00712BD4" w:rsidRDefault="001B4BE6" w:rsidP="00E25AF6">
      <w:pPr>
        <w:tabs>
          <w:tab w:val="left" w:pos="2694"/>
        </w:tabs>
        <w:ind w:left="3686" w:right="3456"/>
        <w:jc w:val="both"/>
        <w:rPr>
          <w:rFonts w:ascii="Verdana" w:hAnsi="Verdana"/>
          <w:sz w:val="24"/>
          <w:szCs w:val="24"/>
        </w:rPr>
      </w:pPr>
      <w:r w:rsidRPr="00712BD4">
        <w:rPr>
          <w:rFonts w:ascii="Verdana" w:hAnsi="Verdana"/>
          <w:sz w:val="24"/>
          <w:szCs w:val="24"/>
        </w:rPr>
        <w:t>08 – Crônica de RG (Papai Noel ou Mamãe Pastora?) é publicada no jornal Diário do Nordeste</w:t>
      </w:r>
    </w:p>
    <w:p w:rsidR="001B4BE6" w:rsidRPr="00712BD4" w:rsidRDefault="001B4BE6" w:rsidP="00E25AF6">
      <w:pPr>
        <w:tabs>
          <w:tab w:val="left" w:pos="2694"/>
        </w:tabs>
        <w:ind w:left="3686" w:right="3456"/>
        <w:jc w:val="both"/>
        <w:rPr>
          <w:rFonts w:ascii="Verdana" w:hAnsi="Verdana"/>
          <w:b/>
          <w:sz w:val="24"/>
          <w:szCs w:val="24"/>
          <w:u w:val="single"/>
        </w:rPr>
      </w:pPr>
    </w:p>
    <w:p w:rsidR="006D361C" w:rsidRPr="00B1309E" w:rsidRDefault="006D361C"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1986</w:t>
      </w:r>
    </w:p>
    <w:p w:rsidR="00B53833" w:rsidRPr="00B1309E" w:rsidRDefault="00B53833" w:rsidP="00E25AF6">
      <w:pPr>
        <w:tabs>
          <w:tab w:val="left" w:pos="2694"/>
        </w:tabs>
        <w:ind w:left="3686" w:right="3456"/>
        <w:jc w:val="both"/>
        <w:rPr>
          <w:rFonts w:ascii="Verdana" w:hAnsi="Verdana"/>
          <w:sz w:val="44"/>
          <w:szCs w:val="4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Ano em que RG dedica-se ao que ele denomina de Projeto Os Sertões. Financiado pela Fundação Pró-Memória, pesquisa a Guerra de Canudos e escreve  a peça </w:t>
      </w:r>
      <w:r w:rsidRPr="00712BD4">
        <w:rPr>
          <w:rFonts w:ascii="Verdana" w:hAnsi="Verdana"/>
          <w:i/>
          <w:sz w:val="24"/>
          <w:szCs w:val="24"/>
          <w:u w:val="single"/>
        </w:rPr>
        <w:t>O Conselheiro e Canudos</w:t>
      </w:r>
      <w:r w:rsidRPr="00712BD4">
        <w:rPr>
          <w:rFonts w:ascii="Verdana" w:hAnsi="Verdana"/>
          <w:sz w:val="24"/>
          <w:szCs w:val="24"/>
        </w:rPr>
        <w:t xml:space="preserve"> e o livro de crônicas do mesmo nome.</w:t>
      </w:r>
    </w:p>
    <w:p w:rsidR="006D361C" w:rsidRPr="00712BD4" w:rsidRDefault="00ED024E"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1131D" w:rsidRPr="00712BD4">
        <w:rPr>
          <w:rFonts w:ascii="Verdana" w:hAnsi="Verdana"/>
          <w:sz w:val="24"/>
          <w:szCs w:val="24"/>
        </w:rPr>
        <w:t xml:space="preserve"> </w:t>
      </w:r>
      <w:r w:rsidRPr="00712BD4">
        <w:rPr>
          <w:rFonts w:ascii="Verdana" w:hAnsi="Verdana"/>
          <w:sz w:val="24"/>
          <w:szCs w:val="24"/>
        </w:rPr>
        <w:t>f</w:t>
      </w:r>
      <w:r w:rsidR="006D361C" w:rsidRPr="00712BD4">
        <w:rPr>
          <w:rFonts w:ascii="Verdana" w:hAnsi="Verdana"/>
          <w:sz w:val="24"/>
          <w:szCs w:val="24"/>
        </w:rPr>
        <w:t xml:space="preserve">az temporada em Brasília da peça  </w:t>
      </w:r>
      <w:r w:rsidR="006D361C" w:rsidRPr="00712BD4">
        <w:rPr>
          <w:rFonts w:ascii="Verdana" w:hAnsi="Verdana"/>
          <w:i/>
          <w:sz w:val="24"/>
          <w:szCs w:val="24"/>
          <w:u w:val="single"/>
        </w:rPr>
        <w:t>Apareceu a Margarida</w:t>
      </w:r>
      <w:r w:rsidR="006D361C" w:rsidRPr="00712BD4">
        <w:rPr>
          <w:rFonts w:ascii="Verdana" w:hAnsi="Verdana"/>
          <w:sz w:val="24"/>
          <w:szCs w:val="24"/>
        </w:rPr>
        <w:t xml:space="preserve"> no Teatro Conchita de Moraes </w:t>
      </w:r>
    </w:p>
    <w:p w:rsidR="006D361C" w:rsidRPr="00712BD4" w:rsidRDefault="00ED024E"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1131D" w:rsidRPr="00712BD4">
        <w:rPr>
          <w:rFonts w:ascii="Verdana" w:hAnsi="Verdana"/>
          <w:sz w:val="24"/>
          <w:szCs w:val="24"/>
        </w:rPr>
        <w:t xml:space="preserve"> </w:t>
      </w:r>
      <w:r w:rsidRPr="00712BD4">
        <w:rPr>
          <w:rFonts w:ascii="Verdana" w:hAnsi="Verdana"/>
          <w:sz w:val="24"/>
          <w:szCs w:val="24"/>
        </w:rPr>
        <w:t>a</w:t>
      </w:r>
      <w:r w:rsidR="006D361C" w:rsidRPr="00712BD4">
        <w:rPr>
          <w:rFonts w:ascii="Verdana" w:hAnsi="Verdana"/>
          <w:sz w:val="24"/>
          <w:szCs w:val="24"/>
        </w:rPr>
        <w:t>tua no elenco do filme Tigipió, de Pedro Jorge de Castro, rodado em Itaiçaba, no interior cearense.</w:t>
      </w:r>
    </w:p>
    <w:p w:rsidR="009866F0" w:rsidRPr="00712BD4" w:rsidRDefault="009866F0" w:rsidP="00E25AF6">
      <w:pPr>
        <w:tabs>
          <w:tab w:val="left" w:pos="2694"/>
        </w:tabs>
        <w:ind w:left="3686" w:right="3456"/>
        <w:jc w:val="both"/>
        <w:rPr>
          <w:rFonts w:ascii="Verdana" w:hAnsi="Verdana"/>
          <w:sz w:val="24"/>
          <w:szCs w:val="24"/>
          <w:u w:val="single"/>
        </w:rPr>
      </w:pPr>
    </w:p>
    <w:p w:rsidR="00B53833" w:rsidRPr="00712BD4" w:rsidRDefault="009866F0"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Março</w:t>
      </w:r>
    </w:p>
    <w:p w:rsidR="009866F0" w:rsidRPr="00712BD4" w:rsidRDefault="009866F0" w:rsidP="00E25AF6">
      <w:pPr>
        <w:tabs>
          <w:tab w:val="left" w:pos="2694"/>
        </w:tabs>
        <w:ind w:left="3686" w:right="3456"/>
        <w:jc w:val="both"/>
        <w:rPr>
          <w:rFonts w:ascii="Verdana" w:hAnsi="Verdana"/>
          <w:sz w:val="24"/>
          <w:szCs w:val="24"/>
        </w:rPr>
      </w:pPr>
      <w:r w:rsidRPr="00712BD4">
        <w:rPr>
          <w:rFonts w:ascii="Verdana" w:hAnsi="Verdana"/>
          <w:sz w:val="24"/>
          <w:szCs w:val="24"/>
        </w:rPr>
        <w:t>18 –</w:t>
      </w:r>
      <w:r w:rsidR="006F3DC9" w:rsidRPr="00712BD4">
        <w:rPr>
          <w:rFonts w:ascii="Verdana" w:hAnsi="Verdana"/>
          <w:sz w:val="24"/>
          <w:szCs w:val="24"/>
        </w:rPr>
        <w:t xml:space="preserve"> </w:t>
      </w:r>
      <w:r w:rsidR="00336942" w:rsidRPr="00712BD4">
        <w:rPr>
          <w:rFonts w:ascii="Verdana" w:hAnsi="Verdana"/>
          <w:sz w:val="24"/>
          <w:szCs w:val="24"/>
        </w:rPr>
        <w:t xml:space="preserve">Data que consta do </w:t>
      </w:r>
      <w:r w:rsidRPr="00712BD4">
        <w:rPr>
          <w:rFonts w:ascii="Verdana" w:hAnsi="Verdana"/>
          <w:sz w:val="24"/>
          <w:szCs w:val="24"/>
        </w:rPr>
        <w:t>certificado de conclusão do Curso de Educação Artística, realizado em 1984, em convênio da Universidade Federal da Paraíba com a USP(</w:t>
      </w:r>
      <w:r w:rsidR="00336942" w:rsidRPr="00712BD4">
        <w:rPr>
          <w:rFonts w:ascii="Verdana" w:hAnsi="Verdana"/>
          <w:sz w:val="24"/>
          <w:szCs w:val="24"/>
        </w:rPr>
        <w:t xml:space="preserve">RG conclui </w:t>
      </w:r>
      <w:r w:rsidRPr="00712BD4">
        <w:rPr>
          <w:rFonts w:ascii="Verdana" w:hAnsi="Verdana"/>
          <w:sz w:val="24"/>
          <w:szCs w:val="24"/>
        </w:rPr>
        <w:t>com Conceito A, em monografia intitulada  Arte Versus Arte-Educação, orientada por Fausto Netto)</w:t>
      </w:r>
    </w:p>
    <w:p w:rsidR="009866F0" w:rsidRPr="00712BD4" w:rsidRDefault="009866F0" w:rsidP="00E25AF6">
      <w:pPr>
        <w:tabs>
          <w:tab w:val="left" w:pos="2694"/>
        </w:tabs>
        <w:ind w:left="3686" w:right="3456"/>
        <w:jc w:val="both"/>
        <w:rPr>
          <w:rFonts w:ascii="Verdana" w:hAnsi="Verdana"/>
          <w:sz w:val="24"/>
          <w:szCs w:val="24"/>
          <w:u w:val="single"/>
        </w:rPr>
      </w:pPr>
    </w:p>
    <w:p w:rsidR="006D361C" w:rsidRPr="00712BD4" w:rsidRDefault="006D361C"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Abril</w:t>
      </w:r>
    </w:p>
    <w:p w:rsidR="00B53833" w:rsidRPr="00712BD4" w:rsidRDefault="00B53833"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11 a"/>
        </w:smartTagPr>
        <w:r w:rsidRPr="00712BD4">
          <w:rPr>
            <w:rFonts w:ascii="Verdana" w:hAnsi="Verdana"/>
            <w:sz w:val="24"/>
            <w:szCs w:val="24"/>
          </w:rPr>
          <w:t>11 a</w:t>
        </w:r>
      </w:smartTag>
      <w:r w:rsidRPr="00712BD4">
        <w:rPr>
          <w:rFonts w:ascii="Verdana" w:hAnsi="Verdana"/>
          <w:sz w:val="24"/>
          <w:szCs w:val="24"/>
        </w:rPr>
        <w:t xml:space="preserve"> 20, </w:t>
      </w:r>
      <w:r w:rsidR="00ED024E" w:rsidRPr="00712BD4">
        <w:rPr>
          <w:rFonts w:ascii="Verdana" w:hAnsi="Verdana"/>
          <w:sz w:val="24"/>
          <w:szCs w:val="24"/>
        </w:rPr>
        <w:t>RG</w:t>
      </w:r>
      <w:r w:rsidRPr="00712BD4">
        <w:rPr>
          <w:rFonts w:ascii="Verdana" w:hAnsi="Verdana"/>
          <w:sz w:val="24"/>
          <w:szCs w:val="24"/>
        </w:rPr>
        <w:t xml:space="preserve"> apresenta  </w:t>
      </w:r>
      <w:r w:rsidRPr="00712BD4">
        <w:rPr>
          <w:rFonts w:ascii="Verdana" w:hAnsi="Verdana"/>
          <w:i/>
          <w:sz w:val="24"/>
          <w:szCs w:val="24"/>
          <w:u w:val="single"/>
        </w:rPr>
        <w:t>Apareceu a Margarida</w:t>
      </w:r>
      <w:r w:rsidRPr="00712BD4">
        <w:rPr>
          <w:rFonts w:ascii="Verdana" w:hAnsi="Verdana"/>
          <w:sz w:val="24"/>
          <w:szCs w:val="24"/>
        </w:rPr>
        <w:t xml:space="preserve"> no Teatro Nacional de Brasília (sala Alberto Nepomuceno). </w:t>
      </w:r>
    </w:p>
    <w:p w:rsidR="006D361C" w:rsidRPr="00712BD4" w:rsidRDefault="006D361C" w:rsidP="00E25AF6">
      <w:pPr>
        <w:tabs>
          <w:tab w:val="left" w:pos="2694"/>
        </w:tabs>
        <w:ind w:left="3686" w:right="3456"/>
        <w:jc w:val="both"/>
        <w:rPr>
          <w:rFonts w:ascii="Verdana" w:hAnsi="Verdana"/>
          <w:b/>
          <w:sz w:val="24"/>
          <w:szCs w:val="24"/>
          <w:u w:val="single"/>
        </w:rPr>
      </w:pPr>
    </w:p>
    <w:p w:rsidR="006D361C" w:rsidRPr="00712BD4" w:rsidRDefault="006D361C" w:rsidP="00E25AF6">
      <w:pPr>
        <w:tabs>
          <w:tab w:val="left" w:pos="2694"/>
        </w:tabs>
        <w:ind w:left="3686" w:right="3456"/>
        <w:jc w:val="both"/>
        <w:rPr>
          <w:rFonts w:ascii="Verdana" w:hAnsi="Verdana"/>
          <w:b/>
          <w:sz w:val="24"/>
          <w:szCs w:val="24"/>
          <w:u w:val="single"/>
        </w:rPr>
      </w:pPr>
    </w:p>
    <w:p w:rsidR="006D361C" w:rsidRPr="00B1309E" w:rsidRDefault="006D361C"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1987</w:t>
      </w:r>
    </w:p>
    <w:p w:rsidR="00B53833" w:rsidRPr="00712BD4" w:rsidRDefault="00B53833" w:rsidP="00E25AF6">
      <w:pPr>
        <w:pStyle w:val="Ttulo6"/>
        <w:tabs>
          <w:tab w:val="left" w:pos="2694"/>
        </w:tabs>
        <w:ind w:left="3686" w:right="3456"/>
        <w:rPr>
          <w:rFonts w:ascii="Verdana" w:hAnsi="Verdana"/>
          <w:sz w:val="24"/>
          <w:szCs w:val="24"/>
          <w:u w:val="none"/>
        </w:rPr>
      </w:pPr>
    </w:p>
    <w:p w:rsidR="006D361C" w:rsidRPr="00712BD4" w:rsidRDefault="00ED024E"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P</w:t>
      </w:r>
      <w:r w:rsidR="006D361C" w:rsidRPr="00712BD4">
        <w:rPr>
          <w:rFonts w:ascii="Verdana" w:hAnsi="Verdana"/>
          <w:sz w:val="24"/>
          <w:szCs w:val="24"/>
          <w:u w:val="none"/>
        </w:rPr>
        <w:t xml:space="preserve">eça </w:t>
      </w:r>
      <w:r w:rsidR="006D361C" w:rsidRPr="00712BD4">
        <w:rPr>
          <w:rFonts w:ascii="Verdana" w:hAnsi="Verdana"/>
          <w:i/>
          <w:sz w:val="24"/>
          <w:szCs w:val="24"/>
        </w:rPr>
        <w:t>Frei Tito: Vida, Paixão e Morte</w:t>
      </w:r>
      <w:r w:rsidR="001321D8" w:rsidRPr="00712BD4">
        <w:rPr>
          <w:rFonts w:ascii="Verdana" w:hAnsi="Verdana"/>
          <w:sz w:val="24"/>
          <w:szCs w:val="24"/>
          <w:u w:val="none"/>
        </w:rPr>
        <w:t xml:space="preserve">, </w:t>
      </w:r>
      <w:r w:rsidRPr="00712BD4">
        <w:rPr>
          <w:rFonts w:ascii="Verdana" w:hAnsi="Verdana"/>
          <w:sz w:val="24"/>
          <w:szCs w:val="24"/>
          <w:u w:val="none"/>
        </w:rPr>
        <w:t>de RG</w:t>
      </w:r>
      <w:r w:rsidR="001321D8" w:rsidRPr="00712BD4">
        <w:rPr>
          <w:rFonts w:ascii="Verdana" w:hAnsi="Verdana"/>
          <w:sz w:val="24"/>
          <w:szCs w:val="24"/>
          <w:u w:val="none"/>
        </w:rPr>
        <w:t xml:space="preserve">, </w:t>
      </w:r>
      <w:r w:rsidR="006D361C" w:rsidRPr="00712BD4">
        <w:rPr>
          <w:rFonts w:ascii="Verdana" w:hAnsi="Verdana"/>
          <w:sz w:val="24"/>
          <w:szCs w:val="24"/>
          <w:u w:val="none"/>
        </w:rPr>
        <w:t>recebe menção honrosa no Concurso Internacional de Dramaturgia do Terceiro Mundo, promovido pela  UNESCO.</w:t>
      </w:r>
    </w:p>
    <w:p w:rsidR="006D361C" w:rsidRPr="00712BD4" w:rsidRDefault="00ED024E"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01E26" w:rsidRPr="00712BD4">
        <w:rPr>
          <w:rFonts w:ascii="Verdana" w:hAnsi="Verdana"/>
          <w:sz w:val="24"/>
          <w:szCs w:val="24"/>
        </w:rPr>
        <w:t xml:space="preserve"> </w:t>
      </w:r>
      <w:r w:rsidRPr="00712BD4">
        <w:rPr>
          <w:rFonts w:ascii="Verdana" w:hAnsi="Verdana"/>
          <w:sz w:val="24"/>
          <w:szCs w:val="24"/>
        </w:rPr>
        <w:t>p</w:t>
      </w:r>
      <w:r w:rsidR="006D361C" w:rsidRPr="00712BD4">
        <w:rPr>
          <w:rFonts w:ascii="Verdana" w:hAnsi="Verdana"/>
          <w:sz w:val="24"/>
          <w:szCs w:val="24"/>
        </w:rPr>
        <w:t>articipa do Festival Latino-americano de Arte e Cultura, em Brasília.</w:t>
      </w:r>
    </w:p>
    <w:p w:rsidR="006D361C" w:rsidRPr="00712BD4" w:rsidRDefault="00ED024E"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01E26" w:rsidRPr="00712BD4">
        <w:rPr>
          <w:rFonts w:ascii="Verdana" w:hAnsi="Verdana"/>
          <w:sz w:val="24"/>
          <w:szCs w:val="24"/>
        </w:rPr>
        <w:t xml:space="preserve"> </w:t>
      </w:r>
      <w:r w:rsidRPr="00712BD4">
        <w:rPr>
          <w:rFonts w:ascii="Verdana" w:hAnsi="Verdana"/>
          <w:sz w:val="24"/>
          <w:szCs w:val="24"/>
        </w:rPr>
        <w:t>t</w:t>
      </w:r>
      <w:r w:rsidR="006D361C" w:rsidRPr="00712BD4">
        <w:rPr>
          <w:rFonts w:ascii="Verdana" w:hAnsi="Verdana"/>
          <w:sz w:val="24"/>
          <w:szCs w:val="24"/>
        </w:rPr>
        <w:t>rabalha com Pedro Jorge de Castro na elaboração do roteiro de O Calor da Pele, Sinal da Cruz e no argumento de Adeus Praia de Iracema, filmes do cineasta cearense radicado em Brasília.</w:t>
      </w:r>
    </w:p>
    <w:p w:rsidR="006D361C" w:rsidRPr="00712BD4" w:rsidRDefault="006D361C" w:rsidP="00E25AF6">
      <w:pPr>
        <w:pStyle w:val="Ttulo6"/>
        <w:tabs>
          <w:tab w:val="left" w:pos="2694"/>
        </w:tabs>
        <w:ind w:left="3686" w:right="3456"/>
        <w:rPr>
          <w:rFonts w:ascii="Verdana" w:hAnsi="Verdana"/>
          <w:sz w:val="24"/>
          <w:szCs w:val="24"/>
        </w:rPr>
      </w:pPr>
    </w:p>
    <w:p w:rsidR="00B53833" w:rsidRPr="00712BD4" w:rsidRDefault="00B53833"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Janeiro</w:t>
      </w:r>
    </w:p>
    <w:p w:rsidR="00B53833" w:rsidRPr="00712BD4" w:rsidRDefault="00B53833"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268"/>
          <w:tab w:val="left" w:pos="2694"/>
        </w:tabs>
        <w:ind w:left="3686" w:right="3456"/>
        <w:rPr>
          <w:rFonts w:ascii="Verdana" w:hAnsi="Verdana"/>
          <w:sz w:val="24"/>
          <w:szCs w:val="24"/>
          <w:u w:val="none"/>
        </w:rPr>
      </w:pPr>
      <w:r w:rsidRPr="00712BD4">
        <w:rPr>
          <w:rFonts w:ascii="Verdana" w:hAnsi="Verdana"/>
          <w:sz w:val="24"/>
          <w:szCs w:val="24"/>
        </w:rPr>
        <w:t xml:space="preserve">17 - </w:t>
      </w:r>
      <w:r w:rsidRPr="00712BD4">
        <w:rPr>
          <w:rFonts w:ascii="Verdana" w:hAnsi="Verdana"/>
          <w:sz w:val="24"/>
          <w:szCs w:val="24"/>
          <w:u w:val="none"/>
        </w:rPr>
        <w:t xml:space="preserve">Estréia no Teatro do Centro de Convenções (Fortaleza) a peça de RG </w:t>
      </w:r>
      <w:r w:rsidRPr="00712BD4">
        <w:rPr>
          <w:rFonts w:ascii="Verdana" w:hAnsi="Verdana"/>
          <w:i/>
          <w:sz w:val="24"/>
          <w:szCs w:val="24"/>
        </w:rPr>
        <w:t>O Conselheiro  e Canudos</w:t>
      </w:r>
      <w:r w:rsidRPr="00712BD4">
        <w:rPr>
          <w:rFonts w:ascii="Verdana" w:hAnsi="Verdana"/>
          <w:sz w:val="24"/>
          <w:szCs w:val="24"/>
          <w:u w:val="none"/>
        </w:rPr>
        <w:t xml:space="preserve"> que faz temporada em Brasília (Teatro Aluísio Magalhães), e Rio de Janeiro (Teatro Villa-Lobos). No elenco , além do autor, estão José Dumont, Carlos Tamanini, Pingo de Fortaleza e B. de Paiva.</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Lançamento de livro</w:t>
      </w:r>
      <w:r w:rsidR="0058441E" w:rsidRPr="00712BD4">
        <w:rPr>
          <w:rFonts w:ascii="Verdana" w:hAnsi="Verdana"/>
          <w:sz w:val="24"/>
          <w:szCs w:val="24"/>
        </w:rPr>
        <w:t xml:space="preserve"> </w:t>
      </w:r>
      <w:r w:rsidR="00ED024E" w:rsidRPr="00712BD4">
        <w:rPr>
          <w:rFonts w:ascii="Verdana" w:hAnsi="Verdana"/>
          <w:sz w:val="24"/>
          <w:szCs w:val="24"/>
        </w:rPr>
        <w:t>de RG</w:t>
      </w:r>
      <w:r w:rsidRPr="00712BD4">
        <w:rPr>
          <w:rFonts w:ascii="Verdana" w:hAnsi="Verdana"/>
          <w:sz w:val="24"/>
          <w:szCs w:val="24"/>
        </w:rPr>
        <w:t xml:space="preserve"> “O Conselheiro e Canudos”, por Edições UFC.</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Por seu trabalho com o autor de “O Conselheiro e Canudos”, recebe da Secretaria de Cultura do Rio de Janeiro (gestão de Edmundo Moniz) , a Medalha do Mérito Científico-Cultural.</w:t>
      </w:r>
    </w:p>
    <w:p w:rsidR="006D361C" w:rsidRPr="00712BD4" w:rsidRDefault="006D361C"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18 - Jornal O Povo publica artigo de RG intitulado Antônio Conselheiro.</w:t>
      </w:r>
    </w:p>
    <w:p w:rsidR="00B53833" w:rsidRPr="00712BD4" w:rsidRDefault="00B53833"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Fevereiro</w:t>
      </w:r>
    </w:p>
    <w:p w:rsidR="00B53833" w:rsidRPr="00712BD4" w:rsidRDefault="00B53833"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11 - Entrega da Medalha Euclides da Cunha, do mérito científico-cultural da Secretaria de Ciência e Cultura do Estado do Rio de Janeiro, a RG, pela dramaturgia da peça </w:t>
      </w:r>
      <w:r w:rsidRPr="00712BD4">
        <w:rPr>
          <w:rFonts w:ascii="Verdana" w:hAnsi="Verdana"/>
          <w:i/>
          <w:sz w:val="24"/>
          <w:szCs w:val="24"/>
          <w:u w:val="single"/>
        </w:rPr>
        <w:t>O Conselheiro e Canudos</w:t>
      </w:r>
      <w:r w:rsidRPr="00712BD4">
        <w:rPr>
          <w:rFonts w:ascii="Verdana" w:hAnsi="Verdana"/>
          <w:sz w:val="24"/>
          <w:szCs w:val="24"/>
        </w:rPr>
        <w:t xml:space="preserve">. Secretário de Cultura: Edmundo Moniz. </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Temporada de </w:t>
      </w:r>
      <w:r w:rsidRPr="00712BD4">
        <w:rPr>
          <w:rFonts w:ascii="Verdana" w:hAnsi="Verdana"/>
          <w:i/>
          <w:sz w:val="24"/>
          <w:szCs w:val="24"/>
          <w:u w:val="single"/>
        </w:rPr>
        <w:t>O Conselheiro e Canudos</w:t>
      </w:r>
      <w:r w:rsidRPr="00712BD4">
        <w:rPr>
          <w:rFonts w:ascii="Verdana" w:hAnsi="Verdana"/>
          <w:sz w:val="24"/>
          <w:szCs w:val="24"/>
        </w:rPr>
        <w:t>, no Teatro Villa-Lobos, no Rio de Janeiro/RJ.</w:t>
      </w:r>
    </w:p>
    <w:p w:rsidR="00B53833" w:rsidRPr="00712BD4" w:rsidRDefault="00B53833"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Abril</w:t>
      </w:r>
    </w:p>
    <w:p w:rsidR="00B53833" w:rsidRPr="00712BD4" w:rsidRDefault="00B53833"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15 a"/>
        </w:smartTagPr>
        <w:r w:rsidRPr="00712BD4">
          <w:rPr>
            <w:rFonts w:ascii="Verdana" w:hAnsi="Verdana"/>
            <w:sz w:val="24"/>
            <w:szCs w:val="24"/>
          </w:rPr>
          <w:t>15 a</w:t>
        </w:r>
      </w:smartTag>
      <w:r w:rsidRPr="00712BD4">
        <w:rPr>
          <w:rFonts w:ascii="Verdana" w:hAnsi="Verdana"/>
          <w:sz w:val="24"/>
          <w:szCs w:val="24"/>
        </w:rPr>
        <w:t xml:space="preserve"> 19, temporada em Brasília, no Teatro Aluísio Magalhães, a peça </w:t>
      </w:r>
      <w:r w:rsidRPr="00712BD4">
        <w:rPr>
          <w:rFonts w:ascii="Verdana" w:hAnsi="Verdana"/>
          <w:i/>
          <w:sz w:val="24"/>
          <w:szCs w:val="24"/>
          <w:u w:val="single"/>
        </w:rPr>
        <w:t>O Conselheiro e Canudos</w:t>
      </w:r>
      <w:r w:rsidRPr="00712BD4">
        <w:rPr>
          <w:rFonts w:ascii="Verdana" w:hAnsi="Verdana"/>
          <w:sz w:val="24"/>
          <w:szCs w:val="24"/>
        </w:rPr>
        <w:t>, de RG, com direção e B. de Paiva, tendo RG. José Dumont, Carlos Tamanini, o diretor e Pingo de Fortaleza no elenco.</w:t>
      </w:r>
    </w:p>
    <w:p w:rsidR="00B53833" w:rsidRPr="00712BD4" w:rsidRDefault="00B53833"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Maio/junho/julho</w:t>
      </w:r>
    </w:p>
    <w:p w:rsidR="00B53833" w:rsidRPr="00712BD4" w:rsidRDefault="00B53833" w:rsidP="00E25AF6">
      <w:pPr>
        <w:tabs>
          <w:tab w:val="left" w:pos="2694"/>
        </w:tabs>
        <w:ind w:left="3686" w:right="3456"/>
        <w:jc w:val="both"/>
        <w:rPr>
          <w:rFonts w:ascii="Verdana" w:hAnsi="Verdana"/>
          <w:sz w:val="24"/>
          <w:szCs w:val="24"/>
        </w:rPr>
      </w:pPr>
    </w:p>
    <w:p w:rsidR="006D361C" w:rsidRPr="00712BD4" w:rsidRDefault="00AA1CDF"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E963FB" w:rsidRPr="00712BD4">
        <w:rPr>
          <w:rFonts w:ascii="Verdana" w:hAnsi="Verdana"/>
          <w:sz w:val="24"/>
          <w:szCs w:val="24"/>
        </w:rPr>
        <w:t xml:space="preserve"> </w:t>
      </w:r>
      <w:r w:rsidRPr="00712BD4">
        <w:rPr>
          <w:rFonts w:ascii="Verdana" w:hAnsi="Verdana"/>
          <w:sz w:val="24"/>
          <w:szCs w:val="24"/>
        </w:rPr>
        <w:t>e</w:t>
      </w:r>
      <w:r w:rsidR="006D361C" w:rsidRPr="00712BD4">
        <w:rPr>
          <w:rFonts w:ascii="Verdana" w:hAnsi="Verdana"/>
          <w:sz w:val="24"/>
          <w:szCs w:val="24"/>
        </w:rPr>
        <w:t xml:space="preserve">xcursiona com </w:t>
      </w:r>
      <w:r w:rsidR="006D361C" w:rsidRPr="00712BD4">
        <w:rPr>
          <w:rFonts w:ascii="Verdana" w:hAnsi="Verdana"/>
          <w:i/>
          <w:sz w:val="24"/>
          <w:szCs w:val="24"/>
          <w:u w:val="single"/>
        </w:rPr>
        <w:t>Apareceu a Margarida</w:t>
      </w:r>
      <w:r w:rsidR="006D361C" w:rsidRPr="00712BD4">
        <w:rPr>
          <w:rFonts w:ascii="Verdana" w:hAnsi="Verdana"/>
          <w:sz w:val="24"/>
          <w:szCs w:val="24"/>
        </w:rPr>
        <w:t>, apresentando-se em Havana (Cuba/ como representante brasileiro no Festival Internacional de Teatro), Manágua (Nicarágua/ no Teatro Ruben Dario), San José( Costa Rica/ no festival internacional de teatro), Cidade do México (México, no Centro de Estudos Brasileiros). Em Havana integra o grupo que representa o Brasil no XX Congresso Mundial de Teatro, promovido pela UNESCO, do qual fazem parte Gianfrancesco Guarnieri e Fernando Peixoto. Em junho, faz palestra sobre Teatro Brasileiro nas Universidades do México e Centro-América ( na Nicarágua) e em julho, no Centro de Estudos Brasileiros de San José  (Costa Rica).( Com auxilio-viagem da Capes, do Ministério da Educação).</w:t>
      </w:r>
    </w:p>
    <w:p w:rsidR="006D361C" w:rsidRPr="00712BD4" w:rsidRDefault="00AA1CDF"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E963FB" w:rsidRPr="00712BD4">
        <w:rPr>
          <w:rFonts w:ascii="Verdana" w:hAnsi="Verdana"/>
          <w:sz w:val="24"/>
          <w:szCs w:val="24"/>
        </w:rPr>
        <w:t xml:space="preserve"> </w:t>
      </w:r>
      <w:r w:rsidRPr="00712BD4">
        <w:rPr>
          <w:rFonts w:ascii="Verdana" w:hAnsi="Verdana"/>
          <w:sz w:val="24"/>
          <w:szCs w:val="24"/>
        </w:rPr>
        <w:t>d</w:t>
      </w:r>
      <w:r w:rsidR="006D361C" w:rsidRPr="00712BD4">
        <w:rPr>
          <w:rFonts w:ascii="Verdana" w:hAnsi="Verdana"/>
          <w:sz w:val="24"/>
          <w:szCs w:val="24"/>
        </w:rPr>
        <w:t>á conferências na Universidade Centroamérica  (Manágua/ Nicarágua), no Centro de Estudos Brasileiro (da Costa Rica), na Universidade do México (cidade do México), sobre História do Teatro Brasileiro.</w:t>
      </w:r>
    </w:p>
    <w:p w:rsidR="00B53833" w:rsidRPr="00712BD4" w:rsidRDefault="00B53833"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Maio</w:t>
      </w:r>
    </w:p>
    <w:p w:rsidR="00B53833" w:rsidRPr="00712BD4" w:rsidRDefault="00B53833"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RG e Denise Stoklos representam o Brasil no  Festival de La Habana (Havana/Cuba), realizado entre os dias 24 de maio e 06 de junho. RG apresenta </w:t>
      </w:r>
      <w:r w:rsidRPr="00712BD4">
        <w:rPr>
          <w:rFonts w:ascii="Verdana" w:hAnsi="Verdana"/>
          <w:i/>
          <w:sz w:val="24"/>
          <w:szCs w:val="24"/>
          <w:u w:val="single"/>
        </w:rPr>
        <w:t>Apareceu a Margarida</w:t>
      </w:r>
      <w:r w:rsidR="00433645" w:rsidRPr="00712BD4">
        <w:rPr>
          <w:rFonts w:ascii="Verdana" w:hAnsi="Verdana"/>
          <w:sz w:val="24"/>
          <w:szCs w:val="24"/>
        </w:rPr>
        <w:t>, no Café-Teatro Bertolt</w:t>
      </w:r>
      <w:r w:rsidRPr="00712BD4">
        <w:rPr>
          <w:rFonts w:ascii="Verdana" w:hAnsi="Verdana"/>
          <w:sz w:val="24"/>
          <w:szCs w:val="24"/>
        </w:rPr>
        <w:t xml:space="preserve"> Brecht. No mesmo perí</w:t>
      </w:r>
      <w:r w:rsidR="008926B1" w:rsidRPr="00712BD4">
        <w:rPr>
          <w:rFonts w:ascii="Verdana" w:hAnsi="Verdana"/>
          <w:sz w:val="24"/>
          <w:szCs w:val="24"/>
        </w:rPr>
        <w:t>o</w:t>
      </w:r>
      <w:r w:rsidRPr="00712BD4">
        <w:rPr>
          <w:rFonts w:ascii="Verdana" w:hAnsi="Verdana"/>
          <w:sz w:val="24"/>
          <w:szCs w:val="24"/>
        </w:rPr>
        <w:t>do ocorre em Havana O XX Congresso Mundial de Teatro, promovido pela UNESCO. RG é um dos representantes brasileiros neste evento, ao lado de Gianfrancesco Guarnieri e Fernando Peixoto.</w:t>
      </w:r>
    </w:p>
    <w:p w:rsidR="006D361C" w:rsidRPr="00712BD4" w:rsidRDefault="006D361C"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Junho</w:t>
      </w:r>
    </w:p>
    <w:p w:rsidR="00B53833" w:rsidRPr="00712BD4" w:rsidRDefault="00B53833"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01, 02 - Encenação de </w:t>
      </w:r>
      <w:r w:rsidRPr="00712BD4">
        <w:rPr>
          <w:rFonts w:ascii="Verdana" w:hAnsi="Verdana"/>
          <w:i/>
          <w:sz w:val="24"/>
          <w:szCs w:val="24"/>
          <w:u w:val="single"/>
        </w:rPr>
        <w:t>Apareceu a Margarida</w:t>
      </w:r>
      <w:r w:rsidRPr="00712BD4">
        <w:rPr>
          <w:rFonts w:ascii="Verdana" w:hAnsi="Verdana"/>
          <w:sz w:val="24"/>
          <w:szCs w:val="24"/>
        </w:rPr>
        <w:t>, no Café-Teatro Berthold Brecht, dentro da prog</w:t>
      </w:r>
      <w:r w:rsidR="009E637E" w:rsidRPr="00712BD4">
        <w:rPr>
          <w:rFonts w:ascii="Verdana" w:hAnsi="Verdana"/>
          <w:sz w:val="24"/>
          <w:szCs w:val="24"/>
        </w:rPr>
        <w:t>ramação do Festival Internacion</w:t>
      </w:r>
      <w:r w:rsidRPr="00712BD4">
        <w:rPr>
          <w:rFonts w:ascii="Verdana" w:hAnsi="Verdana"/>
          <w:sz w:val="24"/>
          <w:szCs w:val="24"/>
        </w:rPr>
        <w:t>al de Teatro e La Habana, em Havana/Cuba. No elenco, além de RG, o ator Angel Mourão.</w:t>
      </w:r>
    </w:p>
    <w:p w:rsidR="00705763" w:rsidRPr="00712BD4" w:rsidRDefault="00705763"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03 – Como um dos representantes brasileiros do XX Congresso Mundial de Teatro, promovido pela UNESCO, Ricardo Guilherme é recebido por Fidel </w:t>
      </w:r>
      <w:r w:rsidR="00E963FB" w:rsidRPr="00712BD4">
        <w:rPr>
          <w:rFonts w:ascii="Verdana" w:hAnsi="Verdana"/>
          <w:sz w:val="24"/>
          <w:szCs w:val="24"/>
        </w:rPr>
        <w:t>Castro, no Palácio de La Revoluc</w:t>
      </w:r>
      <w:r w:rsidRPr="00712BD4">
        <w:rPr>
          <w:rFonts w:ascii="Verdana" w:hAnsi="Verdana"/>
          <w:sz w:val="24"/>
          <w:szCs w:val="24"/>
        </w:rPr>
        <w:t>ion.</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16 - Apresentação de </w:t>
      </w:r>
      <w:r w:rsidRPr="00712BD4">
        <w:rPr>
          <w:rFonts w:ascii="Verdana" w:hAnsi="Verdana"/>
          <w:i/>
          <w:sz w:val="24"/>
          <w:szCs w:val="24"/>
          <w:u w:val="single"/>
        </w:rPr>
        <w:t>Apareceu a Margarida</w:t>
      </w:r>
      <w:r w:rsidRPr="00712BD4">
        <w:rPr>
          <w:rFonts w:ascii="Verdana" w:hAnsi="Verdana"/>
          <w:sz w:val="24"/>
          <w:szCs w:val="24"/>
        </w:rPr>
        <w:t>, em Manágua, (Nicarágua) na Sala Edgard Munguia do  Teatro Nacional Ruben Dario. No elenco, além de RG, a atriz nicaraguense Karla Vanessa Vado, da Comédia Nacional.</w:t>
      </w:r>
    </w:p>
    <w:p w:rsidR="00B53833" w:rsidRPr="00712BD4" w:rsidRDefault="00B53833" w:rsidP="00E25AF6">
      <w:pPr>
        <w:tabs>
          <w:tab w:val="left" w:pos="2694"/>
        </w:tabs>
        <w:ind w:left="3686" w:right="3456"/>
        <w:rPr>
          <w:rFonts w:ascii="Verdana" w:hAnsi="Verdana"/>
          <w:sz w:val="24"/>
          <w:szCs w:val="24"/>
          <w:u w:val="single"/>
        </w:rPr>
      </w:pPr>
    </w:p>
    <w:p w:rsidR="006D361C" w:rsidRPr="00712BD4" w:rsidRDefault="006D361C" w:rsidP="00E25AF6">
      <w:pPr>
        <w:tabs>
          <w:tab w:val="left" w:pos="2694"/>
        </w:tabs>
        <w:ind w:left="3686" w:right="3456"/>
        <w:rPr>
          <w:rFonts w:ascii="Verdana" w:hAnsi="Verdana"/>
          <w:sz w:val="24"/>
          <w:szCs w:val="24"/>
          <w:u w:val="single"/>
        </w:rPr>
      </w:pPr>
      <w:r w:rsidRPr="00712BD4">
        <w:rPr>
          <w:rFonts w:ascii="Verdana" w:hAnsi="Verdana"/>
          <w:sz w:val="24"/>
          <w:szCs w:val="24"/>
          <w:u w:val="single"/>
        </w:rPr>
        <w:t>Julho</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02 - No Centro de Estudos Brasileiros de San José (Costa Rica), RG profere c</w:t>
      </w:r>
      <w:r w:rsidR="00481B1F" w:rsidRPr="00712BD4">
        <w:rPr>
          <w:rFonts w:ascii="Verdana" w:hAnsi="Verdana"/>
          <w:sz w:val="24"/>
          <w:szCs w:val="24"/>
        </w:rPr>
        <w:t>onferência sobre Teatro Brasile</w:t>
      </w:r>
      <w:r w:rsidRPr="00712BD4">
        <w:rPr>
          <w:rFonts w:ascii="Verdana" w:hAnsi="Verdana"/>
          <w:sz w:val="24"/>
          <w:szCs w:val="24"/>
        </w:rPr>
        <w:t>iro.</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03 - Encenação de </w:t>
      </w:r>
      <w:r w:rsidRPr="00712BD4">
        <w:rPr>
          <w:rFonts w:ascii="Verdana" w:hAnsi="Verdana"/>
          <w:i/>
          <w:sz w:val="24"/>
          <w:szCs w:val="24"/>
          <w:u w:val="single"/>
        </w:rPr>
        <w:t xml:space="preserve">Apareceu a Margarida </w:t>
      </w:r>
      <w:r w:rsidRPr="00712BD4">
        <w:rPr>
          <w:rFonts w:ascii="Verdana" w:hAnsi="Verdana"/>
          <w:sz w:val="24"/>
          <w:szCs w:val="24"/>
        </w:rPr>
        <w:t>, no Teatro da Companhia Nacional de Teatro, em San José (Costa Rica)</w:t>
      </w:r>
    </w:p>
    <w:p w:rsidR="008711E8" w:rsidRPr="00712BD4" w:rsidRDefault="008711E8" w:rsidP="00E25AF6">
      <w:pPr>
        <w:pStyle w:val="Ttulo6"/>
        <w:tabs>
          <w:tab w:val="left" w:pos="2694"/>
        </w:tabs>
        <w:ind w:left="3686" w:right="3456"/>
        <w:rPr>
          <w:rFonts w:ascii="Verdana" w:hAnsi="Verdana"/>
          <w:sz w:val="24"/>
          <w:szCs w:val="24"/>
        </w:rPr>
      </w:pPr>
    </w:p>
    <w:p w:rsidR="00F559E4" w:rsidRPr="00712BD4" w:rsidRDefault="00F559E4" w:rsidP="00E25AF6">
      <w:pPr>
        <w:pStyle w:val="Ttulo6"/>
        <w:tabs>
          <w:tab w:val="left" w:pos="2694"/>
        </w:tabs>
        <w:ind w:left="3686" w:right="3456"/>
        <w:rPr>
          <w:rFonts w:ascii="Verdana" w:hAnsi="Verdana"/>
          <w:sz w:val="24"/>
          <w:szCs w:val="24"/>
        </w:rPr>
      </w:pPr>
      <w:r w:rsidRPr="00712BD4">
        <w:rPr>
          <w:rFonts w:ascii="Verdana" w:hAnsi="Verdana"/>
          <w:sz w:val="24"/>
          <w:szCs w:val="24"/>
        </w:rPr>
        <w:t>Agosto</w:t>
      </w:r>
    </w:p>
    <w:p w:rsidR="00F559E4" w:rsidRPr="00712BD4" w:rsidRDefault="00F559E4" w:rsidP="00E25AF6">
      <w:pPr>
        <w:pStyle w:val="Ttulo6"/>
        <w:tabs>
          <w:tab w:val="left" w:pos="2694"/>
        </w:tabs>
        <w:ind w:left="3686" w:right="3456"/>
        <w:rPr>
          <w:rFonts w:ascii="Verdana" w:hAnsi="Verdana"/>
          <w:sz w:val="24"/>
          <w:szCs w:val="24"/>
        </w:rPr>
      </w:pPr>
    </w:p>
    <w:p w:rsidR="00B53833" w:rsidRPr="00712BD4" w:rsidRDefault="00F559E4" w:rsidP="00E25AF6">
      <w:pPr>
        <w:pStyle w:val="Ttulo6"/>
        <w:tabs>
          <w:tab w:val="left" w:pos="2694"/>
        </w:tabs>
        <w:ind w:left="3686" w:right="3456"/>
        <w:rPr>
          <w:rFonts w:ascii="Verdana" w:hAnsi="Verdana"/>
          <w:sz w:val="24"/>
          <w:szCs w:val="24"/>
        </w:rPr>
      </w:pPr>
      <w:r w:rsidRPr="00712BD4">
        <w:rPr>
          <w:rFonts w:ascii="Verdana" w:hAnsi="Verdana"/>
          <w:sz w:val="24"/>
          <w:szCs w:val="24"/>
          <w:u w:val="none"/>
        </w:rPr>
        <w:t>01- No Jornal Tribuna do Ceará é publicada crônica de RG: Manágua, tão docemente violenta.</w:t>
      </w:r>
    </w:p>
    <w:p w:rsidR="00F1478B" w:rsidRPr="00712BD4" w:rsidRDefault="00F1478B"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Outubro</w:t>
      </w:r>
    </w:p>
    <w:p w:rsidR="00B53833" w:rsidRPr="00712BD4" w:rsidRDefault="00B53833"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16 a"/>
        </w:smartTagPr>
        <w:r w:rsidRPr="00712BD4">
          <w:rPr>
            <w:rFonts w:ascii="Verdana" w:hAnsi="Verdana"/>
            <w:sz w:val="24"/>
            <w:szCs w:val="24"/>
          </w:rPr>
          <w:t>16 a</w:t>
        </w:r>
      </w:smartTag>
      <w:r w:rsidRPr="00712BD4">
        <w:rPr>
          <w:rFonts w:ascii="Verdana" w:hAnsi="Verdana"/>
          <w:sz w:val="24"/>
          <w:szCs w:val="24"/>
        </w:rPr>
        <w:t xml:space="preserve"> 23, RG participa do I Encontro de Diretores de Espetáculos Teatrais de Fortaleza, no Teatro do Ibeu</w:t>
      </w:r>
      <w:r w:rsidR="00481B1F" w:rsidRPr="00712BD4">
        <w:rPr>
          <w:rFonts w:ascii="Verdana" w:hAnsi="Verdana"/>
          <w:sz w:val="24"/>
          <w:szCs w:val="24"/>
        </w:rPr>
        <w:t>.</w:t>
      </w:r>
    </w:p>
    <w:p w:rsidR="00EE1D4C" w:rsidRPr="00712BD4" w:rsidRDefault="00EE1D4C" w:rsidP="00E25AF6">
      <w:pPr>
        <w:tabs>
          <w:tab w:val="left" w:pos="2694"/>
        </w:tabs>
        <w:ind w:left="3686" w:right="3456"/>
        <w:jc w:val="both"/>
        <w:rPr>
          <w:rFonts w:ascii="Verdana" w:hAnsi="Verdana"/>
          <w:sz w:val="24"/>
          <w:szCs w:val="24"/>
        </w:rPr>
      </w:pPr>
    </w:p>
    <w:p w:rsidR="00EE1D4C" w:rsidRPr="00712BD4" w:rsidRDefault="00EE1D4C"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Dezembro</w:t>
      </w:r>
    </w:p>
    <w:p w:rsidR="00EE1D4C" w:rsidRPr="00712BD4" w:rsidRDefault="00EE1D4C" w:rsidP="00E25AF6">
      <w:pPr>
        <w:tabs>
          <w:tab w:val="left" w:pos="2694"/>
        </w:tabs>
        <w:ind w:left="3686" w:right="3456"/>
        <w:jc w:val="both"/>
        <w:rPr>
          <w:rFonts w:ascii="Verdana" w:hAnsi="Verdana"/>
          <w:sz w:val="24"/>
          <w:szCs w:val="24"/>
        </w:rPr>
      </w:pPr>
    </w:p>
    <w:p w:rsidR="00EE1D4C" w:rsidRPr="00712BD4" w:rsidRDefault="00194183"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29 - </w:t>
      </w:r>
      <w:r w:rsidR="00EE1D4C" w:rsidRPr="00712BD4">
        <w:rPr>
          <w:rFonts w:ascii="Verdana" w:hAnsi="Verdana"/>
          <w:sz w:val="24"/>
          <w:szCs w:val="24"/>
        </w:rPr>
        <w:t>No Jornal do Dorian (JD) é publicada crônica de RG: Manágua, tão docemente violenta.</w:t>
      </w:r>
    </w:p>
    <w:p w:rsidR="00B53833" w:rsidRPr="00712BD4" w:rsidRDefault="00B53833" w:rsidP="00E25AF6">
      <w:pPr>
        <w:tabs>
          <w:tab w:val="left" w:pos="2694"/>
        </w:tabs>
        <w:ind w:left="3686" w:right="3456"/>
        <w:jc w:val="both"/>
        <w:rPr>
          <w:rFonts w:ascii="Verdana" w:hAnsi="Verdana"/>
          <w:b/>
          <w:sz w:val="24"/>
          <w:szCs w:val="24"/>
          <w:u w:val="single"/>
        </w:rPr>
      </w:pPr>
    </w:p>
    <w:p w:rsidR="006D361C" w:rsidRPr="00B1309E" w:rsidRDefault="006D361C"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1988</w:t>
      </w:r>
    </w:p>
    <w:p w:rsidR="00B53833" w:rsidRPr="00712BD4" w:rsidRDefault="00B53833" w:rsidP="00E25AF6">
      <w:pPr>
        <w:tabs>
          <w:tab w:val="left" w:pos="2694"/>
        </w:tabs>
        <w:ind w:left="3686" w:right="3456"/>
        <w:jc w:val="both"/>
        <w:rPr>
          <w:rFonts w:ascii="Verdana" w:hAnsi="Verdana"/>
          <w:sz w:val="24"/>
          <w:szCs w:val="24"/>
        </w:rPr>
      </w:pPr>
    </w:p>
    <w:p w:rsidR="006D361C" w:rsidRPr="00712BD4" w:rsidRDefault="00AA1CDF"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1335F2" w:rsidRPr="00712BD4">
        <w:rPr>
          <w:rFonts w:ascii="Verdana" w:hAnsi="Verdana"/>
          <w:sz w:val="24"/>
          <w:szCs w:val="24"/>
        </w:rPr>
        <w:t xml:space="preserve"> </w:t>
      </w:r>
      <w:r w:rsidRPr="00712BD4">
        <w:rPr>
          <w:rFonts w:ascii="Verdana" w:hAnsi="Verdana"/>
          <w:sz w:val="24"/>
          <w:szCs w:val="24"/>
        </w:rPr>
        <w:t>i</w:t>
      </w:r>
      <w:r w:rsidR="006D361C" w:rsidRPr="00712BD4">
        <w:rPr>
          <w:rFonts w:ascii="Verdana" w:hAnsi="Verdana"/>
          <w:sz w:val="24"/>
          <w:szCs w:val="24"/>
        </w:rPr>
        <w:t>ntegra a produção do curta-metragem Um Cotidiano Perdido no Tempo, de  Nirto</w:t>
      </w:r>
      <w:r w:rsidR="0010138B" w:rsidRPr="00712BD4">
        <w:rPr>
          <w:rFonts w:ascii="Verdana" w:hAnsi="Verdana"/>
          <w:sz w:val="24"/>
          <w:szCs w:val="24"/>
        </w:rPr>
        <w:t>n Venâncio, como diretor de interpretação cênica</w:t>
      </w:r>
      <w:r w:rsidR="006D361C" w:rsidRPr="00712BD4">
        <w:rPr>
          <w:rFonts w:ascii="Verdana" w:hAnsi="Verdana"/>
          <w:sz w:val="24"/>
          <w:szCs w:val="24"/>
        </w:rPr>
        <w:t>.</w:t>
      </w:r>
      <w:r w:rsidR="006B2586" w:rsidRPr="00712BD4">
        <w:rPr>
          <w:rFonts w:ascii="Verdana" w:hAnsi="Verdana"/>
          <w:sz w:val="24"/>
          <w:szCs w:val="24"/>
        </w:rPr>
        <w:t xml:space="preserve"> No elenco, Seny Furtado, Jacy Fontenele e Antonieta Noronha.</w:t>
      </w:r>
    </w:p>
    <w:p w:rsidR="00D00B5F" w:rsidRPr="00712BD4" w:rsidRDefault="00D00B5F" w:rsidP="00E25AF6">
      <w:pPr>
        <w:tabs>
          <w:tab w:val="left" w:pos="2694"/>
        </w:tabs>
        <w:ind w:left="3686" w:right="3456"/>
        <w:jc w:val="both"/>
        <w:rPr>
          <w:rFonts w:ascii="Verdana" w:hAnsi="Verdana"/>
          <w:sz w:val="24"/>
          <w:szCs w:val="24"/>
          <w:u w:val="single"/>
        </w:rPr>
      </w:pPr>
    </w:p>
    <w:p w:rsidR="006D361C" w:rsidRPr="00712BD4" w:rsidRDefault="00D00B5F"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Março</w:t>
      </w:r>
    </w:p>
    <w:p w:rsidR="00D00B5F" w:rsidRPr="00712BD4" w:rsidRDefault="00D00B5F" w:rsidP="00E25AF6">
      <w:pPr>
        <w:tabs>
          <w:tab w:val="left" w:pos="2694"/>
        </w:tabs>
        <w:ind w:left="3686" w:right="3456"/>
        <w:jc w:val="both"/>
        <w:rPr>
          <w:rFonts w:ascii="Verdana" w:hAnsi="Verdana"/>
          <w:sz w:val="24"/>
          <w:szCs w:val="24"/>
          <w:u w:val="single"/>
        </w:rPr>
      </w:pPr>
    </w:p>
    <w:p w:rsidR="00D00B5F" w:rsidRPr="00712BD4" w:rsidRDefault="00D00B5F" w:rsidP="00E25AF6">
      <w:pPr>
        <w:tabs>
          <w:tab w:val="left" w:pos="2694"/>
        </w:tabs>
        <w:ind w:left="3686" w:right="3456"/>
        <w:jc w:val="both"/>
        <w:rPr>
          <w:rFonts w:ascii="Verdana" w:hAnsi="Verdana"/>
          <w:sz w:val="24"/>
          <w:szCs w:val="24"/>
        </w:rPr>
      </w:pPr>
      <w:r w:rsidRPr="00712BD4">
        <w:rPr>
          <w:rFonts w:ascii="Verdana" w:hAnsi="Verdana"/>
          <w:sz w:val="24"/>
          <w:szCs w:val="24"/>
        </w:rPr>
        <w:t>05 -  Crônica de RG (As Arráias) é publicada no jornal Tribuna do Ceará.</w:t>
      </w:r>
    </w:p>
    <w:p w:rsidR="00D00B5F" w:rsidRPr="00712BD4" w:rsidRDefault="00D00B5F" w:rsidP="00E25AF6">
      <w:pPr>
        <w:tabs>
          <w:tab w:val="left" w:pos="2694"/>
        </w:tabs>
        <w:ind w:left="3686" w:right="3456"/>
        <w:jc w:val="both"/>
        <w:rPr>
          <w:rFonts w:ascii="Verdana" w:hAnsi="Verdana"/>
          <w:sz w:val="24"/>
          <w:szCs w:val="24"/>
          <w:u w:val="single"/>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u w:val="single"/>
        </w:rPr>
        <w:t>Julho</w:t>
      </w:r>
    </w:p>
    <w:p w:rsidR="004F34D8" w:rsidRPr="00712BD4" w:rsidRDefault="004F34D8" w:rsidP="00E25AF6">
      <w:pPr>
        <w:tabs>
          <w:tab w:val="left" w:pos="2694"/>
        </w:tabs>
        <w:ind w:left="3686" w:right="3456"/>
        <w:jc w:val="both"/>
        <w:rPr>
          <w:rFonts w:ascii="Verdana" w:hAnsi="Verdana"/>
          <w:sz w:val="24"/>
          <w:szCs w:val="24"/>
        </w:rPr>
      </w:pPr>
    </w:p>
    <w:p w:rsidR="00302E25" w:rsidRPr="00712BD4" w:rsidRDefault="00302E25" w:rsidP="00E25AF6">
      <w:pPr>
        <w:tabs>
          <w:tab w:val="left" w:pos="2694"/>
        </w:tabs>
        <w:ind w:left="3686" w:right="3456"/>
        <w:jc w:val="both"/>
        <w:rPr>
          <w:rFonts w:ascii="Verdana" w:hAnsi="Verdana"/>
          <w:sz w:val="24"/>
          <w:szCs w:val="24"/>
        </w:rPr>
      </w:pPr>
      <w:r w:rsidRPr="00712BD4">
        <w:rPr>
          <w:rFonts w:ascii="Verdana" w:hAnsi="Verdana"/>
          <w:sz w:val="24"/>
          <w:szCs w:val="24"/>
        </w:rPr>
        <w:t>01- No Jornal de Brasília (DF), publicação do artigo de RG intitulado A Disseminação dos Amadores (também public</w:t>
      </w:r>
      <w:r w:rsidR="00BA1328" w:rsidRPr="00712BD4">
        <w:rPr>
          <w:rFonts w:ascii="Verdana" w:hAnsi="Verdana"/>
          <w:sz w:val="24"/>
          <w:szCs w:val="24"/>
        </w:rPr>
        <w:t>ado em setembro no jornal Entre</w:t>
      </w:r>
      <w:r w:rsidRPr="00712BD4">
        <w:rPr>
          <w:rFonts w:ascii="Verdana" w:hAnsi="Verdana"/>
          <w:sz w:val="24"/>
          <w:szCs w:val="24"/>
        </w:rPr>
        <w:t xml:space="preserve"> em Cena/ver informe abaixo)</w:t>
      </w:r>
    </w:p>
    <w:p w:rsidR="00D347E8" w:rsidRPr="00712BD4" w:rsidRDefault="000F5CD6"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09 a"/>
        </w:smartTagPr>
        <w:r w:rsidRPr="00712BD4">
          <w:rPr>
            <w:rFonts w:ascii="Verdana" w:hAnsi="Verdana"/>
            <w:sz w:val="24"/>
            <w:szCs w:val="24"/>
          </w:rPr>
          <w:t>09 a</w:t>
        </w:r>
      </w:smartTag>
      <w:r w:rsidRPr="00712BD4">
        <w:rPr>
          <w:rFonts w:ascii="Verdana" w:hAnsi="Verdana"/>
          <w:sz w:val="24"/>
          <w:szCs w:val="24"/>
        </w:rPr>
        <w:t xml:space="preserve"> 24 </w:t>
      </w:r>
      <w:r w:rsidR="00050475" w:rsidRPr="00712BD4">
        <w:rPr>
          <w:rFonts w:ascii="Verdana" w:hAnsi="Verdana"/>
          <w:sz w:val="24"/>
          <w:szCs w:val="24"/>
        </w:rPr>
        <w:t>–</w:t>
      </w:r>
      <w:r w:rsidRPr="00712BD4">
        <w:rPr>
          <w:rFonts w:ascii="Verdana" w:hAnsi="Verdana"/>
          <w:sz w:val="24"/>
          <w:szCs w:val="24"/>
        </w:rPr>
        <w:t xml:space="preserve"> </w:t>
      </w:r>
      <w:r w:rsidR="00AA1CDF" w:rsidRPr="00712BD4">
        <w:rPr>
          <w:rFonts w:ascii="Verdana" w:hAnsi="Verdana"/>
          <w:sz w:val="24"/>
          <w:szCs w:val="24"/>
        </w:rPr>
        <w:t>RG</w:t>
      </w:r>
      <w:r w:rsidR="00050475" w:rsidRPr="00712BD4">
        <w:rPr>
          <w:rFonts w:ascii="Verdana" w:hAnsi="Verdana"/>
          <w:sz w:val="24"/>
          <w:szCs w:val="24"/>
        </w:rPr>
        <w:t xml:space="preserve"> </w:t>
      </w:r>
      <w:r w:rsidR="00AA1CDF" w:rsidRPr="00712BD4">
        <w:rPr>
          <w:rFonts w:ascii="Verdana" w:hAnsi="Verdana"/>
          <w:sz w:val="24"/>
          <w:szCs w:val="24"/>
        </w:rPr>
        <w:t>a</w:t>
      </w:r>
      <w:r w:rsidR="006D361C" w:rsidRPr="00712BD4">
        <w:rPr>
          <w:rFonts w:ascii="Verdana" w:hAnsi="Verdana"/>
          <w:sz w:val="24"/>
          <w:szCs w:val="24"/>
        </w:rPr>
        <w:t>ssume a crítica teatral no Jornal de Brasília.</w:t>
      </w:r>
    </w:p>
    <w:p w:rsidR="00D347E8" w:rsidRPr="00712BD4" w:rsidRDefault="00D347E8"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13 </w:t>
      </w:r>
      <w:r w:rsidR="00AF0012" w:rsidRPr="00712BD4">
        <w:rPr>
          <w:rFonts w:ascii="Verdana" w:hAnsi="Verdana"/>
          <w:sz w:val="24"/>
          <w:szCs w:val="24"/>
        </w:rPr>
        <w:t>–</w:t>
      </w:r>
      <w:r w:rsidRPr="00712BD4">
        <w:rPr>
          <w:rFonts w:ascii="Verdana" w:hAnsi="Verdana"/>
          <w:sz w:val="24"/>
          <w:szCs w:val="24"/>
        </w:rPr>
        <w:t xml:space="preserve"> Texto</w:t>
      </w:r>
      <w:r w:rsidR="00AF0012" w:rsidRPr="00712BD4">
        <w:rPr>
          <w:rFonts w:ascii="Verdana" w:hAnsi="Verdana"/>
          <w:sz w:val="24"/>
          <w:szCs w:val="24"/>
        </w:rPr>
        <w:t xml:space="preserve"> </w:t>
      </w:r>
      <w:r w:rsidR="001771B1" w:rsidRPr="00712BD4">
        <w:rPr>
          <w:rFonts w:ascii="Verdana" w:hAnsi="Verdana"/>
          <w:sz w:val="24"/>
          <w:szCs w:val="24"/>
        </w:rPr>
        <w:t xml:space="preserve">de RG </w:t>
      </w:r>
      <w:r w:rsidRPr="00712BD4">
        <w:rPr>
          <w:rFonts w:ascii="Verdana" w:hAnsi="Verdana"/>
          <w:sz w:val="24"/>
          <w:szCs w:val="24"/>
        </w:rPr>
        <w:t>(crítica),Uma Mítica Mãe d’Água Sem Panfletarismo, é publicado no Jornal de Brasília (DF).</w:t>
      </w:r>
    </w:p>
    <w:p w:rsidR="00D347E8" w:rsidRPr="00712BD4" w:rsidRDefault="00D347E8"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19 </w:t>
      </w:r>
      <w:r w:rsidR="00AF0012" w:rsidRPr="00712BD4">
        <w:rPr>
          <w:rFonts w:ascii="Verdana" w:hAnsi="Verdana"/>
          <w:sz w:val="24"/>
          <w:szCs w:val="24"/>
        </w:rPr>
        <w:t>–</w:t>
      </w:r>
      <w:r w:rsidRPr="00712BD4">
        <w:rPr>
          <w:rFonts w:ascii="Verdana" w:hAnsi="Verdana"/>
          <w:sz w:val="24"/>
          <w:szCs w:val="24"/>
        </w:rPr>
        <w:t xml:space="preserve"> Texto</w:t>
      </w:r>
      <w:r w:rsidR="00AF0012" w:rsidRPr="00712BD4">
        <w:rPr>
          <w:rFonts w:ascii="Verdana" w:hAnsi="Verdana"/>
          <w:sz w:val="24"/>
          <w:szCs w:val="24"/>
        </w:rPr>
        <w:t xml:space="preserve"> </w:t>
      </w:r>
      <w:r w:rsidRPr="00712BD4">
        <w:rPr>
          <w:rFonts w:ascii="Verdana" w:hAnsi="Verdana"/>
          <w:sz w:val="24"/>
          <w:szCs w:val="24"/>
        </w:rPr>
        <w:t xml:space="preserve">de RG (crítica),Uma Transposição Inacabada do Mamulengo, é publicado no Jornal de Brasília (DF). </w:t>
      </w:r>
    </w:p>
    <w:p w:rsidR="00D347E8" w:rsidRPr="00712BD4" w:rsidRDefault="00D347E8"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15 </w:t>
      </w:r>
      <w:r w:rsidR="00AF0012" w:rsidRPr="00712BD4">
        <w:rPr>
          <w:rFonts w:ascii="Verdana" w:hAnsi="Verdana"/>
          <w:sz w:val="24"/>
          <w:szCs w:val="24"/>
        </w:rPr>
        <w:t>–</w:t>
      </w:r>
      <w:r w:rsidRPr="00712BD4">
        <w:rPr>
          <w:rFonts w:ascii="Verdana" w:hAnsi="Verdana"/>
          <w:sz w:val="24"/>
          <w:szCs w:val="24"/>
        </w:rPr>
        <w:t xml:space="preserve"> Texto</w:t>
      </w:r>
      <w:r w:rsidR="00AF0012" w:rsidRPr="00712BD4">
        <w:rPr>
          <w:rFonts w:ascii="Verdana" w:hAnsi="Verdana"/>
          <w:sz w:val="24"/>
          <w:szCs w:val="24"/>
        </w:rPr>
        <w:t xml:space="preserve"> </w:t>
      </w:r>
      <w:r w:rsidRPr="00712BD4">
        <w:rPr>
          <w:rFonts w:ascii="Verdana" w:hAnsi="Verdana"/>
          <w:sz w:val="24"/>
          <w:szCs w:val="24"/>
        </w:rPr>
        <w:t>de RG (crítica),</w:t>
      </w:r>
      <w:r w:rsidR="00A76441" w:rsidRPr="00712BD4">
        <w:rPr>
          <w:rFonts w:ascii="Verdana" w:hAnsi="Verdana"/>
          <w:sz w:val="24"/>
          <w:szCs w:val="24"/>
        </w:rPr>
        <w:t xml:space="preserve"> </w:t>
      </w:r>
      <w:r w:rsidRPr="00712BD4">
        <w:rPr>
          <w:rFonts w:ascii="Verdana" w:hAnsi="Verdana"/>
          <w:sz w:val="24"/>
          <w:szCs w:val="24"/>
        </w:rPr>
        <w:t>Negritude ou samba-exaltação?</w:t>
      </w:r>
      <w:r w:rsidR="00A76441" w:rsidRPr="00712BD4">
        <w:rPr>
          <w:rFonts w:ascii="Verdana" w:hAnsi="Verdana"/>
          <w:sz w:val="24"/>
          <w:szCs w:val="24"/>
        </w:rPr>
        <w:t xml:space="preserve">, </w:t>
      </w:r>
      <w:r w:rsidRPr="00712BD4">
        <w:rPr>
          <w:rFonts w:ascii="Verdana" w:hAnsi="Verdana"/>
          <w:sz w:val="24"/>
          <w:szCs w:val="24"/>
        </w:rPr>
        <w:t>é publicado no Jornal de Brasília (DF).</w:t>
      </w:r>
    </w:p>
    <w:p w:rsidR="00A43074" w:rsidRPr="00712BD4" w:rsidRDefault="00D347E8"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14 </w:t>
      </w:r>
      <w:r w:rsidR="00AF0012" w:rsidRPr="00712BD4">
        <w:rPr>
          <w:rFonts w:ascii="Verdana" w:hAnsi="Verdana"/>
          <w:sz w:val="24"/>
          <w:szCs w:val="24"/>
        </w:rPr>
        <w:t>–</w:t>
      </w:r>
      <w:r w:rsidRPr="00712BD4">
        <w:rPr>
          <w:rFonts w:ascii="Verdana" w:hAnsi="Verdana"/>
          <w:sz w:val="24"/>
          <w:szCs w:val="24"/>
        </w:rPr>
        <w:t xml:space="preserve"> Texto</w:t>
      </w:r>
      <w:r w:rsidR="00AF0012" w:rsidRPr="00712BD4">
        <w:rPr>
          <w:rFonts w:ascii="Verdana" w:hAnsi="Verdana"/>
          <w:sz w:val="24"/>
          <w:szCs w:val="24"/>
        </w:rPr>
        <w:t xml:space="preserve"> </w:t>
      </w:r>
      <w:r w:rsidR="00E86579" w:rsidRPr="00712BD4">
        <w:rPr>
          <w:rFonts w:ascii="Verdana" w:hAnsi="Verdana"/>
          <w:sz w:val="24"/>
          <w:szCs w:val="24"/>
        </w:rPr>
        <w:t>de RG (crítica), A L</w:t>
      </w:r>
      <w:r w:rsidRPr="00712BD4">
        <w:rPr>
          <w:rFonts w:ascii="Verdana" w:hAnsi="Verdana"/>
          <w:sz w:val="24"/>
          <w:szCs w:val="24"/>
        </w:rPr>
        <w:t>ibe</w:t>
      </w:r>
      <w:r w:rsidR="00A43074" w:rsidRPr="00712BD4">
        <w:rPr>
          <w:rFonts w:ascii="Verdana" w:hAnsi="Verdana"/>
          <w:sz w:val="24"/>
          <w:szCs w:val="24"/>
        </w:rPr>
        <w:t>rdade de Avoar</w:t>
      </w:r>
      <w:r w:rsidR="00E86579" w:rsidRPr="00712BD4">
        <w:rPr>
          <w:rFonts w:ascii="Verdana" w:hAnsi="Verdana"/>
          <w:sz w:val="24"/>
          <w:szCs w:val="24"/>
        </w:rPr>
        <w:t>,</w:t>
      </w:r>
      <w:r w:rsidR="00A76441" w:rsidRPr="00712BD4">
        <w:rPr>
          <w:rFonts w:ascii="Verdana" w:hAnsi="Verdana"/>
          <w:sz w:val="24"/>
          <w:szCs w:val="24"/>
        </w:rPr>
        <w:t xml:space="preserve"> </w:t>
      </w:r>
      <w:r w:rsidRPr="00712BD4">
        <w:rPr>
          <w:rFonts w:ascii="Verdana" w:hAnsi="Verdana"/>
          <w:sz w:val="24"/>
          <w:szCs w:val="24"/>
        </w:rPr>
        <w:t>é publicado no Jornal de Brasília (DF).</w:t>
      </w:r>
    </w:p>
    <w:p w:rsidR="00D347E8" w:rsidRPr="00712BD4" w:rsidRDefault="00D347E8" w:rsidP="00E25AF6">
      <w:pPr>
        <w:tabs>
          <w:tab w:val="left" w:pos="2694"/>
        </w:tabs>
        <w:ind w:left="3686" w:right="3456"/>
        <w:jc w:val="both"/>
        <w:rPr>
          <w:rFonts w:ascii="Verdana" w:hAnsi="Verdana"/>
          <w:sz w:val="24"/>
          <w:szCs w:val="24"/>
        </w:rPr>
      </w:pPr>
      <w:r w:rsidRPr="00712BD4">
        <w:rPr>
          <w:rFonts w:ascii="Verdana" w:hAnsi="Verdana"/>
          <w:sz w:val="24"/>
          <w:szCs w:val="24"/>
        </w:rPr>
        <w:t>20 –Texto</w:t>
      </w:r>
      <w:r w:rsidR="00AF0012" w:rsidRPr="00712BD4">
        <w:rPr>
          <w:rFonts w:ascii="Verdana" w:hAnsi="Verdana"/>
          <w:sz w:val="24"/>
          <w:szCs w:val="24"/>
        </w:rPr>
        <w:t xml:space="preserve"> </w:t>
      </w:r>
      <w:r w:rsidRPr="00712BD4">
        <w:rPr>
          <w:rFonts w:ascii="Verdana" w:hAnsi="Verdana"/>
          <w:sz w:val="24"/>
          <w:szCs w:val="24"/>
        </w:rPr>
        <w:t>de RG (crítica),</w:t>
      </w:r>
      <w:r w:rsidR="00A76441" w:rsidRPr="00712BD4">
        <w:rPr>
          <w:rFonts w:ascii="Verdana" w:hAnsi="Verdana"/>
          <w:sz w:val="24"/>
          <w:szCs w:val="24"/>
        </w:rPr>
        <w:t xml:space="preserve"> </w:t>
      </w:r>
      <w:r w:rsidRPr="00712BD4">
        <w:rPr>
          <w:rFonts w:ascii="Verdana" w:hAnsi="Verdana"/>
          <w:sz w:val="24"/>
          <w:szCs w:val="24"/>
        </w:rPr>
        <w:t>É Hora da Estética de Dedo Em Riste Apontar Novas Direções</w:t>
      </w:r>
      <w:r w:rsidR="00E86579" w:rsidRPr="00712BD4">
        <w:rPr>
          <w:rFonts w:ascii="Verdana" w:hAnsi="Verdana"/>
          <w:sz w:val="24"/>
          <w:szCs w:val="24"/>
        </w:rPr>
        <w:t>,</w:t>
      </w:r>
      <w:r w:rsidR="00A76441" w:rsidRPr="00712BD4">
        <w:rPr>
          <w:rFonts w:ascii="Verdana" w:hAnsi="Verdana"/>
          <w:sz w:val="24"/>
          <w:szCs w:val="24"/>
        </w:rPr>
        <w:t xml:space="preserve"> </w:t>
      </w:r>
      <w:r w:rsidRPr="00712BD4">
        <w:rPr>
          <w:rFonts w:ascii="Verdana" w:hAnsi="Verdana"/>
          <w:sz w:val="24"/>
          <w:szCs w:val="24"/>
        </w:rPr>
        <w:t>é publicado no Jornal de Brasília (DF).</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20 - No jornal Correio Braziliense RG publica seu primeiro artigo sobre o Teatro Radical Brasileiro, tese e método que começa, então, a desenvolver.</w:t>
      </w:r>
    </w:p>
    <w:p w:rsidR="004F34D8" w:rsidRPr="00712BD4" w:rsidRDefault="00A43074" w:rsidP="00E25AF6">
      <w:pPr>
        <w:tabs>
          <w:tab w:val="left" w:pos="2694"/>
        </w:tabs>
        <w:ind w:left="3686" w:right="3456"/>
        <w:jc w:val="both"/>
        <w:rPr>
          <w:rFonts w:ascii="Verdana" w:hAnsi="Verdana"/>
          <w:sz w:val="24"/>
          <w:szCs w:val="24"/>
          <w:u w:val="single"/>
        </w:rPr>
      </w:pPr>
      <w:r w:rsidRPr="00712BD4">
        <w:rPr>
          <w:rFonts w:ascii="Verdana" w:hAnsi="Verdana"/>
          <w:sz w:val="24"/>
          <w:szCs w:val="24"/>
        </w:rPr>
        <w:t xml:space="preserve">22- </w:t>
      </w:r>
      <w:r w:rsidR="00D347E8" w:rsidRPr="00712BD4">
        <w:rPr>
          <w:rFonts w:ascii="Verdana" w:hAnsi="Verdana"/>
          <w:sz w:val="24"/>
          <w:szCs w:val="24"/>
        </w:rPr>
        <w:t>Texto</w:t>
      </w:r>
      <w:r w:rsidR="00AF0012" w:rsidRPr="00712BD4">
        <w:rPr>
          <w:rFonts w:ascii="Verdana" w:hAnsi="Verdana"/>
          <w:sz w:val="24"/>
          <w:szCs w:val="24"/>
        </w:rPr>
        <w:t xml:space="preserve"> </w:t>
      </w:r>
      <w:r w:rsidR="00D347E8" w:rsidRPr="00712BD4">
        <w:rPr>
          <w:rFonts w:ascii="Verdana" w:hAnsi="Verdana"/>
          <w:sz w:val="24"/>
          <w:szCs w:val="24"/>
        </w:rPr>
        <w:t>de RG (crítica),</w:t>
      </w:r>
      <w:r w:rsidRPr="00712BD4">
        <w:rPr>
          <w:rFonts w:ascii="Verdana" w:hAnsi="Verdana"/>
          <w:sz w:val="24"/>
          <w:szCs w:val="24"/>
        </w:rPr>
        <w:t>Negritude</w:t>
      </w:r>
      <w:r w:rsidR="00E86579" w:rsidRPr="00712BD4">
        <w:rPr>
          <w:rFonts w:ascii="Verdana" w:hAnsi="Verdana"/>
          <w:sz w:val="24"/>
          <w:szCs w:val="24"/>
        </w:rPr>
        <w:t>,</w:t>
      </w:r>
      <w:r w:rsidR="00A76441" w:rsidRPr="00712BD4">
        <w:rPr>
          <w:rFonts w:ascii="Verdana" w:hAnsi="Verdana"/>
          <w:sz w:val="24"/>
          <w:szCs w:val="24"/>
        </w:rPr>
        <w:t xml:space="preserve"> </w:t>
      </w:r>
      <w:r w:rsidR="00D347E8" w:rsidRPr="00712BD4">
        <w:rPr>
          <w:rFonts w:ascii="Verdana" w:hAnsi="Verdana"/>
          <w:sz w:val="24"/>
          <w:szCs w:val="24"/>
        </w:rPr>
        <w:t>é publicado no Jornal de Brasília (DF).</w:t>
      </w:r>
    </w:p>
    <w:p w:rsidR="00536901" w:rsidRPr="00712BD4" w:rsidRDefault="00536901" w:rsidP="00E25AF6">
      <w:pPr>
        <w:tabs>
          <w:tab w:val="left" w:pos="2694"/>
        </w:tabs>
        <w:ind w:left="3686" w:right="3456"/>
        <w:jc w:val="both"/>
        <w:rPr>
          <w:rFonts w:ascii="Verdana" w:hAnsi="Verdana"/>
          <w:sz w:val="24"/>
          <w:szCs w:val="24"/>
          <w:u w:val="single"/>
        </w:rPr>
      </w:pPr>
    </w:p>
    <w:p w:rsidR="00302E25" w:rsidRPr="00712BD4" w:rsidRDefault="00302E25"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Setembro</w:t>
      </w:r>
    </w:p>
    <w:p w:rsidR="004F34D8" w:rsidRPr="00712BD4" w:rsidRDefault="004F34D8" w:rsidP="00E25AF6">
      <w:pPr>
        <w:tabs>
          <w:tab w:val="left" w:pos="2694"/>
        </w:tabs>
        <w:ind w:left="3686" w:right="3456"/>
        <w:jc w:val="both"/>
        <w:rPr>
          <w:rFonts w:ascii="Verdana" w:hAnsi="Verdana"/>
          <w:sz w:val="24"/>
          <w:szCs w:val="24"/>
        </w:rPr>
      </w:pPr>
    </w:p>
    <w:p w:rsidR="00CC2DC7" w:rsidRPr="00712BD4" w:rsidRDefault="00AA1CDF"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105367" w:rsidRPr="00712BD4">
        <w:rPr>
          <w:rFonts w:ascii="Verdana" w:hAnsi="Verdana"/>
          <w:sz w:val="24"/>
          <w:szCs w:val="24"/>
        </w:rPr>
        <w:t xml:space="preserve"> </w:t>
      </w:r>
      <w:r w:rsidRPr="00712BD4">
        <w:rPr>
          <w:rFonts w:ascii="Verdana" w:hAnsi="Verdana"/>
          <w:sz w:val="24"/>
          <w:szCs w:val="24"/>
        </w:rPr>
        <w:t>p</w:t>
      </w:r>
      <w:r w:rsidR="00302E25" w:rsidRPr="00712BD4">
        <w:rPr>
          <w:rFonts w:ascii="Verdana" w:hAnsi="Verdana"/>
          <w:sz w:val="24"/>
          <w:szCs w:val="24"/>
        </w:rPr>
        <w:t>ublica artigo sobre o</w:t>
      </w:r>
      <w:r w:rsidR="00C1153A" w:rsidRPr="00712BD4">
        <w:rPr>
          <w:rFonts w:ascii="Verdana" w:hAnsi="Verdana"/>
          <w:sz w:val="24"/>
          <w:szCs w:val="24"/>
        </w:rPr>
        <w:t xml:space="preserve"> Festival Brasileiro de Teatro (</w:t>
      </w:r>
      <w:r w:rsidR="00302E25" w:rsidRPr="00712BD4">
        <w:rPr>
          <w:rFonts w:ascii="Verdana" w:hAnsi="Verdana"/>
          <w:sz w:val="24"/>
          <w:szCs w:val="24"/>
        </w:rPr>
        <w:t>realizado em Brasília</w:t>
      </w:r>
      <w:r w:rsidR="00CC2DC7" w:rsidRPr="00712BD4">
        <w:rPr>
          <w:rFonts w:ascii="Verdana" w:hAnsi="Verdana"/>
          <w:sz w:val="24"/>
          <w:szCs w:val="24"/>
        </w:rPr>
        <w:t xml:space="preserve">, de </w:t>
      </w:r>
      <w:smartTag w:uri="urn:schemas-microsoft-com:office:smarttags" w:element="metricconverter">
        <w:smartTagPr>
          <w:attr w:name="ProductID" w:val="09 a"/>
        </w:smartTagPr>
        <w:r w:rsidR="00CC2DC7" w:rsidRPr="00712BD4">
          <w:rPr>
            <w:rFonts w:ascii="Verdana" w:hAnsi="Verdana"/>
            <w:sz w:val="24"/>
            <w:szCs w:val="24"/>
          </w:rPr>
          <w:t>09 a</w:t>
        </w:r>
      </w:smartTag>
      <w:r w:rsidR="00CC2DC7" w:rsidRPr="00712BD4">
        <w:rPr>
          <w:rFonts w:ascii="Verdana" w:hAnsi="Verdana"/>
          <w:sz w:val="24"/>
          <w:szCs w:val="24"/>
        </w:rPr>
        <w:t xml:space="preserve"> 24 de julho</w:t>
      </w:r>
      <w:r w:rsidR="00302E25" w:rsidRPr="00712BD4">
        <w:rPr>
          <w:rFonts w:ascii="Verdana" w:hAnsi="Verdana"/>
          <w:sz w:val="24"/>
          <w:szCs w:val="24"/>
        </w:rPr>
        <w:t>), no jornal oficial do Inst</w:t>
      </w:r>
      <w:r w:rsidR="004E081B" w:rsidRPr="00712BD4">
        <w:rPr>
          <w:rFonts w:ascii="Verdana" w:hAnsi="Verdana"/>
          <w:sz w:val="24"/>
          <w:szCs w:val="24"/>
        </w:rPr>
        <w:t>ituto Nacional de Artes C</w:t>
      </w:r>
      <w:r w:rsidR="00CC2DC7" w:rsidRPr="00712BD4">
        <w:rPr>
          <w:rFonts w:ascii="Verdana" w:hAnsi="Verdana"/>
          <w:sz w:val="24"/>
          <w:szCs w:val="24"/>
        </w:rPr>
        <w:t>ênicas, sob o título O Teatro do Brasil Em Brasília.</w:t>
      </w:r>
    </w:p>
    <w:p w:rsidR="00302E25" w:rsidRPr="00712BD4" w:rsidRDefault="00302E25" w:rsidP="00E25AF6">
      <w:pPr>
        <w:tabs>
          <w:tab w:val="left" w:pos="2694"/>
        </w:tabs>
        <w:ind w:left="3686" w:right="3456"/>
        <w:jc w:val="both"/>
        <w:rPr>
          <w:rFonts w:ascii="Verdana" w:hAnsi="Verdana"/>
          <w:sz w:val="24"/>
          <w:szCs w:val="24"/>
        </w:rPr>
      </w:pPr>
      <w:r w:rsidRPr="00712BD4">
        <w:rPr>
          <w:rFonts w:ascii="Verdana" w:hAnsi="Verdana"/>
          <w:sz w:val="24"/>
          <w:szCs w:val="24"/>
        </w:rPr>
        <w:t>O jornal Entre em Cena, da Confederação Nacional de Teatro Amador publica artigo de RG intitulado A Disseminação dos Amadores. (sobre o teatro amador brasileiro contemporâneo).</w:t>
      </w:r>
    </w:p>
    <w:p w:rsidR="006D361C" w:rsidRPr="00712BD4" w:rsidRDefault="006D361C" w:rsidP="00E25AF6">
      <w:pPr>
        <w:tabs>
          <w:tab w:val="left" w:pos="2694"/>
        </w:tabs>
        <w:ind w:left="3686" w:right="3456"/>
        <w:jc w:val="both"/>
        <w:rPr>
          <w:rFonts w:ascii="Verdana" w:hAnsi="Verdana"/>
          <w:b/>
          <w:sz w:val="24"/>
          <w:szCs w:val="24"/>
          <w:u w:val="single"/>
        </w:rPr>
      </w:pPr>
    </w:p>
    <w:p w:rsidR="006D361C" w:rsidRPr="00B1309E" w:rsidRDefault="006D361C"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1989</w:t>
      </w:r>
    </w:p>
    <w:p w:rsidR="004F34D8" w:rsidRPr="00712BD4" w:rsidRDefault="004F34D8"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 xml:space="preserve">De janeiro a junho </w:t>
      </w:r>
    </w:p>
    <w:p w:rsidR="004F34D8" w:rsidRPr="00712BD4" w:rsidRDefault="004F34D8" w:rsidP="00E25AF6">
      <w:pPr>
        <w:tabs>
          <w:tab w:val="left" w:pos="2694"/>
        </w:tabs>
        <w:ind w:left="3686" w:right="3456"/>
        <w:jc w:val="both"/>
        <w:rPr>
          <w:rFonts w:ascii="Verdana" w:hAnsi="Verdana"/>
          <w:sz w:val="24"/>
          <w:szCs w:val="24"/>
        </w:rPr>
      </w:pPr>
    </w:p>
    <w:p w:rsidR="006D361C" w:rsidRPr="00712BD4" w:rsidRDefault="00AA1CDF"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97FBF" w:rsidRPr="00712BD4">
        <w:rPr>
          <w:rFonts w:ascii="Verdana" w:hAnsi="Verdana"/>
          <w:sz w:val="24"/>
          <w:szCs w:val="24"/>
        </w:rPr>
        <w:t xml:space="preserve"> </w:t>
      </w:r>
      <w:r w:rsidRPr="00712BD4">
        <w:rPr>
          <w:rFonts w:ascii="Verdana" w:hAnsi="Verdana"/>
          <w:sz w:val="24"/>
          <w:szCs w:val="24"/>
        </w:rPr>
        <w:t>e</w:t>
      </w:r>
      <w:r w:rsidR="006D361C" w:rsidRPr="00712BD4">
        <w:rPr>
          <w:rFonts w:ascii="Verdana" w:hAnsi="Verdana"/>
          <w:sz w:val="24"/>
          <w:szCs w:val="24"/>
        </w:rPr>
        <w:t xml:space="preserve">xcursiona com </w:t>
      </w:r>
      <w:r w:rsidR="006D361C" w:rsidRPr="00712BD4">
        <w:rPr>
          <w:rFonts w:ascii="Verdana" w:hAnsi="Verdana"/>
          <w:i/>
          <w:sz w:val="24"/>
          <w:szCs w:val="24"/>
          <w:u w:val="single"/>
        </w:rPr>
        <w:t>Apareceu a Margarida</w:t>
      </w:r>
      <w:r w:rsidR="006D361C" w:rsidRPr="00712BD4">
        <w:rPr>
          <w:rFonts w:ascii="Verdana" w:hAnsi="Verdana"/>
          <w:sz w:val="24"/>
          <w:szCs w:val="24"/>
        </w:rPr>
        <w:t xml:space="preserve">, apresentando-se no Teatro da Faculdade de Arquitetura em  (Angola) (onde ministra curso sobre o Teatro Radical), Roma e Túnis (Tunísia). Fixa por aproximadamente seis meses residência em Roma, onde leciona História do Teatro Brasileiro em curso promovido pelo Centro de Estudos Brasileiros e ministra conferência sobre literatura brasileira na Universidade La Sapienza, de Roma. </w:t>
      </w:r>
      <w:r w:rsidRPr="00712BD4">
        <w:rPr>
          <w:rFonts w:ascii="Verdana" w:hAnsi="Verdana"/>
          <w:sz w:val="24"/>
          <w:szCs w:val="24"/>
        </w:rPr>
        <w:t>RG</w:t>
      </w:r>
      <w:r w:rsidR="00105367" w:rsidRPr="00712BD4">
        <w:rPr>
          <w:rFonts w:ascii="Verdana" w:hAnsi="Verdana"/>
          <w:sz w:val="24"/>
          <w:szCs w:val="24"/>
        </w:rPr>
        <w:t xml:space="preserve"> </w:t>
      </w:r>
      <w:r w:rsidRPr="00712BD4">
        <w:rPr>
          <w:rFonts w:ascii="Verdana" w:hAnsi="Verdana"/>
          <w:sz w:val="24"/>
          <w:szCs w:val="24"/>
        </w:rPr>
        <w:t>o</w:t>
      </w:r>
      <w:r w:rsidR="006D361C" w:rsidRPr="00712BD4">
        <w:rPr>
          <w:rFonts w:ascii="Verdana" w:hAnsi="Verdana"/>
          <w:sz w:val="24"/>
          <w:szCs w:val="24"/>
        </w:rPr>
        <w:t>rienta monografia sobre Nelson Rodrigues, em curso de Teatro da Universidade de Bolonha. Dubla o filme Senza</w:t>
      </w:r>
      <w:r w:rsidR="00A76441" w:rsidRPr="00712BD4">
        <w:rPr>
          <w:rFonts w:ascii="Verdana" w:hAnsi="Verdana"/>
          <w:sz w:val="24"/>
          <w:szCs w:val="24"/>
        </w:rPr>
        <w:t xml:space="preserve"> </w:t>
      </w:r>
      <w:r w:rsidR="006D361C" w:rsidRPr="00712BD4">
        <w:rPr>
          <w:rFonts w:ascii="Verdana" w:hAnsi="Verdana"/>
          <w:sz w:val="24"/>
          <w:szCs w:val="24"/>
        </w:rPr>
        <w:t>Speranza, de Carlo, em Roma.</w:t>
      </w:r>
    </w:p>
    <w:p w:rsidR="004F34D8" w:rsidRPr="00712BD4" w:rsidRDefault="004F34D8"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Março</w:t>
      </w:r>
    </w:p>
    <w:p w:rsidR="004F34D8" w:rsidRPr="00712BD4" w:rsidRDefault="004F34D8" w:rsidP="00E25AF6">
      <w:pPr>
        <w:pStyle w:val="Ttulo6"/>
        <w:tabs>
          <w:tab w:val="left" w:pos="2694"/>
        </w:tabs>
        <w:ind w:left="3686" w:right="3456"/>
        <w:rPr>
          <w:rFonts w:ascii="Verdana" w:hAnsi="Verdana"/>
          <w:sz w:val="24"/>
          <w:szCs w:val="24"/>
          <w:u w:val="none"/>
        </w:rPr>
      </w:pPr>
    </w:p>
    <w:p w:rsidR="006D361C" w:rsidRPr="00712BD4" w:rsidRDefault="006D361C"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De </w:t>
      </w:r>
      <w:smartTag w:uri="urn:schemas-microsoft-com:office:smarttags" w:element="metricconverter">
        <w:smartTagPr>
          <w:attr w:name="ProductID" w:val="09 a"/>
        </w:smartTagPr>
        <w:r w:rsidRPr="00712BD4">
          <w:rPr>
            <w:rFonts w:ascii="Verdana" w:hAnsi="Verdana"/>
            <w:sz w:val="24"/>
            <w:szCs w:val="24"/>
            <w:u w:val="none"/>
          </w:rPr>
          <w:t>09 a</w:t>
        </w:r>
      </w:smartTag>
      <w:r w:rsidRPr="00712BD4">
        <w:rPr>
          <w:rFonts w:ascii="Verdana" w:hAnsi="Verdana"/>
          <w:sz w:val="24"/>
          <w:szCs w:val="24"/>
          <w:u w:val="none"/>
        </w:rPr>
        <w:t xml:space="preserve"> 11 - Apresentação de </w:t>
      </w:r>
      <w:r w:rsidRPr="00712BD4">
        <w:rPr>
          <w:rFonts w:ascii="Verdana" w:hAnsi="Verdana"/>
          <w:i/>
          <w:sz w:val="24"/>
          <w:szCs w:val="24"/>
        </w:rPr>
        <w:t>Apareceu a Margarida</w:t>
      </w:r>
      <w:r w:rsidRPr="00712BD4">
        <w:rPr>
          <w:rFonts w:ascii="Verdana" w:hAnsi="Verdana"/>
          <w:sz w:val="24"/>
          <w:szCs w:val="24"/>
          <w:u w:val="none"/>
        </w:rPr>
        <w:t>, no Teatro da Faculdade de Arquitetura, em Luanda (Angola), a convite do Sindicato de Trabalhadores da Educação, Cultura e Comunicação Social de Angola.</w:t>
      </w:r>
    </w:p>
    <w:p w:rsidR="00A06E29" w:rsidRPr="00712BD4" w:rsidRDefault="00A06E29" w:rsidP="00E25AF6">
      <w:pPr>
        <w:pStyle w:val="Ttulo6"/>
        <w:tabs>
          <w:tab w:val="left" w:pos="2694"/>
        </w:tabs>
        <w:ind w:left="3686" w:right="3456"/>
        <w:rPr>
          <w:rFonts w:ascii="Verdana" w:hAnsi="Verdana"/>
          <w:sz w:val="24"/>
          <w:szCs w:val="24"/>
        </w:rPr>
      </w:pPr>
    </w:p>
    <w:p w:rsidR="004F34D8" w:rsidRPr="00712BD4" w:rsidRDefault="00A06E29" w:rsidP="00E25AF6">
      <w:pPr>
        <w:pStyle w:val="Ttulo6"/>
        <w:tabs>
          <w:tab w:val="left" w:pos="2694"/>
        </w:tabs>
        <w:ind w:left="3686" w:right="3456"/>
        <w:rPr>
          <w:rFonts w:ascii="Verdana" w:hAnsi="Verdana"/>
          <w:sz w:val="24"/>
          <w:szCs w:val="24"/>
        </w:rPr>
      </w:pPr>
      <w:r w:rsidRPr="00712BD4">
        <w:rPr>
          <w:rFonts w:ascii="Verdana" w:hAnsi="Verdana"/>
          <w:sz w:val="24"/>
          <w:szCs w:val="24"/>
        </w:rPr>
        <w:t>Abril</w:t>
      </w:r>
    </w:p>
    <w:p w:rsidR="00A06E29" w:rsidRPr="00712BD4" w:rsidRDefault="00A06E29" w:rsidP="00E25AF6">
      <w:pPr>
        <w:tabs>
          <w:tab w:val="left" w:pos="2694"/>
        </w:tabs>
        <w:ind w:left="3686" w:right="3456"/>
        <w:rPr>
          <w:rFonts w:ascii="Verdana" w:hAnsi="Verdana"/>
          <w:sz w:val="24"/>
          <w:szCs w:val="24"/>
        </w:rPr>
      </w:pPr>
    </w:p>
    <w:p w:rsidR="00A06E29" w:rsidRPr="00712BD4" w:rsidRDefault="00A06E29" w:rsidP="00E25AF6">
      <w:pPr>
        <w:tabs>
          <w:tab w:val="left" w:pos="2694"/>
        </w:tabs>
        <w:ind w:left="3686" w:right="3456"/>
        <w:jc w:val="both"/>
        <w:rPr>
          <w:rFonts w:ascii="Verdana" w:hAnsi="Verdana"/>
          <w:sz w:val="24"/>
          <w:szCs w:val="24"/>
        </w:rPr>
      </w:pPr>
      <w:r w:rsidRPr="00712BD4">
        <w:rPr>
          <w:rFonts w:ascii="Verdana" w:hAnsi="Verdana"/>
          <w:sz w:val="24"/>
          <w:szCs w:val="24"/>
        </w:rPr>
        <w:t>De 18/abril a 19/maio – RG ministra aulas no Seminário  História do Teatro Brasileiro, promoção do Centro de Estudos Brasileiros da Embaixada</w:t>
      </w:r>
      <w:r w:rsidR="00C344D9" w:rsidRPr="00712BD4">
        <w:rPr>
          <w:rFonts w:ascii="Verdana" w:hAnsi="Verdana"/>
          <w:sz w:val="24"/>
          <w:szCs w:val="24"/>
        </w:rPr>
        <w:t xml:space="preserve"> do Br</w:t>
      </w:r>
      <w:r w:rsidRPr="00712BD4">
        <w:rPr>
          <w:rFonts w:ascii="Verdana" w:hAnsi="Verdana"/>
          <w:sz w:val="24"/>
          <w:szCs w:val="24"/>
        </w:rPr>
        <w:t>asil em Roma/Itália.</w:t>
      </w: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Maio</w:t>
      </w:r>
    </w:p>
    <w:p w:rsidR="004F34D8" w:rsidRPr="00712BD4" w:rsidRDefault="004F34D8"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04, 05 </w:t>
      </w:r>
      <w:r w:rsidR="00F45935" w:rsidRPr="00712BD4">
        <w:rPr>
          <w:rFonts w:ascii="Verdana" w:hAnsi="Verdana"/>
          <w:sz w:val="24"/>
          <w:szCs w:val="24"/>
        </w:rPr>
        <w:t>–</w:t>
      </w:r>
      <w:r w:rsidRPr="00712BD4">
        <w:rPr>
          <w:rFonts w:ascii="Verdana" w:hAnsi="Verdana"/>
          <w:sz w:val="24"/>
          <w:szCs w:val="24"/>
        </w:rPr>
        <w:t xml:space="preserve"> </w:t>
      </w:r>
      <w:r w:rsidR="004D67FF" w:rsidRPr="00712BD4">
        <w:rPr>
          <w:rFonts w:ascii="Verdana" w:hAnsi="Verdana"/>
          <w:sz w:val="24"/>
          <w:szCs w:val="24"/>
        </w:rPr>
        <w:t>RG</w:t>
      </w:r>
      <w:r w:rsidR="00F45935" w:rsidRPr="00712BD4">
        <w:rPr>
          <w:rFonts w:ascii="Verdana" w:hAnsi="Verdana"/>
          <w:sz w:val="24"/>
          <w:szCs w:val="24"/>
        </w:rPr>
        <w:t xml:space="preserve"> </w:t>
      </w:r>
      <w:r w:rsidR="004D67FF" w:rsidRPr="00712BD4">
        <w:rPr>
          <w:rFonts w:ascii="Verdana" w:hAnsi="Verdana"/>
          <w:sz w:val="24"/>
          <w:szCs w:val="24"/>
        </w:rPr>
        <w:t>a</w:t>
      </w:r>
      <w:r w:rsidRPr="00712BD4">
        <w:rPr>
          <w:rFonts w:ascii="Verdana" w:hAnsi="Verdana"/>
          <w:sz w:val="24"/>
          <w:szCs w:val="24"/>
        </w:rPr>
        <w:t xml:space="preserve">presenta, no El Teatro, de Túnis (Tunísia), a peça </w:t>
      </w:r>
      <w:r w:rsidRPr="00712BD4">
        <w:rPr>
          <w:rFonts w:ascii="Verdana" w:hAnsi="Verdana"/>
          <w:i/>
          <w:sz w:val="24"/>
          <w:szCs w:val="24"/>
          <w:u w:val="single"/>
        </w:rPr>
        <w:t>Apareceu a Margarida</w:t>
      </w:r>
      <w:r w:rsidRPr="00712BD4">
        <w:rPr>
          <w:rFonts w:ascii="Verdana" w:hAnsi="Verdana"/>
          <w:sz w:val="24"/>
          <w:szCs w:val="24"/>
        </w:rPr>
        <w:t>, com trechos em francês.</w:t>
      </w:r>
    </w:p>
    <w:p w:rsidR="00E960E8" w:rsidRPr="00712BD4" w:rsidRDefault="00E960E8" w:rsidP="00E25AF6">
      <w:pPr>
        <w:tabs>
          <w:tab w:val="left" w:pos="2694"/>
        </w:tabs>
        <w:ind w:left="3686" w:right="3456"/>
        <w:jc w:val="both"/>
        <w:rPr>
          <w:rFonts w:ascii="Verdana" w:hAnsi="Verdana"/>
          <w:sz w:val="24"/>
          <w:szCs w:val="24"/>
        </w:rPr>
      </w:pPr>
      <w:r w:rsidRPr="00712BD4">
        <w:rPr>
          <w:rFonts w:ascii="Verdana" w:hAnsi="Verdana"/>
          <w:sz w:val="24"/>
          <w:szCs w:val="24"/>
        </w:rPr>
        <w:t>04 – Jornal Le temps, de</w:t>
      </w:r>
      <w:r w:rsidR="000069E3">
        <w:rPr>
          <w:rFonts w:ascii="Verdana" w:hAnsi="Verdana"/>
          <w:sz w:val="24"/>
          <w:szCs w:val="24"/>
        </w:rPr>
        <w:t xml:space="preserve"> </w:t>
      </w:r>
      <w:r w:rsidR="002B0F1F" w:rsidRPr="00712BD4">
        <w:rPr>
          <w:rFonts w:ascii="Verdana" w:hAnsi="Verdana"/>
          <w:sz w:val="24"/>
          <w:szCs w:val="24"/>
        </w:rPr>
        <w:t>Tunis/Tunísia, publica reporta</w:t>
      </w:r>
      <w:r w:rsidRPr="00712BD4">
        <w:rPr>
          <w:rFonts w:ascii="Verdana" w:hAnsi="Verdana"/>
          <w:sz w:val="24"/>
          <w:szCs w:val="24"/>
        </w:rPr>
        <w:t>gem sobre RG</w:t>
      </w:r>
      <w:r w:rsidR="002B0F1F" w:rsidRPr="00712BD4">
        <w:rPr>
          <w:rFonts w:ascii="Verdana" w:hAnsi="Verdana"/>
          <w:sz w:val="24"/>
          <w:szCs w:val="24"/>
        </w:rPr>
        <w:t xml:space="preserve"> (a propósito de Apareceu a Margarida) inti</w:t>
      </w:r>
      <w:r w:rsidR="00871E54" w:rsidRPr="00712BD4">
        <w:rPr>
          <w:rFonts w:ascii="Verdana" w:hAnsi="Verdana"/>
          <w:sz w:val="24"/>
          <w:szCs w:val="24"/>
        </w:rPr>
        <w:t>tulada</w:t>
      </w:r>
      <w:r w:rsidRPr="00712BD4">
        <w:rPr>
          <w:rFonts w:ascii="Verdana" w:hAnsi="Verdana"/>
          <w:sz w:val="24"/>
          <w:szCs w:val="24"/>
        </w:rPr>
        <w:t xml:space="preserve"> La Trajectoire d’une Vie.</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Dias 12 e 15, apresentação de </w:t>
      </w:r>
      <w:r w:rsidRPr="00712BD4">
        <w:rPr>
          <w:rFonts w:ascii="Verdana" w:hAnsi="Verdana"/>
          <w:i/>
          <w:sz w:val="24"/>
          <w:szCs w:val="24"/>
          <w:u w:val="single"/>
        </w:rPr>
        <w:t>Apareceu a Margarida</w:t>
      </w:r>
      <w:r w:rsidRPr="00712BD4">
        <w:rPr>
          <w:rFonts w:ascii="Verdana" w:hAnsi="Verdana"/>
          <w:sz w:val="24"/>
          <w:szCs w:val="24"/>
        </w:rPr>
        <w:t>, no Centro de Estudos Brasileiros, em Roma.</w:t>
      </w:r>
    </w:p>
    <w:p w:rsidR="004F34D8" w:rsidRPr="00712BD4" w:rsidRDefault="004F34D8"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Agosto</w:t>
      </w:r>
    </w:p>
    <w:p w:rsidR="004F34D8" w:rsidRPr="00712BD4" w:rsidRDefault="004F34D8"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05 </w:t>
      </w:r>
      <w:r w:rsidR="005C65EA" w:rsidRPr="00712BD4">
        <w:rPr>
          <w:rFonts w:ascii="Verdana" w:hAnsi="Verdana"/>
          <w:sz w:val="24"/>
          <w:szCs w:val="24"/>
        </w:rPr>
        <w:t>–</w:t>
      </w:r>
      <w:r w:rsidRPr="00712BD4">
        <w:rPr>
          <w:rFonts w:ascii="Verdana" w:hAnsi="Verdana"/>
          <w:sz w:val="24"/>
          <w:szCs w:val="24"/>
        </w:rPr>
        <w:t xml:space="preserve"> </w:t>
      </w:r>
      <w:r w:rsidR="004D67FF" w:rsidRPr="00712BD4">
        <w:rPr>
          <w:rFonts w:ascii="Verdana" w:hAnsi="Verdana"/>
          <w:sz w:val="24"/>
          <w:szCs w:val="24"/>
        </w:rPr>
        <w:t>RG</w:t>
      </w:r>
      <w:r w:rsidR="005C65EA" w:rsidRPr="00712BD4">
        <w:rPr>
          <w:rFonts w:ascii="Verdana" w:hAnsi="Verdana"/>
          <w:sz w:val="24"/>
          <w:szCs w:val="24"/>
        </w:rPr>
        <w:t xml:space="preserve"> </w:t>
      </w:r>
      <w:r w:rsidR="004D67FF" w:rsidRPr="00712BD4">
        <w:rPr>
          <w:rFonts w:ascii="Verdana" w:hAnsi="Verdana"/>
          <w:sz w:val="24"/>
          <w:szCs w:val="24"/>
        </w:rPr>
        <w:t>p</w:t>
      </w:r>
      <w:r w:rsidRPr="00712BD4">
        <w:rPr>
          <w:rFonts w:ascii="Verdana" w:hAnsi="Verdana"/>
          <w:sz w:val="24"/>
          <w:szCs w:val="24"/>
        </w:rPr>
        <w:t xml:space="preserve">articipa com </w:t>
      </w:r>
      <w:r w:rsidRPr="00712BD4">
        <w:rPr>
          <w:rFonts w:ascii="Verdana" w:hAnsi="Verdana"/>
          <w:i/>
          <w:sz w:val="24"/>
          <w:szCs w:val="24"/>
          <w:u w:val="single"/>
        </w:rPr>
        <w:t>Apareceu a Margarida</w:t>
      </w:r>
      <w:r w:rsidRPr="00712BD4">
        <w:rPr>
          <w:rFonts w:ascii="Verdana" w:hAnsi="Verdana"/>
          <w:sz w:val="24"/>
          <w:szCs w:val="24"/>
        </w:rPr>
        <w:t xml:space="preserve"> do FLAAC, Festival Latino-americano de Arte e Cultura, apresentando-se no Teatro Dulcina, em Brasília</w:t>
      </w:r>
      <w:r w:rsidR="00916DAD" w:rsidRPr="00712BD4">
        <w:rPr>
          <w:rFonts w:ascii="Verdana" w:hAnsi="Verdana"/>
          <w:sz w:val="24"/>
          <w:szCs w:val="24"/>
        </w:rPr>
        <w:t>/</w:t>
      </w:r>
      <w:r w:rsidRPr="00712BD4">
        <w:rPr>
          <w:rFonts w:ascii="Verdana" w:hAnsi="Verdana"/>
          <w:sz w:val="24"/>
          <w:szCs w:val="24"/>
        </w:rPr>
        <w:t>DF.</w:t>
      </w:r>
    </w:p>
    <w:p w:rsidR="004F34D8" w:rsidRPr="00712BD4" w:rsidRDefault="004F34D8" w:rsidP="00E25AF6">
      <w:pPr>
        <w:tabs>
          <w:tab w:val="left" w:pos="2694"/>
        </w:tabs>
        <w:ind w:left="3686" w:right="3456"/>
        <w:jc w:val="both"/>
        <w:rPr>
          <w:rFonts w:ascii="Verdana" w:hAnsi="Verdana"/>
          <w:sz w:val="24"/>
          <w:szCs w:val="24"/>
          <w:u w:val="single"/>
        </w:rPr>
      </w:pPr>
    </w:p>
    <w:p w:rsidR="006D361C" w:rsidRPr="00712BD4" w:rsidRDefault="004E5308"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Dezembro</w:t>
      </w:r>
    </w:p>
    <w:p w:rsidR="004F34D8" w:rsidRPr="00712BD4" w:rsidRDefault="004F34D8" w:rsidP="00E25AF6">
      <w:pPr>
        <w:tabs>
          <w:tab w:val="left" w:pos="2694"/>
        </w:tabs>
        <w:ind w:left="3686" w:right="3456"/>
        <w:jc w:val="both"/>
        <w:rPr>
          <w:rFonts w:ascii="Verdana" w:hAnsi="Verdana"/>
          <w:sz w:val="24"/>
          <w:szCs w:val="24"/>
        </w:rPr>
      </w:pPr>
    </w:p>
    <w:p w:rsidR="004E5308" w:rsidRPr="00712BD4" w:rsidRDefault="004E5308" w:rsidP="00E25AF6">
      <w:pPr>
        <w:tabs>
          <w:tab w:val="left" w:pos="2694"/>
        </w:tabs>
        <w:ind w:left="3686" w:right="3456"/>
        <w:jc w:val="both"/>
        <w:rPr>
          <w:rFonts w:ascii="Verdana" w:hAnsi="Verdana"/>
          <w:sz w:val="24"/>
          <w:szCs w:val="24"/>
        </w:rPr>
      </w:pPr>
      <w:r w:rsidRPr="00712BD4">
        <w:rPr>
          <w:rFonts w:ascii="Verdana" w:hAnsi="Verdana"/>
          <w:sz w:val="24"/>
          <w:szCs w:val="24"/>
        </w:rPr>
        <w:t>23 – Publicação do artigo de Ricardo Guilherme O Ator e Sua Sombra, no jornal O POVO</w:t>
      </w:r>
      <w:r w:rsidR="00645555" w:rsidRPr="00712BD4">
        <w:rPr>
          <w:rFonts w:ascii="Verdana" w:hAnsi="Verdana"/>
          <w:sz w:val="24"/>
          <w:szCs w:val="24"/>
        </w:rPr>
        <w:t>, caderno Cultura</w:t>
      </w:r>
      <w:r w:rsidRPr="00712BD4">
        <w:rPr>
          <w:rFonts w:ascii="Verdana" w:hAnsi="Verdana"/>
          <w:sz w:val="24"/>
          <w:szCs w:val="24"/>
        </w:rPr>
        <w:t xml:space="preserve"> (sobre ao trabalho de interpretação do Ator teatral)</w:t>
      </w:r>
      <w:r w:rsidR="00645555" w:rsidRPr="00712BD4">
        <w:rPr>
          <w:rFonts w:ascii="Verdana" w:hAnsi="Verdana"/>
          <w:sz w:val="24"/>
          <w:szCs w:val="24"/>
        </w:rPr>
        <w:t>.</w:t>
      </w:r>
    </w:p>
    <w:p w:rsidR="004F34D8" w:rsidRPr="00712BD4" w:rsidRDefault="004F34D8" w:rsidP="00E25AF6">
      <w:pPr>
        <w:tabs>
          <w:tab w:val="left" w:pos="2694"/>
        </w:tabs>
        <w:ind w:left="3686" w:right="3456"/>
        <w:jc w:val="both"/>
        <w:rPr>
          <w:rFonts w:ascii="Verdana" w:hAnsi="Verdana"/>
          <w:b/>
          <w:sz w:val="24"/>
          <w:szCs w:val="24"/>
          <w:u w:val="single"/>
        </w:rPr>
      </w:pPr>
    </w:p>
    <w:p w:rsidR="006D361C" w:rsidRPr="00B1309E" w:rsidRDefault="006D361C"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1990</w:t>
      </w:r>
    </w:p>
    <w:p w:rsidR="004F34D8" w:rsidRPr="00712BD4" w:rsidRDefault="004F34D8" w:rsidP="00E25AF6">
      <w:pPr>
        <w:tabs>
          <w:tab w:val="left" w:pos="2694"/>
        </w:tabs>
        <w:ind w:left="3686" w:right="3456"/>
        <w:jc w:val="both"/>
        <w:rPr>
          <w:rFonts w:ascii="Verdana" w:hAnsi="Verdana"/>
          <w:sz w:val="24"/>
          <w:szCs w:val="24"/>
        </w:rPr>
      </w:pPr>
    </w:p>
    <w:p w:rsidR="006D361C" w:rsidRPr="00712BD4" w:rsidRDefault="004D67FF"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97FBF" w:rsidRPr="00712BD4">
        <w:rPr>
          <w:rFonts w:ascii="Verdana" w:hAnsi="Verdana"/>
          <w:sz w:val="24"/>
          <w:szCs w:val="24"/>
        </w:rPr>
        <w:t xml:space="preserve"> </w:t>
      </w:r>
      <w:r w:rsidRPr="00712BD4">
        <w:rPr>
          <w:rFonts w:ascii="Verdana" w:hAnsi="Verdana"/>
          <w:sz w:val="24"/>
          <w:szCs w:val="24"/>
        </w:rPr>
        <w:t>p</w:t>
      </w:r>
      <w:r w:rsidR="006D361C" w:rsidRPr="00712BD4">
        <w:rPr>
          <w:rFonts w:ascii="Verdana" w:hAnsi="Verdana"/>
          <w:sz w:val="24"/>
          <w:szCs w:val="24"/>
        </w:rPr>
        <w:t>articipa como conferencista da Mostra Nelson Rodrigues, promovida pelo SESC (Clarindo de Queirós), com palestra sobre a obra dramatúrgica de Nelson Rodrigues.</w:t>
      </w:r>
    </w:p>
    <w:p w:rsidR="004F34D8" w:rsidRPr="00712BD4" w:rsidRDefault="004F34D8"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Janeiro/fevereiro</w:t>
      </w:r>
    </w:p>
    <w:p w:rsidR="00ED0AC9" w:rsidRPr="00712BD4" w:rsidRDefault="00ED0AC9"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No Curso de Arte Dramática, </w:t>
      </w:r>
      <w:r w:rsidR="00ED0AC9" w:rsidRPr="00712BD4">
        <w:rPr>
          <w:rFonts w:ascii="Verdana" w:hAnsi="Verdana"/>
          <w:sz w:val="24"/>
          <w:szCs w:val="24"/>
        </w:rPr>
        <w:t xml:space="preserve">RG </w:t>
      </w:r>
      <w:r w:rsidRPr="00712BD4">
        <w:rPr>
          <w:rFonts w:ascii="Verdana" w:hAnsi="Verdana"/>
          <w:sz w:val="24"/>
          <w:szCs w:val="24"/>
        </w:rPr>
        <w:t>ministra oficina sobre o Teatro Radical Brasileiro.</w:t>
      </w:r>
    </w:p>
    <w:p w:rsidR="006D361C" w:rsidRPr="00712BD4" w:rsidRDefault="006D361C"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Maio</w:t>
      </w:r>
    </w:p>
    <w:p w:rsidR="004F34D8" w:rsidRPr="00712BD4" w:rsidRDefault="004F34D8" w:rsidP="00E25AF6">
      <w:pPr>
        <w:tabs>
          <w:tab w:val="left" w:pos="2694"/>
        </w:tabs>
        <w:ind w:left="3686" w:right="3456"/>
        <w:jc w:val="both"/>
        <w:rPr>
          <w:rFonts w:ascii="Verdana" w:hAnsi="Verdana"/>
          <w:sz w:val="24"/>
          <w:szCs w:val="24"/>
        </w:rPr>
      </w:pPr>
    </w:p>
    <w:p w:rsidR="006D361C" w:rsidRPr="00712BD4" w:rsidRDefault="00103776"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97FBF" w:rsidRPr="00712BD4">
        <w:rPr>
          <w:rFonts w:ascii="Verdana" w:hAnsi="Verdana"/>
          <w:sz w:val="24"/>
          <w:szCs w:val="24"/>
        </w:rPr>
        <w:t xml:space="preserve"> </w:t>
      </w:r>
      <w:r w:rsidRPr="00712BD4">
        <w:rPr>
          <w:rFonts w:ascii="Verdana" w:hAnsi="Verdana"/>
          <w:sz w:val="24"/>
          <w:szCs w:val="24"/>
        </w:rPr>
        <w:t>p</w:t>
      </w:r>
      <w:r w:rsidR="006D361C" w:rsidRPr="00712BD4">
        <w:rPr>
          <w:rFonts w:ascii="Verdana" w:hAnsi="Verdana"/>
          <w:sz w:val="24"/>
          <w:szCs w:val="24"/>
        </w:rPr>
        <w:t>articipa, como convidado do Consulado alemão em Recife, do grupo de jornalistas brasileiros que visitam a Alemanha, em intercâmbio cultural com o Brasil. RG representa a TV Educativa e excursiona por Munique, Berlim Ocidental, Berlim Oriental, Frankfurt, Bonn, Colônia.</w:t>
      </w:r>
    </w:p>
    <w:p w:rsidR="00007AF5" w:rsidRPr="00712BD4" w:rsidRDefault="00007AF5" w:rsidP="00E25AF6">
      <w:pPr>
        <w:pStyle w:val="Ttulo6"/>
        <w:tabs>
          <w:tab w:val="left" w:pos="2694"/>
        </w:tabs>
        <w:ind w:left="3686" w:right="3456"/>
        <w:rPr>
          <w:rFonts w:ascii="Verdana" w:hAnsi="Verdana"/>
          <w:sz w:val="24"/>
          <w:szCs w:val="24"/>
        </w:rPr>
      </w:pPr>
    </w:p>
    <w:p w:rsidR="00D728D0" w:rsidRPr="00712BD4" w:rsidRDefault="00D728D0" w:rsidP="00E25AF6">
      <w:pPr>
        <w:pStyle w:val="Ttulo6"/>
        <w:tabs>
          <w:tab w:val="left" w:pos="2694"/>
        </w:tabs>
        <w:ind w:left="3686" w:right="3456"/>
        <w:rPr>
          <w:rFonts w:ascii="Verdana" w:hAnsi="Verdana"/>
          <w:sz w:val="24"/>
          <w:szCs w:val="24"/>
        </w:rPr>
      </w:pPr>
      <w:r w:rsidRPr="00712BD4">
        <w:rPr>
          <w:rFonts w:ascii="Verdana" w:hAnsi="Verdana"/>
          <w:sz w:val="24"/>
          <w:szCs w:val="24"/>
        </w:rPr>
        <w:t>Outubro</w:t>
      </w:r>
    </w:p>
    <w:p w:rsidR="00D728D0" w:rsidRPr="00712BD4" w:rsidRDefault="00D728D0" w:rsidP="00E25AF6">
      <w:pPr>
        <w:pStyle w:val="Ttulo6"/>
        <w:tabs>
          <w:tab w:val="left" w:pos="2694"/>
        </w:tabs>
        <w:ind w:left="3686" w:right="3456"/>
        <w:rPr>
          <w:rFonts w:ascii="Verdana" w:hAnsi="Verdana"/>
          <w:sz w:val="24"/>
          <w:szCs w:val="24"/>
          <w:u w:val="none"/>
        </w:rPr>
      </w:pPr>
    </w:p>
    <w:p w:rsidR="00D728D0" w:rsidRPr="00712BD4" w:rsidRDefault="00D728D0"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20 – RG dirige, para o Grupo Independente de Teatro Amador (GRITA), no Teatro do Ibeu-Centro, a peça </w:t>
      </w:r>
      <w:r w:rsidRPr="00712BD4">
        <w:rPr>
          <w:rFonts w:ascii="Verdana" w:hAnsi="Verdana"/>
          <w:i/>
          <w:sz w:val="24"/>
          <w:szCs w:val="24"/>
        </w:rPr>
        <w:t>Círculo de Fogo</w:t>
      </w:r>
      <w:r w:rsidRPr="00712BD4">
        <w:rPr>
          <w:rFonts w:ascii="Verdana" w:hAnsi="Verdana"/>
          <w:sz w:val="24"/>
          <w:szCs w:val="24"/>
          <w:u w:val="none"/>
        </w:rPr>
        <w:t>, de Ângela Linhares. No elenco, Chico Alves, Graç</w:t>
      </w:r>
      <w:r w:rsidR="00BE63E3" w:rsidRPr="00712BD4">
        <w:rPr>
          <w:rFonts w:ascii="Verdana" w:hAnsi="Verdana"/>
          <w:sz w:val="24"/>
          <w:szCs w:val="24"/>
          <w:u w:val="none"/>
        </w:rPr>
        <w:t xml:space="preserve">a Freitas, Antônio Rodrigues e </w:t>
      </w:r>
      <w:r w:rsidR="005C65EA" w:rsidRPr="00712BD4">
        <w:rPr>
          <w:rFonts w:ascii="Verdana" w:hAnsi="Verdana"/>
          <w:sz w:val="24"/>
          <w:szCs w:val="24"/>
          <w:u w:val="none"/>
        </w:rPr>
        <w:t xml:space="preserve">Ainda </w:t>
      </w:r>
      <w:r w:rsidRPr="00712BD4">
        <w:rPr>
          <w:rFonts w:ascii="Verdana" w:hAnsi="Verdana"/>
          <w:sz w:val="24"/>
          <w:szCs w:val="24"/>
          <w:u w:val="none"/>
        </w:rPr>
        <w:t>Marsipe, com participação (canto) de Calé Alencar.</w:t>
      </w:r>
    </w:p>
    <w:p w:rsidR="004F34D8" w:rsidRPr="00712BD4" w:rsidRDefault="004F34D8"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Dezembro</w:t>
      </w:r>
    </w:p>
    <w:p w:rsidR="004F34D8" w:rsidRPr="00712BD4" w:rsidRDefault="004F34D8"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b/>
          <w:sz w:val="24"/>
          <w:szCs w:val="24"/>
          <w:u w:val="single"/>
        </w:rPr>
      </w:pPr>
      <w:r w:rsidRPr="00712BD4">
        <w:rPr>
          <w:rFonts w:ascii="Verdana" w:hAnsi="Verdana"/>
          <w:sz w:val="24"/>
          <w:szCs w:val="24"/>
        </w:rPr>
        <w:t xml:space="preserve">01 – Estréia de </w:t>
      </w:r>
      <w:r w:rsidRPr="00712BD4">
        <w:rPr>
          <w:rFonts w:ascii="Verdana" w:hAnsi="Verdana"/>
          <w:i/>
          <w:sz w:val="24"/>
          <w:szCs w:val="24"/>
          <w:u w:val="single"/>
        </w:rPr>
        <w:t>Valsa Número Seis</w:t>
      </w:r>
      <w:r w:rsidR="00007AF5" w:rsidRPr="00712BD4">
        <w:rPr>
          <w:rFonts w:ascii="Verdana" w:hAnsi="Verdana"/>
          <w:sz w:val="24"/>
          <w:szCs w:val="24"/>
        </w:rPr>
        <w:t>, em sua versão Radical</w:t>
      </w:r>
      <w:r w:rsidRPr="00712BD4">
        <w:rPr>
          <w:rFonts w:ascii="Verdana" w:hAnsi="Verdana"/>
          <w:sz w:val="24"/>
          <w:szCs w:val="24"/>
        </w:rPr>
        <w:t>, no Teatro Universitário. No elenco, Valéria Albuquerque, Sandra Albano, Fabíola Líper e o Coral Zoada. Direção de Ricardo Guilherme.</w:t>
      </w:r>
    </w:p>
    <w:p w:rsidR="004F34D8" w:rsidRPr="00712BD4" w:rsidRDefault="004F34D8" w:rsidP="00E25AF6">
      <w:pPr>
        <w:tabs>
          <w:tab w:val="left" w:pos="2694"/>
        </w:tabs>
        <w:ind w:left="3686" w:right="3456"/>
        <w:jc w:val="both"/>
        <w:rPr>
          <w:rFonts w:ascii="Verdana" w:hAnsi="Verdana"/>
          <w:b/>
          <w:sz w:val="24"/>
          <w:szCs w:val="24"/>
          <w:u w:val="single"/>
        </w:rPr>
      </w:pPr>
    </w:p>
    <w:p w:rsidR="006D361C" w:rsidRPr="00B1309E" w:rsidRDefault="006D361C"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1991</w:t>
      </w:r>
    </w:p>
    <w:p w:rsidR="004F34D8" w:rsidRPr="00712BD4" w:rsidRDefault="004F34D8"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É publicado artigo de RG sobre a cidade de Fortaleza</w:t>
      </w:r>
      <w:r w:rsidR="00ED0AC9" w:rsidRPr="00712BD4">
        <w:rPr>
          <w:rFonts w:ascii="Verdana" w:hAnsi="Verdana"/>
          <w:sz w:val="24"/>
          <w:szCs w:val="24"/>
        </w:rPr>
        <w:t>, no jornal O P</w:t>
      </w:r>
      <w:r w:rsidRPr="00712BD4">
        <w:rPr>
          <w:rFonts w:ascii="Verdana" w:hAnsi="Verdana"/>
          <w:sz w:val="24"/>
          <w:szCs w:val="24"/>
        </w:rPr>
        <w:t>ovo.</w:t>
      </w:r>
    </w:p>
    <w:p w:rsidR="006D361C" w:rsidRPr="00712BD4" w:rsidRDefault="006D361C"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Dirige o estágio dos alunos do CAD, trabalhando exercícios com a peça </w:t>
      </w:r>
      <w:r w:rsidRPr="00712BD4">
        <w:rPr>
          <w:rFonts w:ascii="Verdana" w:hAnsi="Verdana"/>
          <w:i/>
          <w:sz w:val="24"/>
          <w:szCs w:val="24"/>
        </w:rPr>
        <w:t>Senhora dos Afogados</w:t>
      </w:r>
      <w:r w:rsidRPr="00712BD4">
        <w:rPr>
          <w:rFonts w:ascii="Verdana" w:hAnsi="Verdana"/>
          <w:sz w:val="24"/>
          <w:szCs w:val="24"/>
          <w:u w:val="none"/>
        </w:rPr>
        <w:t>, que, quase pronta, não chega a ser encenada por problemas de desentendimentos quanto à liberação de direitos autorais.</w:t>
      </w:r>
    </w:p>
    <w:p w:rsidR="006D361C" w:rsidRPr="00712BD4" w:rsidRDefault="006D361C"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Janeiro</w:t>
      </w:r>
    </w:p>
    <w:p w:rsidR="00CD6B42" w:rsidRPr="00712BD4" w:rsidRDefault="00CD6B42" w:rsidP="00E25AF6">
      <w:pPr>
        <w:tabs>
          <w:tab w:val="left" w:pos="2694"/>
          <w:tab w:val="left" w:pos="6096"/>
        </w:tabs>
        <w:ind w:left="3686" w:right="3456"/>
        <w:jc w:val="both"/>
        <w:rPr>
          <w:rFonts w:ascii="Verdana" w:hAnsi="Verdana"/>
          <w:sz w:val="24"/>
          <w:szCs w:val="24"/>
        </w:rPr>
      </w:pPr>
    </w:p>
    <w:p w:rsidR="006D361C" w:rsidRPr="00712BD4" w:rsidRDefault="006D361C" w:rsidP="00E25AF6">
      <w:pPr>
        <w:tabs>
          <w:tab w:val="left" w:pos="2694"/>
          <w:tab w:val="left" w:pos="6096"/>
        </w:tabs>
        <w:ind w:left="3686" w:right="3456"/>
        <w:jc w:val="both"/>
        <w:rPr>
          <w:rFonts w:ascii="Verdana" w:hAnsi="Verdana"/>
          <w:sz w:val="24"/>
          <w:szCs w:val="24"/>
        </w:rPr>
      </w:pPr>
      <w:r w:rsidRPr="00712BD4">
        <w:rPr>
          <w:rFonts w:ascii="Verdana" w:hAnsi="Verdana"/>
          <w:sz w:val="24"/>
          <w:szCs w:val="24"/>
        </w:rPr>
        <w:t xml:space="preserve">26 - Estréia da peça </w:t>
      </w:r>
      <w:r w:rsidRPr="00712BD4">
        <w:rPr>
          <w:rFonts w:ascii="Verdana" w:hAnsi="Verdana"/>
          <w:i/>
          <w:sz w:val="24"/>
          <w:szCs w:val="24"/>
          <w:u w:val="single"/>
        </w:rPr>
        <w:t>Narração da Viagem Pela Província do Ceará</w:t>
      </w:r>
      <w:r w:rsidRPr="00712BD4">
        <w:rPr>
          <w:rFonts w:ascii="Verdana" w:hAnsi="Verdana"/>
          <w:sz w:val="24"/>
          <w:szCs w:val="24"/>
        </w:rPr>
        <w:t>, compilação de textos organizada e dirigida por Aderbal Freire-Filho,</w:t>
      </w:r>
      <w:r w:rsidR="00A76441" w:rsidRPr="00712BD4">
        <w:rPr>
          <w:rFonts w:ascii="Verdana" w:hAnsi="Verdana"/>
          <w:sz w:val="24"/>
          <w:szCs w:val="24"/>
        </w:rPr>
        <w:t xml:space="preserve"> </w:t>
      </w:r>
      <w:r w:rsidRPr="00712BD4">
        <w:rPr>
          <w:rFonts w:ascii="Verdana" w:hAnsi="Verdana"/>
          <w:sz w:val="24"/>
          <w:szCs w:val="24"/>
        </w:rPr>
        <w:t>que reinaugura o Teatro José de Alencar, com RG no elenco.</w:t>
      </w:r>
    </w:p>
    <w:p w:rsidR="00CD6B42" w:rsidRPr="00712BD4" w:rsidRDefault="00CD6B42"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Fevereiro</w:t>
      </w:r>
    </w:p>
    <w:p w:rsidR="000D41DD" w:rsidRPr="00712BD4" w:rsidRDefault="000D41DD" w:rsidP="00E25AF6">
      <w:pPr>
        <w:tabs>
          <w:tab w:val="left" w:pos="2694"/>
        </w:tabs>
        <w:ind w:left="3686" w:right="3456"/>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03 - Publicação em O Povo de crônica de RG sobre a cidade de Fortaleza.</w:t>
      </w:r>
    </w:p>
    <w:p w:rsidR="00CD6B42" w:rsidRPr="00712BD4" w:rsidRDefault="0072373C"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24 -Publicação em O Povo de texto de Ricardo Guilherme intitulado Teatro Radical Brasileiro,</w:t>
      </w:r>
    </w:p>
    <w:p w:rsidR="0072373C" w:rsidRPr="00712BD4" w:rsidRDefault="0072373C"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Março</w:t>
      </w:r>
    </w:p>
    <w:p w:rsidR="00CD6B42" w:rsidRPr="00712BD4" w:rsidRDefault="00CD6B42"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09 -  Estréia no Teatro Universitário, </w:t>
      </w:r>
      <w:r w:rsidRPr="00712BD4">
        <w:rPr>
          <w:rFonts w:ascii="Verdana" w:hAnsi="Verdana"/>
          <w:i/>
          <w:sz w:val="24"/>
          <w:szCs w:val="24"/>
          <w:u w:val="single"/>
        </w:rPr>
        <w:t>Sargento Getúlio</w:t>
      </w:r>
      <w:r w:rsidRPr="00712BD4">
        <w:rPr>
          <w:rFonts w:ascii="Verdana" w:hAnsi="Verdana"/>
          <w:sz w:val="24"/>
          <w:szCs w:val="24"/>
        </w:rPr>
        <w:t>, adaptação para teatro do romance homônimo de João Ubaldo Ribeiro, com atuação e direção de RG. Esta peça  faz temporada no Teatro Gláucio Gil (Rio de</w:t>
      </w:r>
      <w:r w:rsidR="005C65EA" w:rsidRPr="00712BD4">
        <w:rPr>
          <w:rFonts w:ascii="Verdana" w:hAnsi="Verdana"/>
          <w:sz w:val="24"/>
          <w:szCs w:val="24"/>
        </w:rPr>
        <w:t xml:space="preserve"> Janeiro) e no Teatro Dulcina (</w:t>
      </w:r>
      <w:r w:rsidRPr="00712BD4">
        <w:rPr>
          <w:rFonts w:ascii="Verdana" w:hAnsi="Verdana"/>
          <w:sz w:val="24"/>
          <w:szCs w:val="24"/>
        </w:rPr>
        <w:t xml:space="preserve">de Brasília). </w:t>
      </w:r>
      <w:r w:rsidR="00B84760" w:rsidRPr="00712BD4">
        <w:rPr>
          <w:rFonts w:ascii="Verdana" w:hAnsi="Verdana"/>
          <w:sz w:val="24"/>
          <w:szCs w:val="24"/>
        </w:rPr>
        <w:t xml:space="preserve">Em Fortaleza há sessão </w:t>
      </w:r>
      <w:r w:rsidRPr="00712BD4">
        <w:rPr>
          <w:rFonts w:ascii="Verdana" w:hAnsi="Verdana"/>
          <w:sz w:val="24"/>
          <w:szCs w:val="24"/>
        </w:rPr>
        <w:t xml:space="preserve">deste espetáculo </w:t>
      </w:r>
      <w:r w:rsidR="00B84760" w:rsidRPr="00712BD4">
        <w:rPr>
          <w:rFonts w:ascii="Verdana" w:hAnsi="Verdana"/>
          <w:sz w:val="24"/>
          <w:szCs w:val="24"/>
        </w:rPr>
        <w:t xml:space="preserve">que tem como espectador e debatedor </w:t>
      </w:r>
      <w:r w:rsidRPr="00712BD4">
        <w:rPr>
          <w:rFonts w:ascii="Verdana" w:hAnsi="Verdana"/>
          <w:sz w:val="24"/>
          <w:szCs w:val="24"/>
        </w:rPr>
        <w:t xml:space="preserve">Eugênio Barba, criador do Teatro Antropológico. </w:t>
      </w:r>
    </w:p>
    <w:p w:rsidR="003D10C3" w:rsidRPr="00712BD4" w:rsidRDefault="003D10C3" w:rsidP="00E25AF6">
      <w:pPr>
        <w:pStyle w:val="Ttulo6"/>
        <w:tabs>
          <w:tab w:val="left" w:pos="2694"/>
        </w:tabs>
        <w:ind w:left="3686" w:right="3456"/>
        <w:rPr>
          <w:rFonts w:ascii="Verdana" w:hAnsi="Verdana"/>
          <w:sz w:val="24"/>
          <w:szCs w:val="24"/>
        </w:rPr>
      </w:pPr>
    </w:p>
    <w:p w:rsidR="00CD6B42" w:rsidRPr="00712BD4" w:rsidRDefault="003D10C3" w:rsidP="00E25AF6">
      <w:pPr>
        <w:pStyle w:val="Ttulo6"/>
        <w:tabs>
          <w:tab w:val="left" w:pos="2694"/>
        </w:tabs>
        <w:ind w:left="3686" w:right="3456"/>
        <w:rPr>
          <w:rFonts w:ascii="Verdana" w:hAnsi="Verdana"/>
          <w:sz w:val="24"/>
          <w:szCs w:val="24"/>
        </w:rPr>
      </w:pPr>
      <w:r w:rsidRPr="00712BD4">
        <w:rPr>
          <w:rFonts w:ascii="Verdana" w:hAnsi="Verdana"/>
          <w:sz w:val="24"/>
          <w:szCs w:val="24"/>
        </w:rPr>
        <w:t>Abril</w:t>
      </w:r>
    </w:p>
    <w:p w:rsidR="003D10C3" w:rsidRPr="00712BD4" w:rsidRDefault="003D10C3" w:rsidP="00E25AF6">
      <w:pPr>
        <w:tabs>
          <w:tab w:val="left" w:pos="2694"/>
        </w:tabs>
        <w:ind w:left="3686" w:right="3456"/>
        <w:rPr>
          <w:rFonts w:ascii="Verdana" w:hAnsi="Verdana"/>
          <w:sz w:val="24"/>
          <w:szCs w:val="24"/>
        </w:rPr>
      </w:pPr>
    </w:p>
    <w:p w:rsidR="003D10C3" w:rsidRPr="00712BD4" w:rsidRDefault="003D10C3" w:rsidP="00E25AF6">
      <w:pPr>
        <w:tabs>
          <w:tab w:val="left" w:pos="2694"/>
        </w:tabs>
        <w:ind w:left="3686" w:right="3456"/>
        <w:jc w:val="both"/>
        <w:rPr>
          <w:rFonts w:ascii="Verdana" w:hAnsi="Verdana"/>
          <w:sz w:val="24"/>
          <w:szCs w:val="24"/>
        </w:rPr>
      </w:pPr>
      <w:r w:rsidRPr="00712BD4">
        <w:rPr>
          <w:rFonts w:ascii="Verdana" w:hAnsi="Verdana"/>
          <w:sz w:val="24"/>
          <w:szCs w:val="24"/>
        </w:rPr>
        <w:t>07 - Publicação no jornal Diário do Nordeste de matéria sobre o Teatro Radical intitulada As Bases do Teatro Radical Brasileiro.</w:t>
      </w:r>
    </w:p>
    <w:p w:rsidR="002B70D9" w:rsidRPr="00712BD4" w:rsidRDefault="002B70D9"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Julho</w:t>
      </w:r>
    </w:p>
    <w:p w:rsidR="00CD6B42" w:rsidRPr="00712BD4" w:rsidRDefault="00CD6B42"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04 a"/>
        </w:smartTagPr>
        <w:r w:rsidRPr="00712BD4">
          <w:rPr>
            <w:rFonts w:ascii="Verdana" w:hAnsi="Verdana"/>
            <w:sz w:val="24"/>
            <w:szCs w:val="24"/>
          </w:rPr>
          <w:t>04 a</w:t>
        </w:r>
      </w:smartTag>
      <w:r w:rsidRPr="00712BD4">
        <w:rPr>
          <w:rFonts w:ascii="Verdana" w:hAnsi="Verdana"/>
          <w:sz w:val="24"/>
          <w:szCs w:val="24"/>
        </w:rPr>
        <w:t xml:space="preserve"> 07, temporada de</w:t>
      </w:r>
      <w:r w:rsidRPr="00712BD4">
        <w:rPr>
          <w:rFonts w:ascii="Verdana" w:hAnsi="Verdana"/>
          <w:i/>
          <w:sz w:val="24"/>
          <w:szCs w:val="24"/>
          <w:u w:val="single"/>
        </w:rPr>
        <w:t xml:space="preserve"> Sargento Getúlio</w:t>
      </w:r>
      <w:r w:rsidRPr="00712BD4">
        <w:rPr>
          <w:rFonts w:ascii="Verdana" w:hAnsi="Verdana"/>
          <w:sz w:val="24"/>
          <w:szCs w:val="24"/>
        </w:rPr>
        <w:t>, no Teatro Dulcina, de Brasília/DF</w:t>
      </w:r>
    </w:p>
    <w:p w:rsidR="00CD6B42" w:rsidRPr="00712BD4" w:rsidRDefault="00CD6B42" w:rsidP="00E25AF6">
      <w:pPr>
        <w:tabs>
          <w:tab w:val="left" w:pos="2694"/>
        </w:tabs>
        <w:ind w:left="3686" w:right="3456"/>
        <w:jc w:val="both"/>
        <w:rPr>
          <w:rFonts w:ascii="Verdana" w:hAnsi="Verdana"/>
          <w:b/>
          <w:sz w:val="24"/>
          <w:szCs w:val="24"/>
          <w:u w:val="single"/>
        </w:rPr>
      </w:pPr>
    </w:p>
    <w:p w:rsidR="006D361C" w:rsidRPr="00B1309E" w:rsidRDefault="006D361C"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1992</w:t>
      </w:r>
    </w:p>
    <w:p w:rsidR="00CD6B42" w:rsidRPr="00712BD4" w:rsidRDefault="00CD6B42" w:rsidP="00E25AF6">
      <w:pPr>
        <w:tabs>
          <w:tab w:val="left" w:pos="2694"/>
        </w:tabs>
        <w:ind w:left="3686" w:right="3456"/>
        <w:jc w:val="both"/>
        <w:rPr>
          <w:rFonts w:ascii="Verdana" w:hAnsi="Verdana"/>
          <w:sz w:val="24"/>
          <w:szCs w:val="24"/>
        </w:rPr>
      </w:pPr>
    </w:p>
    <w:p w:rsidR="006D361C" w:rsidRPr="00712BD4" w:rsidRDefault="00103776"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97FBF" w:rsidRPr="00712BD4">
        <w:rPr>
          <w:rFonts w:ascii="Verdana" w:hAnsi="Verdana"/>
          <w:sz w:val="24"/>
          <w:szCs w:val="24"/>
        </w:rPr>
        <w:t xml:space="preserve"> </w:t>
      </w:r>
      <w:r w:rsidRPr="00712BD4">
        <w:rPr>
          <w:rFonts w:ascii="Verdana" w:hAnsi="Verdana"/>
          <w:sz w:val="24"/>
          <w:szCs w:val="24"/>
        </w:rPr>
        <w:t>l</w:t>
      </w:r>
      <w:r w:rsidR="006D361C" w:rsidRPr="00712BD4">
        <w:rPr>
          <w:rFonts w:ascii="Verdana" w:hAnsi="Verdana"/>
          <w:sz w:val="24"/>
          <w:szCs w:val="24"/>
        </w:rPr>
        <w:t>eciona História do Teatro Brasileiro ,na Faculdade de Artes Dulcina de Moraes da Fundação Brasileira de Teatro, em Brasília.</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Em Brasília, é montado texto de RG denominado </w:t>
      </w:r>
      <w:r w:rsidRPr="00712BD4">
        <w:rPr>
          <w:rFonts w:ascii="Verdana" w:hAnsi="Verdana"/>
          <w:i/>
          <w:sz w:val="24"/>
          <w:szCs w:val="24"/>
          <w:u w:val="single"/>
        </w:rPr>
        <w:t>Retorno Proibido</w:t>
      </w:r>
      <w:r w:rsidRPr="00712BD4">
        <w:rPr>
          <w:rFonts w:ascii="Verdana" w:hAnsi="Verdana"/>
          <w:sz w:val="24"/>
          <w:szCs w:val="24"/>
        </w:rPr>
        <w:t>.</w:t>
      </w:r>
    </w:p>
    <w:p w:rsidR="006D361C" w:rsidRPr="00712BD4" w:rsidRDefault="00F0369D" w:rsidP="00E25AF6">
      <w:pPr>
        <w:pStyle w:val="Corpodetexto2"/>
        <w:tabs>
          <w:tab w:val="left" w:pos="2694"/>
        </w:tabs>
        <w:ind w:left="3686" w:right="3456"/>
        <w:rPr>
          <w:rFonts w:ascii="Verdana" w:hAnsi="Verdana"/>
          <w:sz w:val="24"/>
          <w:szCs w:val="24"/>
        </w:rPr>
      </w:pPr>
      <w:r w:rsidRPr="00712BD4">
        <w:rPr>
          <w:rFonts w:ascii="Verdana" w:hAnsi="Verdana"/>
          <w:sz w:val="24"/>
          <w:szCs w:val="24"/>
        </w:rPr>
        <w:t>RG</w:t>
      </w:r>
      <w:r w:rsidR="00497FBF" w:rsidRPr="00712BD4">
        <w:rPr>
          <w:rFonts w:ascii="Verdana" w:hAnsi="Verdana"/>
          <w:sz w:val="24"/>
          <w:szCs w:val="24"/>
        </w:rPr>
        <w:t xml:space="preserve"> </w:t>
      </w:r>
      <w:r w:rsidRPr="00712BD4">
        <w:rPr>
          <w:rFonts w:ascii="Verdana" w:hAnsi="Verdana"/>
          <w:sz w:val="24"/>
          <w:szCs w:val="24"/>
        </w:rPr>
        <w:t>m</w:t>
      </w:r>
      <w:r w:rsidR="006D361C" w:rsidRPr="00712BD4">
        <w:rPr>
          <w:rFonts w:ascii="Verdana" w:hAnsi="Verdana"/>
          <w:sz w:val="24"/>
          <w:szCs w:val="24"/>
        </w:rPr>
        <w:t>inistra série de palestras no Seminário Os Pensadores do Teatro, no pavilhão de Convivência do SESC (Clarindo de Queirós).</w:t>
      </w:r>
    </w:p>
    <w:p w:rsidR="00650D08" w:rsidRPr="00712BD4" w:rsidRDefault="00650D08" w:rsidP="00E25AF6">
      <w:pPr>
        <w:pStyle w:val="Corpodetexto2"/>
        <w:tabs>
          <w:tab w:val="left" w:pos="2694"/>
        </w:tabs>
        <w:ind w:left="3686" w:right="3456"/>
        <w:rPr>
          <w:rFonts w:ascii="Verdana" w:hAnsi="Verdana"/>
          <w:sz w:val="24"/>
          <w:szCs w:val="24"/>
        </w:rPr>
      </w:pPr>
    </w:p>
    <w:p w:rsidR="00650D08" w:rsidRPr="00712BD4" w:rsidRDefault="00650D08" w:rsidP="00E25AF6">
      <w:pPr>
        <w:pStyle w:val="Corpodetexto2"/>
        <w:tabs>
          <w:tab w:val="left" w:pos="2694"/>
        </w:tabs>
        <w:ind w:left="3686" w:right="3456"/>
        <w:rPr>
          <w:rFonts w:ascii="Verdana" w:hAnsi="Verdana"/>
          <w:sz w:val="24"/>
          <w:szCs w:val="24"/>
          <w:u w:val="single"/>
        </w:rPr>
      </w:pPr>
      <w:r w:rsidRPr="00712BD4">
        <w:rPr>
          <w:rFonts w:ascii="Verdana" w:hAnsi="Verdana"/>
          <w:sz w:val="24"/>
          <w:szCs w:val="24"/>
          <w:u w:val="single"/>
        </w:rPr>
        <w:t>Março</w:t>
      </w:r>
    </w:p>
    <w:p w:rsidR="00265BD1" w:rsidRPr="00712BD4" w:rsidRDefault="00265BD1" w:rsidP="00E25AF6">
      <w:pPr>
        <w:pStyle w:val="Corpodetexto2"/>
        <w:tabs>
          <w:tab w:val="left" w:pos="2694"/>
        </w:tabs>
        <w:ind w:left="3686" w:right="3456"/>
        <w:rPr>
          <w:rFonts w:ascii="Verdana" w:hAnsi="Verdana"/>
          <w:sz w:val="24"/>
          <w:szCs w:val="24"/>
        </w:rPr>
      </w:pPr>
    </w:p>
    <w:p w:rsidR="00F856EE" w:rsidRPr="00712BD4" w:rsidRDefault="00F856EE" w:rsidP="00E25AF6">
      <w:pPr>
        <w:pStyle w:val="Corpodetexto2"/>
        <w:tabs>
          <w:tab w:val="left" w:pos="2694"/>
        </w:tabs>
        <w:ind w:left="3686" w:right="3456"/>
        <w:rPr>
          <w:rFonts w:ascii="Verdana" w:hAnsi="Verdana"/>
          <w:sz w:val="24"/>
          <w:szCs w:val="24"/>
        </w:rPr>
      </w:pPr>
      <w:r w:rsidRPr="00712BD4">
        <w:rPr>
          <w:rFonts w:ascii="Verdana" w:hAnsi="Verdana"/>
          <w:sz w:val="24"/>
          <w:szCs w:val="24"/>
        </w:rPr>
        <w:t>14 - Jornal O POVO publica co</w:t>
      </w:r>
      <w:r w:rsidR="00236285" w:rsidRPr="00712BD4">
        <w:rPr>
          <w:rFonts w:ascii="Verdana" w:hAnsi="Verdana"/>
          <w:sz w:val="24"/>
          <w:szCs w:val="24"/>
        </w:rPr>
        <w:t>luna PAN, de Ricardo Guilherme (</w:t>
      </w:r>
      <w:r w:rsidRPr="00712BD4">
        <w:rPr>
          <w:rFonts w:ascii="Verdana" w:hAnsi="Verdana"/>
          <w:sz w:val="24"/>
          <w:szCs w:val="24"/>
        </w:rPr>
        <w:t>sobre B. de Paiva e Lilith)</w:t>
      </w:r>
    </w:p>
    <w:p w:rsidR="00B22DDF" w:rsidRPr="00712BD4" w:rsidRDefault="00B22DDF" w:rsidP="00E25AF6">
      <w:pPr>
        <w:pStyle w:val="Corpodetexto2"/>
        <w:tabs>
          <w:tab w:val="left" w:pos="2694"/>
        </w:tabs>
        <w:ind w:left="3686" w:right="3456"/>
        <w:rPr>
          <w:rFonts w:ascii="Verdana" w:hAnsi="Verdana"/>
          <w:sz w:val="24"/>
          <w:szCs w:val="24"/>
        </w:rPr>
      </w:pPr>
      <w:r w:rsidRPr="00712BD4">
        <w:rPr>
          <w:rFonts w:ascii="Verdana" w:hAnsi="Verdana"/>
          <w:sz w:val="24"/>
          <w:szCs w:val="24"/>
        </w:rPr>
        <w:t>21 - Jornal O POVO publica coluna PAN, de Ricardo Guilherme (sobre ECOA e outros temas).</w:t>
      </w:r>
    </w:p>
    <w:p w:rsidR="00650D08" w:rsidRPr="00712BD4" w:rsidRDefault="00650D08" w:rsidP="00E25AF6">
      <w:pPr>
        <w:pStyle w:val="Corpodetexto2"/>
        <w:tabs>
          <w:tab w:val="left" w:pos="2694"/>
        </w:tabs>
        <w:ind w:left="3686" w:right="3456"/>
        <w:rPr>
          <w:rFonts w:ascii="Verdana" w:hAnsi="Verdana"/>
          <w:sz w:val="24"/>
          <w:szCs w:val="24"/>
        </w:rPr>
      </w:pPr>
      <w:r w:rsidRPr="00712BD4">
        <w:rPr>
          <w:rFonts w:ascii="Verdana" w:hAnsi="Verdana"/>
          <w:sz w:val="24"/>
          <w:szCs w:val="24"/>
        </w:rPr>
        <w:t>28 - Jornal O POVO publica coluna PAN, de Ricardo Guilherme.</w:t>
      </w:r>
      <w:r w:rsidR="003C46D1" w:rsidRPr="00712BD4">
        <w:rPr>
          <w:rFonts w:ascii="Verdana" w:hAnsi="Verdana"/>
          <w:sz w:val="24"/>
          <w:szCs w:val="24"/>
        </w:rPr>
        <w:t xml:space="preserve"> (sobre projetos do Ceará na Lei Rouanet)</w:t>
      </w:r>
    </w:p>
    <w:p w:rsidR="006D361C" w:rsidRPr="00712BD4" w:rsidRDefault="006D361C" w:rsidP="00E25AF6">
      <w:pPr>
        <w:pStyle w:val="Ttulo6"/>
        <w:tabs>
          <w:tab w:val="left" w:pos="2694"/>
        </w:tabs>
        <w:ind w:left="3686" w:right="3456"/>
        <w:rPr>
          <w:rFonts w:ascii="Verdana" w:hAnsi="Verdana"/>
          <w:sz w:val="24"/>
          <w:szCs w:val="24"/>
        </w:rPr>
      </w:pPr>
    </w:p>
    <w:p w:rsidR="005910FF" w:rsidRPr="00712BD4" w:rsidRDefault="005910FF" w:rsidP="00E25AF6">
      <w:pPr>
        <w:pStyle w:val="Ttulo6"/>
        <w:tabs>
          <w:tab w:val="left" w:pos="2694"/>
        </w:tabs>
        <w:ind w:left="3686" w:right="3456"/>
        <w:rPr>
          <w:rFonts w:ascii="Verdana" w:hAnsi="Verdana"/>
          <w:sz w:val="24"/>
          <w:szCs w:val="24"/>
        </w:rPr>
      </w:pPr>
      <w:r w:rsidRPr="00712BD4">
        <w:rPr>
          <w:rFonts w:ascii="Verdana" w:hAnsi="Verdana"/>
          <w:sz w:val="24"/>
          <w:szCs w:val="24"/>
        </w:rPr>
        <w:t>Abril</w:t>
      </w:r>
    </w:p>
    <w:p w:rsidR="006E64BD" w:rsidRPr="00712BD4" w:rsidRDefault="006E64BD" w:rsidP="00E25AF6">
      <w:pPr>
        <w:pStyle w:val="Ttulo6"/>
        <w:tabs>
          <w:tab w:val="left" w:pos="2694"/>
        </w:tabs>
        <w:ind w:left="3686" w:right="3456"/>
        <w:rPr>
          <w:rFonts w:ascii="Verdana" w:hAnsi="Verdana"/>
          <w:sz w:val="24"/>
          <w:szCs w:val="24"/>
          <w:u w:val="none"/>
        </w:rPr>
      </w:pPr>
    </w:p>
    <w:p w:rsidR="005910FF" w:rsidRPr="00712BD4" w:rsidRDefault="005910FF"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04 - Jornal O POVO publica coluna PAN, de Ricardo Guilherme</w:t>
      </w:r>
      <w:r w:rsidR="00862C56" w:rsidRPr="00712BD4">
        <w:rPr>
          <w:rFonts w:ascii="Verdana" w:hAnsi="Verdana"/>
          <w:sz w:val="24"/>
          <w:szCs w:val="24"/>
          <w:u w:val="none"/>
        </w:rPr>
        <w:t xml:space="preserve"> (</w:t>
      </w:r>
      <w:r w:rsidR="00F24B68" w:rsidRPr="00712BD4">
        <w:rPr>
          <w:rFonts w:ascii="Verdana" w:hAnsi="Verdana"/>
          <w:sz w:val="24"/>
          <w:szCs w:val="24"/>
          <w:u w:val="none"/>
        </w:rPr>
        <w:t>sobre projetos do Ceará na Lei Rouanet e outros temas)</w:t>
      </w:r>
      <w:r w:rsidRPr="00712BD4">
        <w:rPr>
          <w:rFonts w:ascii="Verdana" w:hAnsi="Verdana"/>
          <w:i/>
          <w:sz w:val="24"/>
          <w:szCs w:val="24"/>
          <w:u w:val="none"/>
        </w:rPr>
        <w:t>.</w:t>
      </w:r>
    </w:p>
    <w:p w:rsidR="00BD44FF" w:rsidRPr="00712BD4" w:rsidRDefault="00862C56"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11 -Jornal O POVO publica coluna PAN, de Ricardo Guilherme (sobre Brasil)</w:t>
      </w:r>
    </w:p>
    <w:p w:rsidR="00555E95" w:rsidRPr="00712BD4" w:rsidRDefault="00555E95" w:rsidP="00E25AF6">
      <w:pPr>
        <w:tabs>
          <w:tab w:val="left" w:pos="2694"/>
        </w:tabs>
        <w:ind w:left="3686" w:right="3456"/>
        <w:rPr>
          <w:rFonts w:ascii="Verdana" w:hAnsi="Verdana"/>
          <w:sz w:val="24"/>
          <w:szCs w:val="24"/>
        </w:rPr>
      </w:pPr>
      <w:r w:rsidRPr="00712BD4">
        <w:rPr>
          <w:rFonts w:ascii="Verdana" w:hAnsi="Verdana"/>
          <w:sz w:val="24"/>
          <w:szCs w:val="24"/>
        </w:rPr>
        <w:t>25 -Jornal O POVO publica coluna PAN, de Ricardo Guilherme (sobre descobrimento do Brasil).</w:t>
      </w:r>
    </w:p>
    <w:p w:rsidR="006E64BD" w:rsidRPr="00712BD4" w:rsidRDefault="006E64BD" w:rsidP="00E25AF6">
      <w:pPr>
        <w:pStyle w:val="Ttulo6"/>
        <w:tabs>
          <w:tab w:val="left" w:pos="2694"/>
        </w:tabs>
        <w:ind w:left="3686" w:right="3456"/>
        <w:rPr>
          <w:rFonts w:ascii="Verdana" w:hAnsi="Verdana"/>
          <w:sz w:val="24"/>
          <w:szCs w:val="24"/>
        </w:rPr>
      </w:pPr>
    </w:p>
    <w:p w:rsidR="002C2AFF" w:rsidRPr="00712BD4" w:rsidRDefault="002C2AFF" w:rsidP="00E25AF6">
      <w:pPr>
        <w:pStyle w:val="Ttulo6"/>
        <w:tabs>
          <w:tab w:val="left" w:pos="2694"/>
        </w:tabs>
        <w:ind w:left="3686" w:right="3456"/>
        <w:rPr>
          <w:rFonts w:ascii="Verdana" w:hAnsi="Verdana"/>
          <w:sz w:val="24"/>
          <w:szCs w:val="24"/>
        </w:rPr>
      </w:pPr>
      <w:r w:rsidRPr="00712BD4">
        <w:rPr>
          <w:rFonts w:ascii="Verdana" w:hAnsi="Verdana"/>
          <w:sz w:val="24"/>
          <w:szCs w:val="24"/>
        </w:rPr>
        <w:t>Maio</w:t>
      </w:r>
    </w:p>
    <w:p w:rsidR="006E64BD" w:rsidRPr="00712BD4" w:rsidRDefault="006E64BD" w:rsidP="00E25AF6">
      <w:pPr>
        <w:pStyle w:val="Ttulo6"/>
        <w:tabs>
          <w:tab w:val="left" w:pos="2694"/>
        </w:tabs>
        <w:ind w:left="3686" w:right="3456"/>
        <w:rPr>
          <w:rFonts w:ascii="Verdana" w:hAnsi="Verdana"/>
          <w:sz w:val="24"/>
          <w:szCs w:val="24"/>
          <w:u w:val="none"/>
        </w:rPr>
      </w:pPr>
    </w:p>
    <w:p w:rsidR="002C2AFF" w:rsidRPr="00712BD4" w:rsidRDefault="002C2AFF"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02 – Jornal O POVO publica coluna P</w:t>
      </w:r>
      <w:r w:rsidR="006E64BD" w:rsidRPr="00712BD4">
        <w:rPr>
          <w:rFonts w:ascii="Verdana" w:hAnsi="Verdana"/>
          <w:sz w:val="24"/>
          <w:szCs w:val="24"/>
          <w:u w:val="none"/>
        </w:rPr>
        <w:t>AN, de Ricardo Guilherme (sobre temas diversos).</w:t>
      </w:r>
    </w:p>
    <w:p w:rsidR="006E64BD" w:rsidRPr="00712BD4" w:rsidRDefault="002C2AFF"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09 –Jornal O POVO publica coluna PAN, de Ricardo Guilherme</w:t>
      </w:r>
      <w:r w:rsidR="006E64BD" w:rsidRPr="00712BD4">
        <w:rPr>
          <w:rFonts w:ascii="Verdana" w:hAnsi="Verdana"/>
          <w:sz w:val="24"/>
          <w:szCs w:val="24"/>
          <w:u w:val="none"/>
        </w:rPr>
        <w:t>(sobre temas diversos).</w:t>
      </w:r>
    </w:p>
    <w:p w:rsidR="00473539" w:rsidRPr="00712BD4" w:rsidRDefault="00473539" w:rsidP="00E25AF6">
      <w:pPr>
        <w:pStyle w:val="Ttulo6"/>
        <w:tabs>
          <w:tab w:val="left" w:pos="2694"/>
        </w:tabs>
        <w:ind w:left="3686" w:right="3456"/>
        <w:rPr>
          <w:rFonts w:ascii="Verdana" w:hAnsi="Verdana"/>
          <w:sz w:val="24"/>
          <w:szCs w:val="24"/>
          <w:u w:val="none"/>
        </w:rPr>
      </w:pPr>
    </w:p>
    <w:p w:rsidR="00BD44FF" w:rsidRPr="00712BD4" w:rsidRDefault="00BD44FF" w:rsidP="00E25AF6">
      <w:pPr>
        <w:tabs>
          <w:tab w:val="left" w:pos="2694"/>
        </w:tabs>
        <w:ind w:left="3686" w:right="3456"/>
        <w:rPr>
          <w:rFonts w:ascii="Verdana" w:hAnsi="Verdana"/>
          <w:sz w:val="24"/>
          <w:szCs w:val="24"/>
        </w:rPr>
      </w:pPr>
      <w:r w:rsidRPr="00712BD4">
        <w:rPr>
          <w:rFonts w:ascii="Verdana" w:hAnsi="Verdana"/>
          <w:sz w:val="24"/>
          <w:szCs w:val="24"/>
        </w:rPr>
        <w:t>16 -Jornal O POVO publica coluna PAN, de Ricardo Guilherme</w:t>
      </w:r>
      <w:r w:rsidR="006E64BD" w:rsidRPr="00712BD4">
        <w:rPr>
          <w:rFonts w:ascii="Verdana" w:hAnsi="Verdana"/>
          <w:sz w:val="24"/>
          <w:szCs w:val="24"/>
        </w:rPr>
        <w:t xml:space="preserve"> (sobre Teatro José de Alencar).</w:t>
      </w:r>
    </w:p>
    <w:p w:rsidR="00BD44FF" w:rsidRPr="00712BD4" w:rsidRDefault="00BD44FF"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23 -Jornal O POVO publica coluna PAN, de Ricardo Guilherme.</w:t>
      </w:r>
      <w:r w:rsidR="006E64BD" w:rsidRPr="00712BD4">
        <w:rPr>
          <w:rFonts w:ascii="Verdana" w:hAnsi="Verdana"/>
          <w:sz w:val="24"/>
          <w:szCs w:val="24"/>
          <w:u w:val="none"/>
        </w:rPr>
        <w:t>(sobre temas diversos).</w:t>
      </w:r>
    </w:p>
    <w:p w:rsidR="002C2AFF" w:rsidRPr="00712BD4" w:rsidRDefault="002C2AFF" w:rsidP="00E25AF6">
      <w:pPr>
        <w:pStyle w:val="Ttulo6"/>
        <w:tabs>
          <w:tab w:val="left" w:pos="2694"/>
        </w:tabs>
        <w:ind w:left="3686" w:right="3456"/>
        <w:rPr>
          <w:rFonts w:ascii="Verdana" w:hAnsi="Verdana"/>
          <w:sz w:val="24"/>
          <w:szCs w:val="24"/>
          <w:u w:val="none"/>
        </w:rPr>
      </w:pPr>
    </w:p>
    <w:p w:rsidR="002C2AFF" w:rsidRPr="00712BD4" w:rsidRDefault="002C2AFF"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30 - Jornal O POVO publica c</w:t>
      </w:r>
      <w:r w:rsidR="006E64BD" w:rsidRPr="00712BD4">
        <w:rPr>
          <w:rFonts w:ascii="Verdana" w:hAnsi="Verdana"/>
          <w:sz w:val="24"/>
          <w:szCs w:val="24"/>
          <w:u w:val="none"/>
        </w:rPr>
        <w:t>oluna PAN, de Ricardo Guilherme (com conto de RG).</w:t>
      </w:r>
    </w:p>
    <w:p w:rsidR="002C2AFF" w:rsidRPr="00712BD4" w:rsidRDefault="002C2AFF"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Junho</w:t>
      </w:r>
    </w:p>
    <w:p w:rsidR="002C2AFF" w:rsidRPr="00712BD4" w:rsidRDefault="002C2AFF" w:rsidP="00E25AF6">
      <w:pPr>
        <w:tabs>
          <w:tab w:val="left" w:pos="2694"/>
        </w:tabs>
        <w:ind w:left="3686" w:right="3456"/>
        <w:jc w:val="both"/>
        <w:rPr>
          <w:rFonts w:ascii="Verdana" w:hAnsi="Verdana"/>
          <w:sz w:val="24"/>
          <w:szCs w:val="24"/>
        </w:rPr>
      </w:pPr>
    </w:p>
    <w:p w:rsidR="00CD6B42" w:rsidRPr="00712BD4" w:rsidRDefault="002C2AFF" w:rsidP="00E25AF6">
      <w:pPr>
        <w:tabs>
          <w:tab w:val="left" w:pos="2694"/>
        </w:tabs>
        <w:ind w:left="3686" w:right="3456"/>
        <w:jc w:val="both"/>
        <w:rPr>
          <w:rFonts w:ascii="Verdana" w:hAnsi="Verdana"/>
          <w:sz w:val="24"/>
          <w:szCs w:val="24"/>
        </w:rPr>
      </w:pPr>
      <w:r w:rsidRPr="00712BD4">
        <w:rPr>
          <w:rFonts w:ascii="Verdana" w:hAnsi="Verdana"/>
          <w:sz w:val="24"/>
          <w:szCs w:val="24"/>
        </w:rPr>
        <w:t>06 -Jornal O POVO publica c</w:t>
      </w:r>
      <w:r w:rsidR="00CD7B92" w:rsidRPr="00712BD4">
        <w:rPr>
          <w:rFonts w:ascii="Verdana" w:hAnsi="Verdana"/>
          <w:sz w:val="24"/>
          <w:szCs w:val="24"/>
        </w:rPr>
        <w:t>oluna PAN, de Ricardo Guilherme (sobre Grupo Endança, de Brasília)</w:t>
      </w:r>
    </w:p>
    <w:p w:rsidR="00EE35CD" w:rsidRPr="00712BD4" w:rsidRDefault="00EE35CD"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13 - Jornal O POVO publica co</w:t>
      </w:r>
      <w:r w:rsidR="00135B2E" w:rsidRPr="00712BD4">
        <w:rPr>
          <w:rFonts w:ascii="Verdana" w:hAnsi="Verdana"/>
          <w:sz w:val="24"/>
          <w:szCs w:val="24"/>
          <w:u w:val="none"/>
        </w:rPr>
        <w:t>luna PAN, de Ricardo Guilherme (</w:t>
      </w:r>
      <w:r w:rsidRPr="00712BD4">
        <w:rPr>
          <w:rFonts w:ascii="Verdana" w:hAnsi="Verdana"/>
          <w:sz w:val="24"/>
          <w:szCs w:val="24"/>
          <w:u w:val="none"/>
        </w:rPr>
        <w:t>sobre o Teatro José de Alencar)</w:t>
      </w:r>
      <w:r w:rsidR="00374001" w:rsidRPr="00712BD4">
        <w:rPr>
          <w:rFonts w:ascii="Verdana" w:hAnsi="Verdana"/>
          <w:sz w:val="24"/>
          <w:szCs w:val="24"/>
          <w:u w:val="none"/>
        </w:rPr>
        <w:t>.</w:t>
      </w:r>
    </w:p>
    <w:p w:rsidR="00374001" w:rsidRPr="00712BD4" w:rsidRDefault="00374001" w:rsidP="00E25AF6">
      <w:pPr>
        <w:tabs>
          <w:tab w:val="left" w:pos="2694"/>
        </w:tabs>
        <w:ind w:left="3686" w:right="3456"/>
        <w:rPr>
          <w:rFonts w:ascii="Verdana" w:hAnsi="Verdana"/>
          <w:sz w:val="24"/>
          <w:szCs w:val="24"/>
        </w:rPr>
      </w:pPr>
      <w:r w:rsidRPr="00712BD4">
        <w:rPr>
          <w:rFonts w:ascii="Verdana" w:hAnsi="Verdana"/>
          <w:sz w:val="24"/>
          <w:szCs w:val="24"/>
        </w:rPr>
        <w:t>20 -Jornal O POVO publica coluna PAN, de Ricardo Guilherme (sobre Frei Tito).</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23 - É encenada, em estréia, no Teatro Dulcina de Brasília sua peça </w:t>
      </w:r>
      <w:r w:rsidRPr="00712BD4">
        <w:rPr>
          <w:rFonts w:ascii="Verdana" w:hAnsi="Verdana"/>
          <w:i/>
          <w:sz w:val="24"/>
          <w:szCs w:val="24"/>
          <w:u w:val="single"/>
        </w:rPr>
        <w:t>Frei Tito: Vida, Paixão e Morte</w:t>
      </w:r>
      <w:r w:rsidRPr="00712BD4">
        <w:rPr>
          <w:rFonts w:ascii="Verdana" w:hAnsi="Verdana"/>
          <w:sz w:val="24"/>
          <w:szCs w:val="24"/>
        </w:rPr>
        <w:t xml:space="preserve">, montagem da Fundação Brasileira de Teatro, sob a direção de B. de Paiva. RG integra o elenco. A temporada segue até 12 do mês seguinte. </w:t>
      </w:r>
    </w:p>
    <w:p w:rsidR="002C2AFF" w:rsidRPr="00712BD4" w:rsidRDefault="002C2AFF" w:rsidP="00E25AF6">
      <w:pPr>
        <w:tabs>
          <w:tab w:val="left" w:pos="2694"/>
        </w:tabs>
        <w:ind w:left="3686" w:right="3456"/>
        <w:jc w:val="both"/>
        <w:rPr>
          <w:rFonts w:ascii="Verdana" w:hAnsi="Verdana"/>
          <w:sz w:val="24"/>
          <w:szCs w:val="24"/>
        </w:rPr>
      </w:pPr>
      <w:r w:rsidRPr="00712BD4">
        <w:rPr>
          <w:rFonts w:ascii="Verdana" w:hAnsi="Verdana"/>
          <w:sz w:val="24"/>
          <w:szCs w:val="24"/>
        </w:rPr>
        <w:t>27 - Jornal O POVO publica coluna PAN, de Ricardo Guilherme</w:t>
      </w:r>
      <w:r w:rsidR="00374001" w:rsidRPr="00712BD4">
        <w:rPr>
          <w:rFonts w:ascii="Verdana" w:hAnsi="Verdana"/>
          <w:sz w:val="24"/>
          <w:szCs w:val="24"/>
        </w:rPr>
        <w:t xml:space="preserve"> (sobre temas diversos).</w:t>
      </w:r>
      <w:r w:rsidRPr="00712BD4">
        <w:rPr>
          <w:rFonts w:ascii="Verdana" w:hAnsi="Verdana"/>
          <w:sz w:val="24"/>
          <w:szCs w:val="24"/>
        </w:rPr>
        <w:t>.</w:t>
      </w:r>
    </w:p>
    <w:p w:rsidR="00C52CBB" w:rsidRPr="00712BD4" w:rsidRDefault="00C52CBB"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Julho</w:t>
      </w:r>
    </w:p>
    <w:p w:rsidR="00CD6B42" w:rsidRPr="00712BD4" w:rsidRDefault="00CD6B42"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A peça de RG, </w:t>
      </w:r>
      <w:r w:rsidRPr="00712BD4">
        <w:rPr>
          <w:rFonts w:ascii="Verdana" w:hAnsi="Verdana"/>
          <w:i/>
          <w:sz w:val="24"/>
          <w:szCs w:val="24"/>
          <w:u w:val="single"/>
        </w:rPr>
        <w:t xml:space="preserve">Frei Tito: Vida, Paixão e Morte </w:t>
      </w:r>
      <w:r w:rsidRPr="00712BD4">
        <w:rPr>
          <w:rFonts w:ascii="Verdana" w:hAnsi="Verdana"/>
          <w:sz w:val="24"/>
          <w:szCs w:val="24"/>
          <w:u w:val="single"/>
        </w:rPr>
        <w:t>,</w:t>
      </w:r>
      <w:r w:rsidRPr="00712BD4">
        <w:rPr>
          <w:rFonts w:ascii="Verdana" w:hAnsi="Verdana"/>
          <w:sz w:val="24"/>
          <w:szCs w:val="24"/>
        </w:rPr>
        <w:t>faz temporada em Fortaleza, apresentando-se no Teatro José de Alencar.</w:t>
      </w:r>
    </w:p>
    <w:p w:rsidR="002C2AFF" w:rsidRPr="00712BD4" w:rsidRDefault="00473539" w:rsidP="00E25AF6">
      <w:pPr>
        <w:tabs>
          <w:tab w:val="left" w:pos="2694"/>
        </w:tabs>
        <w:ind w:left="3686" w:right="3456"/>
        <w:jc w:val="both"/>
        <w:rPr>
          <w:rFonts w:ascii="Verdana" w:hAnsi="Verdana"/>
          <w:sz w:val="24"/>
          <w:szCs w:val="24"/>
        </w:rPr>
      </w:pPr>
      <w:r w:rsidRPr="00712BD4">
        <w:rPr>
          <w:rFonts w:ascii="Verdana" w:hAnsi="Verdana"/>
          <w:sz w:val="24"/>
          <w:szCs w:val="24"/>
        </w:rPr>
        <w:t>04 -Jornal O POVO publica c</w:t>
      </w:r>
      <w:r w:rsidR="00A07EF4" w:rsidRPr="00712BD4">
        <w:rPr>
          <w:rFonts w:ascii="Verdana" w:hAnsi="Verdana"/>
          <w:sz w:val="24"/>
          <w:szCs w:val="24"/>
        </w:rPr>
        <w:t>oluna PAN, de Ricardo Guilherme (com conto de RG/trecho e temas diversos)</w:t>
      </w:r>
    </w:p>
    <w:p w:rsidR="002C2AFF" w:rsidRPr="00712BD4" w:rsidRDefault="002C2AFF" w:rsidP="00E25AF6">
      <w:pPr>
        <w:tabs>
          <w:tab w:val="left" w:pos="2694"/>
        </w:tabs>
        <w:ind w:left="3686" w:right="3456"/>
        <w:jc w:val="both"/>
        <w:rPr>
          <w:rFonts w:ascii="Verdana" w:hAnsi="Verdana"/>
          <w:sz w:val="24"/>
          <w:szCs w:val="24"/>
        </w:rPr>
      </w:pPr>
      <w:r w:rsidRPr="00712BD4">
        <w:rPr>
          <w:rFonts w:ascii="Verdana" w:hAnsi="Verdana"/>
          <w:sz w:val="24"/>
          <w:szCs w:val="24"/>
        </w:rPr>
        <w:t>11- Jornal O POVO publica c</w:t>
      </w:r>
      <w:r w:rsidR="00A07EF4" w:rsidRPr="00712BD4">
        <w:rPr>
          <w:rFonts w:ascii="Verdana" w:hAnsi="Verdana"/>
          <w:sz w:val="24"/>
          <w:szCs w:val="24"/>
        </w:rPr>
        <w:t>oluna PAN, de Ricardo Guilherme (sobre temas diversos)</w:t>
      </w:r>
    </w:p>
    <w:p w:rsidR="0051478F" w:rsidRPr="00712BD4" w:rsidRDefault="0051478F"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18 – Jornal O POVO publica coluna PAN, de Ricardo Guilherme (sobre Frei Tito )</w:t>
      </w:r>
    </w:p>
    <w:p w:rsidR="002C2AFF" w:rsidRPr="00712BD4" w:rsidRDefault="0051478F"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25 - Jornal O POVO publica coluna PAN, de Ricardo Guilherme (sobre Frei Tito).</w:t>
      </w:r>
    </w:p>
    <w:p w:rsidR="00A07EF4" w:rsidRPr="00712BD4" w:rsidRDefault="00A07EF4" w:rsidP="00E25AF6">
      <w:pPr>
        <w:pStyle w:val="Ttulo6"/>
        <w:tabs>
          <w:tab w:val="left" w:pos="2694"/>
        </w:tabs>
        <w:ind w:left="3686" w:right="3456"/>
        <w:rPr>
          <w:rFonts w:ascii="Verdana" w:hAnsi="Verdana"/>
          <w:sz w:val="24"/>
          <w:szCs w:val="24"/>
        </w:rPr>
      </w:pPr>
    </w:p>
    <w:p w:rsidR="00CD6B42" w:rsidRPr="00712BD4" w:rsidRDefault="002C2AFF" w:rsidP="00E25AF6">
      <w:pPr>
        <w:pStyle w:val="Ttulo6"/>
        <w:tabs>
          <w:tab w:val="left" w:pos="2694"/>
        </w:tabs>
        <w:ind w:left="3686" w:right="3456"/>
        <w:rPr>
          <w:rFonts w:ascii="Verdana" w:hAnsi="Verdana"/>
          <w:sz w:val="24"/>
          <w:szCs w:val="24"/>
        </w:rPr>
      </w:pPr>
      <w:r w:rsidRPr="00712BD4">
        <w:rPr>
          <w:rFonts w:ascii="Verdana" w:hAnsi="Verdana"/>
          <w:sz w:val="24"/>
          <w:szCs w:val="24"/>
        </w:rPr>
        <w:t>Agosto</w:t>
      </w:r>
    </w:p>
    <w:p w:rsidR="002C2AFF" w:rsidRPr="00712BD4" w:rsidRDefault="002C2AFF" w:rsidP="00E25AF6">
      <w:pPr>
        <w:tabs>
          <w:tab w:val="left" w:pos="2694"/>
        </w:tabs>
        <w:ind w:left="3686" w:right="3456"/>
        <w:jc w:val="both"/>
        <w:rPr>
          <w:rFonts w:ascii="Verdana" w:hAnsi="Verdana"/>
          <w:sz w:val="24"/>
          <w:szCs w:val="24"/>
        </w:rPr>
      </w:pPr>
    </w:p>
    <w:p w:rsidR="00461C7B" w:rsidRPr="00712BD4" w:rsidRDefault="00461C7B" w:rsidP="00E25AF6">
      <w:pPr>
        <w:tabs>
          <w:tab w:val="left" w:pos="2694"/>
        </w:tabs>
        <w:ind w:left="3686" w:right="3456"/>
        <w:jc w:val="both"/>
        <w:rPr>
          <w:rFonts w:ascii="Verdana" w:hAnsi="Verdana"/>
          <w:sz w:val="24"/>
          <w:szCs w:val="24"/>
        </w:rPr>
      </w:pPr>
      <w:r w:rsidRPr="00712BD4">
        <w:rPr>
          <w:rFonts w:ascii="Verdana" w:hAnsi="Verdana"/>
          <w:sz w:val="24"/>
          <w:szCs w:val="24"/>
        </w:rPr>
        <w:t>01 -Jornal O POVO publica coluna PA</w:t>
      </w:r>
      <w:r w:rsidR="001F20E7" w:rsidRPr="00712BD4">
        <w:rPr>
          <w:rFonts w:ascii="Verdana" w:hAnsi="Verdana"/>
          <w:sz w:val="24"/>
          <w:szCs w:val="24"/>
        </w:rPr>
        <w:t xml:space="preserve">N, de Ricardo Guilherme (sobre </w:t>
      </w:r>
      <w:r w:rsidRPr="00712BD4">
        <w:rPr>
          <w:rFonts w:ascii="Verdana" w:hAnsi="Verdana"/>
          <w:sz w:val="24"/>
          <w:szCs w:val="24"/>
        </w:rPr>
        <w:t>os chamados Anos Rebeldes no Brasil).</w:t>
      </w:r>
    </w:p>
    <w:p w:rsidR="009512F3" w:rsidRPr="00712BD4" w:rsidRDefault="009512F3" w:rsidP="00E25AF6">
      <w:pPr>
        <w:tabs>
          <w:tab w:val="left" w:pos="2694"/>
        </w:tabs>
        <w:ind w:left="3686" w:right="3456"/>
        <w:jc w:val="both"/>
        <w:rPr>
          <w:rFonts w:ascii="Verdana" w:hAnsi="Verdana"/>
          <w:sz w:val="24"/>
          <w:szCs w:val="24"/>
        </w:rPr>
      </w:pPr>
    </w:p>
    <w:p w:rsidR="00B659A3" w:rsidRPr="00712BD4" w:rsidRDefault="00B659A3" w:rsidP="00E25AF6">
      <w:pPr>
        <w:tabs>
          <w:tab w:val="left" w:pos="2694"/>
        </w:tabs>
        <w:ind w:left="3686" w:right="3456"/>
        <w:jc w:val="both"/>
        <w:rPr>
          <w:rFonts w:ascii="Verdana" w:hAnsi="Verdana"/>
          <w:sz w:val="24"/>
          <w:szCs w:val="24"/>
        </w:rPr>
      </w:pPr>
      <w:r w:rsidRPr="00712BD4">
        <w:rPr>
          <w:rFonts w:ascii="Verdana" w:hAnsi="Verdana"/>
          <w:sz w:val="24"/>
          <w:szCs w:val="24"/>
        </w:rPr>
        <w:t>08 –Jornal O POVO publica coluna PAN, de Ricardo Guilherme (sobre os chamados Anos Rebeldes no Brasil).</w:t>
      </w:r>
    </w:p>
    <w:p w:rsidR="008A27E6" w:rsidRPr="00712BD4" w:rsidRDefault="008A27E6" w:rsidP="00E25AF6">
      <w:pPr>
        <w:tabs>
          <w:tab w:val="left" w:pos="2694"/>
        </w:tabs>
        <w:ind w:left="3686" w:right="3456"/>
        <w:jc w:val="both"/>
        <w:rPr>
          <w:rFonts w:ascii="Verdana" w:hAnsi="Verdana"/>
          <w:sz w:val="24"/>
          <w:szCs w:val="24"/>
        </w:rPr>
      </w:pPr>
      <w:r w:rsidRPr="00712BD4">
        <w:rPr>
          <w:rFonts w:ascii="Verdana" w:hAnsi="Verdana"/>
          <w:sz w:val="24"/>
          <w:szCs w:val="24"/>
        </w:rPr>
        <w:t>15 - Jornal O POVO publica co</w:t>
      </w:r>
      <w:r w:rsidR="00135B2E" w:rsidRPr="00712BD4">
        <w:rPr>
          <w:rFonts w:ascii="Verdana" w:hAnsi="Verdana"/>
          <w:sz w:val="24"/>
          <w:szCs w:val="24"/>
        </w:rPr>
        <w:t>luna PAN, de Ricardo Guilherme (</w:t>
      </w:r>
      <w:r w:rsidRPr="00712BD4">
        <w:rPr>
          <w:rFonts w:ascii="Verdana" w:hAnsi="Verdana"/>
          <w:sz w:val="24"/>
          <w:szCs w:val="24"/>
        </w:rPr>
        <w:t>sobre Guilherme Neto, Clóvis Matias, Aldemir Martins, Pedro Jorge de Castro e Dercy Gonçalves)</w:t>
      </w:r>
    </w:p>
    <w:p w:rsidR="00473539" w:rsidRPr="00712BD4" w:rsidRDefault="00473539" w:rsidP="00E25AF6">
      <w:pPr>
        <w:tabs>
          <w:tab w:val="left" w:pos="2694"/>
        </w:tabs>
        <w:ind w:left="3686" w:right="3456"/>
        <w:jc w:val="both"/>
        <w:rPr>
          <w:rFonts w:ascii="Verdana" w:hAnsi="Verdana"/>
          <w:sz w:val="24"/>
          <w:szCs w:val="24"/>
        </w:rPr>
      </w:pPr>
      <w:r w:rsidRPr="00712BD4">
        <w:rPr>
          <w:rFonts w:ascii="Verdana" w:hAnsi="Verdana"/>
          <w:sz w:val="24"/>
          <w:szCs w:val="24"/>
        </w:rPr>
        <w:t>22 - Jornal O POVO publica coluna PAN, de Ricardo Guilherme (sobre Nelson Rodrigues).</w:t>
      </w:r>
    </w:p>
    <w:p w:rsidR="002C2AFF" w:rsidRPr="00712BD4" w:rsidRDefault="002C2AFF" w:rsidP="00E25AF6">
      <w:pPr>
        <w:tabs>
          <w:tab w:val="left" w:pos="2694"/>
        </w:tabs>
        <w:ind w:left="3686" w:right="3456"/>
        <w:jc w:val="both"/>
        <w:rPr>
          <w:rFonts w:ascii="Verdana" w:hAnsi="Verdana"/>
          <w:sz w:val="24"/>
          <w:szCs w:val="24"/>
        </w:rPr>
      </w:pPr>
      <w:r w:rsidRPr="00712BD4">
        <w:rPr>
          <w:rFonts w:ascii="Verdana" w:hAnsi="Verdana"/>
          <w:sz w:val="24"/>
          <w:szCs w:val="24"/>
        </w:rPr>
        <w:t>29 - Jornal O POVO publica coluna PAN, de Ricardo Guilherme</w:t>
      </w:r>
      <w:r w:rsidR="00A07EF4" w:rsidRPr="00712BD4">
        <w:rPr>
          <w:rFonts w:ascii="Verdana" w:hAnsi="Verdana"/>
          <w:sz w:val="24"/>
          <w:szCs w:val="24"/>
        </w:rPr>
        <w:t xml:space="preserve"> (sobre temas diversos)</w:t>
      </w:r>
      <w:r w:rsidRPr="00712BD4">
        <w:rPr>
          <w:rFonts w:ascii="Verdana" w:hAnsi="Verdana"/>
          <w:sz w:val="24"/>
          <w:szCs w:val="24"/>
        </w:rPr>
        <w:t>.</w:t>
      </w:r>
    </w:p>
    <w:p w:rsidR="002C2AFF" w:rsidRPr="00712BD4" w:rsidRDefault="002C2AFF" w:rsidP="00E25AF6">
      <w:pPr>
        <w:tabs>
          <w:tab w:val="left" w:pos="2694"/>
        </w:tabs>
        <w:ind w:left="3686" w:right="3456"/>
        <w:rPr>
          <w:rFonts w:ascii="Verdana" w:hAnsi="Verdana"/>
          <w:sz w:val="24"/>
          <w:szCs w:val="24"/>
        </w:rPr>
      </w:pPr>
    </w:p>
    <w:p w:rsidR="007D2E46" w:rsidRPr="00712BD4" w:rsidRDefault="007D2E46" w:rsidP="00E25AF6">
      <w:pPr>
        <w:pStyle w:val="Ttulo6"/>
        <w:tabs>
          <w:tab w:val="left" w:pos="2694"/>
        </w:tabs>
        <w:ind w:left="3686" w:right="3456"/>
        <w:rPr>
          <w:rFonts w:ascii="Verdana" w:hAnsi="Verdana"/>
          <w:sz w:val="24"/>
          <w:szCs w:val="24"/>
        </w:rPr>
      </w:pPr>
      <w:r w:rsidRPr="00712BD4">
        <w:rPr>
          <w:rFonts w:ascii="Verdana" w:hAnsi="Verdana"/>
          <w:sz w:val="24"/>
          <w:szCs w:val="24"/>
        </w:rPr>
        <w:t>Setembro</w:t>
      </w:r>
    </w:p>
    <w:p w:rsidR="00195D8E" w:rsidRPr="00712BD4" w:rsidRDefault="00195D8E" w:rsidP="00E25AF6">
      <w:pPr>
        <w:pStyle w:val="Ttulo6"/>
        <w:tabs>
          <w:tab w:val="left" w:pos="2694"/>
        </w:tabs>
        <w:ind w:left="3686" w:right="3456"/>
        <w:rPr>
          <w:rFonts w:ascii="Verdana" w:hAnsi="Verdana"/>
          <w:sz w:val="24"/>
          <w:szCs w:val="24"/>
          <w:u w:val="none"/>
        </w:rPr>
      </w:pPr>
    </w:p>
    <w:p w:rsidR="007D2E46" w:rsidRPr="00712BD4" w:rsidRDefault="004B16CA"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05 –</w:t>
      </w:r>
      <w:r w:rsidR="00E96BEA" w:rsidRPr="00712BD4">
        <w:rPr>
          <w:rFonts w:ascii="Verdana" w:hAnsi="Verdana"/>
          <w:sz w:val="24"/>
          <w:szCs w:val="24"/>
          <w:u w:val="none"/>
        </w:rPr>
        <w:t>Jornal O POVO publica coluna PAN, de Ricardo Guilherme (com o conto A Homem, de RG).</w:t>
      </w:r>
    </w:p>
    <w:p w:rsidR="004B16CA" w:rsidRPr="00712BD4" w:rsidRDefault="004B16CA" w:rsidP="00E25AF6">
      <w:pPr>
        <w:tabs>
          <w:tab w:val="left" w:pos="2694"/>
        </w:tabs>
        <w:ind w:left="3686" w:right="3456"/>
        <w:rPr>
          <w:rFonts w:ascii="Verdana" w:hAnsi="Verdana"/>
          <w:sz w:val="24"/>
          <w:szCs w:val="24"/>
        </w:rPr>
      </w:pPr>
      <w:r w:rsidRPr="00712BD4">
        <w:rPr>
          <w:rFonts w:ascii="Verdana" w:hAnsi="Verdana"/>
          <w:sz w:val="24"/>
          <w:szCs w:val="24"/>
        </w:rPr>
        <w:t>12 –</w:t>
      </w:r>
      <w:r w:rsidR="00E96BEA" w:rsidRPr="00712BD4">
        <w:rPr>
          <w:rFonts w:ascii="Verdana" w:hAnsi="Verdana"/>
          <w:sz w:val="24"/>
          <w:szCs w:val="24"/>
        </w:rPr>
        <w:t>Jornal O POVO publica coluna PAN, de Ricardo Guilherme (sobre Seca e Chuva).</w:t>
      </w:r>
    </w:p>
    <w:p w:rsidR="004B16CA" w:rsidRPr="00712BD4" w:rsidRDefault="004B16CA" w:rsidP="00E25AF6">
      <w:pPr>
        <w:tabs>
          <w:tab w:val="left" w:pos="2694"/>
        </w:tabs>
        <w:ind w:left="3686" w:right="3456"/>
        <w:rPr>
          <w:rFonts w:ascii="Verdana" w:hAnsi="Verdana"/>
          <w:sz w:val="24"/>
          <w:szCs w:val="24"/>
        </w:rPr>
      </w:pPr>
      <w:r w:rsidRPr="00712BD4">
        <w:rPr>
          <w:rFonts w:ascii="Verdana" w:hAnsi="Verdana"/>
          <w:sz w:val="24"/>
          <w:szCs w:val="24"/>
        </w:rPr>
        <w:t>19 –</w:t>
      </w:r>
      <w:r w:rsidR="00E96BEA" w:rsidRPr="00712BD4">
        <w:rPr>
          <w:rFonts w:ascii="Verdana" w:hAnsi="Verdana"/>
          <w:sz w:val="24"/>
          <w:szCs w:val="24"/>
        </w:rPr>
        <w:t>Jornal O POVO publica coluna PAN, de Ricardo Guilherme (sobre o processo de criação do Ator).</w:t>
      </w:r>
    </w:p>
    <w:p w:rsidR="004B16CA" w:rsidRPr="00712BD4" w:rsidRDefault="004B16CA" w:rsidP="00E25AF6">
      <w:pPr>
        <w:tabs>
          <w:tab w:val="left" w:pos="2694"/>
        </w:tabs>
        <w:ind w:left="3686" w:right="3456"/>
        <w:rPr>
          <w:rFonts w:ascii="Verdana" w:hAnsi="Verdana"/>
          <w:sz w:val="24"/>
          <w:szCs w:val="24"/>
        </w:rPr>
      </w:pPr>
    </w:p>
    <w:p w:rsidR="00DE7EFC" w:rsidRPr="00712BD4" w:rsidRDefault="00DE7EFC" w:rsidP="00E25AF6">
      <w:pPr>
        <w:pStyle w:val="Ttulo6"/>
        <w:tabs>
          <w:tab w:val="left" w:pos="2694"/>
        </w:tabs>
        <w:ind w:left="3686" w:right="3456"/>
        <w:rPr>
          <w:rFonts w:ascii="Verdana" w:hAnsi="Verdana"/>
          <w:sz w:val="24"/>
          <w:szCs w:val="24"/>
        </w:rPr>
      </w:pPr>
      <w:r w:rsidRPr="00712BD4">
        <w:rPr>
          <w:rFonts w:ascii="Verdana" w:hAnsi="Verdana"/>
          <w:sz w:val="24"/>
          <w:szCs w:val="24"/>
        </w:rPr>
        <w:t>Outubro</w:t>
      </w:r>
    </w:p>
    <w:p w:rsidR="00D650AD" w:rsidRPr="00712BD4" w:rsidRDefault="00D650AD" w:rsidP="00E25AF6">
      <w:pPr>
        <w:pStyle w:val="Ttulo6"/>
        <w:tabs>
          <w:tab w:val="left" w:pos="2694"/>
        </w:tabs>
        <w:ind w:left="3686" w:right="3456"/>
        <w:rPr>
          <w:rFonts w:ascii="Verdana" w:hAnsi="Verdana"/>
          <w:sz w:val="24"/>
          <w:szCs w:val="24"/>
          <w:u w:val="none"/>
        </w:rPr>
      </w:pPr>
    </w:p>
    <w:p w:rsidR="00E91E75" w:rsidRPr="00712BD4" w:rsidRDefault="00E91E75"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03 - Jornal O POVO publica coluna PAN, de Ricardo Guilherme</w:t>
      </w:r>
      <w:r w:rsidR="00135B2E" w:rsidRPr="00712BD4">
        <w:rPr>
          <w:rFonts w:ascii="Verdana" w:hAnsi="Verdana"/>
          <w:sz w:val="24"/>
          <w:szCs w:val="24"/>
          <w:u w:val="none"/>
        </w:rPr>
        <w:t xml:space="preserve"> (</w:t>
      </w:r>
      <w:r w:rsidRPr="00712BD4">
        <w:rPr>
          <w:rFonts w:ascii="Verdana" w:hAnsi="Verdana"/>
          <w:sz w:val="24"/>
          <w:szCs w:val="24"/>
          <w:u w:val="none"/>
        </w:rPr>
        <w:t>sobre Fortaleza)</w:t>
      </w:r>
    </w:p>
    <w:p w:rsidR="00195D8E" w:rsidRPr="00712BD4" w:rsidRDefault="00195D8E" w:rsidP="00E25AF6">
      <w:pPr>
        <w:tabs>
          <w:tab w:val="left" w:pos="2694"/>
        </w:tabs>
        <w:ind w:left="3686" w:right="3456"/>
        <w:rPr>
          <w:rFonts w:ascii="Verdana" w:hAnsi="Verdana"/>
          <w:sz w:val="24"/>
          <w:szCs w:val="24"/>
        </w:rPr>
      </w:pPr>
      <w:r w:rsidRPr="00712BD4">
        <w:rPr>
          <w:rFonts w:ascii="Verdana" w:hAnsi="Verdana"/>
          <w:sz w:val="24"/>
          <w:szCs w:val="24"/>
        </w:rPr>
        <w:t>10Jornal O POVO publica coluna PAN, de Ricardo Guilherme (sobre temas diversos).</w:t>
      </w:r>
    </w:p>
    <w:p w:rsidR="00C40CA1" w:rsidRPr="00712BD4" w:rsidRDefault="00C40CA1" w:rsidP="00E25AF6">
      <w:pPr>
        <w:tabs>
          <w:tab w:val="left" w:pos="2694"/>
        </w:tabs>
        <w:ind w:left="3686" w:right="3456"/>
        <w:rPr>
          <w:rFonts w:ascii="Verdana" w:hAnsi="Verdana"/>
          <w:sz w:val="24"/>
          <w:szCs w:val="24"/>
        </w:rPr>
      </w:pPr>
      <w:r w:rsidRPr="00712BD4">
        <w:rPr>
          <w:rFonts w:ascii="Verdana" w:hAnsi="Verdana"/>
          <w:sz w:val="24"/>
          <w:szCs w:val="24"/>
        </w:rPr>
        <w:t>17 -Jornal O POVO publica coluna PAN, de Ricardo Guilherme</w:t>
      </w:r>
      <w:r w:rsidR="00135B2E" w:rsidRPr="00712BD4">
        <w:rPr>
          <w:rFonts w:ascii="Verdana" w:hAnsi="Verdana"/>
          <w:sz w:val="24"/>
          <w:szCs w:val="24"/>
        </w:rPr>
        <w:t xml:space="preserve"> (</w:t>
      </w:r>
      <w:r w:rsidRPr="00712BD4">
        <w:rPr>
          <w:rFonts w:ascii="Verdana" w:hAnsi="Verdana"/>
          <w:sz w:val="24"/>
          <w:szCs w:val="24"/>
        </w:rPr>
        <w:t>sobre temas diversos).</w:t>
      </w:r>
    </w:p>
    <w:p w:rsidR="00DE7EFC" w:rsidRPr="00712BD4" w:rsidRDefault="00DE7EFC"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24 - Jornal O POVO publica coluna PAN, d</w:t>
      </w:r>
      <w:r w:rsidR="00195D8E" w:rsidRPr="00712BD4">
        <w:rPr>
          <w:rFonts w:ascii="Verdana" w:hAnsi="Verdana"/>
          <w:sz w:val="24"/>
          <w:szCs w:val="24"/>
          <w:u w:val="none"/>
        </w:rPr>
        <w:t>e Ricardo Guilherme (sobre temas diversos).</w:t>
      </w:r>
    </w:p>
    <w:p w:rsidR="00DE7EFC" w:rsidRPr="00712BD4" w:rsidRDefault="00D26EB6"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31 - Jornal O POVO publica coluna PAN, de Ricardo Guilherme (sobre Frei Tito).</w:t>
      </w:r>
    </w:p>
    <w:p w:rsidR="00195D8E" w:rsidRPr="00712BD4" w:rsidRDefault="00195D8E"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Novembro</w:t>
      </w:r>
    </w:p>
    <w:p w:rsidR="007B4B51" w:rsidRPr="00712BD4" w:rsidRDefault="007B4B51" w:rsidP="00E25AF6">
      <w:pPr>
        <w:pStyle w:val="Ttulo6"/>
        <w:tabs>
          <w:tab w:val="left" w:pos="2694"/>
        </w:tabs>
        <w:ind w:left="3686" w:right="3456"/>
        <w:rPr>
          <w:rFonts w:ascii="Verdana" w:hAnsi="Verdana"/>
          <w:sz w:val="24"/>
          <w:szCs w:val="24"/>
          <w:u w:val="none"/>
        </w:rPr>
      </w:pPr>
    </w:p>
    <w:p w:rsidR="0051478F" w:rsidRPr="00712BD4" w:rsidRDefault="0051478F"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07 -Jornal O POVO publica co</w:t>
      </w:r>
      <w:r w:rsidR="00135B2E" w:rsidRPr="00712BD4">
        <w:rPr>
          <w:rFonts w:ascii="Verdana" w:hAnsi="Verdana"/>
          <w:sz w:val="24"/>
          <w:szCs w:val="24"/>
          <w:u w:val="none"/>
        </w:rPr>
        <w:t>luna PAN, de Ricardo Guilherme (</w:t>
      </w:r>
      <w:r w:rsidRPr="00712BD4">
        <w:rPr>
          <w:rFonts w:ascii="Verdana" w:hAnsi="Verdana"/>
          <w:sz w:val="24"/>
          <w:szCs w:val="24"/>
          <w:u w:val="none"/>
        </w:rPr>
        <w:t>sobre temas diversos).</w:t>
      </w:r>
    </w:p>
    <w:p w:rsidR="0097220A" w:rsidRPr="00712BD4" w:rsidRDefault="0097220A"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14 - Jornal O POVO publica coluna PAN, de Ricardo Guilherme</w:t>
      </w:r>
      <w:r w:rsidR="00135B2E" w:rsidRPr="00712BD4">
        <w:rPr>
          <w:rFonts w:ascii="Verdana" w:hAnsi="Verdana"/>
          <w:sz w:val="24"/>
          <w:szCs w:val="24"/>
          <w:u w:val="none"/>
        </w:rPr>
        <w:t xml:space="preserve"> (</w:t>
      </w:r>
      <w:r w:rsidRPr="00712BD4">
        <w:rPr>
          <w:rFonts w:ascii="Verdana" w:hAnsi="Verdana"/>
          <w:sz w:val="24"/>
          <w:szCs w:val="24"/>
          <w:u w:val="none"/>
        </w:rPr>
        <w:t>com um conto de RG)</w:t>
      </w:r>
    </w:p>
    <w:p w:rsidR="00CD6B42" w:rsidRPr="00712BD4" w:rsidRDefault="00B157A0" w:rsidP="00E25AF6">
      <w:pPr>
        <w:tabs>
          <w:tab w:val="left" w:pos="2694"/>
        </w:tabs>
        <w:ind w:left="3686" w:right="3456"/>
        <w:jc w:val="both"/>
        <w:rPr>
          <w:rFonts w:ascii="Verdana" w:hAnsi="Verdana"/>
          <w:sz w:val="24"/>
          <w:szCs w:val="24"/>
        </w:rPr>
      </w:pPr>
      <w:r w:rsidRPr="00712BD4">
        <w:rPr>
          <w:rFonts w:ascii="Verdana" w:hAnsi="Verdana"/>
          <w:sz w:val="24"/>
          <w:szCs w:val="24"/>
        </w:rPr>
        <w:t>21 - Jornal O POVO publica coluna PAN, de Ricardo Guilherme ( com um conto de RG).</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27 – Estréia da montagem do Grupo Pesquisa, dirigida por RG, </w:t>
      </w:r>
      <w:r w:rsidRPr="00712BD4">
        <w:rPr>
          <w:rFonts w:ascii="Verdana" w:hAnsi="Verdana"/>
          <w:i/>
          <w:sz w:val="24"/>
          <w:szCs w:val="24"/>
          <w:u w:val="single"/>
        </w:rPr>
        <w:t>22+70</w:t>
      </w:r>
      <w:r w:rsidRPr="00712BD4">
        <w:rPr>
          <w:rFonts w:ascii="Verdana" w:hAnsi="Verdana"/>
          <w:sz w:val="24"/>
          <w:szCs w:val="24"/>
        </w:rPr>
        <w:t xml:space="preserve">, espetáculo alusivo aos setenta anos da Semana de Arte Moderna de São Paulo, com textos de RG e de poetas do modernismo. No elenco, Valéria Albuquerque, Renato Severo e Arnaldo Matos. </w:t>
      </w:r>
    </w:p>
    <w:p w:rsidR="00606F05" w:rsidRPr="00712BD4" w:rsidRDefault="00606F05" w:rsidP="00E25AF6">
      <w:pPr>
        <w:tabs>
          <w:tab w:val="left" w:pos="2694"/>
        </w:tabs>
        <w:ind w:left="3686" w:right="3456"/>
        <w:jc w:val="both"/>
        <w:rPr>
          <w:rFonts w:ascii="Verdana" w:hAnsi="Verdana"/>
          <w:sz w:val="24"/>
          <w:szCs w:val="24"/>
          <w:u w:val="single"/>
        </w:rPr>
      </w:pPr>
    </w:p>
    <w:p w:rsidR="00CD6B42" w:rsidRPr="00712BD4" w:rsidRDefault="00606F05"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Dezembro</w:t>
      </w:r>
    </w:p>
    <w:p w:rsidR="007B4B51" w:rsidRPr="00712BD4" w:rsidRDefault="007B4B51" w:rsidP="00E25AF6">
      <w:pPr>
        <w:tabs>
          <w:tab w:val="left" w:pos="2694"/>
        </w:tabs>
        <w:ind w:left="3686" w:right="3456"/>
        <w:jc w:val="both"/>
        <w:rPr>
          <w:rFonts w:ascii="Verdana" w:hAnsi="Verdana"/>
          <w:sz w:val="24"/>
          <w:szCs w:val="24"/>
        </w:rPr>
      </w:pPr>
    </w:p>
    <w:p w:rsidR="00026E71" w:rsidRPr="00712BD4" w:rsidRDefault="00026E71" w:rsidP="00E25AF6">
      <w:pPr>
        <w:tabs>
          <w:tab w:val="left" w:pos="2694"/>
        </w:tabs>
        <w:ind w:left="3686" w:right="3456"/>
        <w:jc w:val="both"/>
        <w:rPr>
          <w:rFonts w:ascii="Verdana" w:hAnsi="Verdana"/>
          <w:sz w:val="24"/>
          <w:szCs w:val="24"/>
        </w:rPr>
      </w:pPr>
      <w:r w:rsidRPr="00712BD4">
        <w:rPr>
          <w:rFonts w:ascii="Verdana" w:hAnsi="Verdana"/>
          <w:sz w:val="24"/>
          <w:szCs w:val="24"/>
        </w:rPr>
        <w:t>05 - Jornal O POVO publica coluna PAN, de Ricardo Guilherme (sobre Nelson Rodrigues).</w:t>
      </w:r>
    </w:p>
    <w:p w:rsidR="00473539" w:rsidRPr="00712BD4" w:rsidRDefault="00473539" w:rsidP="00E25AF6">
      <w:pPr>
        <w:tabs>
          <w:tab w:val="left" w:pos="2694"/>
        </w:tabs>
        <w:ind w:left="3686" w:right="3456"/>
        <w:jc w:val="both"/>
        <w:rPr>
          <w:rFonts w:ascii="Verdana" w:hAnsi="Verdana"/>
          <w:sz w:val="24"/>
          <w:szCs w:val="24"/>
        </w:rPr>
      </w:pPr>
      <w:r w:rsidRPr="00712BD4">
        <w:rPr>
          <w:rFonts w:ascii="Verdana" w:hAnsi="Verdana"/>
          <w:sz w:val="24"/>
          <w:szCs w:val="24"/>
        </w:rPr>
        <w:t>12 –Jornal O POVO publica coluna PAN, de Ricardo Guilherme</w:t>
      </w:r>
      <w:r w:rsidR="007B4B51" w:rsidRPr="00712BD4">
        <w:rPr>
          <w:rFonts w:ascii="Verdana" w:hAnsi="Verdana"/>
          <w:sz w:val="24"/>
          <w:szCs w:val="24"/>
        </w:rPr>
        <w:t xml:space="preserve">(sobre Nelson Rodrigues). </w:t>
      </w:r>
    </w:p>
    <w:p w:rsidR="00DE7EFC" w:rsidRPr="00712BD4" w:rsidRDefault="00DE7EFC" w:rsidP="00E25AF6">
      <w:pPr>
        <w:tabs>
          <w:tab w:val="left" w:pos="2694"/>
        </w:tabs>
        <w:ind w:left="3686" w:right="3456"/>
        <w:jc w:val="both"/>
        <w:rPr>
          <w:rFonts w:ascii="Verdana" w:hAnsi="Verdana"/>
          <w:sz w:val="24"/>
          <w:szCs w:val="24"/>
        </w:rPr>
      </w:pPr>
      <w:r w:rsidRPr="00712BD4">
        <w:rPr>
          <w:rFonts w:ascii="Verdana" w:hAnsi="Verdana"/>
          <w:sz w:val="24"/>
          <w:szCs w:val="24"/>
        </w:rPr>
        <w:t>19 –Jornal O POVO publica c</w:t>
      </w:r>
      <w:r w:rsidR="007B4B51" w:rsidRPr="00712BD4">
        <w:rPr>
          <w:rFonts w:ascii="Verdana" w:hAnsi="Verdana"/>
          <w:sz w:val="24"/>
          <w:szCs w:val="24"/>
        </w:rPr>
        <w:t>oluna PAN, de Ricardo Guilherme (sobre ciclo natalino)</w:t>
      </w:r>
    </w:p>
    <w:p w:rsidR="00606F05" w:rsidRPr="00712BD4" w:rsidRDefault="00606F05" w:rsidP="00E25AF6">
      <w:pPr>
        <w:tabs>
          <w:tab w:val="left" w:pos="2694"/>
        </w:tabs>
        <w:ind w:left="3686" w:right="3456"/>
        <w:jc w:val="both"/>
        <w:rPr>
          <w:rFonts w:ascii="Verdana" w:hAnsi="Verdana"/>
          <w:sz w:val="24"/>
          <w:szCs w:val="24"/>
        </w:rPr>
      </w:pPr>
      <w:r w:rsidRPr="00712BD4">
        <w:rPr>
          <w:rFonts w:ascii="Verdana" w:hAnsi="Verdana"/>
          <w:sz w:val="24"/>
          <w:szCs w:val="24"/>
        </w:rPr>
        <w:t>26 –Jornal O POVO publica c</w:t>
      </w:r>
      <w:r w:rsidR="004F16CF" w:rsidRPr="00712BD4">
        <w:rPr>
          <w:rFonts w:ascii="Verdana" w:hAnsi="Verdana"/>
          <w:sz w:val="24"/>
          <w:szCs w:val="24"/>
        </w:rPr>
        <w:t>oluna PAN, de Ricardo Guilherme (sobre Fim de Ano).</w:t>
      </w:r>
    </w:p>
    <w:p w:rsidR="00606F05" w:rsidRPr="00712BD4" w:rsidRDefault="00606F05" w:rsidP="00E25AF6">
      <w:pPr>
        <w:tabs>
          <w:tab w:val="left" w:pos="2694"/>
        </w:tabs>
        <w:ind w:left="3686" w:right="3456"/>
        <w:jc w:val="both"/>
        <w:rPr>
          <w:rFonts w:ascii="Verdana" w:hAnsi="Verdana"/>
          <w:b/>
          <w:sz w:val="24"/>
          <w:szCs w:val="24"/>
          <w:u w:val="single"/>
        </w:rPr>
      </w:pPr>
    </w:p>
    <w:p w:rsidR="006D361C" w:rsidRPr="00B1309E" w:rsidRDefault="006D361C"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1993</w:t>
      </w:r>
    </w:p>
    <w:p w:rsidR="006D361C" w:rsidRPr="00712BD4" w:rsidRDefault="006D361C" w:rsidP="00E25AF6">
      <w:pPr>
        <w:pStyle w:val="Corpodetexto2"/>
        <w:tabs>
          <w:tab w:val="left" w:pos="2694"/>
        </w:tabs>
        <w:ind w:left="3686" w:right="3456"/>
        <w:rPr>
          <w:rFonts w:ascii="Verdana" w:hAnsi="Verdana"/>
          <w:sz w:val="24"/>
          <w:szCs w:val="24"/>
        </w:rPr>
      </w:pPr>
    </w:p>
    <w:p w:rsidR="006D361C" w:rsidRPr="00712BD4" w:rsidRDefault="008D3598"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EB6579" w:rsidRPr="00712BD4">
        <w:rPr>
          <w:rFonts w:ascii="Verdana" w:hAnsi="Verdana"/>
          <w:sz w:val="24"/>
          <w:szCs w:val="24"/>
        </w:rPr>
        <w:t xml:space="preserve"> </w:t>
      </w:r>
      <w:r w:rsidRPr="00712BD4">
        <w:rPr>
          <w:rFonts w:ascii="Verdana" w:hAnsi="Verdana"/>
          <w:sz w:val="24"/>
          <w:szCs w:val="24"/>
        </w:rPr>
        <w:t>d</w:t>
      </w:r>
      <w:r w:rsidR="006D361C" w:rsidRPr="00712BD4">
        <w:rPr>
          <w:rFonts w:ascii="Verdana" w:hAnsi="Verdana"/>
          <w:sz w:val="24"/>
          <w:szCs w:val="24"/>
        </w:rPr>
        <w:t>irige e encena</w:t>
      </w:r>
      <w:r w:rsidR="006D361C" w:rsidRPr="00712BD4">
        <w:rPr>
          <w:rFonts w:ascii="Verdana" w:hAnsi="Verdana"/>
          <w:i/>
          <w:sz w:val="24"/>
          <w:szCs w:val="24"/>
          <w:u w:val="single"/>
        </w:rPr>
        <w:t xml:space="preserve"> Pranto Por Ignácio Sanchez Merria</w:t>
      </w:r>
      <w:r w:rsidR="006D361C" w:rsidRPr="00712BD4">
        <w:rPr>
          <w:rFonts w:ascii="Verdana" w:hAnsi="Verdana"/>
          <w:sz w:val="24"/>
          <w:szCs w:val="24"/>
        </w:rPr>
        <w:t>, de Garcia Lorca, em espanhol, integrante do espetáculo Cantares de Espanha, concebido por Sandra Albano. No Teatro José de Alencar.</w:t>
      </w:r>
    </w:p>
    <w:p w:rsidR="006D361C" w:rsidRPr="00712BD4" w:rsidRDefault="004B2755"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D52F21" w:rsidRPr="00712BD4">
        <w:rPr>
          <w:rFonts w:ascii="Verdana" w:hAnsi="Verdana"/>
          <w:sz w:val="24"/>
          <w:szCs w:val="24"/>
        </w:rPr>
        <w:t xml:space="preserve"> </w:t>
      </w:r>
      <w:r w:rsidRPr="00712BD4">
        <w:rPr>
          <w:rFonts w:ascii="Verdana" w:hAnsi="Verdana"/>
          <w:sz w:val="24"/>
          <w:szCs w:val="24"/>
        </w:rPr>
        <w:t>i</w:t>
      </w:r>
      <w:r w:rsidR="006D361C" w:rsidRPr="00712BD4">
        <w:rPr>
          <w:rFonts w:ascii="Verdana" w:hAnsi="Verdana"/>
          <w:sz w:val="24"/>
          <w:szCs w:val="24"/>
        </w:rPr>
        <w:t>ntegra o júri da primeira edição d</w:t>
      </w:r>
      <w:r w:rsidR="000F7362" w:rsidRPr="00712BD4">
        <w:rPr>
          <w:rFonts w:ascii="Verdana" w:hAnsi="Verdana"/>
          <w:sz w:val="24"/>
          <w:szCs w:val="24"/>
        </w:rPr>
        <w:t>o Festival Nordestino de Teatro</w:t>
      </w:r>
      <w:r w:rsidR="006D361C" w:rsidRPr="00712BD4">
        <w:rPr>
          <w:rFonts w:ascii="Verdana" w:hAnsi="Verdana"/>
          <w:sz w:val="24"/>
          <w:szCs w:val="24"/>
        </w:rPr>
        <w:t>, em Guaramiranga.</w:t>
      </w:r>
    </w:p>
    <w:p w:rsidR="00CD6B42" w:rsidRPr="00712BD4" w:rsidRDefault="00CD6B42" w:rsidP="00E25AF6">
      <w:pPr>
        <w:pStyle w:val="Corpodetexto2"/>
        <w:tabs>
          <w:tab w:val="left" w:pos="2694"/>
        </w:tabs>
        <w:ind w:left="3686" w:right="3456"/>
        <w:rPr>
          <w:rFonts w:ascii="Verdana" w:hAnsi="Verdana"/>
          <w:sz w:val="24"/>
          <w:szCs w:val="24"/>
          <w:u w:val="single"/>
        </w:rPr>
      </w:pPr>
    </w:p>
    <w:p w:rsidR="006D361C" w:rsidRPr="00712BD4" w:rsidRDefault="006D361C" w:rsidP="00E25AF6">
      <w:pPr>
        <w:pStyle w:val="Corpodetexto2"/>
        <w:tabs>
          <w:tab w:val="left" w:pos="2694"/>
        </w:tabs>
        <w:ind w:left="3686" w:right="3456"/>
        <w:rPr>
          <w:rFonts w:ascii="Verdana" w:hAnsi="Verdana"/>
          <w:sz w:val="24"/>
          <w:szCs w:val="24"/>
        </w:rPr>
      </w:pPr>
      <w:r w:rsidRPr="00712BD4">
        <w:rPr>
          <w:rFonts w:ascii="Verdana" w:hAnsi="Verdana"/>
          <w:sz w:val="24"/>
          <w:szCs w:val="24"/>
          <w:u w:val="single"/>
        </w:rPr>
        <w:t>Janeiro</w:t>
      </w:r>
    </w:p>
    <w:p w:rsidR="00DE7EFC" w:rsidRPr="00712BD4" w:rsidRDefault="00DE7EFC" w:rsidP="00E25AF6">
      <w:pPr>
        <w:pStyle w:val="Corpodetexto2"/>
        <w:tabs>
          <w:tab w:val="left" w:pos="2694"/>
        </w:tabs>
        <w:ind w:left="3686" w:right="3456"/>
        <w:rPr>
          <w:rFonts w:ascii="Verdana" w:hAnsi="Verdana"/>
          <w:sz w:val="24"/>
          <w:szCs w:val="24"/>
        </w:rPr>
      </w:pPr>
    </w:p>
    <w:p w:rsidR="000F7362" w:rsidRPr="00712BD4" w:rsidRDefault="00DE7EFC" w:rsidP="00E25AF6">
      <w:pPr>
        <w:pStyle w:val="Corpodetexto2"/>
        <w:tabs>
          <w:tab w:val="left" w:pos="2694"/>
        </w:tabs>
        <w:ind w:left="3686" w:right="3456"/>
        <w:rPr>
          <w:rFonts w:ascii="Verdana" w:hAnsi="Verdana"/>
          <w:sz w:val="24"/>
          <w:szCs w:val="24"/>
        </w:rPr>
      </w:pPr>
      <w:r w:rsidRPr="00712BD4">
        <w:rPr>
          <w:rFonts w:ascii="Verdana" w:hAnsi="Verdana"/>
          <w:sz w:val="24"/>
          <w:szCs w:val="24"/>
        </w:rPr>
        <w:t>02 - Jornal O POVO publica c</w:t>
      </w:r>
      <w:r w:rsidR="007A29BB" w:rsidRPr="00712BD4">
        <w:rPr>
          <w:rFonts w:ascii="Verdana" w:hAnsi="Verdana"/>
          <w:sz w:val="24"/>
          <w:szCs w:val="24"/>
        </w:rPr>
        <w:t>oluna PAN, de Ricardo Guilherme (sobre Ano Novo)</w:t>
      </w:r>
    </w:p>
    <w:p w:rsidR="00D26EB6" w:rsidRPr="00712BD4" w:rsidRDefault="00D26EB6" w:rsidP="00E25AF6">
      <w:pPr>
        <w:pStyle w:val="Corpodetexto2"/>
        <w:tabs>
          <w:tab w:val="left" w:pos="2694"/>
        </w:tabs>
        <w:ind w:left="3686" w:right="3456"/>
        <w:rPr>
          <w:rFonts w:ascii="Verdana" w:hAnsi="Verdana"/>
          <w:sz w:val="24"/>
          <w:szCs w:val="24"/>
        </w:rPr>
      </w:pPr>
      <w:r w:rsidRPr="00712BD4">
        <w:rPr>
          <w:rFonts w:ascii="Verdana" w:hAnsi="Verdana"/>
          <w:sz w:val="24"/>
          <w:szCs w:val="24"/>
        </w:rPr>
        <w:t>09 - Jornal O POVO publica coluna PAN, de Ricardo Guilherme (sobre temas diversos).</w:t>
      </w:r>
    </w:p>
    <w:p w:rsidR="006D361C" w:rsidRPr="00712BD4" w:rsidRDefault="006D361C" w:rsidP="00E25AF6">
      <w:pPr>
        <w:pStyle w:val="Corpodetexto2"/>
        <w:tabs>
          <w:tab w:val="left" w:pos="2694"/>
        </w:tabs>
        <w:ind w:left="3686" w:right="3456"/>
        <w:rPr>
          <w:rFonts w:ascii="Verdana" w:hAnsi="Verdana"/>
          <w:sz w:val="24"/>
          <w:szCs w:val="24"/>
        </w:rPr>
      </w:pPr>
      <w:r w:rsidRPr="00712BD4">
        <w:rPr>
          <w:rFonts w:ascii="Verdana" w:hAnsi="Verdana"/>
          <w:sz w:val="24"/>
          <w:szCs w:val="24"/>
        </w:rPr>
        <w:t xml:space="preserve">12 </w:t>
      </w:r>
      <w:r w:rsidR="00497FBF" w:rsidRPr="00712BD4">
        <w:rPr>
          <w:rFonts w:ascii="Verdana" w:hAnsi="Verdana"/>
          <w:sz w:val="24"/>
          <w:szCs w:val="24"/>
        </w:rPr>
        <w:t>–</w:t>
      </w:r>
      <w:r w:rsidRPr="00712BD4">
        <w:rPr>
          <w:rFonts w:ascii="Verdana" w:hAnsi="Verdana"/>
          <w:sz w:val="24"/>
          <w:szCs w:val="24"/>
        </w:rPr>
        <w:t xml:space="preserve"> </w:t>
      </w:r>
      <w:r w:rsidR="003D74C2" w:rsidRPr="00712BD4">
        <w:rPr>
          <w:rFonts w:ascii="Verdana" w:hAnsi="Verdana"/>
          <w:sz w:val="24"/>
          <w:szCs w:val="24"/>
        </w:rPr>
        <w:t>RG</w:t>
      </w:r>
      <w:r w:rsidR="00497FBF" w:rsidRPr="00712BD4">
        <w:rPr>
          <w:rFonts w:ascii="Verdana" w:hAnsi="Verdana"/>
          <w:sz w:val="24"/>
          <w:szCs w:val="24"/>
        </w:rPr>
        <w:t xml:space="preserve"> </w:t>
      </w:r>
      <w:r w:rsidR="003D74C2" w:rsidRPr="00712BD4">
        <w:rPr>
          <w:rFonts w:ascii="Verdana" w:hAnsi="Verdana"/>
          <w:sz w:val="24"/>
          <w:szCs w:val="24"/>
        </w:rPr>
        <w:t>s</w:t>
      </w:r>
      <w:r w:rsidRPr="00712BD4">
        <w:rPr>
          <w:rFonts w:ascii="Verdana" w:hAnsi="Verdana"/>
          <w:sz w:val="24"/>
          <w:szCs w:val="24"/>
        </w:rPr>
        <w:t>epara-se de Valéria Albuquerque.</w:t>
      </w:r>
    </w:p>
    <w:p w:rsidR="00980CAC" w:rsidRPr="00712BD4" w:rsidRDefault="00980CAC" w:rsidP="00E25AF6">
      <w:pPr>
        <w:pStyle w:val="Corpodetexto2"/>
        <w:tabs>
          <w:tab w:val="left" w:pos="2694"/>
        </w:tabs>
        <w:ind w:left="3686" w:right="3456"/>
        <w:rPr>
          <w:rFonts w:ascii="Verdana" w:hAnsi="Verdana"/>
          <w:sz w:val="24"/>
          <w:szCs w:val="24"/>
        </w:rPr>
      </w:pPr>
      <w:r w:rsidRPr="00712BD4">
        <w:rPr>
          <w:rFonts w:ascii="Verdana" w:hAnsi="Verdana"/>
          <w:sz w:val="24"/>
          <w:szCs w:val="24"/>
        </w:rPr>
        <w:t>16 - Jornal O POVO publica coluna PAN, de Ric</w:t>
      </w:r>
      <w:r w:rsidR="004A1F0E" w:rsidRPr="00712BD4">
        <w:rPr>
          <w:rFonts w:ascii="Verdana" w:hAnsi="Verdana"/>
          <w:sz w:val="24"/>
          <w:szCs w:val="24"/>
        </w:rPr>
        <w:t>ardo Guilherme (</w:t>
      </w:r>
      <w:r w:rsidRPr="00712BD4">
        <w:rPr>
          <w:rFonts w:ascii="Verdana" w:hAnsi="Verdana"/>
          <w:sz w:val="24"/>
          <w:szCs w:val="24"/>
        </w:rPr>
        <w:t>sobre jornalismo).</w:t>
      </w:r>
    </w:p>
    <w:p w:rsidR="00473539" w:rsidRPr="00712BD4" w:rsidRDefault="00473539" w:rsidP="00E25AF6">
      <w:pPr>
        <w:pStyle w:val="Corpodetexto2"/>
        <w:tabs>
          <w:tab w:val="left" w:pos="2694"/>
        </w:tabs>
        <w:ind w:left="3686" w:right="3456"/>
        <w:rPr>
          <w:rFonts w:ascii="Verdana" w:hAnsi="Verdana"/>
          <w:sz w:val="24"/>
          <w:szCs w:val="24"/>
        </w:rPr>
      </w:pPr>
      <w:r w:rsidRPr="00712BD4">
        <w:rPr>
          <w:rFonts w:ascii="Verdana" w:hAnsi="Verdana"/>
          <w:sz w:val="24"/>
          <w:szCs w:val="24"/>
        </w:rPr>
        <w:t>23 - Jornal O POVO publica c</w:t>
      </w:r>
      <w:r w:rsidR="00E44B9F" w:rsidRPr="00712BD4">
        <w:rPr>
          <w:rFonts w:ascii="Verdana" w:hAnsi="Verdana"/>
          <w:sz w:val="24"/>
          <w:szCs w:val="24"/>
        </w:rPr>
        <w:t>oluna PAN, de Ricardo Guilherme (sobre temas diversos).</w:t>
      </w:r>
    </w:p>
    <w:p w:rsidR="00652193" w:rsidRPr="00712BD4" w:rsidRDefault="00D756C5"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30 - Jornal O POVO publica coluna PAN, de Ricardo Guilherme (textos de temas diversos).</w:t>
      </w:r>
    </w:p>
    <w:p w:rsidR="007B3778" w:rsidRPr="00712BD4" w:rsidRDefault="007B3778" w:rsidP="00E25AF6">
      <w:pPr>
        <w:pStyle w:val="Ttulo6"/>
        <w:tabs>
          <w:tab w:val="left" w:pos="2694"/>
        </w:tabs>
        <w:ind w:left="3686" w:right="3456"/>
        <w:rPr>
          <w:rFonts w:ascii="Verdana" w:hAnsi="Verdana"/>
          <w:sz w:val="24"/>
          <w:szCs w:val="24"/>
        </w:rPr>
      </w:pPr>
    </w:p>
    <w:p w:rsidR="00473539" w:rsidRPr="00712BD4" w:rsidRDefault="00473539" w:rsidP="00E25AF6">
      <w:pPr>
        <w:pStyle w:val="Ttulo6"/>
        <w:tabs>
          <w:tab w:val="left" w:pos="2694"/>
        </w:tabs>
        <w:ind w:left="3686" w:right="3456"/>
        <w:rPr>
          <w:rFonts w:ascii="Verdana" w:hAnsi="Verdana"/>
          <w:sz w:val="24"/>
          <w:szCs w:val="24"/>
        </w:rPr>
      </w:pPr>
      <w:r w:rsidRPr="00712BD4">
        <w:rPr>
          <w:rFonts w:ascii="Verdana" w:hAnsi="Verdana"/>
          <w:sz w:val="24"/>
          <w:szCs w:val="24"/>
        </w:rPr>
        <w:t>Fevereiro</w:t>
      </w:r>
    </w:p>
    <w:p w:rsidR="007B3778" w:rsidRPr="00712BD4" w:rsidRDefault="007B3778" w:rsidP="00E25AF6">
      <w:pPr>
        <w:pStyle w:val="Ttulo6"/>
        <w:tabs>
          <w:tab w:val="left" w:pos="2694"/>
        </w:tabs>
        <w:ind w:left="3686" w:right="3456"/>
        <w:rPr>
          <w:rFonts w:ascii="Verdana" w:hAnsi="Verdana"/>
          <w:sz w:val="24"/>
          <w:szCs w:val="24"/>
          <w:u w:val="none"/>
        </w:rPr>
      </w:pPr>
    </w:p>
    <w:p w:rsidR="00473539" w:rsidRPr="00712BD4" w:rsidRDefault="00473539"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06 - Jornal O POVO publica col</w:t>
      </w:r>
      <w:r w:rsidR="007B3778" w:rsidRPr="00712BD4">
        <w:rPr>
          <w:rFonts w:ascii="Verdana" w:hAnsi="Verdana"/>
          <w:sz w:val="24"/>
          <w:szCs w:val="24"/>
          <w:u w:val="none"/>
        </w:rPr>
        <w:t>una PAN, de Ricardo Guilherme (sobre Teatro).</w:t>
      </w:r>
    </w:p>
    <w:p w:rsidR="008A27E6" w:rsidRPr="00712BD4" w:rsidRDefault="008A27E6" w:rsidP="00E25AF6">
      <w:pPr>
        <w:tabs>
          <w:tab w:val="left" w:pos="2694"/>
        </w:tabs>
        <w:ind w:left="3686" w:right="3456"/>
        <w:rPr>
          <w:rFonts w:ascii="Verdana" w:hAnsi="Verdana"/>
          <w:sz w:val="24"/>
          <w:szCs w:val="24"/>
        </w:rPr>
      </w:pPr>
      <w:r w:rsidRPr="00712BD4">
        <w:rPr>
          <w:rFonts w:ascii="Verdana" w:hAnsi="Verdana"/>
          <w:sz w:val="24"/>
          <w:szCs w:val="24"/>
        </w:rPr>
        <w:t>20 - Jornal O POVO publica coluna PAN, de Ricardo Guilherme (sobre carnaval de rua de Fortaleza)</w:t>
      </w:r>
    </w:p>
    <w:p w:rsidR="007B3778" w:rsidRPr="00712BD4" w:rsidRDefault="007B3778" w:rsidP="00E25AF6">
      <w:pPr>
        <w:tabs>
          <w:tab w:val="left" w:pos="2694"/>
        </w:tabs>
        <w:ind w:left="3686" w:right="3456"/>
        <w:rPr>
          <w:rFonts w:ascii="Verdana" w:hAnsi="Verdana"/>
          <w:sz w:val="24"/>
          <w:szCs w:val="24"/>
        </w:rPr>
      </w:pPr>
      <w:r w:rsidRPr="00712BD4">
        <w:rPr>
          <w:rFonts w:ascii="Verdana" w:hAnsi="Verdana"/>
          <w:sz w:val="24"/>
          <w:szCs w:val="24"/>
        </w:rPr>
        <w:t>27 - Jornal O POVO publica coluna PAN, de Ricardo Guilherme (sobre Seca e Chuva).</w:t>
      </w:r>
    </w:p>
    <w:p w:rsidR="00B42201" w:rsidRPr="00712BD4" w:rsidRDefault="00B42201" w:rsidP="00E25AF6">
      <w:pPr>
        <w:pStyle w:val="Ttulo6"/>
        <w:tabs>
          <w:tab w:val="left" w:pos="2694"/>
        </w:tabs>
        <w:ind w:left="3686" w:right="3456"/>
        <w:rPr>
          <w:rFonts w:ascii="Verdana" w:hAnsi="Verdana"/>
          <w:sz w:val="24"/>
          <w:szCs w:val="24"/>
        </w:rPr>
      </w:pPr>
    </w:p>
    <w:p w:rsidR="002F4E59" w:rsidRPr="00712BD4" w:rsidRDefault="002F4E59" w:rsidP="00E25AF6">
      <w:pPr>
        <w:pStyle w:val="Ttulo6"/>
        <w:tabs>
          <w:tab w:val="left" w:pos="2694"/>
        </w:tabs>
        <w:ind w:left="3686" w:right="3456"/>
        <w:rPr>
          <w:rFonts w:ascii="Verdana" w:hAnsi="Verdana"/>
          <w:sz w:val="24"/>
          <w:szCs w:val="24"/>
        </w:rPr>
      </w:pPr>
      <w:r w:rsidRPr="00712BD4">
        <w:rPr>
          <w:rFonts w:ascii="Verdana" w:hAnsi="Verdana"/>
          <w:sz w:val="24"/>
          <w:szCs w:val="24"/>
        </w:rPr>
        <w:t>Março</w:t>
      </w:r>
    </w:p>
    <w:p w:rsidR="00652193" w:rsidRPr="00712BD4" w:rsidRDefault="00652193" w:rsidP="00E25AF6">
      <w:pPr>
        <w:pStyle w:val="Ttulo6"/>
        <w:tabs>
          <w:tab w:val="left" w:pos="2694"/>
        </w:tabs>
        <w:ind w:left="3686" w:right="3456"/>
        <w:rPr>
          <w:rFonts w:ascii="Verdana" w:hAnsi="Verdana"/>
          <w:sz w:val="24"/>
          <w:szCs w:val="24"/>
          <w:u w:val="none"/>
        </w:rPr>
      </w:pPr>
    </w:p>
    <w:p w:rsidR="00CD6B42" w:rsidRPr="00712BD4" w:rsidRDefault="002F4E59"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12 - Publicação do artigo N</w:t>
      </w:r>
      <w:r w:rsidR="002C6FFD" w:rsidRPr="00712BD4">
        <w:rPr>
          <w:rFonts w:ascii="Verdana" w:hAnsi="Verdana"/>
          <w:sz w:val="24"/>
          <w:szCs w:val="24"/>
          <w:u w:val="none"/>
        </w:rPr>
        <w:t>o Palco, Um Jogo de E</w:t>
      </w:r>
      <w:r w:rsidRPr="00712BD4">
        <w:rPr>
          <w:rFonts w:ascii="Verdana" w:hAnsi="Verdana"/>
          <w:sz w:val="24"/>
          <w:szCs w:val="24"/>
          <w:u w:val="none"/>
        </w:rPr>
        <w:t>spelhos, de Ricardo Guilherme, no jornal O POVO</w:t>
      </w:r>
      <w:r w:rsidR="00D52F21" w:rsidRPr="00712BD4">
        <w:rPr>
          <w:rFonts w:ascii="Verdana" w:hAnsi="Verdana"/>
          <w:sz w:val="24"/>
          <w:szCs w:val="24"/>
          <w:u w:val="none"/>
        </w:rPr>
        <w:t xml:space="preserve"> </w:t>
      </w:r>
      <w:r w:rsidR="003918BF" w:rsidRPr="00712BD4">
        <w:rPr>
          <w:rFonts w:ascii="Verdana" w:hAnsi="Verdana"/>
          <w:sz w:val="24"/>
          <w:szCs w:val="24"/>
          <w:u w:val="none"/>
        </w:rPr>
        <w:t>(sobre a peça O M</w:t>
      </w:r>
      <w:r w:rsidRPr="00712BD4">
        <w:rPr>
          <w:rFonts w:ascii="Verdana" w:hAnsi="Verdana"/>
          <w:sz w:val="24"/>
          <w:szCs w:val="24"/>
          <w:u w:val="none"/>
        </w:rPr>
        <w:t>arinheiro).</w:t>
      </w:r>
    </w:p>
    <w:p w:rsidR="00652193" w:rsidRPr="00712BD4" w:rsidRDefault="00652193" w:rsidP="00E25AF6">
      <w:pPr>
        <w:pStyle w:val="Ttulo6"/>
        <w:tabs>
          <w:tab w:val="left" w:pos="2694"/>
        </w:tabs>
        <w:ind w:left="3686" w:right="3456"/>
        <w:rPr>
          <w:rFonts w:ascii="Verdana" w:hAnsi="Verdana"/>
          <w:sz w:val="24"/>
          <w:szCs w:val="24"/>
        </w:rPr>
      </w:pPr>
    </w:p>
    <w:p w:rsidR="00D81547" w:rsidRPr="00712BD4" w:rsidRDefault="00D81547"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Julho</w:t>
      </w:r>
    </w:p>
    <w:p w:rsidR="00CD6B42" w:rsidRPr="00712BD4" w:rsidRDefault="00CD6B42"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05 - Espetáculo-solo </w:t>
      </w:r>
      <w:r w:rsidRPr="00712BD4">
        <w:rPr>
          <w:rFonts w:ascii="Verdana" w:hAnsi="Verdana"/>
          <w:i/>
          <w:sz w:val="24"/>
          <w:szCs w:val="24"/>
          <w:u w:val="single"/>
        </w:rPr>
        <w:t>Flor de Obsessão</w:t>
      </w:r>
      <w:r w:rsidR="00D52F21" w:rsidRPr="00712BD4">
        <w:rPr>
          <w:rFonts w:ascii="Verdana" w:hAnsi="Verdana"/>
          <w:i/>
          <w:sz w:val="24"/>
          <w:szCs w:val="24"/>
          <w:u w:val="single"/>
        </w:rPr>
        <w:t xml:space="preserve"> </w:t>
      </w:r>
      <w:r w:rsidR="00C55141" w:rsidRPr="00712BD4">
        <w:rPr>
          <w:rFonts w:ascii="Verdana" w:hAnsi="Verdana"/>
          <w:sz w:val="24"/>
          <w:szCs w:val="24"/>
        </w:rPr>
        <w:t>(</w:t>
      </w:r>
      <w:r w:rsidR="003E3068" w:rsidRPr="00712BD4">
        <w:rPr>
          <w:rFonts w:ascii="Verdana" w:hAnsi="Verdana"/>
          <w:sz w:val="24"/>
          <w:szCs w:val="24"/>
        </w:rPr>
        <w:t>com assistência de d</w:t>
      </w:r>
      <w:r w:rsidRPr="00712BD4">
        <w:rPr>
          <w:rFonts w:ascii="Verdana" w:hAnsi="Verdana"/>
          <w:sz w:val="24"/>
          <w:szCs w:val="24"/>
        </w:rPr>
        <w:t>ireção de Sônia Vitorino, direção e atuação de RG, estréia no Teatro Universitário de Blumenau, durante o Festival Nacional de Teatro Universitário, e no mesmo mês faz temporadas em Brasília (Espaço G-51).</w:t>
      </w:r>
    </w:p>
    <w:p w:rsidR="006D361C" w:rsidRPr="00712BD4" w:rsidRDefault="00E01917" w:rsidP="00E25AF6">
      <w:pPr>
        <w:pStyle w:val="Corpodetexto2"/>
        <w:tabs>
          <w:tab w:val="left" w:pos="2694"/>
        </w:tabs>
        <w:ind w:left="3686" w:right="3456"/>
        <w:rPr>
          <w:rFonts w:ascii="Verdana" w:hAnsi="Verdana"/>
          <w:sz w:val="24"/>
          <w:szCs w:val="24"/>
        </w:rPr>
      </w:pPr>
      <w:r w:rsidRPr="00712BD4">
        <w:rPr>
          <w:rFonts w:ascii="Verdana" w:hAnsi="Verdana"/>
          <w:sz w:val="24"/>
          <w:szCs w:val="24"/>
        </w:rPr>
        <w:t>RG i</w:t>
      </w:r>
      <w:r w:rsidR="006D361C" w:rsidRPr="00712BD4">
        <w:rPr>
          <w:rFonts w:ascii="Verdana" w:hAnsi="Verdana"/>
          <w:sz w:val="24"/>
          <w:szCs w:val="24"/>
        </w:rPr>
        <w:t>nte</w:t>
      </w:r>
      <w:r w:rsidR="0082099D" w:rsidRPr="00712BD4">
        <w:rPr>
          <w:rFonts w:ascii="Verdana" w:hAnsi="Verdana"/>
          <w:sz w:val="24"/>
          <w:szCs w:val="24"/>
        </w:rPr>
        <w:t>gra o júri do Festival de Artes</w:t>
      </w:r>
      <w:r w:rsidR="006D361C" w:rsidRPr="00712BD4">
        <w:rPr>
          <w:rFonts w:ascii="Verdana" w:hAnsi="Verdana"/>
          <w:sz w:val="24"/>
          <w:szCs w:val="24"/>
        </w:rPr>
        <w:t>, em João Pessoa (PB).</w:t>
      </w:r>
    </w:p>
    <w:p w:rsidR="00BE2CD9" w:rsidRPr="00712BD4" w:rsidRDefault="00BE2CD9"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Agosto/Setembro/Outubro</w:t>
      </w:r>
    </w:p>
    <w:p w:rsidR="00CD6B42" w:rsidRPr="00712BD4" w:rsidRDefault="00CD6B42"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Temporada de </w:t>
      </w:r>
      <w:r w:rsidRPr="00712BD4">
        <w:rPr>
          <w:rFonts w:ascii="Verdana" w:hAnsi="Verdana"/>
          <w:i/>
          <w:sz w:val="24"/>
          <w:szCs w:val="24"/>
          <w:u w:val="single"/>
        </w:rPr>
        <w:t>Flor de Obsessão</w:t>
      </w:r>
      <w:r w:rsidRPr="00712BD4">
        <w:rPr>
          <w:rFonts w:ascii="Verdana" w:hAnsi="Verdana"/>
          <w:sz w:val="24"/>
          <w:szCs w:val="24"/>
        </w:rPr>
        <w:t>, no Teatro Universitário.</w:t>
      </w:r>
    </w:p>
    <w:p w:rsidR="006D361C" w:rsidRPr="00712BD4" w:rsidRDefault="006D361C" w:rsidP="00E25AF6">
      <w:pPr>
        <w:tabs>
          <w:tab w:val="left" w:pos="2694"/>
        </w:tabs>
        <w:ind w:left="3686" w:right="3456"/>
        <w:jc w:val="both"/>
        <w:rPr>
          <w:rFonts w:ascii="Verdana" w:hAnsi="Verdana"/>
          <w:b/>
          <w:sz w:val="24"/>
          <w:szCs w:val="24"/>
          <w:u w:val="single"/>
        </w:rPr>
      </w:pPr>
    </w:p>
    <w:p w:rsidR="006D361C" w:rsidRPr="00B1309E" w:rsidRDefault="006D361C" w:rsidP="00E25AF6">
      <w:pPr>
        <w:tabs>
          <w:tab w:val="left" w:pos="2694"/>
        </w:tabs>
        <w:ind w:left="3686" w:right="3456"/>
        <w:jc w:val="both"/>
        <w:rPr>
          <w:rFonts w:ascii="Verdana" w:hAnsi="Verdana"/>
          <w:sz w:val="44"/>
          <w:szCs w:val="44"/>
        </w:rPr>
      </w:pPr>
      <w:r w:rsidRPr="00B1309E">
        <w:rPr>
          <w:rFonts w:ascii="Verdana" w:hAnsi="Verdana"/>
          <w:b/>
          <w:sz w:val="44"/>
          <w:szCs w:val="44"/>
          <w:u w:val="single"/>
        </w:rPr>
        <w:t>1994</w:t>
      </w:r>
    </w:p>
    <w:p w:rsidR="00CD6B42" w:rsidRPr="00B1309E" w:rsidRDefault="00CD6B42" w:rsidP="00E25AF6">
      <w:pPr>
        <w:tabs>
          <w:tab w:val="left" w:pos="2694"/>
        </w:tabs>
        <w:ind w:left="3686" w:right="3456"/>
        <w:jc w:val="both"/>
        <w:rPr>
          <w:rFonts w:ascii="Verdana" w:hAnsi="Verdana"/>
          <w:sz w:val="44"/>
          <w:szCs w:val="44"/>
        </w:rPr>
      </w:pPr>
    </w:p>
    <w:p w:rsidR="006D361C" w:rsidRPr="00712BD4" w:rsidRDefault="00EC08A1"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EE60B6" w:rsidRPr="00712BD4">
        <w:rPr>
          <w:rFonts w:ascii="Verdana" w:hAnsi="Verdana"/>
          <w:sz w:val="24"/>
          <w:szCs w:val="24"/>
        </w:rPr>
        <w:t xml:space="preserve"> </w:t>
      </w:r>
      <w:r w:rsidRPr="00712BD4">
        <w:rPr>
          <w:rFonts w:ascii="Verdana" w:hAnsi="Verdana"/>
          <w:sz w:val="24"/>
          <w:szCs w:val="24"/>
        </w:rPr>
        <w:t>i</w:t>
      </w:r>
      <w:r w:rsidR="006D361C" w:rsidRPr="00712BD4">
        <w:rPr>
          <w:rFonts w:ascii="Verdana" w:hAnsi="Verdana"/>
          <w:sz w:val="24"/>
          <w:szCs w:val="24"/>
        </w:rPr>
        <w:t>nstala e dirige no Curso de Arte Dramática, o Centro de Pesquisa em Teatro, com a colaboração de Suzy Élida, Cícero Teixeira Lopes, Hertenha Glauce e Cláudio Perebo.</w:t>
      </w:r>
    </w:p>
    <w:p w:rsidR="006D361C" w:rsidRPr="00712BD4" w:rsidRDefault="00EC08A1"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97FBF" w:rsidRPr="00712BD4">
        <w:rPr>
          <w:rFonts w:ascii="Verdana" w:hAnsi="Verdana"/>
          <w:sz w:val="24"/>
          <w:szCs w:val="24"/>
        </w:rPr>
        <w:t xml:space="preserve"> </w:t>
      </w:r>
      <w:r w:rsidRPr="00712BD4">
        <w:rPr>
          <w:rFonts w:ascii="Verdana" w:hAnsi="Verdana"/>
          <w:sz w:val="24"/>
          <w:szCs w:val="24"/>
        </w:rPr>
        <w:t>i</w:t>
      </w:r>
      <w:r w:rsidR="006D361C" w:rsidRPr="00712BD4">
        <w:rPr>
          <w:rFonts w:ascii="Verdana" w:hAnsi="Verdana"/>
          <w:sz w:val="24"/>
          <w:szCs w:val="24"/>
        </w:rPr>
        <w:t>ntegra, pela segunda vez, o júri do Festival de Teatro Nordestino, em Guaramiranga.</w:t>
      </w:r>
    </w:p>
    <w:p w:rsidR="00CD6B42" w:rsidRPr="00712BD4" w:rsidRDefault="00CD6B42" w:rsidP="00E25AF6">
      <w:pPr>
        <w:pStyle w:val="Ttulo6"/>
        <w:tabs>
          <w:tab w:val="left" w:pos="2694"/>
        </w:tabs>
        <w:ind w:left="3686" w:right="3456"/>
        <w:rPr>
          <w:rFonts w:ascii="Verdana" w:hAnsi="Verdana"/>
          <w:sz w:val="24"/>
          <w:szCs w:val="24"/>
        </w:rPr>
      </w:pPr>
    </w:p>
    <w:p w:rsidR="007C0AA1" w:rsidRPr="00712BD4" w:rsidRDefault="007C0AA1" w:rsidP="00E25AF6">
      <w:pPr>
        <w:pStyle w:val="Ttulo6"/>
        <w:tabs>
          <w:tab w:val="left" w:pos="2694"/>
        </w:tabs>
        <w:ind w:left="3686" w:right="3456"/>
        <w:rPr>
          <w:rFonts w:ascii="Verdana" w:hAnsi="Verdana"/>
          <w:sz w:val="24"/>
          <w:szCs w:val="24"/>
        </w:rPr>
      </w:pPr>
      <w:r w:rsidRPr="00712BD4">
        <w:rPr>
          <w:rFonts w:ascii="Verdana" w:hAnsi="Verdana"/>
          <w:sz w:val="24"/>
          <w:szCs w:val="24"/>
        </w:rPr>
        <w:t>Março</w:t>
      </w:r>
    </w:p>
    <w:p w:rsidR="00FE723C" w:rsidRPr="00712BD4" w:rsidRDefault="00FE723C" w:rsidP="00E25AF6">
      <w:pPr>
        <w:pStyle w:val="Ttulo6"/>
        <w:tabs>
          <w:tab w:val="left" w:pos="2694"/>
        </w:tabs>
        <w:ind w:left="3686" w:right="3456"/>
        <w:rPr>
          <w:rFonts w:ascii="Verdana" w:hAnsi="Verdana"/>
          <w:sz w:val="24"/>
          <w:szCs w:val="24"/>
          <w:u w:val="none"/>
        </w:rPr>
      </w:pPr>
    </w:p>
    <w:p w:rsidR="007C0AA1" w:rsidRPr="00712BD4" w:rsidRDefault="007C0AA1"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27 –É Preciso Resgatar o Radicalismo do Teatro, texto de RG, sobre a poética do Teatro Radical, é publicado  no jornal O POVO.</w:t>
      </w:r>
    </w:p>
    <w:p w:rsidR="007C0AA1" w:rsidRPr="00712BD4" w:rsidRDefault="007C0AA1"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Maio/Junho</w:t>
      </w:r>
    </w:p>
    <w:p w:rsidR="00CD6B42" w:rsidRPr="00712BD4" w:rsidRDefault="00CD6B42" w:rsidP="00E25AF6">
      <w:pPr>
        <w:tabs>
          <w:tab w:val="left" w:pos="2694"/>
        </w:tabs>
        <w:ind w:left="3686" w:right="3456"/>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Temporada de </w:t>
      </w:r>
      <w:r w:rsidRPr="00712BD4">
        <w:rPr>
          <w:rFonts w:ascii="Verdana" w:hAnsi="Verdana"/>
          <w:i/>
          <w:sz w:val="24"/>
          <w:szCs w:val="24"/>
          <w:u w:val="single"/>
        </w:rPr>
        <w:t>Flor de Obsessão</w:t>
      </w:r>
      <w:r w:rsidR="00233488" w:rsidRPr="00712BD4">
        <w:rPr>
          <w:rFonts w:ascii="Verdana" w:hAnsi="Verdana"/>
          <w:sz w:val="24"/>
          <w:szCs w:val="24"/>
        </w:rPr>
        <w:t>, na Casa de Bonecos</w:t>
      </w:r>
      <w:r w:rsidRPr="00712BD4">
        <w:rPr>
          <w:rFonts w:ascii="Verdana" w:hAnsi="Verdana"/>
          <w:sz w:val="24"/>
          <w:szCs w:val="24"/>
        </w:rPr>
        <w:t>(rua dos Tabajaras,460/Praia de Iracema.</w:t>
      </w:r>
    </w:p>
    <w:p w:rsidR="00CD6B42" w:rsidRPr="00712BD4" w:rsidRDefault="00CD6B42" w:rsidP="00E25AF6">
      <w:pPr>
        <w:pStyle w:val="Ttulo6"/>
        <w:tabs>
          <w:tab w:val="left" w:pos="2694"/>
        </w:tabs>
        <w:ind w:left="3686" w:right="3456"/>
        <w:rPr>
          <w:rFonts w:ascii="Verdana" w:hAnsi="Verdana"/>
          <w:sz w:val="24"/>
          <w:szCs w:val="24"/>
        </w:rPr>
      </w:pPr>
    </w:p>
    <w:p w:rsidR="001C3042" w:rsidRPr="00712BD4" w:rsidRDefault="001C3042" w:rsidP="00E25AF6">
      <w:pPr>
        <w:pStyle w:val="Ttulo6"/>
        <w:tabs>
          <w:tab w:val="left" w:pos="2694"/>
        </w:tabs>
        <w:ind w:left="3686" w:right="3456"/>
        <w:rPr>
          <w:rFonts w:ascii="Verdana" w:hAnsi="Verdana"/>
          <w:sz w:val="24"/>
          <w:szCs w:val="24"/>
        </w:rPr>
      </w:pPr>
      <w:r w:rsidRPr="00712BD4">
        <w:rPr>
          <w:rFonts w:ascii="Verdana" w:hAnsi="Verdana"/>
          <w:sz w:val="24"/>
          <w:szCs w:val="24"/>
        </w:rPr>
        <w:t>Junho</w:t>
      </w:r>
    </w:p>
    <w:p w:rsidR="001C3042" w:rsidRPr="00712BD4" w:rsidRDefault="001C3042"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05 – Versões e Perversões, texto de RG, sobre a obra de Nelson Rodrigues, é publicado  no jornal O POVO.</w:t>
      </w:r>
    </w:p>
    <w:p w:rsidR="001C3042" w:rsidRPr="00712BD4" w:rsidRDefault="001C3042"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Setembro</w:t>
      </w:r>
    </w:p>
    <w:p w:rsidR="001C218F" w:rsidRPr="00712BD4" w:rsidRDefault="001C218F" w:rsidP="00E25AF6">
      <w:pPr>
        <w:tabs>
          <w:tab w:val="left" w:pos="2694"/>
        </w:tabs>
        <w:ind w:left="3686" w:right="3456"/>
        <w:jc w:val="both"/>
        <w:rPr>
          <w:rFonts w:ascii="Verdana" w:hAnsi="Verdana"/>
          <w:sz w:val="24"/>
          <w:szCs w:val="24"/>
        </w:rPr>
      </w:pPr>
    </w:p>
    <w:p w:rsidR="00EB6D03" w:rsidRPr="00712BD4" w:rsidRDefault="00EB6D03" w:rsidP="00E25AF6">
      <w:pPr>
        <w:tabs>
          <w:tab w:val="left" w:pos="2694"/>
        </w:tabs>
        <w:ind w:left="3686" w:right="3456"/>
        <w:jc w:val="both"/>
        <w:rPr>
          <w:rFonts w:ascii="Verdana" w:hAnsi="Verdana"/>
          <w:sz w:val="24"/>
          <w:szCs w:val="24"/>
        </w:rPr>
      </w:pPr>
      <w:r w:rsidRPr="00712BD4">
        <w:rPr>
          <w:rFonts w:ascii="Verdana" w:hAnsi="Verdana"/>
          <w:sz w:val="24"/>
          <w:szCs w:val="24"/>
        </w:rPr>
        <w:t xml:space="preserve">Com </w:t>
      </w:r>
      <w:r w:rsidRPr="00712BD4">
        <w:rPr>
          <w:rFonts w:ascii="Verdana" w:hAnsi="Verdana"/>
          <w:i/>
          <w:sz w:val="24"/>
          <w:szCs w:val="24"/>
          <w:u w:val="single"/>
        </w:rPr>
        <w:t>Flor de Obsessão</w:t>
      </w:r>
      <w:r w:rsidRPr="00712BD4">
        <w:rPr>
          <w:rFonts w:ascii="Verdana" w:hAnsi="Verdana"/>
          <w:sz w:val="24"/>
          <w:szCs w:val="24"/>
        </w:rPr>
        <w:t>, RG representa o Brasil no  Projeto CumpliCidades, apresentando-se em Portugal (Matosinhos, Porto e Tondela).</w:t>
      </w:r>
    </w:p>
    <w:p w:rsidR="005D5748" w:rsidRPr="00712BD4" w:rsidRDefault="005D5748"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02 -  RG  apresenta, na solenidade de outorga do título de Doutor Honoris Causa da UFC  ao teatrólogo B. de Paiva ( dado a partir de proposição de RG ao Conselho Superior da UFC), Ricardo Guilherme lê texto de sua autoria, no Auditório Castelo Branco, em saudação ao homenageado. </w:t>
      </w:r>
    </w:p>
    <w:p w:rsidR="00DB2F1F" w:rsidRPr="00712BD4" w:rsidRDefault="00DB2F1F" w:rsidP="00E25AF6">
      <w:pPr>
        <w:tabs>
          <w:tab w:val="left" w:pos="2694"/>
        </w:tabs>
        <w:ind w:left="3686" w:right="3456"/>
        <w:jc w:val="both"/>
        <w:rPr>
          <w:rFonts w:ascii="Verdana" w:hAnsi="Verdana"/>
          <w:sz w:val="24"/>
          <w:szCs w:val="24"/>
        </w:rPr>
      </w:pPr>
      <w:r w:rsidRPr="00712BD4">
        <w:rPr>
          <w:rFonts w:ascii="Verdana" w:hAnsi="Verdana"/>
          <w:sz w:val="24"/>
          <w:szCs w:val="24"/>
        </w:rPr>
        <w:t>03 – Estréia</w:t>
      </w:r>
      <w:r w:rsidR="00201DC4" w:rsidRPr="00712BD4">
        <w:rPr>
          <w:rFonts w:ascii="Verdana" w:hAnsi="Verdana"/>
          <w:sz w:val="24"/>
          <w:szCs w:val="24"/>
        </w:rPr>
        <w:t xml:space="preserve"> </w:t>
      </w:r>
      <w:r w:rsidR="00D424F2" w:rsidRPr="00712BD4">
        <w:rPr>
          <w:rFonts w:ascii="Verdana" w:hAnsi="Verdana"/>
          <w:sz w:val="24"/>
          <w:szCs w:val="24"/>
        </w:rPr>
        <w:t>da</w:t>
      </w:r>
      <w:r w:rsidRPr="00712BD4">
        <w:rPr>
          <w:rFonts w:ascii="Verdana" w:hAnsi="Verdana"/>
          <w:sz w:val="24"/>
          <w:szCs w:val="24"/>
        </w:rPr>
        <w:t xml:space="preserve"> peça </w:t>
      </w:r>
      <w:r w:rsidRPr="00712BD4">
        <w:rPr>
          <w:rFonts w:ascii="Verdana" w:hAnsi="Verdana"/>
          <w:i/>
          <w:sz w:val="24"/>
          <w:szCs w:val="24"/>
          <w:u w:val="single"/>
        </w:rPr>
        <w:t>A Cantora Careca</w:t>
      </w:r>
      <w:r w:rsidRPr="00712BD4">
        <w:rPr>
          <w:rFonts w:ascii="Verdana" w:hAnsi="Verdana"/>
          <w:sz w:val="24"/>
          <w:szCs w:val="24"/>
        </w:rPr>
        <w:t>, de Ionesco, com os concludentes do CAD, sob direção de Ricardo Guilherme.</w:t>
      </w:r>
    </w:p>
    <w:p w:rsidR="00CD6B42" w:rsidRPr="00712BD4" w:rsidRDefault="00CD6B42" w:rsidP="00E25AF6">
      <w:pPr>
        <w:tabs>
          <w:tab w:val="left" w:pos="2694"/>
        </w:tabs>
        <w:ind w:left="3686" w:right="3456"/>
        <w:jc w:val="both"/>
        <w:rPr>
          <w:rFonts w:ascii="Verdana" w:hAnsi="Verdana"/>
          <w:b/>
          <w:sz w:val="24"/>
          <w:szCs w:val="24"/>
          <w:u w:val="single"/>
        </w:rPr>
      </w:pPr>
    </w:p>
    <w:p w:rsidR="006D361C" w:rsidRPr="003D5B3A" w:rsidRDefault="006D361C" w:rsidP="00E25AF6">
      <w:pPr>
        <w:tabs>
          <w:tab w:val="left" w:pos="2694"/>
        </w:tabs>
        <w:ind w:left="3686" w:right="3456"/>
        <w:jc w:val="both"/>
        <w:rPr>
          <w:rFonts w:ascii="Verdana" w:hAnsi="Verdana"/>
          <w:sz w:val="44"/>
          <w:szCs w:val="44"/>
        </w:rPr>
      </w:pPr>
      <w:r w:rsidRPr="003D5B3A">
        <w:rPr>
          <w:rFonts w:ascii="Verdana" w:hAnsi="Verdana"/>
          <w:b/>
          <w:sz w:val="44"/>
          <w:szCs w:val="44"/>
          <w:u w:val="single"/>
        </w:rPr>
        <w:t>1995</w:t>
      </w:r>
    </w:p>
    <w:p w:rsidR="00497FBF" w:rsidRPr="00712BD4" w:rsidRDefault="00497FBF" w:rsidP="00E25AF6">
      <w:pPr>
        <w:tabs>
          <w:tab w:val="left" w:pos="2694"/>
        </w:tabs>
        <w:ind w:left="3686" w:right="3456"/>
        <w:jc w:val="both"/>
        <w:rPr>
          <w:rFonts w:ascii="Verdana" w:hAnsi="Verdana"/>
          <w:sz w:val="24"/>
          <w:szCs w:val="24"/>
        </w:rPr>
      </w:pPr>
    </w:p>
    <w:p w:rsidR="002F1683" w:rsidRPr="00712BD4" w:rsidRDefault="002F1683" w:rsidP="00E25AF6">
      <w:pPr>
        <w:tabs>
          <w:tab w:val="left" w:pos="2694"/>
        </w:tabs>
        <w:ind w:left="3686" w:right="3456"/>
        <w:jc w:val="both"/>
        <w:rPr>
          <w:rFonts w:ascii="Verdana" w:hAnsi="Verdana"/>
          <w:sz w:val="24"/>
          <w:szCs w:val="24"/>
        </w:rPr>
      </w:pPr>
      <w:r w:rsidRPr="00712BD4">
        <w:rPr>
          <w:rFonts w:ascii="Verdana" w:hAnsi="Verdana"/>
          <w:sz w:val="24"/>
          <w:szCs w:val="24"/>
        </w:rPr>
        <w:t xml:space="preserve">Antologia II Prêmio Ceará de Literatura é lançado, pela Secretaria de Cultura do Estado do Ceará, com contos de Ricardo Guilherme . </w:t>
      </w:r>
    </w:p>
    <w:p w:rsidR="00CD6B42" w:rsidRPr="00712BD4" w:rsidRDefault="00CD6B42"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Temporada de </w:t>
      </w:r>
      <w:r w:rsidRPr="00712BD4">
        <w:rPr>
          <w:rFonts w:ascii="Verdana" w:hAnsi="Verdana"/>
          <w:i/>
          <w:sz w:val="24"/>
          <w:szCs w:val="24"/>
          <w:u w:val="single"/>
        </w:rPr>
        <w:t>A Cantora Careca</w:t>
      </w:r>
      <w:r w:rsidRPr="00712BD4">
        <w:rPr>
          <w:rFonts w:ascii="Verdana" w:hAnsi="Verdana"/>
          <w:sz w:val="24"/>
          <w:szCs w:val="24"/>
        </w:rPr>
        <w:t>, na Casa do Teatro Amador, em Brasília.</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i/>
          <w:sz w:val="24"/>
          <w:szCs w:val="24"/>
          <w:u w:val="single"/>
        </w:rPr>
        <w:t>Flor de Obsessão</w:t>
      </w:r>
      <w:r w:rsidRPr="00712BD4">
        <w:rPr>
          <w:rFonts w:ascii="Verdana" w:hAnsi="Verdana"/>
          <w:sz w:val="24"/>
          <w:szCs w:val="24"/>
        </w:rPr>
        <w:t xml:space="preserve"> encerra, como espetáculo-convidado, o Festival Nordestino de Teatro, em Guaramiranga.</w:t>
      </w:r>
    </w:p>
    <w:p w:rsidR="006D361C" w:rsidRPr="00712BD4" w:rsidRDefault="00EC08A1"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97FBF" w:rsidRPr="00712BD4">
        <w:rPr>
          <w:rFonts w:ascii="Verdana" w:hAnsi="Verdana"/>
          <w:sz w:val="24"/>
          <w:szCs w:val="24"/>
        </w:rPr>
        <w:t xml:space="preserve"> </w:t>
      </w:r>
      <w:r w:rsidRPr="00712BD4">
        <w:rPr>
          <w:rFonts w:ascii="Verdana" w:hAnsi="Verdana"/>
          <w:sz w:val="24"/>
          <w:szCs w:val="24"/>
        </w:rPr>
        <w:t>p</w:t>
      </w:r>
      <w:r w:rsidR="006D361C" w:rsidRPr="00712BD4">
        <w:rPr>
          <w:rFonts w:ascii="Verdana" w:hAnsi="Verdana"/>
          <w:sz w:val="24"/>
          <w:szCs w:val="24"/>
        </w:rPr>
        <w:t>romove no CAD Mostra de Vídeo sobre Teatro Contemporâneo.</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É encenada na Casa do Teatro Amador, em Brasília, o texto </w:t>
      </w:r>
      <w:r w:rsidRPr="00712BD4">
        <w:rPr>
          <w:rFonts w:ascii="Verdana" w:hAnsi="Verdana"/>
          <w:i/>
          <w:sz w:val="24"/>
          <w:szCs w:val="24"/>
          <w:u w:val="single"/>
        </w:rPr>
        <w:t>Folhetim</w:t>
      </w:r>
      <w:r w:rsidRPr="00712BD4">
        <w:rPr>
          <w:rFonts w:ascii="Verdana" w:hAnsi="Verdana"/>
          <w:sz w:val="24"/>
          <w:szCs w:val="24"/>
        </w:rPr>
        <w:t>, compilação de músicas de Chico Buarque, feita por RG, Ruth Guimarães e Nádia João. No elenco, alunos de oficinas da Casa do Teatro Amador.</w:t>
      </w:r>
    </w:p>
    <w:p w:rsidR="00DB73EA" w:rsidRPr="00712BD4" w:rsidRDefault="00DB73EA" w:rsidP="00E25AF6">
      <w:pPr>
        <w:pStyle w:val="Ttulo6"/>
        <w:tabs>
          <w:tab w:val="left" w:pos="2694"/>
        </w:tabs>
        <w:ind w:left="3686" w:right="3456"/>
        <w:rPr>
          <w:rFonts w:ascii="Verdana" w:hAnsi="Verdana"/>
          <w:sz w:val="24"/>
          <w:szCs w:val="24"/>
        </w:rPr>
      </w:pPr>
    </w:p>
    <w:p w:rsidR="00A4462E" w:rsidRPr="00712BD4" w:rsidRDefault="00A4462E" w:rsidP="00E25AF6">
      <w:pPr>
        <w:pStyle w:val="Ttulo6"/>
        <w:tabs>
          <w:tab w:val="left" w:pos="2694"/>
        </w:tabs>
        <w:ind w:left="3686" w:right="3456"/>
        <w:rPr>
          <w:rFonts w:ascii="Verdana" w:hAnsi="Verdana"/>
          <w:sz w:val="24"/>
          <w:szCs w:val="24"/>
        </w:rPr>
      </w:pPr>
      <w:r w:rsidRPr="00712BD4">
        <w:rPr>
          <w:rFonts w:ascii="Verdana" w:hAnsi="Verdana"/>
          <w:sz w:val="24"/>
          <w:szCs w:val="24"/>
        </w:rPr>
        <w:t>Junho</w:t>
      </w:r>
    </w:p>
    <w:p w:rsidR="00A4462E" w:rsidRPr="00712BD4" w:rsidRDefault="00A4462E" w:rsidP="00E25AF6">
      <w:pPr>
        <w:tabs>
          <w:tab w:val="left" w:pos="2694"/>
        </w:tabs>
        <w:ind w:left="3686" w:right="3456"/>
        <w:rPr>
          <w:rFonts w:ascii="Verdana" w:hAnsi="Verdana"/>
          <w:sz w:val="24"/>
          <w:szCs w:val="24"/>
        </w:rPr>
      </w:pPr>
    </w:p>
    <w:p w:rsidR="00A4462E" w:rsidRPr="00712BD4" w:rsidRDefault="00A4462E" w:rsidP="00E25AF6">
      <w:pPr>
        <w:tabs>
          <w:tab w:val="left" w:pos="2694"/>
        </w:tabs>
        <w:ind w:left="3686" w:right="3456"/>
        <w:jc w:val="both"/>
        <w:rPr>
          <w:rFonts w:ascii="Verdana" w:hAnsi="Verdana"/>
          <w:sz w:val="24"/>
          <w:szCs w:val="24"/>
        </w:rPr>
      </w:pPr>
      <w:r w:rsidRPr="00712BD4">
        <w:rPr>
          <w:rFonts w:ascii="Verdana" w:hAnsi="Verdana"/>
          <w:sz w:val="24"/>
          <w:szCs w:val="24"/>
        </w:rPr>
        <w:t>No jornal Scandalu, de Regin</w:t>
      </w:r>
      <w:r w:rsidR="008E18D0" w:rsidRPr="00712BD4">
        <w:rPr>
          <w:rFonts w:ascii="Verdana" w:hAnsi="Verdana"/>
          <w:sz w:val="24"/>
          <w:szCs w:val="24"/>
        </w:rPr>
        <w:t>aldo Vascon</w:t>
      </w:r>
      <w:r w:rsidR="00D2787D" w:rsidRPr="00712BD4">
        <w:rPr>
          <w:rFonts w:ascii="Verdana" w:hAnsi="Verdana"/>
          <w:sz w:val="24"/>
          <w:szCs w:val="24"/>
        </w:rPr>
        <w:t>c</w:t>
      </w:r>
      <w:r w:rsidRPr="00712BD4">
        <w:rPr>
          <w:rFonts w:ascii="Verdana" w:hAnsi="Verdana"/>
          <w:sz w:val="24"/>
          <w:szCs w:val="24"/>
        </w:rPr>
        <w:t>elos, (número zero) é publicado o conto de Ricardo Guilherme A esponja e a água.</w:t>
      </w:r>
    </w:p>
    <w:p w:rsidR="00DB73EA" w:rsidRPr="00712BD4" w:rsidRDefault="00DB73EA"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Julho</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28 - Apresentação de</w:t>
      </w:r>
      <w:r w:rsidRPr="00712BD4">
        <w:rPr>
          <w:rFonts w:ascii="Verdana" w:hAnsi="Verdana"/>
          <w:i/>
          <w:sz w:val="24"/>
          <w:szCs w:val="24"/>
          <w:u w:val="single"/>
        </w:rPr>
        <w:t xml:space="preserve"> Flor de Obsessão</w:t>
      </w:r>
      <w:r w:rsidRPr="00712BD4">
        <w:rPr>
          <w:rFonts w:ascii="Verdana" w:hAnsi="Verdana"/>
          <w:sz w:val="24"/>
          <w:szCs w:val="24"/>
        </w:rPr>
        <w:t>, na Sala Funarte, em Brasília/DF.</w:t>
      </w:r>
    </w:p>
    <w:p w:rsidR="00DB73EA" w:rsidRPr="00712BD4" w:rsidRDefault="00DB73EA" w:rsidP="00E25AF6">
      <w:pPr>
        <w:pStyle w:val="Ttulo6"/>
        <w:tabs>
          <w:tab w:val="left" w:pos="2694"/>
        </w:tabs>
        <w:ind w:left="3686" w:right="3456"/>
        <w:jc w:val="left"/>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 xml:space="preserve">Agosto </w:t>
      </w:r>
    </w:p>
    <w:p w:rsidR="00DB73EA" w:rsidRPr="00712BD4" w:rsidRDefault="00DB73EA" w:rsidP="00E25AF6">
      <w:pPr>
        <w:tabs>
          <w:tab w:val="left" w:pos="2694"/>
        </w:tabs>
        <w:ind w:left="3686" w:right="3456"/>
        <w:jc w:val="both"/>
        <w:rPr>
          <w:rFonts w:ascii="Verdana" w:hAnsi="Verdana"/>
          <w:sz w:val="24"/>
          <w:szCs w:val="24"/>
        </w:rPr>
      </w:pPr>
    </w:p>
    <w:p w:rsidR="00EA1B12" w:rsidRPr="00712BD4" w:rsidRDefault="00EC08A1"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A76441" w:rsidRPr="00712BD4">
        <w:rPr>
          <w:rFonts w:ascii="Verdana" w:hAnsi="Verdana"/>
          <w:sz w:val="24"/>
          <w:szCs w:val="24"/>
        </w:rPr>
        <w:t xml:space="preserve"> </w:t>
      </w:r>
      <w:r w:rsidRPr="00712BD4">
        <w:rPr>
          <w:rFonts w:ascii="Verdana" w:hAnsi="Verdana"/>
          <w:sz w:val="24"/>
          <w:szCs w:val="24"/>
        </w:rPr>
        <w:t>p</w:t>
      </w:r>
      <w:r w:rsidR="006D361C" w:rsidRPr="00712BD4">
        <w:rPr>
          <w:rFonts w:ascii="Verdana" w:hAnsi="Verdana"/>
          <w:sz w:val="24"/>
          <w:szCs w:val="24"/>
        </w:rPr>
        <w:t>romove no CAD a Semana Nelson Rodrigues, em parceria com o professor Ghil Brandão.</w:t>
      </w:r>
    </w:p>
    <w:p w:rsidR="00EA1B12" w:rsidRPr="00712BD4" w:rsidRDefault="00EA1B12" w:rsidP="00E25AF6">
      <w:pPr>
        <w:tabs>
          <w:tab w:val="left" w:pos="2694"/>
        </w:tabs>
        <w:ind w:left="3686" w:right="3456"/>
        <w:jc w:val="both"/>
        <w:rPr>
          <w:rFonts w:ascii="Verdana" w:hAnsi="Verdana"/>
          <w:sz w:val="24"/>
          <w:szCs w:val="24"/>
        </w:rPr>
      </w:pPr>
    </w:p>
    <w:p w:rsidR="00EA1B12" w:rsidRPr="00712BD4" w:rsidRDefault="00EA1B12"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Outubro</w:t>
      </w:r>
    </w:p>
    <w:p w:rsidR="00527EE4" w:rsidRPr="00712BD4" w:rsidRDefault="00527EE4" w:rsidP="00E25AF6">
      <w:pPr>
        <w:tabs>
          <w:tab w:val="left" w:pos="2694"/>
        </w:tabs>
        <w:ind w:left="3686" w:right="3456"/>
        <w:jc w:val="both"/>
        <w:rPr>
          <w:rFonts w:ascii="Verdana" w:hAnsi="Verdana"/>
          <w:sz w:val="24"/>
          <w:szCs w:val="24"/>
        </w:rPr>
      </w:pPr>
    </w:p>
    <w:p w:rsidR="006D361C" w:rsidRPr="00712BD4" w:rsidRDefault="00EA1B12"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10 a"/>
        </w:smartTagPr>
        <w:r w:rsidRPr="00712BD4">
          <w:rPr>
            <w:rFonts w:ascii="Verdana" w:hAnsi="Verdana"/>
            <w:sz w:val="24"/>
            <w:szCs w:val="24"/>
          </w:rPr>
          <w:t>10 a</w:t>
        </w:r>
      </w:smartTag>
      <w:r w:rsidRPr="00712BD4">
        <w:rPr>
          <w:rFonts w:ascii="Verdana" w:hAnsi="Verdana"/>
          <w:sz w:val="24"/>
          <w:szCs w:val="24"/>
        </w:rPr>
        <w:t xml:space="preserve"> 13 – </w:t>
      </w:r>
      <w:r w:rsidR="008843D9" w:rsidRPr="00712BD4">
        <w:rPr>
          <w:rFonts w:ascii="Verdana" w:hAnsi="Verdana"/>
          <w:sz w:val="24"/>
          <w:szCs w:val="24"/>
        </w:rPr>
        <w:t>A convi</w:t>
      </w:r>
      <w:r w:rsidR="00233488" w:rsidRPr="00712BD4">
        <w:rPr>
          <w:rFonts w:ascii="Verdana" w:hAnsi="Verdana"/>
          <w:sz w:val="24"/>
          <w:szCs w:val="24"/>
        </w:rPr>
        <w:t>te de Aimar</w:t>
      </w:r>
      <w:r w:rsidR="00201DC4" w:rsidRPr="00712BD4">
        <w:rPr>
          <w:rFonts w:ascii="Verdana" w:hAnsi="Verdana"/>
          <w:sz w:val="24"/>
          <w:szCs w:val="24"/>
        </w:rPr>
        <w:t xml:space="preserve"> </w:t>
      </w:r>
      <w:r w:rsidR="008843D9" w:rsidRPr="00712BD4">
        <w:rPr>
          <w:rFonts w:ascii="Verdana" w:hAnsi="Verdana"/>
          <w:sz w:val="24"/>
          <w:szCs w:val="24"/>
        </w:rPr>
        <w:t xml:space="preserve">Labaki, </w:t>
      </w:r>
      <w:r w:rsidRPr="00712BD4">
        <w:rPr>
          <w:rFonts w:ascii="Verdana" w:hAnsi="Verdana"/>
          <w:sz w:val="24"/>
          <w:szCs w:val="24"/>
        </w:rPr>
        <w:t>RG profere palestra no Primeiro Encontro Nacional de Profissionais</w:t>
      </w:r>
      <w:r w:rsidR="008843D9" w:rsidRPr="00712BD4">
        <w:rPr>
          <w:rFonts w:ascii="Verdana" w:hAnsi="Verdana"/>
          <w:sz w:val="24"/>
          <w:szCs w:val="24"/>
        </w:rPr>
        <w:t xml:space="preserve"> do Ensino de Artes Cênicas, evento integrante do V Festival Internacional de Artes Cênicas , realizado em São Paulo/SP, no Teatro do Sesc-Avenida Paulista.</w:t>
      </w:r>
    </w:p>
    <w:p w:rsidR="0078794B" w:rsidRPr="00712BD4" w:rsidRDefault="0078794B" w:rsidP="00E25AF6">
      <w:pPr>
        <w:tabs>
          <w:tab w:val="left" w:pos="2694"/>
        </w:tabs>
        <w:ind w:left="3686" w:right="3456"/>
        <w:jc w:val="both"/>
        <w:rPr>
          <w:rFonts w:ascii="Verdana" w:hAnsi="Verdana"/>
          <w:sz w:val="24"/>
          <w:szCs w:val="24"/>
          <w:u w:val="single"/>
        </w:rPr>
      </w:pPr>
    </w:p>
    <w:p w:rsidR="00DB73EA" w:rsidRPr="00712BD4" w:rsidRDefault="007E10E5"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Novembro</w:t>
      </w:r>
    </w:p>
    <w:p w:rsidR="00527EE4" w:rsidRPr="00712BD4" w:rsidRDefault="00527EE4" w:rsidP="00E25AF6">
      <w:pPr>
        <w:tabs>
          <w:tab w:val="left" w:pos="2694"/>
        </w:tabs>
        <w:ind w:left="3686" w:right="3456"/>
        <w:jc w:val="both"/>
        <w:rPr>
          <w:rFonts w:ascii="Verdana" w:hAnsi="Verdana"/>
          <w:sz w:val="24"/>
          <w:szCs w:val="24"/>
        </w:rPr>
      </w:pPr>
    </w:p>
    <w:p w:rsidR="007E10E5" w:rsidRPr="00712BD4" w:rsidRDefault="00716206"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11 - </w:t>
      </w:r>
      <w:r w:rsidR="007E10E5" w:rsidRPr="00712BD4">
        <w:rPr>
          <w:rFonts w:ascii="Verdana" w:hAnsi="Verdana"/>
          <w:sz w:val="24"/>
          <w:szCs w:val="24"/>
        </w:rPr>
        <w:t>Publicação do artigo  Outras Duas Marias de Rachel, de RG, no jornal O POVO.</w:t>
      </w:r>
    </w:p>
    <w:p w:rsidR="0078794B" w:rsidRPr="00712BD4" w:rsidRDefault="0078794B" w:rsidP="00E25AF6">
      <w:pPr>
        <w:tabs>
          <w:tab w:val="left" w:pos="2694"/>
        </w:tabs>
        <w:ind w:left="3686" w:right="3456"/>
        <w:jc w:val="both"/>
        <w:rPr>
          <w:rFonts w:ascii="Verdana" w:hAnsi="Verdana"/>
          <w:b/>
          <w:sz w:val="24"/>
          <w:szCs w:val="24"/>
          <w:u w:val="single"/>
        </w:rPr>
      </w:pPr>
    </w:p>
    <w:p w:rsidR="006D361C" w:rsidRPr="000B6B28" w:rsidRDefault="006D361C" w:rsidP="00E25AF6">
      <w:pPr>
        <w:tabs>
          <w:tab w:val="left" w:pos="2694"/>
        </w:tabs>
        <w:ind w:left="3686" w:right="3456"/>
        <w:jc w:val="both"/>
        <w:rPr>
          <w:rFonts w:ascii="Verdana" w:hAnsi="Verdana"/>
          <w:sz w:val="44"/>
          <w:szCs w:val="44"/>
        </w:rPr>
      </w:pPr>
      <w:r w:rsidRPr="000B6B28">
        <w:rPr>
          <w:rFonts w:ascii="Verdana" w:hAnsi="Verdana"/>
          <w:b/>
          <w:sz w:val="44"/>
          <w:szCs w:val="44"/>
          <w:u w:val="single"/>
        </w:rPr>
        <w:t>1996</w:t>
      </w:r>
    </w:p>
    <w:p w:rsidR="00497FBF" w:rsidRPr="00712BD4" w:rsidRDefault="00497FBF" w:rsidP="00E25AF6">
      <w:pPr>
        <w:tabs>
          <w:tab w:val="left" w:pos="2694"/>
        </w:tabs>
        <w:ind w:left="3686" w:right="3456"/>
        <w:jc w:val="both"/>
        <w:rPr>
          <w:rFonts w:ascii="Verdana" w:hAnsi="Verdana"/>
          <w:sz w:val="24"/>
          <w:szCs w:val="24"/>
        </w:rPr>
      </w:pPr>
    </w:p>
    <w:p w:rsidR="006D361C" w:rsidRPr="00712BD4" w:rsidRDefault="00EC08A1"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97FBF" w:rsidRPr="00712BD4">
        <w:rPr>
          <w:rFonts w:ascii="Verdana" w:hAnsi="Verdana"/>
          <w:sz w:val="24"/>
          <w:szCs w:val="24"/>
        </w:rPr>
        <w:t xml:space="preserve"> </w:t>
      </w:r>
      <w:r w:rsidRPr="00712BD4">
        <w:rPr>
          <w:rFonts w:ascii="Verdana" w:hAnsi="Verdana"/>
          <w:sz w:val="24"/>
          <w:szCs w:val="24"/>
        </w:rPr>
        <w:t>i</w:t>
      </w:r>
      <w:r w:rsidR="006D361C" w:rsidRPr="00712BD4">
        <w:rPr>
          <w:rFonts w:ascii="Verdana" w:hAnsi="Verdana"/>
          <w:sz w:val="24"/>
          <w:szCs w:val="24"/>
        </w:rPr>
        <w:t>ngressa no Mestrado em Comunicação Social da UnB, que o reco</w:t>
      </w:r>
      <w:r w:rsidR="00CB2CEA" w:rsidRPr="00712BD4">
        <w:rPr>
          <w:rFonts w:ascii="Verdana" w:hAnsi="Verdana"/>
          <w:sz w:val="24"/>
          <w:szCs w:val="24"/>
        </w:rPr>
        <w:t>n</w:t>
      </w:r>
      <w:r w:rsidR="006D361C" w:rsidRPr="00712BD4">
        <w:rPr>
          <w:rFonts w:ascii="Verdana" w:hAnsi="Verdana"/>
          <w:sz w:val="24"/>
          <w:szCs w:val="24"/>
        </w:rPr>
        <w:t>hece como Notório Saber. Seu orientador é o cineasta e professor Pedro Jorge de Castro.</w:t>
      </w:r>
    </w:p>
    <w:p w:rsidR="006D361C" w:rsidRPr="00712BD4" w:rsidRDefault="00293979" w:rsidP="00E25AF6">
      <w:pPr>
        <w:tabs>
          <w:tab w:val="left" w:pos="2694"/>
        </w:tabs>
        <w:ind w:left="3686" w:right="3456"/>
        <w:jc w:val="both"/>
        <w:rPr>
          <w:rFonts w:ascii="Verdana" w:hAnsi="Verdana"/>
          <w:sz w:val="24"/>
          <w:szCs w:val="24"/>
        </w:rPr>
      </w:pPr>
      <w:r w:rsidRPr="00712BD4">
        <w:rPr>
          <w:rFonts w:ascii="Verdana" w:hAnsi="Verdana"/>
          <w:sz w:val="24"/>
          <w:szCs w:val="24"/>
        </w:rPr>
        <w:t>RGd</w:t>
      </w:r>
      <w:r w:rsidR="006D361C" w:rsidRPr="00712BD4">
        <w:rPr>
          <w:rFonts w:ascii="Verdana" w:hAnsi="Verdana"/>
          <w:sz w:val="24"/>
          <w:szCs w:val="24"/>
        </w:rPr>
        <w:t xml:space="preserve">irige sua peça </w:t>
      </w:r>
      <w:r w:rsidR="006D361C" w:rsidRPr="00712BD4">
        <w:rPr>
          <w:rFonts w:ascii="Verdana" w:hAnsi="Verdana"/>
          <w:i/>
          <w:sz w:val="24"/>
          <w:szCs w:val="24"/>
          <w:u w:val="single"/>
        </w:rPr>
        <w:t>Depois do Fim</w:t>
      </w:r>
      <w:r w:rsidR="006D361C" w:rsidRPr="00712BD4">
        <w:rPr>
          <w:rFonts w:ascii="Verdana" w:hAnsi="Verdana"/>
          <w:sz w:val="24"/>
          <w:szCs w:val="24"/>
        </w:rPr>
        <w:t xml:space="preserve">, produzida com o título de </w:t>
      </w:r>
      <w:r w:rsidR="006D361C" w:rsidRPr="00712BD4">
        <w:rPr>
          <w:rFonts w:ascii="Verdana" w:hAnsi="Verdana"/>
          <w:i/>
          <w:sz w:val="24"/>
          <w:szCs w:val="24"/>
          <w:u w:val="single"/>
        </w:rPr>
        <w:t>Fragmentos de Depois do Fim</w:t>
      </w:r>
      <w:r w:rsidR="006D361C" w:rsidRPr="00712BD4">
        <w:rPr>
          <w:rFonts w:ascii="Verdana" w:hAnsi="Verdana"/>
          <w:sz w:val="24"/>
          <w:szCs w:val="24"/>
        </w:rPr>
        <w:t>, pelo grupo brasiliense Menospausa (esta peça, com Ruth Guimarães e Elizete Teixeira, representa o Brasil em eventos internacionais, na Argentina (96) no Chile e no México)(1997) e estréia no Brasil no foyer do Teatro Nacional (DF) em março de 1998. Dirige nova versão (radical) da peça</w:t>
      </w:r>
      <w:r w:rsidR="006D361C" w:rsidRPr="00712BD4">
        <w:rPr>
          <w:rFonts w:ascii="Verdana" w:hAnsi="Verdana"/>
          <w:i/>
          <w:sz w:val="24"/>
          <w:szCs w:val="24"/>
          <w:u w:val="single"/>
        </w:rPr>
        <w:t xml:space="preserve"> A Lição</w:t>
      </w:r>
      <w:r w:rsidR="00A76441" w:rsidRPr="00712BD4">
        <w:rPr>
          <w:rFonts w:ascii="Verdana" w:hAnsi="Verdana"/>
          <w:sz w:val="24"/>
          <w:szCs w:val="24"/>
        </w:rPr>
        <w:t xml:space="preserve"> </w:t>
      </w:r>
      <w:r w:rsidR="006D361C" w:rsidRPr="00712BD4">
        <w:rPr>
          <w:rFonts w:ascii="Verdana" w:hAnsi="Verdana"/>
          <w:sz w:val="24"/>
          <w:szCs w:val="24"/>
        </w:rPr>
        <w:t xml:space="preserve">(no elenco, Ruth Guimarães e RG ) também em Brasília. </w:t>
      </w:r>
    </w:p>
    <w:p w:rsidR="006D361C" w:rsidRPr="00712BD4" w:rsidRDefault="00D1752D" w:rsidP="00E25AF6">
      <w:pPr>
        <w:tabs>
          <w:tab w:val="left" w:pos="2694"/>
          <w:tab w:val="left" w:pos="9356"/>
        </w:tabs>
        <w:ind w:left="3686" w:right="3456"/>
        <w:jc w:val="both"/>
        <w:rPr>
          <w:rFonts w:ascii="Verdana" w:hAnsi="Verdana"/>
          <w:sz w:val="24"/>
          <w:szCs w:val="24"/>
        </w:rPr>
      </w:pPr>
      <w:r w:rsidRPr="00712BD4">
        <w:rPr>
          <w:rFonts w:ascii="Verdana" w:hAnsi="Verdana"/>
          <w:sz w:val="24"/>
          <w:szCs w:val="24"/>
        </w:rPr>
        <w:t>RG</w:t>
      </w:r>
      <w:r w:rsidR="00A76441" w:rsidRPr="00712BD4">
        <w:rPr>
          <w:rFonts w:ascii="Verdana" w:hAnsi="Verdana"/>
          <w:sz w:val="24"/>
          <w:szCs w:val="24"/>
        </w:rPr>
        <w:t xml:space="preserve"> </w:t>
      </w:r>
      <w:r w:rsidRPr="00712BD4">
        <w:rPr>
          <w:rFonts w:ascii="Verdana" w:hAnsi="Verdana"/>
          <w:sz w:val="24"/>
          <w:szCs w:val="24"/>
        </w:rPr>
        <w:t>p</w:t>
      </w:r>
      <w:r w:rsidR="006D361C" w:rsidRPr="00712BD4">
        <w:rPr>
          <w:rFonts w:ascii="Verdana" w:hAnsi="Verdana"/>
          <w:sz w:val="24"/>
          <w:szCs w:val="24"/>
        </w:rPr>
        <w:t>articipa, como palestrante, do Fórum sobre Ensino de Teatro, promovido pela Secretaria de Cultura do Ceará, que discute a criação de uma escola de teatro a ser criada pelo Governo do Estado.</w:t>
      </w:r>
    </w:p>
    <w:p w:rsidR="006D361C" w:rsidRPr="00712BD4" w:rsidRDefault="00D1752D"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A76441" w:rsidRPr="00712BD4">
        <w:rPr>
          <w:rFonts w:ascii="Verdana" w:hAnsi="Verdana"/>
          <w:sz w:val="24"/>
          <w:szCs w:val="24"/>
        </w:rPr>
        <w:t xml:space="preserve"> </w:t>
      </w:r>
      <w:r w:rsidRPr="00712BD4">
        <w:rPr>
          <w:rFonts w:ascii="Verdana" w:hAnsi="Verdana"/>
          <w:sz w:val="24"/>
          <w:szCs w:val="24"/>
        </w:rPr>
        <w:t>d</w:t>
      </w:r>
      <w:r w:rsidR="006D361C" w:rsidRPr="00712BD4">
        <w:rPr>
          <w:rFonts w:ascii="Verdana" w:hAnsi="Verdana"/>
          <w:sz w:val="24"/>
          <w:szCs w:val="24"/>
        </w:rPr>
        <w:t xml:space="preserve">irige e encena como ator </w:t>
      </w:r>
      <w:r w:rsidR="006D361C" w:rsidRPr="00712BD4">
        <w:rPr>
          <w:rFonts w:ascii="Verdana" w:hAnsi="Verdana"/>
          <w:i/>
          <w:sz w:val="24"/>
          <w:szCs w:val="24"/>
          <w:u w:val="single"/>
        </w:rPr>
        <w:t>Olaria do Tempo</w:t>
      </w:r>
      <w:r w:rsidR="006D361C" w:rsidRPr="00712BD4">
        <w:rPr>
          <w:rFonts w:ascii="Verdana" w:hAnsi="Verdana"/>
          <w:sz w:val="24"/>
          <w:szCs w:val="24"/>
        </w:rPr>
        <w:t>, peça de sua autoria, escrita em parceria com Ângela Linhares, que é apresentada no Centro de Convenções e Teatro José de Alencar.</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É inaugurado no bairro Padre Andrade, em Fortaleza, um teatro que, por iniciativa da Associação de Moradores, recebe o nome de Ricardo Guilherme.</w:t>
      </w:r>
    </w:p>
    <w:p w:rsidR="00091971" w:rsidRPr="00712BD4" w:rsidRDefault="00091971" w:rsidP="00E25AF6">
      <w:pPr>
        <w:pStyle w:val="Ttulo6"/>
        <w:tabs>
          <w:tab w:val="left" w:pos="2694"/>
        </w:tabs>
        <w:ind w:left="3686" w:right="3456"/>
        <w:rPr>
          <w:rFonts w:ascii="Verdana" w:hAnsi="Verdana"/>
          <w:sz w:val="24"/>
          <w:szCs w:val="24"/>
        </w:rPr>
      </w:pPr>
    </w:p>
    <w:p w:rsidR="00091971" w:rsidRPr="00712BD4" w:rsidRDefault="00091971" w:rsidP="00E25AF6">
      <w:pPr>
        <w:pStyle w:val="Ttulo6"/>
        <w:tabs>
          <w:tab w:val="left" w:pos="2694"/>
        </w:tabs>
        <w:ind w:left="3686" w:right="3456"/>
        <w:rPr>
          <w:rFonts w:ascii="Verdana" w:hAnsi="Verdana"/>
          <w:sz w:val="24"/>
          <w:szCs w:val="24"/>
        </w:rPr>
      </w:pPr>
      <w:r w:rsidRPr="00712BD4">
        <w:rPr>
          <w:rFonts w:ascii="Verdana" w:hAnsi="Verdana"/>
          <w:sz w:val="24"/>
          <w:szCs w:val="24"/>
        </w:rPr>
        <w:t>Janeiro</w:t>
      </w:r>
    </w:p>
    <w:p w:rsidR="00D2680F" w:rsidRPr="00712BD4" w:rsidRDefault="00D2680F" w:rsidP="00E25AF6">
      <w:pPr>
        <w:pStyle w:val="Ttulo6"/>
        <w:tabs>
          <w:tab w:val="left" w:pos="2694"/>
        </w:tabs>
        <w:ind w:left="3686" w:right="3456"/>
        <w:rPr>
          <w:rFonts w:ascii="Verdana" w:hAnsi="Verdana"/>
          <w:sz w:val="24"/>
          <w:szCs w:val="24"/>
          <w:u w:val="none"/>
        </w:rPr>
      </w:pPr>
    </w:p>
    <w:p w:rsidR="006D361C" w:rsidRPr="00712BD4" w:rsidRDefault="00091971" w:rsidP="00E25AF6">
      <w:pPr>
        <w:pStyle w:val="Ttulo6"/>
        <w:tabs>
          <w:tab w:val="left" w:pos="2694"/>
        </w:tabs>
        <w:ind w:left="3686" w:right="3456"/>
        <w:rPr>
          <w:rFonts w:ascii="Verdana" w:hAnsi="Verdana"/>
          <w:sz w:val="24"/>
          <w:szCs w:val="24"/>
        </w:rPr>
      </w:pPr>
      <w:r w:rsidRPr="00712BD4">
        <w:rPr>
          <w:rFonts w:ascii="Verdana" w:hAnsi="Verdana"/>
          <w:sz w:val="24"/>
          <w:szCs w:val="24"/>
          <w:u w:val="none"/>
        </w:rPr>
        <w:t>03 - Publicação do artigo Reinventando o Teatro com Clóvis, de RG, no jornal</w:t>
      </w:r>
      <w:r w:rsidR="00497FBF" w:rsidRPr="00712BD4">
        <w:rPr>
          <w:rFonts w:ascii="Verdana" w:hAnsi="Verdana"/>
          <w:sz w:val="24"/>
          <w:szCs w:val="24"/>
          <w:u w:val="none"/>
        </w:rPr>
        <w:t xml:space="preserve"> Tribuna do Ceará (sobre Cl</w:t>
      </w:r>
      <w:r w:rsidRPr="00712BD4">
        <w:rPr>
          <w:rFonts w:ascii="Verdana" w:hAnsi="Verdana"/>
          <w:sz w:val="24"/>
          <w:szCs w:val="24"/>
          <w:u w:val="none"/>
        </w:rPr>
        <w:t>óvis Matias).</w:t>
      </w:r>
    </w:p>
    <w:p w:rsidR="00091971" w:rsidRPr="00712BD4" w:rsidRDefault="00091971"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Fevereiro</w:t>
      </w:r>
    </w:p>
    <w:p w:rsidR="000A2B8C" w:rsidRPr="00712BD4" w:rsidRDefault="000A2B8C" w:rsidP="00E25AF6">
      <w:pPr>
        <w:tabs>
          <w:tab w:val="left" w:pos="2694"/>
        </w:tabs>
        <w:ind w:left="3686" w:right="3456"/>
        <w:jc w:val="both"/>
        <w:rPr>
          <w:rFonts w:ascii="Verdana" w:hAnsi="Verdana"/>
          <w:sz w:val="24"/>
          <w:szCs w:val="24"/>
        </w:rPr>
      </w:pPr>
    </w:p>
    <w:p w:rsidR="00DB73EA" w:rsidRPr="00712BD4" w:rsidRDefault="005C2A89"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26/fevereiro a </w:t>
      </w:r>
      <w:smartTag w:uri="urn:schemas-microsoft-com:office:smarttags" w:element="metricconverter">
        <w:smartTagPr>
          <w:attr w:name="ProductID" w:val="1996 a"/>
        </w:smartTagPr>
        <w:r w:rsidRPr="00712BD4">
          <w:rPr>
            <w:rFonts w:ascii="Verdana" w:hAnsi="Verdana"/>
            <w:sz w:val="24"/>
            <w:szCs w:val="24"/>
          </w:rPr>
          <w:t>1996 a</w:t>
        </w:r>
      </w:smartTag>
      <w:r w:rsidRPr="00712BD4">
        <w:rPr>
          <w:rFonts w:ascii="Verdana" w:hAnsi="Verdana"/>
          <w:sz w:val="24"/>
          <w:szCs w:val="24"/>
        </w:rPr>
        <w:t xml:space="preserve"> 08/fevereiro de 1997, RG conclui as disciplinas do Mestrado em Comunicação Social, mas obtém título de Especialista por não apresentar, em tempo hábil, sua dissertação já devidamente qualificada. </w:t>
      </w:r>
    </w:p>
    <w:p w:rsidR="00A76441" w:rsidRPr="00712BD4" w:rsidRDefault="006D361C" w:rsidP="00E25AF6">
      <w:pPr>
        <w:tabs>
          <w:tab w:val="left" w:pos="2694"/>
        </w:tabs>
        <w:overflowPunct w:val="0"/>
        <w:autoSpaceDE w:val="0"/>
        <w:autoSpaceDN w:val="0"/>
        <w:adjustRightInd w:val="0"/>
        <w:ind w:left="3686" w:right="3456"/>
        <w:jc w:val="both"/>
        <w:textAlignment w:val="baseline"/>
        <w:rPr>
          <w:rFonts w:ascii="Verdana" w:hAnsi="Verdana"/>
          <w:sz w:val="24"/>
          <w:szCs w:val="24"/>
        </w:rPr>
      </w:pPr>
      <w:r w:rsidRPr="00712BD4">
        <w:rPr>
          <w:rFonts w:ascii="Verdana" w:hAnsi="Verdana"/>
          <w:sz w:val="24"/>
          <w:szCs w:val="24"/>
        </w:rPr>
        <w:t xml:space="preserve">29 </w:t>
      </w:r>
      <w:r w:rsidR="00457710" w:rsidRPr="00712BD4">
        <w:rPr>
          <w:rFonts w:ascii="Verdana" w:hAnsi="Verdana"/>
          <w:sz w:val="24"/>
          <w:szCs w:val="24"/>
        </w:rPr>
        <w:t>–Tendo Patrícia Sabóia como entrevistada, estréia o</w:t>
      </w:r>
      <w:r w:rsidRPr="00712BD4">
        <w:rPr>
          <w:rFonts w:ascii="Verdana" w:hAnsi="Verdana"/>
          <w:sz w:val="24"/>
          <w:szCs w:val="24"/>
        </w:rPr>
        <w:t xml:space="preserve"> programa de entrevistas na TVC, “Diálogo”, </w:t>
      </w:r>
      <w:r w:rsidR="00457710" w:rsidRPr="00712BD4">
        <w:rPr>
          <w:rFonts w:ascii="Verdana" w:hAnsi="Verdana"/>
          <w:sz w:val="24"/>
          <w:szCs w:val="24"/>
        </w:rPr>
        <w:t xml:space="preserve">de Ricardo Guilherme (fase primeira da série) </w:t>
      </w:r>
      <w:r w:rsidRPr="00712BD4">
        <w:rPr>
          <w:rFonts w:ascii="Verdana" w:hAnsi="Verdana"/>
          <w:sz w:val="24"/>
          <w:szCs w:val="24"/>
        </w:rPr>
        <w:t>que se mantém no ar até fevereiro do ano seguinte.</w:t>
      </w:r>
    </w:p>
    <w:p w:rsidR="00457710" w:rsidRPr="00712BD4" w:rsidRDefault="00457710" w:rsidP="00E25AF6">
      <w:pPr>
        <w:tabs>
          <w:tab w:val="left" w:pos="2694"/>
        </w:tabs>
        <w:overflowPunct w:val="0"/>
        <w:autoSpaceDE w:val="0"/>
        <w:autoSpaceDN w:val="0"/>
        <w:adjustRightInd w:val="0"/>
        <w:ind w:left="3686" w:right="3456"/>
        <w:jc w:val="both"/>
        <w:textAlignment w:val="baseline"/>
        <w:rPr>
          <w:rFonts w:ascii="Verdana" w:hAnsi="Verdana"/>
          <w:sz w:val="24"/>
          <w:szCs w:val="24"/>
        </w:rPr>
      </w:pPr>
      <w:r w:rsidRPr="00712BD4">
        <w:rPr>
          <w:rFonts w:ascii="Verdana" w:hAnsi="Verdana"/>
          <w:sz w:val="24"/>
          <w:szCs w:val="24"/>
        </w:rPr>
        <w:t>Outros entrevistados do programa:</w:t>
      </w:r>
      <w:r w:rsidRPr="00712BD4">
        <w:rPr>
          <w:rFonts w:ascii="Verdana" w:hAnsi="Verdana"/>
          <w:sz w:val="24"/>
          <w:szCs w:val="24"/>
        </w:rPr>
        <w:tab/>
      </w:r>
      <w:r w:rsidR="00930A16" w:rsidRPr="00712BD4">
        <w:rPr>
          <w:rFonts w:ascii="Verdana" w:hAnsi="Verdana"/>
          <w:sz w:val="24"/>
          <w:szCs w:val="24"/>
        </w:rPr>
        <w:t>Fagner (compositor), Florinda Bolkan (atriz),Augusto Borges (radialista), Augusto Oliveira (</w:t>
      </w:r>
      <w:r w:rsidRPr="00712BD4">
        <w:rPr>
          <w:rFonts w:ascii="Verdana" w:hAnsi="Verdana"/>
          <w:sz w:val="24"/>
          <w:szCs w:val="24"/>
        </w:rPr>
        <w:t>Bonequeiro</w:t>
      </w:r>
      <w:r w:rsidR="00930A16" w:rsidRPr="00712BD4">
        <w:rPr>
          <w:rFonts w:ascii="Verdana" w:hAnsi="Verdana"/>
          <w:sz w:val="24"/>
          <w:szCs w:val="24"/>
        </w:rPr>
        <w:t xml:space="preserve">), </w:t>
      </w:r>
      <w:r w:rsidRPr="00712BD4">
        <w:rPr>
          <w:rFonts w:ascii="Verdana" w:hAnsi="Verdana"/>
          <w:sz w:val="24"/>
          <w:szCs w:val="24"/>
        </w:rPr>
        <w:t>Lúcio Alcântara</w:t>
      </w:r>
      <w:r w:rsidR="00B92258" w:rsidRPr="00712BD4">
        <w:rPr>
          <w:rFonts w:ascii="Verdana" w:hAnsi="Verdana"/>
          <w:sz w:val="24"/>
          <w:szCs w:val="24"/>
        </w:rPr>
        <w:t xml:space="preserve"> (</w:t>
      </w:r>
      <w:r w:rsidR="00930A16" w:rsidRPr="00712BD4">
        <w:rPr>
          <w:rFonts w:ascii="Verdana" w:hAnsi="Verdana"/>
          <w:sz w:val="24"/>
          <w:szCs w:val="24"/>
        </w:rPr>
        <w:t xml:space="preserve">Político), Edson Silva (Político), </w:t>
      </w:r>
      <w:r w:rsidRPr="00712BD4">
        <w:rPr>
          <w:rFonts w:ascii="Verdana" w:hAnsi="Verdana"/>
          <w:sz w:val="24"/>
          <w:szCs w:val="24"/>
        </w:rPr>
        <w:t>Celeste Cordeiro</w:t>
      </w:r>
      <w:r w:rsidR="00930A16" w:rsidRPr="00712BD4">
        <w:rPr>
          <w:rFonts w:ascii="Verdana" w:hAnsi="Verdana"/>
          <w:sz w:val="24"/>
          <w:szCs w:val="24"/>
        </w:rPr>
        <w:t xml:space="preserve"> (</w:t>
      </w:r>
      <w:r w:rsidRPr="00712BD4">
        <w:rPr>
          <w:rFonts w:ascii="Verdana" w:hAnsi="Verdana"/>
          <w:sz w:val="24"/>
          <w:szCs w:val="24"/>
        </w:rPr>
        <w:t>Socióloga</w:t>
      </w:r>
      <w:r w:rsidR="00930A16" w:rsidRPr="00712BD4">
        <w:rPr>
          <w:rFonts w:ascii="Verdana" w:hAnsi="Verdana"/>
          <w:sz w:val="24"/>
          <w:szCs w:val="24"/>
        </w:rPr>
        <w:t>), Narcélio Limaverde (</w:t>
      </w:r>
      <w:r w:rsidRPr="00712BD4">
        <w:rPr>
          <w:rFonts w:ascii="Verdana" w:hAnsi="Verdana"/>
          <w:sz w:val="24"/>
          <w:szCs w:val="24"/>
        </w:rPr>
        <w:t>Radialista</w:t>
      </w:r>
      <w:r w:rsidR="00930A16" w:rsidRPr="00712BD4">
        <w:rPr>
          <w:rFonts w:ascii="Verdana" w:hAnsi="Verdana"/>
          <w:sz w:val="24"/>
          <w:szCs w:val="24"/>
        </w:rPr>
        <w:t>), Rodger Rogério (</w:t>
      </w:r>
      <w:r w:rsidRPr="00712BD4">
        <w:rPr>
          <w:rFonts w:ascii="Verdana" w:hAnsi="Verdana"/>
          <w:sz w:val="24"/>
          <w:szCs w:val="24"/>
        </w:rPr>
        <w:t>Compositor</w:t>
      </w:r>
      <w:r w:rsidR="00930A16" w:rsidRPr="00712BD4">
        <w:rPr>
          <w:rFonts w:ascii="Verdana" w:hAnsi="Verdana"/>
          <w:sz w:val="24"/>
          <w:szCs w:val="24"/>
        </w:rPr>
        <w:t>), Marquinhos</w:t>
      </w:r>
      <w:r w:rsidR="00930A16" w:rsidRPr="00712BD4">
        <w:rPr>
          <w:rFonts w:ascii="Verdana" w:hAnsi="Verdana"/>
          <w:sz w:val="24"/>
          <w:szCs w:val="24"/>
        </w:rPr>
        <w:tab/>
        <w:t>(</w:t>
      </w:r>
      <w:r w:rsidRPr="00712BD4">
        <w:rPr>
          <w:rFonts w:ascii="Verdana" w:hAnsi="Verdana"/>
          <w:sz w:val="24"/>
          <w:szCs w:val="24"/>
        </w:rPr>
        <w:t>Cabeleireiro</w:t>
      </w:r>
      <w:r w:rsidR="00930A16" w:rsidRPr="00712BD4">
        <w:rPr>
          <w:rFonts w:ascii="Verdana" w:hAnsi="Verdana"/>
          <w:sz w:val="24"/>
          <w:szCs w:val="24"/>
        </w:rPr>
        <w:t>), Falcão</w:t>
      </w:r>
      <w:r w:rsidR="00201DC4" w:rsidRPr="00712BD4">
        <w:rPr>
          <w:rFonts w:ascii="Verdana" w:hAnsi="Verdana"/>
          <w:sz w:val="24"/>
          <w:szCs w:val="24"/>
        </w:rPr>
        <w:t xml:space="preserve"> </w:t>
      </w:r>
      <w:r w:rsidR="00930A16" w:rsidRPr="00712BD4">
        <w:rPr>
          <w:rFonts w:ascii="Verdana" w:hAnsi="Verdana"/>
          <w:sz w:val="24"/>
          <w:szCs w:val="24"/>
        </w:rPr>
        <w:t>(</w:t>
      </w:r>
      <w:r w:rsidRPr="00712BD4">
        <w:rPr>
          <w:rFonts w:ascii="Verdana" w:hAnsi="Verdana"/>
          <w:sz w:val="24"/>
          <w:szCs w:val="24"/>
        </w:rPr>
        <w:t>Humorista</w:t>
      </w:r>
      <w:r w:rsidR="00930A16" w:rsidRPr="00712BD4">
        <w:rPr>
          <w:rFonts w:ascii="Verdana" w:hAnsi="Verdana"/>
          <w:sz w:val="24"/>
          <w:szCs w:val="24"/>
        </w:rPr>
        <w:t xml:space="preserve"> e compositor), Paulo Diógenes (</w:t>
      </w:r>
      <w:r w:rsidRPr="00712BD4">
        <w:rPr>
          <w:rFonts w:ascii="Verdana" w:hAnsi="Verdana"/>
          <w:sz w:val="24"/>
          <w:szCs w:val="24"/>
        </w:rPr>
        <w:t>Humorista</w:t>
      </w:r>
      <w:r w:rsidR="00930A16" w:rsidRPr="00712BD4">
        <w:rPr>
          <w:rFonts w:ascii="Verdana" w:hAnsi="Verdana"/>
          <w:sz w:val="24"/>
          <w:szCs w:val="24"/>
        </w:rPr>
        <w:t>), Lino Vilaventura (</w:t>
      </w:r>
      <w:r w:rsidRPr="00712BD4">
        <w:rPr>
          <w:rFonts w:ascii="Verdana" w:hAnsi="Verdana"/>
          <w:sz w:val="24"/>
          <w:szCs w:val="24"/>
        </w:rPr>
        <w:t>Estilista</w:t>
      </w:r>
      <w:r w:rsidR="00930A16" w:rsidRPr="00712BD4">
        <w:rPr>
          <w:rFonts w:ascii="Verdana" w:hAnsi="Verdana"/>
          <w:sz w:val="24"/>
          <w:szCs w:val="24"/>
        </w:rPr>
        <w:t>), Gérson Castelo Branco (</w:t>
      </w:r>
      <w:r w:rsidRPr="00712BD4">
        <w:rPr>
          <w:rFonts w:ascii="Verdana" w:hAnsi="Verdana"/>
          <w:sz w:val="24"/>
          <w:szCs w:val="24"/>
        </w:rPr>
        <w:t>Arquiteto</w:t>
      </w:r>
      <w:r w:rsidR="00930A16" w:rsidRPr="00712BD4">
        <w:rPr>
          <w:rFonts w:ascii="Verdana" w:hAnsi="Verdana"/>
          <w:sz w:val="24"/>
          <w:szCs w:val="24"/>
        </w:rPr>
        <w:t>), Hélio Rola (</w:t>
      </w:r>
      <w:r w:rsidRPr="00712BD4">
        <w:rPr>
          <w:rFonts w:ascii="Verdana" w:hAnsi="Verdana"/>
          <w:sz w:val="24"/>
          <w:szCs w:val="24"/>
        </w:rPr>
        <w:t>Artista Plástico</w:t>
      </w:r>
      <w:r w:rsidR="00930A16" w:rsidRPr="00712BD4">
        <w:rPr>
          <w:rFonts w:ascii="Verdana" w:hAnsi="Verdana"/>
          <w:sz w:val="24"/>
          <w:szCs w:val="24"/>
        </w:rPr>
        <w:t>), José Albano(</w:t>
      </w:r>
      <w:r w:rsidRPr="00712BD4">
        <w:rPr>
          <w:rFonts w:ascii="Verdana" w:hAnsi="Verdana"/>
          <w:sz w:val="24"/>
          <w:szCs w:val="24"/>
        </w:rPr>
        <w:t>Fotógrafo</w:t>
      </w:r>
      <w:r w:rsidR="00930A16" w:rsidRPr="00712BD4">
        <w:rPr>
          <w:rFonts w:ascii="Verdana" w:hAnsi="Verdana"/>
          <w:sz w:val="24"/>
          <w:szCs w:val="24"/>
        </w:rPr>
        <w:t>), Maria Luiza Fontenele (socióloga),Dora Andrade (</w:t>
      </w:r>
      <w:r w:rsidRPr="00712BD4">
        <w:rPr>
          <w:rFonts w:ascii="Verdana" w:hAnsi="Verdana"/>
          <w:sz w:val="24"/>
          <w:szCs w:val="24"/>
        </w:rPr>
        <w:t>Coreógrafa</w:t>
      </w:r>
      <w:r w:rsidR="00930A16" w:rsidRPr="00712BD4">
        <w:rPr>
          <w:rFonts w:ascii="Verdana" w:hAnsi="Verdana"/>
          <w:sz w:val="24"/>
          <w:szCs w:val="24"/>
        </w:rPr>
        <w:t>), Ana Maria Norões</w:t>
      </w:r>
      <w:r w:rsidR="00930A16" w:rsidRPr="00712BD4">
        <w:rPr>
          <w:rFonts w:ascii="Verdana" w:hAnsi="Verdana"/>
          <w:sz w:val="24"/>
          <w:szCs w:val="24"/>
        </w:rPr>
        <w:tab/>
        <w:t>(</w:t>
      </w:r>
      <w:r w:rsidRPr="00712BD4">
        <w:rPr>
          <w:rFonts w:ascii="Verdana" w:hAnsi="Verdana"/>
          <w:sz w:val="24"/>
          <w:szCs w:val="24"/>
        </w:rPr>
        <w:t>Fundadora do IPREDE</w:t>
      </w:r>
      <w:r w:rsidR="00930A16" w:rsidRPr="00712BD4">
        <w:rPr>
          <w:rFonts w:ascii="Verdana" w:hAnsi="Verdana"/>
          <w:sz w:val="24"/>
          <w:szCs w:val="24"/>
        </w:rPr>
        <w:t>), Marcelo Costa(</w:t>
      </w:r>
      <w:r w:rsidRPr="00712BD4">
        <w:rPr>
          <w:rFonts w:ascii="Verdana" w:hAnsi="Verdana"/>
          <w:sz w:val="24"/>
          <w:szCs w:val="24"/>
        </w:rPr>
        <w:t>Encenador</w:t>
      </w:r>
      <w:r w:rsidR="00930A16" w:rsidRPr="00712BD4">
        <w:rPr>
          <w:rFonts w:ascii="Verdana" w:hAnsi="Verdana"/>
          <w:sz w:val="24"/>
          <w:szCs w:val="24"/>
        </w:rPr>
        <w:t>), Aderbal Freire Filho</w:t>
      </w:r>
      <w:r w:rsidR="00A76441" w:rsidRPr="00712BD4">
        <w:rPr>
          <w:rFonts w:ascii="Verdana" w:hAnsi="Verdana"/>
          <w:sz w:val="24"/>
          <w:szCs w:val="24"/>
        </w:rPr>
        <w:t xml:space="preserve"> </w:t>
      </w:r>
      <w:r w:rsidR="00930A16" w:rsidRPr="00712BD4">
        <w:rPr>
          <w:rFonts w:ascii="Verdana" w:hAnsi="Verdana"/>
          <w:sz w:val="24"/>
          <w:szCs w:val="24"/>
        </w:rPr>
        <w:t>(</w:t>
      </w:r>
      <w:r w:rsidRPr="00712BD4">
        <w:rPr>
          <w:rFonts w:ascii="Verdana" w:hAnsi="Verdana"/>
          <w:sz w:val="24"/>
          <w:szCs w:val="24"/>
        </w:rPr>
        <w:t>Encenador</w:t>
      </w:r>
      <w:r w:rsidR="00930A16" w:rsidRPr="00712BD4">
        <w:rPr>
          <w:rFonts w:ascii="Verdana" w:hAnsi="Verdana"/>
          <w:sz w:val="24"/>
          <w:szCs w:val="24"/>
        </w:rPr>
        <w:t>), Hiramiza Serra(</w:t>
      </w:r>
      <w:r w:rsidRPr="00712BD4">
        <w:rPr>
          <w:rFonts w:ascii="Verdana" w:hAnsi="Verdana"/>
          <w:sz w:val="24"/>
          <w:szCs w:val="24"/>
        </w:rPr>
        <w:t>Atriz</w:t>
      </w:r>
      <w:r w:rsidR="00930A16" w:rsidRPr="00712BD4">
        <w:rPr>
          <w:rFonts w:ascii="Verdana" w:hAnsi="Verdana"/>
          <w:sz w:val="24"/>
          <w:szCs w:val="24"/>
        </w:rPr>
        <w:t>), Antonieta Noronha</w:t>
      </w:r>
      <w:r w:rsidR="00201DC4" w:rsidRPr="00712BD4">
        <w:rPr>
          <w:rFonts w:ascii="Verdana" w:hAnsi="Verdana"/>
          <w:sz w:val="24"/>
          <w:szCs w:val="24"/>
        </w:rPr>
        <w:t xml:space="preserve"> </w:t>
      </w:r>
      <w:r w:rsidR="00930A16" w:rsidRPr="00712BD4">
        <w:rPr>
          <w:rFonts w:ascii="Verdana" w:hAnsi="Verdana"/>
          <w:sz w:val="24"/>
          <w:szCs w:val="24"/>
        </w:rPr>
        <w:t>(</w:t>
      </w:r>
      <w:r w:rsidRPr="00712BD4">
        <w:rPr>
          <w:rFonts w:ascii="Verdana" w:hAnsi="Verdana"/>
          <w:sz w:val="24"/>
          <w:szCs w:val="24"/>
        </w:rPr>
        <w:t>Atriz</w:t>
      </w:r>
      <w:r w:rsidR="00930A16" w:rsidRPr="00712BD4">
        <w:rPr>
          <w:rFonts w:ascii="Verdana" w:hAnsi="Verdana"/>
          <w:sz w:val="24"/>
          <w:szCs w:val="24"/>
        </w:rPr>
        <w:t>),Daniel Lins (</w:t>
      </w:r>
      <w:r w:rsidRPr="00712BD4">
        <w:rPr>
          <w:rFonts w:ascii="Verdana" w:hAnsi="Verdana"/>
          <w:sz w:val="24"/>
          <w:szCs w:val="24"/>
        </w:rPr>
        <w:t>Sociólogo</w:t>
      </w:r>
      <w:r w:rsidR="00930A16" w:rsidRPr="00712BD4">
        <w:rPr>
          <w:rFonts w:ascii="Verdana" w:hAnsi="Verdana"/>
          <w:sz w:val="24"/>
          <w:szCs w:val="24"/>
        </w:rPr>
        <w:t>), Cláudio Bernardo(</w:t>
      </w:r>
      <w:r w:rsidRPr="00712BD4">
        <w:rPr>
          <w:rFonts w:ascii="Verdana" w:hAnsi="Verdana"/>
          <w:sz w:val="24"/>
          <w:szCs w:val="24"/>
        </w:rPr>
        <w:t>Bailarino</w:t>
      </w:r>
      <w:r w:rsidR="00930A16" w:rsidRPr="00712BD4">
        <w:rPr>
          <w:rFonts w:ascii="Verdana" w:hAnsi="Verdana"/>
          <w:sz w:val="24"/>
          <w:szCs w:val="24"/>
        </w:rPr>
        <w:t>), Adísia Sá</w:t>
      </w:r>
      <w:r w:rsidR="00A76441" w:rsidRPr="00712BD4">
        <w:rPr>
          <w:rFonts w:ascii="Verdana" w:hAnsi="Verdana"/>
          <w:sz w:val="24"/>
          <w:szCs w:val="24"/>
        </w:rPr>
        <w:t xml:space="preserve"> </w:t>
      </w:r>
      <w:r w:rsidR="00930A16" w:rsidRPr="00712BD4">
        <w:rPr>
          <w:rFonts w:ascii="Verdana" w:hAnsi="Verdana"/>
          <w:sz w:val="24"/>
          <w:szCs w:val="24"/>
        </w:rPr>
        <w:t>(</w:t>
      </w:r>
      <w:r w:rsidRPr="00712BD4">
        <w:rPr>
          <w:rFonts w:ascii="Verdana" w:hAnsi="Verdana"/>
          <w:sz w:val="24"/>
          <w:szCs w:val="24"/>
        </w:rPr>
        <w:t>Jornalista</w:t>
      </w:r>
      <w:r w:rsidR="00930A16" w:rsidRPr="00712BD4">
        <w:rPr>
          <w:rFonts w:ascii="Verdana" w:hAnsi="Verdana"/>
          <w:sz w:val="24"/>
          <w:szCs w:val="24"/>
        </w:rPr>
        <w:t>),Leonardo Boff (</w:t>
      </w:r>
      <w:r w:rsidRPr="00712BD4">
        <w:rPr>
          <w:rFonts w:ascii="Verdana" w:hAnsi="Verdana"/>
          <w:sz w:val="24"/>
          <w:szCs w:val="24"/>
        </w:rPr>
        <w:t>Teólogo</w:t>
      </w:r>
      <w:r w:rsidR="00930A16" w:rsidRPr="00712BD4">
        <w:rPr>
          <w:rFonts w:ascii="Verdana" w:hAnsi="Verdana"/>
          <w:sz w:val="24"/>
          <w:szCs w:val="24"/>
        </w:rPr>
        <w:t>), Inácio Arruda (</w:t>
      </w:r>
      <w:r w:rsidRPr="00712BD4">
        <w:rPr>
          <w:rFonts w:ascii="Verdana" w:hAnsi="Verdana"/>
          <w:sz w:val="24"/>
          <w:szCs w:val="24"/>
        </w:rPr>
        <w:t>Político</w:t>
      </w:r>
      <w:r w:rsidR="00930A16" w:rsidRPr="00712BD4">
        <w:rPr>
          <w:rFonts w:ascii="Verdana" w:hAnsi="Verdana"/>
          <w:sz w:val="24"/>
          <w:szCs w:val="24"/>
        </w:rPr>
        <w:t xml:space="preserve">), </w:t>
      </w:r>
      <w:r w:rsidR="001B2C26" w:rsidRPr="00712BD4">
        <w:rPr>
          <w:rFonts w:ascii="Verdana" w:hAnsi="Verdana"/>
          <w:sz w:val="24"/>
          <w:szCs w:val="24"/>
        </w:rPr>
        <w:t xml:space="preserve">José Alcides Pinto </w:t>
      </w:r>
      <w:r w:rsidR="00930A16" w:rsidRPr="00712BD4">
        <w:rPr>
          <w:rFonts w:ascii="Verdana" w:hAnsi="Verdana"/>
          <w:sz w:val="24"/>
          <w:szCs w:val="24"/>
        </w:rPr>
        <w:t>(</w:t>
      </w:r>
      <w:r w:rsidRPr="00712BD4">
        <w:rPr>
          <w:rFonts w:ascii="Verdana" w:hAnsi="Verdana"/>
          <w:sz w:val="24"/>
          <w:szCs w:val="24"/>
        </w:rPr>
        <w:t>Escritor</w:t>
      </w:r>
      <w:r w:rsidR="001B2C26" w:rsidRPr="00712BD4">
        <w:rPr>
          <w:rFonts w:ascii="Verdana" w:hAnsi="Verdana"/>
          <w:sz w:val="24"/>
          <w:szCs w:val="24"/>
        </w:rPr>
        <w:t>)</w:t>
      </w:r>
      <w:r w:rsidR="00930A16" w:rsidRPr="00712BD4">
        <w:rPr>
          <w:rFonts w:ascii="Verdana" w:hAnsi="Verdana"/>
          <w:sz w:val="24"/>
          <w:szCs w:val="24"/>
        </w:rPr>
        <w:t>Maurício Cals (</w:t>
      </w:r>
      <w:r w:rsidRPr="00712BD4">
        <w:rPr>
          <w:rFonts w:ascii="Verdana" w:hAnsi="Verdana"/>
          <w:sz w:val="24"/>
          <w:szCs w:val="24"/>
        </w:rPr>
        <w:t>Artista Plástico</w:t>
      </w:r>
      <w:r w:rsidR="00930A16" w:rsidRPr="00712BD4">
        <w:rPr>
          <w:rFonts w:ascii="Verdana" w:hAnsi="Verdana"/>
          <w:sz w:val="24"/>
          <w:szCs w:val="24"/>
        </w:rPr>
        <w:t>),Roberto Pessoa</w:t>
      </w:r>
      <w:r w:rsidR="00930A16" w:rsidRPr="00712BD4">
        <w:rPr>
          <w:rFonts w:ascii="Verdana" w:hAnsi="Verdana"/>
          <w:sz w:val="24"/>
          <w:szCs w:val="24"/>
        </w:rPr>
        <w:tab/>
        <w:t>(</w:t>
      </w:r>
      <w:r w:rsidRPr="00712BD4">
        <w:rPr>
          <w:rFonts w:ascii="Verdana" w:hAnsi="Verdana"/>
          <w:sz w:val="24"/>
          <w:szCs w:val="24"/>
        </w:rPr>
        <w:t>Político</w:t>
      </w:r>
      <w:r w:rsidR="00930A16" w:rsidRPr="00712BD4">
        <w:rPr>
          <w:rFonts w:ascii="Verdana" w:hAnsi="Verdana"/>
          <w:sz w:val="24"/>
          <w:szCs w:val="24"/>
        </w:rPr>
        <w:t>)</w:t>
      </w:r>
      <w:r w:rsidR="001B2C26" w:rsidRPr="00712BD4">
        <w:rPr>
          <w:rFonts w:ascii="Verdana" w:hAnsi="Verdana"/>
          <w:sz w:val="24"/>
          <w:szCs w:val="24"/>
        </w:rPr>
        <w:t xml:space="preserve">, </w:t>
      </w:r>
      <w:r w:rsidR="00930A16" w:rsidRPr="00712BD4">
        <w:rPr>
          <w:rFonts w:ascii="Verdana" w:hAnsi="Verdana"/>
          <w:sz w:val="24"/>
          <w:szCs w:val="24"/>
        </w:rPr>
        <w:t>Ana Maria Moretzson (</w:t>
      </w:r>
      <w:r w:rsidRPr="00712BD4">
        <w:rPr>
          <w:rFonts w:ascii="Verdana" w:hAnsi="Verdana"/>
          <w:sz w:val="24"/>
          <w:szCs w:val="24"/>
        </w:rPr>
        <w:t>Novelista de TV</w:t>
      </w:r>
      <w:r w:rsidR="00930A16" w:rsidRPr="00712BD4">
        <w:rPr>
          <w:rFonts w:ascii="Verdana" w:hAnsi="Verdana"/>
          <w:sz w:val="24"/>
          <w:szCs w:val="24"/>
        </w:rPr>
        <w:t>), Ricardo Bezerra(</w:t>
      </w:r>
      <w:r w:rsidRPr="00712BD4">
        <w:rPr>
          <w:rFonts w:ascii="Verdana" w:hAnsi="Verdana"/>
          <w:sz w:val="24"/>
          <w:szCs w:val="24"/>
        </w:rPr>
        <w:t>Compositor</w:t>
      </w:r>
      <w:r w:rsidR="00930A16" w:rsidRPr="00712BD4">
        <w:rPr>
          <w:rFonts w:ascii="Verdana" w:hAnsi="Verdana"/>
          <w:sz w:val="24"/>
          <w:szCs w:val="24"/>
        </w:rPr>
        <w:t>), Valéria Vitoriano (</w:t>
      </w:r>
      <w:r w:rsidRPr="00712BD4">
        <w:rPr>
          <w:rFonts w:ascii="Verdana" w:hAnsi="Verdana"/>
          <w:sz w:val="24"/>
          <w:szCs w:val="24"/>
        </w:rPr>
        <w:t>Humorista</w:t>
      </w:r>
      <w:r w:rsidR="00930A16" w:rsidRPr="00712BD4">
        <w:rPr>
          <w:rFonts w:ascii="Verdana" w:hAnsi="Verdana"/>
          <w:sz w:val="24"/>
          <w:szCs w:val="24"/>
        </w:rPr>
        <w:t>), Dilson Pinheiro(</w:t>
      </w:r>
      <w:r w:rsidRPr="00712BD4">
        <w:rPr>
          <w:rFonts w:ascii="Verdana" w:hAnsi="Verdana"/>
          <w:sz w:val="24"/>
          <w:szCs w:val="24"/>
        </w:rPr>
        <w:t>Compositor</w:t>
      </w:r>
      <w:r w:rsidR="00930A16" w:rsidRPr="00712BD4">
        <w:rPr>
          <w:rFonts w:ascii="Verdana" w:hAnsi="Verdana"/>
          <w:sz w:val="24"/>
          <w:szCs w:val="24"/>
        </w:rPr>
        <w:t>), Eduardo Braga(</w:t>
      </w:r>
      <w:r w:rsidRPr="00712BD4">
        <w:rPr>
          <w:rFonts w:ascii="Verdana" w:hAnsi="Verdana"/>
          <w:sz w:val="24"/>
          <w:szCs w:val="24"/>
        </w:rPr>
        <w:t>P</w:t>
      </w:r>
      <w:r w:rsidR="00930A16" w:rsidRPr="00712BD4">
        <w:rPr>
          <w:rFonts w:ascii="Verdana" w:hAnsi="Verdana"/>
          <w:sz w:val="24"/>
          <w:szCs w:val="24"/>
        </w:rPr>
        <w:t>rofessor de Filosofia/UECE),Augusto Pontes(</w:t>
      </w:r>
      <w:r w:rsidRPr="00712BD4">
        <w:rPr>
          <w:rFonts w:ascii="Verdana" w:hAnsi="Verdana"/>
          <w:sz w:val="24"/>
          <w:szCs w:val="24"/>
        </w:rPr>
        <w:t>Publicitário</w:t>
      </w:r>
      <w:r w:rsidR="00930A16" w:rsidRPr="00712BD4">
        <w:rPr>
          <w:rFonts w:ascii="Verdana" w:hAnsi="Verdana"/>
          <w:sz w:val="24"/>
          <w:szCs w:val="24"/>
        </w:rPr>
        <w:t>),</w:t>
      </w:r>
      <w:r w:rsidR="001B2C26" w:rsidRPr="00712BD4">
        <w:rPr>
          <w:rFonts w:ascii="Verdana" w:hAnsi="Verdana"/>
          <w:sz w:val="24"/>
          <w:szCs w:val="24"/>
        </w:rPr>
        <w:t>Lilian Ramos</w:t>
      </w:r>
      <w:r w:rsidR="00201DC4" w:rsidRPr="00712BD4">
        <w:rPr>
          <w:rFonts w:ascii="Verdana" w:hAnsi="Verdana"/>
          <w:sz w:val="24"/>
          <w:szCs w:val="24"/>
        </w:rPr>
        <w:t xml:space="preserve"> </w:t>
      </w:r>
      <w:r w:rsidR="00930A16" w:rsidRPr="00712BD4">
        <w:rPr>
          <w:rFonts w:ascii="Verdana" w:hAnsi="Verdana"/>
          <w:sz w:val="24"/>
          <w:szCs w:val="24"/>
        </w:rPr>
        <w:t>(</w:t>
      </w:r>
      <w:r w:rsidRPr="00712BD4">
        <w:rPr>
          <w:rFonts w:ascii="Verdana" w:hAnsi="Verdana"/>
          <w:sz w:val="24"/>
          <w:szCs w:val="24"/>
        </w:rPr>
        <w:t>Modelo</w:t>
      </w:r>
      <w:r w:rsidR="00930A16" w:rsidRPr="00712BD4">
        <w:rPr>
          <w:rFonts w:ascii="Verdana" w:hAnsi="Verdana"/>
          <w:sz w:val="24"/>
          <w:szCs w:val="24"/>
        </w:rPr>
        <w:t xml:space="preserve">)e </w:t>
      </w:r>
      <w:r w:rsidRPr="00712BD4">
        <w:rPr>
          <w:rFonts w:ascii="Verdana" w:hAnsi="Verdana"/>
          <w:sz w:val="24"/>
          <w:szCs w:val="24"/>
        </w:rPr>
        <w:t>T</w:t>
      </w:r>
      <w:r w:rsidR="001B2C26" w:rsidRPr="00712BD4">
        <w:rPr>
          <w:rFonts w:ascii="Verdana" w:hAnsi="Verdana"/>
          <w:sz w:val="24"/>
          <w:szCs w:val="24"/>
        </w:rPr>
        <w:t xml:space="preserve">emístocles de Castro e Silva </w:t>
      </w:r>
      <w:r w:rsidR="00930A16" w:rsidRPr="00712BD4">
        <w:rPr>
          <w:rFonts w:ascii="Verdana" w:hAnsi="Verdana"/>
          <w:sz w:val="24"/>
          <w:szCs w:val="24"/>
        </w:rPr>
        <w:t>(</w:t>
      </w:r>
      <w:r w:rsidRPr="00712BD4">
        <w:rPr>
          <w:rFonts w:ascii="Verdana" w:hAnsi="Verdana"/>
          <w:sz w:val="24"/>
          <w:szCs w:val="24"/>
        </w:rPr>
        <w:t>Jornalista</w:t>
      </w:r>
      <w:r w:rsidR="00930A16" w:rsidRPr="00712BD4">
        <w:rPr>
          <w:rFonts w:ascii="Verdana" w:hAnsi="Verdana"/>
          <w:sz w:val="24"/>
          <w:szCs w:val="24"/>
        </w:rPr>
        <w:t>)</w:t>
      </w:r>
      <w:r w:rsidR="001B2C26" w:rsidRPr="00712BD4">
        <w:rPr>
          <w:rFonts w:ascii="Verdana" w:hAnsi="Verdana"/>
          <w:sz w:val="24"/>
          <w:szCs w:val="24"/>
        </w:rPr>
        <w:t>.</w:t>
      </w:r>
    </w:p>
    <w:p w:rsidR="00457710" w:rsidRPr="00712BD4" w:rsidRDefault="00712BD4" w:rsidP="00E25AF6">
      <w:pPr>
        <w:tabs>
          <w:tab w:val="left" w:pos="2694"/>
        </w:tabs>
        <w:ind w:left="3686" w:right="3456"/>
        <w:rPr>
          <w:rFonts w:ascii="Verdana" w:hAnsi="Verdana"/>
          <w:sz w:val="24"/>
          <w:szCs w:val="24"/>
        </w:rPr>
      </w:pPr>
      <w:r w:rsidRPr="00712BD4">
        <w:rPr>
          <w:rFonts w:ascii="Verdana" w:hAnsi="Verdana"/>
          <w:noProof/>
          <w:sz w:val="24"/>
          <w:szCs w:val="24"/>
        </w:rPr>
        <mc:AlternateContent>
          <mc:Choice Requires="wps">
            <w:drawing>
              <wp:anchor distT="0" distB="0" distL="114300" distR="114300" simplePos="0" relativeHeight="251657728" behindDoc="0" locked="0" layoutInCell="0" allowOverlap="1">
                <wp:simplePos x="0" y="0"/>
                <wp:positionH relativeFrom="column">
                  <wp:posOffset>32385</wp:posOffset>
                </wp:positionH>
                <wp:positionV relativeFrom="paragraph">
                  <wp:posOffset>94615</wp:posOffset>
                </wp:positionV>
                <wp:extent cx="5230495" cy="635"/>
                <wp:effectExtent l="0" t="0" r="8255" b="1841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04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FFFF0C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7.45pt" to="414.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" o:allowincell="f">
                <v:stroke startarrowwidth="narrow" startarrowlength="short" endarrowwidth="narrow" endarrowlength="short"/>
              </v:line>
            </w:pict>
          </mc:Fallback>
        </mc:AlternateContent>
      </w:r>
    </w:p>
    <w:p w:rsidR="006D361C" w:rsidRPr="00712BD4" w:rsidRDefault="006D361C"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Setembro</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D1752D"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201DC4" w:rsidRPr="00712BD4">
        <w:rPr>
          <w:rFonts w:ascii="Verdana" w:hAnsi="Verdana"/>
          <w:sz w:val="24"/>
          <w:szCs w:val="24"/>
        </w:rPr>
        <w:t xml:space="preserve"> </w:t>
      </w:r>
      <w:r w:rsidRPr="00712BD4">
        <w:rPr>
          <w:rFonts w:ascii="Verdana" w:hAnsi="Verdana"/>
          <w:sz w:val="24"/>
          <w:szCs w:val="24"/>
        </w:rPr>
        <w:t>f</w:t>
      </w:r>
      <w:r w:rsidR="006D361C" w:rsidRPr="00712BD4">
        <w:rPr>
          <w:rFonts w:ascii="Verdana" w:hAnsi="Verdana"/>
          <w:sz w:val="24"/>
          <w:szCs w:val="24"/>
        </w:rPr>
        <w:t>az parte do júri do Festival Nordestino de Teatro, em Guaramiranga.</w:t>
      </w:r>
    </w:p>
    <w:p w:rsidR="00C42572" w:rsidRPr="00712BD4" w:rsidRDefault="00C42572" w:rsidP="00E25AF6">
      <w:pPr>
        <w:pStyle w:val="Ttulo6"/>
        <w:tabs>
          <w:tab w:val="left" w:pos="2694"/>
        </w:tabs>
        <w:ind w:left="3686" w:right="3456"/>
        <w:rPr>
          <w:rFonts w:ascii="Verdana" w:hAnsi="Verdana"/>
          <w:sz w:val="24"/>
          <w:szCs w:val="24"/>
        </w:rPr>
      </w:pPr>
    </w:p>
    <w:p w:rsidR="00DB73EA" w:rsidRPr="00712BD4" w:rsidRDefault="00C42572" w:rsidP="00E25AF6">
      <w:pPr>
        <w:pStyle w:val="Ttulo6"/>
        <w:tabs>
          <w:tab w:val="left" w:pos="2694"/>
        </w:tabs>
        <w:ind w:left="3686" w:right="3456"/>
        <w:rPr>
          <w:rFonts w:ascii="Verdana" w:hAnsi="Verdana"/>
          <w:sz w:val="24"/>
          <w:szCs w:val="24"/>
        </w:rPr>
      </w:pPr>
      <w:r w:rsidRPr="00712BD4">
        <w:rPr>
          <w:rFonts w:ascii="Verdana" w:hAnsi="Verdana"/>
          <w:sz w:val="24"/>
          <w:szCs w:val="24"/>
        </w:rPr>
        <w:t>Outubro</w:t>
      </w:r>
    </w:p>
    <w:p w:rsidR="00C42572" w:rsidRPr="00712BD4" w:rsidRDefault="00C42572" w:rsidP="00E25AF6">
      <w:pPr>
        <w:tabs>
          <w:tab w:val="left" w:pos="2694"/>
        </w:tabs>
        <w:ind w:left="3686" w:right="3456"/>
        <w:rPr>
          <w:rFonts w:ascii="Verdana" w:hAnsi="Verdana"/>
          <w:sz w:val="24"/>
          <w:szCs w:val="24"/>
        </w:rPr>
      </w:pPr>
    </w:p>
    <w:p w:rsidR="00C42572" w:rsidRPr="00712BD4" w:rsidRDefault="00353AC6" w:rsidP="00E25AF6">
      <w:pPr>
        <w:tabs>
          <w:tab w:val="left" w:pos="2694"/>
          <w:tab w:val="left" w:pos="7088"/>
        </w:tabs>
        <w:ind w:left="3686" w:right="3456"/>
        <w:jc w:val="both"/>
        <w:rPr>
          <w:rFonts w:ascii="Verdana" w:hAnsi="Verdana"/>
          <w:sz w:val="24"/>
          <w:szCs w:val="24"/>
        </w:rPr>
      </w:pPr>
      <w:r w:rsidRPr="00712BD4">
        <w:rPr>
          <w:rFonts w:ascii="Verdana" w:hAnsi="Verdana"/>
          <w:sz w:val="24"/>
          <w:szCs w:val="24"/>
        </w:rPr>
        <w:t xml:space="preserve">03 - </w:t>
      </w:r>
      <w:r w:rsidR="00C42572" w:rsidRPr="00712BD4">
        <w:rPr>
          <w:rFonts w:ascii="Verdana" w:hAnsi="Verdana"/>
          <w:sz w:val="24"/>
          <w:szCs w:val="24"/>
        </w:rPr>
        <w:t xml:space="preserve">No Teatro Universitário e no Teatro Morro do Ouro, é encenado texto da autoria de RG, </w:t>
      </w:r>
      <w:r w:rsidR="00C42572" w:rsidRPr="00712BD4">
        <w:rPr>
          <w:rFonts w:ascii="Verdana" w:hAnsi="Verdana"/>
          <w:i/>
          <w:sz w:val="24"/>
          <w:szCs w:val="24"/>
          <w:u w:val="single"/>
        </w:rPr>
        <w:t>Contos de Ouvir Dizer</w:t>
      </w:r>
      <w:r w:rsidR="00C42572" w:rsidRPr="00712BD4">
        <w:rPr>
          <w:rFonts w:ascii="Verdana" w:hAnsi="Verdana"/>
          <w:sz w:val="24"/>
          <w:szCs w:val="24"/>
        </w:rPr>
        <w:t>, sob a direção de Karlo</w:t>
      </w:r>
      <w:r w:rsidR="00CC3F6A" w:rsidRPr="00712BD4">
        <w:rPr>
          <w:rFonts w:ascii="Verdana" w:hAnsi="Verdana"/>
          <w:sz w:val="24"/>
          <w:szCs w:val="24"/>
        </w:rPr>
        <w:t xml:space="preserve"> </w:t>
      </w:r>
      <w:r w:rsidR="00C42572" w:rsidRPr="00712BD4">
        <w:rPr>
          <w:rFonts w:ascii="Verdana" w:hAnsi="Verdana"/>
          <w:sz w:val="24"/>
          <w:szCs w:val="24"/>
        </w:rPr>
        <w:t>Kardozo, diretor da Pã Cia. de Teatro, No elenco, Suzy Élida, Eugênia Siebra e Cícero Teixeira Lopes.</w:t>
      </w:r>
    </w:p>
    <w:p w:rsidR="00C42572" w:rsidRPr="00712BD4" w:rsidRDefault="00C42572" w:rsidP="00E25AF6">
      <w:pPr>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Dezembro</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13 - Pré-estréia, na sala Funarte, do texto embrionário de </w:t>
      </w:r>
      <w:r w:rsidRPr="00712BD4">
        <w:rPr>
          <w:rFonts w:ascii="Verdana" w:hAnsi="Verdana"/>
          <w:i/>
          <w:sz w:val="24"/>
          <w:szCs w:val="24"/>
          <w:u w:val="single"/>
        </w:rPr>
        <w:t>É Proibido Nascer em Brasília</w:t>
      </w:r>
      <w:r w:rsidRPr="00712BD4">
        <w:rPr>
          <w:rFonts w:ascii="Verdana" w:hAnsi="Verdana"/>
          <w:sz w:val="24"/>
          <w:szCs w:val="24"/>
        </w:rPr>
        <w:t xml:space="preserve"> ( compilação de textos de Nelson Rodrigues e epílogo de RG). Direção e atuação: RG.</w:t>
      </w:r>
    </w:p>
    <w:p w:rsidR="006D361C" w:rsidRPr="00712BD4" w:rsidRDefault="006D361C" w:rsidP="00E25AF6">
      <w:pPr>
        <w:pStyle w:val="Ttulo6"/>
        <w:tabs>
          <w:tab w:val="left" w:pos="2694"/>
        </w:tabs>
        <w:ind w:left="3686" w:right="3456"/>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No final do ano, </w:t>
      </w:r>
      <w:r w:rsidR="00D1752D" w:rsidRPr="00712BD4">
        <w:rPr>
          <w:rFonts w:ascii="Verdana" w:hAnsi="Verdana"/>
          <w:sz w:val="24"/>
          <w:szCs w:val="24"/>
        </w:rPr>
        <w:t>RG</w:t>
      </w:r>
      <w:r w:rsidR="00201DC4" w:rsidRPr="00712BD4">
        <w:rPr>
          <w:rFonts w:ascii="Verdana" w:hAnsi="Verdana"/>
          <w:sz w:val="24"/>
          <w:szCs w:val="24"/>
        </w:rPr>
        <w:t xml:space="preserve"> </w:t>
      </w:r>
      <w:r w:rsidR="001F2C5D" w:rsidRPr="00712BD4">
        <w:rPr>
          <w:rFonts w:ascii="Verdana" w:hAnsi="Verdana"/>
          <w:sz w:val="24"/>
          <w:szCs w:val="24"/>
        </w:rPr>
        <w:t>casa</w:t>
      </w:r>
      <w:r w:rsidR="00A13DE1" w:rsidRPr="00712BD4">
        <w:rPr>
          <w:rFonts w:ascii="Verdana" w:hAnsi="Verdana"/>
          <w:sz w:val="24"/>
          <w:szCs w:val="24"/>
        </w:rPr>
        <w:t xml:space="preserve"> informalmente</w:t>
      </w:r>
      <w:r w:rsidR="001F2C5D" w:rsidRPr="00712BD4">
        <w:rPr>
          <w:rFonts w:ascii="Verdana" w:hAnsi="Verdana"/>
          <w:sz w:val="24"/>
          <w:szCs w:val="24"/>
        </w:rPr>
        <w:t xml:space="preserve"> com </w:t>
      </w:r>
      <w:r w:rsidRPr="00712BD4">
        <w:rPr>
          <w:rFonts w:ascii="Verdana" w:hAnsi="Verdana"/>
          <w:sz w:val="24"/>
          <w:szCs w:val="24"/>
        </w:rPr>
        <w:t>Suzy Élida Lins de Almeida.</w:t>
      </w:r>
    </w:p>
    <w:p w:rsidR="00DB73EA" w:rsidRPr="00712BD4" w:rsidRDefault="00DB73EA" w:rsidP="00E25AF6">
      <w:pPr>
        <w:tabs>
          <w:tab w:val="left" w:pos="2694"/>
        </w:tabs>
        <w:ind w:left="3686" w:right="3456"/>
        <w:jc w:val="both"/>
        <w:rPr>
          <w:rFonts w:ascii="Verdana" w:hAnsi="Verdana"/>
          <w:b/>
          <w:sz w:val="24"/>
          <w:szCs w:val="24"/>
          <w:u w:val="single"/>
        </w:rPr>
      </w:pPr>
    </w:p>
    <w:p w:rsidR="006D361C" w:rsidRPr="000B6B28" w:rsidRDefault="006D361C" w:rsidP="00E25AF6">
      <w:pPr>
        <w:tabs>
          <w:tab w:val="left" w:pos="2694"/>
        </w:tabs>
        <w:ind w:left="3686" w:right="3456"/>
        <w:jc w:val="both"/>
        <w:rPr>
          <w:rFonts w:ascii="Verdana" w:hAnsi="Verdana"/>
          <w:sz w:val="44"/>
          <w:szCs w:val="44"/>
        </w:rPr>
      </w:pPr>
      <w:r w:rsidRPr="000B6B28">
        <w:rPr>
          <w:rFonts w:ascii="Verdana" w:hAnsi="Verdana"/>
          <w:b/>
          <w:sz w:val="44"/>
          <w:szCs w:val="44"/>
          <w:u w:val="single"/>
        </w:rPr>
        <w:t>1997</w:t>
      </w:r>
    </w:p>
    <w:p w:rsidR="00943EC7" w:rsidRPr="00712BD4" w:rsidRDefault="00943EC7" w:rsidP="00E25AF6">
      <w:pPr>
        <w:tabs>
          <w:tab w:val="left" w:pos="2694"/>
        </w:tabs>
        <w:ind w:left="3686" w:right="3456"/>
        <w:jc w:val="both"/>
        <w:rPr>
          <w:rFonts w:ascii="Verdana" w:hAnsi="Verdana"/>
          <w:sz w:val="24"/>
          <w:szCs w:val="24"/>
        </w:rPr>
      </w:pPr>
    </w:p>
    <w:p w:rsidR="00715DF3" w:rsidRPr="00712BD4" w:rsidRDefault="00715DF3" w:rsidP="00E25AF6">
      <w:pPr>
        <w:tabs>
          <w:tab w:val="left" w:pos="2694"/>
        </w:tabs>
        <w:ind w:left="3686" w:right="3456"/>
        <w:jc w:val="both"/>
        <w:rPr>
          <w:rFonts w:ascii="Verdana" w:hAnsi="Verdana"/>
          <w:sz w:val="24"/>
          <w:szCs w:val="24"/>
        </w:rPr>
      </w:pPr>
      <w:r w:rsidRPr="00712BD4">
        <w:rPr>
          <w:rFonts w:ascii="Verdana" w:hAnsi="Verdana"/>
          <w:sz w:val="24"/>
          <w:szCs w:val="24"/>
        </w:rPr>
        <w:t>Texto</w:t>
      </w:r>
      <w:r w:rsidR="007853B4" w:rsidRPr="00712BD4">
        <w:rPr>
          <w:rFonts w:ascii="Verdana" w:hAnsi="Verdana"/>
          <w:sz w:val="24"/>
          <w:szCs w:val="24"/>
        </w:rPr>
        <w:t xml:space="preserve"> (sobre Cinema)</w:t>
      </w:r>
      <w:r w:rsidRPr="00712BD4">
        <w:rPr>
          <w:rFonts w:ascii="Verdana" w:hAnsi="Verdana"/>
          <w:sz w:val="24"/>
          <w:szCs w:val="24"/>
        </w:rPr>
        <w:t xml:space="preserve"> O Que é Imagem-Objeto, de RG, é publicado na revista  Comunicação e  Espaço Públic</w:t>
      </w:r>
      <w:r w:rsidR="005936D6" w:rsidRPr="00712BD4">
        <w:rPr>
          <w:rFonts w:ascii="Verdana" w:hAnsi="Verdana"/>
          <w:sz w:val="24"/>
          <w:szCs w:val="24"/>
        </w:rPr>
        <w:t>o (número 2),</w:t>
      </w:r>
      <w:r w:rsidRPr="00712BD4">
        <w:rPr>
          <w:rFonts w:ascii="Verdana" w:hAnsi="Verdana"/>
          <w:sz w:val="24"/>
          <w:szCs w:val="24"/>
        </w:rPr>
        <w:t xml:space="preserve"> editada pela Pós-Graduação em Comunicação Social da Universidade de Brasília.</w:t>
      </w:r>
    </w:p>
    <w:p w:rsidR="006D361C" w:rsidRPr="00712BD4" w:rsidRDefault="00943EC7" w:rsidP="00E25AF6">
      <w:pPr>
        <w:tabs>
          <w:tab w:val="left" w:pos="2694"/>
        </w:tabs>
        <w:ind w:left="3686" w:right="3456"/>
        <w:jc w:val="both"/>
        <w:rPr>
          <w:rFonts w:ascii="Verdana" w:hAnsi="Verdana"/>
          <w:sz w:val="24"/>
          <w:szCs w:val="24"/>
        </w:rPr>
      </w:pPr>
      <w:r w:rsidRPr="00712BD4">
        <w:rPr>
          <w:rFonts w:ascii="Verdana" w:hAnsi="Verdana"/>
          <w:sz w:val="24"/>
          <w:szCs w:val="24"/>
        </w:rPr>
        <w:t>RG m</w:t>
      </w:r>
      <w:r w:rsidR="006D361C" w:rsidRPr="00712BD4">
        <w:rPr>
          <w:rFonts w:ascii="Verdana" w:hAnsi="Verdana"/>
          <w:sz w:val="24"/>
          <w:szCs w:val="24"/>
        </w:rPr>
        <w:t>inistra palestra sobre História da Dramaturgia Cearense, para alunos do  Colégio de Direção do Instituto Dragão do Mar de Arte e Cultura, sob o patrocínio da Funarte. Sobre Teatro Radical, a convite da Fundação Cultural do Distrito Federal, em Brasília. Sobre A Obra Teatral de Nelson Rodrigues, em promoção da Biblioteca da Fundação Educacional de Br</w:t>
      </w:r>
      <w:r w:rsidR="00233488" w:rsidRPr="00712BD4">
        <w:rPr>
          <w:rFonts w:ascii="Verdana" w:hAnsi="Verdana"/>
          <w:sz w:val="24"/>
          <w:szCs w:val="24"/>
        </w:rPr>
        <w:t xml:space="preserve">asília. Sobre Teatro Realista, </w:t>
      </w:r>
      <w:r w:rsidR="006D361C" w:rsidRPr="00712BD4">
        <w:rPr>
          <w:rFonts w:ascii="Verdana" w:hAnsi="Verdana"/>
          <w:sz w:val="24"/>
          <w:szCs w:val="24"/>
        </w:rPr>
        <w:t>para professores da rede pública, em Brasília.</w:t>
      </w:r>
    </w:p>
    <w:p w:rsidR="006D361C" w:rsidRPr="00712BD4" w:rsidRDefault="00C51801" w:rsidP="00E25AF6">
      <w:pPr>
        <w:tabs>
          <w:tab w:val="left" w:pos="2694"/>
        </w:tabs>
        <w:ind w:left="3686" w:right="3456"/>
        <w:jc w:val="both"/>
        <w:rPr>
          <w:rFonts w:ascii="Verdana" w:hAnsi="Verdana"/>
          <w:sz w:val="24"/>
          <w:szCs w:val="24"/>
        </w:rPr>
      </w:pPr>
      <w:r w:rsidRPr="00712BD4">
        <w:rPr>
          <w:rFonts w:ascii="Verdana" w:hAnsi="Verdana"/>
          <w:sz w:val="24"/>
          <w:szCs w:val="24"/>
        </w:rPr>
        <w:t>T</w:t>
      </w:r>
      <w:r w:rsidR="006D361C" w:rsidRPr="00712BD4">
        <w:rPr>
          <w:rFonts w:ascii="Verdana" w:hAnsi="Verdana"/>
          <w:sz w:val="24"/>
          <w:szCs w:val="24"/>
        </w:rPr>
        <w:t>exto</w:t>
      </w:r>
      <w:r w:rsidR="00A76441" w:rsidRPr="00712BD4">
        <w:rPr>
          <w:rFonts w:ascii="Verdana" w:hAnsi="Verdana"/>
          <w:sz w:val="24"/>
          <w:szCs w:val="24"/>
        </w:rPr>
        <w:t xml:space="preserve"> </w:t>
      </w:r>
      <w:r w:rsidRPr="00712BD4">
        <w:rPr>
          <w:rFonts w:ascii="Verdana" w:hAnsi="Verdana"/>
          <w:sz w:val="24"/>
          <w:szCs w:val="24"/>
        </w:rPr>
        <w:t>de RG,</w:t>
      </w:r>
      <w:r w:rsidR="00201DC4" w:rsidRPr="00712BD4">
        <w:rPr>
          <w:rFonts w:ascii="Verdana" w:hAnsi="Verdana"/>
          <w:sz w:val="24"/>
          <w:szCs w:val="24"/>
        </w:rPr>
        <w:t xml:space="preserve"> </w:t>
      </w:r>
      <w:r w:rsidR="006D361C" w:rsidRPr="00712BD4">
        <w:rPr>
          <w:rFonts w:ascii="Verdana" w:hAnsi="Verdana"/>
          <w:i/>
          <w:sz w:val="24"/>
          <w:szCs w:val="24"/>
          <w:u w:val="single"/>
        </w:rPr>
        <w:t xml:space="preserve">Depois do Fim </w:t>
      </w:r>
      <w:r w:rsidR="006D361C" w:rsidRPr="00712BD4">
        <w:rPr>
          <w:rFonts w:ascii="Verdana" w:hAnsi="Verdana"/>
          <w:sz w:val="24"/>
          <w:szCs w:val="24"/>
        </w:rPr>
        <w:t>é encenado pelo Grupo Menospausa , de Brasília, no México e no Chile.</w:t>
      </w:r>
    </w:p>
    <w:p w:rsidR="006D361C" w:rsidRPr="00712BD4" w:rsidRDefault="00C51801"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60D98">
        <w:rPr>
          <w:rFonts w:ascii="Verdana" w:hAnsi="Verdana"/>
          <w:sz w:val="24"/>
          <w:szCs w:val="24"/>
        </w:rPr>
        <w:t xml:space="preserve"> </w:t>
      </w:r>
      <w:r w:rsidRPr="00712BD4">
        <w:rPr>
          <w:rFonts w:ascii="Verdana" w:hAnsi="Verdana"/>
          <w:sz w:val="24"/>
          <w:szCs w:val="24"/>
        </w:rPr>
        <w:t xml:space="preserve">é </w:t>
      </w:r>
      <w:r w:rsidR="006D361C" w:rsidRPr="00712BD4">
        <w:rPr>
          <w:rFonts w:ascii="Verdana" w:hAnsi="Verdana"/>
          <w:sz w:val="24"/>
          <w:szCs w:val="24"/>
        </w:rPr>
        <w:t>jurado da Oficina do Autor, promovida pela Fundação Nacional de Artes, em Brasília, selecionando dramaturgos-bolsistas do governo federal.</w:t>
      </w:r>
    </w:p>
    <w:p w:rsidR="006D361C" w:rsidRPr="00712BD4" w:rsidRDefault="00C51801"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4D4EC1" w:rsidRPr="00712BD4">
        <w:rPr>
          <w:rFonts w:ascii="Verdana" w:hAnsi="Verdana"/>
          <w:sz w:val="24"/>
          <w:szCs w:val="24"/>
        </w:rPr>
        <w:t xml:space="preserve"> </w:t>
      </w:r>
      <w:r w:rsidRPr="00712BD4">
        <w:rPr>
          <w:rFonts w:ascii="Verdana" w:hAnsi="Verdana"/>
          <w:sz w:val="24"/>
          <w:szCs w:val="24"/>
        </w:rPr>
        <w:t>i</w:t>
      </w:r>
      <w:r w:rsidR="006D361C" w:rsidRPr="00712BD4">
        <w:rPr>
          <w:rFonts w:ascii="Verdana" w:hAnsi="Verdana"/>
          <w:sz w:val="24"/>
          <w:szCs w:val="24"/>
        </w:rPr>
        <w:t>ntegra o júri do Prêmio Multicultural , instituído, em nível nacional, pelo jornal O Estado de São Paulo.</w:t>
      </w:r>
    </w:p>
    <w:p w:rsidR="006D361C" w:rsidRPr="00712BD4" w:rsidRDefault="006D361C" w:rsidP="00E25AF6">
      <w:pPr>
        <w:pStyle w:val="Corpodetexto2"/>
        <w:tabs>
          <w:tab w:val="left" w:pos="2694"/>
        </w:tabs>
        <w:ind w:left="3686" w:right="3456"/>
        <w:rPr>
          <w:rFonts w:ascii="Verdana" w:hAnsi="Verdana"/>
          <w:sz w:val="24"/>
          <w:szCs w:val="24"/>
        </w:rPr>
      </w:pPr>
      <w:r w:rsidRPr="00712BD4">
        <w:rPr>
          <w:rFonts w:ascii="Verdana" w:hAnsi="Verdana"/>
          <w:sz w:val="24"/>
          <w:szCs w:val="24"/>
        </w:rPr>
        <w:t>No jornal O Povo,</w:t>
      </w:r>
      <w:r w:rsidR="00055514" w:rsidRPr="00712BD4">
        <w:rPr>
          <w:rFonts w:ascii="Verdana" w:hAnsi="Verdana"/>
          <w:sz w:val="24"/>
          <w:szCs w:val="24"/>
        </w:rPr>
        <w:t xml:space="preserve"> </w:t>
      </w:r>
      <w:r w:rsidR="00C51801" w:rsidRPr="00712BD4">
        <w:rPr>
          <w:rFonts w:ascii="Verdana" w:hAnsi="Verdana"/>
          <w:sz w:val="24"/>
          <w:szCs w:val="24"/>
        </w:rPr>
        <w:t>RG</w:t>
      </w:r>
      <w:r w:rsidR="00201DC4" w:rsidRPr="00712BD4">
        <w:rPr>
          <w:rFonts w:ascii="Verdana" w:hAnsi="Verdana"/>
          <w:sz w:val="24"/>
          <w:szCs w:val="24"/>
        </w:rPr>
        <w:t xml:space="preserve"> </w:t>
      </w:r>
      <w:r w:rsidRPr="00712BD4">
        <w:rPr>
          <w:rFonts w:ascii="Verdana" w:hAnsi="Verdana"/>
          <w:sz w:val="24"/>
          <w:szCs w:val="24"/>
        </w:rPr>
        <w:t>publica artigo Ser ou Não Ser Hamlet, sobre política cultural do Estado do Ceará.</w:t>
      </w:r>
    </w:p>
    <w:p w:rsidR="00B8434B" w:rsidRPr="00712BD4" w:rsidRDefault="00B8434B" w:rsidP="00E25AF6">
      <w:pPr>
        <w:pStyle w:val="Ttulo6"/>
        <w:tabs>
          <w:tab w:val="left" w:pos="2694"/>
        </w:tabs>
        <w:ind w:left="3686" w:right="3456"/>
        <w:rPr>
          <w:rFonts w:ascii="Verdana" w:hAnsi="Verdana"/>
          <w:sz w:val="24"/>
          <w:szCs w:val="24"/>
        </w:rPr>
      </w:pPr>
    </w:p>
    <w:p w:rsidR="00B8434B" w:rsidRPr="00712BD4" w:rsidRDefault="00814CCC" w:rsidP="00E25AF6">
      <w:pPr>
        <w:tabs>
          <w:tab w:val="left" w:pos="2694"/>
        </w:tabs>
        <w:ind w:left="3686" w:right="3456"/>
        <w:rPr>
          <w:rFonts w:ascii="Verdana" w:hAnsi="Verdana"/>
          <w:sz w:val="24"/>
          <w:szCs w:val="24"/>
          <w:u w:val="single"/>
        </w:rPr>
      </w:pPr>
      <w:r w:rsidRPr="00712BD4">
        <w:rPr>
          <w:rFonts w:ascii="Verdana" w:hAnsi="Verdana"/>
          <w:sz w:val="24"/>
          <w:szCs w:val="24"/>
          <w:u w:val="single"/>
        </w:rPr>
        <w:t>Fevereiro</w:t>
      </w:r>
    </w:p>
    <w:p w:rsidR="00B8434B" w:rsidRPr="00712BD4" w:rsidRDefault="00B8434B" w:rsidP="00E25AF6">
      <w:pPr>
        <w:tabs>
          <w:tab w:val="left" w:pos="2694"/>
        </w:tabs>
        <w:ind w:left="3686" w:right="3456"/>
        <w:rPr>
          <w:rFonts w:ascii="Verdana" w:hAnsi="Verdana"/>
          <w:sz w:val="24"/>
          <w:szCs w:val="24"/>
        </w:rPr>
      </w:pPr>
    </w:p>
    <w:p w:rsidR="00814CCC" w:rsidRPr="00712BD4" w:rsidRDefault="00814CC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12 – Vai ao ar, pela TVC Canal </w:t>
      </w:r>
      <w:smartTag w:uri="urn:schemas-microsoft-com:office:smarttags" w:element="metricconverter">
        <w:smartTagPr>
          <w:attr w:name="ProductID" w:val="5, a"/>
        </w:smartTagPr>
        <w:r w:rsidRPr="00712BD4">
          <w:rPr>
            <w:rFonts w:ascii="Verdana" w:hAnsi="Verdana"/>
            <w:sz w:val="24"/>
            <w:szCs w:val="24"/>
          </w:rPr>
          <w:t>5, a</w:t>
        </w:r>
      </w:smartTag>
      <w:r w:rsidRPr="00712BD4">
        <w:rPr>
          <w:rFonts w:ascii="Verdana" w:hAnsi="Verdana"/>
          <w:sz w:val="24"/>
          <w:szCs w:val="24"/>
        </w:rPr>
        <w:t xml:space="preserve"> última apresentação do programa de entrevista intitulado Diálogo (primeira fase), comandado por Ricardo Guilherme</w:t>
      </w:r>
    </w:p>
    <w:p w:rsidR="00457710" w:rsidRPr="00712BD4" w:rsidRDefault="00457710"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Julho</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25 </w:t>
      </w:r>
      <w:r w:rsidR="00201DC4" w:rsidRPr="00712BD4">
        <w:rPr>
          <w:rFonts w:ascii="Verdana" w:hAnsi="Verdana"/>
          <w:sz w:val="24"/>
          <w:szCs w:val="24"/>
        </w:rPr>
        <w:t>–</w:t>
      </w:r>
      <w:r w:rsidRPr="00712BD4">
        <w:rPr>
          <w:rFonts w:ascii="Verdana" w:hAnsi="Verdana"/>
          <w:sz w:val="24"/>
          <w:szCs w:val="24"/>
        </w:rPr>
        <w:t xml:space="preserve"> </w:t>
      </w:r>
      <w:r w:rsidR="00C51801" w:rsidRPr="00712BD4">
        <w:rPr>
          <w:rFonts w:ascii="Verdana" w:hAnsi="Verdana"/>
          <w:sz w:val="24"/>
          <w:szCs w:val="24"/>
        </w:rPr>
        <w:t>RG</w:t>
      </w:r>
      <w:r w:rsidR="00201DC4" w:rsidRPr="00712BD4">
        <w:rPr>
          <w:rFonts w:ascii="Verdana" w:hAnsi="Verdana"/>
          <w:sz w:val="24"/>
          <w:szCs w:val="24"/>
        </w:rPr>
        <w:t xml:space="preserve"> </w:t>
      </w:r>
      <w:r w:rsidR="00C51801" w:rsidRPr="00712BD4">
        <w:rPr>
          <w:rFonts w:ascii="Verdana" w:hAnsi="Verdana"/>
          <w:sz w:val="24"/>
          <w:szCs w:val="24"/>
        </w:rPr>
        <w:t>e</w:t>
      </w:r>
      <w:r w:rsidRPr="00712BD4">
        <w:rPr>
          <w:rFonts w:ascii="Verdana" w:hAnsi="Verdana"/>
          <w:sz w:val="24"/>
          <w:szCs w:val="24"/>
        </w:rPr>
        <w:t xml:space="preserve">ncena e dirige, no projeto Temporadas Populares, de Brasília, o espetáculo-solo </w:t>
      </w:r>
      <w:r w:rsidRPr="00712BD4">
        <w:rPr>
          <w:rFonts w:ascii="Verdana" w:hAnsi="Verdana"/>
          <w:i/>
          <w:sz w:val="24"/>
          <w:szCs w:val="24"/>
          <w:u w:val="single"/>
        </w:rPr>
        <w:t>É Proibido Nascer em Brasília</w:t>
      </w:r>
      <w:r w:rsidRPr="00712BD4">
        <w:rPr>
          <w:rFonts w:ascii="Verdana" w:hAnsi="Verdana"/>
          <w:sz w:val="24"/>
          <w:szCs w:val="24"/>
        </w:rPr>
        <w:t>, com textos de Ne</w:t>
      </w:r>
      <w:r w:rsidR="007F104B" w:rsidRPr="00712BD4">
        <w:rPr>
          <w:rFonts w:ascii="Verdana" w:hAnsi="Verdana"/>
          <w:sz w:val="24"/>
          <w:szCs w:val="24"/>
        </w:rPr>
        <w:t>lson Rodrigues e epílogo de RG (</w:t>
      </w:r>
      <w:r w:rsidRPr="00712BD4">
        <w:rPr>
          <w:rFonts w:ascii="Verdana" w:hAnsi="Verdana"/>
          <w:sz w:val="24"/>
          <w:szCs w:val="24"/>
        </w:rPr>
        <w:t>com Karlo</w:t>
      </w:r>
      <w:r w:rsidR="00201DC4" w:rsidRPr="00712BD4">
        <w:rPr>
          <w:rFonts w:ascii="Verdana" w:hAnsi="Verdana"/>
          <w:sz w:val="24"/>
          <w:szCs w:val="24"/>
        </w:rPr>
        <w:t xml:space="preserve"> </w:t>
      </w:r>
      <w:r w:rsidRPr="00712BD4">
        <w:rPr>
          <w:rFonts w:ascii="Verdana" w:hAnsi="Verdana"/>
          <w:sz w:val="24"/>
          <w:szCs w:val="24"/>
        </w:rPr>
        <w:t xml:space="preserve">Kardozo, como assistente de direção). </w:t>
      </w:r>
    </w:p>
    <w:p w:rsidR="00DB73EA" w:rsidRPr="00712BD4" w:rsidRDefault="00DB73EA"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Agosto</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E80D2F" w:rsidP="00E25AF6">
      <w:pPr>
        <w:tabs>
          <w:tab w:val="left" w:pos="2694"/>
        </w:tabs>
        <w:ind w:left="3686" w:right="3456"/>
        <w:jc w:val="both"/>
        <w:rPr>
          <w:rFonts w:ascii="Verdana" w:hAnsi="Verdana"/>
          <w:sz w:val="24"/>
          <w:szCs w:val="24"/>
        </w:rPr>
      </w:pPr>
      <w:r w:rsidRPr="00712BD4">
        <w:rPr>
          <w:rFonts w:ascii="Verdana" w:hAnsi="Verdana"/>
          <w:sz w:val="24"/>
          <w:szCs w:val="24"/>
        </w:rPr>
        <w:t>RG d</w:t>
      </w:r>
      <w:r w:rsidR="006D361C" w:rsidRPr="00712BD4">
        <w:rPr>
          <w:rFonts w:ascii="Verdana" w:hAnsi="Verdana"/>
          <w:sz w:val="24"/>
          <w:szCs w:val="24"/>
        </w:rPr>
        <w:t>efende projeto de tese sobre a transposição da obra teatral de Nelson Rodrigues para o cinema, no Mestrado de Comunicação da Unb.</w:t>
      </w:r>
      <w:r w:rsidR="00A83E3B" w:rsidRPr="00712BD4">
        <w:rPr>
          <w:rFonts w:ascii="Verdana" w:hAnsi="Verdana"/>
          <w:sz w:val="24"/>
          <w:szCs w:val="24"/>
        </w:rPr>
        <w:t xml:space="preserve"> Aprovado pela banca formada por B. de Paiva. João Antônio e Pedro Jorge de Castro.</w:t>
      </w:r>
    </w:p>
    <w:p w:rsidR="006D361C" w:rsidRPr="00712BD4" w:rsidRDefault="0027576B" w:rsidP="00E25AF6">
      <w:pPr>
        <w:tabs>
          <w:tab w:val="left" w:pos="2694"/>
        </w:tabs>
        <w:ind w:left="3686" w:right="3456"/>
        <w:jc w:val="both"/>
        <w:rPr>
          <w:rFonts w:ascii="Verdana" w:hAnsi="Verdana"/>
          <w:sz w:val="24"/>
          <w:szCs w:val="24"/>
        </w:rPr>
      </w:pPr>
      <w:r w:rsidRPr="00712BD4">
        <w:rPr>
          <w:rFonts w:ascii="Verdana" w:hAnsi="Verdana"/>
          <w:sz w:val="24"/>
          <w:szCs w:val="24"/>
        </w:rPr>
        <w:t>RG</w:t>
      </w:r>
      <w:r w:rsidR="00055514" w:rsidRPr="00712BD4">
        <w:rPr>
          <w:rFonts w:ascii="Verdana" w:hAnsi="Verdana"/>
          <w:sz w:val="24"/>
          <w:szCs w:val="24"/>
        </w:rPr>
        <w:t xml:space="preserve"> </w:t>
      </w:r>
      <w:r w:rsidRPr="00712BD4">
        <w:rPr>
          <w:rFonts w:ascii="Verdana" w:hAnsi="Verdana"/>
          <w:sz w:val="24"/>
          <w:szCs w:val="24"/>
        </w:rPr>
        <w:t>p</w:t>
      </w:r>
      <w:r w:rsidR="006D361C" w:rsidRPr="00712BD4">
        <w:rPr>
          <w:rFonts w:ascii="Verdana" w:hAnsi="Verdana"/>
          <w:sz w:val="24"/>
          <w:szCs w:val="24"/>
        </w:rPr>
        <w:t>romove no CAD, com Ghil Brandão, a Semana Nelson Rodrigues, com encenação de trechos de peças, exposição iconográfica e palestras.</w:t>
      </w:r>
    </w:p>
    <w:p w:rsidR="00DB73EA" w:rsidRPr="00712BD4" w:rsidRDefault="00DB73EA" w:rsidP="00E25AF6">
      <w:pPr>
        <w:pStyle w:val="Ttulo5"/>
        <w:tabs>
          <w:tab w:val="clear" w:pos="9781"/>
          <w:tab w:val="left" w:pos="2694"/>
        </w:tabs>
        <w:ind w:left="3686" w:right="3456"/>
        <w:rPr>
          <w:rFonts w:ascii="Verdana" w:hAnsi="Verdana"/>
          <w:sz w:val="24"/>
          <w:szCs w:val="24"/>
        </w:rPr>
      </w:pPr>
    </w:p>
    <w:p w:rsidR="006D361C" w:rsidRPr="00712BD4" w:rsidRDefault="006D361C" w:rsidP="00E25AF6">
      <w:pPr>
        <w:pStyle w:val="Ttulo5"/>
        <w:tabs>
          <w:tab w:val="clear" w:pos="9781"/>
          <w:tab w:val="left" w:pos="2694"/>
        </w:tabs>
        <w:ind w:left="3686" w:right="3456"/>
        <w:rPr>
          <w:rFonts w:ascii="Verdana" w:hAnsi="Verdana"/>
          <w:sz w:val="24"/>
          <w:szCs w:val="24"/>
        </w:rPr>
      </w:pPr>
      <w:r w:rsidRPr="00712BD4">
        <w:rPr>
          <w:rFonts w:ascii="Verdana" w:hAnsi="Verdana"/>
          <w:sz w:val="24"/>
          <w:szCs w:val="24"/>
        </w:rPr>
        <w:t>Setembro</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E23FC0" w:rsidP="00E25AF6">
      <w:pPr>
        <w:tabs>
          <w:tab w:val="left" w:pos="2694"/>
        </w:tabs>
        <w:ind w:left="3686" w:right="3456"/>
        <w:jc w:val="both"/>
        <w:rPr>
          <w:rFonts w:ascii="Verdana" w:hAnsi="Verdana"/>
          <w:sz w:val="24"/>
          <w:szCs w:val="24"/>
        </w:rPr>
      </w:pPr>
      <w:r w:rsidRPr="00712BD4">
        <w:rPr>
          <w:rFonts w:ascii="Verdana" w:hAnsi="Verdana"/>
          <w:sz w:val="24"/>
          <w:szCs w:val="24"/>
        </w:rPr>
        <w:t>RG i</w:t>
      </w:r>
      <w:r w:rsidR="006D361C" w:rsidRPr="00712BD4">
        <w:rPr>
          <w:rFonts w:ascii="Verdana" w:hAnsi="Verdana"/>
          <w:sz w:val="24"/>
          <w:szCs w:val="24"/>
        </w:rPr>
        <w:t>ntegra o júri do Festival Nordestino de Teatro, em Guaramiranga.</w:t>
      </w:r>
    </w:p>
    <w:p w:rsidR="00DB73EA" w:rsidRPr="00712BD4" w:rsidRDefault="00990881" w:rsidP="00E25AF6">
      <w:pPr>
        <w:tabs>
          <w:tab w:val="left" w:pos="2694"/>
        </w:tabs>
        <w:ind w:left="3686" w:right="3456"/>
        <w:jc w:val="both"/>
        <w:rPr>
          <w:rFonts w:ascii="Verdana" w:hAnsi="Verdana"/>
          <w:sz w:val="24"/>
          <w:szCs w:val="24"/>
        </w:rPr>
      </w:pPr>
      <w:r w:rsidRPr="00712BD4">
        <w:rPr>
          <w:rFonts w:ascii="Verdana" w:hAnsi="Verdana"/>
          <w:sz w:val="24"/>
          <w:szCs w:val="24"/>
        </w:rPr>
        <w:t>Pu</w:t>
      </w:r>
      <w:r w:rsidR="008C3350" w:rsidRPr="00712BD4">
        <w:rPr>
          <w:rFonts w:ascii="Verdana" w:hAnsi="Verdana"/>
          <w:sz w:val="24"/>
          <w:szCs w:val="24"/>
        </w:rPr>
        <w:t>blicação do artigo Ser ou Não Ser Hamlet, de RG, no  jornal O POVO.</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30- Pré-estréia no Teatro Morro do Ouro (anexo do TJA) seu espetáculo-solo, com textos de Nelson Rodrigues, denominado </w:t>
      </w:r>
      <w:r w:rsidRPr="00712BD4">
        <w:rPr>
          <w:rFonts w:ascii="Verdana" w:hAnsi="Verdana"/>
          <w:i/>
          <w:sz w:val="24"/>
          <w:szCs w:val="24"/>
          <w:u w:val="single"/>
        </w:rPr>
        <w:t>Bravíssimo</w:t>
      </w:r>
      <w:r w:rsidRPr="00712BD4">
        <w:rPr>
          <w:rFonts w:ascii="Verdana" w:hAnsi="Verdana"/>
          <w:sz w:val="24"/>
          <w:szCs w:val="24"/>
        </w:rPr>
        <w:t xml:space="preserve">. </w:t>
      </w:r>
      <w:r w:rsidR="00591D35" w:rsidRPr="00712BD4">
        <w:rPr>
          <w:rFonts w:ascii="Verdana" w:hAnsi="Verdana"/>
          <w:sz w:val="24"/>
          <w:szCs w:val="24"/>
        </w:rPr>
        <w:t>direção e atuação de Rica</w:t>
      </w:r>
      <w:r w:rsidR="00FE391F" w:rsidRPr="00712BD4">
        <w:rPr>
          <w:rFonts w:ascii="Verdana" w:hAnsi="Verdana"/>
          <w:sz w:val="24"/>
          <w:szCs w:val="24"/>
        </w:rPr>
        <w:t>rdo Guilherme</w:t>
      </w:r>
      <w:r w:rsidR="00591D35" w:rsidRPr="00712BD4">
        <w:rPr>
          <w:rFonts w:ascii="Verdana" w:hAnsi="Verdana"/>
          <w:sz w:val="24"/>
          <w:szCs w:val="24"/>
        </w:rPr>
        <w:t>.</w:t>
      </w:r>
    </w:p>
    <w:p w:rsidR="00D65003" w:rsidRPr="00712BD4" w:rsidRDefault="00D65003" w:rsidP="00E25AF6">
      <w:pPr>
        <w:tabs>
          <w:tab w:val="left" w:pos="2694"/>
        </w:tabs>
        <w:ind w:left="3686" w:right="3456"/>
        <w:jc w:val="both"/>
        <w:rPr>
          <w:rFonts w:ascii="Verdana" w:hAnsi="Verdana"/>
          <w:sz w:val="24"/>
          <w:szCs w:val="24"/>
          <w:u w:val="single"/>
        </w:rPr>
      </w:pPr>
    </w:p>
    <w:p w:rsidR="00DB73EA" w:rsidRPr="00712BD4" w:rsidRDefault="009D60A9"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Dezembro</w:t>
      </w:r>
    </w:p>
    <w:p w:rsidR="009D60A9" w:rsidRPr="00712BD4" w:rsidRDefault="009D60A9" w:rsidP="00E25AF6">
      <w:pPr>
        <w:tabs>
          <w:tab w:val="left" w:pos="2694"/>
        </w:tabs>
        <w:ind w:left="3686" w:right="3456"/>
        <w:jc w:val="both"/>
        <w:rPr>
          <w:rFonts w:ascii="Verdana" w:hAnsi="Verdana"/>
          <w:sz w:val="24"/>
          <w:szCs w:val="24"/>
          <w:u w:val="single"/>
        </w:rPr>
      </w:pPr>
    </w:p>
    <w:p w:rsidR="009D60A9" w:rsidRPr="00712BD4" w:rsidRDefault="009D60A9" w:rsidP="00E25AF6">
      <w:pPr>
        <w:tabs>
          <w:tab w:val="left" w:pos="2694"/>
        </w:tabs>
        <w:ind w:left="3686" w:right="3456"/>
        <w:rPr>
          <w:rFonts w:ascii="Verdana" w:hAnsi="Verdana"/>
          <w:sz w:val="24"/>
          <w:szCs w:val="24"/>
          <w:u w:val="single"/>
        </w:rPr>
      </w:pPr>
      <w:r w:rsidRPr="00712BD4">
        <w:rPr>
          <w:rFonts w:ascii="Verdana" w:hAnsi="Verdana"/>
          <w:color w:val="000000"/>
          <w:sz w:val="24"/>
          <w:szCs w:val="24"/>
        </w:rPr>
        <w:t>Decisão de RG de fundar a Associação de Teatro Radicais Livres</w:t>
      </w:r>
    </w:p>
    <w:p w:rsidR="009D60A9" w:rsidRPr="00712BD4" w:rsidRDefault="009D60A9" w:rsidP="00E25AF6">
      <w:pPr>
        <w:tabs>
          <w:tab w:val="left" w:pos="2694"/>
        </w:tabs>
        <w:ind w:left="3686" w:right="3456"/>
        <w:jc w:val="both"/>
        <w:rPr>
          <w:rFonts w:ascii="Verdana" w:hAnsi="Verdana"/>
          <w:b/>
          <w:sz w:val="24"/>
          <w:szCs w:val="24"/>
          <w:u w:val="single"/>
        </w:rPr>
      </w:pPr>
    </w:p>
    <w:p w:rsidR="006D361C" w:rsidRPr="000B6B28" w:rsidRDefault="006D361C" w:rsidP="00E25AF6">
      <w:pPr>
        <w:tabs>
          <w:tab w:val="left" w:pos="2694"/>
        </w:tabs>
        <w:ind w:left="3686" w:right="3456"/>
        <w:jc w:val="both"/>
        <w:rPr>
          <w:rFonts w:ascii="Verdana" w:hAnsi="Verdana"/>
          <w:sz w:val="44"/>
          <w:szCs w:val="44"/>
        </w:rPr>
      </w:pPr>
      <w:r w:rsidRPr="000B6B28">
        <w:rPr>
          <w:rFonts w:ascii="Verdana" w:hAnsi="Verdana"/>
          <w:b/>
          <w:sz w:val="44"/>
          <w:szCs w:val="44"/>
          <w:u w:val="single"/>
        </w:rPr>
        <w:t>1998</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591D35" w:rsidP="00E25AF6">
      <w:pPr>
        <w:tabs>
          <w:tab w:val="left" w:pos="2694"/>
        </w:tabs>
        <w:ind w:left="3686" w:right="3456"/>
        <w:jc w:val="both"/>
        <w:rPr>
          <w:rFonts w:ascii="Verdana" w:hAnsi="Verdana"/>
          <w:sz w:val="24"/>
          <w:szCs w:val="24"/>
        </w:rPr>
      </w:pPr>
      <w:r w:rsidRPr="00712BD4">
        <w:rPr>
          <w:rFonts w:ascii="Verdana" w:hAnsi="Verdana"/>
          <w:sz w:val="24"/>
          <w:szCs w:val="24"/>
        </w:rPr>
        <w:t>RG c</w:t>
      </w:r>
      <w:r w:rsidR="006D361C" w:rsidRPr="00712BD4">
        <w:rPr>
          <w:rFonts w:ascii="Verdana" w:hAnsi="Verdana"/>
          <w:sz w:val="24"/>
          <w:szCs w:val="24"/>
        </w:rPr>
        <w:t>ompõe o júri do Prêmio Multicultural, do jornal O Estado de São Paulo.</w:t>
      </w:r>
    </w:p>
    <w:p w:rsidR="006D361C" w:rsidRPr="00712BD4" w:rsidRDefault="00591D35" w:rsidP="00E25AF6">
      <w:pPr>
        <w:tabs>
          <w:tab w:val="left" w:pos="2694"/>
        </w:tabs>
        <w:ind w:left="3686" w:right="3456"/>
        <w:jc w:val="both"/>
        <w:rPr>
          <w:rFonts w:ascii="Verdana" w:hAnsi="Verdana"/>
          <w:sz w:val="24"/>
          <w:szCs w:val="24"/>
        </w:rPr>
      </w:pPr>
      <w:r w:rsidRPr="00712BD4">
        <w:rPr>
          <w:rFonts w:ascii="Verdana" w:hAnsi="Verdana"/>
          <w:sz w:val="24"/>
          <w:szCs w:val="24"/>
        </w:rPr>
        <w:t>RG f</w:t>
      </w:r>
      <w:r w:rsidR="006D361C" w:rsidRPr="00712BD4">
        <w:rPr>
          <w:rFonts w:ascii="Verdana" w:hAnsi="Verdana"/>
          <w:sz w:val="24"/>
          <w:szCs w:val="24"/>
        </w:rPr>
        <w:t>unda a Associação de Teatro Radicais Livres, que congrega os grupos Pesquisa, de RG, Pã de Karlo</w:t>
      </w:r>
      <w:r w:rsidR="004D4EC1" w:rsidRPr="00712BD4">
        <w:rPr>
          <w:rFonts w:ascii="Verdana" w:hAnsi="Verdana"/>
          <w:sz w:val="24"/>
          <w:szCs w:val="24"/>
        </w:rPr>
        <w:t xml:space="preserve"> </w:t>
      </w:r>
      <w:r w:rsidR="006D361C" w:rsidRPr="00712BD4">
        <w:rPr>
          <w:rFonts w:ascii="Verdana" w:hAnsi="Verdana"/>
          <w:sz w:val="24"/>
          <w:szCs w:val="24"/>
        </w:rPr>
        <w:t>Kardozo, e Pessoas de Teatro, de Ghil Brandão. É eleito seu presidente.</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Peça denominada </w:t>
      </w:r>
      <w:r w:rsidRPr="00712BD4">
        <w:rPr>
          <w:rFonts w:ascii="Verdana" w:hAnsi="Verdana"/>
          <w:i/>
          <w:sz w:val="24"/>
          <w:szCs w:val="24"/>
          <w:u w:val="single"/>
        </w:rPr>
        <w:t>Cariri</w:t>
      </w:r>
      <w:r w:rsidRPr="00712BD4">
        <w:rPr>
          <w:rFonts w:ascii="Verdana" w:hAnsi="Verdana"/>
          <w:sz w:val="24"/>
          <w:szCs w:val="24"/>
        </w:rPr>
        <w:t>, de RG e Karlo</w:t>
      </w:r>
      <w:r w:rsidR="004D4EC1" w:rsidRPr="00712BD4">
        <w:rPr>
          <w:rFonts w:ascii="Verdana" w:hAnsi="Verdana"/>
          <w:sz w:val="24"/>
          <w:szCs w:val="24"/>
        </w:rPr>
        <w:t xml:space="preserve"> </w:t>
      </w:r>
      <w:r w:rsidRPr="00712BD4">
        <w:rPr>
          <w:rFonts w:ascii="Verdana" w:hAnsi="Verdana"/>
          <w:sz w:val="24"/>
          <w:szCs w:val="24"/>
        </w:rPr>
        <w:t>Kardozo, é encenada em praça pública na cidade de Araripe (CE), sob a direção de Elizandro</w:t>
      </w:r>
      <w:r w:rsidR="0007466D" w:rsidRPr="00712BD4">
        <w:rPr>
          <w:rFonts w:ascii="Verdana" w:hAnsi="Verdana"/>
          <w:sz w:val="24"/>
          <w:szCs w:val="24"/>
        </w:rPr>
        <w:t xml:space="preserve"> Carvalho</w:t>
      </w:r>
      <w:r w:rsidRPr="00712BD4">
        <w:rPr>
          <w:rFonts w:ascii="Verdana" w:hAnsi="Verdana"/>
          <w:sz w:val="24"/>
          <w:szCs w:val="24"/>
        </w:rPr>
        <w:t>.</w:t>
      </w:r>
    </w:p>
    <w:p w:rsidR="006D361C" w:rsidRPr="00712BD4" w:rsidRDefault="006D361C" w:rsidP="00E25AF6">
      <w:pPr>
        <w:pStyle w:val="Ttulo6"/>
        <w:tabs>
          <w:tab w:val="left" w:pos="2694"/>
        </w:tabs>
        <w:ind w:left="3686" w:right="3456"/>
        <w:rPr>
          <w:rFonts w:ascii="Verdana" w:hAnsi="Verdana"/>
          <w:sz w:val="24"/>
          <w:szCs w:val="24"/>
        </w:rPr>
      </w:pPr>
    </w:p>
    <w:p w:rsidR="00DB73EA" w:rsidRPr="00712BD4" w:rsidRDefault="00DB73EA" w:rsidP="00E25AF6">
      <w:pPr>
        <w:tabs>
          <w:tab w:val="left" w:pos="2694"/>
        </w:tabs>
        <w:ind w:left="3686" w:right="3456"/>
        <w:jc w:val="both"/>
        <w:rPr>
          <w:rFonts w:ascii="Verdana" w:hAnsi="Verdana"/>
          <w:sz w:val="24"/>
          <w:szCs w:val="24"/>
        </w:rPr>
      </w:pPr>
    </w:p>
    <w:p w:rsidR="00156136" w:rsidRPr="00712BD4" w:rsidRDefault="00156136" w:rsidP="00E25AF6">
      <w:pPr>
        <w:pStyle w:val="Ttulo6"/>
        <w:tabs>
          <w:tab w:val="left" w:pos="2694"/>
        </w:tabs>
        <w:ind w:left="3686" w:right="3456"/>
        <w:rPr>
          <w:rFonts w:ascii="Verdana" w:hAnsi="Verdana"/>
          <w:sz w:val="24"/>
          <w:szCs w:val="24"/>
        </w:rPr>
      </w:pPr>
      <w:r w:rsidRPr="00712BD4">
        <w:rPr>
          <w:rFonts w:ascii="Verdana" w:hAnsi="Verdana"/>
          <w:sz w:val="24"/>
          <w:szCs w:val="24"/>
        </w:rPr>
        <w:t>Janeiro</w:t>
      </w:r>
    </w:p>
    <w:p w:rsidR="00156136" w:rsidRPr="00712BD4" w:rsidRDefault="00156136" w:rsidP="00E25AF6">
      <w:pPr>
        <w:tabs>
          <w:tab w:val="left" w:pos="2694"/>
        </w:tabs>
        <w:ind w:left="3686" w:right="3456"/>
        <w:rPr>
          <w:rFonts w:ascii="Verdana" w:hAnsi="Verdana"/>
          <w:sz w:val="24"/>
          <w:szCs w:val="24"/>
        </w:rPr>
      </w:pPr>
    </w:p>
    <w:p w:rsidR="00156136" w:rsidRPr="00712BD4" w:rsidRDefault="00156136" w:rsidP="00E25AF6">
      <w:pPr>
        <w:tabs>
          <w:tab w:val="left" w:pos="2694"/>
        </w:tabs>
        <w:ind w:left="3686" w:right="3456"/>
        <w:jc w:val="both"/>
        <w:rPr>
          <w:rFonts w:ascii="Verdana" w:hAnsi="Verdana"/>
          <w:sz w:val="24"/>
          <w:szCs w:val="24"/>
        </w:rPr>
      </w:pPr>
      <w:r w:rsidRPr="00712BD4">
        <w:rPr>
          <w:rFonts w:ascii="Verdana" w:hAnsi="Verdana"/>
          <w:sz w:val="24"/>
          <w:szCs w:val="24"/>
        </w:rPr>
        <w:t xml:space="preserve">Peça </w:t>
      </w:r>
      <w:r w:rsidRPr="00712BD4">
        <w:rPr>
          <w:rFonts w:ascii="Verdana" w:hAnsi="Verdana"/>
          <w:i/>
          <w:sz w:val="24"/>
          <w:szCs w:val="24"/>
          <w:u w:val="single"/>
        </w:rPr>
        <w:t>Dois por Dois</w:t>
      </w:r>
      <w:r w:rsidRPr="00712BD4">
        <w:rPr>
          <w:rFonts w:ascii="Verdana" w:hAnsi="Verdana"/>
          <w:sz w:val="24"/>
          <w:szCs w:val="24"/>
        </w:rPr>
        <w:t>, de Fabíola Líper. Sob direção de Vanina</w:t>
      </w:r>
      <w:r w:rsidR="004D4EC1" w:rsidRPr="00712BD4">
        <w:rPr>
          <w:rFonts w:ascii="Verdana" w:hAnsi="Verdana"/>
          <w:sz w:val="24"/>
          <w:szCs w:val="24"/>
        </w:rPr>
        <w:t xml:space="preserve"> </w:t>
      </w:r>
      <w:r w:rsidRPr="00712BD4">
        <w:rPr>
          <w:rFonts w:ascii="Verdana" w:hAnsi="Verdana"/>
          <w:sz w:val="24"/>
          <w:szCs w:val="24"/>
        </w:rPr>
        <w:t xml:space="preserve">Fabiak, estréia no TJA (Sala Morro do Ouro). Texto e encenação fazem parte do processo de orientação de RG no Colégio de Direção, mantido pelo Governo do Estado de Ceará, sob os auspícios da Funarte e do Ministério do Trabalho. </w:t>
      </w:r>
    </w:p>
    <w:p w:rsidR="00DB73EA" w:rsidRPr="00712BD4" w:rsidRDefault="00DB73EA"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Abril</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13 -  É monta</w:t>
      </w:r>
      <w:r w:rsidR="00591D35" w:rsidRPr="00712BD4">
        <w:rPr>
          <w:rFonts w:ascii="Verdana" w:hAnsi="Verdana"/>
          <w:sz w:val="24"/>
          <w:szCs w:val="24"/>
        </w:rPr>
        <w:t>do de RG o</w:t>
      </w:r>
      <w:r w:rsidRPr="00712BD4">
        <w:rPr>
          <w:rFonts w:ascii="Verdana" w:hAnsi="Verdana"/>
          <w:sz w:val="24"/>
          <w:szCs w:val="24"/>
        </w:rPr>
        <w:t xml:space="preserve"> texto </w:t>
      </w:r>
      <w:r w:rsidRPr="00712BD4">
        <w:rPr>
          <w:rFonts w:ascii="Verdana" w:hAnsi="Verdana"/>
          <w:i/>
          <w:sz w:val="24"/>
          <w:szCs w:val="24"/>
          <w:u w:val="single"/>
        </w:rPr>
        <w:t>Amar: Verbo Irregular</w:t>
      </w:r>
      <w:r w:rsidRPr="00712BD4">
        <w:rPr>
          <w:rFonts w:ascii="Verdana" w:hAnsi="Verdana"/>
          <w:sz w:val="24"/>
          <w:szCs w:val="24"/>
        </w:rPr>
        <w:t xml:space="preserve"> (direção de Suzy Élida Lins de Almeida), no Festival de Esquetes, do Teatro da Praia.</w:t>
      </w:r>
    </w:p>
    <w:p w:rsidR="006D361C" w:rsidRPr="00712BD4" w:rsidRDefault="006D361C" w:rsidP="00E25AF6">
      <w:pPr>
        <w:tabs>
          <w:tab w:val="left" w:pos="2694"/>
          <w:tab w:val="left" w:pos="9356"/>
        </w:tabs>
        <w:ind w:left="3686" w:right="3456"/>
        <w:jc w:val="both"/>
        <w:rPr>
          <w:rFonts w:ascii="Verdana" w:hAnsi="Verdana"/>
          <w:sz w:val="24"/>
          <w:szCs w:val="24"/>
        </w:rPr>
      </w:pPr>
      <w:r w:rsidRPr="00712BD4">
        <w:rPr>
          <w:rFonts w:ascii="Verdana" w:hAnsi="Verdana"/>
          <w:sz w:val="24"/>
          <w:szCs w:val="24"/>
        </w:rPr>
        <w:t>15 - No Festival de Esquetes, estréia a primeira versão da peça</w:t>
      </w:r>
      <w:r w:rsidRPr="00712BD4">
        <w:rPr>
          <w:rFonts w:ascii="Verdana" w:hAnsi="Verdana"/>
          <w:i/>
          <w:sz w:val="24"/>
          <w:szCs w:val="24"/>
          <w:u w:val="single"/>
        </w:rPr>
        <w:t xml:space="preserve"> A </w:t>
      </w:r>
      <w:r w:rsidRPr="00712BD4">
        <w:rPr>
          <w:rFonts w:ascii="Verdana" w:hAnsi="Verdana"/>
          <w:sz w:val="24"/>
          <w:szCs w:val="24"/>
        </w:rPr>
        <w:t>(</w:t>
      </w:r>
      <w:r w:rsidR="00591D35" w:rsidRPr="00712BD4">
        <w:rPr>
          <w:rFonts w:ascii="Verdana" w:hAnsi="Verdana"/>
          <w:sz w:val="24"/>
          <w:szCs w:val="24"/>
        </w:rPr>
        <w:t xml:space="preserve">texto de RG, </w:t>
      </w:r>
      <w:r w:rsidRPr="00712BD4">
        <w:rPr>
          <w:rFonts w:ascii="Verdana" w:hAnsi="Verdana"/>
          <w:sz w:val="24"/>
          <w:szCs w:val="24"/>
        </w:rPr>
        <w:t>sob a direção de Karlo</w:t>
      </w:r>
      <w:r w:rsidR="00201DC4" w:rsidRPr="00712BD4">
        <w:rPr>
          <w:rFonts w:ascii="Verdana" w:hAnsi="Verdana"/>
          <w:sz w:val="24"/>
          <w:szCs w:val="24"/>
        </w:rPr>
        <w:t xml:space="preserve"> </w:t>
      </w:r>
      <w:r w:rsidRPr="00712BD4">
        <w:rPr>
          <w:rFonts w:ascii="Verdana" w:hAnsi="Verdana"/>
          <w:sz w:val="24"/>
          <w:szCs w:val="24"/>
        </w:rPr>
        <w:t xml:space="preserve">Kardozo), e </w:t>
      </w:r>
      <w:r w:rsidRPr="00712BD4">
        <w:rPr>
          <w:rFonts w:ascii="Verdana" w:hAnsi="Verdana"/>
          <w:i/>
          <w:sz w:val="24"/>
          <w:szCs w:val="24"/>
          <w:u w:val="single"/>
        </w:rPr>
        <w:t>Os Figos da Figueira</w:t>
      </w:r>
      <w:r w:rsidRPr="00712BD4">
        <w:rPr>
          <w:rFonts w:ascii="Verdana" w:hAnsi="Verdana"/>
          <w:sz w:val="24"/>
          <w:szCs w:val="24"/>
        </w:rPr>
        <w:t xml:space="preserve">, este último com </w:t>
      </w:r>
      <w:r w:rsidR="00C23ABD" w:rsidRPr="00712BD4">
        <w:rPr>
          <w:rFonts w:ascii="Verdana" w:hAnsi="Verdana"/>
          <w:sz w:val="24"/>
          <w:szCs w:val="24"/>
        </w:rPr>
        <w:t xml:space="preserve">texto e direção de RG (direção em </w:t>
      </w:r>
      <w:r w:rsidRPr="00712BD4">
        <w:rPr>
          <w:rFonts w:ascii="Verdana" w:hAnsi="Verdana"/>
          <w:sz w:val="24"/>
          <w:szCs w:val="24"/>
        </w:rPr>
        <w:t>parceria c</w:t>
      </w:r>
      <w:r w:rsidR="00C23ABD" w:rsidRPr="00712BD4">
        <w:rPr>
          <w:rFonts w:ascii="Verdana" w:hAnsi="Verdana"/>
          <w:sz w:val="24"/>
          <w:szCs w:val="24"/>
        </w:rPr>
        <w:t>om Karlo</w:t>
      </w:r>
      <w:r w:rsidR="00201DC4" w:rsidRPr="00712BD4">
        <w:rPr>
          <w:rFonts w:ascii="Verdana" w:hAnsi="Verdana"/>
          <w:sz w:val="24"/>
          <w:szCs w:val="24"/>
        </w:rPr>
        <w:t xml:space="preserve"> </w:t>
      </w:r>
      <w:r w:rsidR="00C23ABD" w:rsidRPr="00712BD4">
        <w:rPr>
          <w:rFonts w:ascii="Verdana" w:hAnsi="Verdana"/>
          <w:sz w:val="24"/>
          <w:szCs w:val="24"/>
        </w:rPr>
        <w:t>Kardozo e Ghil Brandão)</w:t>
      </w:r>
      <w:r w:rsidR="00201DC4" w:rsidRPr="00712BD4">
        <w:rPr>
          <w:rFonts w:ascii="Verdana" w:hAnsi="Verdana"/>
          <w:sz w:val="24"/>
          <w:szCs w:val="24"/>
        </w:rPr>
        <w:t xml:space="preserve"> </w:t>
      </w:r>
      <w:r w:rsidR="00C23ABD" w:rsidRPr="00712BD4">
        <w:rPr>
          <w:rFonts w:ascii="Verdana" w:hAnsi="Verdana"/>
          <w:sz w:val="24"/>
          <w:szCs w:val="24"/>
        </w:rPr>
        <w:t>RG g</w:t>
      </w:r>
      <w:r w:rsidRPr="00712BD4">
        <w:rPr>
          <w:rFonts w:ascii="Verdana" w:hAnsi="Verdana"/>
          <w:sz w:val="24"/>
          <w:szCs w:val="24"/>
        </w:rPr>
        <w:t xml:space="preserve">anha prêmio de Melhor Texto, </w:t>
      </w:r>
      <w:r w:rsidRPr="00712BD4">
        <w:rPr>
          <w:rFonts w:ascii="Verdana" w:hAnsi="Verdana"/>
          <w:i/>
          <w:sz w:val="24"/>
          <w:szCs w:val="24"/>
          <w:u w:val="single"/>
        </w:rPr>
        <w:t>com Amar: Verbo Irregular</w:t>
      </w:r>
      <w:r w:rsidRPr="00712BD4">
        <w:rPr>
          <w:rFonts w:ascii="Verdana" w:hAnsi="Verdana"/>
          <w:sz w:val="24"/>
          <w:szCs w:val="24"/>
        </w:rPr>
        <w:t>, no festival de Esquetes de Fortaleza.</w:t>
      </w:r>
    </w:p>
    <w:p w:rsidR="00DB73EA" w:rsidRPr="00712BD4" w:rsidRDefault="00DB73EA"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Maio</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06 </w:t>
      </w:r>
      <w:r w:rsidR="005C57F6" w:rsidRPr="00712BD4">
        <w:rPr>
          <w:rFonts w:ascii="Verdana" w:hAnsi="Verdana"/>
          <w:sz w:val="24"/>
          <w:szCs w:val="24"/>
        </w:rPr>
        <w:t>–</w:t>
      </w:r>
      <w:r w:rsidRPr="00712BD4">
        <w:rPr>
          <w:rFonts w:ascii="Verdana" w:hAnsi="Verdana"/>
          <w:sz w:val="24"/>
          <w:szCs w:val="24"/>
        </w:rPr>
        <w:t xml:space="preserve"> Aluga</w:t>
      </w:r>
      <w:r w:rsidR="005C57F6" w:rsidRPr="00712BD4">
        <w:rPr>
          <w:rFonts w:ascii="Verdana" w:hAnsi="Verdana"/>
          <w:sz w:val="24"/>
          <w:szCs w:val="24"/>
        </w:rPr>
        <w:t>-se</w:t>
      </w:r>
      <w:r w:rsidRPr="00712BD4">
        <w:rPr>
          <w:rFonts w:ascii="Verdana" w:hAnsi="Verdana"/>
          <w:sz w:val="24"/>
          <w:szCs w:val="24"/>
        </w:rPr>
        <w:t xml:space="preserve"> a sede (rua Dragão do Mar,531) onde passa a funcionar o Teatro Radical, a ser inaugurado no ano posterior.</w:t>
      </w:r>
    </w:p>
    <w:p w:rsidR="0089621B" w:rsidRPr="00712BD4" w:rsidRDefault="0089621B" w:rsidP="00E25AF6">
      <w:pPr>
        <w:pStyle w:val="Corpodetexto"/>
        <w:tabs>
          <w:tab w:val="left" w:pos="2694"/>
        </w:tabs>
        <w:ind w:left="3686" w:right="3456"/>
        <w:rPr>
          <w:rFonts w:ascii="Verdana" w:hAnsi="Verdana"/>
          <w:color w:val="000000"/>
          <w:sz w:val="24"/>
          <w:szCs w:val="24"/>
        </w:rPr>
      </w:pPr>
      <w:r w:rsidRPr="00712BD4">
        <w:rPr>
          <w:rFonts w:ascii="Verdana" w:hAnsi="Verdana"/>
          <w:color w:val="000000"/>
          <w:sz w:val="24"/>
          <w:szCs w:val="24"/>
        </w:rPr>
        <w:t>12- Assembléia oficial, registrada em cartório, que objetiva a fundação da Associação de Teatro Radicais Livres, presidida por Ricardo Guilherme</w:t>
      </w:r>
    </w:p>
    <w:p w:rsidR="00BC6028" w:rsidRPr="00712BD4" w:rsidRDefault="00BC6028" w:rsidP="00E25AF6">
      <w:pPr>
        <w:pStyle w:val="Ttulo6"/>
        <w:tabs>
          <w:tab w:val="left" w:pos="2694"/>
        </w:tabs>
        <w:ind w:left="3686" w:right="3456"/>
        <w:rPr>
          <w:rFonts w:ascii="Verdana" w:hAnsi="Verdana"/>
          <w:sz w:val="24"/>
          <w:szCs w:val="24"/>
        </w:rPr>
      </w:pPr>
    </w:p>
    <w:p w:rsidR="00DB73EA" w:rsidRPr="00712BD4" w:rsidRDefault="00BC6028" w:rsidP="00E25AF6">
      <w:pPr>
        <w:pStyle w:val="Ttulo6"/>
        <w:tabs>
          <w:tab w:val="left" w:pos="2694"/>
        </w:tabs>
        <w:ind w:left="3686" w:right="3456"/>
        <w:rPr>
          <w:rFonts w:ascii="Verdana" w:hAnsi="Verdana"/>
          <w:sz w:val="24"/>
          <w:szCs w:val="24"/>
        </w:rPr>
      </w:pPr>
      <w:r w:rsidRPr="00712BD4">
        <w:rPr>
          <w:rFonts w:ascii="Verdana" w:hAnsi="Verdana"/>
          <w:sz w:val="24"/>
          <w:szCs w:val="24"/>
        </w:rPr>
        <w:t>Junho</w:t>
      </w:r>
    </w:p>
    <w:p w:rsidR="00E33639" w:rsidRPr="00712BD4" w:rsidRDefault="00E33639" w:rsidP="00E25AF6">
      <w:pPr>
        <w:pStyle w:val="Corpodetexto"/>
        <w:tabs>
          <w:tab w:val="left" w:pos="2694"/>
        </w:tabs>
        <w:ind w:left="3686" w:right="3456"/>
        <w:rPr>
          <w:rFonts w:ascii="Verdana" w:hAnsi="Verdana"/>
          <w:sz w:val="24"/>
          <w:szCs w:val="24"/>
        </w:rPr>
      </w:pPr>
    </w:p>
    <w:p w:rsidR="00BC6028" w:rsidRPr="00712BD4" w:rsidRDefault="00BC6028"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16– </w:t>
      </w:r>
      <w:r w:rsidR="00E33639" w:rsidRPr="00712BD4">
        <w:rPr>
          <w:rFonts w:ascii="Verdana" w:hAnsi="Verdana"/>
          <w:sz w:val="24"/>
          <w:szCs w:val="24"/>
        </w:rPr>
        <w:t xml:space="preserve">Data de </w:t>
      </w:r>
      <w:r w:rsidRPr="00712BD4">
        <w:rPr>
          <w:rFonts w:ascii="Verdana" w:hAnsi="Verdana"/>
          <w:sz w:val="24"/>
          <w:szCs w:val="24"/>
        </w:rPr>
        <w:t>registro do Estatuto da Associação</w:t>
      </w:r>
      <w:r w:rsidR="00055514" w:rsidRPr="00712BD4">
        <w:rPr>
          <w:rFonts w:ascii="Verdana" w:hAnsi="Verdana"/>
          <w:sz w:val="24"/>
          <w:szCs w:val="24"/>
        </w:rPr>
        <w:t xml:space="preserve"> de Teatro Radicais Li</w:t>
      </w:r>
      <w:r w:rsidR="00E33639" w:rsidRPr="00712BD4">
        <w:rPr>
          <w:rFonts w:ascii="Verdana" w:hAnsi="Verdana"/>
          <w:sz w:val="24"/>
          <w:szCs w:val="24"/>
        </w:rPr>
        <w:t>vres</w:t>
      </w:r>
      <w:r w:rsidRPr="00712BD4">
        <w:rPr>
          <w:rFonts w:ascii="Verdana" w:hAnsi="Verdana"/>
          <w:sz w:val="24"/>
          <w:szCs w:val="24"/>
        </w:rPr>
        <w:t xml:space="preserve"> no cartório Pergentino Maia.</w:t>
      </w:r>
    </w:p>
    <w:p w:rsidR="00BC6028" w:rsidRPr="00712BD4" w:rsidRDefault="00BC6028" w:rsidP="00E25AF6">
      <w:pPr>
        <w:pStyle w:val="Ttulo6"/>
        <w:tabs>
          <w:tab w:val="left" w:pos="2694"/>
        </w:tabs>
        <w:ind w:left="3686" w:right="3456"/>
        <w:rPr>
          <w:rFonts w:ascii="Verdana" w:hAnsi="Verdana"/>
          <w:sz w:val="24"/>
          <w:szCs w:val="24"/>
        </w:rPr>
      </w:pPr>
    </w:p>
    <w:p w:rsidR="00BC6028" w:rsidRPr="00712BD4" w:rsidRDefault="00BC6028"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Setembro</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“Adeus Praia de Iracema”, roteiro de curta-metragem para cinema, escrito por RG em parceria com Iziane Mascarenhas e Fabíola Líper, vence concurso nacional de roteiros, promovido pela Funarte (de Brasília).</w:t>
      </w:r>
    </w:p>
    <w:p w:rsidR="00DB73EA" w:rsidRPr="00712BD4" w:rsidRDefault="00DB73EA" w:rsidP="00E25AF6">
      <w:pPr>
        <w:pStyle w:val="Ttulo5"/>
        <w:tabs>
          <w:tab w:val="clear" w:pos="9781"/>
          <w:tab w:val="left" w:pos="2694"/>
        </w:tabs>
        <w:ind w:left="3686" w:right="3456"/>
        <w:rPr>
          <w:rFonts w:ascii="Verdana" w:hAnsi="Verdana"/>
          <w:sz w:val="24"/>
          <w:szCs w:val="24"/>
        </w:rPr>
      </w:pPr>
    </w:p>
    <w:p w:rsidR="006D361C" w:rsidRPr="00712BD4" w:rsidRDefault="006D361C" w:rsidP="00E25AF6">
      <w:pPr>
        <w:pStyle w:val="Ttulo5"/>
        <w:tabs>
          <w:tab w:val="clear" w:pos="9781"/>
          <w:tab w:val="left" w:pos="2694"/>
        </w:tabs>
        <w:ind w:left="3686" w:right="3456"/>
        <w:rPr>
          <w:rFonts w:ascii="Verdana" w:hAnsi="Verdana"/>
          <w:sz w:val="24"/>
          <w:szCs w:val="24"/>
        </w:rPr>
      </w:pPr>
      <w:r w:rsidRPr="00712BD4">
        <w:rPr>
          <w:rFonts w:ascii="Verdana" w:hAnsi="Verdana"/>
          <w:sz w:val="24"/>
          <w:szCs w:val="24"/>
        </w:rPr>
        <w:t>Outubro</w:t>
      </w:r>
    </w:p>
    <w:p w:rsidR="007E2B0F" w:rsidRPr="00712BD4" w:rsidRDefault="007E2B0F" w:rsidP="00E25AF6">
      <w:pPr>
        <w:tabs>
          <w:tab w:val="left" w:pos="2694"/>
        </w:tabs>
        <w:ind w:left="3686" w:right="3456"/>
        <w:jc w:val="both"/>
        <w:rPr>
          <w:rFonts w:ascii="Verdana" w:hAnsi="Verdana"/>
          <w:sz w:val="24"/>
          <w:szCs w:val="24"/>
        </w:rPr>
      </w:pPr>
    </w:p>
    <w:p w:rsidR="00DB73EA" w:rsidRPr="00712BD4" w:rsidRDefault="00201DC4" w:rsidP="00E25AF6">
      <w:pPr>
        <w:tabs>
          <w:tab w:val="left" w:pos="2694"/>
        </w:tabs>
        <w:ind w:left="3686" w:right="3456"/>
        <w:jc w:val="both"/>
        <w:rPr>
          <w:rFonts w:ascii="Verdana" w:hAnsi="Verdana"/>
          <w:sz w:val="24"/>
          <w:szCs w:val="24"/>
        </w:rPr>
      </w:pPr>
      <w:r w:rsidRPr="00712BD4">
        <w:rPr>
          <w:rFonts w:ascii="Verdana" w:hAnsi="Verdana"/>
          <w:sz w:val="24"/>
          <w:szCs w:val="24"/>
        </w:rPr>
        <w:t>Revista Singular,</w:t>
      </w:r>
      <w:r w:rsidR="007E2B0F" w:rsidRPr="00712BD4">
        <w:rPr>
          <w:rFonts w:ascii="Verdana" w:hAnsi="Verdana"/>
          <w:sz w:val="24"/>
          <w:szCs w:val="24"/>
        </w:rPr>
        <w:t xml:space="preserve"> Ano 1, número 01, publica artigo de RG denominado O Personagem Getúlio.</w:t>
      </w:r>
    </w:p>
    <w:p w:rsidR="007E2B0F" w:rsidRPr="00712BD4" w:rsidRDefault="007E2B0F"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02 </w:t>
      </w:r>
      <w:r w:rsidR="00201DC4" w:rsidRPr="00712BD4">
        <w:rPr>
          <w:rFonts w:ascii="Verdana" w:hAnsi="Verdana"/>
          <w:sz w:val="24"/>
          <w:szCs w:val="24"/>
        </w:rPr>
        <w:t>–</w:t>
      </w:r>
      <w:r w:rsidRPr="00712BD4">
        <w:rPr>
          <w:rFonts w:ascii="Verdana" w:hAnsi="Verdana"/>
          <w:sz w:val="24"/>
          <w:szCs w:val="24"/>
        </w:rPr>
        <w:t xml:space="preserve"> Estréia</w:t>
      </w:r>
      <w:r w:rsidR="00201DC4" w:rsidRPr="00712BD4">
        <w:rPr>
          <w:rFonts w:ascii="Verdana" w:hAnsi="Verdana"/>
          <w:sz w:val="24"/>
          <w:szCs w:val="24"/>
        </w:rPr>
        <w:t xml:space="preserve"> </w:t>
      </w:r>
      <w:r w:rsidRPr="00712BD4">
        <w:rPr>
          <w:rFonts w:ascii="Verdana" w:hAnsi="Verdana"/>
          <w:i/>
          <w:sz w:val="24"/>
          <w:szCs w:val="24"/>
          <w:u w:val="single"/>
        </w:rPr>
        <w:t>Bravíssimo</w:t>
      </w:r>
      <w:r w:rsidRPr="00712BD4">
        <w:rPr>
          <w:rFonts w:ascii="Verdana" w:hAnsi="Verdana"/>
          <w:sz w:val="24"/>
          <w:szCs w:val="24"/>
        </w:rPr>
        <w:t>, no Teatro do Ibeu Aldeota.</w:t>
      </w:r>
      <w:r w:rsidR="00E30DCF" w:rsidRPr="00712BD4">
        <w:rPr>
          <w:rFonts w:ascii="Verdana" w:hAnsi="Verdana"/>
          <w:sz w:val="24"/>
          <w:szCs w:val="24"/>
        </w:rPr>
        <w:t xml:space="preserve"> Matéria</w:t>
      </w:r>
      <w:r w:rsidR="0008553E" w:rsidRPr="00712BD4">
        <w:rPr>
          <w:rFonts w:ascii="Verdana" w:hAnsi="Verdana"/>
          <w:sz w:val="24"/>
          <w:szCs w:val="24"/>
        </w:rPr>
        <w:t xml:space="preserve"> do jornal Diário do Nordeste registra.</w:t>
      </w:r>
    </w:p>
    <w:p w:rsidR="00DB73EA" w:rsidRPr="00712BD4" w:rsidRDefault="00594A1E" w:rsidP="00E25AF6">
      <w:pPr>
        <w:pStyle w:val="Ttulo6"/>
        <w:tabs>
          <w:tab w:val="left" w:pos="2694"/>
        </w:tabs>
        <w:ind w:left="3686" w:right="3456"/>
        <w:rPr>
          <w:rFonts w:ascii="Verdana" w:hAnsi="Verdana"/>
          <w:sz w:val="24"/>
          <w:szCs w:val="24"/>
          <w:u w:val="none"/>
        </w:rPr>
      </w:pPr>
      <w:r w:rsidRPr="00712BD4">
        <w:rPr>
          <w:rFonts w:ascii="Verdana" w:hAnsi="Verdana"/>
          <w:sz w:val="24"/>
          <w:szCs w:val="24"/>
          <w:u w:val="none"/>
        </w:rPr>
        <w:t xml:space="preserve">18 –Texto de RG, </w:t>
      </w:r>
      <w:r w:rsidRPr="00712BD4">
        <w:rPr>
          <w:rFonts w:ascii="Verdana" w:hAnsi="Verdana"/>
          <w:i/>
          <w:sz w:val="24"/>
          <w:szCs w:val="24"/>
        </w:rPr>
        <w:t>Ato Confessional Número Cinco</w:t>
      </w:r>
      <w:r w:rsidRPr="00712BD4">
        <w:rPr>
          <w:rFonts w:ascii="Verdana" w:hAnsi="Verdana"/>
          <w:sz w:val="24"/>
          <w:szCs w:val="24"/>
          <w:u w:val="none"/>
        </w:rPr>
        <w:t>, estréia em montagem do Grupo brasiliense Celeiro das Antas, no Teat</w:t>
      </w:r>
      <w:r w:rsidR="003076F4" w:rsidRPr="00712BD4">
        <w:rPr>
          <w:rFonts w:ascii="Verdana" w:hAnsi="Verdana"/>
          <w:sz w:val="24"/>
          <w:szCs w:val="24"/>
          <w:u w:val="none"/>
        </w:rPr>
        <w:t>ro da Praça (Taguatinga/DF), so</w:t>
      </w:r>
      <w:r w:rsidRPr="00712BD4">
        <w:rPr>
          <w:rFonts w:ascii="Verdana" w:hAnsi="Verdana"/>
          <w:sz w:val="24"/>
          <w:szCs w:val="24"/>
          <w:u w:val="none"/>
        </w:rPr>
        <w:t>b direção de José Regino.</w:t>
      </w:r>
    </w:p>
    <w:p w:rsidR="003076F4" w:rsidRPr="00712BD4" w:rsidRDefault="003076F4" w:rsidP="00E25AF6">
      <w:pPr>
        <w:pStyle w:val="Ttulo6"/>
        <w:tabs>
          <w:tab w:val="left" w:pos="2694"/>
        </w:tabs>
        <w:ind w:left="3686" w:right="3456"/>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 xml:space="preserve">Novembro </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360651" w:rsidP="00E25AF6">
      <w:pPr>
        <w:tabs>
          <w:tab w:val="left" w:pos="2694"/>
        </w:tabs>
        <w:ind w:left="3686" w:right="3456"/>
        <w:jc w:val="both"/>
        <w:rPr>
          <w:rFonts w:ascii="Verdana" w:hAnsi="Verdana"/>
          <w:sz w:val="24"/>
          <w:szCs w:val="24"/>
        </w:rPr>
      </w:pPr>
      <w:r w:rsidRPr="00712BD4">
        <w:rPr>
          <w:rFonts w:ascii="Verdana" w:hAnsi="Verdana"/>
          <w:sz w:val="24"/>
          <w:szCs w:val="24"/>
        </w:rPr>
        <w:t>RG f</w:t>
      </w:r>
      <w:r w:rsidR="006D361C" w:rsidRPr="00712BD4">
        <w:rPr>
          <w:rFonts w:ascii="Verdana" w:hAnsi="Verdana"/>
          <w:sz w:val="24"/>
          <w:szCs w:val="24"/>
        </w:rPr>
        <w:t xml:space="preserve">az temporada às sextas-feiras no Centro Cultural Banco do Nordeste com o espetáculo </w:t>
      </w:r>
      <w:r w:rsidR="006D361C" w:rsidRPr="00712BD4">
        <w:rPr>
          <w:rFonts w:ascii="Verdana" w:hAnsi="Verdana"/>
          <w:i/>
          <w:sz w:val="24"/>
          <w:szCs w:val="24"/>
          <w:u w:val="single"/>
        </w:rPr>
        <w:t>Apareceu a Margarida</w:t>
      </w:r>
      <w:r w:rsidR="006D361C" w:rsidRPr="00712BD4">
        <w:rPr>
          <w:rFonts w:ascii="Verdana" w:hAnsi="Verdana"/>
          <w:sz w:val="24"/>
          <w:szCs w:val="24"/>
        </w:rPr>
        <w:t>, texto de Roberto Athayde.</w:t>
      </w:r>
    </w:p>
    <w:p w:rsidR="006D361C" w:rsidRPr="00712BD4" w:rsidRDefault="006D361C" w:rsidP="00E25AF6">
      <w:pPr>
        <w:tabs>
          <w:tab w:val="left" w:pos="2694"/>
        </w:tabs>
        <w:ind w:left="3686" w:right="3456"/>
        <w:jc w:val="both"/>
        <w:rPr>
          <w:rFonts w:ascii="Verdana" w:hAnsi="Verdana"/>
          <w:sz w:val="24"/>
          <w:szCs w:val="24"/>
        </w:rPr>
      </w:pPr>
    </w:p>
    <w:p w:rsidR="006D361C" w:rsidRPr="00712BD4" w:rsidRDefault="006D361C" w:rsidP="00E25AF6">
      <w:pPr>
        <w:pStyle w:val="Ttulo6"/>
        <w:tabs>
          <w:tab w:val="left" w:pos="2694"/>
        </w:tabs>
        <w:ind w:left="3686" w:right="3456"/>
        <w:rPr>
          <w:rFonts w:ascii="Verdana" w:hAnsi="Verdana"/>
          <w:sz w:val="24"/>
          <w:szCs w:val="24"/>
        </w:rPr>
      </w:pPr>
      <w:r w:rsidRPr="00712BD4">
        <w:rPr>
          <w:rFonts w:ascii="Verdana" w:hAnsi="Verdana"/>
          <w:sz w:val="24"/>
          <w:szCs w:val="24"/>
        </w:rPr>
        <w:t>Dezembro</w:t>
      </w:r>
    </w:p>
    <w:p w:rsidR="00DB73EA" w:rsidRPr="00712BD4" w:rsidRDefault="00DB73EA" w:rsidP="00E25AF6">
      <w:pPr>
        <w:tabs>
          <w:tab w:val="left" w:pos="2694"/>
        </w:tabs>
        <w:ind w:left="3686" w:right="3456"/>
        <w:jc w:val="both"/>
        <w:rPr>
          <w:rFonts w:ascii="Verdana" w:hAnsi="Verdana"/>
          <w:sz w:val="24"/>
          <w:szCs w:val="24"/>
        </w:rPr>
      </w:pP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13 – Estréia do texto </w:t>
      </w:r>
      <w:r w:rsidRPr="00712BD4">
        <w:rPr>
          <w:rFonts w:ascii="Verdana" w:hAnsi="Verdana"/>
          <w:i/>
          <w:sz w:val="24"/>
          <w:szCs w:val="24"/>
          <w:u w:val="single"/>
        </w:rPr>
        <w:t>68.com.br</w:t>
      </w:r>
      <w:r w:rsidRPr="00712BD4">
        <w:rPr>
          <w:rFonts w:ascii="Verdana" w:hAnsi="Verdana"/>
          <w:sz w:val="24"/>
          <w:szCs w:val="24"/>
        </w:rPr>
        <w:t xml:space="preserve">,  texto e direção de RG no Teatro José de Alencar. No elenco, os atores componentes da Associação de Teatro Radicais Livres - Suzy Élida, Ghil Brandão, Eugênia Siebra e RG. Este mesmo texto é montado em Brasília, pelo Grupo Celeiro das Antas, dirigido por José Regino (outubro). A montagem é resultado do patrocínio da Fundação Cultural de Brasília (Prêmio Aluísio Batata).Em Brasília a peça é apresentada com sua denominação primeira: </w:t>
      </w:r>
      <w:r w:rsidRPr="00712BD4">
        <w:rPr>
          <w:rFonts w:ascii="Verdana" w:hAnsi="Verdana"/>
          <w:i/>
          <w:sz w:val="24"/>
          <w:szCs w:val="24"/>
          <w:u w:val="single"/>
        </w:rPr>
        <w:t>Ato Confessional Número Cinco</w:t>
      </w:r>
      <w:r w:rsidRPr="00712BD4">
        <w:rPr>
          <w:rFonts w:ascii="Verdana" w:hAnsi="Verdana"/>
          <w:sz w:val="24"/>
          <w:szCs w:val="24"/>
        </w:rPr>
        <w:t>.</w:t>
      </w:r>
    </w:p>
    <w:p w:rsidR="00DB73EA" w:rsidRPr="00712BD4" w:rsidRDefault="00DB73EA" w:rsidP="00E25AF6">
      <w:pPr>
        <w:pStyle w:val="Corpodetexto"/>
        <w:tabs>
          <w:tab w:val="left" w:pos="2694"/>
        </w:tabs>
        <w:ind w:left="3686" w:right="3456"/>
        <w:rPr>
          <w:rFonts w:ascii="Verdana" w:hAnsi="Verdana"/>
          <w:b/>
          <w:sz w:val="24"/>
          <w:szCs w:val="24"/>
          <w:u w:val="single"/>
        </w:rPr>
      </w:pPr>
    </w:p>
    <w:p w:rsidR="006D361C" w:rsidRPr="000B6B28" w:rsidRDefault="006D361C" w:rsidP="00E25AF6">
      <w:pPr>
        <w:pStyle w:val="Corpodetexto"/>
        <w:tabs>
          <w:tab w:val="left" w:pos="2694"/>
        </w:tabs>
        <w:ind w:left="3686" w:right="3456"/>
        <w:rPr>
          <w:rFonts w:ascii="Verdana" w:hAnsi="Verdana"/>
          <w:sz w:val="44"/>
          <w:szCs w:val="44"/>
        </w:rPr>
      </w:pPr>
      <w:r w:rsidRPr="000B6B28">
        <w:rPr>
          <w:rFonts w:ascii="Verdana" w:hAnsi="Verdana"/>
          <w:b/>
          <w:sz w:val="44"/>
          <w:szCs w:val="44"/>
          <w:u w:val="single"/>
        </w:rPr>
        <w:t>1999</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27576B" w:rsidP="00E25AF6">
      <w:pPr>
        <w:pStyle w:val="Corpodetexto"/>
        <w:tabs>
          <w:tab w:val="left" w:pos="2694"/>
        </w:tabs>
        <w:ind w:left="3686" w:right="3456"/>
        <w:rPr>
          <w:rFonts w:ascii="Verdana" w:hAnsi="Verdana"/>
          <w:sz w:val="24"/>
          <w:szCs w:val="24"/>
        </w:rPr>
      </w:pPr>
      <w:r w:rsidRPr="00712BD4">
        <w:rPr>
          <w:rFonts w:ascii="Verdana" w:hAnsi="Verdana"/>
          <w:sz w:val="24"/>
          <w:szCs w:val="24"/>
        </w:rPr>
        <w:t>RG</w:t>
      </w:r>
      <w:r w:rsidR="004D4EC1" w:rsidRPr="00712BD4">
        <w:rPr>
          <w:rFonts w:ascii="Verdana" w:hAnsi="Verdana"/>
          <w:sz w:val="24"/>
          <w:szCs w:val="24"/>
        </w:rPr>
        <w:t xml:space="preserve"> </w:t>
      </w:r>
      <w:r w:rsidRPr="00712BD4">
        <w:rPr>
          <w:rFonts w:ascii="Verdana" w:hAnsi="Verdana"/>
          <w:sz w:val="24"/>
          <w:szCs w:val="24"/>
        </w:rPr>
        <w:t>i</w:t>
      </w:r>
      <w:r w:rsidR="006D361C" w:rsidRPr="00712BD4">
        <w:rPr>
          <w:rFonts w:ascii="Verdana" w:hAnsi="Verdana"/>
          <w:sz w:val="24"/>
          <w:szCs w:val="24"/>
        </w:rPr>
        <w:t>ntegra o colégio eleitoral que escolhe os agraciados com o Prêmio Multicultural do jornal O Estado de São Paulo.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Durante todo o primeiro semestre, </w:t>
      </w:r>
      <w:r w:rsidR="0027576B" w:rsidRPr="00712BD4">
        <w:rPr>
          <w:rFonts w:ascii="Verdana" w:hAnsi="Verdana"/>
          <w:sz w:val="24"/>
          <w:szCs w:val="24"/>
        </w:rPr>
        <w:t>RG</w:t>
      </w:r>
      <w:r w:rsidR="004D4EC1" w:rsidRPr="00712BD4">
        <w:rPr>
          <w:rFonts w:ascii="Verdana" w:hAnsi="Verdana"/>
          <w:sz w:val="24"/>
          <w:szCs w:val="24"/>
        </w:rPr>
        <w:t xml:space="preserve"> </w:t>
      </w:r>
      <w:r w:rsidRPr="00712BD4">
        <w:rPr>
          <w:rFonts w:ascii="Verdana" w:hAnsi="Verdana"/>
          <w:sz w:val="24"/>
          <w:szCs w:val="24"/>
        </w:rPr>
        <w:t>dubla vídeos produzidos pelo núcleo de produção audiovisual do Banco do Nordeste.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Na TVC,</w:t>
      </w:r>
      <w:r w:rsidR="0027576B" w:rsidRPr="00712BD4">
        <w:rPr>
          <w:rFonts w:ascii="Verdana" w:hAnsi="Verdana"/>
          <w:sz w:val="24"/>
          <w:szCs w:val="24"/>
        </w:rPr>
        <w:t>RG</w:t>
      </w:r>
      <w:r w:rsidRPr="00712BD4">
        <w:rPr>
          <w:rFonts w:ascii="Verdana" w:hAnsi="Verdana"/>
          <w:sz w:val="24"/>
          <w:szCs w:val="24"/>
        </w:rPr>
        <w:t xml:space="preserve"> mantém, como apresentador do quadro Mão Dupla, a regularidade do programa TVC Interação, apresentado a cada dois meses, sob a coordenação do núcleo pedagógico da emissora.</w:t>
      </w:r>
    </w:p>
    <w:p w:rsidR="006D361C" w:rsidRPr="00712BD4" w:rsidRDefault="006D361C"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Janeiro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37227" w:rsidP="00E25AF6">
      <w:pPr>
        <w:pStyle w:val="Corpodetexto"/>
        <w:tabs>
          <w:tab w:val="left" w:pos="2694"/>
          <w:tab w:val="left" w:pos="9356"/>
        </w:tabs>
        <w:ind w:left="3686" w:right="3456"/>
        <w:rPr>
          <w:rFonts w:ascii="Verdana" w:hAnsi="Verdana"/>
          <w:sz w:val="24"/>
          <w:szCs w:val="24"/>
        </w:rPr>
      </w:pPr>
      <w:r w:rsidRPr="00712BD4">
        <w:rPr>
          <w:rFonts w:ascii="Verdana" w:hAnsi="Verdana"/>
          <w:sz w:val="24"/>
          <w:szCs w:val="24"/>
        </w:rPr>
        <w:t xml:space="preserve">21 </w:t>
      </w:r>
      <w:r w:rsidR="009119AA" w:rsidRPr="00712BD4">
        <w:rPr>
          <w:rFonts w:ascii="Verdana" w:hAnsi="Verdana"/>
          <w:sz w:val="24"/>
          <w:szCs w:val="24"/>
        </w:rPr>
        <w:t>–</w:t>
      </w:r>
      <w:r w:rsidRPr="00712BD4">
        <w:rPr>
          <w:rFonts w:ascii="Verdana" w:hAnsi="Verdana"/>
          <w:sz w:val="24"/>
          <w:szCs w:val="24"/>
        </w:rPr>
        <w:t xml:space="preserve"> </w:t>
      </w:r>
      <w:r w:rsidR="006D361C" w:rsidRPr="00712BD4">
        <w:rPr>
          <w:rFonts w:ascii="Verdana" w:hAnsi="Verdana"/>
          <w:sz w:val="24"/>
          <w:szCs w:val="24"/>
        </w:rPr>
        <w:t>Estréia</w:t>
      </w:r>
      <w:r w:rsidR="009119AA" w:rsidRPr="00712BD4">
        <w:rPr>
          <w:rFonts w:ascii="Verdana" w:hAnsi="Verdana"/>
          <w:sz w:val="24"/>
          <w:szCs w:val="24"/>
        </w:rPr>
        <w:t xml:space="preserve"> </w:t>
      </w:r>
      <w:r w:rsidR="006D361C" w:rsidRPr="00712BD4">
        <w:rPr>
          <w:rFonts w:ascii="Verdana" w:hAnsi="Verdana"/>
          <w:i/>
          <w:sz w:val="24"/>
          <w:szCs w:val="24"/>
          <w:u w:val="single"/>
        </w:rPr>
        <w:t>A Serpente</w:t>
      </w:r>
      <w:r w:rsidR="006D361C" w:rsidRPr="00712BD4">
        <w:rPr>
          <w:rFonts w:ascii="Verdana" w:hAnsi="Verdana"/>
          <w:sz w:val="24"/>
          <w:szCs w:val="24"/>
        </w:rPr>
        <w:t>, de Nelson Rodrigues, espetáculo de conclusão do Curso de Arte Dramática da UFC, com direção de Ghil Brandão e supervisão de Ricardo Guilherme, no Teatro do Ibeu-Centro.</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u w:val="single"/>
        </w:rPr>
        <w:t>Março</w:t>
      </w:r>
    </w:p>
    <w:p w:rsidR="004913F5" w:rsidRPr="00712BD4" w:rsidRDefault="004913F5" w:rsidP="00E25AF6">
      <w:pPr>
        <w:pStyle w:val="Corpodetexto"/>
        <w:tabs>
          <w:tab w:val="left" w:pos="2694"/>
        </w:tabs>
        <w:ind w:left="3686" w:right="3456"/>
        <w:rPr>
          <w:rFonts w:ascii="Verdana" w:hAnsi="Verdana"/>
          <w:sz w:val="24"/>
          <w:szCs w:val="24"/>
        </w:rPr>
      </w:pPr>
    </w:p>
    <w:p w:rsidR="006D361C" w:rsidRPr="00712BD4" w:rsidRDefault="00A53DBB"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27 - </w:t>
      </w:r>
      <w:r w:rsidR="008E0F81" w:rsidRPr="00712BD4">
        <w:rPr>
          <w:rFonts w:ascii="Verdana" w:hAnsi="Verdana"/>
          <w:sz w:val="24"/>
          <w:szCs w:val="24"/>
        </w:rPr>
        <w:t>RG r</w:t>
      </w:r>
      <w:r w:rsidR="006D361C" w:rsidRPr="00712BD4">
        <w:rPr>
          <w:rFonts w:ascii="Verdana" w:hAnsi="Verdana"/>
          <w:sz w:val="24"/>
          <w:szCs w:val="24"/>
        </w:rPr>
        <w:t xml:space="preserve">ecebe dois prêmios Balaio, um por sua atuação em </w:t>
      </w:r>
      <w:r w:rsidR="006D361C" w:rsidRPr="00712BD4">
        <w:rPr>
          <w:rFonts w:ascii="Verdana" w:hAnsi="Verdana"/>
          <w:i/>
          <w:sz w:val="24"/>
          <w:szCs w:val="24"/>
          <w:u w:val="single"/>
        </w:rPr>
        <w:t>Bravíssimo</w:t>
      </w:r>
      <w:r w:rsidR="006D361C" w:rsidRPr="00712BD4">
        <w:rPr>
          <w:rFonts w:ascii="Verdana" w:hAnsi="Verdana"/>
          <w:sz w:val="24"/>
          <w:szCs w:val="24"/>
        </w:rPr>
        <w:t xml:space="preserve"> e outro uma menção especial pela criação do Centro de Pesquisa em Teatro.</w:t>
      </w:r>
    </w:p>
    <w:p w:rsidR="006566A5" w:rsidRPr="00712BD4" w:rsidRDefault="006566A5" w:rsidP="00E25AF6">
      <w:pPr>
        <w:pStyle w:val="Corpodetexto"/>
        <w:tabs>
          <w:tab w:val="left" w:pos="2694"/>
        </w:tabs>
        <w:ind w:left="3686" w:right="3456"/>
        <w:rPr>
          <w:rFonts w:ascii="Verdana" w:hAnsi="Verdana"/>
          <w:sz w:val="24"/>
          <w:szCs w:val="24"/>
        </w:rPr>
      </w:pPr>
      <w:r w:rsidRPr="00712BD4">
        <w:rPr>
          <w:rFonts w:ascii="Verdana" w:hAnsi="Verdana"/>
          <w:sz w:val="24"/>
          <w:szCs w:val="24"/>
        </w:rPr>
        <w:t>No mesmo dia, é publicado no O POVO artigo de RG intitulado Teatro É Transgressão.</w:t>
      </w:r>
    </w:p>
    <w:p w:rsidR="006D361C" w:rsidRPr="00712BD4" w:rsidRDefault="00A53DBB"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Sem data - </w:t>
      </w:r>
      <w:r w:rsidR="00D143C6" w:rsidRPr="00712BD4">
        <w:rPr>
          <w:rFonts w:ascii="Verdana" w:hAnsi="Verdana"/>
          <w:sz w:val="24"/>
          <w:szCs w:val="24"/>
        </w:rPr>
        <w:t>RG m</w:t>
      </w:r>
      <w:r w:rsidR="006D361C" w:rsidRPr="00712BD4">
        <w:rPr>
          <w:rFonts w:ascii="Verdana" w:hAnsi="Verdana"/>
          <w:sz w:val="24"/>
          <w:szCs w:val="24"/>
        </w:rPr>
        <w:t xml:space="preserve">inistra palestra sobre Fernando Arrabal e O Teatro do Absurdo, para o elenco de </w:t>
      </w:r>
      <w:r w:rsidR="006D361C" w:rsidRPr="00712BD4">
        <w:rPr>
          <w:rFonts w:ascii="Verdana" w:hAnsi="Verdana"/>
          <w:i/>
          <w:sz w:val="24"/>
          <w:szCs w:val="24"/>
          <w:u w:val="single"/>
        </w:rPr>
        <w:t>Pic-nic no Front</w:t>
      </w:r>
      <w:r w:rsidR="006D361C" w:rsidRPr="00712BD4">
        <w:rPr>
          <w:rFonts w:ascii="Verdana" w:hAnsi="Verdana"/>
          <w:sz w:val="24"/>
          <w:szCs w:val="24"/>
        </w:rPr>
        <w:t>, espetáculo a ser dirigido por Fernando Piancó.</w:t>
      </w:r>
    </w:p>
    <w:p w:rsidR="006C06C9" w:rsidRPr="00712BD4" w:rsidRDefault="006C06C9"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Texto de RG sobre a encenação de </w:t>
      </w:r>
      <w:r w:rsidRPr="00712BD4">
        <w:rPr>
          <w:rFonts w:ascii="Verdana" w:hAnsi="Verdana"/>
          <w:i/>
          <w:sz w:val="24"/>
          <w:szCs w:val="24"/>
          <w:u w:val="single"/>
        </w:rPr>
        <w:t>Sargento Getúlio</w:t>
      </w:r>
      <w:r w:rsidRPr="00712BD4">
        <w:rPr>
          <w:rFonts w:ascii="Verdana" w:hAnsi="Verdana"/>
          <w:sz w:val="24"/>
          <w:szCs w:val="24"/>
        </w:rPr>
        <w:t xml:space="preserve"> é publicado</w:t>
      </w:r>
      <w:r w:rsidR="004D4EC1" w:rsidRPr="00712BD4">
        <w:rPr>
          <w:rFonts w:ascii="Verdana" w:hAnsi="Verdana"/>
          <w:sz w:val="24"/>
          <w:szCs w:val="24"/>
        </w:rPr>
        <w:t xml:space="preserve"> </w:t>
      </w:r>
      <w:r w:rsidRPr="00712BD4">
        <w:rPr>
          <w:rFonts w:ascii="Verdana" w:hAnsi="Verdana"/>
          <w:sz w:val="24"/>
          <w:szCs w:val="24"/>
        </w:rPr>
        <w:t>pelo número Um da revista Plural, publicada pela Fundação Cultural de Fortaleza.</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Abril</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15 – Inauguração do  Teatro Radical (rua Dragão do Mar, 531), com a encenação de sua peça </w:t>
      </w:r>
      <w:r w:rsidRPr="00712BD4">
        <w:rPr>
          <w:rFonts w:ascii="Verdana" w:hAnsi="Verdana"/>
          <w:i/>
          <w:sz w:val="24"/>
          <w:szCs w:val="24"/>
          <w:u w:val="single"/>
        </w:rPr>
        <w:t>68.com.br</w:t>
      </w:r>
      <w:r w:rsidRPr="00712BD4">
        <w:rPr>
          <w:rFonts w:ascii="Verdana" w:hAnsi="Verdana"/>
          <w:sz w:val="24"/>
          <w:szCs w:val="24"/>
        </w:rPr>
        <w:t>, produzida pela Associação de Teatro Radicais Livres, formada pelos atores Suzy Élida, Eugênia Siebra, Ghil Brandão,  o autor e Karlo</w:t>
      </w:r>
      <w:r w:rsidR="00201DC4" w:rsidRPr="00712BD4">
        <w:rPr>
          <w:rFonts w:ascii="Verdana" w:hAnsi="Verdana"/>
          <w:sz w:val="24"/>
          <w:szCs w:val="24"/>
        </w:rPr>
        <w:t xml:space="preserve"> </w:t>
      </w:r>
      <w:r w:rsidRPr="00712BD4">
        <w:rPr>
          <w:rFonts w:ascii="Verdana" w:hAnsi="Verdana"/>
          <w:sz w:val="24"/>
          <w:szCs w:val="24"/>
        </w:rPr>
        <w:t>Kardozo.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Ainda neste mês: </w:t>
      </w:r>
      <w:r w:rsidR="00D143C6" w:rsidRPr="00712BD4">
        <w:rPr>
          <w:rFonts w:ascii="Verdana" w:hAnsi="Verdana"/>
          <w:sz w:val="24"/>
          <w:szCs w:val="24"/>
        </w:rPr>
        <w:t xml:space="preserve">RG </w:t>
      </w:r>
      <w:r w:rsidRPr="00712BD4">
        <w:rPr>
          <w:rFonts w:ascii="Verdana" w:hAnsi="Verdana"/>
          <w:sz w:val="24"/>
          <w:szCs w:val="24"/>
        </w:rPr>
        <w:t xml:space="preserve">profere no Teatro Radical conferência sobre O Teatro Cearense dos Anos 60 e faz temporada às sextas-feiras, no Centro Cultural Banco do Nordeste, com a encenação de </w:t>
      </w:r>
      <w:r w:rsidRPr="00712BD4">
        <w:rPr>
          <w:rFonts w:ascii="Verdana" w:hAnsi="Verdana"/>
          <w:i/>
          <w:sz w:val="24"/>
          <w:szCs w:val="24"/>
          <w:u w:val="single"/>
        </w:rPr>
        <w:t>Bravíssimo</w:t>
      </w:r>
      <w:r w:rsidRPr="00712BD4">
        <w:rPr>
          <w:rFonts w:ascii="Verdana" w:hAnsi="Verdana"/>
          <w:sz w:val="24"/>
          <w:szCs w:val="24"/>
        </w:rPr>
        <w:t>.</w:t>
      </w:r>
    </w:p>
    <w:p w:rsidR="006D361C" w:rsidRPr="00712BD4" w:rsidRDefault="003476A0"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rPr>
        <w:t xml:space="preserve">30 – Publicada no jornal O POVO matéria de Lira Neto sobre a peça  </w:t>
      </w:r>
      <w:r w:rsidRPr="00712BD4">
        <w:rPr>
          <w:rFonts w:ascii="Verdana" w:hAnsi="Verdana"/>
          <w:i/>
          <w:sz w:val="24"/>
          <w:szCs w:val="24"/>
          <w:u w:val="single"/>
        </w:rPr>
        <w:t>68.com.br</w:t>
      </w:r>
      <w:r w:rsidRPr="00712BD4">
        <w:rPr>
          <w:rFonts w:ascii="Verdana" w:hAnsi="Verdana"/>
          <w:sz w:val="24"/>
          <w:szCs w:val="24"/>
        </w:rPr>
        <w:t>,</w:t>
      </w:r>
      <w:r w:rsidR="0095089E" w:rsidRPr="00712BD4">
        <w:rPr>
          <w:rFonts w:ascii="Verdana" w:hAnsi="Verdana"/>
          <w:sz w:val="24"/>
          <w:szCs w:val="24"/>
        </w:rPr>
        <w:t xml:space="preserve"> de RG, em cartaz</w:t>
      </w:r>
      <w:r w:rsidRPr="00712BD4">
        <w:rPr>
          <w:rFonts w:ascii="Verdana" w:hAnsi="Verdana"/>
          <w:sz w:val="24"/>
          <w:szCs w:val="24"/>
        </w:rPr>
        <w:t xml:space="preserve"> no Teatro Radical</w:t>
      </w:r>
      <w:r w:rsidR="0084585C" w:rsidRPr="00712BD4">
        <w:rPr>
          <w:rFonts w:ascii="Verdana" w:hAnsi="Verdana"/>
          <w:sz w:val="24"/>
          <w:szCs w:val="24"/>
        </w:rPr>
        <w:t>.</w:t>
      </w:r>
    </w:p>
    <w:p w:rsidR="009842D2" w:rsidRPr="00712BD4" w:rsidRDefault="009842D2"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Maio</w:t>
      </w:r>
    </w:p>
    <w:p w:rsidR="009842D2" w:rsidRPr="00712BD4" w:rsidRDefault="009842D2" w:rsidP="00E25AF6">
      <w:pPr>
        <w:pStyle w:val="Corpodetexto"/>
        <w:tabs>
          <w:tab w:val="left" w:pos="2694"/>
        </w:tabs>
        <w:ind w:left="3686" w:right="3456"/>
        <w:rPr>
          <w:rFonts w:ascii="Verdana" w:hAnsi="Verdana"/>
          <w:sz w:val="24"/>
          <w:szCs w:val="24"/>
        </w:rPr>
      </w:pPr>
      <w:r w:rsidRPr="00712BD4">
        <w:rPr>
          <w:rFonts w:ascii="Verdana" w:hAnsi="Verdana"/>
          <w:sz w:val="24"/>
          <w:szCs w:val="24"/>
        </w:rPr>
        <w:t>RG coordena, no Teatro Radical, a montagem e abertura da</w:t>
      </w:r>
      <w:r w:rsidR="002A58A7" w:rsidRPr="00712BD4">
        <w:rPr>
          <w:rFonts w:ascii="Verdana" w:hAnsi="Verdana"/>
          <w:sz w:val="24"/>
          <w:szCs w:val="24"/>
        </w:rPr>
        <w:t xml:space="preserve"> </w:t>
      </w:r>
      <w:r w:rsidRPr="00712BD4">
        <w:rPr>
          <w:rFonts w:ascii="Verdana" w:hAnsi="Verdana"/>
          <w:sz w:val="24"/>
          <w:szCs w:val="24"/>
        </w:rPr>
        <w:t>exposição iconográfica</w:t>
      </w:r>
      <w:r w:rsidR="007B55F4" w:rsidRPr="00712BD4">
        <w:rPr>
          <w:rFonts w:ascii="Verdana" w:hAnsi="Verdana"/>
          <w:sz w:val="24"/>
          <w:szCs w:val="24"/>
        </w:rPr>
        <w:t xml:space="preserve"> i</w:t>
      </w:r>
      <w:r w:rsidRPr="00712BD4">
        <w:rPr>
          <w:rFonts w:ascii="Verdana" w:hAnsi="Verdana"/>
          <w:sz w:val="24"/>
          <w:szCs w:val="24"/>
        </w:rPr>
        <w:t>ntitulada 1968:</w:t>
      </w:r>
      <w:r w:rsidR="00201DC4" w:rsidRPr="00712BD4">
        <w:rPr>
          <w:rFonts w:ascii="Verdana" w:hAnsi="Verdana"/>
          <w:sz w:val="24"/>
          <w:szCs w:val="24"/>
        </w:rPr>
        <w:t xml:space="preserve"> </w:t>
      </w:r>
      <w:r w:rsidRPr="00712BD4">
        <w:rPr>
          <w:rFonts w:ascii="Verdana" w:hAnsi="Verdana"/>
          <w:sz w:val="24"/>
          <w:szCs w:val="24"/>
        </w:rPr>
        <w:t>Transgressão e Resistência.</w:t>
      </w:r>
    </w:p>
    <w:p w:rsidR="009842D2" w:rsidRPr="00712BD4" w:rsidRDefault="009842D2"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Junho</w:t>
      </w:r>
    </w:p>
    <w:p w:rsidR="008C1790" w:rsidRPr="00712BD4" w:rsidRDefault="008C1790" w:rsidP="00E25AF6">
      <w:pPr>
        <w:pStyle w:val="Corpodetexto"/>
        <w:tabs>
          <w:tab w:val="left" w:pos="2694"/>
        </w:tabs>
        <w:ind w:left="3686" w:right="3456"/>
        <w:rPr>
          <w:rFonts w:ascii="Verdana" w:hAnsi="Verdana"/>
          <w:sz w:val="24"/>
          <w:szCs w:val="24"/>
          <w:u w:val="single"/>
        </w:rPr>
      </w:pPr>
    </w:p>
    <w:p w:rsidR="008C1790" w:rsidRPr="00712BD4" w:rsidRDefault="008C1790"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rPr>
        <w:t>RG coordena, no Teatro Radical, a montagem e abertura da</w:t>
      </w:r>
      <w:r w:rsidR="00201DC4" w:rsidRPr="00712BD4">
        <w:rPr>
          <w:rFonts w:ascii="Verdana" w:hAnsi="Verdana"/>
          <w:sz w:val="24"/>
          <w:szCs w:val="24"/>
        </w:rPr>
        <w:t xml:space="preserve"> </w:t>
      </w:r>
      <w:r w:rsidRPr="00712BD4">
        <w:rPr>
          <w:rFonts w:ascii="Verdana" w:hAnsi="Verdana"/>
          <w:sz w:val="24"/>
          <w:szCs w:val="24"/>
        </w:rPr>
        <w:t>exposição iconográfica</w:t>
      </w:r>
      <w:r w:rsidR="00201DC4" w:rsidRPr="00712BD4">
        <w:rPr>
          <w:rFonts w:ascii="Verdana" w:hAnsi="Verdana"/>
          <w:sz w:val="24"/>
          <w:szCs w:val="24"/>
        </w:rPr>
        <w:t xml:space="preserve"> </w:t>
      </w:r>
      <w:r w:rsidRPr="00712BD4">
        <w:rPr>
          <w:rFonts w:ascii="Verdana" w:hAnsi="Verdana"/>
          <w:sz w:val="24"/>
          <w:szCs w:val="24"/>
        </w:rPr>
        <w:t>intitulada Frei Tito: Vida, Paixão e Morte.</w:t>
      </w:r>
    </w:p>
    <w:p w:rsidR="00EE79DD" w:rsidRPr="00712BD4" w:rsidRDefault="00DA6944" w:rsidP="00E25AF6">
      <w:pPr>
        <w:pStyle w:val="Corpodetexto"/>
        <w:tabs>
          <w:tab w:val="left" w:pos="2694"/>
          <w:tab w:val="left" w:pos="7371"/>
        </w:tabs>
        <w:ind w:left="3686" w:right="3456"/>
        <w:rPr>
          <w:rFonts w:ascii="Verdana" w:hAnsi="Verdana"/>
          <w:sz w:val="24"/>
          <w:szCs w:val="24"/>
        </w:rPr>
      </w:pPr>
      <w:r w:rsidRPr="00712BD4">
        <w:rPr>
          <w:rFonts w:ascii="Verdana" w:hAnsi="Verdana"/>
          <w:sz w:val="24"/>
          <w:szCs w:val="24"/>
        </w:rPr>
        <w:t>Lançamento  do jornal (nú</w:t>
      </w:r>
      <w:r w:rsidR="00726400" w:rsidRPr="00712BD4">
        <w:rPr>
          <w:rFonts w:ascii="Verdana" w:hAnsi="Verdana"/>
          <w:sz w:val="24"/>
          <w:szCs w:val="24"/>
        </w:rPr>
        <w:t>mero único) Piracema, da Associação de Teatro Radicais Livres</w:t>
      </w:r>
      <w:r w:rsidR="00235355" w:rsidRPr="00712BD4">
        <w:rPr>
          <w:rFonts w:ascii="Verdana" w:hAnsi="Verdana"/>
          <w:sz w:val="24"/>
          <w:szCs w:val="24"/>
        </w:rPr>
        <w:t>, presi</w:t>
      </w:r>
      <w:r w:rsidR="00726400" w:rsidRPr="00712BD4">
        <w:rPr>
          <w:rFonts w:ascii="Verdana" w:hAnsi="Verdana"/>
          <w:sz w:val="24"/>
          <w:szCs w:val="24"/>
        </w:rPr>
        <w:t>dida por Ricardo Guilherme.</w:t>
      </w:r>
    </w:p>
    <w:p w:rsidR="00EE79DD" w:rsidRPr="00712BD4" w:rsidRDefault="00EE79DD" w:rsidP="00E25AF6">
      <w:pPr>
        <w:pStyle w:val="Corpodetexto"/>
        <w:tabs>
          <w:tab w:val="left" w:pos="2694"/>
          <w:tab w:val="left" w:pos="7371"/>
        </w:tabs>
        <w:ind w:left="3686" w:right="3456"/>
        <w:rPr>
          <w:rFonts w:ascii="Verdana" w:hAnsi="Verdana"/>
          <w:sz w:val="24"/>
          <w:szCs w:val="24"/>
        </w:rPr>
      </w:pPr>
      <w:r w:rsidRPr="00712BD4">
        <w:rPr>
          <w:rFonts w:ascii="Verdana" w:hAnsi="Verdana"/>
          <w:sz w:val="24"/>
          <w:szCs w:val="24"/>
        </w:rPr>
        <w:t>09 –Publicação de página no</w:t>
      </w:r>
      <w:r w:rsidR="00E52BA8" w:rsidRPr="00712BD4">
        <w:rPr>
          <w:rFonts w:ascii="Verdana" w:hAnsi="Verdana"/>
          <w:sz w:val="24"/>
          <w:szCs w:val="24"/>
        </w:rPr>
        <w:t xml:space="preserve"> jornal O POVO sobre Semana Fer</w:t>
      </w:r>
      <w:r w:rsidRPr="00712BD4">
        <w:rPr>
          <w:rFonts w:ascii="Verdana" w:hAnsi="Verdana"/>
          <w:sz w:val="24"/>
          <w:szCs w:val="24"/>
        </w:rPr>
        <w:t>nando Pessoa, promoção do Teatro Radical.</w:t>
      </w:r>
    </w:p>
    <w:p w:rsidR="00A21E6D" w:rsidRPr="00712BD4" w:rsidRDefault="006D361C" w:rsidP="00E25AF6">
      <w:pPr>
        <w:pStyle w:val="Corpodetexto"/>
        <w:tabs>
          <w:tab w:val="left" w:pos="2694"/>
          <w:tab w:val="left" w:pos="7371"/>
        </w:tabs>
        <w:ind w:left="3686" w:right="3456"/>
        <w:rPr>
          <w:rFonts w:ascii="Verdana" w:hAnsi="Verdana"/>
          <w:sz w:val="24"/>
          <w:szCs w:val="24"/>
        </w:rPr>
      </w:pPr>
      <w:r w:rsidRPr="00712BD4">
        <w:rPr>
          <w:rFonts w:ascii="Verdana" w:hAnsi="Verdana"/>
          <w:sz w:val="24"/>
          <w:szCs w:val="24"/>
        </w:rPr>
        <w:t xml:space="preserve">17 </w:t>
      </w:r>
      <w:r w:rsidR="00201DC4" w:rsidRPr="00712BD4">
        <w:rPr>
          <w:rFonts w:ascii="Verdana" w:hAnsi="Verdana"/>
          <w:sz w:val="24"/>
          <w:szCs w:val="24"/>
        </w:rPr>
        <w:t>–</w:t>
      </w:r>
      <w:r w:rsidRPr="00712BD4">
        <w:rPr>
          <w:rFonts w:ascii="Verdana" w:hAnsi="Verdana"/>
          <w:sz w:val="24"/>
          <w:szCs w:val="24"/>
        </w:rPr>
        <w:t xml:space="preserve"> Estréia</w:t>
      </w:r>
      <w:r w:rsidR="00201DC4" w:rsidRPr="00712BD4">
        <w:rPr>
          <w:rFonts w:ascii="Verdana" w:hAnsi="Verdana"/>
          <w:sz w:val="24"/>
          <w:szCs w:val="24"/>
        </w:rPr>
        <w:t xml:space="preserve"> </w:t>
      </w:r>
      <w:r w:rsidR="00D143C6" w:rsidRPr="00712BD4">
        <w:rPr>
          <w:rFonts w:ascii="Verdana" w:hAnsi="Verdana"/>
          <w:sz w:val="24"/>
          <w:szCs w:val="24"/>
        </w:rPr>
        <w:t xml:space="preserve">de RG </w:t>
      </w:r>
      <w:r w:rsidRPr="00712BD4">
        <w:rPr>
          <w:rFonts w:ascii="Verdana" w:hAnsi="Verdana"/>
          <w:sz w:val="24"/>
          <w:szCs w:val="24"/>
        </w:rPr>
        <w:t xml:space="preserve">como articulista do jornal O Povo. </w:t>
      </w:r>
      <w:r w:rsidR="00A21E6D" w:rsidRPr="00712BD4">
        <w:rPr>
          <w:rFonts w:ascii="Verdana" w:hAnsi="Verdana"/>
          <w:sz w:val="24"/>
          <w:szCs w:val="24"/>
        </w:rPr>
        <w:t>Título</w:t>
      </w:r>
      <w:r w:rsidRPr="00712BD4">
        <w:rPr>
          <w:rFonts w:ascii="Verdana" w:hAnsi="Verdana"/>
          <w:sz w:val="24"/>
          <w:szCs w:val="24"/>
        </w:rPr>
        <w:t xml:space="preserve"> Public</w:t>
      </w:r>
      <w:r w:rsidR="00A21E6D" w:rsidRPr="00712BD4">
        <w:rPr>
          <w:rFonts w:ascii="Verdana" w:hAnsi="Verdana"/>
          <w:sz w:val="24"/>
          <w:szCs w:val="24"/>
        </w:rPr>
        <w:t>ado:</w:t>
      </w:r>
      <w:r w:rsidR="006866D2" w:rsidRPr="00712BD4">
        <w:rPr>
          <w:rFonts w:ascii="Verdana" w:hAnsi="Verdana"/>
          <w:sz w:val="24"/>
          <w:szCs w:val="24"/>
        </w:rPr>
        <w:t xml:space="preserve"> Sobre o Trabalho do Ator</w:t>
      </w:r>
    </w:p>
    <w:p w:rsidR="006D361C" w:rsidRPr="00712BD4" w:rsidRDefault="00A21E6D" w:rsidP="00E25AF6">
      <w:pPr>
        <w:pStyle w:val="Corpodetexto"/>
        <w:tabs>
          <w:tab w:val="left" w:pos="2694"/>
          <w:tab w:val="left" w:pos="7371"/>
        </w:tabs>
        <w:ind w:left="3686" w:right="3456"/>
        <w:rPr>
          <w:rFonts w:ascii="Verdana" w:hAnsi="Verdana"/>
          <w:sz w:val="24"/>
          <w:szCs w:val="24"/>
        </w:rPr>
      </w:pPr>
      <w:r w:rsidRPr="00712BD4">
        <w:rPr>
          <w:rFonts w:ascii="Verdana" w:hAnsi="Verdana"/>
          <w:sz w:val="24"/>
          <w:szCs w:val="24"/>
        </w:rPr>
        <w:t xml:space="preserve">24 – Publicação no jornal O Povo do Texto de RG: </w:t>
      </w:r>
      <w:r w:rsidR="006D361C" w:rsidRPr="00712BD4">
        <w:rPr>
          <w:rFonts w:ascii="Verdana" w:hAnsi="Verdana"/>
          <w:sz w:val="24"/>
          <w:szCs w:val="24"/>
        </w:rPr>
        <w:t>Histórias do Zé Teatro</w:t>
      </w:r>
      <w:r w:rsidR="001068F9" w:rsidRPr="00712BD4">
        <w:rPr>
          <w:rFonts w:ascii="Verdana" w:hAnsi="Verdana"/>
          <w:sz w:val="24"/>
          <w:szCs w:val="24"/>
        </w:rPr>
        <w:t>.</w:t>
      </w:r>
    </w:p>
    <w:p w:rsidR="004913F5" w:rsidRPr="00712BD4" w:rsidRDefault="004913F5"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Julho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Durante o Festival de Cinema, em Fortaleza, é lançado o vídeo </w:t>
      </w:r>
      <w:r w:rsidRPr="00712BD4">
        <w:rPr>
          <w:rFonts w:ascii="Verdana" w:hAnsi="Verdana"/>
          <w:i/>
          <w:sz w:val="24"/>
          <w:szCs w:val="24"/>
          <w:u w:val="single"/>
        </w:rPr>
        <w:t>Oropa, França e Bahia</w:t>
      </w:r>
      <w:r w:rsidRPr="00712BD4">
        <w:rPr>
          <w:rFonts w:ascii="Verdana" w:hAnsi="Verdana"/>
          <w:sz w:val="24"/>
          <w:szCs w:val="24"/>
        </w:rPr>
        <w:t xml:space="preserve">, dirigido por Glauber Filho, em que RG é ator. Do mesmo evento, participa o vídeo O Que É Cultura, de Fabíola Líper e Ricardo Pinto, narrado por RG. </w:t>
      </w:r>
    </w:p>
    <w:p w:rsidR="005E0E9F" w:rsidRPr="00712BD4" w:rsidRDefault="005E0E9F" w:rsidP="00E25AF6">
      <w:pPr>
        <w:pStyle w:val="Corpodetexto"/>
        <w:tabs>
          <w:tab w:val="left" w:pos="2694"/>
        </w:tabs>
        <w:ind w:left="3686" w:right="3456"/>
        <w:rPr>
          <w:rFonts w:ascii="Verdana" w:hAnsi="Verdana"/>
          <w:sz w:val="24"/>
          <w:szCs w:val="24"/>
        </w:rPr>
      </w:pPr>
      <w:r w:rsidRPr="00712BD4">
        <w:rPr>
          <w:rFonts w:ascii="Verdana" w:hAnsi="Verdana"/>
          <w:sz w:val="24"/>
          <w:szCs w:val="24"/>
        </w:rPr>
        <w:t>01 - Publicação n</w:t>
      </w:r>
      <w:r w:rsidR="001068F9" w:rsidRPr="00712BD4">
        <w:rPr>
          <w:rFonts w:ascii="Verdana" w:hAnsi="Verdana"/>
          <w:sz w:val="24"/>
          <w:szCs w:val="24"/>
        </w:rPr>
        <w:t xml:space="preserve">o jornal O Povo do Texto de RG: </w:t>
      </w:r>
      <w:r w:rsidR="00A21E6D" w:rsidRPr="00712BD4">
        <w:rPr>
          <w:rFonts w:ascii="Verdana" w:hAnsi="Verdana"/>
          <w:sz w:val="24"/>
          <w:szCs w:val="24"/>
        </w:rPr>
        <w:t>Tratado sobre o Erotismo</w:t>
      </w:r>
      <w:r w:rsidRPr="00712BD4">
        <w:rPr>
          <w:rFonts w:ascii="Verdana" w:hAnsi="Verdana"/>
          <w:sz w:val="24"/>
          <w:szCs w:val="24"/>
        </w:rPr>
        <w:t>.</w:t>
      </w:r>
    </w:p>
    <w:p w:rsidR="00DB73EA" w:rsidRPr="00712BD4" w:rsidRDefault="005E0E9F"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rPr>
        <w:t>15 - Publicação no jornal O Povo do Texto de RG:</w:t>
      </w:r>
      <w:r w:rsidR="00A21E6D" w:rsidRPr="00712BD4">
        <w:rPr>
          <w:rFonts w:ascii="Verdana" w:hAnsi="Verdana"/>
          <w:sz w:val="24"/>
          <w:szCs w:val="24"/>
        </w:rPr>
        <w:t xml:space="preserve"> Teatro das Multidões, </w:t>
      </w:r>
    </w:p>
    <w:p w:rsidR="001068F9" w:rsidRPr="00712BD4" w:rsidRDefault="001068F9"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Agosto</w:t>
      </w:r>
    </w:p>
    <w:p w:rsidR="00977878" w:rsidRPr="00712BD4" w:rsidRDefault="00977878" w:rsidP="00E25AF6">
      <w:pPr>
        <w:pStyle w:val="Corpodetexto"/>
        <w:tabs>
          <w:tab w:val="left" w:pos="2694"/>
        </w:tabs>
        <w:ind w:left="3686" w:right="3456"/>
        <w:rPr>
          <w:rFonts w:ascii="Verdana" w:hAnsi="Verdana"/>
          <w:sz w:val="24"/>
          <w:szCs w:val="24"/>
        </w:rPr>
      </w:pPr>
    </w:p>
    <w:p w:rsidR="004913F5" w:rsidRPr="00712BD4" w:rsidRDefault="005A04B2" w:rsidP="00E25AF6">
      <w:pPr>
        <w:pStyle w:val="Corpodetexto"/>
        <w:tabs>
          <w:tab w:val="left" w:pos="2694"/>
        </w:tabs>
        <w:ind w:left="3686" w:right="3456"/>
        <w:rPr>
          <w:rFonts w:ascii="Verdana" w:hAnsi="Verdana"/>
          <w:sz w:val="24"/>
          <w:szCs w:val="24"/>
        </w:rPr>
      </w:pPr>
      <w:r w:rsidRPr="00712BD4">
        <w:rPr>
          <w:rFonts w:ascii="Verdana" w:hAnsi="Verdana"/>
          <w:sz w:val="24"/>
          <w:szCs w:val="24"/>
        </w:rPr>
        <w:t>RG coordena, no Teatro Radical, a montagem e abertura da</w:t>
      </w:r>
      <w:r w:rsidR="0083328F" w:rsidRPr="00712BD4">
        <w:rPr>
          <w:rFonts w:ascii="Verdana" w:hAnsi="Verdana"/>
          <w:sz w:val="24"/>
          <w:szCs w:val="24"/>
        </w:rPr>
        <w:t xml:space="preserve"> </w:t>
      </w:r>
      <w:r w:rsidRPr="00712BD4">
        <w:rPr>
          <w:rFonts w:ascii="Verdana" w:hAnsi="Verdana"/>
          <w:sz w:val="24"/>
          <w:szCs w:val="24"/>
        </w:rPr>
        <w:t>exposição iconográfica</w:t>
      </w:r>
      <w:r w:rsidR="0083328F" w:rsidRPr="00712BD4">
        <w:rPr>
          <w:rFonts w:ascii="Verdana" w:hAnsi="Verdana"/>
          <w:sz w:val="24"/>
          <w:szCs w:val="24"/>
        </w:rPr>
        <w:t xml:space="preserve"> </w:t>
      </w:r>
      <w:r w:rsidRPr="00712BD4">
        <w:rPr>
          <w:rFonts w:ascii="Verdana" w:hAnsi="Verdana"/>
          <w:sz w:val="24"/>
          <w:szCs w:val="24"/>
        </w:rPr>
        <w:t>intitulada Vida e Obra de Nelson Rodrigues.</w:t>
      </w:r>
    </w:p>
    <w:p w:rsidR="006D361C" w:rsidRPr="00712BD4" w:rsidRDefault="00D143C6" w:rsidP="00E25AF6">
      <w:pPr>
        <w:pStyle w:val="Corpodetexto"/>
        <w:tabs>
          <w:tab w:val="left" w:pos="2694"/>
        </w:tabs>
        <w:ind w:left="3686" w:right="3456"/>
        <w:rPr>
          <w:rFonts w:ascii="Verdana" w:hAnsi="Verdana"/>
          <w:sz w:val="24"/>
          <w:szCs w:val="24"/>
        </w:rPr>
      </w:pPr>
      <w:r w:rsidRPr="00712BD4">
        <w:rPr>
          <w:rFonts w:ascii="Verdana" w:hAnsi="Verdana"/>
          <w:sz w:val="24"/>
          <w:szCs w:val="24"/>
        </w:rPr>
        <w:t>RG p</w:t>
      </w:r>
      <w:r w:rsidR="006D361C" w:rsidRPr="00712BD4">
        <w:rPr>
          <w:rFonts w:ascii="Verdana" w:hAnsi="Verdana"/>
          <w:sz w:val="24"/>
          <w:szCs w:val="24"/>
        </w:rPr>
        <w:t>articipa do projeto Roda de Poesia, interpretando poemas de sua autoria e de Jáder de Carvalho, numa promoção da Secretaria de Cultura do Estado.</w:t>
      </w:r>
    </w:p>
    <w:p w:rsidR="006D361C" w:rsidRPr="00712BD4" w:rsidRDefault="00D143C6" w:rsidP="00E25AF6">
      <w:pPr>
        <w:pStyle w:val="Corpodetexto"/>
        <w:tabs>
          <w:tab w:val="left" w:pos="2694"/>
        </w:tabs>
        <w:ind w:left="3686" w:right="3456"/>
        <w:rPr>
          <w:rFonts w:ascii="Verdana" w:hAnsi="Verdana"/>
          <w:sz w:val="24"/>
          <w:szCs w:val="24"/>
        </w:rPr>
      </w:pPr>
      <w:r w:rsidRPr="00712BD4">
        <w:rPr>
          <w:rFonts w:ascii="Verdana" w:hAnsi="Verdana"/>
          <w:sz w:val="24"/>
          <w:szCs w:val="24"/>
        </w:rPr>
        <w:t>RG m</w:t>
      </w:r>
      <w:r w:rsidR="006D361C" w:rsidRPr="00712BD4">
        <w:rPr>
          <w:rFonts w:ascii="Verdana" w:hAnsi="Verdana"/>
          <w:sz w:val="24"/>
          <w:szCs w:val="24"/>
        </w:rPr>
        <w:t>inistra, em agosto/setembro, aulas de História do Teatro Brasileiro no Centro de Dramaturgia do Instituto Dragão do Mar de Arte e Cultura.</w:t>
      </w:r>
    </w:p>
    <w:p w:rsidR="00DB73EA" w:rsidRPr="00712BD4" w:rsidRDefault="005E0E9F"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rPr>
        <w:t>05 - Publicação no jornal O Povo do Texto de RG: A Necessidade da Crise</w:t>
      </w:r>
      <w:r w:rsidR="00C3585C" w:rsidRPr="00712BD4">
        <w:rPr>
          <w:rFonts w:ascii="Verdana" w:hAnsi="Verdana"/>
          <w:sz w:val="24"/>
          <w:szCs w:val="24"/>
        </w:rPr>
        <w:t xml:space="preserve"> (sobre Teatro).</w:t>
      </w:r>
    </w:p>
    <w:p w:rsidR="005E0E9F" w:rsidRPr="00712BD4" w:rsidRDefault="001068F9" w:rsidP="00E25AF6">
      <w:pPr>
        <w:pStyle w:val="Corpodetexto"/>
        <w:tabs>
          <w:tab w:val="left" w:pos="2694"/>
        </w:tabs>
        <w:ind w:left="3686" w:right="3456"/>
        <w:rPr>
          <w:rFonts w:ascii="Verdana" w:hAnsi="Verdana"/>
          <w:sz w:val="24"/>
          <w:szCs w:val="24"/>
        </w:rPr>
      </w:pPr>
      <w:r w:rsidRPr="00712BD4">
        <w:rPr>
          <w:rFonts w:ascii="Verdana" w:hAnsi="Verdana"/>
          <w:sz w:val="24"/>
          <w:szCs w:val="24"/>
        </w:rPr>
        <w:t>12 - Publicação no jornal O Povo do Texto de RG:</w:t>
      </w:r>
      <w:r w:rsidR="0083328F" w:rsidRPr="00712BD4">
        <w:rPr>
          <w:rFonts w:ascii="Verdana" w:hAnsi="Verdana"/>
          <w:sz w:val="24"/>
          <w:szCs w:val="24"/>
        </w:rPr>
        <w:t xml:space="preserve"> </w:t>
      </w:r>
      <w:r w:rsidR="005E0E9F" w:rsidRPr="00712BD4">
        <w:rPr>
          <w:rFonts w:ascii="Verdana" w:hAnsi="Verdana"/>
          <w:sz w:val="24"/>
          <w:szCs w:val="24"/>
        </w:rPr>
        <w:t>Cartas da Ditadura</w:t>
      </w:r>
      <w:r w:rsidRPr="00712BD4">
        <w:rPr>
          <w:rFonts w:ascii="Verdana" w:hAnsi="Verdana"/>
          <w:sz w:val="24"/>
          <w:szCs w:val="24"/>
        </w:rPr>
        <w:t>.</w:t>
      </w:r>
    </w:p>
    <w:p w:rsidR="005E0E9F" w:rsidRPr="00712BD4" w:rsidRDefault="001068F9" w:rsidP="00E25AF6">
      <w:pPr>
        <w:pStyle w:val="Corpodetexto"/>
        <w:tabs>
          <w:tab w:val="left" w:pos="2694"/>
        </w:tabs>
        <w:ind w:left="3686" w:right="3456"/>
        <w:rPr>
          <w:rFonts w:ascii="Verdana" w:hAnsi="Verdana"/>
          <w:sz w:val="24"/>
          <w:szCs w:val="24"/>
        </w:rPr>
      </w:pPr>
      <w:r w:rsidRPr="00712BD4">
        <w:rPr>
          <w:rFonts w:ascii="Verdana" w:hAnsi="Verdana"/>
          <w:sz w:val="24"/>
          <w:szCs w:val="24"/>
        </w:rPr>
        <w:t>19 - Publicação no jornal O Povo do Texto de RG:</w:t>
      </w:r>
      <w:r w:rsidR="0083328F" w:rsidRPr="00712BD4">
        <w:rPr>
          <w:rFonts w:ascii="Verdana" w:hAnsi="Verdana"/>
          <w:sz w:val="24"/>
          <w:szCs w:val="24"/>
        </w:rPr>
        <w:t xml:space="preserve"> </w:t>
      </w:r>
      <w:r w:rsidRPr="00712BD4">
        <w:rPr>
          <w:rFonts w:ascii="Verdana" w:hAnsi="Verdana"/>
          <w:sz w:val="24"/>
          <w:szCs w:val="24"/>
        </w:rPr>
        <w:t>Abaixo a Clonagem na Secult.</w:t>
      </w:r>
    </w:p>
    <w:p w:rsidR="00D26CBA" w:rsidRPr="00712BD4" w:rsidRDefault="00C06E47"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23 </w:t>
      </w:r>
      <w:r w:rsidR="00201A64" w:rsidRPr="00712BD4">
        <w:rPr>
          <w:rFonts w:ascii="Verdana" w:hAnsi="Verdana"/>
          <w:sz w:val="24"/>
          <w:szCs w:val="24"/>
        </w:rPr>
        <w:t>– Em evento denominado Radical Mostra Nelson Rodrigues,</w:t>
      </w:r>
      <w:r w:rsidR="00C46AF5" w:rsidRPr="00712BD4">
        <w:rPr>
          <w:rFonts w:ascii="Verdana" w:hAnsi="Verdana"/>
          <w:sz w:val="24"/>
          <w:szCs w:val="24"/>
        </w:rPr>
        <w:t xml:space="preserve"> </w:t>
      </w:r>
      <w:r w:rsidR="00201A64" w:rsidRPr="00712BD4">
        <w:rPr>
          <w:rFonts w:ascii="Verdana" w:hAnsi="Verdana"/>
          <w:sz w:val="24"/>
          <w:szCs w:val="24"/>
        </w:rPr>
        <w:t xml:space="preserve">RG profere </w:t>
      </w:r>
      <w:r w:rsidR="00D26CBA" w:rsidRPr="00712BD4">
        <w:rPr>
          <w:rFonts w:ascii="Verdana" w:hAnsi="Verdana"/>
          <w:sz w:val="24"/>
          <w:szCs w:val="24"/>
        </w:rPr>
        <w:t>conferência,</w:t>
      </w:r>
      <w:r w:rsidR="00201A64" w:rsidRPr="00712BD4">
        <w:rPr>
          <w:rFonts w:ascii="Verdana" w:hAnsi="Verdana"/>
          <w:sz w:val="24"/>
          <w:szCs w:val="24"/>
        </w:rPr>
        <w:t xml:space="preserve"> no Teatro Radical</w:t>
      </w:r>
      <w:r w:rsidR="002A58A7" w:rsidRPr="00712BD4">
        <w:rPr>
          <w:rFonts w:ascii="Verdana" w:hAnsi="Verdana"/>
          <w:sz w:val="24"/>
          <w:szCs w:val="24"/>
        </w:rPr>
        <w:t xml:space="preserve"> (</w:t>
      </w:r>
      <w:r w:rsidR="00D26CBA" w:rsidRPr="00712BD4">
        <w:rPr>
          <w:rFonts w:ascii="Verdana" w:hAnsi="Verdana"/>
          <w:sz w:val="24"/>
          <w:szCs w:val="24"/>
        </w:rPr>
        <w:t xml:space="preserve">Rua Dragão do Mar, 531) </w:t>
      </w:r>
      <w:r w:rsidR="00201A64" w:rsidRPr="00712BD4">
        <w:rPr>
          <w:rFonts w:ascii="Verdana" w:hAnsi="Verdana"/>
          <w:sz w:val="24"/>
          <w:szCs w:val="24"/>
        </w:rPr>
        <w:t xml:space="preserve"> Nelson Rodrigues</w:t>
      </w:r>
      <w:r w:rsidR="00D26CBA" w:rsidRPr="00712BD4">
        <w:rPr>
          <w:rFonts w:ascii="Verdana" w:hAnsi="Verdana"/>
          <w:sz w:val="24"/>
          <w:szCs w:val="24"/>
        </w:rPr>
        <w:t>, Criador e Criatura.</w:t>
      </w:r>
    </w:p>
    <w:p w:rsidR="00D26CBA" w:rsidRPr="00712BD4" w:rsidRDefault="00D26CBA"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25 - Em evento denominado Radical Mostra Nelson Rodrigues, RG apresenta, no Teatro Radical o solo </w:t>
      </w:r>
      <w:r w:rsidR="00201A64" w:rsidRPr="00712BD4">
        <w:rPr>
          <w:rFonts w:ascii="Verdana" w:hAnsi="Verdana"/>
          <w:i/>
          <w:sz w:val="24"/>
          <w:szCs w:val="24"/>
          <w:u w:val="single"/>
        </w:rPr>
        <w:t>Flor de Obsessão</w:t>
      </w:r>
    </w:p>
    <w:p w:rsidR="00D26CBA" w:rsidRPr="00712BD4" w:rsidRDefault="00D26CBA" w:rsidP="00E25AF6">
      <w:pPr>
        <w:pStyle w:val="Corpodetexto"/>
        <w:tabs>
          <w:tab w:val="left" w:pos="2694"/>
        </w:tabs>
        <w:ind w:left="3686" w:right="3456"/>
        <w:rPr>
          <w:rFonts w:ascii="Verdana" w:hAnsi="Verdana"/>
          <w:sz w:val="24"/>
          <w:szCs w:val="24"/>
        </w:rPr>
      </w:pPr>
      <w:r w:rsidRPr="00712BD4">
        <w:rPr>
          <w:rFonts w:ascii="Verdana" w:hAnsi="Verdana"/>
          <w:sz w:val="24"/>
          <w:szCs w:val="24"/>
        </w:rPr>
        <w:t>26 -</w:t>
      </w:r>
      <w:r w:rsidR="0083328F" w:rsidRPr="00712BD4">
        <w:rPr>
          <w:rFonts w:ascii="Verdana" w:hAnsi="Verdana"/>
          <w:sz w:val="24"/>
          <w:szCs w:val="24"/>
        </w:rPr>
        <w:t xml:space="preserve"> </w:t>
      </w:r>
      <w:r w:rsidRPr="00712BD4">
        <w:rPr>
          <w:rFonts w:ascii="Verdana" w:hAnsi="Verdana"/>
          <w:sz w:val="24"/>
          <w:szCs w:val="24"/>
        </w:rPr>
        <w:t>No Teatro Radical, em evento denominado Radical Mostra Nelson Rodrigues, RG profere conferência: Versões do Teatro de Nelson Rodrigues no Cinema Brasileiro.</w:t>
      </w:r>
    </w:p>
    <w:p w:rsidR="006D7335" w:rsidRPr="00712BD4" w:rsidRDefault="006D7335"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rPr>
        <w:t>No mesmo dia, é publicado no jornal O Povo do texto de RG: Nelson Rodrigues em Película.</w:t>
      </w:r>
    </w:p>
    <w:p w:rsidR="00201A64" w:rsidRPr="00712BD4" w:rsidRDefault="00D26CBA" w:rsidP="00E25AF6">
      <w:pPr>
        <w:pStyle w:val="Corpodetexto"/>
        <w:tabs>
          <w:tab w:val="left" w:pos="2694"/>
        </w:tabs>
        <w:ind w:left="3686" w:right="3456"/>
        <w:rPr>
          <w:rFonts w:ascii="Verdana" w:hAnsi="Verdana"/>
          <w:sz w:val="24"/>
          <w:szCs w:val="24"/>
        </w:rPr>
      </w:pPr>
      <w:r w:rsidRPr="00712BD4">
        <w:rPr>
          <w:rFonts w:ascii="Verdana" w:hAnsi="Verdana"/>
          <w:sz w:val="24"/>
          <w:szCs w:val="24"/>
        </w:rPr>
        <w:t>27 -  Em evento denominado Radical Mostra Nelson Rodrigues, RG apresenta, no Teatro Radical o solo</w:t>
      </w:r>
      <w:r w:rsidR="004A286D" w:rsidRPr="00712BD4">
        <w:rPr>
          <w:rFonts w:ascii="Verdana" w:hAnsi="Verdana"/>
          <w:sz w:val="24"/>
          <w:szCs w:val="24"/>
        </w:rPr>
        <w:t xml:space="preserve"> </w:t>
      </w:r>
      <w:r w:rsidR="00201A64" w:rsidRPr="00712BD4">
        <w:rPr>
          <w:rFonts w:ascii="Verdana" w:hAnsi="Verdana"/>
          <w:i/>
          <w:sz w:val="24"/>
          <w:szCs w:val="24"/>
          <w:u w:val="single"/>
        </w:rPr>
        <w:t>Bravíssimo</w:t>
      </w:r>
      <w:r w:rsidR="00201A64" w:rsidRPr="00712BD4">
        <w:rPr>
          <w:rFonts w:ascii="Verdana" w:hAnsi="Verdana"/>
          <w:sz w:val="24"/>
          <w:szCs w:val="24"/>
        </w:rPr>
        <w:t>.</w:t>
      </w:r>
    </w:p>
    <w:p w:rsidR="00C06E47" w:rsidRPr="00712BD4" w:rsidRDefault="00C06E47" w:rsidP="00E25AF6">
      <w:pPr>
        <w:pStyle w:val="Corpodetexto"/>
        <w:tabs>
          <w:tab w:val="left" w:pos="2694"/>
        </w:tabs>
        <w:ind w:left="3686" w:right="3456"/>
        <w:rPr>
          <w:rFonts w:ascii="Verdana" w:hAnsi="Verdana"/>
          <w:sz w:val="24"/>
          <w:szCs w:val="24"/>
        </w:rPr>
      </w:pPr>
    </w:p>
    <w:p w:rsidR="00A661E7" w:rsidRPr="00712BD4" w:rsidRDefault="00A661E7"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Setembro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D143C6" w:rsidP="00E25AF6">
      <w:pPr>
        <w:pStyle w:val="Corpodetexto"/>
        <w:tabs>
          <w:tab w:val="left" w:pos="2694"/>
        </w:tabs>
        <w:ind w:left="3686" w:right="3456"/>
        <w:rPr>
          <w:rFonts w:ascii="Verdana" w:hAnsi="Verdana"/>
          <w:sz w:val="24"/>
          <w:szCs w:val="24"/>
        </w:rPr>
      </w:pPr>
      <w:r w:rsidRPr="00712BD4">
        <w:rPr>
          <w:rFonts w:ascii="Verdana" w:hAnsi="Verdana"/>
          <w:sz w:val="24"/>
          <w:szCs w:val="24"/>
        </w:rPr>
        <w:t>RG m</w:t>
      </w:r>
      <w:r w:rsidR="006D361C" w:rsidRPr="00712BD4">
        <w:rPr>
          <w:rFonts w:ascii="Verdana" w:hAnsi="Verdana"/>
          <w:sz w:val="24"/>
          <w:szCs w:val="24"/>
        </w:rPr>
        <w:t xml:space="preserve">antém, às sextas-feiras, temporada no Centro Cultural do Banco do Nordeste, com a peça </w:t>
      </w:r>
      <w:r w:rsidR="006D361C" w:rsidRPr="00712BD4">
        <w:rPr>
          <w:rFonts w:ascii="Verdana" w:hAnsi="Verdana"/>
          <w:i/>
          <w:sz w:val="24"/>
          <w:szCs w:val="24"/>
          <w:u w:val="single"/>
        </w:rPr>
        <w:t>Flor de Obsessão</w:t>
      </w:r>
      <w:r w:rsidR="006D361C" w:rsidRPr="00712BD4">
        <w:rPr>
          <w:rFonts w:ascii="Verdana" w:hAnsi="Verdana"/>
          <w:sz w:val="24"/>
          <w:szCs w:val="24"/>
        </w:rPr>
        <w:t>.</w:t>
      </w:r>
    </w:p>
    <w:p w:rsidR="00434B4E" w:rsidRPr="00712BD4" w:rsidRDefault="00A661E7"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02 - </w:t>
      </w:r>
      <w:r w:rsidR="001068F9" w:rsidRPr="00712BD4">
        <w:rPr>
          <w:rFonts w:ascii="Verdana" w:hAnsi="Verdana"/>
          <w:sz w:val="24"/>
          <w:szCs w:val="24"/>
        </w:rPr>
        <w:t>Publicação no jornal O Povo do Texto de RG:</w:t>
      </w:r>
      <w:r w:rsidR="004A286D" w:rsidRPr="00712BD4">
        <w:rPr>
          <w:rFonts w:ascii="Verdana" w:hAnsi="Verdana"/>
          <w:sz w:val="24"/>
          <w:szCs w:val="24"/>
        </w:rPr>
        <w:t xml:space="preserve"> </w:t>
      </w:r>
      <w:r w:rsidR="005E0E9F" w:rsidRPr="00712BD4">
        <w:rPr>
          <w:rFonts w:ascii="Verdana" w:hAnsi="Verdana"/>
          <w:sz w:val="24"/>
          <w:szCs w:val="24"/>
        </w:rPr>
        <w:t>Narciso em Juazeiro</w:t>
      </w:r>
      <w:r w:rsidR="00434B4E" w:rsidRPr="00712BD4">
        <w:rPr>
          <w:rFonts w:ascii="Verdana" w:hAnsi="Verdana"/>
          <w:sz w:val="24"/>
          <w:szCs w:val="24"/>
        </w:rPr>
        <w:t>, sobre o filme Milagre em Juazeiro.</w:t>
      </w:r>
    </w:p>
    <w:p w:rsidR="005E0E9F" w:rsidRPr="00712BD4" w:rsidRDefault="00A661E7"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16 - </w:t>
      </w:r>
      <w:r w:rsidR="001068F9" w:rsidRPr="00712BD4">
        <w:rPr>
          <w:rFonts w:ascii="Verdana" w:hAnsi="Verdana"/>
          <w:sz w:val="24"/>
          <w:szCs w:val="24"/>
        </w:rPr>
        <w:t>Publicação no jornal O Povo do Texto de RG:</w:t>
      </w:r>
      <w:r w:rsidR="004A286D" w:rsidRPr="00712BD4">
        <w:rPr>
          <w:rFonts w:ascii="Verdana" w:hAnsi="Verdana"/>
          <w:sz w:val="24"/>
          <w:szCs w:val="24"/>
        </w:rPr>
        <w:t xml:space="preserve"> </w:t>
      </w:r>
      <w:r w:rsidR="005E0E9F" w:rsidRPr="00712BD4">
        <w:rPr>
          <w:rFonts w:ascii="Verdana" w:hAnsi="Verdana"/>
          <w:sz w:val="24"/>
          <w:szCs w:val="24"/>
        </w:rPr>
        <w:t xml:space="preserve">Bovary e Bovarismo </w:t>
      </w:r>
    </w:p>
    <w:p w:rsidR="00A661E7" w:rsidRPr="00712BD4" w:rsidRDefault="00A661E7"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23 - </w:t>
      </w:r>
      <w:r w:rsidR="001068F9" w:rsidRPr="00712BD4">
        <w:rPr>
          <w:rFonts w:ascii="Verdana" w:hAnsi="Verdana"/>
          <w:sz w:val="24"/>
          <w:szCs w:val="24"/>
        </w:rPr>
        <w:t>Publicação no jornal O Povo do Texto de RG:</w:t>
      </w:r>
      <w:r w:rsidR="002D23B5" w:rsidRPr="00712BD4">
        <w:rPr>
          <w:rFonts w:ascii="Verdana" w:hAnsi="Verdana"/>
          <w:sz w:val="24"/>
          <w:szCs w:val="24"/>
        </w:rPr>
        <w:t xml:space="preserve"> Teatro-Patrimônio, sobre o Teatro São João de </w:t>
      </w:r>
      <w:r w:rsidR="005E0E9F" w:rsidRPr="00712BD4">
        <w:rPr>
          <w:rFonts w:ascii="Verdana" w:hAnsi="Verdana"/>
          <w:sz w:val="24"/>
          <w:szCs w:val="24"/>
        </w:rPr>
        <w:t>Sobral</w:t>
      </w:r>
      <w:r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30 - </w:t>
      </w:r>
      <w:r w:rsidR="00D143C6" w:rsidRPr="00712BD4">
        <w:rPr>
          <w:rFonts w:ascii="Verdana" w:hAnsi="Verdana"/>
          <w:sz w:val="24"/>
          <w:szCs w:val="24"/>
        </w:rPr>
        <w:t>RG é</w:t>
      </w:r>
      <w:r w:rsidRPr="00712BD4">
        <w:rPr>
          <w:rFonts w:ascii="Verdana" w:hAnsi="Verdana"/>
          <w:sz w:val="24"/>
          <w:szCs w:val="24"/>
        </w:rPr>
        <w:t xml:space="preserve"> selecionado, entre os dez primeiros colocados, em Concurso de crônicas promovido pelo Ideal Clube, tendo seu trabalho (Élida) incluído em coletânea lançada neste dia.</w:t>
      </w:r>
      <w:r w:rsidR="006F66F7" w:rsidRPr="00712BD4">
        <w:rPr>
          <w:rFonts w:ascii="Verdana" w:hAnsi="Verdana"/>
          <w:sz w:val="24"/>
          <w:szCs w:val="24"/>
        </w:rPr>
        <w:t xml:space="preserve"> Livro e</w:t>
      </w:r>
      <w:r w:rsidR="005157F4" w:rsidRPr="00712BD4">
        <w:rPr>
          <w:rFonts w:ascii="Verdana" w:hAnsi="Verdana"/>
          <w:sz w:val="24"/>
          <w:szCs w:val="24"/>
        </w:rPr>
        <w:t xml:space="preserve">ntão publicado chama-se A Hora </w:t>
      </w:r>
      <w:r w:rsidR="006F66F7" w:rsidRPr="00712BD4">
        <w:rPr>
          <w:rFonts w:ascii="Verdana" w:hAnsi="Verdana"/>
          <w:sz w:val="24"/>
          <w:szCs w:val="24"/>
        </w:rPr>
        <w:t>e a Vez dos Nossos Cronistas</w:t>
      </w:r>
      <w:r w:rsidR="00F4589D" w:rsidRPr="00712BD4">
        <w:rPr>
          <w:rFonts w:ascii="Verdana" w:hAnsi="Verdana"/>
          <w:sz w:val="24"/>
          <w:szCs w:val="24"/>
        </w:rPr>
        <w:t xml:space="preserve"> (do II  Prêmio Ideal Clube de Literatura).</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Outubro</w:t>
      </w:r>
    </w:p>
    <w:p w:rsidR="00F74AC8" w:rsidRPr="00712BD4" w:rsidRDefault="00F74AC8" w:rsidP="00E25AF6">
      <w:pPr>
        <w:pStyle w:val="Corpodetexto"/>
        <w:tabs>
          <w:tab w:val="left" w:pos="2694"/>
        </w:tabs>
        <w:ind w:left="3686" w:right="3456"/>
        <w:rPr>
          <w:rFonts w:ascii="Verdana" w:hAnsi="Verdana"/>
          <w:sz w:val="24"/>
          <w:szCs w:val="24"/>
        </w:rPr>
      </w:pPr>
    </w:p>
    <w:p w:rsidR="00F74AC8" w:rsidRPr="00712BD4" w:rsidRDefault="00F74AC8" w:rsidP="00E25AF6">
      <w:pPr>
        <w:pStyle w:val="Corpodetexto"/>
        <w:tabs>
          <w:tab w:val="left" w:pos="2694"/>
        </w:tabs>
        <w:ind w:left="3686" w:right="3456"/>
        <w:rPr>
          <w:rFonts w:ascii="Verdana" w:hAnsi="Verdana"/>
          <w:sz w:val="24"/>
          <w:szCs w:val="24"/>
        </w:rPr>
      </w:pPr>
    </w:p>
    <w:p w:rsidR="006D361C" w:rsidRPr="00712BD4" w:rsidRDefault="00BD06CC" w:rsidP="00E25AF6">
      <w:pPr>
        <w:pStyle w:val="Corpodetexto"/>
        <w:tabs>
          <w:tab w:val="left" w:pos="2694"/>
        </w:tabs>
        <w:ind w:left="3686" w:right="3456"/>
        <w:rPr>
          <w:rFonts w:ascii="Verdana" w:hAnsi="Verdana"/>
          <w:sz w:val="24"/>
          <w:szCs w:val="24"/>
        </w:rPr>
      </w:pPr>
      <w:r w:rsidRPr="00712BD4">
        <w:rPr>
          <w:rFonts w:ascii="Verdana" w:hAnsi="Verdana"/>
          <w:sz w:val="24"/>
          <w:szCs w:val="24"/>
        </w:rPr>
        <w:t>09 - RG r</w:t>
      </w:r>
      <w:r w:rsidR="006D361C" w:rsidRPr="00712BD4">
        <w:rPr>
          <w:rFonts w:ascii="Verdana" w:hAnsi="Verdana"/>
          <w:sz w:val="24"/>
          <w:szCs w:val="24"/>
        </w:rPr>
        <w:t xml:space="preserve">epresenta o Ceará na Mostra Nordestes, promovida pela Fundação Joaquim Nabuco, no Sesc-Pompéia, em São Paulo (SP), com a encenação de </w:t>
      </w:r>
      <w:r w:rsidR="006D361C" w:rsidRPr="00712BD4">
        <w:rPr>
          <w:rFonts w:ascii="Verdana" w:hAnsi="Verdana"/>
          <w:i/>
          <w:sz w:val="24"/>
          <w:szCs w:val="24"/>
          <w:u w:val="single"/>
        </w:rPr>
        <w:t>Bravíssimo</w:t>
      </w:r>
      <w:r w:rsidR="006D361C" w:rsidRPr="00712BD4">
        <w:rPr>
          <w:rFonts w:ascii="Verdana" w:hAnsi="Verdana"/>
          <w:sz w:val="24"/>
          <w:szCs w:val="24"/>
        </w:rPr>
        <w:t>.</w:t>
      </w:r>
    </w:p>
    <w:p w:rsidR="004A34B8" w:rsidRPr="00712BD4" w:rsidRDefault="004A34B8"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07 - </w:t>
      </w:r>
      <w:r w:rsidR="001068F9" w:rsidRPr="00712BD4">
        <w:rPr>
          <w:rFonts w:ascii="Verdana" w:hAnsi="Verdana"/>
          <w:sz w:val="24"/>
          <w:szCs w:val="24"/>
        </w:rPr>
        <w:t>Publicação no jornal O Povo do Texto de RG:</w:t>
      </w:r>
      <w:r w:rsidR="0083328F" w:rsidRPr="00712BD4">
        <w:rPr>
          <w:rFonts w:ascii="Verdana" w:hAnsi="Verdana"/>
          <w:sz w:val="24"/>
          <w:szCs w:val="24"/>
        </w:rPr>
        <w:t xml:space="preserve"> </w:t>
      </w:r>
      <w:r w:rsidR="005E0E9F" w:rsidRPr="00712BD4">
        <w:rPr>
          <w:rFonts w:ascii="Verdana" w:hAnsi="Verdana"/>
          <w:sz w:val="24"/>
          <w:szCs w:val="24"/>
        </w:rPr>
        <w:t>Sertãomar na Terra do Sol</w:t>
      </w:r>
      <w:r w:rsidR="00610F6C" w:rsidRPr="00712BD4">
        <w:rPr>
          <w:rFonts w:ascii="Verdana" w:hAnsi="Verdana"/>
          <w:sz w:val="24"/>
          <w:szCs w:val="24"/>
        </w:rPr>
        <w:t xml:space="preserve"> (sobre Glauber Rocha).</w:t>
      </w:r>
    </w:p>
    <w:p w:rsidR="009A4D67" w:rsidRPr="00712BD4" w:rsidRDefault="009A4D67" w:rsidP="00E25AF6">
      <w:pPr>
        <w:pStyle w:val="Corpodetexto"/>
        <w:tabs>
          <w:tab w:val="left" w:pos="2694"/>
        </w:tabs>
        <w:ind w:left="3686" w:right="3456"/>
        <w:rPr>
          <w:rFonts w:ascii="Verdana" w:hAnsi="Verdana"/>
          <w:sz w:val="24"/>
          <w:szCs w:val="24"/>
        </w:rPr>
      </w:pPr>
      <w:r w:rsidRPr="00712BD4">
        <w:rPr>
          <w:rFonts w:ascii="Verdana" w:hAnsi="Verdana"/>
          <w:sz w:val="24"/>
          <w:szCs w:val="24"/>
        </w:rPr>
        <w:t>16 – RG entrega a Neidinha Castelo Branco texto de sua autoria sobre ela.</w:t>
      </w:r>
    </w:p>
    <w:p w:rsidR="005E0E9F" w:rsidRPr="00712BD4" w:rsidRDefault="004A34B8"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17 - </w:t>
      </w:r>
      <w:r w:rsidR="001068F9" w:rsidRPr="00712BD4">
        <w:rPr>
          <w:rFonts w:ascii="Verdana" w:hAnsi="Verdana"/>
          <w:sz w:val="24"/>
          <w:szCs w:val="24"/>
        </w:rPr>
        <w:t>Publicação no jornal O Povo do Texto de RG:</w:t>
      </w:r>
      <w:r w:rsidR="005E0E9F" w:rsidRPr="00712BD4">
        <w:rPr>
          <w:rFonts w:ascii="Verdana" w:hAnsi="Verdana"/>
          <w:sz w:val="24"/>
          <w:szCs w:val="24"/>
        </w:rPr>
        <w:t xml:space="preserve"> Mulheres da Noite</w:t>
      </w:r>
      <w:r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18 - Inicia-se a temporada em Brasília da peça de RG </w:t>
      </w:r>
      <w:r w:rsidRPr="00712BD4">
        <w:rPr>
          <w:rFonts w:ascii="Verdana" w:hAnsi="Verdana"/>
          <w:i/>
          <w:sz w:val="24"/>
          <w:szCs w:val="24"/>
          <w:u w:val="single"/>
        </w:rPr>
        <w:t>Ato Confessional Número Cinco</w:t>
      </w:r>
      <w:r w:rsidRPr="00712BD4">
        <w:rPr>
          <w:rFonts w:ascii="Verdana" w:hAnsi="Verdana"/>
          <w:sz w:val="24"/>
          <w:szCs w:val="24"/>
        </w:rPr>
        <w:t>, produzida pelo Grupo Celeiro das Antas, sob a direção de José Regino.</w:t>
      </w:r>
    </w:p>
    <w:p w:rsidR="006D361C" w:rsidRPr="00712BD4" w:rsidRDefault="006D361C"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Novembro</w:t>
      </w:r>
    </w:p>
    <w:p w:rsidR="00666B42" w:rsidRPr="00712BD4" w:rsidRDefault="00666B42" w:rsidP="00E25AF6">
      <w:pPr>
        <w:pStyle w:val="Corpodetexto"/>
        <w:tabs>
          <w:tab w:val="left" w:pos="2694"/>
        </w:tabs>
        <w:ind w:left="3686" w:right="3456"/>
        <w:rPr>
          <w:rFonts w:ascii="Verdana" w:hAnsi="Verdana"/>
          <w:sz w:val="24"/>
          <w:szCs w:val="24"/>
        </w:rPr>
      </w:pPr>
    </w:p>
    <w:p w:rsidR="001B1FAA" w:rsidRPr="00712BD4" w:rsidRDefault="00046901"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rPr>
        <w:t xml:space="preserve">04 - </w:t>
      </w:r>
      <w:r w:rsidR="001068F9" w:rsidRPr="00712BD4">
        <w:rPr>
          <w:rFonts w:ascii="Verdana" w:hAnsi="Verdana"/>
          <w:sz w:val="24"/>
          <w:szCs w:val="24"/>
        </w:rPr>
        <w:t>Publicação no jornal O Povo do Texto de RG:</w:t>
      </w:r>
      <w:r w:rsidR="004A286D" w:rsidRPr="00712BD4">
        <w:rPr>
          <w:rFonts w:ascii="Verdana" w:hAnsi="Verdana"/>
          <w:sz w:val="24"/>
          <w:szCs w:val="24"/>
        </w:rPr>
        <w:t xml:space="preserve"> </w:t>
      </w:r>
      <w:r w:rsidR="005E0E9F" w:rsidRPr="00712BD4">
        <w:rPr>
          <w:rFonts w:ascii="Verdana" w:hAnsi="Verdana"/>
          <w:sz w:val="24"/>
          <w:szCs w:val="24"/>
        </w:rPr>
        <w:t>Caminhos da Utopia</w:t>
      </w:r>
      <w:r w:rsidR="00252BEA" w:rsidRPr="00712BD4">
        <w:rPr>
          <w:rFonts w:ascii="Verdana" w:hAnsi="Verdana"/>
          <w:sz w:val="24"/>
          <w:szCs w:val="24"/>
        </w:rPr>
        <w:t>, sobre B. de Paiva.</w:t>
      </w: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rPr>
        <w:t xml:space="preserve">De 13 de novembro de 1999 até 22 de abril de 2000 - Temporada de </w:t>
      </w:r>
      <w:r w:rsidRPr="00712BD4">
        <w:rPr>
          <w:rFonts w:ascii="Verdana" w:hAnsi="Verdana"/>
          <w:i/>
          <w:sz w:val="24"/>
          <w:szCs w:val="24"/>
          <w:u w:val="single"/>
        </w:rPr>
        <w:t>Bravíssimo</w:t>
      </w:r>
      <w:r w:rsidRPr="00712BD4">
        <w:rPr>
          <w:rFonts w:ascii="Verdana" w:hAnsi="Verdana"/>
          <w:sz w:val="24"/>
          <w:szCs w:val="24"/>
        </w:rPr>
        <w:t>, no Teatro Radical.</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29 - No Teatro Radical, estréia nova versão da peça, de</w:t>
      </w:r>
      <w:r w:rsidR="004D4EC1" w:rsidRPr="00712BD4">
        <w:rPr>
          <w:rFonts w:ascii="Verdana" w:hAnsi="Verdana"/>
          <w:sz w:val="24"/>
          <w:szCs w:val="24"/>
        </w:rPr>
        <w:t xml:space="preserve"> </w:t>
      </w:r>
      <w:r w:rsidR="00CE534E" w:rsidRPr="00712BD4">
        <w:rPr>
          <w:rFonts w:ascii="Verdana" w:hAnsi="Verdana"/>
          <w:sz w:val="24"/>
          <w:szCs w:val="24"/>
        </w:rPr>
        <w:t>RG</w:t>
      </w:r>
      <w:r w:rsidRPr="00712BD4">
        <w:rPr>
          <w:rFonts w:ascii="Verdana" w:hAnsi="Verdana"/>
          <w:sz w:val="24"/>
          <w:szCs w:val="24"/>
        </w:rPr>
        <w:t xml:space="preserve">, </w:t>
      </w:r>
      <w:r w:rsidRPr="00712BD4">
        <w:rPr>
          <w:rFonts w:ascii="Verdana" w:hAnsi="Verdana"/>
          <w:i/>
          <w:sz w:val="24"/>
          <w:szCs w:val="24"/>
          <w:u w:val="single"/>
        </w:rPr>
        <w:t>A</w:t>
      </w:r>
      <w:r w:rsidRPr="00712BD4">
        <w:rPr>
          <w:rFonts w:ascii="Verdana" w:hAnsi="Verdana"/>
          <w:sz w:val="24"/>
          <w:szCs w:val="24"/>
        </w:rPr>
        <w:t>, que integra a mostra Ato Radical Contra a AIDS, promovido pela Associacão de Teatro Radicais Livres.</w:t>
      </w:r>
    </w:p>
    <w:p w:rsidR="006D361C" w:rsidRPr="00712BD4" w:rsidRDefault="006D361C"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Dezembro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É publicado no jornal O POVO artigo de RG, A Inquisição Pós-Moderna, que trata da polêmica em torno da peça </w:t>
      </w:r>
      <w:r w:rsidRPr="00712BD4">
        <w:rPr>
          <w:rFonts w:ascii="Verdana" w:hAnsi="Verdana"/>
          <w:i/>
          <w:sz w:val="24"/>
          <w:szCs w:val="24"/>
          <w:u w:val="single"/>
        </w:rPr>
        <w:t>A</w:t>
      </w:r>
      <w:r w:rsidRPr="00712BD4">
        <w:rPr>
          <w:rFonts w:ascii="Verdana" w:hAnsi="Verdana"/>
          <w:sz w:val="24"/>
          <w:szCs w:val="24"/>
        </w:rPr>
        <w:t>, criada por um grupo de leigos católicos.</w:t>
      </w:r>
    </w:p>
    <w:p w:rsidR="006D361C" w:rsidRPr="00712BD4" w:rsidRDefault="00827A7A" w:rsidP="00E25AF6">
      <w:pPr>
        <w:pStyle w:val="Corpodetexto"/>
        <w:tabs>
          <w:tab w:val="left" w:pos="2694"/>
        </w:tabs>
        <w:ind w:left="3686" w:right="3456"/>
        <w:rPr>
          <w:rFonts w:ascii="Verdana" w:hAnsi="Verdana"/>
          <w:b/>
          <w:sz w:val="24"/>
          <w:szCs w:val="24"/>
          <w:u w:val="single"/>
        </w:rPr>
      </w:pPr>
      <w:r w:rsidRPr="00712BD4">
        <w:rPr>
          <w:rFonts w:ascii="Verdana" w:hAnsi="Verdana"/>
          <w:sz w:val="24"/>
          <w:szCs w:val="24"/>
        </w:rPr>
        <w:t xml:space="preserve">09 - </w:t>
      </w:r>
      <w:r w:rsidR="001068F9" w:rsidRPr="00712BD4">
        <w:rPr>
          <w:rFonts w:ascii="Verdana" w:hAnsi="Verdana"/>
          <w:sz w:val="24"/>
          <w:szCs w:val="24"/>
        </w:rPr>
        <w:t>Publicação no jornal O Povo do Texto de RG:</w:t>
      </w:r>
      <w:r w:rsidR="004A286D" w:rsidRPr="00712BD4">
        <w:rPr>
          <w:rFonts w:ascii="Verdana" w:hAnsi="Verdana"/>
          <w:sz w:val="24"/>
          <w:szCs w:val="24"/>
        </w:rPr>
        <w:t xml:space="preserve"> </w:t>
      </w:r>
      <w:r w:rsidR="002D23B5" w:rsidRPr="00712BD4">
        <w:rPr>
          <w:rFonts w:ascii="Verdana" w:hAnsi="Verdana"/>
          <w:sz w:val="24"/>
          <w:szCs w:val="24"/>
        </w:rPr>
        <w:t xml:space="preserve">Teatro Patrimônio, sobre o Teatro da Ribeira de </w:t>
      </w:r>
      <w:r w:rsidR="005E0E9F" w:rsidRPr="00712BD4">
        <w:rPr>
          <w:rFonts w:ascii="Verdana" w:hAnsi="Verdana"/>
          <w:sz w:val="24"/>
          <w:szCs w:val="24"/>
        </w:rPr>
        <w:t>Icó</w:t>
      </w:r>
      <w:r w:rsidR="002D23B5" w:rsidRPr="00712BD4">
        <w:rPr>
          <w:rFonts w:ascii="Verdana" w:hAnsi="Verdana"/>
          <w:sz w:val="24"/>
          <w:szCs w:val="24"/>
        </w:rPr>
        <w:t>.</w:t>
      </w:r>
    </w:p>
    <w:p w:rsidR="00827A7A" w:rsidRPr="00712BD4" w:rsidRDefault="00827A7A" w:rsidP="00E25AF6">
      <w:pPr>
        <w:pStyle w:val="Corpodetexto"/>
        <w:tabs>
          <w:tab w:val="left" w:pos="2694"/>
        </w:tabs>
        <w:ind w:left="3686" w:right="3456"/>
        <w:rPr>
          <w:rFonts w:ascii="Verdana" w:hAnsi="Verdana"/>
          <w:b/>
          <w:sz w:val="24"/>
          <w:szCs w:val="24"/>
          <w:u w:val="single"/>
        </w:rPr>
      </w:pPr>
    </w:p>
    <w:p w:rsidR="006D361C" w:rsidRPr="000B6B28" w:rsidRDefault="006D361C" w:rsidP="00E25AF6">
      <w:pPr>
        <w:pStyle w:val="Corpodetexto"/>
        <w:tabs>
          <w:tab w:val="left" w:pos="2694"/>
        </w:tabs>
        <w:ind w:left="3686" w:right="3456"/>
        <w:rPr>
          <w:rFonts w:ascii="Verdana" w:hAnsi="Verdana"/>
          <w:b/>
          <w:sz w:val="44"/>
          <w:szCs w:val="44"/>
          <w:u w:val="single"/>
        </w:rPr>
      </w:pPr>
      <w:r w:rsidRPr="000B6B28">
        <w:rPr>
          <w:rFonts w:ascii="Verdana" w:hAnsi="Verdana"/>
          <w:b/>
          <w:sz w:val="44"/>
          <w:szCs w:val="44"/>
          <w:u w:val="single"/>
        </w:rPr>
        <w:t xml:space="preserve">2000 </w:t>
      </w:r>
    </w:p>
    <w:p w:rsidR="006D361C" w:rsidRPr="00712BD4" w:rsidRDefault="006D361C"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Fevereiro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05 - Estréia no Teatro Radical a peça de </w:t>
      </w:r>
      <w:r w:rsidR="00CE534E" w:rsidRPr="00712BD4">
        <w:rPr>
          <w:rFonts w:ascii="Verdana" w:hAnsi="Verdana"/>
          <w:sz w:val="24"/>
          <w:szCs w:val="24"/>
        </w:rPr>
        <w:t>RG</w:t>
      </w:r>
      <w:r w:rsidRPr="00712BD4">
        <w:rPr>
          <w:rFonts w:ascii="Verdana" w:hAnsi="Verdana"/>
          <w:sz w:val="24"/>
          <w:szCs w:val="24"/>
        </w:rPr>
        <w:t xml:space="preserve">, </w:t>
      </w:r>
      <w:r w:rsidRPr="00712BD4">
        <w:rPr>
          <w:rFonts w:ascii="Verdana" w:hAnsi="Verdana"/>
          <w:i/>
          <w:sz w:val="24"/>
          <w:szCs w:val="24"/>
          <w:u w:val="single"/>
        </w:rPr>
        <w:t>A Menina dos Cabelos de Capim</w:t>
      </w:r>
      <w:r w:rsidRPr="00712BD4">
        <w:rPr>
          <w:rFonts w:ascii="Verdana" w:hAnsi="Verdana"/>
          <w:sz w:val="24"/>
          <w:szCs w:val="24"/>
        </w:rPr>
        <w:t>, sob a direção de Karlo</w:t>
      </w:r>
      <w:r w:rsidR="0083328F" w:rsidRPr="00712BD4">
        <w:rPr>
          <w:rFonts w:ascii="Verdana" w:hAnsi="Verdana"/>
          <w:sz w:val="24"/>
          <w:szCs w:val="24"/>
        </w:rPr>
        <w:t xml:space="preserve"> </w:t>
      </w:r>
      <w:r w:rsidRPr="00712BD4">
        <w:rPr>
          <w:rFonts w:ascii="Verdana" w:hAnsi="Verdana"/>
          <w:sz w:val="24"/>
          <w:szCs w:val="24"/>
        </w:rPr>
        <w:t xml:space="preserve">Kardozo. </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Março</w:t>
      </w:r>
    </w:p>
    <w:p w:rsidR="00666B42" w:rsidRPr="00712BD4" w:rsidRDefault="00666B42" w:rsidP="00E25AF6">
      <w:pPr>
        <w:pStyle w:val="Corpodetexto"/>
        <w:tabs>
          <w:tab w:val="left" w:pos="2694"/>
        </w:tabs>
        <w:ind w:left="3686" w:right="3456"/>
        <w:rPr>
          <w:rFonts w:ascii="Verdana" w:hAnsi="Verdana"/>
          <w:sz w:val="24"/>
          <w:szCs w:val="24"/>
        </w:rPr>
      </w:pPr>
    </w:p>
    <w:p w:rsidR="006D361C" w:rsidRPr="00712BD4" w:rsidRDefault="00827A7A"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05 - </w:t>
      </w:r>
      <w:r w:rsidR="001068F9" w:rsidRPr="00712BD4">
        <w:rPr>
          <w:rFonts w:ascii="Verdana" w:hAnsi="Verdana"/>
          <w:sz w:val="24"/>
          <w:szCs w:val="24"/>
        </w:rPr>
        <w:t>Publ</w:t>
      </w:r>
      <w:r w:rsidR="00B12BBB" w:rsidRPr="00712BD4">
        <w:rPr>
          <w:rFonts w:ascii="Verdana" w:hAnsi="Verdana"/>
          <w:sz w:val="24"/>
          <w:szCs w:val="24"/>
        </w:rPr>
        <w:t>icação no jornal O Povo do artigo</w:t>
      </w:r>
      <w:r w:rsidR="001068F9" w:rsidRPr="00712BD4">
        <w:rPr>
          <w:rFonts w:ascii="Verdana" w:hAnsi="Verdana"/>
          <w:sz w:val="24"/>
          <w:szCs w:val="24"/>
        </w:rPr>
        <w:t xml:space="preserve"> de RG:</w:t>
      </w:r>
      <w:r w:rsidR="004A286D" w:rsidRPr="00712BD4">
        <w:rPr>
          <w:rFonts w:ascii="Verdana" w:hAnsi="Verdana"/>
          <w:sz w:val="24"/>
          <w:szCs w:val="24"/>
        </w:rPr>
        <w:t xml:space="preserve"> Evoé, Lázaro Papangu </w:t>
      </w:r>
      <w:r w:rsidR="006D361C" w:rsidRPr="00712BD4">
        <w:rPr>
          <w:rFonts w:ascii="Verdana" w:hAnsi="Verdana"/>
          <w:sz w:val="24"/>
          <w:szCs w:val="24"/>
        </w:rPr>
        <w:t>sobre o carnaval de Fortaleza. No mesmo mês, é publicado novo art</w:t>
      </w:r>
      <w:r w:rsidR="00390466" w:rsidRPr="00712BD4">
        <w:rPr>
          <w:rFonts w:ascii="Verdana" w:hAnsi="Verdana"/>
          <w:sz w:val="24"/>
          <w:szCs w:val="24"/>
        </w:rPr>
        <w:t>igo de sua autoria, desta vez no número 3 da</w:t>
      </w:r>
      <w:r w:rsidR="006D361C" w:rsidRPr="00712BD4">
        <w:rPr>
          <w:rFonts w:ascii="Verdana" w:hAnsi="Verdana"/>
          <w:sz w:val="24"/>
          <w:szCs w:val="24"/>
        </w:rPr>
        <w:t xml:space="preserve"> Revista Singular (título A Inquisição pós-Moderna), texto sobre a polêmica acerca da peça</w:t>
      </w:r>
      <w:r w:rsidR="006D361C" w:rsidRPr="00712BD4">
        <w:rPr>
          <w:rFonts w:ascii="Verdana" w:hAnsi="Verdana"/>
          <w:i/>
          <w:sz w:val="24"/>
          <w:szCs w:val="24"/>
          <w:u w:val="single"/>
        </w:rPr>
        <w:t xml:space="preserve"> A</w:t>
      </w:r>
      <w:r w:rsidR="006D361C"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RG é homenageado pelo</w:t>
      </w:r>
      <w:r w:rsidR="001719A8" w:rsidRPr="00712BD4">
        <w:rPr>
          <w:rFonts w:ascii="Verdana" w:hAnsi="Verdana"/>
          <w:sz w:val="24"/>
          <w:szCs w:val="24"/>
        </w:rPr>
        <w:t xml:space="preserve"> Grupo Balaio, no Teatro Ibeu (Aldeota)e</w:t>
      </w:r>
      <w:r w:rsidRPr="00712BD4">
        <w:rPr>
          <w:rFonts w:ascii="Verdana" w:hAnsi="Verdana"/>
          <w:sz w:val="24"/>
          <w:szCs w:val="24"/>
        </w:rPr>
        <w:t xml:space="preserve">  recebe (das mãos de Raimundo Lima)  o troféu Carlos Câmara.</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Abril</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01 - Apresentação de </w:t>
      </w:r>
      <w:r w:rsidRPr="00712BD4">
        <w:rPr>
          <w:rFonts w:ascii="Verdana" w:hAnsi="Verdana"/>
          <w:i/>
          <w:sz w:val="24"/>
          <w:szCs w:val="24"/>
          <w:u w:val="single"/>
        </w:rPr>
        <w:t>Bravíssimo</w:t>
      </w:r>
      <w:r w:rsidRPr="00712BD4">
        <w:rPr>
          <w:rFonts w:ascii="Verdana" w:hAnsi="Verdana"/>
          <w:sz w:val="24"/>
          <w:szCs w:val="24"/>
        </w:rPr>
        <w:t>, na programação inaugural do Teatro SESC Emiliano Queirós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15 -  Pré-estréia o espetáculo-solo, de </w:t>
      </w:r>
      <w:r w:rsidR="00CE534E" w:rsidRPr="00712BD4">
        <w:rPr>
          <w:rFonts w:ascii="Verdana" w:hAnsi="Verdana"/>
          <w:sz w:val="24"/>
          <w:szCs w:val="24"/>
        </w:rPr>
        <w:t>RG</w:t>
      </w:r>
      <w:r w:rsidRPr="00712BD4">
        <w:rPr>
          <w:rFonts w:ascii="Verdana" w:hAnsi="Verdana"/>
          <w:sz w:val="24"/>
          <w:szCs w:val="24"/>
        </w:rPr>
        <w:t xml:space="preserve">, </w:t>
      </w:r>
      <w:r w:rsidRPr="00712BD4">
        <w:rPr>
          <w:rFonts w:ascii="Verdana" w:hAnsi="Verdana"/>
          <w:i/>
          <w:sz w:val="24"/>
          <w:szCs w:val="24"/>
          <w:u w:val="single"/>
        </w:rPr>
        <w:t>A Divina Comédia de Dante e Moacir</w:t>
      </w:r>
      <w:r w:rsidRPr="00712BD4">
        <w:rPr>
          <w:rFonts w:ascii="Verdana" w:hAnsi="Verdana"/>
          <w:sz w:val="24"/>
          <w:szCs w:val="24"/>
        </w:rPr>
        <w:t xml:space="preserve"> no Teatro Radical. No mesmo dia, é aberta ao público também no Teatro Radical, exposição retrospectiva (fotos) dos seus trinta anos de teatro.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22 -   TVC exibe a peça </w:t>
      </w:r>
      <w:r w:rsidRPr="00712BD4">
        <w:rPr>
          <w:rFonts w:ascii="Verdana" w:hAnsi="Verdana"/>
          <w:i/>
          <w:sz w:val="24"/>
          <w:szCs w:val="24"/>
          <w:u w:val="single"/>
        </w:rPr>
        <w:t>Bravíssimo</w:t>
      </w:r>
      <w:r w:rsidRPr="00712BD4">
        <w:rPr>
          <w:rFonts w:ascii="Verdana" w:hAnsi="Verdana"/>
          <w:sz w:val="24"/>
          <w:szCs w:val="24"/>
        </w:rPr>
        <w:t>, como parte das celebrações dos 500 anos do Brasil.</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Maio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No Centro Cultural Banco do Nordeste, início de uma série de apresentações da peça </w:t>
      </w:r>
      <w:r w:rsidRPr="00712BD4">
        <w:rPr>
          <w:rFonts w:ascii="Verdana" w:hAnsi="Verdana"/>
          <w:i/>
          <w:sz w:val="24"/>
          <w:szCs w:val="24"/>
          <w:u w:val="single"/>
        </w:rPr>
        <w:t>68.com.br</w:t>
      </w:r>
      <w:r w:rsidRPr="00712BD4">
        <w:rPr>
          <w:rFonts w:ascii="Verdana" w:hAnsi="Verdana"/>
          <w:sz w:val="24"/>
          <w:szCs w:val="24"/>
        </w:rPr>
        <w:t>. No mesmo mês, RG ministra aulas de teoria e dramaturgia, no Colégio de Direção, a convite do Instituto Dragão do Mar de Arte e Cultura.</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Junho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17 - Como parte da programação comemorativa dos 90 aos do Teatro José de Alencar, são apresentadas no TJA   13 encenações de textos de RG, com a participação de atores oriundos dos mais diversos grupos teatrais de Fortaleza, sob a direção de Graça Freitas, Pedro Domingues, Paulo Ess, Marcus Miranda, Sílvia Moura, Walden Luiz, Joca Andrade, Erotilde Honório, Omar Rocha, Ghil Brandão, Herê Aquino, Jane Azeredo e Carri Costa. Títulos das montagens: </w:t>
      </w:r>
      <w:r w:rsidRPr="00712BD4">
        <w:rPr>
          <w:rFonts w:ascii="Verdana" w:hAnsi="Verdana"/>
          <w:i/>
          <w:sz w:val="24"/>
          <w:szCs w:val="24"/>
          <w:u w:val="single"/>
        </w:rPr>
        <w:t>Waldemar Garcia</w:t>
      </w:r>
      <w:r w:rsidRPr="00712BD4">
        <w:rPr>
          <w:rFonts w:ascii="Verdana" w:hAnsi="Verdana"/>
          <w:sz w:val="24"/>
          <w:szCs w:val="24"/>
        </w:rPr>
        <w:t xml:space="preserve">, </w:t>
      </w:r>
      <w:r w:rsidRPr="00712BD4">
        <w:rPr>
          <w:rFonts w:ascii="Verdana" w:hAnsi="Verdana"/>
          <w:i/>
          <w:sz w:val="24"/>
          <w:szCs w:val="24"/>
          <w:u w:val="single"/>
        </w:rPr>
        <w:t>Gasparina</w:t>
      </w:r>
      <w:r w:rsidRPr="00712BD4">
        <w:rPr>
          <w:rFonts w:ascii="Verdana" w:hAnsi="Verdana"/>
          <w:sz w:val="24"/>
          <w:szCs w:val="24"/>
        </w:rPr>
        <w:t xml:space="preserve">, </w:t>
      </w:r>
      <w:r w:rsidRPr="00712BD4">
        <w:rPr>
          <w:rFonts w:ascii="Verdana" w:hAnsi="Verdana"/>
          <w:i/>
          <w:sz w:val="24"/>
          <w:szCs w:val="24"/>
          <w:u w:val="single"/>
        </w:rPr>
        <w:t>Bailarina</w:t>
      </w:r>
      <w:r w:rsidRPr="00712BD4">
        <w:rPr>
          <w:rFonts w:ascii="Verdana" w:hAnsi="Verdana"/>
          <w:sz w:val="24"/>
          <w:szCs w:val="24"/>
        </w:rPr>
        <w:t xml:space="preserve">, </w:t>
      </w:r>
      <w:r w:rsidRPr="00712BD4">
        <w:rPr>
          <w:rFonts w:ascii="Verdana" w:hAnsi="Verdana"/>
          <w:i/>
          <w:sz w:val="24"/>
          <w:szCs w:val="24"/>
          <w:u w:val="single"/>
        </w:rPr>
        <w:t>Antígona</w:t>
      </w:r>
      <w:r w:rsidRPr="00712BD4">
        <w:rPr>
          <w:rFonts w:ascii="Verdana" w:hAnsi="Verdana"/>
          <w:sz w:val="24"/>
          <w:szCs w:val="24"/>
        </w:rPr>
        <w:t xml:space="preserve">, </w:t>
      </w:r>
      <w:r w:rsidRPr="00712BD4">
        <w:rPr>
          <w:rFonts w:ascii="Verdana" w:hAnsi="Verdana"/>
          <w:i/>
          <w:sz w:val="24"/>
          <w:szCs w:val="24"/>
          <w:u w:val="single"/>
        </w:rPr>
        <w:t>Oficina</w:t>
      </w:r>
      <w:r w:rsidRPr="00712BD4">
        <w:rPr>
          <w:rFonts w:ascii="Verdana" w:hAnsi="Verdana"/>
          <w:sz w:val="24"/>
          <w:szCs w:val="24"/>
        </w:rPr>
        <w:t xml:space="preserve">, </w:t>
      </w:r>
      <w:r w:rsidRPr="00712BD4">
        <w:rPr>
          <w:rFonts w:ascii="Verdana" w:hAnsi="Verdana"/>
          <w:i/>
          <w:sz w:val="24"/>
          <w:szCs w:val="24"/>
          <w:u w:val="single"/>
        </w:rPr>
        <w:t>História do Teatro Zé</w:t>
      </w:r>
      <w:r w:rsidRPr="00712BD4">
        <w:rPr>
          <w:rFonts w:ascii="Verdana" w:hAnsi="Verdana"/>
          <w:sz w:val="24"/>
          <w:szCs w:val="24"/>
        </w:rPr>
        <w:t>,</w:t>
      </w:r>
      <w:r w:rsidRPr="00712BD4">
        <w:rPr>
          <w:rFonts w:ascii="Verdana" w:hAnsi="Verdana"/>
          <w:i/>
          <w:sz w:val="24"/>
          <w:szCs w:val="24"/>
          <w:u w:val="single"/>
        </w:rPr>
        <w:t xml:space="preserve"> O Teatro e a Praça Zé</w:t>
      </w:r>
      <w:r w:rsidRPr="00712BD4">
        <w:rPr>
          <w:rFonts w:ascii="Verdana" w:hAnsi="Verdana"/>
          <w:sz w:val="24"/>
          <w:szCs w:val="24"/>
        </w:rPr>
        <w:t xml:space="preserve">, </w:t>
      </w:r>
      <w:r w:rsidRPr="00712BD4">
        <w:rPr>
          <w:rFonts w:ascii="Verdana" w:hAnsi="Verdana"/>
          <w:i/>
          <w:sz w:val="24"/>
          <w:szCs w:val="24"/>
          <w:u w:val="single"/>
        </w:rPr>
        <w:t>Conversa de Botequim</w:t>
      </w:r>
      <w:r w:rsidRPr="00712BD4">
        <w:rPr>
          <w:rFonts w:ascii="Verdana" w:hAnsi="Verdana"/>
          <w:sz w:val="24"/>
          <w:szCs w:val="24"/>
        </w:rPr>
        <w:t xml:space="preserve">, </w:t>
      </w:r>
      <w:r w:rsidRPr="00712BD4">
        <w:rPr>
          <w:rFonts w:ascii="Verdana" w:hAnsi="Verdana"/>
          <w:i/>
          <w:sz w:val="24"/>
          <w:szCs w:val="24"/>
          <w:u w:val="single"/>
        </w:rPr>
        <w:t>Procura-se</w:t>
      </w:r>
      <w:r w:rsidRPr="00712BD4">
        <w:rPr>
          <w:rFonts w:ascii="Verdana" w:hAnsi="Verdana"/>
          <w:sz w:val="24"/>
          <w:szCs w:val="24"/>
        </w:rPr>
        <w:t xml:space="preserve">, </w:t>
      </w:r>
      <w:r w:rsidRPr="00712BD4">
        <w:rPr>
          <w:rFonts w:ascii="Verdana" w:hAnsi="Verdana"/>
          <w:i/>
          <w:sz w:val="24"/>
          <w:szCs w:val="24"/>
          <w:u w:val="single"/>
        </w:rPr>
        <w:t>Paixão de Cristo</w:t>
      </w:r>
      <w:r w:rsidRPr="00712BD4">
        <w:rPr>
          <w:rFonts w:ascii="Verdana" w:hAnsi="Verdana"/>
          <w:sz w:val="24"/>
          <w:szCs w:val="24"/>
        </w:rPr>
        <w:t xml:space="preserve">, </w:t>
      </w:r>
      <w:r w:rsidRPr="00712BD4">
        <w:rPr>
          <w:rFonts w:ascii="Verdana" w:hAnsi="Verdana"/>
          <w:i/>
          <w:sz w:val="24"/>
          <w:szCs w:val="24"/>
          <w:u w:val="single"/>
        </w:rPr>
        <w:t>B. de Paiva</w:t>
      </w:r>
      <w:r w:rsidRPr="00712BD4">
        <w:rPr>
          <w:rFonts w:ascii="Verdana" w:hAnsi="Verdana"/>
          <w:sz w:val="24"/>
          <w:szCs w:val="24"/>
        </w:rPr>
        <w:t xml:space="preserve">, </w:t>
      </w:r>
      <w:r w:rsidRPr="00712BD4">
        <w:rPr>
          <w:rFonts w:ascii="Verdana" w:hAnsi="Verdana"/>
          <w:i/>
          <w:sz w:val="24"/>
          <w:szCs w:val="24"/>
          <w:u w:val="single"/>
        </w:rPr>
        <w:t>Os Porteiros</w:t>
      </w:r>
      <w:r w:rsidRPr="00712BD4">
        <w:rPr>
          <w:rFonts w:ascii="Verdana" w:hAnsi="Verdana"/>
          <w:sz w:val="24"/>
          <w:szCs w:val="24"/>
        </w:rPr>
        <w:t xml:space="preserve"> e  </w:t>
      </w:r>
      <w:r w:rsidRPr="00712BD4">
        <w:rPr>
          <w:rFonts w:ascii="Verdana" w:hAnsi="Verdana"/>
          <w:i/>
          <w:sz w:val="24"/>
          <w:szCs w:val="24"/>
          <w:u w:val="single"/>
        </w:rPr>
        <w:t>A Santíssima Trindade do Teatro</w:t>
      </w:r>
      <w:r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Também a 17 de junho, RG é um dos homenageados com o distintivo alusivo aos 90 anos do TJA.</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Julho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29 - Início da temporada da peça </w:t>
      </w:r>
      <w:r w:rsidRPr="00712BD4">
        <w:rPr>
          <w:rFonts w:ascii="Verdana" w:hAnsi="Verdana"/>
          <w:i/>
          <w:sz w:val="24"/>
          <w:szCs w:val="24"/>
          <w:u w:val="single"/>
        </w:rPr>
        <w:t>A Divina Comédia de Dante e Moacir</w:t>
      </w:r>
      <w:r w:rsidRPr="00712BD4">
        <w:rPr>
          <w:rFonts w:ascii="Verdana" w:hAnsi="Verdana"/>
          <w:sz w:val="24"/>
          <w:szCs w:val="24"/>
        </w:rPr>
        <w:t>, no Teatro Radical, em nova versão.</w:t>
      </w:r>
    </w:p>
    <w:p w:rsidR="00B032CB" w:rsidRPr="00712BD4" w:rsidRDefault="00B032CB"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Agosto</w:t>
      </w:r>
    </w:p>
    <w:p w:rsidR="00F74AC8" w:rsidRPr="00712BD4" w:rsidRDefault="00F74AC8" w:rsidP="00E25AF6">
      <w:pPr>
        <w:tabs>
          <w:tab w:val="left" w:pos="2694"/>
        </w:tabs>
        <w:ind w:left="3686" w:right="3456"/>
        <w:rPr>
          <w:rFonts w:ascii="Verdana" w:hAnsi="Verdana"/>
          <w:sz w:val="24"/>
          <w:szCs w:val="24"/>
        </w:rPr>
      </w:pPr>
    </w:p>
    <w:p w:rsidR="00F74AC8" w:rsidRPr="00712BD4" w:rsidRDefault="00F74AC8" w:rsidP="00E25AF6">
      <w:pPr>
        <w:tabs>
          <w:tab w:val="left" w:pos="2694"/>
        </w:tabs>
        <w:ind w:left="3686" w:right="3456"/>
        <w:jc w:val="both"/>
        <w:rPr>
          <w:rFonts w:ascii="Verdana" w:hAnsi="Verdana"/>
          <w:color w:val="000000"/>
          <w:sz w:val="24"/>
          <w:szCs w:val="24"/>
        </w:rPr>
      </w:pPr>
      <w:r w:rsidRPr="00712BD4">
        <w:rPr>
          <w:rFonts w:ascii="Verdana" w:hAnsi="Verdana"/>
          <w:sz w:val="24"/>
          <w:szCs w:val="24"/>
        </w:rPr>
        <w:t xml:space="preserve">No Teatro Radical Projeto Um Século de Teatro, RG faz uma série de entrevistas histórias com </w:t>
      </w:r>
      <w:r w:rsidRPr="00712BD4">
        <w:rPr>
          <w:rFonts w:ascii="Verdana" w:hAnsi="Verdana"/>
          <w:color w:val="000000"/>
          <w:sz w:val="24"/>
          <w:szCs w:val="24"/>
        </w:rPr>
        <w:t>Haroldo Serra, Guilherme Netto, Geraldo Markan, Marcus Miranda,</w:t>
      </w:r>
      <w:r w:rsidR="0083328F" w:rsidRPr="00712BD4">
        <w:rPr>
          <w:rFonts w:ascii="Verdana" w:hAnsi="Verdana"/>
          <w:color w:val="000000"/>
          <w:sz w:val="24"/>
          <w:szCs w:val="24"/>
        </w:rPr>
        <w:t xml:space="preserve"> </w:t>
      </w:r>
      <w:r w:rsidRPr="00712BD4">
        <w:rPr>
          <w:rFonts w:ascii="Verdana" w:hAnsi="Verdana"/>
          <w:color w:val="000000"/>
          <w:sz w:val="24"/>
          <w:szCs w:val="24"/>
        </w:rPr>
        <w:t>Jane Azeredo, Antonieta Noronha, Edilson Soares e  Ary Sherlock.</w:t>
      </w:r>
    </w:p>
    <w:p w:rsidR="00F74AC8" w:rsidRPr="00712BD4" w:rsidRDefault="00F74AC8" w:rsidP="00E25AF6">
      <w:pPr>
        <w:pStyle w:val="Corpodetexto"/>
        <w:tabs>
          <w:tab w:val="left" w:pos="2694"/>
        </w:tabs>
        <w:ind w:left="3686" w:right="3456"/>
        <w:rPr>
          <w:rFonts w:ascii="Verdana" w:hAnsi="Verdana"/>
          <w:sz w:val="24"/>
          <w:szCs w:val="24"/>
        </w:rPr>
      </w:pPr>
    </w:p>
    <w:p w:rsidR="00F74AC8" w:rsidRPr="00712BD4" w:rsidRDefault="00F74AC8" w:rsidP="00E25AF6">
      <w:pPr>
        <w:tabs>
          <w:tab w:val="left" w:pos="2694"/>
        </w:tabs>
        <w:ind w:left="3686" w:right="3456"/>
        <w:jc w:val="both"/>
        <w:rPr>
          <w:rFonts w:ascii="Verdana" w:hAnsi="Verdana"/>
          <w:color w:val="000000"/>
          <w:sz w:val="24"/>
          <w:szCs w:val="24"/>
        </w:rPr>
      </w:pPr>
      <w:r w:rsidRPr="00712BD4">
        <w:rPr>
          <w:rFonts w:ascii="Verdana" w:hAnsi="Verdana"/>
          <w:sz w:val="24"/>
          <w:szCs w:val="24"/>
        </w:rPr>
        <w:t xml:space="preserve">No Teatro Radical, RG coordena debate ( no Projeto Criador e Criatura) sobre as peças </w:t>
      </w:r>
      <w:r w:rsidRPr="00712BD4">
        <w:rPr>
          <w:rFonts w:ascii="Verdana" w:hAnsi="Verdana"/>
          <w:color w:val="000000"/>
          <w:sz w:val="24"/>
          <w:szCs w:val="24"/>
          <w:u w:val="single"/>
        </w:rPr>
        <w:t>Fim de Festa</w:t>
      </w:r>
      <w:r w:rsidR="00D708EF" w:rsidRPr="00712BD4">
        <w:rPr>
          <w:rFonts w:ascii="Verdana" w:hAnsi="Verdana"/>
          <w:color w:val="000000"/>
          <w:sz w:val="24"/>
          <w:szCs w:val="24"/>
        </w:rPr>
        <w:t xml:space="preserve"> </w:t>
      </w:r>
      <w:r w:rsidRPr="00712BD4">
        <w:rPr>
          <w:rFonts w:ascii="Verdana" w:hAnsi="Verdana"/>
          <w:color w:val="000000"/>
          <w:sz w:val="24"/>
          <w:szCs w:val="24"/>
        </w:rPr>
        <w:t>(com o Grupo Caba de Chegar);</w:t>
      </w:r>
      <w:r w:rsidRPr="00712BD4">
        <w:rPr>
          <w:rFonts w:ascii="Verdana" w:hAnsi="Verdana"/>
          <w:color w:val="000000"/>
          <w:sz w:val="24"/>
          <w:szCs w:val="24"/>
          <w:u w:val="single"/>
        </w:rPr>
        <w:t>Dominus Tecum</w:t>
      </w:r>
      <w:r w:rsidRPr="00712BD4">
        <w:rPr>
          <w:rFonts w:ascii="Verdana" w:hAnsi="Verdana"/>
          <w:color w:val="000000"/>
          <w:sz w:val="24"/>
          <w:szCs w:val="24"/>
        </w:rPr>
        <w:t xml:space="preserve"> (com a  Cia. Lua de Teatro); </w:t>
      </w:r>
      <w:r w:rsidRPr="00712BD4">
        <w:rPr>
          <w:rFonts w:ascii="Verdana" w:hAnsi="Verdana"/>
          <w:color w:val="000000"/>
          <w:sz w:val="24"/>
          <w:szCs w:val="24"/>
          <w:u w:val="single"/>
        </w:rPr>
        <w:t>Dois Por Dois (</w:t>
      </w:r>
      <w:r w:rsidRPr="00712BD4">
        <w:rPr>
          <w:rFonts w:ascii="Verdana" w:hAnsi="Verdana"/>
          <w:color w:val="000000"/>
          <w:sz w:val="24"/>
          <w:szCs w:val="24"/>
        </w:rPr>
        <w:t xml:space="preserve"> com Fabíola Líper e Welington Júnior); </w:t>
      </w:r>
      <w:r w:rsidRPr="00712BD4">
        <w:rPr>
          <w:rFonts w:ascii="Verdana" w:hAnsi="Verdana"/>
          <w:color w:val="000000"/>
          <w:sz w:val="24"/>
          <w:szCs w:val="24"/>
          <w:u w:val="single"/>
        </w:rPr>
        <w:t>Braseiro</w:t>
      </w:r>
      <w:r w:rsidRPr="00712BD4">
        <w:rPr>
          <w:rFonts w:ascii="Verdana" w:hAnsi="Verdana"/>
          <w:color w:val="000000"/>
          <w:sz w:val="24"/>
          <w:szCs w:val="24"/>
        </w:rPr>
        <w:t xml:space="preserve"> (com o grupo Armazém de Teatro e </w:t>
      </w:r>
      <w:r w:rsidRPr="00712BD4">
        <w:rPr>
          <w:rFonts w:ascii="Verdana" w:hAnsi="Verdana"/>
          <w:color w:val="000000"/>
          <w:sz w:val="24"/>
          <w:szCs w:val="24"/>
          <w:u w:val="single"/>
        </w:rPr>
        <w:t>Tita e Nic, a marmota</w:t>
      </w:r>
      <w:r w:rsidRPr="00712BD4">
        <w:rPr>
          <w:rFonts w:ascii="Verdana" w:hAnsi="Verdana"/>
          <w:color w:val="000000"/>
          <w:sz w:val="24"/>
          <w:szCs w:val="24"/>
        </w:rPr>
        <w:t xml:space="preserve"> (com o a Cia, Cearense de Molecagem)</w:t>
      </w:r>
    </w:p>
    <w:p w:rsidR="00F74AC8" w:rsidRPr="00712BD4" w:rsidRDefault="00F74AC8" w:rsidP="00E25AF6">
      <w:pPr>
        <w:pStyle w:val="Corpodetexto"/>
        <w:tabs>
          <w:tab w:val="left" w:pos="2694"/>
        </w:tabs>
        <w:ind w:left="3686" w:right="3456"/>
        <w:rPr>
          <w:rFonts w:ascii="Verdana" w:hAnsi="Verdana"/>
          <w:sz w:val="24"/>
          <w:szCs w:val="24"/>
        </w:rPr>
      </w:pPr>
    </w:p>
    <w:p w:rsidR="00F74AC8" w:rsidRPr="00712BD4" w:rsidRDefault="00F74AC8" w:rsidP="00E25AF6">
      <w:pPr>
        <w:pStyle w:val="Corpodetexto"/>
        <w:tabs>
          <w:tab w:val="left" w:pos="2694"/>
        </w:tabs>
        <w:ind w:left="3686" w:right="3456"/>
        <w:rPr>
          <w:rFonts w:ascii="Verdana" w:hAnsi="Verdana"/>
          <w:sz w:val="24"/>
          <w:szCs w:val="24"/>
        </w:rPr>
      </w:pP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RG participa da comissão de seleção dos espetáculos para o Festival Nordestino de Teatro (de Guaramiranga).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01 - Início do Projeto Criador e Criatura, com debate no Teatro. Radical sobre a peça </w:t>
      </w:r>
      <w:r w:rsidRPr="00712BD4">
        <w:rPr>
          <w:rFonts w:ascii="Verdana" w:hAnsi="Verdana"/>
          <w:i/>
          <w:sz w:val="24"/>
          <w:szCs w:val="24"/>
          <w:u w:val="single"/>
        </w:rPr>
        <w:t>Fim de Festa</w:t>
      </w:r>
      <w:r w:rsidRPr="00712BD4">
        <w:rPr>
          <w:rFonts w:ascii="Verdana" w:hAnsi="Verdana"/>
          <w:sz w:val="24"/>
          <w:szCs w:val="24"/>
        </w:rPr>
        <w:t>, do Grupo Caba de Chegar.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03 e 04 - RG inicia uma série de gravações de depoimento</w:t>
      </w:r>
      <w:r w:rsidR="00464F8A" w:rsidRPr="00712BD4">
        <w:rPr>
          <w:rFonts w:ascii="Verdana" w:hAnsi="Verdana"/>
          <w:sz w:val="24"/>
          <w:szCs w:val="24"/>
        </w:rPr>
        <w:t xml:space="preserve">s (projeto Um Século de Teatro - </w:t>
      </w:r>
      <w:r w:rsidRPr="00712BD4">
        <w:rPr>
          <w:rFonts w:ascii="Verdana" w:hAnsi="Verdana"/>
          <w:sz w:val="24"/>
          <w:szCs w:val="24"/>
        </w:rPr>
        <w:t>depoentes: Haroldo Serra e Guilherme Neto</w:t>
      </w:r>
      <w:r w:rsidR="00464F8A" w:rsidRPr="00712BD4">
        <w:rPr>
          <w:rFonts w:ascii="Verdana" w:hAnsi="Verdana"/>
          <w:sz w:val="24"/>
          <w:szCs w:val="24"/>
        </w:rPr>
        <w:t>)</w:t>
      </w:r>
      <w:r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03 -  Estréia no Teatro Radical a Mostra de Curtas Montagens e Amostrais Teatrais, na abertura do MambemBar (sala Clóvis Matias), com a encenação de </w:t>
      </w:r>
      <w:r w:rsidRPr="00712BD4">
        <w:rPr>
          <w:rFonts w:ascii="Verdana" w:hAnsi="Verdana"/>
          <w:i/>
          <w:sz w:val="24"/>
          <w:szCs w:val="24"/>
          <w:u w:val="single"/>
        </w:rPr>
        <w:t>Sabonete Cabeludo</w:t>
      </w:r>
      <w:r w:rsidRPr="00712BD4">
        <w:rPr>
          <w:rFonts w:ascii="Verdana" w:hAnsi="Verdana"/>
          <w:sz w:val="24"/>
          <w:szCs w:val="24"/>
        </w:rPr>
        <w:t>, de Yuri Yamamoto.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14 - RG inicia Curso de Encenadores Radicais, no Teatro Radical.</w:t>
      </w:r>
    </w:p>
    <w:p w:rsidR="006D361C" w:rsidRPr="00712BD4" w:rsidRDefault="00753B34" w:rsidP="00E25AF6">
      <w:pPr>
        <w:pStyle w:val="Corpodetexto"/>
        <w:tabs>
          <w:tab w:val="left" w:pos="2694"/>
        </w:tabs>
        <w:ind w:left="3686" w:right="3456"/>
        <w:rPr>
          <w:rFonts w:ascii="Verdana" w:hAnsi="Verdana"/>
          <w:sz w:val="24"/>
          <w:szCs w:val="24"/>
        </w:rPr>
      </w:pPr>
      <w:r w:rsidRPr="00712BD4">
        <w:rPr>
          <w:rFonts w:ascii="Verdana" w:hAnsi="Verdana"/>
          <w:sz w:val="24"/>
          <w:szCs w:val="24"/>
        </w:rPr>
        <w:t>16 - N</w:t>
      </w:r>
      <w:r w:rsidR="006D361C" w:rsidRPr="00712BD4">
        <w:rPr>
          <w:rFonts w:ascii="Verdana" w:hAnsi="Verdana"/>
          <w:sz w:val="24"/>
          <w:szCs w:val="24"/>
        </w:rPr>
        <w:t xml:space="preserve">o Auditório do Centro Educacional 3, no Guará II, em Brasília, estréia a peça de RG intitulada </w:t>
      </w:r>
      <w:r w:rsidR="006D361C" w:rsidRPr="00712BD4">
        <w:rPr>
          <w:rFonts w:ascii="Verdana" w:hAnsi="Verdana"/>
          <w:i/>
          <w:iCs/>
          <w:sz w:val="24"/>
          <w:szCs w:val="24"/>
          <w:u w:val="single"/>
        </w:rPr>
        <w:t>Até Que A Vida Nos Separe</w:t>
      </w:r>
      <w:r w:rsidR="006D361C" w:rsidRPr="00712BD4">
        <w:rPr>
          <w:rFonts w:ascii="Verdana" w:hAnsi="Verdana"/>
          <w:sz w:val="24"/>
          <w:szCs w:val="24"/>
        </w:rPr>
        <w:t xml:space="preserve">, versão ampliada do texto </w:t>
      </w:r>
      <w:r w:rsidR="006D361C" w:rsidRPr="00712BD4">
        <w:rPr>
          <w:rFonts w:ascii="Verdana" w:hAnsi="Verdana"/>
          <w:i/>
          <w:sz w:val="24"/>
          <w:szCs w:val="24"/>
          <w:u w:val="single"/>
        </w:rPr>
        <w:t>Amar: Verbo Irregular</w:t>
      </w:r>
      <w:r w:rsidR="006D361C" w:rsidRPr="00712BD4">
        <w:rPr>
          <w:rFonts w:ascii="Verdana" w:hAnsi="Verdana"/>
          <w:sz w:val="24"/>
          <w:szCs w:val="24"/>
        </w:rPr>
        <w:t>. No elenco, Ruth Guimarães.</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Setembro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01 - É lançado o primeiro e único número do Jornal Radical, com a programação do espaço mantido pela Assoc</w:t>
      </w:r>
      <w:r w:rsidR="00B032CB" w:rsidRPr="00712BD4">
        <w:rPr>
          <w:rFonts w:ascii="Verdana" w:hAnsi="Verdana"/>
          <w:sz w:val="24"/>
          <w:szCs w:val="24"/>
        </w:rPr>
        <w:t>iação de Teatro Radicais Livres (primeiro e único número).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04 - É encenada no Teatro Radical, peça de Ricardo Guilherme, com Ruth Guimarães, intitulada </w:t>
      </w:r>
      <w:r w:rsidRPr="00712BD4">
        <w:rPr>
          <w:rFonts w:ascii="Verdana" w:hAnsi="Verdana"/>
          <w:i/>
          <w:sz w:val="24"/>
          <w:szCs w:val="24"/>
          <w:u w:val="single"/>
        </w:rPr>
        <w:t>Até Que A Vida Nos Separe</w:t>
      </w:r>
      <w:r w:rsidRPr="00712BD4">
        <w:rPr>
          <w:rFonts w:ascii="Verdana" w:hAnsi="Verdana"/>
          <w:sz w:val="24"/>
          <w:szCs w:val="24"/>
        </w:rPr>
        <w:t>. No mesmo dia, RG inicia curso A Santíssima Trindade do Teatro, no Centro Cultural Banco do Nordeste, e no Instituto Dragão do Mar RG inicia, como professor, módulo sobre Direção de Ator em Cinema, para o Curso de Realizadores do Instituto de Arte e Cultura Dragão do Mar, tendo por base o roteiro do curta-metragem de Iziane Mascarenhas denominado Vaqueiros.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De 15 a 23 -VII Festival Nordestino de Teatro, de Guaramiranga. Nele RG inaugura exposição Dicionário do Ator, como curador, com acervo iconográfico do Centro de Pesquisa em Teatro. No mesmo festival, dá palestra no Seminário O Ator no Século XXI, discorrendo sobre a poética do Teatro Radical.</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Outubro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21  - Última atividade no prédio Teatro Radical, com a encenação da temporada de </w:t>
      </w:r>
      <w:r w:rsidRPr="00712BD4">
        <w:rPr>
          <w:rFonts w:ascii="Verdana" w:hAnsi="Verdana"/>
          <w:i/>
          <w:sz w:val="24"/>
          <w:szCs w:val="24"/>
          <w:u w:val="single"/>
        </w:rPr>
        <w:t>A Divina Comédia de Dante e Moacir</w:t>
      </w:r>
      <w:r w:rsidRPr="00712BD4">
        <w:rPr>
          <w:rFonts w:ascii="Verdana" w:hAnsi="Verdana"/>
          <w:sz w:val="24"/>
          <w:szCs w:val="24"/>
        </w:rPr>
        <w:t>, no Teatro Radical.</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Novembro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DF5659" w:rsidP="00E25AF6">
      <w:pPr>
        <w:pStyle w:val="Corpodetexto"/>
        <w:tabs>
          <w:tab w:val="left" w:pos="2694"/>
        </w:tabs>
        <w:ind w:left="3686" w:right="3456"/>
        <w:rPr>
          <w:rFonts w:ascii="Verdana" w:hAnsi="Verdana"/>
          <w:sz w:val="24"/>
          <w:szCs w:val="24"/>
        </w:rPr>
      </w:pPr>
      <w:r w:rsidRPr="00712BD4">
        <w:rPr>
          <w:rFonts w:ascii="Verdana" w:hAnsi="Verdana"/>
          <w:sz w:val="24"/>
          <w:szCs w:val="24"/>
        </w:rPr>
        <w:t>RG e</w:t>
      </w:r>
      <w:r w:rsidR="006D361C" w:rsidRPr="00712BD4">
        <w:rPr>
          <w:rFonts w:ascii="Verdana" w:hAnsi="Verdana"/>
          <w:sz w:val="24"/>
          <w:szCs w:val="24"/>
        </w:rPr>
        <w:t>ntrega prédio alugado da rua Dragão do Mar,</w:t>
      </w:r>
      <w:r w:rsidR="00497C59" w:rsidRPr="00712BD4">
        <w:rPr>
          <w:rFonts w:ascii="Verdana" w:hAnsi="Verdana"/>
          <w:sz w:val="24"/>
          <w:szCs w:val="24"/>
        </w:rPr>
        <w:t xml:space="preserve"> 131</w:t>
      </w:r>
      <w:r w:rsidR="006D361C" w:rsidRPr="00712BD4">
        <w:rPr>
          <w:rFonts w:ascii="Verdana" w:hAnsi="Verdana"/>
          <w:sz w:val="24"/>
          <w:szCs w:val="24"/>
        </w:rPr>
        <w:t xml:space="preserve"> onde até então funcionava o Teatro Radical.</w:t>
      </w:r>
    </w:p>
    <w:p w:rsidR="002D2D54" w:rsidRPr="00712BD4" w:rsidRDefault="002D2D54" w:rsidP="00E25AF6">
      <w:pPr>
        <w:pStyle w:val="Corpodetexto"/>
        <w:tabs>
          <w:tab w:val="left" w:pos="2694"/>
        </w:tabs>
        <w:ind w:left="3686" w:right="3456"/>
        <w:rPr>
          <w:rFonts w:ascii="Verdana" w:hAnsi="Verdana"/>
          <w:sz w:val="24"/>
          <w:szCs w:val="24"/>
        </w:rPr>
      </w:pPr>
      <w:r w:rsidRPr="00712BD4">
        <w:rPr>
          <w:rFonts w:ascii="Verdana" w:hAnsi="Verdana"/>
          <w:sz w:val="24"/>
          <w:szCs w:val="24"/>
        </w:rPr>
        <w:t>09 – Estréia da peça Iracema, de RG e Karlo</w:t>
      </w:r>
      <w:r w:rsidR="0083328F" w:rsidRPr="00712BD4">
        <w:rPr>
          <w:rFonts w:ascii="Verdana" w:hAnsi="Verdana"/>
          <w:sz w:val="24"/>
          <w:szCs w:val="24"/>
        </w:rPr>
        <w:t xml:space="preserve"> </w:t>
      </w:r>
      <w:r w:rsidRPr="00712BD4">
        <w:rPr>
          <w:rFonts w:ascii="Verdana" w:hAnsi="Verdana"/>
          <w:sz w:val="24"/>
          <w:szCs w:val="24"/>
        </w:rPr>
        <w:t>Kardozo, na Praça Menino Deus, em Sobral/CE.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23 e 24 – RG apresenta em São Paulo, no Projeto Balaio Brasil, do Sesc-SP, a peça </w:t>
      </w:r>
      <w:r w:rsidRPr="00712BD4">
        <w:rPr>
          <w:rFonts w:ascii="Verdana" w:hAnsi="Verdana"/>
          <w:i/>
          <w:sz w:val="24"/>
          <w:szCs w:val="24"/>
          <w:u w:val="single"/>
        </w:rPr>
        <w:t xml:space="preserve">A Divina Comédia de Dante e Moacir </w:t>
      </w:r>
      <w:r w:rsidRPr="00712BD4">
        <w:rPr>
          <w:rFonts w:ascii="Verdana" w:hAnsi="Verdana"/>
          <w:sz w:val="24"/>
          <w:szCs w:val="24"/>
        </w:rPr>
        <w:t>(Teatro Sesc-Ipiranga).</w:t>
      </w:r>
    </w:p>
    <w:p w:rsidR="006D361C" w:rsidRPr="00712BD4" w:rsidRDefault="006D361C" w:rsidP="00E25AF6">
      <w:pPr>
        <w:pStyle w:val="Corpodetexto"/>
        <w:tabs>
          <w:tab w:val="left" w:pos="2694"/>
        </w:tabs>
        <w:ind w:left="3686" w:right="3456"/>
        <w:rPr>
          <w:rFonts w:ascii="Verdana" w:hAnsi="Verdana"/>
          <w:b/>
          <w:sz w:val="24"/>
          <w:szCs w:val="24"/>
          <w:u w:val="single"/>
        </w:rPr>
      </w:pPr>
    </w:p>
    <w:p w:rsidR="006D361C" w:rsidRPr="00712BD4" w:rsidRDefault="006D361C" w:rsidP="00E25AF6">
      <w:pPr>
        <w:pStyle w:val="Corpodetexto"/>
        <w:tabs>
          <w:tab w:val="left" w:pos="2694"/>
        </w:tabs>
        <w:ind w:left="3686" w:right="3456"/>
        <w:rPr>
          <w:rFonts w:ascii="Verdana" w:hAnsi="Verdana"/>
          <w:b/>
          <w:sz w:val="24"/>
          <w:szCs w:val="24"/>
          <w:u w:val="single"/>
        </w:rPr>
      </w:pPr>
    </w:p>
    <w:p w:rsidR="006D361C" w:rsidRPr="00712BD4" w:rsidRDefault="006D361C" w:rsidP="00E25AF6">
      <w:pPr>
        <w:pStyle w:val="Corpodetexto"/>
        <w:tabs>
          <w:tab w:val="left" w:pos="2694"/>
        </w:tabs>
        <w:ind w:left="3686" w:right="3456"/>
        <w:rPr>
          <w:rFonts w:ascii="Verdana" w:hAnsi="Verdana"/>
          <w:b/>
          <w:sz w:val="24"/>
          <w:szCs w:val="24"/>
          <w:u w:val="single"/>
        </w:rPr>
      </w:pPr>
    </w:p>
    <w:p w:rsidR="006D361C" w:rsidRPr="000B6B28" w:rsidRDefault="006D361C" w:rsidP="00E25AF6">
      <w:pPr>
        <w:pStyle w:val="Corpodetexto"/>
        <w:tabs>
          <w:tab w:val="left" w:pos="2694"/>
        </w:tabs>
        <w:ind w:left="3686" w:right="3456"/>
        <w:rPr>
          <w:rFonts w:ascii="Verdana" w:hAnsi="Verdana"/>
          <w:b/>
          <w:sz w:val="44"/>
          <w:szCs w:val="44"/>
          <w:u w:val="single"/>
        </w:rPr>
      </w:pPr>
      <w:r w:rsidRPr="000B6B28">
        <w:rPr>
          <w:rFonts w:ascii="Verdana" w:hAnsi="Verdana"/>
          <w:b/>
          <w:sz w:val="44"/>
          <w:szCs w:val="44"/>
          <w:u w:val="single"/>
        </w:rPr>
        <w:t>2001</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Janeiro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A666E9" w:rsidP="00E25AF6">
      <w:pPr>
        <w:pStyle w:val="Corpodetexto"/>
        <w:tabs>
          <w:tab w:val="left" w:pos="2694"/>
        </w:tabs>
        <w:ind w:left="3686" w:right="3456"/>
        <w:rPr>
          <w:rFonts w:ascii="Verdana" w:hAnsi="Verdana"/>
          <w:sz w:val="24"/>
          <w:szCs w:val="24"/>
        </w:rPr>
      </w:pPr>
      <w:r w:rsidRPr="00712BD4">
        <w:rPr>
          <w:rFonts w:ascii="Verdana" w:hAnsi="Verdana"/>
          <w:sz w:val="24"/>
          <w:szCs w:val="24"/>
        </w:rPr>
        <w:t>RG d</w:t>
      </w:r>
      <w:r w:rsidR="006D361C" w:rsidRPr="00712BD4">
        <w:rPr>
          <w:rFonts w:ascii="Verdana" w:hAnsi="Verdana"/>
          <w:sz w:val="24"/>
          <w:szCs w:val="24"/>
        </w:rPr>
        <w:t>epõe para o Projeto Um Século de Teatro, sobre a sua carreira teatral  (parte 1) tendo Karlo</w:t>
      </w:r>
      <w:r w:rsidR="004D4EC1" w:rsidRPr="00712BD4">
        <w:rPr>
          <w:rFonts w:ascii="Verdana" w:hAnsi="Verdana"/>
          <w:sz w:val="24"/>
          <w:szCs w:val="24"/>
        </w:rPr>
        <w:t xml:space="preserve"> </w:t>
      </w:r>
      <w:r w:rsidR="006D361C" w:rsidRPr="00712BD4">
        <w:rPr>
          <w:rFonts w:ascii="Verdana" w:hAnsi="Verdana"/>
          <w:sz w:val="24"/>
          <w:szCs w:val="24"/>
        </w:rPr>
        <w:t>Kardozo como entrevistador (primeira parte do depoimento). Seu depoimento é o último de uma série biográfica que inclui B. de Paiva, Haroldo Serra, Marcus Miranda, Geraldo Markan, Jório</w:t>
      </w:r>
      <w:r w:rsidR="0083328F" w:rsidRPr="00712BD4">
        <w:rPr>
          <w:rFonts w:ascii="Verdana" w:hAnsi="Verdana"/>
          <w:sz w:val="24"/>
          <w:szCs w:val="24"/>
        </w:rPr>
        <w:t xml:space="preserve"> </w:t>
      </w:r>
      <w:r w:rsidR="006D361C" w:rsidRPr="00712BD4">
        <w:rPr>
          <w:rFonts w:ascii="Verdana" w:hAnsi="Verdana"/>
          <w:sz w:val="24"/>
          <w:szCs w:val="24"/>
        </w:rPr>
        <w:t xml:space="preserve">Nerthal, Trepinha, Dalva Stela, Muriçoca, Antonieta Noronha, Edilson Soares, Glice Sales, Jane Azeredo, </w:t>
      </w:r>
      <w:r w:rsidR="0083328F" w:rsidRPr="00712BD4">
        <w:rPr>
          <w:rFonts w:ascii="Verdana" w:hAnsi="Verdana"/>
          <w:sz w:val="24"/>
          <w:szCs w:val="24"/>
        </w:rPr>
        <w:t>Ary Sherlock   e  Guilherme Net</w:t>
      </w:r>
      <w:r w:rsidR="006D361C" w:rsidRPr="00712BD4">
        <w:rPr>
          <w:rFonts w:ascii="Verdana" w:hAnsi="Verdana"/>
          <w:sz w:val="24"/>
          <w:szCs w:val="24"/>
        </w:rPr>
        <w:t>o.</w:t>
      </w:r>
    </w:p>
    <w:p w:rsidR="006D361C" w:rsidRPr="00712BD4" w:rsidRDefault="00925A3D" w:rsidP="00E25AF6">
      <w:pPr>
        <w:pStyle w:val="Corpodetexto"/>
        <w:tabs>
          <w:tab w:val="left" w:pos="2694"/>
        </w:tabs>
        <w:ind w:left="3686" w:right="3456"/>
        <w:rPr>
          <w:rFonts w:ascii="Verdana" w:hAnsi="Verdana"/>
          <w:sz w:val="24"/>
          <w:szCs w:val="24"/>
        </w:rPr>
      </w:pPr>
      <w:r w:rsidRPr="00712BD4">
        <w:rPr>
          <w:rFonts w:ascii="Verdana" w:hAnsi="Verdana"/>
          <w:sz w:val="24"/>
          <w:szCs w:val="24"/>
        </w:rPr>
        <w:t>RG p</w:t>
      </w:r>
      <w:r w:rsidR="006D361C" w:rsidRPr="00712BD4">
        <w:rPr>
          <w:rFonts w:ascii="Verdana" w:hAnsi="Verdana"/>
          <w:sz w:val="24"/>
          <w:szCs w:val="24"/>
        </w:rPr>
        <w:t>articipa do colegiado que reestrutura o Curso de Arte Dramática da UFC, tendo em vista uma eventual transformação em curso seqüencial de nível superior.</w:t>
      </w:r>
    </w:p>
    <w:p w:rsidR="000C511B" w:rsidRPr="00712BD4" w:rsidRDefault="000C511B" w:rsidP="00E25AF6">
      <w:pPr>
        <w:pStyle w:val="Corpodetexto"/>
        <w:tabs>
          <w:tab w:val="left" w:pos="2694"/>
        </w:tabs>
        <w:ind w:left="3686" w:right="3456"/>
        <w:rPr>
          <w:rFonts w:ascii="Verdana" w:hAnsi="Verdana"/>
          <w:sz w:val="24"/>
          <w:szCs w:val="24"/>
          <w:u w:val="single"/>
        </w:rPr>
      </w:pPr>
    </w:p>
    <w:p w:rsidR="00DB73EA" w:rsidRPr="00712BD4" w:rsidRDefault="000C511B"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Fevereiro</w:t>
      </w:r>
    </w:p>
    <w:p w:rsidR="000C511B" w:rsidRPr="00712BD4" w:rsidRDefault="000C511B" w:rsidP="00E25AF6">
      <w:pPr>
        <w:pStyle w:val="Corpodetexto"/>
        <w:tabs>
          <w:tab w:val="left" w:pos="2694"/>
        </w:tabs>
        <w:ind w:left="3686" w:right="3456"/>
        <w:rPr>
          <w:rFonts w:ascii="Verdana" w:hAnsi="Verdana"/>
          <w:sz w:val="24"/>
          <w:szCs w:val="24"/>
          <w:u w:val="single"/>
        </w:rPr>
      </w:pPr>
    </w:p>
    <w:p w:rsidR="000C511B" w:rsidRPr="00712BD4" w:rsidRDefault="000C511B" w:rsidP="00E25AF6">
      <w:pPr>
        <w:pStyle w:val="Corpodetexto"/>
        <w:tabs>
          <w:tab w:val="left" w:pos="2694"/>
        </w:tabs>
        <w:ind w:left="3686" w:right="3456"/>
        <w:rPr>
          <w:rFonts w:ascii="Verdana" w:hAnsi="Verdana"/>
          <w:sz w:val="24"/>
          <w:szCs w:val="24"/>
        </w:rPr>
      </w:pPr>
      <w:r w:rsidRPr="00712BD4">
        <w:rPr>
          <w:rFonts w:ascii="Verdana" w:hAnsi="Verdana"/>
          <w:sz w:val="24"/>
          <w:szCs w:val="24"/>
        </w:rPr>
        <w:t>22 – Data do diploma que certifica RG como Especialista em Comunicação Social, por Curso realizado em 1996/1997, na Pós-Graduação em Comunicação Social</w:t>
      </w:r>
      <w:r w:rsidR="007761BD" w:rsidRPr="00712BD4">
        <w:rPr>
          <w:rFonts w:ascii="Verdana" w:hAnsi="Verdana"/>
          <w:sz w:val="24"/>
          <w:szCs w:val="24"/>
        </w:rPr>
        <w:t xml:space="preserve"> da  Universidade de Brasí</w:t>
      </w:r>
      <w:r w:rsidRPr="00712BD4">
        <w:rPr>
          <w:rFonts w:ascii="Verdana" w:hAnsi="Verdana"/>
          <w:sz w:val="24"/>
          <w:szCs w:val="24"/>
        </w:rPr>
        <w:t>lia.</w:t>
      </w:r>
    </w:p>
    <w:p w:rsidR="000C511B" w:rsidRPr="00712BD4" w:rsidRDefault="000C511B"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u w:val="single"/>
        </w:rPr>
        <w:t>Março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A partir do dia 02 - Às sextas-feiras,  RG apresenta </w:t>
      </w:r>
      <w:r w:rsidR="00D708EF" w:rsidRPr="00712BD4">
        <w:rPr>
          <w:rFonts w:ascii="Verdana" w:hAnsi="Verdana"/>
          <w:i/>
          <w:sz w:val="24"/>
          <w:szCs w:val="24"/>
          <w:u w:val="single"/>
        </w:rPr>
        <w:t>A Divina C</w:t>
      </w:r>
      <w:r w:rsidRPr="00712BD4">
        <w:rPr>
          <w:rFonts w:ascii="Verdana" w:hAnsi="Verdana"/>
          <w:i/>
          <w:sz w:val="24"/>
          <w:szCs w:val="24"/>
          <w:u w:val="single"/>
        </w:rPr>
        <w:t>omédia de Dante e Moacir</w:t>
      </w:r>
      <w:r w:rsidRPr="00712BD4">
        <w:rPr>
          <w:rFonts w:ascii="Verdana" w:hAnsi="Verdana"/>
          <w:sz w:val="24"/>
          <w:szCs w:val="24"/>
        </w:rPr>
        <w:t>, no Centro Cultural do Banco do Nordeste.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08 - Estréia em Brasília, no Teatro Mapati, texto de RG, </w:t>
      </w:r>
      <w:r w:rsidRPr="00712BD4">
        <w:rPr>
          <w:rFonts w:ascii="Verdana" w:hAnsi="Verdana"/>
          <w:i/>
          <w:sz w:val="24"/>
          <w:szCs w:val="24"/>
          <w:u w:val="single"/>
        </w:rPr>
        <w:t>As Idades da Loba</w:t>
      </w:r>
      <w:r w:rsidRPr="00712BD4">
        <w:rPr>
          <w:rFonts w:ascii="Verdana" w:hAnsi="Verdana"/>
          <w:sz w:val="24"/>
          <w:szCs w:val="24"/>
        </w:rPr>
        <w:t>, com Ruth Guimarães, sob a direção do autor.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No Dia mundial do Teatro, RG apresenta performance de sua autoria, no Teatro José de Alencar, em homenagem a Geraldo Markan, intitulada</w:t>
      </w:r>
      <w:r w:rsidR="00AC13F4" w:rsidRPr="00712BD4">
        <w:rPr>
          <w:rFonts w:ascii="Verdana" w:hAnsi="Verdana"/>
          <w:sz w:val="24"/>
          <w:szCs w:val="24"/>
        </w:rPr>
        <w:t xml:space="preserve"> </w:t>
      </w:r>
      <w:r w:rsidRPr="00712BD4">
        <w:rPr>
          <w:rFonts w:ascii="Verdana" w:hAnsi="Verdana"/>
          <w:i/>
          <w:sz w:val="24"/>
          <w:szCs w:val="24"/>
          <w:u w:val="single"/>
        </w:rPr>
        <w:t>Gegê com RG</w:t>
      </w:r>
      <w:r w:rsidRPr="00712BD4">
        <w:rPr>
          <w:rFonts w:ascii="Verdana" w:hAnsi="Verdana"/>
          <w:sz w:val="24"/>
          <w:szCs w:val="24"/>
        </w:rPr>
        <w:t>.</w:t>
      </w:r>
    </w:p>
    <w:p w:rsidR="00552DB5" w:rsidRPr="00712BD4" w:rsidRDefault="006002D7" w:rsidP="00E25AF6">
      <w:pPr>
        <w:pStyle w:val="Corpodetexto"/>
        <w:tabs>
          <w:tab w:val="left" w:pos="2694"/>
        </w:tabs>
        <w:ind w:left="3686" w:right="3456"/>
        <w:rPr>
          <w:rFonts w:ascii="Verdana" w:hAnsi="Verdana"/>
          <w:sz w:val="24"/>
          <w:szCs w:val="24"/>
        </w:rPr>
      </w:pPr>
      <w:r w:rsidRPr="00712BD4">
        <w:rPr>
          <w:rFonts w:ascii="Verdana" w:hAnsi="Verdana"/>
          <w:sz w:val="24"/>
          <w:szCs w:val="24"/>
        </w:rPr>
        <w:t>30 -  RG lê no Restaurante  Es</w:t>
      </w:r>
      <w:r w:rsidR="00552DB5" w:rsidRPr="00712BD4">
        <w:rPr>
          <w:rFonts w:ascii="Verdana" w:hAnsi="Verdana"/>
          <w:sz w:val="24"/>
          <w:szCs w:val="24"/>
        </w:rPr>
        <w:t>tudantina texto de sua autoria sobre a cantora Fátima Santos.</w:t>
      </w:r>
    </w:p>
    <w:p w:rsidR="006D361C" w:rsidRPr="00712BD4" w:rsidRDefault="00C92C75" w:rsidP="00E25AF6">
      <w:pPr>
        <w:pStyle w:val="Corpodetexto"/>
        <w:tabs>
          <w:tab w:val="left" w:pos="2694"/>
        </w:tabs>
        <w:ind w:left="3686" w:right="3456"/>
        <w:rPr>
          <w:rFonts w:ascii="Verdana" w:hAnsi="Verdana"/>
          <w:sz w:val="24"/>
          <w:szCs w:val="24"/>
        </w:rPr>
      </w:pPr>
      <w:r w:rsidRPr="00712BD4">
        <w:rPr>
          <w:rFonts w:ascii="Verdana" w:hAnsi="Verdana"/>
          <w:sz w:val="24"/>
          <w:szCs w:val="24"/>
        </w:rPr>
        <w:t>RG e</w:t>
      </w:r>
      <w:r w:rsidR="006D361C" w:rsidRPr="00712BD4">
        <w:rPr>
          <w:rFonts w:ascii="Verdana" w:hAnsi="Verdana"/>
          <w:sz w:val="24"/>
          <w:szCs w:val="24"/>
        </w:rPr>
        <w:t xml:space="preserve">screve o texto teatral denominado </w:t>
      </w:r>
      <w:r w:rsidR="006D361C" w:rsidRPr="00712BD4">
        <w:rPr>
          <w:rFonts w:ascii="Verdana" w:hAnsi="Verdana"/>
          <w:i/>
          <w:sz w:val="24"/>
          <w:szCs w:val="24"/>
          <w:u w:val="single"/>
        </w:rPr>
        <w:t>Rá!</w:t>
      </w:r>
      <w:r w:rsidR="006D361C" w:rsidRPr="00712BD4">
        <w:rPr>
          <w:rFonts w:ascii="Verdana" w:hAnsi="Verdana"/>
          <w:sz w:val="24"/>
          <w:szCs w:val="24"/>
        </w:rPr>
        <w:t xml:space="preserve"> , sobre Waldemar Garcia, a ser encenado em novembro de 2001, na Mostra de Teatro do Cariri, no Crato.</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Abril</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0F547F" w:rsidP="00E25AF6">
      <w:pPr>
        <w:pStyle w:val="Corpodetexto"/>
        <w:tabs>
          <w:tab w:val="left" w:pos="2694"/>
        </w:tabs>
        <w:ind w:left="3686" w:right="3456"/>
        <w:rPr>
          <w:rFonts w:ascii="Verdana" w:hAnsi="Verdana"/>
          <w:sz w:val="24"/>
          <w:szCs w:val="24"/>
        </w:rPr>
      </w:pPr>
      <w:r w:rsidRPr="00712BD4">
        <w:rPr>
          <w:rFonts w:ascii="Verdana" w:hAnsi="Verdana"/>
          <w:sz w:val="24"/>
          <w:szCs w:val="24"/>
        </w:rPr>
        <w:t>RG</w:t>
      </w:r>
      <w:r w:rsidR="00651E9A" w:rsidRPr="00712BD4">
        <w:rPr>
          <w:rFonts w:ascii="Verdana" w:hAnsi="Verdana"/>
          <w:sz w:val="24"/>
          <w:szCs w:val="24"/>
        </w:rPr>
        <w:t xml:space="preserve"> </w:t>
      </w:r>
      <w:r w:rsidRPr="00712BD4">
        <w:rPr>
          <w:rFonts w:ascii="Verdana" w:hAnsi="Verdana"/>
          <w:sz w:val="24"/>
          <w:szCs w:val="24"/>
        </w:rPr>
        <w:t>f</w:t>
      </w:r>
      <w:r w:rsidR="006D361C" w:rsidRPr="00712BD4">
        <w:rPr>
          <w:rFonts w:ascii="Verdana" w:hAnsi="Verdana"/>
          <w:sz w:val="24"/>
          <w:szCs w:val="24"/>
        </w:rPr>
        <w:t>az locução de vídeo sobre a história da cidade de Fortaleza, produzido pela agência Imagine para a Prefeitura Municipal de Fortaleza.</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Maio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Dias 04 e </w:t>
      </w:r>
      <w:smartTag w:uri="urn:schemas-microsoft-com:office:smarttags" w:element="metricconverter">
        <w:smartTagPr>
          <w:attr w:name="ProductID" w:val="11, a"/>
        </w:smartTagPr>
        <w:r w:rsidRPr="00712BD4">
          <w:rPr>
            <w:rFonts w:ascii="Verdana" w:hAnsi="Verdana"/>
            <w:sz w:val="24"/>
            <w:szCs w:val="24"/>
          </w:rPr>
          <w:t>11, a</w:t>
        </w:r>
      </w:smartTag>
      <w:r w:rsidRPr="00712BD4">
        <w:rPr>
          <w:rFonts w:ascii="Verdana" w:hAnsi="Verdana"/>
          <w:sz w:val="24"/>
          <w:szCs w:val="24"/>
        </w:rPr>
        <w:t xml:space="preserve"> performance </w:t>
      </w:r>
      <w:r w:rsidRPr="00712BD4">
        <w:rPr>
          <w:rFonts w:ascii="Verdana" w:hAnsi="Verdana"/>
          <w:i/>
          <w:sz w:val="24"/>
          <w:szCs w:val="24"/>
          <w:u w:val="single"/>
        </w:rPr>
        <w:t>Gegê com RG</w:t>
      </w:r>
      <w:r w:rsidRPr="00712BD4">
        <w:rPr>
          <w:rFonts w:ascii="Verdana" w:hAnsi="Verdana"/>
          <w:sz w:val="24"/>
          <w:szCs w:val="24"/>
        </w:rPr>
        <w:t xml:space="preserve"> integra, como espetáculo-convidado, o Projeto Teatro no Porão, do Teatro José de Alencar.</w:t>
      </w:r>
    </w:p>
    <w:p w:rsidR="006D361C" w:rsidRPr="00712BD4" w:rsidRDefault="000F547F" w:rsidP="00E25AF6">
      <w:pPr>
        <w:pStyle w:val="Corpodetexto"/>
        <w:tabs>
          <w:tab w:val="left" w:pos="2694"/>
        </w:tabs>
        <w:ind w:left="3686" w:right="3456"/>
        <w:rPr>
          <w:rFonts w:ascii="Verdana" w:hAnsi="Verdana"/>
          <w:sz w:val="24"/>
          <w:szCs w:val="24"/>
        </w:rPr>
      </w:pPr>
      <w:r w:rsidRPr="00712BD4">
        <w:rPr>
          <w:rFonts w:ascii="Verdana" w:hAnsi="Verdana"/>
          <w:sz w:val="24"/>
          <w:szCs w:val="24"/>
        </w:rPr>
        <w:t>12 – RG g</w:t>
      </w:r>
      <w:r w:rsidR="006D361C" w:rsidRPr="00712BD4">
        <w:rPr>
          <w:rFonts w:ascii="Verdana" w:hAnsi="Verdana"/>
          <w:sz w:val="24"/>
          <w:szCs w:val="24"/>
        </w:rPr>
        <w:t>rava sua participação como protagonista do vídeo Caos, de Waldecy Alves.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14 a"/>
        </w:smartTagPr>
        <w:r w:rsidRPr="00712BD4">
          <w:rPr>
            <w:rFonts w:ascii="Verdana" w:hAnsi="Verdana"/>
            <w:sz w:val="24"/>
            <w:szCs w:val="24"/>
          </w:rPr>
          <w:t>14 a</w:t>
        </w:r>
      </w:smartTag>
      <w:r w:rsidRPr="00712BD4">
        <w:rPr>
          <w:rFonts w:ascii="Verdana" w:hAnsi="Verdana"/>
          <w:sz w:val="24"/>
          <w:szCs w:val="24"/>
        </w:rPr>
        <w:t xml:space="preserve"> 18, </w:t>
      </w:r>
      <w:r w:rsidR="000F547F" w:rsidRPr="00712BD4">
        <w:rPr>
          <w:rFonts w:ascii="Verdana" w:hAnsi="Verdana"/>
          <w:sz w:val="24"/>
          <w:szCs w:val="24"/>
        </w:rPr>
        <w:t>RG</w:t>
      </w:r>
      <w:r w:rsidR="00D117D7" w:rsidRPr="00712BD4">
        <w:rPr>
          <w:rFonts w:ascii="Verdana" w:hAnsi="Verdana"/>
          <w:sz w:val="24"/>
          <w:szCs w:val="24"/>
        </w:rPr>
        <w:t xml:space="preserve"> </w:t>
      </w:r>
      <w:r w:rsidRPr="00712BD4">
        <w:rPr>
          <w:rFonts w:ascii="Verdana" w:hAnsi="Verdana"/>
          <w:sz w:val="24"/>
          <w:szCs w:val="24"/>
        </w:rPr>
        <w:t>ministra aula de História do Teatro Brasileiro aos alunos do Colégio de Direção do Instituto de Arte e Cultura Dragão do Mar.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É lançado no Teatro José de Alencar vídeo evocativo sobre os 50 anos de Teatro de Marcus Miranda, produzido por Lília Moema, com texto de Ricardo Guilherme e narração do autor.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29 -  Fundação Demócrito Rocha lança o livro A Menina dos Cabelos de Capim, de R. Guilherme, no Teatro José de Alencar.</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Junho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22 - É lançado no Cine São Luiz, o filme (longa-metragem) </w:t>
      </w:r>
      <w:r w:rsidRPr="00712BD4">
        <w:rPr>
          <w:rFonts w:ascii="Verdana" w:hAnsi="Verdana"/>
          <w:i/>
          <w:sz w:val="24"/>
          <w:szCs w:val="24"/>
          <w:u w:val="single"/>
        </w:rPr>
        <w:t>Juazeiro, a Nova Jerusalém</w:t>
      </w:r>
      <w:r w:rsidRPr="00712BD4">
        <w:rPr>
          <w:rFonts w:ascii="Verdana" w:hAnsi="Verdana"/>
          <w:sz w:val="24"/>
          <w:szCs w:val="24"/>
        </w:rPr>
        <w:t>, de Rosemberg Cariri, com narração de Ricardo Guilherme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24 - O curta-metragem </w:t>
      </w:r>
      <w:r w:rsidRPr="00712BD4">
        <w:rPr>
          <w:rFonts w:ascii="Verdana" w:hAnsi="Verdana"/>
          <w:i/>
          <w:sz w:val="24"/>
          <w:szCs w:val="24"/>
          <w:u w:val="single"/>
        </w:rPr>
        <w:t>Adeus, Praia de Iracema</w:t>
      </w:r>
      <w:r w:rsidRPr="00712BD4">
        <w:rPr>
          <w:rFonts w:ascii="Verdana" w:hAnsi="Verdana"/>
          <w:sz w:val="24"/>
          <w:szCs w:val="24"/>
        </w:rPr>
        <w:t>, com roteiro de Iziane Mascarenhas, RG e Fabíola Líper, é lançado no Cine São Luiz.</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Julho</w:t>
      </w:r>
    </w:p>
    <w:p w:rsidR="00651E9A" w:rsidRPr="00712BD4" w:rsidRDefault="00651E9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12 </w:t>
      </w:r>
      <w:r w:rsidR="00B16BAB" w:rsidRPr="00712BD4">
        <w:rPr>
          <w:rFonts w:ascii="Verdana" w:hAnsi="Verdana"/>
          <w:sz w:val="24"/>
          <w:szCs w:val="24"/>
        </w:rPr>
        <w:t>–</w:t>
      </w:r>
      <w:r w:rsidRPr="00712BD4">
        <w:rPr>
          <w:rFonts w:ascii="Verdana" w:hAnsi="Verdana"/>
          <w:sz w:val="24"/>
          <w:szCs w:val="24"/>
        </w:rPr>
        <w:t xml:space="preserve"> Estréia</w:t>
      </w:r>
      <w:r w:rsidR="00B16BAB" w:rsidRPr="00712BD4">
        <w:rPr>
          <w:rFonts w:ascii="Verdana" w:hAnsi="Verdana"/>
          <w:sz w:val="24"/>
          <w:szCs w:val="24"/>
        </w:rPr>
        <w:t xml:space="preserve"> </w:t>
      </w:r>
      <w:r w:rsidRPr="00712BD4">
        <w:rPr>
          <w:rFonts w:ascii="Verdana" w:hAnsi="Verdana"/>
          <w:sz w:val="24"/>
          <w:szCs w:val="24"/>
        </w:rPr>
        <w:t xml:space="preserve">em São Paulo (SP), no Teatro do Sesc- Ipiranga, o espetáculo operístico </w:t>
      </w:r>
      <w:r w:rsidRPr="00712BD4">
        <w:rPr>
          <w:rFonts w:ascii="Verdana" w:hAnsi="Verdana"/>
          <w:i/>
          <w:sz w:val="24"/>
          <w:szCs w:val="24"/>
          <w:u w:val="single"/>
        </w:rPr>
        <w:t>Bis!</w:t>
      </w:r>
      <w:r w:rsidRPr="00712BD4">
        <w:rPr>
          <w:rFonts w:ascii="Verdana" w:hAnsi="Verdana"/>
          <w:sz w:val="24"/>
          <w:szCs w:val="24"/>
        </w:rPr>
        <w:t>, com libreto de Cláudia Vasconcelos, música de Laércio Resende e  compilação e transcriação de textos de Nelson Rodrigues e  direção de RG.</w:t>
      </w:r>
    </w:p>
    <w:p w:rsidR="006D361C" w:rsidRPr="00712BD4" w:rsidRDefault="006D361C" w:rsidP="00E25AF6">
      <w:pPr>
        <w:pStyle w:val="Corpodetexto"/>
        <w:tabs>
          <w:tab w:val="left" w:pos="2694"/>
          <w:tab w:val="left" w:pos="7513"/>
        </w:tabs>
        <w:ind w:left="3686" w:right="3456"/>
        <w:rPr>
          <w:rFonts w:ascii="Verdana" w:hAnsi="Verdana"/>
          <w:sz w:val="24"/>
          <w:szCs w:val="24"/>
        </w:rPr>
      </w:pPr>
      <w:r w:rsidRPr="00712BD4">
        <w:rPr>
          <w:rFonts w:ascii="Verdana" w:hAnsi="Verdana"/>
          <w:sz w:val="24"/>
          <w:szCs w:val="24"/>
        </w:rPr>
        <w:t>22 - No Teatro José de Alencar, estréia</w:t>
      </w:r>
      <w:r w:rsidRPr="00712BD4">
        <w:rPr>
          <w:rFonts w:ascii="Verdana" w:hAnsi="Verdana"/>
          <w:i/>
          <w:sz w:val="24"/>
          <w:szCs w:val="24"/>
          <w:u w:val="single"/>
        </w:rPr>
        <w:t xml:space="preserve"> Merda</w:t>
      </w:r>
      <w:r w:rsidRPr="00712BD4">
        <w:rPr>
          <w:rFonts w:ascii="Verdana" w:hAnsi="Verdana"/>
          <w:sz w:val="24"/>
          <w:szCs w:val="24"/>
        </w:rPr>
        <w:t>, texto de RG, dirigido por Ghil Brandão, com supervisão de direção do autor, em produção da Associação de Teatro Radicais Livres. A peça permanece em cartaz durante os meses de agosto e setembro.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RG inicia sua participação como comentarista na área do Teatro no Programa Studio 22, da TV Diário, apresentado às quintas-feiras no Canal 22.</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u w:val="single"/>
        </w:rPr>
        <w:t>Setembro</w:t>
      </w:r>
    </w:p>
    <w:p w:rsidR="00DB73EA" w:rsidRPr="00712BD4" w:rsidRDefault="00DB73E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10 – Exibição do programa de TV do Partido dos Trabalhadores, com locução de Ricardo Guilherme.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Dia 07, no Projeto Porão do TJA apresentação comemorativa dos vinte anos de estréia da peça </w:t>
      </w:r>
      <w:r w:rsidRPr="00712BD4">
        <w:rPr>
          <w:rFonts w:ascii="Verdana" w:hAnsi="Verdana"/>
          <w:i/>
          <w:sz w:val="24"/>
          <w:szCs w:val="24"/>
          <w:u w:val="single"/>
        </w:rPr>
        <w:t>Apareceu a Margarida</w:t>
      </w:r>
      <w:r w:rsidRPr="00712BD4">
        <w:rPr>
          <w:rFonts w:ascii="Verdana" w:hAnsi="Verdana"/>
          <w:sz w:val="24"/>
          <w:szCs w:val="24"/>
        </w:rPr>
        <w:t>, de Roberto Athayde, com atuação e direção de RG.</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8 e 9 - No Teatro Morro do Ouro (anexo do Teatro José de Alencar), temporada da peça </w:t>
      </w:r>
      <w:r w:rsidRPr="00712BD4">
        <w:rPr>
          <w:rFonts w:ascii="Verdana" w:hAnsi="Verdana"/>
          <w:i/>
          <w:sz w:val="24"/>
          <w:szCs w:val="24"/>
          <w:u w:val="single"/>
        </w:rPr>
        <w:t>As Idades da Loba</w:t>
      </w:r>
      <w:r w:rsidRPr="00712BD4">
        <w:rPr>
          <w:rFonts w:ascii="Verdana" w:hAnsi="Verdana"/>
          <w:sz w:val="24"/>
          <w:szCs w:val="24"/>
        </w:rPr>
        <w:t>, texto e direção de Ricardo Guilherme, com a atriz Ruth Guimarães.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Dias 14 e 22, respectivamente, os espetáculos </w:t>
      </w:r>
      <w:r w:rsidRPr="00712BD4">
        <w:rPr>
          <w:rFonts w:ascii="Verdana" w:hAnsi="Verdana"/>
          <w:i/>
          <w:sz w:val="24"/>
          <w:szCs w:val="24"/>
          <w:u w:val="single"/>
        </w:rPr>
        <w:t>Merda</w:t>
      </w:r>
      <w:r w:rsidRPr="00712BD4">
        <w:rPr>
          <w:rFonts w:ascii="Verdana" w:hAnsi="Verdana"/>
          <w:sz w:val="24"/>
          <w:szCs w:val="24"/>
        </w:rPr>
        <w:t xml:space="preserve"> e </w:t>
      </w:r>
      <w:r w:rsidRPr="00712BD4">
        <w:rPr>
          <w:rFonts w:ascii="Verdana" w:hAnsi="Verdana"/>
          <w:i/>
          <w:sz w:val="24"/>
          <w:szCs w:val="24"/>
          <w:u w:val="single"/>
        </w:rPr>
        <w:t>Gegê com RG</w:t>
      </w:r>
      <w:r w:rsidRPr="00712BD4">
        <w:rPr>
          <w:rFonts w:ascii="Verdana" w:hAnsi="Verdana"/>
          <w:sz w:val="24"/>
          <w:szCs w:val="24"/>
        </w:rPr>
        <w:t xml:space="preserve"> abrem e encerram o Festival de Guaramiranga. Neste certame, </w:t>
      </w:r>
      <w:r w:rsidRPr="00712BD4">
        <w:rPr>
          <w:rFonts w:ascii="Verdana" w:hAnsi="Verdana"/>
          <w:i/>
          <w:sz w:val="24"/>
          <w:szCs w:val="24"/>
          <w:u w:val="single"/>
        </w:rPr>
        <w:t>Merda</w:t>
      </w:r>
      <w:r w:rsidRPr="00712BD4">
        <w:rPr>
          <w:rFonts w:ascii="Verdana" w:hAnsi="Verdana"/>
          <w:sz w:val="24"/>
          <w:szCs w:val="24"/>
        </w:rPr>
        <w:t xml:space="preserve"> ganha os prêmios de Melhor Texto Original, Melhor Atriz (Eugênia Siebra) e a encenação é indicada como Melhor Espetáculo.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25 a"/>
        </w:smartTagPr>
        <w:r w:rsidRPr="00712BD4">
          <w:rPr>
            <w:rFonts w:ascii="Verdana" w:hAnsi="Verdana"/>
            <w:sz w:val="24"/>
            <w:szCs w:val="24"/>
          </w:rPr>
          <w:t>25 a</w:t>
        </w:r>
      </w:smartTag>
      <w:r w:rsidRPr="00712BD4">
        <w:rPr>
          <w:rFonts w:ascii="Verdana" w:hAnsi="Verdana"/>
          <w:sz w:val="24"/>
          <w:szCs w:val="24"/>
        </w:rPr>
        <w:t xml:space="preserve"> 29, </w:t>
      </w:r>
      <w:r w:rsidR="000F547F" w:rsidRPr="00712BD4">
        <w:rPr>
          <w:rFonts w:ascii="Verdana" w:hAnsi="Verdana"/>
          <w:sz w:val="24"/>
          <w:szCs w:val="24"/>
        </w:rPr>
        <w:t>RG</w:t>
      </w:r>
      <w:r w:rsidR="00331448" w:rsidRPr="00712BD4">
        <w:rPr>
          <w:rFonts w:ascii="Verdana" w:hAnsi="Verdana"/>
          <w:sz w:val="24"/>
          <w:szCs w:val="24"/>
        </w:rPr>
        <w:t xml:space="preserve"> </w:t>
      </w:r>
      <w:r w:rsidRPr="00712BD4">
        <w:rPr>
          <w:rFonts w:ascii="Verdana" w:hAnsi="Verdana"/>
          <w:sz w:val="24"/>
          <w:szCs w:val="24"/>
        </w:rPr>
        <w:t>ministra no Colégio de Direção o segundo módulo do curso sobre História do Teatro Brasileiro.</w:t>
      </w:r>
    </w:p>
    <w:p w:rsidR="00DB73EA" w:rsidRPr="00712BD4" w:rsidRDefault="00DB73E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u w:val="single"/>
        </w:rPr>
        <w:t>Outubro</w:t>
      </w:r>
    </w:p>
    <w:p w:rsidR="00DB73EA" w:rsidRPr="00712BD4" w:rsidRDefault="00DB73EA" w:rsidP="00E25AF6">
      <w:pPr>
        <w:pStyle w:val="Corpodetexto"/>
        <w:tabs>
          <w:tab w:val="left" w:pos="2694"/>
          <w:tab w:val="left" w:pos="5812"/>
        </w:tabs>
        <w:ind w:left="3686" w:right="3456"/>
        <w:rPr>
          <w:rFonts w:ascii="Verdana" w:hAnsi="Verdana"/>
          <w:sz w:val="24"/>
          <w:szCs w:val="24"/>
        </w:rPr>
      </w:pPr>
    </w:p>
    <w:p w:rsidR="006D361C" w:rsidRPr="00712BD4" w:rsidRDefault="00DB73EA" w:rsidP="00E25AF6">
      <w:pPr>
        <w:pStyle w:val="Corpodetexto"/>
        <w:tabs>
          <w:tab w:val="left" w:pos="2694"/>
          <w:tab w:val="left" w:pos="5812"/>
        </w:tabs>
        <w:ind w:left="3686" w:right="3456"/>
        <w:rPr>
          <w:rFonts w:ascii="Verdana" w:hAnsi="Verdana"/>
          <w:sz w:val="24"/>
          <w:szCs w:val="24"/>
        </w:rPr>
      </w:pPr>
      <w:r w:rsidRPr="00712BD4">
        <w:rPr>
          <w:rFonts w:ascii="Verdana" w:hAnsi="Verdana"/>
          <w:sz w:val="24"/>
          <w:szCs w:val="24"/>
        </w:rPr>
        <w:t>0</w:t>
      </w:r>
      <w:r w:rsidR="006D361C" w:rsidRPr="00712BD4">
        <w:rPr>
          <w:rFonts w:ascii="Verdana" w:hAnsi="Verdana"/>
          <w:sz w:val="24"/>
          <w:szCs w:val="24"/>
        </w:rPr>
        <w:t xml:space="preserve">8 - Estréia em Fortaleza, o solo </w:t>
      </w:r>
      <w:r w:rsidR="006D361C" w:rsidRPr="00712BD4">
        <w:rPr>
          <w:rFonts w:ascii="Verdana" w:hAnsi="Verdana"/>
          <w:i/>
          <w:sz w:val="24"/>
          <w:szCs w:val="24"/>
          <w:u w:val="single"/>
        </w:rPr>
        <w:t>As Idades da Loba</w:t>
      </w:r>
      <w:r w:rsidR="006D361C" w:rsidRPr="00712BD4">
        <w:rPr>
          <w:rFonts w:ascii="Verdana" w:hAnsi="Verdana"/>
          <w:sz w:val="24"/>
          <w:szCs w:val="24"/>
        </w:rPr>
        <w:t>, representado por Ruth Guimarães no Teatro Morro do Ouro.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10 - Estréia no Teatro do Centro Dragão do Mar o solo </w:t>
      </w:r>
      <w:r w:rsidRPr="00712BD4">
        <w:rPr>
          <w:rFonts w:ascii="Verdana" w:hAnsi="Verdana"/>
          <w:i/>
          <w:sz w:val="24"/>
          <w:szCs w:val="24"/>
          <w:u w:val="single"/>
        </w:rPr>
        <w:t>DNA</w:t>
      </w:r>
      <w:r w:rsidRPr="00712BD4">
        <w:rPr>
          <w:rFonts w:ascii="Verdana" w:hAnsi="Verdana"/>
          <w:sz w:val="24"/>
          <w:szCs w:val="24"/>
        </w:rPr>
        <w:t>, de sua autoria, encenado no Simpósio Internacional de Filosofia.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No mesmo mês, </w:t>
      </w:r>
      <w:r w:rsidR="000F547F" w:rsidRPr="00712BD4">
        <w:rPr>
          <w:rFonts w:ascii="Verdana" w:hAnsi="Verdana"/>
          <w:sz w:val="24"/>
          <w:szCs w:val="24"/>
        </w:rPr>
        <w:t>RG</w:t>
      </w:r>
      <w:r w:rsidR="00331448" w:rsidRPr="00712BD4">
        <w:rPr>
          <w:rFonts w:ascii="Verdana" w:hAnsi="Verdana"/>
          <w:sz w:val="24"/>
          <w:szCs w:val="24"/>
        </w:rPr>
        <w:t xml:space="preserve"> </w:t>
      </w:r>
      <w:r w:rsidRPr="00712BD4">
        <w:rPr>
          <w:rFonts w:ascii="Verdana" w:hAnsi="Verdana"/>
          <w:sz w:val="24"/>
          <w:szCs w:val="24"/>
        </w:rPr>
        <w:t xml:space="preserve">apresenta vídeo, com texto de Gerardo Campos, no Seminário de </w:t>
      </w:r>
      <w:proofErr w:type="gramStart"/>
      <w:r w:rsidRPr="00712BD4">
        <w:rPr>
          <w:rFonts w:ascii="Verdana" w:hAnsi="Verdana"/>
          <w:sz w:val="24"/>
          <w:szCs w:val="24"/>
        </w:rPr>
        <w:t>Tele</w:t>
      </w:r>
      <w:r w:rsidR="000972E8">
        <w:rPr>
          <w:rFonts w:ascii="Verdana" w:hAnsi="Verdana"/>
          <w:sz w:val="24"/>
          <w:szCs w:val="24"/>
        </w:rPr>
        <w:t xml:space="preserve"> -e</w:t>
      </w:r>
      <w:r w:rsidRPr="00712BD4">
        <w:rPr>
          <w:rFonts w:ascii="Verdana" w:hAnsi="Verdana"/>
          <w:sz w:val="24"/>
          <w:szCs w:val="24"/>
        </w:rPr>
        <w:t>ducação</w:t>
      </w:r>
      <w:proofErr w:type="gramEnd"/>
      <w:r w:rsidRPr="00712BD4">
        <w:rPr>
          <w:rFonts w:ascii="Verdana" w:hAnsi="Verdana"/>
          <w:sz w:val="24"/>
          <w:szCs w:val="24"/>
        </w:rPr>
        <w:t>, realizado no Centro de Convenções.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28 -  RG faz parte da programação de encerramento da III Bienal de Dança, apresentando-se, na Ágora do Centro Cultural Dragão do Mar (Praça Verde ou Praça Raimundo Girão) em uma performance, na qual a leitura dramatizada de um texto de Isabel Gurgel (sobre o ato de dançar) serve de trilha sonora para a dança do bailarino Henrique Shuller.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30- RG apresenta, em leitura, no Teatro José de Alencar, o texto </w:t>
      </w:r>
      <w:r w:rsidRPr="00712BD4">
        <w:rPr>
          <w:rFonts w:ascii="Verdana" w:hAnsi="Verdana"/>
          <w:i/>
          <w:sz w:val="24"/>
          <w:szCs w:val="24"/>
          <w:u w:val="single"/>
        </w:rPr>
        <w:t>Ciranda da Águas</w:t>
      </w:r>
      <w:r w:rsidRPr="00712BD4">
        <w:rPr>
          <w:rFonts w:ascii="Verdana" w:hAnsi="Verdana"/>
          <w:sz w:val="24"/>
          <w:szCs w:val="24"/>
        </w:rPr>
        <w:t>, de sua autoria, sobre os dez anos de criação do Pacto de Cooperação.</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u w:val="single"/>
        </w:rPr>
        <w:t>Novembro</w:t>
      </w:r>
    </w:p>
    <w:p w:rsidR="00D2118C" w:rsidRPr="00712BD4" w:rsidRDefault="00D2118C" w:rsidP="00E25AF6">
      <w:pPr>
        <w:pStyle w:val="Corpodetexto"/>
        <w:tabs>
          <w:tab w:val="left" w:pos="2694"/>
        </w:tabs>
        <w:ind w:left="3686" w:right="3456"/>
        <w:rPr>
          <w:rFonts w:ascii="Verdana" w:hAnsi="Verdana"/>
          <w:sz w:val="24"/>
          <w:szCs w:val="24"/>
        </w:rPr>
      </w:pPr>
    </w:p>
    <w:p w:rsidR="006D361C" w:rsidRPr="00712BD4" w:rsidRDefault="000F547F" w:rsidP="00E25AF6">
      <w:pPr>
        <w:pStyle w:val="Corpodetexto"/>
        <w:tabs>
          <w:tab w:val="left" w:pos="2694"/>
        </w:tabs>
        <w:ind w:left="3686" w:right="3456"/>
        <w:rPr>
          <w:rFonts w:ascii="Verdana" w:hAnsi="Verdana"/>
          <w:sz w:val="24"/>
          <w:szCs w:val="24"/>
        </w:rPr>
      </w:pPr>
      <w:r w:rsidRPr="00712BD4">
        <w:rPr>
          <w:rFonts w:ascii="Verdana" w:hAnsi="Verdana"/>
          <w:sz w:val="24"/>
          <w:szCs w:val="24"/>
        </w:rPr>
        <w:t>RG f</w:t>
      </w:r>
      <w:r w:rsidR="006D361C" w:rsidRPr="00712BD4">
        <w:rPr>
          <w:rFonts w:ascii="Verdana" w:hAnsi="Verdana"/>
          <w:sz w:val="24"/>
          <w:szCs w:val="24"/>
        </w:rPr>
        <w:t>az a locução de vídeo produzido pelo Banco do Nordeste sobre o Credi-amigo.</w:t>
      </w:r>
    </w:p>
    <w:p w:rsidR="00CA3F92"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11 a"/>
        </w:smartTagPr>
        <w:r w:rsidRPr="00712BD4">
          <w:rPr>
            <w:rFonts w:ascii="Verdana" w:hAnsi="Verdana"/>
            <w:sz w:val="24"/>
            <w:szCs w:val="24"/>
          </w:rPr>
          <w:t>11 a</w:t>
        </w:r>
      </w:smartTag>
      <w:r w:rsidRPr="00712BD4">
        <w:rPr>
          <w:rFonts w:ascii="Verdana" w:hAnsi="Verdana"/>
          <w:sz w:val="24"/>
          <w:szCs w:val="24"/>
        </w:rPr>
        <w:t xml:space="preserve">  17, </w:t>
      </w:r>
      <w:r w:rsidR="000F547F" w:rsidRPr="00712BD4">
        <w:rPr>
          <w:rFonts w:ascii="Verdana" w:hAnsi="Verdana"/>
          <w:sz w:val="24"/>
          <w:szCs w:val="24"/>
        </w:rPr>
        <w:t>RG</w:t>
      </w:r>
      <w:r w:rsidR="00B16BAB" w:rsidRPr="00712BD4">
        <w:rPr>
          <w:rFonts w:ascii="Verdana" w:hAnsi="Verdana"/>
          <w:sz w:val="24"/>
          <w:szCs w:val="24"/>
        </w:rPr>
        <w:t xml:space="preserve"> </w:t>
      </w:r>
      <w:r w:rsidRPr="00712BD4">
        <w:rPr>
          <w:rFonts w:ascii="Verdana" w:hAnsi="Verdana"/>
          <w:sz w:val="24"/>
          <w:szCs w:val="24"/>
        </w:rPr>
        <w:t xml:space="preserve">participa, na cidade do Crato, como debatedor do I Fórum Permanente de Teatro, dentro da III Mostra Sesc Cariri de Teatro, na qual são apresentadas as peças de sua autora, </w:t>
      </w:r>
      <w:r w:rsidRPr="00712BD4">
        <w:rPr>
          <w:rFonts w:ascii="Verdana" w:hAnsi="Verdana"/>
          <w:i/>
          <w:sz w:val="24"/>
          <w:szCs w:val="24"/>
          <w:u w:val="single"/>
        </w:rPr>
        <w:t>Merda</w:t>
      </w:r>
      <w:r w:rsidRPr="00712BD4">
        <w:rPr>
          <w:rFonts w:ascii="Verdana" w:hAnsi="Verdana"/>
          <w:sz w:val="24"/>
          <w:szCs w:val="24"/>
        </w:rPr>
        <w:t xml:space="preserve"> (Teatro do Sesc) e </w:t>
      </w:r>
      <w:r w:rsidRPr="00712BD4">
        <w:rPr>
          <w:rFonts w:ascii="Verdana" w:hAnsi="Verdana"/>
          <w:i/>
          <w:sz w:val="24"/>
          <w:szCs w:val="24"/>
          <w:u w:val="single"/>
        </w:rPr>
        <w:t>Rá</w:t>
      </w:r>
      <w:r w:rsidR="00CA3F92" w:rsidRPr="00712BD4">
        <w:rPr>
          <w:rFonts w:ascii="Verdana" w:hAnsi="Verdana"/>
          <w:sz w:val="24"/>
          <w:szCs w:val="24"/>
        </w:rPr>
        <w:t>.</w:t>
      </w:r>
      <w:r w:rsidR="00B16BAB" w:rsidRPr="00712BD4">
        <w:rPr>
          <w:rFonts w:ascii="Verdana" w:hAnsi="Verdana"/>
          <w:sz w:val="24"/>
          <w:szCs w:val="24"/>
        </w:rPr>
        <w:t xml:space="preserve"> </w:t>
      </w:r>
      <w:r w:rsidR="00CA3F92" w:rsidRPr="00712BD4">
        <w:rPr>
          <w:rFonts w:ascii="Verdana" w:hAnsi="Verdana"/>
          <w:sz w:val="24"/>
          <w:szCs w:val="24"/>
        </w:rPr>
        <w:t xml:space="preserve">Neste evento, </w:t>
      </w:r>
      <w:r w:rsidR="00CA3F92" w:rsidRPr="00712BD4">
        <w:rPr>
          <w:rFonts w:ascii="Verdana" w:hAnsi="Verdana"/>
          <w:i/>
          <w:sz w:val="24"/>
          <w:szCs w:val="24"/>
          <w:u w:val="single"/>
        </w:rPr>
        <w:t>Merda</w:t>
      </w:r>
      <w:r w:rsidR="00CA3F92" w:rsidRPr="00712BD4">
        <w:rPr>
          <w:rFonts w:ascii="Verdana" w:hAnsi="Verdana"/>
          <w:sz w:val="24"/>
          <w:szCs w:val="24"/>
        </w:rPr>
        <w:t xml:space="preserve"> ganha os prêmios de Melhor Figurino e Melhor Ator, concedidos respectivamente à Associação de Teatro Radicais Livres e a Ghil Brandão.</w:t>
      </w:r>
    </w:p>
    <w:p w:rsidR="006D361C" w:rsidRPr="00712BD4" w:rsidRDefault="00CA3F92" w:rsidP="00E25AF6">
      <w:pPr>
        <w:pStyle w:val="Corpodetexto"/>
        <w:tabs>
          <w:tab w:val="left" w:pos="2694"/>
        </w:tabs>
        <w:ind w:left="3686" w:right="3456"/>
        <w:rPr>
          <w:rFonts w:ascii="Verdana" w:hAnsi="Verdana"/>
          <w:sz w:val="24"/>
          <w:szCs w:val="24"/>
        </w:rPr>
      </w:pPr>
      <w:r w:rsidRPr="00712BD4">
        <w:rPr>
          <w:rFonts w:ascii="Verdana" w:hAnsi="Verdana"/>
          <w:sz w:val="24"/>
          <w:szCs w:val="24"/>
        </w:rPr>
        <w:t>11 -  N</w:t>
      </w:r>
      <w:r w:rsidR="006D361C" w:rsidRPr="00712BD4">
        <w:rPr>
          <w:rFonts w:ascii="Verdana" w:hAnsi="Verdana"/>
          <w:sz w:val="24"/>
          <w:szCs w:val="24"/>
        </w:rPr>
        <w:t xml:space="preserve">a tenda armada no Crato Tênis Clube), </w:t>
      </w:r>
      <w:r w:rsidRPr="00712BD4">
        <w:rPr>
          <w:rFonts w:ascii="Verdana" w:hAnsi="Verdana"/>
          <w:sz w:val="24"/>
          <w:szCs w:val="24"/>
        </w:rPr>
        <w:t>RG estréia o solo</w:t>
      </w:r>
      <w:r w:rsidR="008C2E67" w:rsidRPr="00712BD4">
        <w:rPr>
          <w:rFonts w:ascii="Verdana" w:hAnsi="Verdana"/>
          <w:sz w:val="24"/>
          <w:szCs w:val="24"/>
        </w:rPr>
        <w:t xml:space="preserve"> </w:t>
      </w:r>
      <w:r w:rsidRPr="00712BD4">
        <w:rPr>
          <w:rFonts w:ascii="Verdana" w:hAnsi="Verdana"/>
          <w:i/>
          <w:sz w:val="24"/>
          <w:szCs w:val="24"/>
          <w:u w:val="single"/>
        </w:rPr>
        <w:t>Rá!</w:t>
      </w:r>
      <w:r w:rsidR="008C2E67" w:rsidRPr="00712BD4">
        <w:rPr>
          <w:rFonts w:ascii="Verdana" w:hAnsi="Verdana"/>
          <w:i/>
          <w:sz w:val="24"/>
          <w:szCs w:val="24"/>
          <w:u w:val="single"/>
        </w:rPr>
        <w:t xml:space="preserve"> </w:t>
      </w:r>
      <w:r w:rsidR="006D361C" w:rsidRPr="00712BD4">
        <w:rPr>
          <w:rFonts w:ascii="Verdana" w:hAnsi="Verdana"/>
          <w:sz w:val="24"/>
          <w:szCs w:val="24"/>
        </w:rPr>
        <w:t xml:space="preserve">como espetáculo oficialmente convidado. </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Dezembro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08 - É publicada no jornal O POVO entrevista</w:t>
      </w:r>
      <w:r w:rsidR="00011653" w:rsidRPr="00712BD4">
        <w:rPr>
          <w:rFonts w:ascii="Verdana" w:hAnsi="Verdana"/>
          <w:sz w:val="24"/>
          <w:szCs w:val="24"/>
        </w:rPr>
        <w:t xml:space="preserve"> com Ricardo Guilherme</w:t>
      </w:r>
      <w:r w:rsidRPr="00712BD4">
        <w:rPr>
          <w:rFonts w:ascii="Verdana" w:hAnsi="Verdana"/>
          <w:sz w:val="24"/>
          <w:szCs w:val="24"/>
        </w:rPr>
        <w:t xml:space="preserve"> sobre a Comédia no Ceará.</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17 -  Jornal O POVO publica na editoria Internacional seu artigo Chegança Pós Moderna, sobre a guerra do Afeganistão.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21 - Encerrando a temporada do  Projeto Porão, mantido pelo TJA, RG apresenta sua aula-espetáculo, sobre Waldemar Garcia, intitulada </w:t>
      </w:r>
      <w:r w:rsidRPr="00712BD4">
        <w:rPr>
          <w:rFonts w:ascii="Verdana" w:hAnsi="Verdana"/>
          <w:i/>
          <w:sz w:val="24"/>
          <w:szCs w:val="24"/>
          <w:u w:val="single"/>
        </w:rPr>
        <w:t>Rá!</w:t>
      </w:r>
    </w:p>
    <w:p w:rsidR="006D361C" w:rsidRPr="00712BD4" w:rsidRDefault="006D361C" w:rsidP="00E25AF6">
      <w:pPr>
        <w:pStyle w:val="Corpodetexto"/>
        <w:tabs>
          <w:tab w:val="left" w:pos="2694"/>
        </w:tabs>
        <w:ind w:left="3686" w:right="3456"/>
        <w:rPr>
          <w:rFonts w:ascii="Verdana" w:hAnsi="Verdana"/>
          <w:b/>
          <w:sz w:val="24"/>
          <w:szCs w:val="24"/>
          <w:u w:val="single"/>
        </w:rPr>
      </w:pPr>
    </w:p>
    <w:p w:rsidR="006D361C" w:rsidRPr="000B6B28" w:rsidRDefault="006D361C" w:rsidP="00E25AF6">
      <w:pPr>
        <w:pStyle w:val="Corpodetexto"/>
        <w:tabs>
          <w:tab w:val="left" w:pos="2694"/>
        </w:tabs>
        <w:ind w:left="3686" w:right="3456"/>
        <w:rPr>
          <w:rFonts w:ascii="Verdana" w:hAnsi="Verdana"/>
          <w:b/>
          <w:sz w:val="44"/>
          <w:szCs w:val="44"/>
          <w:u w:val="single"/>
        </w:rPr>
      </w:pPr>
      <w:r w:rsidRPr="000B6B28">
        <w:rPr>
          <w:rFonts w:ascii="Verdana" w:hAnsi="Verdana"/>
          <w:b/>
          <w:sz w:val="44"/>
          <w:szCs w:val="44"/>
          <w:u w:val="single"/>
        </w:rPr>
        <w:t>2002</w:t>
      </w:r>
    </w:p>
    <w:p w:rsidR="006D361C" w:rsidRPr="00712BD4" w:rsidRDefault="006D361C" w:rsidP="00E25AF6">
      <w:pPr>
        <w:pStyle w:val="Corpodetexto"/>
        <w:tabs>
          <w:tab w:val="left" w:pos="2694"/>
        </w:tabs>
        <w:ind w:left="3686" w:right="3456"/>
        <w:rPr>
          <w:rFonts w:ascii="Verdana" w:hAnsi="Verdana"/>
          <w:b/>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Janeiro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 w:val="left" w:pos="9356"/>
        </w:tabs>
        <w:ind w:left="3686" w:right="3456"/>
        <w:rPr>
          <w:rFonts w:ascii="Verdana" w:hAnsi="Verdana"/>
          <w:sz w:val="24"/>
          <w:szCs w:val="24"/>
        </w:rPr>
      </w:pPr>
      <w:r w:rsidRPr="00712BD4">
        <w:rPr>
          <w:rFonts w:ascii="Verdana" w:hAnsi="Verdana"/>
          <w:sz w:val="24"/>
          <w:szCs w:val="24"/>
        </w:rPr>
        <w:t xml:space="preserve">18 - Reabertura do Projeto Porão, no Teatro José de Alencar, com a apresentação do solo </w:t>
      </w:r>
      <w:r w:rsidRPr="00712BD4">
        <w:rPr>
          <w:rFonts w:ascii="Verdana" w:hAnsi="Verdana"/>
          <w:i/>
          <w:sz w:val="24"/>
          <w:szCs w:val="24"/>
          <w:u w:val="single"/>
        </w:rPr>
        <w:t>DNA</w:t>
      </w:r>
      <w:r w:rsidRPr="00712BD4">
        <w:rPr>
          <w:rFonts w:ascii="Verdana" w:hAnsi="Verdana"/>
          <w:sz w:val="24"/>
          <w:szCs w:val="24"/>
        </w:rPr>
        <w:t>, de e com Ricardo Guilherme.</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Março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19 - RG participa, à convite da CUT/DF, no Teatro da Escola Parque, em Brasília, de debate sobre A Mulher na Sociedade Contemporânea, após a apresentação de sua peça </w:t>
      </w:r>
      <w:r w:rsidRPr="00712BD4">
        <w:rPr>
          <w:rFonts w:ascii="Verdana" w:hAnsi="Verdana"/>
          <w:i/>
          <w:sz w:val="24"/>
          <w:szCs w:val="24"/>
          <w:u w:val="single"/>
        </w:rPr>
        <w:t>As Idades da Loba</w:t>
      </w:r>
      <w:r w:rsidRPr="00712BD4">
        <w:rPr>
          <w:rFonts w:ascii="Verdana" w:hAnsi="Verdana"/>
          <w:sz w:val="24"/>
          <w:szCs w:val="24"/>
        </w:rPr>
        <w:t>, com a atriz Ruth Guimarães.</w:t>
      </w:r>
    </w:p>
    <w:p w:rsidR="00D7602F" w:rsidRPr="00712BD4" w:rsidRDefault="00D7602F"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Abril</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04 -  RG volta a apresentar o quadro semanal Teatro, dentro do programa Studio 22 , da TV Diário.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05 - No TJA, dentro do Projeto Porão, RG apresenta aula-espetáculo </w:t>
      </w:r>
      <w:r w:rsidRPr="00712BD4">
        <w:rPr>
          <w:rFonts w:ascii="Verdana" w:hAnsi="Verdana"/>
          <w:i/>
          <w:sz w:val="24"/>
          <w:szCs w:val="24"/>
          <w:u w:val="single"/>
        </w:rPr>
        <w:t>No Ato</w:t>
      </w:r>
      <w:r w:rsidRPr="00712BD4">
        <w:rPr>
          <w:rFonts w:ascii="Verdana" w:hAnsi="Verdana"/>
          <w:sz w:val="24"/>
          <w:szCs w:val="24"/>
        </w:rPr>
        <w:t>, transcriação e compilação de textos de Nelson Rodrigues, sobre a relação ator/platéia.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08 - Apresentação da mesma aula-espetáculo, na aula inaugural de reabertura do Curso de Arte Dramática da UFC e abertura do Projeto Segundas Intenções, do qual RG é coordenador.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15 a 26, RG ministra o  curso A Santíssima Trindade do Teatro, no auditório do Centro Cultural do Banco do Nordeste.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15 - No Projeto Segundas Intenções, RG reapresenta, desta vez no Teatro Universitário, a aula-espetáculo sobre Waldemar Garcia intitulada </w:t>
      </w:r>
      <w:r w:rsidRPr="00712BD4">
        <w:rPr>
          <w:rFonts w:ascii="Verdana" w:hAnsi="Verdana"/>
          <w:i/>
          <w:sz w:val="24"/>
          <w:szCs w:val="24"/>
          <w:u w:val="single"/>
        </w:rPr>
        <w:t>Rá!</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19 - RG inicia temporada de </w:t>
      </w:r>
      <w:r w:rsidRPr="00712BD4">
        <w:rPr>
          <w:rFonts w:ascii="Verdana" w:hAnsi="Verdana"/>
          <w:i/>
          <w:sz w:val="24"/>
          <w:szCs w:val="24"/>
          <w:u w:val="single"/>
        </w:rPr>
        <w:t>A Divina Comédia de Dante e Moacir</w:t>
      </w:r>
      <w:r w:rsidRPr="00712BD4">
        <w:rPr>
          <w:rFonts w:ascii="Verdana" w:hAnsi="Verdana"/>
          <w:sz w:val="24"/>
          <w:szCs w:val="24"/>
        </w:rPr>
        <w:t>, de sua autoria, no Cine-teatro Benfica. Temporada até 26 de maio.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22 - No Teatro Universitário, como parte do Projeto Segundas Intenções, é apresentado, em pré-estréia, trecho da peça </w:t>
      </w:r>
      <w:r w:rsidRPr="00712BD4">
        <w:rPr>
          <w:rFonts w:ascii="Verdana" w:hAnsi="Verdana"/>
          <w:i/>
          <w:sz w:val="24"/>
          <w:szCs w:val="24"/>
          <w:u w:val="single"/>
        </w:rPr>
        <w:t>Iracema</w:t>
      </w:r>
      <w:r w:rsidRPr="00712BD4">
        <w:rPr>
          <w:rFonts w:ascii="Verdana" w:hAnsi="Verdana"/>
          <w:sz w:val="24"/>
          <w:szCs w:val="24"/>
        </w:rPr>
        <w:t>, de Ricardo Guilherme e Karlo</w:t>
      </w:r>
      <w:r w:rsidR="00B16BAB" w:rsidRPr="00712BD4">
        <w:rPr>
          <w:rFonts w:ascii="Verdana" w:hAnsi="Verdana"/>
          <w:sz w:val="24"/>
          <w:szCs w:val="24"/>
        </w:rPr>
        <w:t xml:space="preserve"> </w:t>
      </w:r>
      <w:r w:rsidRPr="00712BD4">
        <w:rPr>
          <w:rFonts w:ascii="Verdana" w:hAnsi="Verdana"/>
          <w:sz w:val="24"/>
          <w:szCs w:val="24"/>
        </w:rPr>
        <w:t>Kardozo, sob a direção deste, na interpretação das atrizes Ednéia Gonçalves e Luíza Torres.</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Maio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26 – Encerramento da temporada da peça </w:t>
      </w:r>
      <w:r w:rsidRPr="00712BD4">
        <w:rPr>
          <w:rFonts w:ascii="Verdana" w:hAnsi="Verdana"/>
          <w:i/>
          <w:sz w:val="24"/>
          <w:szCs w:val="24"/>
          <w:u w:val="single"/>
        </w:rPr>
        <w:t>A Divina Comédia de Dante e Moacir</w:t>
      </w:r>
      <w:r w:rsidRPr="00712BD4">
        <w:rPr>
          <w:rFonts w:ascii="Verdana" w:hAnsi="Verdana"/>
          <w:sz w:val="24"/>
          <w:szCs w:val="24"/>
        </w:rPr>
        <w:t>, no Cine-Teatro Benfica.</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Junho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27 - No Curso de Arte Dramática, inicia-se o Ciclo de Estudos Radicais, encontros semanais (aos sábados). A primeira discussão sobre a poética </w:t>
      </w:r>
      <w:r w:rsidR="000F547F" w:rsidRPr="00712BD4">
        <w:rPr>
          <w:rFonts w:ascii="Verdana" w:hAnsi="Verdana"/>
          <w:sz w:val="24"/>
          <w:szCs w:val="24"/>
        </w:rPr>
        <w:t xml:space="preserve">Radical </w:t>
      </w:r>
      <w:r w:rsidRPr="00712BD4">
        <w:rPr>
          <w:rFonts w:ascii="Verdana" w:hAnsi="Verdana"/>
          <w:sz w:val="24"/>
          <w:szCs w:val="24"/>
        </w:rPr>
        <w:t>conta com a participação de Márcio Marciano, diretor da Companhia do Latão, de São Paulo/SP.</w:t>
      </w:r>
    </w:p>
    <w:p w:rsidR="00D2118C" w:rsidRPr="00712BD4" w:rsidRDefault="00D2118C"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Julho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05 - É apresentada no Projeto Porão do TJA a peça</w:t>
      </w:r>
      <w:r w:rsidRPr="00712BD4">
        <w:rPr>
          <w:rFonts w:ascii="Verdana" w:hAnsi="Verdana"/>
          <w:i/>
          <w:sz w:val="24"/>
          <w:szCs w:val="24"/>
          <w:u w:val="single"/>
        </w:rPr>
        <w:t xml:space="preserve"> A Divina Comédia de Dante e Moacir.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08 - No Projeto Segundas Intenções (Teatro Universitário</w:t>
      </w:r>
      <w:r w:rsidR="00464F8A" w:rsidRPr="00712BD4">
        <w:rPr>
          <w:rFonts w:ascii="Verdana" w:hAnsi="Verdana"/>
          <w:sz w:val="24"/>
          <w:szCs w:val="24"/>
        </w:rPr>
        <w:t xml:space="preserve"> Paschoal Carlos Magno</w:t>
      </w:r>
      <w:r w:rsidRPr="00712BD4">
        <w:rPr>
          <w:rFonts w:ascii="Verdana" w:hAnsi="Verdana"/>
          <w:sz w:val="24"/>
          <w:szCs w:val="24"/>
        </w:rPr>
        <w:t>) é encenada por Eugênia Siebra,</w:t>
      </w:r>
      <w:r w:rsidRPr="00712BD4">
        <w:rPr>
          <w:rFonts w:ascii="Verdana" w:hAnsi="Verdana"/>
          <w:i/>
          <w:sz w:val="24"/>
          <w:szCs w:val="24"/>
          <w:u w:val="single"/>
        </w:rPr>
        <w:t xml:space="preserve"> A</w:t>
      </w:r>
      <w:r w:rsidRPr="00712BD4">
        <w:rPr>
          <w:rFonts w:ascii="Verdana" w:hAnsi="Verdana"/>
          <w:sz w:val="24"/>
          <w:szCs w:val="24"/>
        </w:rPr>
        <w:t xml:space="preserve"> , texto de RG.</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12 -  </w:t>
      </w:r>
      <w:r w:rsidRPr="00712BD4">
        <w:rPr>
          <w:rFonts w:ascii="Verdana" w:hAnsi="Verdana"/>
          <w:i/>
          <w:sz w:val="24"/>
          <w:szCs w:val="24"/>
          <w:u w:val="single"/>
        </w:rPr>
        <w:t xml:space="preserve"> A</w:t>
      </w:r>
      <w:r w:rsidRPr="00712BD4">
        <w:rPr>
          <w:rFonts w:ascii="Verdana" w:hAnsi="Verdana"/>
          <w:sz w:val="24"/>
          <w:szCs w:val="24"/>
        </w:rPr>
        <w:t xml:space="preserve">  é apresentada no Projeto Porão. </w:t>
      </w:r>
    </w:p>
    <w:p w:rsidR="006D361C" w:rsidRPr="00712BD4" w:rsidRDefault="006D361C" w:rsidP="00E25AF6">
      <w:pPr>
        <w:pStyle w:val="Corpodetexto"/>
        <w:tabs>
          <w:tab w:val="left" w:pos="2694"/>
        </w:tabs>
        <w:ind w:left="3686" w:right="3456"/>
        <w:rPr>
          <w:rFonts w:ascii="Verdana" w:hAnsi="Verdana"/>
          <w:i/>
          <w:sz w:val="24"/>
          <w:szCs w:val="24"/>
          <w:u w:val="single"/>
        </w:rPr>
      </w:pPr>
      <w:r w:rsidRPr="00712BD4">
        <w:rPr>
          <w:rFonts w:ascii="Verdana" w:hAnsi="Verdana"/>
          <w:sz w:val="24"/>
          <w:szCs w:val="24"/>
        </w:rPr>
        <w:t>16 - Em comemoração aos 50 anos do Banco do Nordeste e aos 04 anos de funcionamento do Centro Cultural Banco do Nordeste, RG apresenta, no Centro Cultural BNB, a peça</w:t>
      </w:r>
      <w:r w:rsidRPr="00712BD4">
        <w:rPr>
          <w:rFonts w:ascii="Verdana" w:hAnsi="Verdana"/>
          <w:i/>
          <w:sz w:val="24"/>
          <w:szCs w:val="24"/>
          <w:u w:val="single"/>
        </w:rPr>
        <w:t xml:space="preserve"> A Divina Comédia de Dante e Moacir.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Em função das mesmas comemorações, RG grava locução de vídeo documentário sobre o Banco do Nordeste.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17 a 28 , RG participa em São José do Rio Preto (SP) do Festival Internacional de Teatro (promoção SESC/SP). No encerramento do festival, apresenta, dia 28, a peça </w:t>
      </w:r>
      <w:r w:rsidRPr="00712BD4">
        <w:rPr>
          <w:rFonts w:ascii="Verdana" w:hAnsi="Verdana"/>
          <w:i/>
          <w:sz w:val="24"/>
          <w:szCs w:val="24"/>
          <w:u w:val="single"/>
        </w:rPr>
        <w:t>DNA</w:t>
      </w:r>
      <w:r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Agosto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A partir do dia 02 e durante as sextas-feiras do mês, RG apresenta no Centro Cultural  do Banco do Nordeste,  aula-espetáculo </w:t>
      </w:r>
      <w:r w:rsidRPr="00712BD4">
        <w:rPr>
          <w:rFonts w:ascii="Verdana" w:hAnsi="Verdana"/>
          <w:i/>
          <w:sz w:val="24"/>
          <w:szCs w:val="24"/>
          <w:u w:val="single"/>
        </w:rPr>
        <w:t>Rá!</w:t>
      </w:r>
      <w:r w:rsidRPr="00712BD4">
        <w:rPr>
          <w:rFonts w:ascii="Verdana" w:hAnsi="Verdana"/>
          <w:sz w:val="24"/>
          <w:szCs w:val="24"/>
        </w:rPr>
        <w:t>, sobre Waldemar Garcia.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02 - Inicia-se o processo de orientação, por RG, da montagem (direção) da peça </w:t>
      </w:r>
      <w:r w:rsidRPr="00712BD4">
        <w:rPr>
          <w:rFonts w:ascii="Verdana" w:hAnsi="Verdana"/>
          <w:i/>
          <w:sz w:val="24"/>
          <w:szCs w:val="24"/>
          <w:u w:val="single"/>
        </w:rPr>
        <w:t>Era Uma Vez Nós Dois</w:t>
      </w:r>
      <w:r w:rsidRPr="00712BD4">
        <w:rPr>
          <w:rFonts w:ascii="Verdana" w:hAnsi="Verdana"/>
          <w:sz w:val="24"/>
          <w:szCs w:val="24"/>
        </w:rPr>
        <w:t>, de sua autoria, a ser encenada, inspirada na poética do Teatro Radical, sob a direção de Hertenha Glauce, professora da UNIFOR e diretora do Grupo Mirante.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06 - RG assume a orientação ( sobre o Teatro Radical) de Tarcísio Cristiane, um dos concludentes do Colégio de Direção Teatral. Este projeto consiste no processo de encenação de uma peça de autoria de Ricardo Guilherme.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08 - RG é debatedor no PIANE (Projeto de Integração dos Atores do Nordeste)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30 </w:t>
      </w:r>
      <w:r w:rsidR="000972E8">
        <w:rPr>
          <w:rFonts w:ascii="Verdana" w:hAnsi="Verdana"/>
          <w:sz w:val="24"/>
          <w:szCs w:val="24"/>
        </w:rPr>
        <w:t>–</w:t>
      </w:r>
      <w:r w:rsidRPr="00712BD4">
        <w:rPr>
          <w:rFonts w:ascii="Verdana" w:hAnsi="Verdana"/>
          <w:sz w:val="24"/>
          <w:szCs w:val="24"/>
        </w:rPr>
        <w:t xml:space="preserve"> </w:t>
      </w:r>
      <w:r w:rsidR="0027576B" w:rsidRPr="00712BD4">
        <w:rPr>
          <w:rFonts w:ascii="Verdana" w:hAnsi="Verdana"/>
          <w:sz w:val="24"/>
          <w:szCs w:val="24"/>
        </w:rPr>
        <w:t>RG</w:t>
      </w:r>
      <w:r w:rsidR="000972E8">
        <w:rPr>
          <w:rFonts w:ascii="Verdana" w:hAnsi="Verdana"/>
          <w:sz w:val="24"/>
          <w:szCs w:val="24"/>
        </w:rPr>
        <w:t xml:space="preserve"> </w:t>
      </w:r>
      <w:r w:rsidR="0027576B" w:rsidRPr="00712BD4">
        <w:rPr>
          <w:rFonts w:ascii="Verdana" w:hAnsi="Verdana"/>
          <w:sz w:val="24"/>
          <w:szCs w:val="24"/>
        </w:rPr>
        <w:t>i</w:t>
      </w:r>
      <w:r w:rsidRPr="00712BD4">
        <w:rPr>
          <w:rFonts w:ascii="Verdana" w:hAnsi="Verdana"/>
          <w:sz w:val="24"/>
          <w:szCs w:val="24"/>
        </w:rPr>
        <w:t xml:space="preserve">naugura com o espetáculo </w:t>
      </w:r>
      <w:r w:rsidRPr="00712BD4">
        <w:rPr>
          <w:rFonts w:ascii="Verdana" w:hAnsi="Verdana"/>
          <w:i/>
          <w:sz w:val="24"/>
          <w:szCs w:val="24"/>
          <w:u w:val="single"/>
        </w:rPr>
        <w:t xml:space="preserve">Rá! </w:t>
      </w:r>
      <w:r w:rsidRPr="00712BD4">
        <w:rPr>
          <w:rFonts w:ascii="Verdana" w:hAnsi="Verdana"/>
          <w:sz w:val="24"/>
          <w:szCs w:val="24"/>
        </w:rPr>
        <w:t>o Espaço Waldemar Garcia, na Casa da Comédia Cearense (bairro Rodolfo Teófilo)</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Setembro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13 a"/>
        </w:smartTagPr>
        <w:r w:rsidRPr="00712BD4">
          <w:rPr>
            <w:rFonts w:ascii="Verdana" w:hAnsi="Verdana"/>
            <w:sz w:val="24"/>
            <w:szCs w:val="24"/>
          </w:rPr>
          <w:t>13 a</w:t>
        </w:r>
      </w:smartTag>
      <w:r w:rsidRPr="00712BD4">
        <w:rPr>
          <w:rFonts w:ascii="Verdana" w:hAnsi="Verdana"/>
          <w:sz w:val="24"/>
          <w:szCs w:val="24"/>
        </w:rPr>
        <w:t xml:space="preserve"> 21, participa como representante do Curso de Arte Dramática, do Festival Nordestino de Teatro, em Guaramiranga, onde  atua como depoente no Fórum sobre o Ensino das Artes Cênicas do Ceará (dia 17)</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19 - Discussão pública, com o candidato a senador pelo PSDB, Tasso Jereissati, em tumulto ocorrido em Guaramiranga.</w:t>
      </w:r>
    </w:p>
    <w:p w:rsidR="006D361C" w:rsidRPr="00712BD4" w:rsidRDefault="006D361C" w:rsidP="00E25AF6">
      <w:pPr>
        <w:pStyle w:val="Corpodetexto"/>
        <w:tabs>
          <w:tab w:val="left" w:pos="2694"/>
          <w:tab w:val="left" w:pos="5812"/>
        </w:tabs>
        <w:ind w:left="3686" w:right="3456"/>
        <w:rPr>
          <w:rFonts w:ascii="Verdana" w:hAnsi="Verdana"/>
          <w:sz w:val="24"/>
          <w:szCs w:val="24"/>
        </w:rPr>
      </w:pPr>
      <w:r w:rsidRPr="00712BD4">
        <w:rPr>
          <w:rFonts w:ascii="Verdana" w:hAnsi="Verdana"/>
          <w:sz w:val="24"/>
          <w:szCs w:val="24"/>
        </w:rPr>
        <w:t xml:space="preserve">30 - No Projeto Segundas Intenções, RG dramatiza texto de sua autoria intitulado </w:t>
      </w:r>
      <w:r w:rsidRPr="00712BD4">
        <w:rPr>
          <w:rFonts w:ascii="Verdana" w:hAnsi="Verdana"/>
          <w:i/>
          <w:sz w:val="24"/>
          <w:szCs w:val="24"/>
          <w:u w:val="single"/>
        </w:rPr>
        <w:t>O Pau da Bandeira</w:t>
      </w:r>
      <w:r w:rsidRPr="00712BD4">
        <w:rPr>
          <w:rFonts w:ascii="Verdana" w:hAnsi="Verdana"/>
          <w:sz w:val="24"/>
          <w:szCs w:val="24"/>
        </w:rPr>
        <w:t xml:space="preserve"> ( artigo), sobre o episódio político ocorrido dia 19 em Guaramiranga.</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Outubro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03 - RG, juntamente com os demais orientadores do Colégio de Direção (Pedro Domingues, Herê Aquino, Raimundo Cavalcante e Joca Andrade) oficializa, junto à Secretaria de Cultura do Estado, sua demissão do processo de montagens do Colégio de Direção Teatral.</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08 - Como parte da programação da Bienal Internacional do Livro, é lançado, no Centro de Convenções, pelas edições da Fundação Demócrito Rocha o livro Iracema, versão livre do romance homônimo de José de Alencar, escrito por RG e Karlo</w:t>
      </w:r>
      <w:r w:rsidR="00B16BAB" w:rsidRPr="00712BD4">
        <w:rPr>
          <w:rFonts w:ascii="Verdana" w:hAnsi="Verdana"/>
          <w:sz w:val="24"/>
          <w:szCs w:val="24"/>
        </w:rPr>
        <w:t xml:space="preserve"> </w:t>
      </w:r>
      <w:r w:rsidRPr="00712BD4">
        <w:rPr>
          <w:rFonts w:ascii="Verdana" w:hAnsi="Verdana"/>
          <w:sz w:val="24"/>
          <w:szCs w:val="24"/>
        </w:rPr>
        <w:t>Kardozo. No Teatro do Centro de Convenções RG faz a leitura dramatizadas da obra, em espetáculo que conta a participação do percussionista  Rossano Cavalcante.</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Novembro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03 a"/>
        </w:smartTagPr>
        <w:r w:rsidRPr="00712BD4">
          <w:rPr>
            <w:rFonts w:ascii="Verdana" w:hAnsi="Verdana"/>
            <w:sz w:val="24"/>
            <w:szCs w:val="24"/>
          </w:rPr>
          <w:t>03 a</w:t>
        </w:r>
      </w:smartTag>
      <w:r w:rsidRPr="00712BD4">
        <w:rPr>
          <w:rFonts w:ascii="Verdana" w:hAnsi="Verdana"/>
          <w:sz w:val="24"/>
          <w:szCs w:val="24"/>
        </w:rPr>
        <w:t xml:space="preserve"> 09, RG participa da Mostra Cariri de Teatro, promovida pelo Sesc, apresentando dia </w:t>
      </w:r>
      <w:smartTag w:uri="urn:schemas-microsoft-com:office:smarttags" w:element="metricconverter">
        <w:smartTagPr>
          <w:attr w:name="ProductID" w:val="03 a"/>
        </w:smartTagPr>
        <w:r w:rsidRPr="00712BD4">
          <w:rPr>
            <w:rFonts w:ascii="Verdana" w:hAnsi="Verdana"/>
            <w:sz w:val="24"/>
            <w:szCs w:val="24"/>
          </w:rPr>
          <w:t>03 a</w:t>
        </w:r>
      </w:smartTag>
      <w:r w:rsidRPr="00712BD4">
        <w:rPr>
          <w:rFonts w:ascii="Verdana" w:hAnsi="Verdana"/>
          <w:sz w:val="24"/>
          <w:szCs w:val="24"/>
        </w:rPr>
        <w:t xml:space="preserve"> peça </w:t>
      </w:r>
      <w:r w:rsidRPr="00712BD4">
        <w:rPr>
          <w:rFonts w:ascii="Verdana" w:hAnsi="Verdana"/>
          <w:i/>
          <w:sz w:val="24"/>
          <w:szCs w:val="24"/>
          <w:u w:val="single"/>
        </w:rPr>
        <w:t>A Divina Comédia de Dante e Moacir</w:t>
      </w:r>
      <w:r w:rsidRPr="00712BD4">
        <w:rPr>
          <w:rFonts w:ascii="Verdana" w:hAnsi="Verdana"/>
          <w:sz w:val="24"/>
          <w:szCs w:val="24"/>
        </w:rPr>
        <w:t>, e integrando, nos demais dias, o Fórum sobre Teatro.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07 </w:t>
      </w:r>
      <w:r w:rsidR="002749FC" w:rsidRPr="00712BD4">
        <w:rPr>
          <w:rFonts w:ascii="Verdana" w:hAnsi="Verdana"/>
          <w:sz w:val="24"/>
          <w:szCs w:val="24"/>
        </w:rPr>
        <w:t>–Estréia</w:t>
      </w:r>
      <w:r w:rsidR="009E7604" w:rsidRPr="00712BD4">
        <w:rPr>
          <w:rFonts w:ascii="Verdana" w:hAnsi="Verdana"/>
          <w:sz w:val="24"/>
          <w:szCs w:val="24"/>
        </w:rPr>
        <w:t xml:space="preserve"> </w:t>
      </w:r>
      <w:r w:rsidRPr="00712BD4">
        <w:rPr>
          <w:rFonts w:ascii="Verdana" w:hAnsi="Verdana"/>
          <w:sz w:val="24"/>
          <w:szCs w:val="24"/>
        </w:rPr>
        <w:t xml:space="preserve">no Simpósio Internacional de Filosofia da peça </w:t>
      </w:r>
      <w:r w:rsidR="00FE177E" w:rsidRPr="00712BD4">
        <w:rPr>
          <w:rFonts w:ascii="Verdana" w:hAnsi="Verdana"/>
          <w:i/>
          <w:sz w:val="24"/>
          <w:szCs w:val="24"/>
          <w:u w:val="single"/>
        </w:rPr>
        <w:t>Ramadan</w:t>
      </w:r>
      <w:r w:rsidRPr="00712BD4">
        <w:rPr>
          <w:rFonts w:ascii="Verdana" w:hAnsi="Verdana"/>
          <w:i/>
          <w:sz w:val="24"/>
          <w:szCs w:val="24"/>
          <w:u w:val="single"/>
        </w:rPr>
        <w:t>ça</w:t>
      </w:r>
      <w:r w:rsidRPr="00712BD4">
        <w:rPr>
          <w:rFonts w:ascii="Verdana" w:hAnsi="Verdana"/>
          <w:sz w:val="24"/>
          <w:szCs w:val="24"/>
        </w:rPr>
        <w:t>,  autoria, atuação e direção de Ricardo Guilherme, no Teatro do Centro Cultural Dragão do Mar.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08 </w:t>
      </w:r>
      <w:r w:rsidR="00FE177E" w:rsidRPr="00712BD4">
        <w:rPr>
          <w:rFonts w:ascii="Verdana" w:hAnsi="Verdana"/>
          <w:sz w:val="24"/>
          <w:szCs w:val="24"/>
        </w:rPr>
        <w:t>–</w:t>
      </w:r>
      <w:r w:rsidRPr="00712BD4">
        <w:rPr>
          <w:rFonts w:ascii="Verdana" w:hAnsi="Verdana"/>
          <w:sz w:val="24"/>
          <w:szCs w:val="24"/>
        </w:rPr>
        <w:t xml:space="preserve"> Estréia</w:t>
      </w:r>
      <w:r w:rsidR="00FE177E" w:rsidRPr="00712BD4">
        <w:rPr>
          <w:rFonts w:ascii="Verdana" w:hAnsi="Verdana"/>
          <w:sz w:val="24"/>
          <w:szCs w:val="24"/>
        </w:rPr>
        <w:t xml:space="preserve"> </w:t>
      </w:r>
      <w:r w:rsidRPr="00712BD4">
        <w:rPr>
          <w:rFonts w:ascii="Verdana" w:hAnsi="Verdana"/>
          <w:i/>
          <w:sz w:val="24"/>
          <w:szCs w:val="24"/>
          <w:u w:val="single"/>
        </w:rPr>
        <w:t>Era Uma Vez Nós Dois</w:t>
      </w:r>
      <w:r w:rsidRPr="00712BD4">
        <w:rPr>
          <w:rFonts w:ascii="Verdana" w:hAnsi="Verdana"/>
          <w:sz w:val="24"/>
          <w:szCs w:val="24"/>
        </w:rPr>
        <w:t>, peça de RG, montagem do Grupo Mirante, da UNIFOR, no Teatro do Centro Cultural Dragão do Mar.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11 - RG encena em Brasília na Mostra  Solos em Cena a peça de sua autoria  </w:t>
      </w:r>
      <w:r w:rsidRPr="00712BD4">
        <w:rPr>
          <w:rFonts w:ascii="Verdana" w:hAnsi="Verdana"/>
          <w:i/>
          <w:sz w:val="24"/>
          <w:szCs w:val="24"/>
          <w:u w:val="single"/>
        </w:rPr>
        <w:t>Rá!.</w:t>
      </w:r>
      <w:r w:rsidRPr="00712BD4">
        <w:rPr>
          <w:rFonts w:ascii="Verdana" w:hAnsi="Verdana"/>
          <w:sz w:val="24"/>
          <w:szCs w:val="24"/>
        </w:rPr>
        <w:t xml:space="preserve"> No evento, dias 12 e 13, RG ministra oficina sobre Teatro Radical e no dia 14 participa de mesa-redonda sobre Processos de Criação. Na mesma mostra é encenada a peça </w:t>
      </w:r>
      <w:r w:rsidRPr="00712BD4">
        <w:rPr>
          <w:rFonts w:ascii="Verdana" w:hAnsi="Verdana"/>
          <w:i/>
          <w:sz w:val="24"/>
          <w:szCs w:val="24"/>
          <w:u w:val="single"/>
        </w:rPr>
        <w:t>As Idades da Loba</w:t>
      </w:r>
      <w:r w:rsidRPr="00712BD4">
        <w:rPr>
          <w:rFonts w:ascii="Verdana" w:hAnsi="Verdana"/>
          <w:sz w:val="24"/>
          <w:szCs w:val="24"/>
        </w:rPr>
        <w:t>, e RG, com a atriz Ruth Guimarães.</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Dezembro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02 - Pré-estréia da peça de RG, </w:t>
      </w:r>
      <w:r w:rsidRPr="00712BD4">
        <w:rPr>
          <w:rFonts w:ascii="Verdana" w:hAnsi="Verdana"/>
          <w:i/>
          <w:sz w:val="24"/>
          <w:szCs w:val="24"/>
          <w:u w:val="single"/>
        </w:rPr>
        <w:t>Tempo Temporão</w:t>
      </w:r>
      <w:r w:rsidRPr="00712BD4">
        <w:rPr>
          <w:rFonts w:ascii="Verdana" w:hAnsi="Verdana"/>
          <w:sz w:val="24"/>
          <w:szCs w:val="24"/>
        </w:rPr>
        <w:t>, no Teatro Universitário, com as atrizes-encenadoras Suzy Élida Lins e Ednéia Gonçalves, sob a supervisão do autor.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12 - Como integrante da programação do Seminário Repensando a Universidade Brasileira, promoção do DCE-FFC, RG apresenta no auditório da Biblioteca do Centro de Humanidades da UFC, a aula-espetáculo </w:t>
      </w:r>
      <w:r w:rsidRPr="00712BD4">
        <w:rPr>
          <w:rFonts w:ascii="Verdana" w:hAnsi="Verdana"/>
          <w:i/>
          <w:sz w:val="24"/>
          <w:szCs w:val="24"/>
          <w:u w:val="single"/>
        </w:rPr>
        <w:t>Caminhado e Contando e Seguindo a Canção</w:t>
      </w:r>
      <w:r w:rsidR="002205C0" w:rsidRPr="00712BD4">
        <w:rPr>
          <w:rFonts w:ascii="Verdana" w:hAnsi="Verdana"/>
          <w:i/>
          <w:sz w:val="24"/>
          <w:szCs w:val="24"/>
          <w:u w:val="single"/>
        </w:rPr>
        <w:t xml:space="preserve"> (</w:t>
      </w:r>
      <w:r w:rsidRPr="00712BD4">
        <w:rPr>
          <w:rFonts w:ascii="Verdana" w:hAnsi="Verdana"/>
          <w:i/>
          <w:sz w:val="24"/>
          <w:szCs w:val="24"/>
          <w:u w:val="single"/>
        </w:rPr>
        <w:t>ou É Proibido Proibir)</w:t>
      </w:r>
      <w:r w:rsidRPr="00712BD4">
        <w:rPr>
          <w:rFonts w:ascii="Verdana" w:hAnsi="Verdana"/>
          <w:sz w:val="24"/>
          <w:szCs w:val="24"/>
        </w:rPr>
        <w:t>, texto sobre os fatos políticos que marcaram o Brasil a partir de 1968 até a contemporaneidade.</w:t>
      </w:r>
    </w:p>
    <w:p w:rsidR="006D361C" w:rsidRPr="00712BD4" w:rsidRDefault="006D361C" w:rsidP="00E25AF6">
      <w:pPr>
        <w:pStyle w:val="Corpodetexto"/>
        <w:tabs>
          <w:tab w:val="left" w:pos="2694"/>
        </w:tabs>
        <w:ind w:left="3686" w:right="3456"/>
        <w:rPr>
          <w:rFonts w:ascii="Verdana" w:hAnsi="Verdana"/>
          <w:sz w:val="24"/>
          <w:szCs w:val="24"/>
        </w:rPr>
      </w:pPr>
    </w:p>
    <w:p w:rsidR="006D361C" w:rsidRPr="000B6B28" w:rsidRDefault="006D361C" w:rsidP="00E25AF6">
      <w:pPr>
        <w:pStyle w:val="Corpodetexto"/>
        <w:tabs>
          <w:tab w:val="left" w:pos="2694"/>
        </w:tabs>
        <w:ind w:left="3686" w:right="3456"/>
        <w:rPr>
          <w:rFonts w:ascii="Verdana" w:hAnsi="Verdana"/>
          <w:b/>
          <w:sz w:val="44"/>
          <w:szCs w:val="44"/>
          <w:u w:val="single"/>
        </w:rPr>
      </w:pPr>
      <w:r w:rsidRPr="000B6B28">
        <w:rPr>
          <w:rFonts w:ascii="Verdana" w:hAnsi="Verdana"/>
          <w:b/>
          <w:sz w:val="44"/>
          <w:szCs w:val="44"/>
          <w:u w:val="single"/>
        </w:rPr>
        <w:t>2003</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Janeiro</w:t>
      </w:r>
    </w:p>
    <w:p w:rsidR="00741B98" w:rsidRPr="00712BD4" w:rsidRDefault="00741B98" w:rsidP="00E25AF6">
      <w:pPr>
        <w:pStyle w:val="Corpodetexto"/>
        <w:tabs>
          <w:tab w:val="left" w:pos="2694"/>
          <w:tab w:val="left" w:pos="6379"/>
        </w:tabs>
        <w:ind w:left="3686" w:right="3456"/>
        <w:rPr>
          <w:rFonts w:ascii="Verdana" w:hAnsi="Verdana"/>
          <w:sz w:val="24"/>
          <w:szCs w:val="24"/>
        </w:rPr>
      </w:pPr>
    </w:p>
    <w:p w:rsidR="006D361C" w:rsidRPr="00712BD4" w:rsidRDefault="006D361C" w:rsidP="00E25AF6">
      <w:pPr>
        <w:pStyle w:val="Corpodetexto"/>
        <w:tabs>
          <w:tab w:val="left" w:pos="2694"/>
          <w:tab w:val="left" w:pos="6379"/>
        </w:tabs>
        <w:ind w:left="3686" w:right="3456"/>
        <w:rPr>
          <w:rFonts w:ascii="Verdana" w:hAnsi="Verdana"/>
          <w:sz w:val="24"/>
          <w:szCs w:val="24"/>
        </w:rPr>
      </w:pPr>
      <w:r w:rsidRPr="00712BD4">
        <w:rPr>
          <w:rFonts w:ascii="Verdana" w:hAnsi="Verdana"/>
          <w:sz w:val="24"/>
          <w:szCs w:val="24"/>
        </w:rPr>
        <w:t>Acontece, em promoção do jornal O Povo, o Festival Vida e Arte, que tem RG como um dos conselheiros da Curadoria de Teatro.</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Fevereiro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Temporada no Centro Cultural do BNB da peça </w:t>
      </w:r>
      <w:r w:rsidRPr="00712BD4">
        <w:rPr>
          <w:rFonts w:ascii="Verdana" w:hAnsi="Verdana"/>
          <w:i/>
          <w:sz w:val="24"/>
          <w:szCs w:val="24"/>
          <w:u w:val="single"/>
        </w:rPr>
        <w:t>Merda</w:t>
      </w:r>
      <w:r w:rsidRPr="00712BD4">
        <w:rPr>
          <w:rFonts w:ascii="Verdana" w:hAnsi="Verdana"/>
          <w:sz w:val="24"/>
          <w:szCs w:val="24"/>
        </w:rPr>
        <w:t>, de RG.</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Março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RG integra o júri oficial do Carnaval de Rua de Fortaleza, responsável pelos quesitos Fantasia e Harmonia.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24 – RG coordena reabertura do Projeto Segundas Intenções e apresenta o espetáculo-solo </w:t>
      </w:r>
      <w:r w:rsidR="00D7602F" w:rsidRPr="00712BD4">
        <w:rPr>
          <w:rFonts w:ascii="Verdana" w:hAnsi="Verdana"/>
          <w:i/>
          <w:sz w:val="24"/>
          <w:szCs w:val="24"/>
          <w:u w:val="single"/>
        </w:rPr>
        <w:t>Ramadan</w:t>
      </w:r>
      <w:r w:rsidRPr="00712BD4">
        <w:rPr>
          <w:rFonts w:ascii="Verdana" w:hAnsi="Verdana"/>
          <w:i/>
          <w:sz w:val="24"/>
          <w:szCs w:val="24"/>
          <w:u w:val="single"/>
        </w:rPr>
        <w:t>ça</w:t>
      </w:r>
      <w:r w:rsidRPr="00712BD4">
        <w:rPr>
          <w:rFonts w:ascii="Verdana" w:hAnsi="Verdana"/>
          <w:sz w:val="24"/>
          <w:szCs w:val="24"/>
        </w:rPr>
        <w:t xml:space="preserve">. </w:t>
      </w:r>
      <w:r w:rsidR="009136F9" w:rsidRPr="00712BD4">
        <w:rPr>
          <w:rFonts w:ascii="Verdana" w:hAnsi="Verdana"/>
          <w:sz w:val="24"/>
          <w:szCs w:val="24"/>
        </w:rPr>
        <w:t>No Jornal O POVO, publicação de reportagem sobre o espetáculo.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25 - Estréia no programa Nomes do Nordeste, promovido pelo Centro Cultural Banco do Nordeste, entrevistando o compositor e arquiteto Fausto Nilo.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26 – RG participa, como convidado especial, da mesa Ética e Formação Teatral, no Fórum Cearense de Teatro, promoção da Federação Estadual de Teatro, SATED e Associação dos Produtores de Teatro  do Ceará, realizada no auditório do Centro Dragão do Mar de Arte e Cultura.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RG apresenta</w:t>
      </w:r>
      <w:r w:rsidRPr="00712BD4">
        <w:rPr>
          <w:rFonts w:ascii="Verdana" w:hAnsi="Verdana"/>
          <w:i/>
          <w:sz w:val="24"/>
          <w:szCs w:val="24"/>
          <w:u w:val="single"/>
        </w:rPr>
        <w:t xml:space="preserve"> A Divina Comédia de Dante e Moacir</w:t>
      </w:r>
      <w:r w:rsidRPr="00712BD4">
        <w:rPr>
          <w:rFonts w:ascii="Verdana" w:hAnsi="Verdana"/>
          <w:sz w:val="24"/>
          <w:szCs w:val="24"/>
        </w:rPr>
        <w:t>, no Teatro Emiliano Queirós (SESC), como parte da programação alusiva ao quinto aniversário do referido teatro.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28 - RG participa do show de lançamento do CD Caixa Patativa, sobre a obra de Patativa do Assaré, no Anfiteatro do Centro Dragão do Mar de Arte e Cultura.</w:t>
      </w:r>
    </w:p>
    <w:p w:rsidR="006D361C" w:rsidRPr="00712BD4" w:rsidRDefault="006D361C"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u w:val="single"/>
        </w:rPr>
        <w:t>Maio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05 – RG Reapresenta, no Teatro Universitário, a aula-espetáculo </w:t>
      </w:r>
      <w:r w:rsidRPr="00712BD4">
        <w:rPr>
          <w:rFonts w:ascii="Verdana" w:hAnsi="Verdana"/>
          <w:i/>
          <w:sz w:val="24"/>
          <w:szCs w:val="24"/>
          <w:u w:val="single"/>
        </w:rPr>
        <w:t>Caminhando e Contando e Seguindo a Canção</w:t>
      </w:r>
      <w:r w:rsidRPr="00712BD4">
        <w:rPr>
          <w:rFonts w:ascii="Verdana" w:hAnsi="Verdana"/>
          <w:sz w:val="24"/>
          <w:szCs w:val="24"/>
        </w:rPr>
        <w:t>.</w:t>
      </w:r>
    </w:p>
    <w:p w:rsidR="006D361C" w:rsidRPr="00712BD4" w:rsidRDefault="000A06B9" w:rsidP="00E25AF6">
      <w:pPr>
        <w:pStyle w:val="Corpodetexto"/>
        <w:tabs>
          <w:tab w:val="left" w:pos="2694"/>
        </w:tabs>
        <w:ind w:left="3686" w:right="3456"/>
        <w:rPr>
          <w:rFonts w:ascii="Verdana" w:hAnsi="Verdana"/>
          <w:sz w:val="24"/>
          <w:szCs w:val="24"/>
        </w:rPr>
      </w:pPr>
      <w:r w:rsidRPr="00712BD4">
        <w:rPr>
          <w:rFonts w:ascii="Verdana" w:hAnsi="Verdana"/>
          <w:sz w:val="24"/>
          <w:szCs w:val="24"/>
        </w:rPr>
        <w:t>30 -  RG participa como Oficineiro (palestrante) do  Seminário Teoria e História do Teatro, integrando o Projeto Oficinas de Aperfeiçoamento, realizado pela FUNARTE/DF, em Brasília.</w:t>
      </w:r>
      <w:r w:rsidR="00E6711B" w:rsidRPr="00712BD4">
        <w:rPr>
          <w:rFonts w:ascii="Verdana" w:hAnsi="Verdana"/>
          <w:sz w:val="24"/>
          <w:szCs w:val="24"/>
        </w:rPr>
        <w:t xml:space="preserve"> (10 h aula)</w:t>
      </w:r>
    </w:p>
    <w:p w:rsidR="00E6711B" w:rsidRPr="00712BD4" w:rsidRDefault="00E6711B"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Junho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15 - RG apresenta </w:t>
      </w:r>
      <w:r w:rsidRPr="00712BD4">
        <w:rPr>
          <w:rFonts w:ascii="Verdana" w:hAnsi="Verdana"/>
          <w:i/>
          <w:sz w:val="24"/>
          <w:szCs w:val="24"/>
          <w:u w:val="single"/>
        </w:rPr>
        <w:t>Apareceu a Margarida</w:t>
      </w:r>
      <w:r w:rsidRPr="00712BD4">
        <w:rPr>
          <w:rFonts w:ascii="Verdana" w:hAnsi="Verdana"/>
          <w:sz w:val="24"/>
          <w:szCs w:val="24"/>
        </w:rPr>
        <w:t xml:space="preserve">, no Centro Administrativo Banco do Nordeste, no Passaré.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24 - RG entrevista Aderbal Freire-Filho, no Projeto Nomes do Nordeste ,no Centro Cultural Banco do Nordeste.</w:t>
      </w:r>
    </w:p>
    <w:p w:rsidR="006D361C" w:rsidRPr="00712BD4" w:rsidRDefault="006D361C" w:rsidP="00E25AF6">
      <w:pPr>
        <w:tabs>
          <w:tab w:val="left" w:pos="2694"/>
        </w:tabs>
        <w:ind w:left="3686" w:right="3456"/>
        <w:jc w:val="both"/>
        <w:rPr>
          <w:rFonts w:ascii="Verdana" w:hAnsi="Verdana"/>
          <w:color w:val="000000"/>
          <w:sz w:val="24"/>
          <w:szCs w:val="24"/>
        </w:rPr>
      </w:pPr>
      <w:r w:rsidRPr="00712BD4">
        <w:rPr>
          <w:rFonts w:ascii="Verdana" w:hAnsi="Verdana"/>
          <w:color w:val="000000"/>
          <w:sz w:val="24"/>
          <w:szCs w:val="24"/>
        </w:rPr>
        <w:t>30 - Com uma sessão do Fórum de Teatro, promovido pela Federação Estadual de Teatro, Sindicato dos Artistas e Técnicos em Espetáculos de Diversão e Associação dos Produtores Teatrais do Ceará.</w:t>
      </w:r>
    </w:p>
    <w:p w:rsidR="006D361C" w:rsidRPr="00712BD4" w:rsidRDefault="006D361C" w:rsidP="00E25AF6">
      <w:pPr>
        <w:tabs>
          <w:tab w:val="left" w:pos="2694"/>
        </w:tabs>
        <w:ind w:left="3686" w:right="3456"/>
        <w:jc w:val="both"/>
        <w:rPr>
          <w:rFonts w:ascii="Verdana" w:hAnsi="Verdana"/>
          <w:color w:val="000000"/>
          <w:sz w:val="24"/>
          <w:szCs w:val="24"/>
        </w:rPr>
      </w:pPr>
      <w:r w:rsidRPr="00712BD4">
        <w:rPr>
          <w:rFonts w:ascii="Verdana" w:hAnsi="Verdana"/>
          <w:color w:val="000000"/>
          <w:sz w:val="24"/>
          <w:szCs w:val="24"/>
        </w:rPr>
        <w:t xml:space="preserve">acontece o último encontro do Projeto Segundas Intenções, no Teatro Universitário. </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Julho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03 – RG inicia excursão com a peça </w:t>
      </w:r>
      <w:r w:rsidRPr="00712BD4">
        <w:rPr>
          <w:rFonts w:ascii="Verdana" w:hAnsi="Verdana"/>
          <w:i/>
          <w:sz w:val="24"/>
          <w:szCs w:val="24"/>
          <w:u w:val="single"/>
        </w:rPr>
        <w:t>A Divina Comédia de Dante e Moacir</w:t>
      </w:r>
      <w:r w:rsidRPr="00712BD4">
        <w:rPr>
          <w:rFonts w:ascii="Verdana" w:hAnsi="Verdana"/>
          <w:sz w:val="24"/>
          <w:szCs w:val="24"/>
        </w:rPr>
        <w:t>, no Projeto Palco Giratório, do Departamento Nacional do SESC, estreando no Teatro Santa Roza, em João Pessoa.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05 – Apresentação de  </w:t>
      </w:r>
      <w:r w:rsidRPr="00712BD4">
        <w:rPr>
          <w:rFonts w:ascii="Verdana" w:hAnsi="Verdana"/>
          <w:i/>
          <w:sz w:val="24"/>
          <w:szCs w:val="24"/>
          <w:u w:val="single"/>
        </w:rPr>
        <w:t>A Divina Comédia de Dante e Moacir</w:t>
      </w:r>
      <w:r w:rsidRPr="00712BD4">
        <w:rPr>
          <w:rFonts w:ascii="Verdana" w:hAnsi="Verdana"/>
          <w:sz w:val="24"/>
          <w:szCs w:val="24"/>
        </w:rPr>
        <w:t xml:space="preserve"> no Teatro do SESC de Campina Grande.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O6 – Apresentação de </w:t>
      </w:r>
      <w:r w:rsidRPr="00712BD4">
        <w:rPr>
          <w:rFonts w:ascii="Verdana" w:hAnsi="Verdana"/>
          <w:i/>
          <w:sz w:val="24"/>
          <w:szCs w:val="24"/>
          <w:u w:val="single"/>
        </w:rPr>
        <w:t>A Divina Comédia de Dante e Moacir</w:t>
      </w:r>
      <w:r w:rsidRPr="00712BD4">
        <w:rPr>
          <w:rFonts w:ascii="Verdana" w:hAnsi="Verdana"/>
          <w:sz w:val="24"/>
          <w:szCs w:val="24"/>
        </w:rPr>
        <w:t xml:space="preserve"> no Teatro Capiba, do SESC de Recife.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08 - RG inicia a Mostra Solos Radicais, que integra a programação do II Festival de Teatro de Fortaleza, promovido pela Fundação Cultural de Fortaleza, e inaugura o Teatro Antonieta Noronha, com a peça </w:t>
      </w:r>
      <w:r w:rsidRPr="00712BD4">
        <w:rPr>
          <w:rFonts w:ascii="Verdana" w:hAnsi="Verdana"/>
          <w:i/>
          <w:sz w:val="24"/>
          <w:szCs w:val="24"/>
          <w:u w:val="single"/>
        </w:rPr>
        <w:t>Apareceu a Margarida</w:t>
      </w:r>
      <w:r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09 – RG apresenta no Teatro Antonieta Noronha, as aulas-espetáculo </w:t>
      </w:r>
      <w:r w:rsidRPr="00712BD4">
        <w:rPr>
          <w:rFonts w:ascii="Verdana" w:hAnsi="Verdana"/>
          <w:i/>
          <w:sz w:val="24"/>
          <w:szCs w:val="24"/>
          <w:u w:val="single"/>
        </w:rPr>
        <w:t>Rá!</w:t>
      </w:r>
      <w:r w:rsidRPr="00712BD4">
        <w:rPr>
          <w:rFonts w:ascii="Verdana" w:hAnsi="Verdana"/>
          <w:sz w:val="24"/>
          <w:szCs w:val="24"/>
        </w:rPr>
        <w:t xml:space="preserve"> e </w:t>
      </w:r>
      <w:r w:rsidRPr="00712BD4">
        <w:rPr>
          <w:rFonts w:ascii="Verdana" w:hAnsi="Verdana"/>
          <w:i/>
          <w:sz w:val="24"/>
          <w:szCs w:val="24"/>
          <w:u w:val="single"/>
        </w:rPr>
        <w:t>No Ato</w:t>
      </w:r>
      <w:r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10 - RG apresenta, no Teatro Antonieta Noronha, a peça </w:t>
      </w:r>
      <w:r w:rsidRPr="00712BD4">
        <w:rPr>
          <w:rFonts w:ascii="Verdana" w:hAnsi="Verdana"/>
          <w:i/>
          <w:sz w:val="24"/>
          <w:szCs w:val="24"/>
          <w:u w:val="single"/>
        </w:rPr>
        <w:t>A Divina Comédia de Dante e Moacir</w:t>
      </w:r>
      <w:r w:rsidRPr="00712BD4">
        <w:rPr>
          <w:rFonts w:ascii="Verdana" w:hAnsi="Verdana"/>
          <w:sz w:val="24"/>
          <w:szCs w:val="24"/>
        </w:rPr>
        <w:t>, encerrando a Mostra Solos Radicais.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12 - RG apresenta </w:t>
      </w:r>
      <w:r w:rsidRPr="00712BD4">
        <w:rPr>
          <w:rFonts w:ascii="Verdana" w:hAnsi="Verdana"/>
          <w:i/>
          <w:sz w:val="24"/>
          <w:szCs w:val="24"/>
          <w:u w:val="single"/>
        </w:rPr>
        <w:t>A Divina Comédia de Dante e Moacir</w:t>
      </w:r>
      <w:r w:rsidRPr="00712BD4">
        <w:rPr>
          <w:rFonts w:ascii="Verdana" w:hAnsi="Verdana"/>
          <w:sz w:val="24"/>
          <w:szCs w:val="24"/>
        </w:rPr>
        <w:t xml:space="preserve"> no Teatro  SESC/Santo Amaro, de Recife.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13 -  Apresentação de  </w:t>
      </w:r>
      <w:r w:rsidRPr="00712BD4">
        <w:rPr>
          <w:rFonts w:ascii="Verdana" w:hAnsi="Verdana"/>
          <w:i/>
          <w:sz w:val="24"/>
          <w:szCs w:val="24"/>
          <w:u w:val="single"/>
        </w:rPr>
        <w:t xml:space="preserve">A Divina Comédia de Dante e Moacir </w:t>
      </w:r>
      <w:r w:rsidRPr="00712BD4">
        <w:rPr>
          <w:rFonts w:ascii="Verdana" w:hAnsi="Verdana"/>
          <w:sz w:val="24"/>
          <w:szCs w:val="24"/>
        </w:rPr>
        <w:t>no Teatro  SESC de Caruaru (PE).</w:t>
      </w:r>
    </w:p>
    <w:p w:rsidR="006D361C" w:rsidRPr="00712BD4" w:rsidRDefault="006D361C" w:rsidP="00E25AF6">
      <w:pPr>
        <w:pStyle w:val="Corpodetexto"/>
        <w:tabs>
          <w:tab w:val="left" w:pos="2694"/>
          <w:tab w:val="left" w:pos="6096"/>
        </w:tabs>
        <w:ind w:left="3686" w:right="3456"/>
        <w:rPr>
          <w:rFonts w:ascii="Verdana" w:hAnsi="Verdana"/>
          <w:sz w:val="24"/>
          <w:szCs w:val="24"/>
        </w:rPr>
      </w:pPr>
      <w:r w:rsidRPr="00712BD4">
        <w:rPr>
          <w:rFonts w:ascii="Verdana" w:hAnsi="Verdana"/>
          <w:sz w:val="24"/>
          <w:szCs w:val="24"/>
        </w:rPr>
        <w:t xml:space="preserve">14 e 15, apresentação de </w:t>
      </w:r>
      <w:r w:rsidRPr="00712BD4">
        <w:rPr>
          <w:rFonts w:ascii="Verdana" w:hAnsi="Verdana"/>
          <w:i/>
          <w:sz w:val="24"/>
          <w:szCs w:val="24"/>
          <w:u w:val="single"/>
        </w:rPr>
        <w:t>A Divina Comédia de Dante e Moacir</w:t>
      </w:r>
      <w:r w:rsidRPr="00712BD4">
        <w:rPr>
          <w:rFonts w:ascii="Verdana" w:hAnsi="Verdana"/>
          <w:sz w:val="24"/>
          <w:szCs w:val="24"/>
        </w:rPr>
        <w:t>, no Teatro SESC, de Arcoverde (PE).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17 – Palestra de RG  sobre Teatro Radical no SESC de Petrolina (PE)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18 -  Apresentação de </w:t>
      </w:r>
      <w:r w:rsidRPr="00712BD4">
        <w:rPr>
          <w:rFonts w:ascii="Verdana" w:hAnsi="Verdana"/>
          <w:i/>
          <w:sz w:val="24"/>
          <w:szCs w:val="24"/>
          <w:u w:val="single"/>
        </w:rPr>
        <w:t>A Divina Comédia de Dante e Moacir</w:t>
      </w:r>
      <w:r w:rsidRPr="00712BD4">
        <w:rPr>
          <w:rFonts w:ascii="Verdana" w:hAnsi="Verdana"/>
          <w:sz w:val="24"/>
          <w:szCs w:val="24"/>
        </w:rPr>
        <w:t>, no Teatro SESC, de Petrolina (PE).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21 -  Em Maceió, RG participa como convidado especial da mesa redonda sobre o Ator Nordestino, no Curso de Teatro da Universidade Federal de Alagoas.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23 - Apresentação de </w:t>
      </w:r>
      <w:r w:rsidRPr="00712BD4">
        <w:rPr>
          <w:rFonts w:ascii="Verdana" w:hAnsi="Verdana"/>
          <w:i/>
          <w:sz w:val="24"/>
          <w:szCs w:val="24"/>
          <w:u w:val="single"/>
        </w:rPr>
        <w:t>A Divina Comédia de Dante e Moacir</w:t>
      </w:r>
      <w:r w:rsidRPr="00712BD4">
        <w:rPr>
          <w:rFonts w:ascii="Verdana" w:hAnsi="Verdana"/>
          <w:sz w:val="24"/>
          <w:szCs w:val="24"/>
        </w:rPr>
        <w:t>, no Teatro SESC/Pelourinho, de Salvador.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25 - Apresentação de </w:t>
      </w:r>
      <w:r w:rsidRPr="00712BD4">
        <w:rPr>
          <w:rFonts w:ascii="Verdana" w:hAnsi="Verdana"/>
          <w:i/>
          <w:sz w:val="24"/>
          <w:szCs w:val="24"/>
          <w:u w:val="single"/>
        </w:rPr>
        <w:t>A Divina Comédia de Dante e Moacir</w:t>
      </w:r>
      <w:r w:rsidRPr="00712BD4">
        <w:rPr>
          <w:rFonts w:ascii="Verdana" w:hAnsi="Verdana"/>
          <w:sz w:val="24"/>
          <w:szCs w:val="24"/>
        </w:rPr>
        <w:t>, no Teatro SESC Tijuca, do Rio de Janeiro.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26 e 27 - Oficina de RG sobre Teatro Radical no SESC/Tijuca (Rio de Janeiro/RJ).</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Setembro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30 - RG grava entrevista biográfica no Projeto Nomes do Nordeste do Bnb com o cineasta Wladimir Carvalho.</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Outubro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03 - Estréia a peça </w:t>
      </w:r>
      <w:r w:rsidRPr="00712BD4">
        <w:rPr>
          <w:rFonts w:ascii="Verdana" w:hAnsi="Verdana"/>
          <w:i/>
          <w:sz w:val="24"/>
          <w:szCs w:val="24"/>
          <w:u w:val="single"/>
        </w:rPr>
        <w:t>As Idades da Loba</w:t>
      </w:r>
      <w:r w:rsidRPr="00712BD4">
        <w:rPr>
          <w:rFonts w:ascii="Verdana" w:hAnsi="Verdana"/>
          <w:sz w:val="24"/>
          <w:szCs w:val="24"/>
        </w:rPr>
        <w:t>, texto e direção de RG</w:t>
      </w:r>
      <w:r w:rsidR="009751E4" w:rsidRPr="00712BD4">
        <w:rPr>
          <w:rFonts w:ascii="Verdana" w:hAnsi="Verdana"/>
          <w:sz w:val="24"/>
          <w:szCs w:val="24"/>
        </w:rPr>
        <w:t>, no Projeto Ato Compacto, do BNB</w:t>
      </w:r>
      <w:r w:rsidRPr="00712BD4">
        <w:rPr>
          <w:rFonts w:ascii="Verdana" w:hAnsi="Verdana"/>
          <w:sz w:val="24"/>
          <w:szCs w:val="24"/>
        </w:rPr>
        <w:t xml:space="preserve">, com a atriz Ruth Guimarães. Temporada as sextas-feiras de outubro.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04 -  RG apresenta leitura dramática de </w:t>
      </w:r>
      <w:r w:rsidRPr="00712BD4">
        <w:rPr>
          <w:rFonts w:ascii="Verdana" w:hAnsi="Verdana"/>
          <w:i/>
          <w:sz w:val="24"/>
          <w:szCs w:val="24"/>
          <w:u w:val="single"/>
        </w:rPr>
        <w:t>Bravíssimo</w:t>
      </w:r>
      <w:r w:rsidRPr="00712BD4">
        <w:rPr>
          <w:rFonts w:ascii="Verdana" w:hAnsi="Verdana"/>
          <w:sz w:val="24"/>
          <w:szCs w:val="24"/>
        </w:rPr>
        <w:t>, no Carrilhão da Alegria, um centro de cultura e lazer do bairro Monte Castelo, a convite da professora Neide Viana.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15 – RG interpreta com Suzy Élida, no Centro Cultural Banco do Nordeste, trechos dos romances de Graciliano Ramos, durante a solenidade de abertura da Exposição O Chão de Graciliano.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24 - Reapresentação da aula-espetáculo </w:t>
      </w:r>
      <w:r w:rsidRPr="00712BD4">
        <w:rPr>
          <w:rFonts w:ascii="Verdana" w:hAnsi="Verdana"/>
          <w:i/>
          <w:sz w:val="24"/>
          <w:szCs w:val="24"/>
          <w:u w:val="single"/>
        </w:rPr>
        <w:t>Camihando e Cantando e Seguindo a Canção</w:t>
      </w:r>
      <w:r w:rsidRPr="00712BD4">
        <w:rPr>
          <w:rFonts w:ascii="Verdana" w:hAnsi="Verdana"/>
          <w:sz w:val="24"/>
          <w:szCs w:val="24"/>
        </w:rPr>
        <w:t xml:space="preserve">, de sua autoria, no Teatro Universitário, para angariar fundos em benefício da montagem da peça de conclusão dos alunos do Curso de Arte Dramática da UFC.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29 - RG interpreta, com Aurora Miranda, poemas e canções de Vinícius de Moraes, no Projeto Quarta Musical, do Centro Cultural Banco do Nordeste. Ao violão, Tarcísio Sardinha.</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Novembro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04 a"/>
        </w:smartTagPr>
        <w:r w:rsidRPr="00712BD4">
          <w:rPr>
            <w:rFonts w:ascii="Verdana" w:hAnsi="Verdana"/>
            <w:sz w:val="24"/>
            <w:szCs w:val="24"/>
          </w:rPr>
          <w:t>04 a</w:t>
        </w:r>
      </w:smartTag>
      <w:r w:rsidRPr="00712BD4">
        <w:rPr>
          <w:rFonts w:ascii="Verdana" w:hAnsi="Verdana"/>
          <w:sz w:val="24"/>
          <w:szCs w:val="24"/>
        </w:rPr>
        <w:t xml:space="preserve"> 16 - </w:t>
      </w:r>
      <w:r w:rsidR="00D06584" w:rsidRPr="00712BD4">
        <w:rPr>
          <w:rFonts w:ascii="Verdana" w:hAnsi="Verdana"/>
          <w:sz w:val="24"/>
          <w:szCs w:val="24"/>
        </w:rPr>
        <w:t>RGp</w:t>
      </w:r>
      <w:r w:rsidRPr="00712BD4">
        <w:rPr>
          <w:rFonts w:ascii="Verdana" w:hAnsi="Verdana"/>
          <w:sz w:val="24"/>
          <w:szCs w:val="24"/>
        </w:rPr>
        <w:t xml:space="preserve">articipa, como debatedor, dramaturgo e diretor, da Primeira Mostra de Teatro de Grupo do Ceará. Sua peça, </w:t>
      </w:r>
      <w:r w:rsidRPr="00712BD4">
        <w:rPr>
          <w:rFonts w:ascii="Verdana" w:hAnsi="Verdana"/>
          <w:i/>
          <w:sz w:val="24"/>
          <w:szCs w:val="24"/>
          <w:u w:val="single"/>
        </w:rPr>
        <w:t>Merda</w:t>
      </w:r>
      <w:r w:rsidRPr="00712BD4">
        <w:rPr>
          <w:rFonts w:ascii="Verdana" w:hAnsi="Verdana"/>
          <w:sz w:val="24"/>
          <w:szCs w:val="24"/>
        </w:rPr>
        <w:t>, é encenada dia 11, no Teatro Ibeu-Aldeota.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19 – RG apresenta o espetáculo-solo </w:t>
      </w:r>
      <w:r w:rsidRPr="00712BD4">
        <w:rPr>
          <w:rFonts w:ascii="Verdana" w:hAnsi="Verdana"/>
          <w:i/>
          <w:sz w:val="24"/>
          <w:szCs w:val="24"/>
          <w:u w:val="single"/>
        </w:rPr>
        <w:t>Flor de Obsessão</w:t>
      </w:r>
      <w:r w:rsidRPr="00712BD4">
        <w:rPr>
          <w:rFonts w:ascii="Verdana" w:hAnsi="Verdana"/>
          <w:sz w:val="24"/>
          <w:szCs w:val="24"/>
        </w:rPr>
        <w:t>, no Teatro Marquise Branca, de Juazeiro do Norte (CE), como participante da Mostra SESC Cariri de Teatro, realizada de 15 a 23. No dia 19, participa de mesa-redonda sobre  Pesquisa de Linguagens em Artes Cênicas, com integrantes do Centro de Pesquisa Teatral, de Antunes Filho (Sesc - São Paulo/SP).</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30 - RG interpreta o poema Telha de Vidro, de Raquel de Queirós, em palco armado no aterro do Ideal, integrando as atrações do Natal de Luz, realização do Clube de Diretores Lojistas.</w:t>
      </w:r>
    </w:p>
    <w:p w:rsidR="006D361C" w:rsidRPr="00712BD4" w:rsidRDefault="006D361C"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Dezembro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10 – RG apresenta o recital de poemas e canções de Vinícius de Moraes, no Centro Cultural Oboé, com Aurora Miranda e o violonista Tarcísio Sardinha.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12 - RG representa o recital de poemas e canções de Vinícius de Moraes, no Espaço Cultural da Associação dos Docentes da Universidade Federal do Ceará (ADUFC).</w:t>
      </w:r>
    </w:p>
    <w:p w:rsidR="00F07166" w:rsidRPr="00712BD4" w:rsidRDefault="00F07166" w:rsidP="00E25AF6">
      <w:pPr>
        <w:pStyle w:val="Corpodetexto"/>
        <w:tabs>
          <w:tab w:val="left" w:pos="2694"/>
        </w:tabs>
        <w:ind w:left="3686" w:right="3456"/>
        <w:rPr>
          <w:rFonts w:ascii="Verdana" w:hAnsi="Verdana"/>
          <w:sz w:val="24"/>
          <w:szCs w:val="24"/>
        </w:rPr>
      </w:pPr>
      <w:r w:rsidRPr="00712BD4">
        <w:rPr>
          <w:rFonts w:ascii="Verdana" w:hAnsi="Verdana"/>
          <w:sz w:val="24"/>
          <w:szCs w:val="24"/>
        </w:rPr>
        <w:t>13 – Estréia na sala FUNARTE  Cássia Eller (DF), peça de RG, É Pr</w:t>
      </w:r>
      <w:r w:rsidR="001508F5" w:rsidRPr="00712BD4">
        <w:rPr>
          <w:rFonts w:ascii="Verdana" w:hAnsi="Verdana"/>
          <w:sz w:val="24"/>
          <w:szCs w:val="24"/>
        </w:rPr>
        <w:t>oibido Proibir, com Ruth Guimarã</w:t>
      </w:r>
      <w:r w:rsidRPr="00712BD4">
        <w:rPr>
          <w:rFonts w:ascii="Verdana" w:hAnsi="Verdana"/>
          <w:sz w:val="24"/>
          <w:szCs w:val="24"/>
        </w:rPr>
        <w:t>es e Sergio Viana.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16 - RG profere palestra sobre os Sessenta Anos do Modernismo no Teatro Brasileiro, dentro do Programa Papo XXI, do Centro Cultural Banco do Nordeste.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18 - Estréia, no Teatro Universitário</w:t>
      </w:r>
      <w:r w:rsidR="00E26C8B" w:rsidRPr="00712BD4">
        <w:rPr>
          <w:rFonts w:ascii="Verdana" w:hAnsi="Verdana"/>
          <w:sz w:val="24"/>
          <w:szCs w:val="24"/>
        </w:rPr>
        <w:t xml:space="preserve"> Paschoal Carlos Magno</w:t>
      </w:r>
      <w:r w:rsidRPr="00712BD4">
        <w:rPr>
          <w:rFonts w:ascii="Verdana" w:hAnsi="Verdana"/>
          <w:sz w:val="24"/>
          <w:szCs w:val="24"/>
        </w:rPr>
        <w:t xml:space="preserve">, peça de RG, @, espetáculo de conclusão do Curso de Arte Dramática da UFC, sob a direção do autor e de Ghil Brandão, na qual se cria um fórum teatralizado de conversação denominado Internet-eatro. Outras apresentações: dias 19, 20, 21, 26, 27 e 28 de dezembro.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Também no dia 18, RG, em reportagem do jornal O POVO, faz a primeira declaração pública sobre o conceito de dramaturgia onidimensional, de sua autoria.</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b/>
          <w:sz w:val="24"/>
          <w:szCs w:val="24"/>
          <w:u w:val="single"/>
        </w:rPr>
      </w:pPr>
    </w:p>
    <w:p w:rsidR="006D361C" w:rsidRPr="00712BD4" w:rsidRDefault="006D361C" w:rsidP="00E25AF6">
      <w:pPr>
        <w:pStyle w:val="Corpodetexto"/>
        <w:tabs>
          <w:tab w:val="left" w:pos="2694"/>
        </w:tabs>
        <w:ind w:left="3686" w:right="3456"/>
        <w:rPr>
          <w:rFonts w:ascii="Verdana" w:hAnsi="Verdana"/>
          <w:b/>
          <w:sz w:val="24"/>
          <w:szCs w:val="24"/>
          <w:u w:val="single"/>
        </w:rPr>
      </w:pPr>
    </w:p>
    <w:p w:rsidR="006D361C" w:rsidRPr="000B6B28" w:rsidRDefault="006D361C" w:rsidP="00E25AF6">
      <w:pPr>
        <w:pStyle w:val="Corpodetexto"/>
        <w:tabs>
          <w:tab w:val="left" w:pos="2694"/>
        </w:tabs>
        <w:ind w:left="3686" w:right="3456"/>
        <w:rPr>
          <w:rFonts w:ascii="Verdana" w:hAnsi="Verdana"/>
          <w:sz w:val="24"/>
          <w:szCs w:val="24"/>
          <w:u w:val="single"/>
        </w:rPr>
      </w:pPr>
      <w:r w:rsidRPr="000B6B28">
        <w:rPr>
          <w:rFonts w:ascii="Verdana" w:hAnsi="Verdana"/>
          <w:b/>
          <w:sz w:val="44"/>
          <w:szCs w:val="44"/>
          <w:u w:val="single"/>
        </w:rPr>
        <w:t>2004</w:t>
      </w:r>
      <w:r w:rsidRPr="000B6B28">
        <w:rPr>
          <w:rFonts w:ascii="Verdana" w:hAnsi="Verdana"/>
          <w:sz w:val="24"/>
          <w:szCs w:val="24"/>
          <w:u w:val="single"/>
        </w:rPr>
        <w:t xml:space="preserve">  </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Janeiro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04 - Nasce, em For</w:t>
      </w:r>
      <w:r w:rsidR="001D53FC" w:rsidRPr="00712BD4">
        <w:rPr>
          <w:rFonts w:ascii="Verdana" w:hAnsi="Verdana"/>
          <w:sz w:val="24"/>
          <w:szCs w:val="24"/>
        </w:rPr>
        <w:t xml:space="preserve">taleza, </w:t>
      </w:r>
      <w:r w:rsidRPr="00712BD4">
        <w:rPr>
          <w:rFonts w:ascii="Verdana" w:hAnsi="Verdana"/>
          <w:sz w:val="24"/>
          <w:szCs w:val="24"/>
        </w:rPr>
        <w:t xml:space="preserve"> primeiro neto</w:t>
      </w:r>
      <w:r w:rsidR="001D53FC" w:rsidRPr="00712BD4">
        <w:rPr>
          <w:rFonts w:ascii="Verdana" w:hAnsi="Verdana"/>
          <w:sz w:val="24"/>
          <w:szCs w:val="24"/>
        </w:rPr>
        <w:t xml:space="preserve"> de</w:t>
      </w:r>
      <w:r w:rsidR="005A3C1D" w:rsidRPr="00712BD4">
        <w:rPr>
          <w:rFonts w:ascii="Verdana" w:hAnsi="Verdana"/>
          <w:sz w:val="24"/>
          <w:szCs w:val="24"/>
        </w:rPr>
        <w:t xml:space="preserve"> </w:t>
      </w:r>
      <w:r w:rsidR="001D53FC" w:rsidRPr="00712BD4">
        <w:rPr>
          <w:rFonts w:ascii="Verdana" w:hAnsi="Verdana"/>
          <w:sz w:val="24"/>
          <w:szCs w:val="24"/>
        </w:rPr>
        <w:t>RG</w:t>
      </w:r>
      <w:r w:rsidRPr="00712BD4">
        <w:rPr>
          <w:rFonts w:ascii="Verdana" w:hAnsi="Verdana"/>
          <w:sz w:val="24"/>
          <w:szCs w:val="24"/>
        </w:rPr>
        <w:t>, Diogo, filho de Clarissa.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09 - Retomada da temporada de @, no Teatro Universitário</w:t>
      </w:r>
      <w:r w:rsidR="00E26C8B" w:rsidRPr="00712BD4">
        <w:rPr>
          <w:rFonts w:ascii="Verdana" w:hAnsi="Verdana"/>
          <w:sz w:val="24"/>
          <w:szCs w:val="24"/>
        </w:rPr>
        <w:t xml:space="preserve"> Paschoal Carlos Magno</w:t>
      </w:r>
      <w:r w:rsidRPr="00712BD4">
        <w:rPr>
          <w:rFonts w:ascii="Verdana" w:hAnsi="Verdana"/>
          <w:sz w:val="24"/>
          <w:szCs w:val="24"/>
        </w:rPr>
        <w:t>. Em cartaz às sextas e sábados de janeiro.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17 - Estréia, no TJA, em homenagem ao Muriçoca, o espetáculo de dança </w:t>
      </w:r>
      <w:r w:rsidRPr="00712BD4">
        <w:rPr>
          <w:rFonts w:ascii="Verdana" w:hAnsi="Verdana"/>
          <w:i/>
          <w:sz w:val="24"/>
          <w:szCs w:val="24"/>
          <w:u w:val="single"/>
        </w:rPr>
        <w:t>Contradança</w:t>
      </w:r>
      <w:r w:rsidRPr="00712BD4">
        <w:rPr>
          <w:rFonts w:ascii="Verdana" w:hAnsi="Verdana"/>
          <w:sz w:val="24"/>
          <w:szCs w:val="24"/>
        </w:rPr>
        <w:t>, com Chica Timbó, Socorro Timbó e Ednir Rocha, concepção cênica e trilha sonora de RG, com coreografia de Chica Timbó.</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19 - Apresentação de </w:t>
      </w:r>
      <w:r w:rsidRPr="00712BD4">
        <w:rPr>
          <w:rFonts w:ascii="Verdana" w:hAnsi="Verdana"/>
          <w:i/>
          <w:sz w:val="24"/>
          <w:szCs w:val="24"/>
          <w:u w:val="single"/>
        </w:rPr>
        <w:t>Apareceu a Margarida</w:t>
      </w:r>
      <w:r w:rsidRPr="00712BD4">
        <w:rPr>
          <w:rFonts w:ascii="Verdana" w:hAnsi="Verdana"/>
          <w:sz w:val="24"/>
          <w:szCs w:val="24"/>
        </w:rPr>
        <w:t>, no auditório do Colégio Ari de Sá.</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20 - Apresentação de </w:t>
      </w:r>
      <w:r w:rsidRPr="00712BD4">
        <w:rPr>
          <w:rFonts w:ascii="Verdana" w:hAnsi="Verdana"/>
          <w:i/>
          <w:sz w:val="24"/>
          <w:szCs w:val="24"/>
          <w:u w:val="single"/>
        </w:rPr>
        <w:t>Flor de Obsessão</w:t>
      </w:r>
      <w:r w:rsidRPr="00712BD4">
        <w:rPr>
          <w:rFonts w:ascii="Verdana" w:hAnsi="Verdana"/>
          <w:sz w:val="24"/>
          <w:szCs w:val="24"/>
        </w:rPr>
        <w:t>, no Centro Cultural Oboé.</w:t>
      </w:r>
    </w:p>
    <w:p w:rsidR="006D361C" w:rsidRPr="00712BD4" w:rsidRDefault="00D67E00" w:rsidP="00E25AF6">
      <w:pPr>
        <w:pStyle w:val="Corpodetexto"/>
        <w:tabs>
          <w:tab w:val="left" w:pos="2694"/>
        </w:tabs>
        <w:ind w:left="3686" w:right="3456"/>
        <w:rPr>
          <w:rFonts w:ascii="Verdana" w:hAnsi="Verdana"/>
          <w:sz w:val="24"/>
          <w:szCs w:val="24"/>
        </w:rPr>
      </w:pPr>
      <w:r w:rsidRPr="00712BD4">
        <w:rPr>
          <w:rFonts w:ascii="Verdana" w:hAnsi="Verdana"/>
          <w:sz w:val="24"/>
          <w:szCs w:val="24"/>
        </w:rPr>
        <w:t>28 - A</w:t>
      </w:r>
      <w:r w:rsidR="006D361C" w:rsidRPr="00712BD4">
        <w:rPr>
          <w:rFonts w:ascii="Verdana" w:hAnsi="Verdana"/>
          <w:sz w:val="24"/>
          <w:szCs w:val="24"/>
        </w:rPr>
        <w:t xml:space="preserve">presentação de </w:t>
      </w:r>
      <w:r w:rsidR="006D361C" w:rsidRPr="00712BD4">
        <w:rPr>
          <w:rFonts w:ascii="Verdana" w:hAnsi="Verdana"/>
          <w:i/>
          <w:sz w:val="24"/>
          <w:szCs w:val="24"/>
          <w:u w:val="single"/>
        </w:rPr>
        <w:t>Apareceu a Margarida</w:t>
      </w:r>
      <w:r w:rsidR="006D361C" w:rsidRPr="00712BD4">
        <w:rPr>
          <w:rFonts w:ascii="Verdana" w:hAnsi="Verdana"/>
          <w:sz w:val="24"/>
          <w:szCs w:val="24"/>
        </w:rPr>
        <w:t>, no Teatro Nêgo Cardoso, da cidade de Horizonte (CE), para professores da rede municipal de ensino. A encenação é mediada pelo trabalho de uma intérprete de sinais para surdos-mudos.</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Fevereiro</w:t>
      </w:r>
    </w:p>
    <w:p w:rsidR="002E184B" w:rsidRPr="00712BD4" w:rsidRDefault="002E184B"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05 - RG entrevista o cantor e compositor Alceu Valença, no programa </w:t>
      </w:r>
      <w:r w:rsidRPr="00712BD4">
        <w:rPr>
          <w:rFonts w:ascii="Verdana" w:hAnsi="Verdana"/>
          <w:sz w:val="24"/>
          <w:szCs w:val="24"/>
          <w:u w:val="single"/>
        </w:rPr>
        <w:t>Nomes do Nordeste</w:t>
      </w:r>
      <w:r w:rsidRPr="00712BD4">
        <w:rPr>
          <w:rFonts w:ascii="Verdana" w:hAnsi="Verdana"/>
          <w:sz w:val="24"/>
          <w:szCs w:val="24"/>
        </w:rPr>
        <w:t>, realizado pelo Centro Cultural Banco do Nordeste.</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 xml:space="preserve">Março </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08 - Em solenidade no Teatro do Centro   Cultural  Dragão do  Mar, RG recebe troféu de homenagem, em alusão aos trinta anos de fundação da TV Ceará  Canal 5, antiga TV Educativa.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17 – RG  apresenta, no Teatro José de Alencar, a solenidade de entrega de placas em homenagem a dezessete  personalidades femininas das artes cênicas do Ceará, dentre elas a atriz Ivone Mary, que em 1970 o indicou para compor o elenco de radioatores da Ceará Rádio Clube.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22 - Com a conferência História da Dramaturgia Cearense, RG abre no Teatro Emiliano Queiroz, do SESC, o Projeto Leituras em Cena.</w:t>
      </w:r>
    </w:p>
    <w:p w:rsidR="006D361C" w:rsidRPr="00712BD4" w:rsidRDefault="002E184B" w:rsidP="00E25AF6">
      <w:pPr>
        <w:pStyle w:val="Corpodetexto"/>
        <w:tabs>
          <w:tab w:val="left" w:pos="2694"/>
        </w:tabs>
        <w:ind w:left="3686" w:right="3456"/>
        <w:rPr>
          <w:rFonts w:ascii="Verdana" w:hAnsi="Verdana"/>
          <w:sz w:val="24"/>
          <w:szCs w:val="24"/>
        </w:rPr>
      </w:pPr>
      <w:r w:rsidRPr="00712BD4">
        <w:rPr>
          <w:rFonts w:ascii="Verdana" w:hAnsi="Verdana"/>
          <w:sz w:val="24"/>
          <w:szCs w:val="24"/>
        </w:rPr>
        <w:t>27 - D</w:t>
      </w:r>
      <w:r w:rsidR="006D361C" w:rsidRPr="00712BD4">
        <w:rPr>
          <w:rFonts w:ascii="Verdana" w:hAnsi="Verdana"/>
          <w:sz w:val="24"/>
          <w:szCs w:val="24"/>
        </w:rPr>
        <w:t xml:space="preserve">ia mundial do Teatro, RG apresenta duas aulas-espetáculos: </w:t>
      </w:r>
      <w:r w:rsidR="006D361C" w:rsidRPr="00712BD4">
        <w:rPr>
          <w:rFonts w:ascii="Verdana" w:hAnsi="Verdana"/>
          <w:i/>
          <w:sz w:val="24"/>
          <w:szCs w:val="24"/>
          <w:u w:val="single"/>
        </w:rPr>
        <w:t>Gasparina</w:t>
      </w:r>
      <w:r w:rsidR="006D361C" w:rsidRPr="00712BD4">
        <w:rPr>
          <w:rFonts w:ascii="Verdana" w:hAnsi="Verdana"/>
          <w:sz w:val="24"/>
          <w:szCs w:val="24"/>
        </w:rPr>
        <w:t xml:space="preserve"> (sobre a trajetória da atriz Gasparina Germano), no Projeto Palco da Memória, do Teatro  José de Alencar, e </w:t>
      </w:r>
      <w:r w:rsidR="006D361C" w:rsidRPr="00712BD4">
        <w:rPr>
          <w:rFonts w:ascii="Verdana" w:hAnsi="Verdana"/>
          <w:i/>
          <w:sz w:val="24"/>
          <w:szCs w:val="24"/>
          <w:u w:val="single"/>
        </w:rPr>
        <w:t>No Ato</w:t>
      </w:r>
      <w:r w:rsidR="006D361C" w:rsidRPr="00712BD4">
        <w:rPr>
          <w:rFonts w:ascii="Verdana" w:hAnsi="Verdana"/>
          <w:sz w:val="24"/>
          <w:szCs w:val="24"/>
        </w:rPr>
        <w:t xml:space="preserve"> (sobre o Ator), no Teatro Emiliano Queiroz.</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31 - RG entrevista, no Teatro José de Alencar, o bailarino e coreógrafo Hugo Bianchi, no lançamento do projeto </w:t>
      </w:r>
      <w:r w:rsidRPr="00712BD4">
        <w:rPr>
          <w:rFonts w:ascii="Verdana" w:hAnsi="Verdana"/>
          <w:sz w:val="24"/>
          <w:szCs w:val="24"/>
          <w:u w:val="single"/>
        </w:rPr>
        <w:t>Persona Persona</w:t>
      </w:r>
      <w:r w:rsidRPr="00712BD4">
        <w:rPr>
          <w:rFonts w:ascii="Verdana" w:hAnsi="Verdana"/>
          <w:sz w:val="24"/>
          <w:szCs w:val="24"/>
        </w:rPr>
        <w:t>, que consiste em entrevistas biográficas com personalidades das artes cênicas cearenses, a ser realizado sempre na última quarta-feira de cada mês.</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Abril</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01 - RG  apresenta a sua aula-espetáculo </w:t>
      </w:r>
      <w:r w:rsidRPr="00712BD4">
        <w:rPr>
          <w:rFonts w:ascii="Verdana" w:hAnsi="Verdana"/>
          <w:i/>
          <w:sz w:val="24"/>
          <w:szCs w:val="24"/>
          <w:u w:val="single"/>
        </w:rPr>
        <w:t>É Proibido Proibir</w:t>
      </w:r>
      <w:r w:rsidRPr="00712BD4">
        <w:rPr>
          <w:rFonts w:ascii="Verdana" w:hAnsi="Verdana"/>
          <w:sz w:val="24"/>
          <w:szCs w:val="24"/>
        </w:rPr>
        <w:t xml:space="preserve"> (antiga </w:t>
      </w:r>
      <w:r w:rsidRPr="00712BD4">
        <w:rPr>
          <w:rFonts w:ascii="Verdana" w:hAnsi="Verdana"/>
          <w:sz w:val="24"/>
          <w:szCs w:val="24"/>
          <w:u w:val="single"/>
        </w:rPr>
        <w:t>Caminhando e Cantando e Seguindo a Canção)</w:t>
      </w:r>
      <w:r w:rsidRPr="00712BD4">
        <w:rPr>
          <w:rFonts w:ascii="Verdana" w:hAnsi="Verdana"/>
          <w:sz w:val="24"/>
          <w:szCs w:val="24"/>
        </w:rPr>
        <w:t>, no auditório da Biblioteca do Centro de Humanidades da Universidade Federal do Ceará, para alunos do Curso de História, em alusão à passagem dos quarenta anos do Golpe Militar de 1964.</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08 - Apresentação no Porão do Teatro José de Alencar, da peça </w:t>
      </w:r>
      <w:r w:rsidRPr="00712BD4">
        <w:rPr>
          <w:rFonts w:ascii="Verdana" w:hAnsi="Verdana"/>
          <w:i/>
          <w:sz w:val="24"/>
          <w:szCs w:val="24"/>
          <w:u w:val="single"/>
        </w:rPr>
        <w:t>Tempo Temporão</w:t>
      </w:r>
      <w:r w:rsidRPr="00712BD4">
        <w:rPr>
          <w:rFonts w:ascii="Verdana" w:hAnsi="Verdana"/>
          <w:sz w:val="24"/>
          <w:szCs w:val="24"/>
        </w:rPr>
        <w:t>, texto e direção de RG, com as atrizes Suzy Élida e Ednéia Gonçalves.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12 - RG apresenta no Teatro José de Alencar</w:t>
      </w:r>
      <w:r w:rsidRPr="00712BD4">
        <w:rPr>
          <w:rFonts w:ascii="Verdana" w:hAnsi="Verdana"/>
          <w:i/>
          <w:sz w:val="24"/>
          <w:szCs w:val="24"/>
          <w:u w:val="single"/>
        </w:rPr>
        <w:t xml:space="preserve"> Flor de Obsessão</w:t>
      </w:r>
      <w:r w:rsidRPr="00712BD4">
        <w:rPr>
          <w:rFonts w:ascii="Verdana" w:hAnsi="Verdana"/>
          <w:sz w:val="24"/>
          <w:szCs w:val="24"/>
        </w:rPr>
        <w:t>,  espetáculo-solo integrante do Projeto Ceará em Cena. Na mesma data, ocorre, no hall do Teatro do Centro Cultural Dragão do Mar, durante a abertura do Festival de Esquetes, uma exposição de fotos da carreira teatral de R. Guilherme.</w:t>
      </w:r>
    </w:p>
    <w:p w:rsidR="009B0BC3" w:rsidRPr="00712BD4" w:rsidRDefault="009B0BC3" w:rsidP="00E25AF6">
      <w:pPr>
        <w:pStyle w:val="Corpodetexto"/>
        <w:tabs>
          <w:tab w:val="left" w:pos="2694"/>
        </w:tabs>
        <w:ind w:left="3686" w:right="3456"/>
        <w:rPr>
          <w:rFonts w:ascii="Verdana" w:hAnsi="Verdana"/>
          <w:sz w:val="24"/>
          <w:szCs w:val="24"/>
        </w:rPr>
      </w:pPr>
      <w:r w:rsidRPr="00712BD4">
        <w:rPr>
          <w:rFonts w:ascii="Verdana" w:hAnsi="Verdana"/>
          <w:sz w:val="24"/>
          <w:szCs w:val="24"/>
        </w:rPr>
        <w:t>14 – Publicação do artigo Se Eu Fosse Governo, de RG, no jornal O POVO (Sobre a atriz Lélia Abramo).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17 - No Projeto Teatro de Portas Abertas do Teatro José de Alencar, RG faz a saudação a Maria Amélia Leite, missionária indigenista, por seu trabalho à frente da ONG Missão Tremembé, de Itarema. Na mesma data, no Centro Cultural Calango do Açude, em nome do VII Festival de Esquetes, a Cia. Cearense de Molecagem, dirigida por Carri Costa, homenageia RG com a outorga do Troféu Gasparina Germano.</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 xml:space="preserve">Maio </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07 -  Em mais uma sessão do Projeto Pessoa Persona, RG  entrevista o ator Ary Sherlock.</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08 - Apresentação, na cidade do Porto (Portugal), da peça </w:t>
      </w:r>
      <w:r w:rsidRPr="00712BD4">
        <w:rPr>
          <w:rFonts w:ascii="Verdana" w:hAnsi="Verdana"/>
          <w:i/>
          <w:sz w:val="24"/>
          <w:szCs w:val="24"/>
          <w:u w:val="single"/>
        </w:rPr>
        <w:t>Merda</w:t>
      </w:r>
      <w:r w:rsidRPr="00712BD4">
        <w:rPr>
          <w:rFonts w:ascii="Verdana" w:hAnsi="Verdana"/>
          <w:sz w:val="24"/>
          <w:szCs w:val="24"/>
        </w:rPr>
        <w:t xml:space="preserve">, de RG, como representante do Brasil no Festival Internacional do Teatro em Construção.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13 - Abertura no Museu da Imagem e do Som, da exposição Cenas do Teatro Cearense, na qual figuram fotos alusivas ao trabalho de RG na Comédia Cearense, no Grupo Pesquisa e na Associação de Teatro Radicais Livres.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17 - No Projeto Teatro de Portas Abertas do Teatro José de Alencar, RG faz a saudação a José Gomes de Souza, o Palhaço Trepinha, homenageado com entrega de comenda, por seus 54 anos de atividade cênica.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26 - Mais uma sessão do Projeto Pessoa Persona, na qual RG comanda entrevista gravada no Teatro Morro do Ouro com o José Gomes de Souza, o Palhaço Trepinha. No mesmo dia, RG fala em nome da classe teatral na inauguração do Teatro Antonieta Noronha e é homenageado com troféu por iniciativa da Fundação Cultural de Fortaleza.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RG  diz poemas de Jáder de Carvalho durante o Projeto Palco da Memória, do Teatro José de Alencar, em homenagem ao poeta.</w:t>
      </w:r>
    </w:p>
    <w:p w:rsidR="006D361C" w:rsidRPr="00712BD4" w:rsidRDefault="006D361C"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Junho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07 -  É apresentada, no Teatro José de Alencar, por Suzy Élida e Ednéia Gonçalves a peça </w:t>
      </w:r>
      <w:r w:rsidRPr="00712BD4">
        <w:rPr>
          <w:rFonts w:ascii="Verdana" w:hAnsi="Verdana"/>
          <w:i/>
          <w:sz w:val="24"/>
          <w:szCs w:val="24"/>
          <w:u w:val="single"/>
        </w:rPr>
        <w:t>Tempo Temporão</w:t>
      </w:r>
      <w:r w:rsidRPr="00712BD4">
        <w:rPr>
          <w:rFonts w:ascii="Verdana" w:hAnsi="Verdana"/>
          <w:sz w:val="24"/>
          <w:szCs w:val="24"/>
        </w:rPr>
        <w:t>, de Ricardo Guilherme, integrante do Projeto Ceará em Cena.</w:t>
      </w:r>
    </w:p>
    <w:p w:rsidR="006D361C" w:rsidRPr="00712BD4" w:rsidRDefault="006D361C" w:rsidP="00E25AF6">
      <w:pPr>
        <w:pStyle w:val="Corpodetexto"/>
        <w:tabs>
          <w:tab w:val="left" w:pos="2694"/>
        </w:tabs>
        <w:ind w:left="3686" w:right="3456"/>
        <w:rPr>
          <w:rFonts w:ascii="Verdana" w:hAnsi="Verdana"/>
          <w:i/>
          <w:sz w:val="24"/>
          <w:szCs w:val="24"/>
          <w:u w:val="single"/>
        </w:rPr>
      </w:pPr>
      <w:r w:rsidRPr="00712BD4">
        <w:rPr>
          <w:rFonts w:ascii="Verdana" w:hAnsi="Verdana"/>
          <w:sz w:val="24"/>
          <w:szCs w:val="24"/>
        </w:rPr>
        <w:t xml:space="preserve">14 - RG apresenta no Teatro José de Alencar, como parte do Seminário O Teatro e a Cidade, a aula-espetáculo de sua autoria, intitulada </w:t>
      </w:r>
      <w:r w:rsidRPr="00712BD4">
        <w:rPr>
          <w:rFonts w:ascii="Verdana" w:hAnsi="Verdana"/>
          <w:i/>
          <w:sz w:val="24"/>
          <w:szCs w:val="24"/>
          <w:u w:val="single"/>
        </w:rPr>
        <w:t xml:space="preserve">Pois Zé.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15 -  É apresentada no Centro Cultural Oboé, a peça </w:t>
      </w:r>
      <w:r w:rsidRPr="00712BD4">
        <w:rPr>
          <w:rFonts w:ascii="Verdana" w:hAnsi="Verdana"/>
          <w:i/>
          <w:sz w:val="24"/>
          <w:szCs w:val="24"/>
          <w:u w:val="single"/>
        </w:rPr>
        <w:t>Tempo Temporão</w:t>
      </w:r>
      <w:r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16 - Prossegue no Teatro José de Alencar o Seminário O Teatro e a Cidade, do qual RG participa discorrendo sobre o tema O Teatro e a Cidade Que Queremos para 2010.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17 - Na programação de comemoração dos  94 anos do TJA, RG apresenta, em leitura dramática, a peça  </w:t>
      </w:r>
      <w:r w:rsidRPr="00712BD4">
        <w:rPr>
          <w:rFonts w:ascii="Verdana" w:hAnsi="Verdana"/>
          <w:i/>
          <w:sz w:val="24"/>
          <w:szCs w:val="24"/>
          <w:u w:val="single"/>
        </w:rPr>
        <w:t>Iracema,</w:t>
      </w:r>
      <w:r w:rsidRPr="00712BD4">
        <w:rPr>
          <w:rFonts w:ascii="Verdana" w:hAnsi="Verdana"/>
          <w:sz w:val="24"/>
          <w:szCs w:val="24"/>
        </w:rPr>
        <w:t xml:space="preserve"> de sua autoria e de Karlo</w:t>
      </w:r>
      <w:r w:rsidR="005A3C1D" w:rsidRPr="00712BD4">
        <w:rPr>
          <w:rFonts w:ascii="Verdana" w:hAnsi="Verdana"/>
          <w:sz w:val="24"/>
          <w:szCs w:val="24"/>
        </w:rPr>
        <w:t xml:space="preserve"> </w:t>
      </w:r>
      <w:r w:rsidRPr="00712BD4">
        <w:rPr>
          <w:rFonts w:ascii="Verdana" w:hAnsi="Verdana"/>
          <w:sz w:val="24"/>
          <w:szCs w:val="24"/>
        </w:rPr>
        <w:t>Kardozo.</w:t>
      </w:r>
    </w:p>
    <w:p w:rsidR="006D361C" w:rsidRPr="00712BD4" w:rsidRDefault="006D361C" w:rsidP="00E25AF6">
      <w:pPr>
        <w:pStyle w:val="Corpodetexto"/>
        <w:tabs>
          <w:tab w:val="left" w:pos="2694"/>
          <w:tab w:val="left" w:pos="8222"/>
        </w:tabs>
        <w:ind w:left="3686" w:right="3456"/>
        <w:rPr>
          <w:rFonts w:ascii="Verdana" w:hAnsi="Verdana"/>
          <w:sz w:val="24"/>
          <w:szCs w:val="24"/>
        </w:rPr>
      </w:pPr>
      <w:r w:rsidRPr="00712BD4">
        <w:rPr>
          <w:rFonts w:ascii="Verdana" w:hAnsi="Verdana"/>
          <w:sz w:val="24"/>
          <w:szCs w:val="24"/>
        </w:rPr>
        <w:t>22 - No Ideal Clube, por ocasião do lançamento do livro Moça Com a Flor na Boca, de Airton Monte, RG faz leitura dramática de uma das crônicas do escritor.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26 - Apresentação no Campus do Pici da peça </w:t>
      </w:r>
      <w:r w:rsidRPr="00712BD4">
        <w:rPr>
          <w:rFonts w:ascii="Verdana" w:hAnsi="Verdana"/>
          <w:i/>
          <w:sz w:val="24"/>
          <w:szCs w:val="24"/>
          <w:u w:val="single"/>
        </w:rPr>
        <w:t>Tempo Temporão</w:t>
      </w:r>
      <w:r w:rsidRPr="00712BD4">
        <w:rPr>
          <w:rFonts w:ascii="Verdana" w:hAnsi="Verdana"/>
          <w:sz w:val="24"/>
          <w:szCs w:val="24"/>
        </w:rPr>
        <w:t>.</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Julho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10 - Estréia da temporada aos sábados e domingos de </w:t>
      </w:r>
      <w:r w:rsidRPr="00712BD4">
        <w:rPr>
          <w:rFonts w:ascii="Verdana" w:hAnsi="Verdana"/>
          <w:i/>
          <w:sz w:val="24"/>
          <w:szCs w:val="24"/>
          <w:u w:val="single"/>
        </w:rPr>
        <w:t>Flor de Obsessão</w:t>
      </w:r>
      <w:r w:rsidRPr="00712BD4">
        <w:rPr>
          <w:rFonts w:ascii="Verdana" w:hAnsi="Verdana"/>
          <w:sz w:val="24"/>
          <w:szCs w:val="24"/>
        </w:rPr>
        <w:t xml:space="preserve"> na Sala Nadir Sabóia, do Teatro José de Alencar, dentro do Projeto Cena Experimental. Debate com a psicodramatista Marta Lobo, sobre Amor e Paixão.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14 - Durante o ENECON, Encontro Nacional de Estudantes de Comunicação, apresentação no Teatro Universitário</w:t>
      </w:r>
      <w:r w:rsidR="00E26C8B" w:rsidRPr="00712BD4">
        <w:rPr>
          <w:rFonts w:ascii="Verdana" w:hAnsi="Verdana"/>
          <w:sz w:val="24"/>
          <w:szCs w:val="24"/>
        </w:rPr>
        <w:t xml:space="preserve"> Paschoal Carlos Magno </w:t>
      </w:r>
      <w:r w:rsidRPr="00712BD4">
        <w:rPr>
          <w:rFonts w:ascii="Verdana" w:hAnsi="Verdana"/>
          <w:sz w:val="24"/>
          <w:szCs w:val="24"/>
        </w:rPr>
        <w:t xml:space="preserve"> da aula-espetáculo </w:t>
      </w:r>
      <w:r w:rsidRPr="00712BD4">
        <w:rPr>
          <w:rFonts w:ascii="Verdana" w:hAnsi="Verdana"/>
          <w:i/>
          <w:sz w:val="24"/>
          <w:szCs w:val="24"/>
          <w:u w:val="single"/>
        </w:rPr>
        <w:t>É Proibido Proibir</w:t>
      </w:r>
      <w:r w:rsidRPr="00712BD4">
        <w:rPr>
          <w:rFonts w:ascii="Verdana" w:hAnsi="Verdana"/>
          <w:sz w:val="24"/>
          <w:szCs w:val="24"/>
        </w:rPr>
        <w:t>, de Ricardo Guilherme.</w:t>
      </w:r>
    </w:p>
    <w:p w:rsidR="006D361C" w:rsidRPr="00712BD4" w:rsidRDefault="006D361C" w:rsidP="00E25AF6">
      <w:pPr>
        <w:pStyle w:val="Corpodetexto"/>
        <w:tabs>
          <w:tab w:val="left" w:pos="2694"/>
          <w:tab w:val="left" w:pos="9214"/>
        </w:tabs>
        <w:ind w:left="3686" w:right="3456"/>
        <w:rPr>
          <w:rFonts w:ascii="Verdana" w:hAnsi="Verdana"/>
          <w:sz w:val="24"/>
          <w:szCs w:val="24"/>
        </w:rPr>
      </w:pPr>
      <w:r w:rsidRPr="00712BD4">
        <w:rPr>
          <w:rFonts w:ascii="Verdana" w:hAnsi="Verdana"/>
          <w:sz w:val="24"/>
          <w:szCs w:val="24"/>
        </w:rPr>
        <w:t>15 - RG entrevista, no Centro Cultural Banco do Nordeste, o compositor Geraldo Azevedo, convidado do Projeto Nomes do Nordeste.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17 - Prossegue temporada de </w:t>
      </w:r>
      <w:r w:rsidRPr="00712BD4">
        <w:rPr>
          <w:rFonts w:ascii="Verdana" w:hAnsi="Verdana"/>
          <w:i/>
          <w:sz w:val="24"/>
          <w:szCs w:val="24"/>
          <w:u w:val="single"/>
        </w:rPr>
        <w:t>Flor de Obsessão</w:t>
      </w:r>
      <w:r w:rsidRPr="00712BD4">
        <w:rPr>
          <w:rFonts w:ascii="Verdana" w:hAnsi="Verdana"/>
          <w:sz w:val="24"/>
          <w:szCs w:val="24"/>
        </w:rPr>
        <w:t>. Após a apresentação a psicoterapeuta Marta Lobo coordena um debate sobre Ciúme.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18 - Durante a temporada de </w:t>
      </w:r>
      <w:r w:rsidRPr="00712BD4">
        <w:rPr>
          <w:rFonts w:ascii="Verdana" w:hAnsi="Verdana"/>
          <w:i/>
          <w:sz w:val="24"/>
          <w:szCs w:val="24"/>
          <w:u w:val="single"/>
        </w:rPr>
        <w:t>Flor de Obsessão</w:t>
      </w:r>
      <w:r w:rsidRPr="00712BD4">
        <w:rPr>
          <w:rFonts w:ascii="Verdana" w:hAnsi="Verdana"/>
          <w:sz w:val="24"/>
          <w:szCs w:val="24"/>
        </w:rPr>
        <w:t>, estréia o ator Péricles David, interpretando a personagem Mirna, heterônimo de Nelson Rodrigues, que interage com a platéia, após o espetáculo.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RG inicia, com Fran Teixeira e Edilberto Mendes, processo de seleção de espetáculos da Mostra Competitiva do Festival Nordestino de Teatro de Guaramiranga, cujo resultado é dado a conhecer no dia 10 do mês seguinte.</w:t>
      </w:r>
    </w:p>
    <w:p w:rsidR="006D361C" w:rsidRPr="00712BD4" w:rsidRDefault="006D361C" w:rsidP="00E25AF6">
      <w:pPr>
        <w:pStyle w:val="Corpodetexto"/>
        <w:tabs>
          <w:tab w:val="left" w:pos="2694"/>
          <w:tab w:val="left" w:pos="9356"/>
        </w:tabs>
        <w:ind w:left="3686" w:right="3456"/>
        <w:rPr>
          <w:rFonts w:ascii="Verdana" w:hAnsi="Verdana"/>
          <w:sz w:val="24"/>
          <w:szCs w:val="24"/>
        </w:rPr>
      </w:pPr>
      <w:r w:rsidRPr="00712BD4">
        <w:rPr>
          <w:rFonts w:ascii="Verdana" w:hAnsi="Verdana"/>
          <w:sz w:val="24"/>
          <w:szCs w:val="24"/>
        </w:rPr>
        <w:t xml:space="preserve">31 - Psicanalista Antônio Secundo participa de debate sobre o solo </w:t>
      </w:r>
      <w:r w:rsidRPr="00712BD4">
        <w:rPr>
          <w:rFonts w:ascii="Verdana" w:hAnsi="Verdana"/>
          <w:i/>
          <w:sz w:val="24"/>
          <w:szCs w:val="24"/>
          <w:u w:val="single"/>
        </w:rPr>
        <w:t>Flor de Obsessão</w:t>
      </w:r>
      <w:r w:rsidRPr="00712BD4">
        <w:rPr>
          <w:rFonts w:ascii="Verdana" w:hAnsi="Verdana"/>
          <w:sz w:val="24"/>
          <w:szCs w:val="24"/>
        </w:rPr>
        <w:t>, na Sala Nadir Sabóia, do Teatro José de Alencar.</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Agosto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07 - Estréia de </w:t>
      </w:r>
      <w:r w:rsidRPr="00712BD4">
        <w:rPr>
          <w:rFonts w:ascii="Verdana" w:hAnsi="Verdana"/>
          <w:i/>
          <w:sz w:val="24"/>
          <w:szCs w:val="24"/>
          <w:u w:val="single"/>
        </w:rPr>
        <w:t>Tempo Temporão</w:t>
      </w:r>
      <w:r w:rsidRPr="00712BD4">
        <w:rPr>
          <w:rFonts w:ascii="Verdana" w:hAnsi="Verdana"/>
          <w:sz w:val="24"/>
          <w:szCs w:val="24"/>
        </w:rPr>
        <w:t>, no Teatro Sesc Emiliano Queirós. A peça faz temporada, sempre aos sábados e domingos, até o dia 29.</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18 - RG apresenta a aula-espetáculo </w:t>
      </w:r>
      <w:r w:rsidRPr="00712BD4">
        <w:rPr>
          <w:rFonts w:ascii="Verdana" w:hAnsi="Verdana"/>
          <w:i/>
          <w:sz w:val="24"/>
          <w:szCs w:val="24"/>
          <w:u w:val="single"/>
        </w:rPr>
        <w:t>É Proibido Proibir</w:t>
      </w:r>
      <w:r w:rsidRPr="00712BD4">
        <w:rPr>
          <w:rFonts w:ascii="Verdana" w:hAnsi="Verdana"/>
          <w:sz w:val="24"/>
          <w:szCs w:val="24"/>
        </w:rPr>
        <w:t xml:space="preserve"> no comitê central da candidata do PT à Prefeitura de Fortaleza, Luizianne Lins.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29 - Encerramento da temporada de </w:t>
      </w:r>
      <w:r w:rsidRPr="00712BD4">
        <w:rPr>
          <w:rFonts w:ascii="Verdana" w:hAnsi="Verdana"/>
          <w:i/>
          <w:sz w:val="24"/>
          <w:szCs w:val="24"/>
          <w:u w:val="single"/>
        </w:rPr>
        <w:t>Flor de Obsessão</w:t>
      </w:r>
      <w:r w:rsidRPr="00712BD4">
        <w:rPr>
          <w:rFonts w:ascii="Verdana" w:hAnsi="Verdana"/>
          <w:sz w:val="24"/>
          <w:szCs w:val="24"/>
        </w:rPr>
        <w:t>, no Teatro José de Alencar.</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 xml:space="preserve">Setembro </w:t>
      </w:r>
    </w:p>
    <w:p w:rsidR="0072499D" w:rsidRPr="00712BD4" w:rsidRDefault="0072499D"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03 </w:t>
      </w:r>
      <w:r w:rsidR="00E26C8B" w:rsidRPr="00712BD4">
        <w:rPr>
          <w:rFonts w:ascii="Verdana" w:hAnsi="Verdana"/>
          <w:sz w:val="24"/>
          <w:szCs w:val="24"/>
        </w:rPr>
        <w:t>–</w:t>
      </w:r>
      <w:r w:rsidRPr="00712BD4">
        <w:rPr>
          <w:rFonts w:ascii="Verdana" w:hAnsi="Verdana"/>
          <w:sz w:val="24"/>
          <w:szCs w:val="24"/>
        </w:rPr>
        <w:t>Estréia</w:t>
      </w:r>
      <w:r w:rsidR="00E26C8B" w:rsidRPr="00712BD4">
        <w:rPr>
          <w:rFonts w:ascii="Verdana" w:hAnsi="Verdana"/>
          <w:sz w:val="24"/>
          <w:szCs w:val="24"/>
        </w:rPr>
        <w:t>,</w:t>
      </w:r>
      <w:r w:rsidR="009E7604" w:rsidRPr="00712BD4">
        <w:rPr>
          <w:rFonts w:ascii="Verdana" w:hAnsi="Verdana"/>
          <w:sz w:val="24"/>
          <w:szCs w:val="24"/>
        </w:rPr>
        <w:t xml:space="preserve"> </w:t>
      </w:r>
      <w:r w:rsidR="00E26C8B" w:rsidRPr="00712BD4">
        <w:rPr>
          <w:rFonts w:ascii="Verdana" w:hAnsi="Verdana"/>
          <w:sz w:val="24"/>
          <w:szCs w:val="24"/>
        </w:rPr>
        <w:t>no Teatro Emiliano Queirós,</w:t>
      </w:r>
      <w:r w:rsidRPr="00712BD4">
        <w:rPr>
          <w:rFonts w:ascii="Verdana" w:hAnsi="Verdana"/>
          <w:sz w:val="24"/>
          <w:szCs w:val="24"/>
        </w:rPr>
        <w:t xml:space="preserve"> de </w:t>
      </w:r>
      <w:r w:rsidRPr="00712BD4">
        <w:rPr>
          <w:rFonts w:ascii="Verdana" w:hAnsi="Verdana"/>
          <w:i/>
          <w:sz w:val="24"/>
          <w:szCs w:val="24"/>
          <w:u w:val="single"/>
        </w:rPr>
        <w:t>Quem Dará o Veredito</w:t>
      </w:r>
      <w:r w:rsidRPr="00712BD4">
        <w:rPr>
          <w:rFonts w:ascii="Verdana" w:hAnsi="Verdana"/>
          <w:sz w:val="24"/>
          <w:szCs w:val="24"/>
        </w:rPr>
        <w:t>, de Gero Camilo, produção do Grupo Teatro e Ato, com Otacílio Alacran e Marconi Basílio, na qual RG figura como Assessor da Direção, esta baseada no Teatro Radical Brasileiro.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08 - Apresentação de RG, no auditório da Universidade Estadual do Ceará (Campus do Itaperi), com a aula-espetáculo </w:t>
      </w:r>
      <w:r w:rsidRPr="00712BD4">
        <w:rPr>
          <w:rFonts w:ascii="Verdana" w:hAnsi="Verdana"/>
          <w:i/>
          <w:sz w:val="24"/>
          <w:szCs w:val="24"/>
          <w:u w:val="single"/>
        </w:rPr>
        <w:t>É Proibido Proibir</w:t>
      </w:r>
      <w:r w:rsidRPr="00712BD4">
        <w:rPr>
          <w:rFonts w:ascii="Verdana" w:hAnsi="Verdana"/>
          <w:sz w:val="24"/>
          <w:szCs w:val="24"/>
        </w:rPr>
        <w:t xml:space="preserve">, em evento promovido pelo Centro Acadêmico do Curso de Serviço Social.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17 -  </w:t>
      </w:r>
      <w:r w:rsidRPr="00712BD4">
        <w:rPr>
          <w:rFonts w:ascii="Verdana" w:hAnsi="Verdana"/>
          <w:i/>
          <w:sz w:val="24"/>
          <w:szCs w:val="24"/>
          <w:u w:val="single"/>
        </w:rPr>
        <w:t>A Divina Comédia de Dante e Moacir</w:t>
      </w:r>
      <w:r w:rsidRPr="00712BD4">
        <w:rPr>
          <w:rFonts w:ascii="Verdana" w:hAnsi="Verdana"/>
          <w:sz w:val="24"/>
          <w:szCs w:val="24"/>
        </w:rPr>
        <w:t xml:space="preserve"> abre a Mostra Paralela do XI Festival Nordestino de Teatro de Guaramiranga, no Teatro Raquel de Queirós.</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Outubro</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01 - RG participa, no auditório Castelo Branco, da UFC, de mesa-redonda sobre o tema Cultura e Universidade, promovida pelo DCE-UFC. Demais palestrantes: Dilmar Miranda, da Sociologia, e Weli</w:t>
      </w:r>
      <w:r w:rsidR="000972E8">
        <w:rPr>
          <w:rFonts w:ascii="Verdana" w:hAnsi="Verdana"/>
          <w:sz w:val="24"/>
          <w:szCs w:val="24"/>
        </w:rPr>
        <w:t>n</w:t>
      </w:r>
      <w:r w:rsidRPr="00712BD4">
        <w:rPr>
          <w:rFonts w:ascii="Verdana" w:hAnsi="Verdana"/>
          <w:sz w:val="24"/>
          <w:szCs w:val="24"/>
        </w:rPr>
        <w:t xml:space="preserve">gton Júnior, da Comunicação Social.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23 - Apresentação do solo </w:t>
      </w:r>
      <w:r w:rsidRPr="00712BD4">
        <w:rPr>
          <w:rFonts w:ascii="Verdana" w:hAnsi="Verdana"/>
          <w:i/>
          <w:sz w:val="24"/>
          <w:szCs w:val="24"/>
          <w:u w:val="single"/>
        </w:rPr>
        <w:t>Flor de Obsessão</w:t>
      </w:r>
      <w:r w:rsidRPr="00712BD4">
        <w:rPr>
          <w:rFonts w:ascii="Verdana" w:hAnsi="Verdana"/>
          <w:sz w:val="24"/>
          <w:szCs w:val="24"/>
        </w:rPr>
        <w:t>, na II Mostra de Teatro de Grupo, realizada no Teatro IBEU-Aldeota.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26 - RG entrevista o poeta-cantador Ivanildo Vila Nova, no Projeto Nomes do Nordeste, do Centro Cultural Banco do Nordeste.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Como professor convidado, RG ministra aula sobre História do Teatro Cearense, no Teatro Universitário Paschoal Carlos Magno, da UFC, para alunos do Curso de Artes Cênicas do Centro Federal de Educação Tecnológica  do Ceará (CEFET).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28 - Abertura da exposição O Artista Quando Criança, do Museu da Imagem e do Som do Ceará, na qual figuram foto e texto de Ricardo Guilherme.</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 xml:space="preserve">Novembro </w:t>
      </w:r>
    </w:p>
    <w:p w:rsidR="0072499D" w:rsidRPr="00712BD4" w:rsidRDefault="0072499D"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05 - Estréia, na TVC, programa semanal Cultura em Cena, no qual um dos quadros fixos é Pessoa Persona, entrevista biográficas, comandadas por RG com artistas do teatro cearense.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09 - Estréia da aula-espetáculo</w:t>
      </w:r>
      <w:r w:rsidRPr="00712BD4">
        <w:rPr>
          <w:rFonts w:ascii="Verdana" w:hAnsi="Verdana"/>
          <w:i/>
          <w:sz w:val="24"/>
          <w:szCs w:val="24"/>
          <w:u w:val="single"/>
        </w:rPr>
        <w:t xml:space="preserve"> Saudação ao Deus morta-fome</w:t>
      </w:r>
      <w:r w:rsidRPr="00712BD4">
        <w:rPr>
          <w:rFonts w:ascii="Verdana" w:hAnsi="Verdana"/>
          <w:sz w:val="24"/>
          <w:szCs w:val="24"/>
        </w:rPr>
        <w:t>, texto, atuação e direção de Ricardo Guilherme, no Teatro do Centro de Arte e Cultura Dragão do Mar, dentro da programação do Simpósio Internacional de Filosofia;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10 - Apresentação da aula-espetáculo </w:t>
      </w:r>
      <w:r w:rsidRPr="00712BD4">
        <w:rPr>
          <w:rFonts w:ascii="Verdana" w:hAnsi="Verdana"/>
          <w:i/>
          <w:sz w:val="24"/>
          <w:szCs w:val="24"/>
          <w:u w:val="single"/>
        </w:rPr>
        <w:t>É Proibido Proibir</w:t>
      </w:r>
      <w:r w:rsidRPr="00712BD4">
        <w:rPr>
          <w:rFonts w:ascii="Verdana" w:hAnsi="Verdana"/>
          <w:sz w:val="24"/>
          <w:szCs w:val="24"/>
        </w:rPr>
        <w:t>, de Ricardo Guilherme, no Teatro Celina Queiroz, como parte da Semana de Direito da Universidade de Fortaleza (UNIFOR).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14 - Pré-estréia em Tejuçuoca (interior do Ceará) a peça </w:t>
      </w:r>
      <w:r w:rsidRPr="00712BD4">
        <w:rPr>
          <w:rFonts w:ascii="Verdana" w:hAnsi="Verdana"/>
          <w:i/>
          <w:sz w:val="24"/>
          <w:szCs w:val="24"/>
          <w:u w:val="single"/>
        </w:rPr>
        <w:t>Babel</w:t>
      </w:r>
      <w:r w:rsidRPr="00712BD4">
        <w:rPr>
          <w:rFonts w:ascii="Verdana" w:hAnsi="Verdana"/>
          <w:sz w:val="24"/>
          <w:szCs w:val="24"/>
        </w:rPr>
        <w:t xml:space="preserve">, texto e Supervisão de Direção de Ricardo Guilherme.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12 a 20, RG participa da Mostra SESC Cariri de Teatro, dialogando com os encenadores da Mostra Cena do Cariri ( diretores das peças </w:t>
      </w:r>
      <w:r w:rsidRPr="00712BD4">
        <w:rPr>
          <w:rFonts w:ascii="Verdana" w:hAnsi="Verdana"/>
          <w:i/>
          <w:sz w:val="24"/>
          <w:szCs w:val="24"/>
          <w:u w:val="single"/>
        </w:rPr>
        <w:t>As Anjas</w:t>
      </w:r>
      <w:r w:rsidRPr="00712BD4">
        <w:rPr>
          <w:rFonts w:ascii="Verdana" w:hAnsi="Verdana"/>
          <w:sz w:val="24"/>
          <w:szCs w:val="24"/>
        </w:rPr>
        <w:t xml:space="preserve">, </w:t>
      </w:r>
      <w:r w:rsidRPr="00712BD4">
        <w:rPr>
          <w:rFonts w:ascii="Verdana" w:hAnsi="Verdana"/>
          <w:i/>
          <w:sz w:val="24"/>
          <w:szCs w:val="24"/>
          <w:u w:val="single"/>
        </w:rPr>
        <w:t>A Terrível  peleja do Poeta Zé de Matos com o Babau nas Ruas do Crato</w:t>
      </w:r>
      <w:r w:rsidRPr="00712BD4">
        <w:rPr>
          <w:rFonts w:ascii="Verdana" w:hAnsi="Verdana"/>
          <w:sz w:val="24"/>
          <w:szCs w:val="24"/>
        </w:rPr>
        <w:t xml:space="preserve">, </w:t>
      </w:r>
      <w:r w:rsidRPr="00712BD4">
        <w:rPr>
          <w:rFonts w:ascii="Verdana" w:hAnsi="Verdana"/>
          <w:i/>
          <w:sz w:val="24"/>
          <w:szCs w:val="24"/>
          <w:u w:val="single"/>
        </w:rPr>
        <w:t>Assim Vivem os Mágicos</w:t>
      </w:r>
      <w:r w:rsidRPr="00712BD4">
        <w:rPr>
          <w:rFonts w:ascii="Verdana" w:hAnsi="Verdana"/>
          <w:sz w:val="24"/>
          <w:szCs w:val="24"/>
        </w:rPr>
        <w:t xml:space="preserve">, </w:t>
      </w:r>
      <w:r w:rsidRPr="00712BD4">
        <w:rPr>
          <w:rFonts w:ascii="Verdana" w:hAnsi="Verdana"/>
          <w:i/>
          <w:sz w:val="24"/>
          <w:szCs w:val="24"/>
          <w:u w:val="single"/>
        </w:rPr>
        <w:t>Dueto in Sônia</w:t>
      </w:r>
      <w:r w:rsidRPr="00712BD4">
        <w:rPr>
          <w:rFonts w:ascii="Verdana" w:hAnsi="Verdana"/>
          <w:sz w:val="24"/>
          <w:szCs w:val="24"/>
        </w:rPr>
        <w:t xml:space="preserve">, </w:t>
      </w:r>
      <w:r w:rsidRPr="00712BD4">
        <w:rPr>
          <w:rFonts w:ascii="Verdana" w:hAnsi="Verdana"/>
          <w:i/>
          <w:sz w:val="24"/>
          <w:szCs w:val="24"/>
          <w:u w:val="single"/>
        </w:rPr>
        <w:t>A Chegada do Padre Cícero no Céu</w:t>
      </w:r>
      <w:r w:rsidRPr="00712BD4">
        <w:rPr>
          <w:rFonts w:ascii="Verdana" w:hAnsi="Verdana"/>
          <w:sz w:val="24"/>
          <w:szCs w:val="24"/>
        </w:rPr>
        <w:t>, dentre outras), no projeto intitulado Interlocução Teatral.</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19 - Apresentação da aula-espetáculo </w:t>
      </w:r>
      <w:r w:rsidRPr="00712BD4">
        <w:rPr>
          <w:rFonts w:ascii="Verdana" w:hAnsi="Verdana"/>
          <w:i/>
          <w:sz w:val="24"/>
          <w:szCs w:val="24"/>
          <w:u w:val="single"/>
        </w:rPr>
        <w:t>No Ato</w:t>
      </w:r>
      <w:r w:rsidRPr="00712BD4">
        <w:rPr>
          <w:rFonts w:ascii="Verdana" w:hAnsi="Verdana"/>
          <w:sz w:val="24"/>
          <w:szCs w:val="24"/>
        </w:rPr>
        <w:t>, com Ricardo Guilherme, no Teatro Raquel de Queirós, do Crato, como parte da Mostra SESC Cariri de Teatro.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20 - Apresentação da aula-espetáculo </w:t>
      </w:r>
      <w:r w:rsidRPr="00712BD4">
        <w:rPr>
          <w:rFonts w:ascii="Verdana" w:hAnsi="Verdana"/>
          <w:i/>
          <w:sz w:val="24"/>
          <w:szCs w:val="24"/>
          <w:u w:val="single"/>
        </w:rPr>
        <w:t>Rá!</w:t>
      </w:r>
      <w:r w:rsidRPr="00712BD4">
        <w:rPr>
          <w:rFonts w:ascii="Verdana" w:hAnsi="Verdana"/>
          <w:sz w:val="24"/>
          <w:szCs w:val="24"/>
        </w:rPr>
        <w:t>, com Ricardo Guilherme, no Teatro SESC, do Crato.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23 - RG apresenta, no Teatro José de Alencar, o cerimonial dos 30 anos de fundação do Grupo Marquise.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28 - RG participa, no TJA, como intérprete do Alquimista, do Festival de Dança da Melhor Idade, promovido pela OPEFOR.</w:t>
      </w:r>
    </w:p>
    <w:p w:rsidR="00741B98" w:rsidRPr="00712BD4" w:rsidRDefault="00741B98"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 xml:space="preserve">Dezembro </w:t>
      </w:r>
    </w:p>
    <w:p w:rsidR="00741B98" w:rsidRPr="00712BD4" w:rsidRDefault="00741B98"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10 a"/>
        </w:smartTagPr>
        <w:r w:rsidRPr="00712BD4">
          <w:rPr>
            <w:rFonts w:ascii="Verdana" w:hAnsi="Verdana"/>
            <w:sz w:val="24"/>
            <w:szCs w:val="24"/>
          </w:rPr>
          <w:t>10 a</w:t>
        </w:r>
      </w:smartTag>
      <w:smartTag w:uri="urn:schemas-microsoft-com:office:smarttags" w:element="metricconverter">
        <w:smartTagPr>
          <w:attr w:name="ProductID" w:val="19, a"/>
        </w:smartTagPr>
        <w:r w:rsidRPr="00712BD4">
          <w:rPr>
            <w:rFonts w:ascii="Verdana" w:hAnsi="Verdana"/>
            <w:sz w:val="24"/>
            <w:szCs w:val="24"/>
          </w:rPr>
          <w:t>19, a</w:t>
        </w:r>
      </w:smartTag>
      <w:r w:rsidRPr="00712BD4">
        <w:rPr>
          <w:rFonts w:ascii="Verdana" w:hAnsi="Verdana"/>
          <w:sz w:val="24"/>
          <w:szCs w:val="24"/>
        </w:rPr>
        <w:t xml:space="preserve"> Associação de Teatro Radicais Livres promove, no Teatro SESC Emiliano Queirós, a I Mostra Radical de Teatro, com produção dos grupos Pesquisa, Mirante, Teatro e Ato, MenosPausa e as companhias Pessoas de Teatro e Cia. Pã, na seguinte programação:</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10</w:t>
      </w:r>
      <w:r w:rsidRPr="00712BD4">
        <w:rPr>
          <w:rFonts w:ascii="Verdana" w:hAnsi="Verdana"/>
          <w:b/>
          <w:sz w:val="24"/>
          <w:szCs w:val="24"/>
        </w:rPr>
        <w:t xml:space="preserve"> – </w:t>
      </w:r>
      <w:r w:rsidRPr="00712BD4">
        <w:rPr>
          <w:rFonts w:ascii="Verdana" w:hAnsi="Verdana"/>
          <w:sz w:val="24"/>
          <w:szCs w:val="24"/>
        </w:rPr>
        <w:t xml:space="preserve">Abertura de Exposição fotográfica ( espetáculos da Mostra) e apresentação de </w:t>
      </w:r>
      <w:r w:rsidRPr="00712BD4">
        <w:rPr>
          <w:rFonts w:ascii="Verdana" w:hAnsi="Verdana"/>
          <w:i/>
          <w:sz w:val="24"/>
          <w:szCs w:val="24"/>
          <w:u w:val="single"/>
        </w:rPr>
        <w:t>A Divina Comédia de Dante e Moacir</w:t>
      </w:r>
      <w:r w:rsidRPr="00712BD4">
        <w:rPr>
          <w:rFonts w:ascii="Verdana" w:hAnsi="Verdana"/>
          <w:sz w:val="24"/>
          <w:szCs w:val="24"/>
        </w:rPr>
        <w:t>, de Ricardo Guilherme</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11</w:t>
      </w:r>
      <w:r w:rsidRPr="00712BD4">
        <w:rPr>
          <w:rFonts w:ascii="Verdana" w:hAnsi="Verdana"/>
          <w:b/>
          <w:sz w:val="24"/>
          <w:szCs w:val="24"/>
        </w:rPr>
        <w:t xml:space="preserve"> – </w:t>
      </w:r>
      <w:r w:rsidRPr="00712BD4">
        <w:rPr>
          <w:rFonts w:ascii="Verdana" w:hAnsi="Verdana"/>
          <w:i/>
          <w:sz w:val="24"/>
          <w:szCs w:val="24"/>
          <w:u w:val="single"/>
        </w:rPr>
        <w:t>Tempo Temporão</w:t>
      </w:r>
      <w:r w:rsidRPr="00712BD4">
        <w:rPr>
          <w:rFonts w:ascii="Verdana" w:hAnsi="Verdana"/>
          <w:sz w:val="24"/>
          <w:szCs w:val="24"/>
        </w:rPr>
        <w:t>, de Ricardo Guilherme</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12 - </w:t>
      </w:r>
      <w:r w:rsidRPr="00712BD4">
        <w:rPr>
          <w:rFonts w:ascii="Verdana" w:hAnsi="Verdana"/>
          <w:i/>
          <w:sz w:val="24"/>
          <w:szCs w:val="24"/>
          <w:u w:val="single"/>
        </w:rPr>
        <w:t>Merda</w:t>
      </w:r>
      <w:r w:rsidRPr="00712BD4">
        <w:rPr>
          <w:rFonts w:ascii="Verdana" w:hAnsi="Verdana"/>
          <w:sz w:val="24"/>
          <w:szCs w:val="24"/>
        </w:rPr>
        <w:t>, de Ricardo Guilherme</w:t>
      </w:r>
    </w:p>
    <w:p w:rsidR="006D361C" w:rsidRPr="00712BD4" w:rsidRDefault="006D361C" w:rsidP="00E25AF6">
      <w:pPr>
        <w:tabs>
          <w:tab w:val="left" w:pos="2694"/>
        </w:tabs>
        <w:ind w:left="3686" w:right="3456"/>
        <w:jc w:val="both"/>
        <w:rPr>
          <w:rFonts w:ascii="Verdana" w:hAnsi="Verdana"/>
          <w:b/>
          <w:sz w:val="24"/>
          <w:szCs w:val="24"/>
        </w:rPr>
      </w:pPr>
      <w:r w:rsidRPr="00712BD4">
        <w:rPr>
          <w:rFonts w:ascii="Verdana" w:hAnsi="Verdana"/>
          <w:sz w:val="24"/>
          <w:szCs w:val="24"/>
        </w:rPr>
        <w:t xml:space="preserve">13 </w:t>
      </w:r>
      <w:r w:rsidRPr="00712BD4">
        <w:rPr>
          <w:rFonts w:ascii="Verdana" w:hAnsi="Verdana"/>
          <w:b/>
          <w:sz w:val="24"/>
          <w:szCs w:val="24"/>
        </w:rPr>
        <w:t xml:space="preserve">- </w:t>
      </w:r>
      <w:r w:rsidRPr="00712BD4">
        <w:rPr>
          <w:rFonts w:ascii="Verdana" w:hAnsi="Verdana"/>
          <w:sz w:val="24"/>
          <w:szCs w:val="24"/>
        </w:rPr>
        <w:t xml:space="preserve"> Ciclo de Estudos Radicais (Entrevista biográfica de Ricardo Guilherme) e encenação da aula-espetáculo </w:t>
      </w:r>
      <w:r w:rsidRPr="00712BD4">
        <w:rPr>
          <w:rFonts w:ascii="Verdana" w:hAnsi="Verdana"/>
          <w:i/>
          <w:sz w:val="24"/>
          <w:szCs w:val="24"/>
          <w:u w:val="single"/>
        </w:rPr>
        <w:t>Rá!</w:t>
      </w:r>
      <w:r w:rsidRPr="00712BD4">
        <w:rPr>
          <w:rFonts w:ascii="Verdana" w:hAnsi="Verdana"/>
          <w:b/>
          <w:sz w:val="24"/>
          <w:szCs w:val="24"/>
        </w:rPr>
        <w:t xml:space="preserve"> , </w:t>
      </w:r>
      <w:r w:rsidRPr="00712BD4">
        <w:rPr>
          <w:rFonts w:ascii="Verdana" w:hAnsi="Verdana"/>
          <w:sz w:val="24"/>
          <w:szCs w:val="24"/>
        </w:rPr>
        <w:t>de Ricardo Guilherme</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14</w:t>
      </w:r>
      <w:r w:rsidRPr="00712BD4">
        <w:rPr>
          <w:rFonts w:ascii="Verdana" w:hAnsi="Verdana"/>
          <w:b/>
          <w:sz w:val="24"/>
          <w:szCs w:val="24"/>
        </w:rPr>
        <w:t xml:space="preserve"> – </w:t>
      </w:r>
      <w:r w:rsidRPr="00712BD4">
        <w:rPr>
          <w:rFonts w:ascii="Verdana" w:hAnsi="Verdana"/>
          <w:sz w:val="24"/>
          <w:szCs w:val="24"/>
        </w:rPr>
        <w:t xml:space="preserve">Ciclo de Estudos Radicais ( Mesa redonda sobre Teatro Radical) e apresentação de </w:t>
      </w:r>
      <w:r w:rsidRPr="00712BD4">
        <w:rPr>
          <w:rFonts w:ascii="Verdana" w:hAnsi="Verdana"/>
          <w:i/>
          <w:sz w:val="24"/>
          <w:szCs w:val="24"/>
          <w:u w:val="single"/>
        </w:rPr>
        <w:t>Quem dará o Veredito ?</w:t>
      </w:r>
      <w:r w:rsidRPr="00712BD4">
        <w:rPr>
          <w:rFonts w:ascii="Verdana" w:hAnsi="Verdana"/>
          <w:sz w:val="24"/>
          <w:szCs w:val="24"/>
        </w:rPr>
        <w:t>, de Gero Camilo</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15</w:t>
      </w:r>
      <w:r w:rsidRPr="00712BD4">
        <w:rPr>
          <w:rFonts w:ascii="Verdana" w:hAnsi="Verdana"/>
          <w:b/>
          <w:sz w:val="24"/>
          <w:szCs w:val="24"/>
        </w:rPr>
        <w:t xml:space="preserve"> – </w:t>
      </w:r>
      <w:r w:rsidRPr="00712BD4">
        <w:rPr>
          <w:rFonts w:ascii="Verdana" w:hAnsi="Verdana"/>
          <w:i/>
          <w:sz w:val="24"/>
          <w:szCs w:val="24"/>
          <w:u w:val="single"/>
        </w:rPr>
        <w:t>Era uma Vez Nós Dois</w:t>
      </w:r>
      <w:r w:rsidRPr="00712BD4">
        <w:rPr>
          <w:rFonts w:ascii="Verdana" w:hAnsi="Verdana"/>
          <w:sz w:val="24"/>
          <w:szCs w:val="24"/>
        </w:rPr>
        <w:t>, de Ricardo Guilherme</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16</w:t>
      </w:r>
      <w:r w:rsidRPr="00712BD4">
        <w:rPr>
          <w:rFonts w:ascii="Verdana" w:hAnsi="Verdana"/>
          <w:b/>
          <w:sz w:val="24"/>
          <w:szCs w:val="24"/>
        </w:rPr>
        <w:t xml:space="preserve"> – </w:t>
      </w:r>
      <w:r w:rsidRPr="00712BD4">
        <w:rPr>
          <w:rFonts w:ascii="Verdana" w:hAnsi="Verdana"/>
          <w:i/>
          <w:sz w:val="24"/>
          <w:szCs w:val="24"/>
          <w:u w:val="single"/>
        </w:rPr>
        <w:t>Pessoa Persona</w:t>
      </w:r>
      <w:r w:rsidRPr="00712BD4">
        <w:rPr>
          <w:rFonts w:ascii="Verdana" w:hAnsi="Verdana"/>
          <w:sz w:val="24"/>
          <w:szCs w:val="24"/>
        </w:rPr>
        <w:t xml:space="preserve">, de Fernando Pessoa </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17</w:t>
      </w:r>
      <w:r w:rsidRPr="00712BD4">
        <w:rPr>
          <w:rFonts w:ascii="Verdana" w:hAnsi="Verdana"/>
          <w:b/>
          <w:sz w:val="24"/>
          <w:szCs w:val="24"/>
        </w:rPr>
        <w:t xml:space="preserve">– </w:t>
      </w:r>
      <w:r w:rsidRPr="00712BD4">
        <w:rPr>
          <w:rFonts w:ascii="Verdana" w:hAnsi="Verdana"/>
          <w:i/>
          <w:sz w:val="24"/>
          <w:szCs w:val="24"/>
          <w:u w:val="single"/>
        </w:rPr>
        <w:t>As Idades da Loba</w:t>
      </w:r>
      <w:r w:rsidRPr="00712BD4">
        <w:rPr>
          <w:rFonts w:ascii="Verdana" w:hAnsi="Verdana"/>
          <w:sz w:val="24"/>
          <w:szCs w:val="24"/>
        </w:rPr>
        <w:t xml:space="preserve"> , de Ricardo Guilherme</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18</w:t>
      </w:r>
      <w:r w:rsidRPr="00712BD4">
        <w:rPr>
          <w:rFonts w:ascii="Verdana" w:hAnsi="Verdana"/>
          <w:b/>
          <w:sz w:val="24"/>
          <w:szCs w:val="24"/>
        </w:rPr>
        <w:t xml:space="preserve">- </w:t>
      </w:r>
      <w:r w:rsidRPr="00712BD4">
        <w:rPr>
          <w:rFonts w:ascii="Verdana" w:hAnsi="Verdana"/>
          <w:i/>
          <w:sz w:val="24"/>
          <w:szCs w:val="24"/>
          <w:u w:val="single"/>
        </w:rPr>
        <w:t>Flor de Obsessão</w:t>
      </w:r>
      <w:r w:rsidRPr="00712BD4">
        <w:rPr>
          <w:rFonts w:ascii="Verdana" w:hAnsi="Verdana"/>
          <w:sz w:val="24"/>
          <w:szCs w:val="24"/>
        </w:rPr>
        <w:t>, de Nelson Rodrigues</w:t>
      </w:r>
    </w:p>
    <w:p w:rsidR="006D361C" w:rsidRPr="00712BD4" w:rsidRDefault="006D361C" w:rsidP="00E25AF6">
      <w:pPr>
        <w:tabs>
          <w:tab w:val="left" w:pos="2694"/>
        </w:tabs>
        <w:ind w:left="3686" w:right="3456"/>
        <w:jc w:val="both"/>
        <w:rPr>
          <w:rFonts w:ascii="Verdana" w:hAnsi="Verdana"/>
          <w:b/>
          <w:sz w:val="24"/>
          <w:szCs w:val="24"/>
        </w:rPr>
      </w:pPr>
      <w:r w:rsidRPr="00712BD4">
        <w:rPr>
          <w:rFonts w:ascii="Verdana" w:hAnsi="Verdana"/>
          <w:sz w:val="24"/>
          <w:szCs w:val="24"/>
        </w:rPr>
        <w:t>19</w:t>
      </w:r>
      <w:r w:rsidRPr="00712BD4">
        <w:rPr>
          <w:rFonts w:ascii="Verdana" w:hAnsi="Verdana"/>
          <w:b/>
          <w:sz w:val="24"/>
          <w:szCs w:val="24"/>
        </w:rPr>
        <w:t xml:space="preserve"> – </w:t>
      </w:r>
      <w:r w:rsidRPr="00712BD4">
        <w:rPr>
          <w:rFonts w:ascii="Verdana" w:hAnsi="Verdana"/>
          <w:i/>
          <w:sz w:val="24"/>
          <w:szCs w:val="24"/>
          <w:u w:val="single"/>
        </w:rPr>
        <w:t>A Menina dos Cabelos de Capim</w:t>
      </w:r>
      <w:r w:rsidRPr="00712BD4">
        <w:rPr>
          <w:rFonts w:ascii="Verdana" w:hAnsi="Verdana"/>
          <w:sz w:val="24"/>
          <w:szCs w:val="24"/>
        </w:rPr>
        <w:t xml:space="preserve">, de Ricardo Guilherme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20 a 23, no Teatro Universitário, a Associação de Teatro Radicais Livres promove uma série de debates sobre as peças apresentadas durante a I Mostra Teatro Radical, obedecendo o seguinte calendário: </w:t>
      </w:r>
    </w:p>
    <w:p w:rsidR="006D361C" w:rsidRPr="00712BD4" w:rsidRDefault="006D361C" w:rsidP="00E25AF6">
      <w:pPr>
        <w:tabs>
          <w:tab w:val="left" w:pos="2694"/>
        </w:tabs>
        <w:ind w:left="3686" w:right="3456"/>
        <w:jc w:val="both"/>
        <w:rPr>
          <w:rFonts w:ascii="Verdana" w:hAnsi="Verdana"/>
          <w:sz w:val="24"/>
          <w:szCs w:val="24"/>
        </w:rPr>
      </w:pPr>
      <w:r w:rsidRPr="00712BD4">
        <w:rPr>
          <w:rFonts w:ascii="Verdana" w:hAnsi="Verdana"/>
          <w:sz w:val="24"/>
          <w:szCs w:val="24"/>
        </w:rPr>
        <w:t>20</w:t>
      </w:r>
      <w:r w:rsidRPr="00712BD4">
        <w:rPr>
          <w:rFonts w:ascii="Verdana" w:hAnsi="Verdana"/>
          <w:b/>
          <w:sz w:val="24"/>
          <w:szCs w:val="24"/>
        </w:rPr>
        <w:t xml:space="preserve"> – </w:t>
      </w:r>
      <w:r w:rsidRPr="00712BD4">
        <w:rPr>
          <w:rFonts w:ascii="Verdana" w:hAnsi="Verdana"/>
          <w:sz w:val="24"/>
          <w:szCs w:val="24"/>
        </w:rPr>
        <w:t xml:space="preserve">Em debate as peças </w:t>
      </w:r>
      <w:r w:rsidRPr="00712BD4">
        <w:rPr>
          <w:rFonts w:ascii="Verdana" w:hAnsi="Verdana"/>
          <w:i/>
          <w:sz w:val="24"/>
          <w:szCs w:val="24"/>
          <w:u w:val="single"/>
        </w:rPr>
        <w:t>A Divina Comédia de Dante e Moacir</w:t>
      </w:r>
      <w:r w:rsidRPr="00712BD4">
        <w:rPr>
          <w:rFonts w:ascii="Verdana" w:hAnsi="Verdana"/>
          <w:sz w:val="24"/>
          <w:szCs w:val="24"/>
        </w:rPr>
        <w:t xml:space="preserve">, de Ricardo Guilherme, </w:t>
      </w:r>
      <w:r w:rsidRPr="00712BD4">
        <w:rPr>
          <w:rFonts w:ascii="Verdana" w:hAnsi="Verdana"/>
          <w:i/>
          <w:sz w:val="24"/>
          <w:szCs w:val="24"/>
          <w:u w:val="single"/>
        </w:rPr>
        <w:t>Tempo Temporão</w:t>
      </w:r>
      <w:r w:rsidRPr="00712BD4">
        <w:rPr>
          <w:rFonts w:ascii="Verdana" w:hAnsi="Verdana"/>
          <w:sz w:val="24"/>
          <w:szCs w:val="24"/>
        </w:rPr>
        <w:t xml:space="preserve">, de Ricardo Guilherme  e </w:t>
      </w:r>
      <w:r w:rsidRPr="00712BD4">
        <w:rPr>
          <w:rFonts w:ascii="Verdana" w:hAnsi="Verdana"/>
          <w:i/>
          <w:sz w:val="24"/>
          <w:szCs w:val="24"/>
          <w:u w:val="single"/>
        </w:rPr>
        <w:t>Rá!</w:t>
      </w:r>
      <w:r w:rsidRPr="00712BD4">
        <w:rPr>
          <w:rFonts w:ascii="Verdana" w:hAnsi="Verdana"/>
          <w:sz w:val="24"/>
          <w:szCs w:val="24"/>
        </w:rPr>
        <w:t>, de Ricardo Guilherme</w:t>
      </w:r>
    </w:p>
    <w:p w:rsidR="006D361C" w:rsidRPr="00712BD4" w:rsidRDefault="006D361C" w:rsidP="00E25AF6">
      <w:pPr>
        <w:tabs>
          <w:tab w:val="left" w:pos="2694"/>
        </w:tabs>
        <w:ind w:left="3686" w:right="3456"/>
        <w:jc w:val="both"/>
        <w:rPr>
          <w:rFonts w:ascii="Verdana" w:hAnsi="Verdana"/>
          <w:b/>
          <w:sz w:val="24"/>
          <w:szCs w:val="24"/>
        </w:rPr>
      </w:pPr>
      <w:r w:rsidRPr="00712BD4">
        <w:rPr>
          <w:rFonts w:ascii="Verdana" w:hAnsi="Verdana"/>
          <w:sz w:val="24"/>
          <w:szCs w:val="24"/>
        </w:rPr>
        <w:t>21</w:t>
      </w:r>
      <w:r w:rsidRPr="00712BD4">
        <w:rPr>
          <w:rFonts w:ascii="Verdana" w:hAnsi="Verdana"/>
          <w:b/>
          <w:sz w:val="24"/>
          <w:szCs w:val="24"/>
          <w:u w:val="single"/>
        </w:rPr>
        <w:t>–</w:t>
      </w:r>
      <w:r w:rsidRPr="00712BD4">
        <w:rPr>
          <w:rFonts w:ascii="Verdana" w:hAnsi="Verdana"/>
          <w:sz w:val="24"/>
          <w:szCs w:val="24"/>
        </w:rPr>
        <w:t xml:space="preserve">Em debate as peças </w:t>
      </w:r>
      <w:r w:rsidRPr="00712BD4">
        <w:rPr>
          <w:rFonts w:ascii="Verdana" w:hAnsi="Verdana"/>
          <w:i/>
          <w:sz w:val="24"/>
          <w:szCs w:val="24"/>
          <w:u w:val="single"/>
        </w:rPr>
        <w:t>Merda</w:t>
      </w:r>
      <w:r w:rsidRPr="00712BD4">
        <w:rPr>
          <w:rFonts w:ascii="Verdana" w:hAnsi="Verdana"/>
          <w:sz w:val="24"/>
          <w:szCs w:val="24"/>
        </w:rPr>
        <w:t xml:space="preserve">, de Ricardo Guilherme e </w:t>
      </w:r>
      <w:r w:rsidRPr="00712BD4">
        <w:rPr>
          <w:rFonts w:ascii="Verdana" w:hAnsi="Verdana"/>
          <w:i/>
          <w:sz w:val="24"/>
          <w:szCs w:val="24"/>
          <w:u w:val="single"/>
        </w:rPr>
        <w:t>Pessoa Persona</w:t>
      </w:r>
      <w:r w:rsidRPr="00712BD4">
        <w:rPr>
          <w:rFonts w:ascii="Verdana" w:hAnsi="Verdana"/>
          <w:sz w:val="24"/>
          <w:szCs w:val="24"/>
        </w:rPr>
        <w:t>, de Fernando Pessoa</w:t>
      </w:r>
    </w:p>
    <w:p w:rsidR="006D361C" w:rsidRPr="00712BD4" w:rsidRDefault="006D361C" w:rsidP="00E25AF6">
      <w:pPr>
        <w:tabs>
          <w:tab w:val="left" w:pos="2694"/>
        </w:tabs>
        <w:ind w:left="3686" w:right="3456"/>
        <w:jc w:val="both"/>
        <w:rPr>
          <w:rFonts w:ascii="Verdana" w:hAnsi="Verdana"/>
          <w:b/>
          <w:sz w:val="24"/>
          <w:szCs w:val="24"/>
        </w:rPr>
      </w:pPr>
      <w:r w:rsidRPr="00712BD4">
        <w:rPr>
          <w:rFonts w:ascii="Verdana" w:hAnsi="Verdana"/>
          <w:sz w:val="24"/>
          <w:szCs w:val="24"/>
        </w:rPr>
        <w:t>22</w:t>
      </w:r>
      <w:r w:rsidRPr="00712BD4">
        <w:rPr>
          <w:rFonts w:ascii="Verdana" w:hAnsi="Verdana"/>
          <w:b/>
          <w:sz w:val="24"/>
          <w:szCs w:val="24"/>
        </w:rPr>
        <w:t xml:space="preserve"> – </w:t>
      </w:r>
      <w:r w:rsidRPr="00712BD4">
        <w:rPr>
          <w:rFonts w:ascii="Verdana" w:hAnsi="Verdana"/>
          <w:sz w:val="24"/>
          <w:szCs w:val="24"/>
        </w:rPr>
        <w:t xml:space="preserve">Em debate as peças </w:t>
      </w:r>
      <w:r w:rsidRPr="00712BD4">
        <w:rPr>
          <w:rFonts w:ascii="Verdana" w:hAnsi="Verdana"/>
          <w:i/>
          <w:sz w:val="24"/>
          <w:szCs w:val="24"/>
          <w:u w:val="single"/>
        </w:rPr>
        <w:t>Flor de Obsessão</w:t>
      </w:r>
      <w:r w:rsidRPr="00712BD4">
        <w:rPr>
          <w:rFonts w:ascii="Verdana" w:hAnsi="Verdana"/>
          <w:sz w:val="24"/>
          <w:szCs w:val="24"/>
        </w:rPr>
        <w:t xml:space="preserve">, de Nelson Rodrigues, </w:t>
      </w:r>
      <w:r w:rsidRPr="00712BD4">
        <w:rPr>
          <w:rFonts w:ascii="Verdana" w:hAnsi="Verdana"/>
          <w:i/>
          <w:sz w:val="24"/>
          <w:szCs w:val="24"/>
          <w:u w:val="single"/>
        </w:rPr>
        <w:t>As Idades da Loba</w:t>
      </w:r>
      <w:r w:rsidRPr="00712BD4">
        <w:rPr>
          <w:rFonts w:ascii="Verdana" w:hAnsi="Verdana"/>
          <w:sz w:val="24"/>
          <w:szCs w:val="24"/>
        </w:rPr>
        <w:t xml:space="preserve"> , de Ricardo Guilherme e </w:t>
      </w:r>
      <w:r w:rsidRPr="00712BD4">
        <w:rPr>
          <w:rFonts w:ascii="Verdana" w:hAnsi="Verdana"/>
          <w:i/>
          <w:sz w:val="24"/>
          <w:szCs w:val="24"/>
          <w:u w:val="single"/>
        </w:rPr>
        <w:t>A Menina dos Cabelos de Capim</w:t>
      </w:r>
      <w:r w:rsidRPr="00712BD4">
        <w:rPr>
          <w:rFonts w:ascii="Verdana" w:hAnsi="Verdana"/>
          <w:sz w:val="24"/>
          <w:szCs w:val="24"/>
        </w:rPr>
        <w:t xml:space="preserve">, de Ricardo Guilherme, </w:t>
      </w:r>
      <w:r w:rsidRPr="00712BD4">
        <w:rPr>
          <w:rFonts w:ascii="Verdana" w:hAnsi="Verdana"/>
          <w:i/>
          <w:sz w:val="24"/>
          <w:szCs w:val="24"/>
          <w:u w:val="single"/>
        </w:rPr>
        <w:t>Quem dará o Veredito ?</w:t>
      </w:r>
      <w:r w:rsidRPr="00712BD4">
        <w:rPr>
          <w:rFonts w:ascii="Verdana" w:hAnsi="Verdana"/>
          <w:sz w:val="24"/>
          <w:szCs w:val="24"/>
        </w:rPr>
        <w:t xml:space="preserve">, de Gero Camilo e </w:t>
      </w:r>
      <w:r w:rsidRPr="00712BD4">
        <w:rPr>
          <w:rFonts w:ascii="Verdana" w:hAnsi="Verdana"/>
          <w:i/>
          <w:sz w:val="24"/>
          <w:szCs w:val="24"/>
          <w:u w:val="single"/>
        </w:rPr>
        <w:t>Era uma Vez Nós Dois</w:t>
      </w:r>
      <w:r w:rsidRPr="00712BD4">
        <w:rPr>
          <w:rFonts w:ascii="Verdana" w:hAnsi="Verdana"/>
          <w:sz w:val="24"/>
          <w:szCs w:val="24"/>
        </w:rPr>
        <w:t>, de Ricardo Guilherme.</w:t>
      </w:r>
    </w:p>
    <w:p w:rsidR="006D361C" w:rsidRPr="00712BD4" w:rsidRDefault="006D361C" w:rsidP="00E25AF6">
      <w:pPr>
        <w:pStyle w:val="Corpodetexto"/>
        <w:tabs>
          <w:tab w:val="left" w:pos="2694"/>
        </w:tabs>
        <w:ind w:left="3686" w:right="3456"/>
        <w:rPr>
          <w:rFonts w:ascii="Verdana" w:hAnsi="Verdana"/>
          <w:b/>
          <w:sz w:val="24"/>
          <w:szCs w:val="24"/>
          <w:u w:val="single"/>
        </w:rPr>
      </w:pPr>
    </w:p>
    <w:p w:rsidR="006D361C" w:rsidRPr="000B6B28" w:rsidRDefault="006D361C" w:rsidP="00E25AF6">
      <w:pPr>
        <w:pStyle w:val="Corpodetexto"/>
        <w:tabs>
          <w:tab w:val="left" w:pos="2694"/>
        </w:tabs>
        <w:ind w:left="3686" w:right="3456"/>
        <w:rPr>
          <w:rFonts w:ascii="Verdana" w:hAnsi="Verdana"/>
          <w:b/>
          <w:sz w:val="44"/>
          <w:szCs w:val="44"/>
          <w:u w:val="single"/>
        </w:rPr>
      </w:pPr>
      <w:r w:rsidRPr="000B6B28">
        <w:rPr>
          <w:rFonts w:ascii="Verdana" w:hAnsi="Verdana"/>
          <w:b/>
          <w:sz w:val="44"/>
          <w:szCs w:val="44"/>
          <w:u w:val="single"/>
        </w:rPr>
        <w:t>2005</w:t>
      </w:r>
    </w:p>
    <w:p w:rsidR="006D361C" w:rsidRPr="00712BD4" w:rsidRDefault="006D361C" w:rsidP="00E25AF6">
      <w:pPr>
        <w:pStyle w:val="Corpodetexto"/>
        <w:tabs>
          <w:tab w:val="left" w:pos="2694"/>
        </w:tabs>
        <w:ind w:left="3686" w:right="3456"/>
        <w:rPr>
          <w:rFonts w:ascii="Verdana" w:hAnsi="Verdana"/>
          <w:b/>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Janeiro</w:t>
      </w:r>
    </w:p>
    <w:p w:rsidR="007B4419" w:rsidRPr="00712BD4" w:rsidRDefault="007B4419"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16 - Apresentação da aula-espetáculo </w:t>
      </w:r>
      <w:r w:rsidRPr="00712BD4">
        <w:rPr>
          <w:rFonts w:ascii="Verdana" w:hAnsi="Verdana"/>
          <w:i/>
          <w:sz w:val="24"/>
          <w:szCs w:val="24"/>
          <w:u w:val="single"/>
        </w:rPr>
        <w:t>Pois Zé</w:t>
      </w:r>
      <w:r w:rsidRPr="00712BD4">
        <w:rPr>
          <w:rFonts w:ascii="Verdana" w:hAnsi="Verdana"/>
          <w:sz w:val="24"/>
          <w:szCs w:val="24"/>
        </w:rPr>
        <w:t>, de Ricardo Guilherme, no Shopping Iguatemi, como parte da programação da exposição Palco e Bastidores, promovida pelo Teatro José de Alencar.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21 – RG integra o Programa Nomes do Nordeste, em edição especial, no Teatro do Centro de Convenções (Festival Vida e Arte), do qual participa, como conferencista, o compositor Tom Zé.</w:t>
      </w:r>
    </w:p>
    <w:p w:rsidR="007B4419" w:rsidRPr="00712BD4" w:rsidRDefault="007B4419"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Fevereiro</w:t>
      </w:r>
    </w:p>
    <w:p w:rsidR="007B4419" w:rsidRPr="00712BD4" w:rsidRDefault="007B4419"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02 - RG integra a comissão de restruturação do Curso de Arte Dramática, nomeada pelo Instituto de Cultura e Arte da Universidade Federal do Ceará.</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23 a"/>
        </w:smartTagPr>
        <w:r w:rsidRPr="00712BD4">
          <w:rPr>
            <w:rFonts w:ascii="Verdana" w:hAnsi="Verdana"/>
            <w:sz w:val="24"/>
            <w:szCs w:val="24"/>
          </w:rPr>
          <w:t>23 a</w:t>
        </w:r>
      </w:smartTag>
      <w:r w:rsidRPr="00712BD4">
        <w:rPr>
          <w:rFonts w:ascii="Verdana" w:hAnsi="Verdana"/>
          <w:sz w:val="24"/>
          <w:szCs w:val="24"/>
        </w:rPr>
        <w:t xml:space="preserve"> 28, RG preside a comissão (formada ainda por Fernando</w:t>
      </w:r>
      <w:r w:rsidR="009E7604" w:rsidRPr="00712BD4">
        <w:rPr>
          <w:rFonts w:ascii="Verdana" w:hAnsi="Verdana"/>
          <w:sz w:val="24"/>
          <w:szCs w:val="24"/>
        </w:rPr>
        <w:t xml:space="preserve"> </w:t>
      </w:r>
      <w:r w:rsidRPr="00712BD4">
        <w:rPr>
          <w:rFonts w:ascii="Verdana" w:hAnsi="Verdana"/>
          <w:sz w:val="24"/>
          <w:szCs w:val="24"/>
        </w:rPr>
        <w:t>Lira, Ghil Brandão e Erwin Schader) em concurso para seleção de professor-substituto da disciplina Voz, do Curso de Arte Dramática. Danilo Pinho figura como o primeiro colocado.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Estréia, na TVC, com entrevista de Alceu Valença a RG, programa Nomes do Nordeste.</w:t>
      </w:r>
    </w:p>
    <w:p w:rsidR="007B4419" w:rsidRPr="00712BD4" w:rsidRDefault="007B4419"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Março</w:t>
      </w:r>
    </w:p>
    <w:p w:rsidR="007B4419" w:rsidRPr="00712BD4" w:rsidRDefault="007B4419"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02 -  RG participa do Projeto Cena em Cine, do Teatro José de Alencar, comentando a exibição da versão cinematográfica da peça Toda Nudez Será Castigada, de Nelson Rodrigues, por Arnaldo Jabor.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09 - RG participa do Projeto Cena em Cine, do Teatro José de Alencar, comentando a exibição da versão cinematográfica da peça A Falecida, de Nelson Rodrigues, por Leon Hirzman.</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16 - RG participa do Projeto Cena em Cine, do Teatro José de Alencar, comentando a exibição da versão cinematográfica da peça Eles Não Usam Black-tie, de Gianfrancesco Guarnieri, por Leon Hirzman.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21 - Na Semana de Artes Cênicas da CEFET, RG integra seminário sobre Formação em Artes Cênicas, apresentando o novo projeto para funcionamento do Curso de Arte Dramática da UFC.</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22 - Apresentação da aula-espetáculo </w:t>
      </w:r>
      <w:r w:rsidRPr="00712BD4">
        <w:rPr>
          <w:rFonts w:ascii="Verdana" w:hAnsi="Verdana"/>
          <w:i/>
          <w:sz w:val="24"/>
          <w:szCs w:val="24"/>
          <w:u w:val="single"/>
        </w:rPr>
        <w:t>No Ato</w:t>
      </w:r>
      <w:r w:rsidRPr="00712BD4">
        <w:rPr>
          <w:rFonts w:ascii="Verdana" w:hAnsi="Verdana"/>
          <w:sz w:val="24"/>
          <w:szCs w:val="24"/>
        </w:rPr>
        <w:t>, com textos de Nelson Rodrigues e  Ricardo Guilherme, no Teatro Emiliano Queirós, em comemoração aos 35 anos de teatro de Ricardo Guilherme, e abertura de exposição alusiva à data.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23 - RG  apresenta no foyer do Teatro José de Alencar a aula-espetáculo </w:t>
      </w:r>
      <w:r w:rsidRPr="00712BD4">
        <w:rPr>
          <w:rFonts w:ascii="Verdana" w:hAnsi="Verdana"/>
          <w:i/>
          <w:sz w:val="24"/>
          <w:szCs w:val="24"/>
          <w:u w:val="single"/>
        </w:rPr>
        <w:t>Pois Zé</w:t>
      </w:r>
      <w:r w:rsidRPr="00712BD4">
        <w:rPr>
          <w:rFonts w:ascii="Verdana" w:hAnsi="Verdana"/>
          <w:sz w:val="24"/>
          <w:szCs w:val="24"/>
        </w:rPr>
        <w:t>, como  parte da programação cultural do Projeto Bons Vizinhos. Prossegue , na Praça Mestre Pedro Boca Rica, do TJA, o projeto Cena em Cine, com a exibição do filme Navalha na Carne, de Braz Chediak, e comentários de RG.</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RG participa de mesa redonda sobre Convergências e Divergências no Teatro Brasileiro Contemporâneo, no Teatro Emiliano Queirós, do SESC, com o ator carioca Júlio Adrião.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Em solenidade no Teatro José de Alencar, RG é um dos agraciados do Grupo Balaio com o prêmio Destaques do Ano/2004, pela autoria da peça </w:t>
      </w:r>
      <w:r w:rsidRPr="00712BD4">
        <w:rPr>
          <w:rFonts w:ascii="Verdana" w:hAnsi="Verdana"/>
          <w:i/>
          <w:sz w:val="24"/>
          <w:szCs w:val="24"/>
          <w:u w:val="single"/>
        </w:rPr>
        <w:t>Tempo Temporão</w:t>
      </w:r>
      <w:r w:rsidRPr="00712BD4">
        <w:rPr>
          <w:rFonts w:ascii="Verdana" w:hAnsi="Verdana"/>
          <w:sz w:val="24"/>
          <w:szCs w:val="24"/>
        </w:rPr>
        <w:t xml:space="preserve"> e realização da I Mostra de Teatro Radical.</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28 a 30, RG comanda projeto de Interlocução Teatral, no Teatro Sesc Emiliano Queiroz, discutindo os processos de criação das peças </w:t>
      </w:r>
      <w:r w:rsidRPr="00712BD4">
        <w:rPr>
          <w:rFonts w:ascii="Verdana" w:hAnsi="Verdana"/>
          <w:i/>
          <w:sz w:val="24"/>
          <w:szCs w:val="24"/>
          <w:u w:val="single"/>
        </w:rPr>
        <w:t>Curupirá</w:t>
      </w:r>
      <w:r w:rsidRPr="00712BD4">
        <w:rPr>
          <w:rFonts w:ascii="Verdana" w:hAnsi="Verdana"/>
          <w:sz w:val="24"/>
          <w:szCs w:val="24"/>
        </w:rPr>
        <w:t xml:space="preserve">, </w:t>
      </w:r>
      <w:r w:rsidRPr="00712BD4">
        <w:rPr>
          <w:rFonts w:ascii="Verdana" w:hAnsi="Verdana"/>
          <w:i/>
          <w:sz w:val="24"/>
          <w:szCs w:val="24"/>
          <w:u w:val="single"/>
        </w:rPr>
        <w:t>A Selva e o Mar</w:t>
      </w:r>
      <w:r w:rsidRPr="00712BD4">
        <w:rPr>
          <w:rFonts w:ascii="Verdana" w:hAnsi="Verdana"/>
          <w:sz w:val="24"/>
          <w:szCs w:val="24"/>
        </w:rPr>
        <w:t xml:space="preserve"> e </w:t>
      </w:r>
      <w:r w:rsidRPr="00712BD4">
        <w:rPr>
          <w:rFonts w:ascii="Verdana" w:hAnsi="Verdana"/>
          <w:i/>
          <w:sz w:val="24"/>
          <w:szCs w:val="24"/>
          <w:u w:val="single"/>
        </w:rPr>
        <w:t>O Dia da Revolta das Coisas do Nunca</w:t>
      </w:r>
      <w:r w:rsidRPr="00712BD4">
        <w:rPr>
          <w:rFonts w:ascii="Verdana" w:hAnsi="Verdana"/>
          <w:sz w:val="24"/>
          <w:szCs w:val="24"/>
        </w:rPr>
        <w:t xml:space="preserve">, dirigidas, respectivamente, por Mário Cruz Filho, Fernando Leão e Nelson Albuquerque. </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Abril</w:t>
      </w:r>
    </w:p>
    <w:p w:rsidR="007B4419" w:rsidRPr="00712BD4" w:rsidRDefault="007B4419"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13 - Apresentação de aula-espetáculo </w:t>
      </w:r>
      <w:r w:rsidRPr="00712BD4">
        <w:rPr>
          <w:rFonts w:ascii="Verdana" w:hAnsi="Verdana"/>
          <w:i/>
          <w:sz w:val="24"/>
          <w:szCs w:val="24"/>
          <w:u w:val="single"/>
        </w:rPr>
        <w:t>Bravíssimo</w:t>
      </w:r>
      <w:r w:rsidRPr="00712BD4">
        <w:rPr>
          <w:rFonts w:ascii="Verdana" w:hAnsi="Verdana"/>
          <w:sz w:val="24"/>
          <w:szCs w:val="24"/>
        </w:rPr>
        <w:t xml:space="preserve">, no Teatro Nadir Papi Sabóia, para alunos da Faculdade Farias Brito, e estréia da primeira experiência de dramaturgia modal, criada por RG, com a apresentação da peça </w:t>
      </w:r>
      <w:r w:rsidRPr="00712BD4">
        <w:rPr>
          <w:rFonts w:ascii="Verdana" w:hAnsi="Verdana"/>
          <w:i/>
          <w:sz w:val="24"/>
          <w:szCs w:val="24"/>
          <w:u w:val="single"/>
        </w:rPr>
        <w:t>Babel</w:t>
      </w:r>
      <w:r w:rsidRPr="00712BD4">
        <w:rPr>
          <w:rFonts w:ascii="Verdana" w:hAnsi="Verdana"/>
          <w:sz w:val="24"/>
          <w:szCs w:val="24"/>
        </w:rPr>
        <w:t>, de RG, no Teatro José de Alencar, encenada por João Andrade Joca.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15 - RG é mediador do debate sobre o Projeto Funarte</w:t>
      </w:r>
      <w:r w:rsidR="00A647C9" w:rsidRPr="00712BD4">
        <w:rPr>
          <w:rFonts w:ascii="Verdana" w:hAnsi="Verdana"/>
          <w:sz w:val="24"/>
          <w:szCs w:val="24"/>
        </w:rPr>
        <w:t>/e</w:t>
      </w:r>
      <w:r w:rsidRPr="00712BD4">
        <w:rPr>
          <w:rFonts w:ascii="Verdana" w:hAnsi="Verdana"/>
          <w:sz w:val="24"/>
          <w:szCs w:val="24"/>
        </w:rPr>
        <w:t>ducação, apresentado na Sala Morro do Ouro, do TJA, pelo presidente da Funarte, ator Antônio Grassi.</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19 - RG participa do corpo de entrevistadores </w:t>
      </w:r>
      <w:r w:rsidR="00A647C9" w:rsidRPr="00712BD4">
        <w:rPr>
          <w:rFonts w:ascii="Verdana" w:hAnsi="Verdana"/>
          <w:sz w:val="24"/>
          <w:szCs w:val="24"/>
        </w:rPr>
        <w:t>do programa Cena Pública, da TV</w:t>
      </w:r>
      <w:r w:rsidRPr="00712BD4">
        <w:rPr>
          <w:rFonts w:ascii="Verdana" w:hAnsi="Verdana"/>
          <w:sz w:val="24"/>
          <w:szCs w:val="24"/>
        </w:rPr>
        <w:t>C, que homenageia os 80 anos de Guilherme Neto.</w:t>
      </w:r>
    </w:p>
    <w:p w:rsidR="007B4419" w:rsidRPr="00712BD4" w:rsidRDefault="007B4419"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Maio</w:t>
      </w:r>
    </w:p>
    <w:p w:rsidR="007B4419" w:rsidRPr="00712BD4" w:rsidRDefault="007B4419"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02 - RG apresenta a aula-espetáculo </w:t>
      </w:r>
      <w:r w:rsidRPr="00712BD4">
        <w:rPr>
          <w:rFonts w:ascii="Verdana" w:hAnsi="Verdana"/>
          <w:i/>
          <w:sz w:val="24"/>
          <w:szCs w:val="24"/>
          <w:u w:val="single"/>
        </w:rPr>
        <w:t>Iracema</w:t>
      </w:r>
      <w:r w:rsidRPr="00712BD4">
        <w:rPr>
          <w:rFonts w:ascii="Verdana" w:hAnsi="Verdana"/>
          <w:sz w:val="24"/>
          <w:szCs w:val="24"/>
        </w:rPr>
        <w:t xml:space="preserve"> ,de RG e Karlo</w:t>
      </w:r>
      <w:r w:rsidR="009E7604" w:rsidRPr="00712BD4">
        <w:rPr>
          <w:rFonts w:ascii="Verdana" w:hAnsi="Verdana"/>
          <w:sz w:val="24"/>
          <w:szCs w:val="24"/>
        </w:rPr>
        <w:t xml:space="preserve"> </w:t>
      </w:r>
      <w:r w:rsidRPr="00712BD4">
        <w:rPr>
          <w:rFonts w:ascii="Verdana" w:hAnsi="Verdana"/>
          <w:sz w:val="24"/>
          <w:szCs w:val="24"/>
        </w:rPr>
        <w:t>Kardozo,  no palco principal do Teatro José de Alencar, em alusão aos 140 anos de publicação do romance homônimo de José de Alencar.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03 - Apresentação da aula-espetáculo </w:t>
      </w:r>
      <w:r w:rsidRPr="00712BD4">
        <w:rPr>
          <w:rFonts w:ascii="Verdana" w:hAnsi="Verdana"/>
          <w:i/>
          <w:sz w:val="24"/>
          <w:szCs w:val="24"/>
          <w:u w:val="single"/>
        </w:rPr>
        <w:t>Bravíssimo</w:t>
      </w:r>
      <w:r w:rsidRPr="00712BD4">
        <w:rPr>
          <w:rFonts w:ascii="Verdana" w:hAnsi="Verdana"/>
          <w:sz w:val="24"/>
          <w:szCs w:val="24"/>
        </w:rPr>
        <w:t>, por RG, no auditório da Associação dos Docentes da Universidade Federal do Ceará, como parte das atrações de lançamento do livro Filosofia da Educação- Polifonias.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06 - Início da temporada de </w:t>
      </w:r>
      <w:r w:rsidRPr="00712BD4">
        <w:rPr>
          <w:rFonts w:ascii="Verdana" w:hAnsi="Verdana"/>
          <w:i/>
          <w:sz w:val="24"/>
          <w:szCs w:val="24"/>
          <w:u w:val="single"/>
        </w:rPr>
        <w:t>Babel</w:t>
      </w:r>
      <w:r w:rsidRPr="00712BD4">
        <w:rPr>
          <w:rFonts w:ascii="Verdana" w:hAnsi="Verdana"/>
          <w:sz w:val="24"/>
          <w:szCs w:val="24"/>
        </w:rPr>
        <w:t>, texto de RG, na Sala Nadir Sabóia, do Teatro José de Alencar, com João Andrade Joca.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11 - A aula-espetáculo </w:t>
      </w:r>
      <w:r w:rsidRPr="00712BD4">
        <w:rPr>
          <w:rFonts w:ascii="Verdana" w:hAnsi="Verdana"/>
          <w:i/>
          <w:sz w:val="24"/>
          <w:szCs w:val="24"/>
          <w:u w:val="single"/>
        </w:rPr>
        <w:t>É Proibido Proibir</w:t>
      </w:r>
      <w:r w:rsidRPr="00712BD4">
        <w:rPr>
          <w:rFonts w:ascii="Verdana" w:hAnsi="Verdana"/>
          <w:sz w:val="24"/>
          <w:szCs w:val="24"/>
        </w:rPr>
        <w:t>, de RG, é apresentada na abertura da Semana Vladimir Herzog, do Curso de Comunicação Social da UFC, no auditório Castelo Branco, da Reitoria da UFC.</w:t>
      </w:r>
    </w:p>
    <w:p w:rsidR="007B4419" w:rsidRPr="00712BD4" w:rsidRDefault="007B4419"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Junho</w:t>
      </w:r>
    </w:p>
    <w:p w:rsidR="007B4419" w:rsidRPr="00712BD4" w:rsidRDefault="007B4419"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03 - Apresentação, no Mestrado em Literatura Brasileira da UFC, de monografia sobre a peça </w:t>
      </w:r>
      <w:r w:rsidRPr="00712BD4">
        <w:rPr>
          <w:rFonts w:ascii="Verdana" w:hAnsi="Verdana"/>
          <w:i/>
          <w:sz w:val="24"/>
          <w:szCs w:val="24"/>
          <w:u w:val="single"/>
        </w:rPr>
        <w:t>Arroba</w:t>
      </w:r>
      <w:r w:rsidRPr="00712BD4">
        <w:rPr>
          <w:rFonts w:ascii="Verdana" w:hAnsi="Verdana"/>
          <w:sz w:val="24"/>
          <w:szCs w:val="24"/>
        </w:rPr>
        <w:t>, de RG, pela mestranda Ana Remígio.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06 - Relançamento do livro Iracema, de RG e Karlo</w:t>
      </w:r>
      <w:r w:rsidR="00A8554B" w:rsidRPr="00712BD4">
        <w:rPr>
          <w:rFonts w:ascii="Verdana" w:hAnsi="Verdana"/>
          <w:sz w:val="24"/>
          <w:szCs w:val="24"/>
        </w:rPr>
        <w:t xml:space="preserve"> </w:t>
      </w:r>
      <w:r w:rsidRPr="00712BD4">
        <w:rPr>
          <w:rFonts w:ascii="Verdana" w:hAnsi="Verdana"/>
          <w:sz w:val="24"/>
          <w:szCs w:val="24"/>
        </w:rPr>
        <w:t xml:space="preserve">Kardozo, no Teatro José de Alencar, com apresentação da aula-espetáculo </w:t>
      </w:r>
      <w:r w:rsidRPr="00712BD4">
        <w:rPr>
          <w:rFonts w:ascii="Verdana" w:hAnsi="Verdana"/>
          <w:i/>
          <w:sz w:val="24"/>
          <w:szCs w:val="24"/>
          <w:u w:val="single"/>
        </w:rPr>
        <w:t>Iracema</w:t>
      </w:r>
      <w:r w:rsidRPr="00712BD4">
        <w:rPr>
          <w:rFonts w:ascii="Verdana" w:hAnsi="Verdana"/>
          <w:sz w:val="24"/>
          <w:szCs w:val="24"/>
        </w:rPr>
        <w:t>, por Ricardo Guilherme.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De 11</w:t>
      </w:r>
      <w:r w:rsidR="009E7604" w:rsidRPr="00712BD4">
        <w:rPr>
          <w:rFonts w:ascii="Verdana" w:hAnsi="Verdana"/>
          <w:sz w:val="24"/>
          <w:szCs w:val="24"/>
        </w:rPr>
        <w:t xml:space="preserve"> </w:t>
      </w:r>
      <w:r w:rsidRPr="00712BD4">
        <w:rPr>
          <w:rFonts w:ascii="Verdana" w:hAnsi="Verdana"/>
          <w:sz w:val="24"/>
          <w:szCs w:val="24"/>
        </w:rPr>
        <w:t xml:space="preserve">a 19, temporada, aos sábados e domingos, da peça </w:t>
      </w:r>
      <w:r w:rsidRPr="00712BD4">
        <w:rPr>
          <w:rFonts w:ascii="Verdana" w:hAnsi="Verdana"/>
          <w:i/>
          <w:sz w:val="24"/>
          <w:szCs w:val="24"/>
          <w:u w:val="single"/>
        </w:rPr>
        <w:t>A Divina Comédia de Dante e Moacir</w:t>
      </w:r>
      <w:r w:rsidRPr="00712BD4">
        <w:rPr>
          <w:rFonts w:ascii="Verdana" w:hAnsi="Verdana"/>
          <w:sz w:val="24"/>
          <w:szCs w:val="24"/>
        </w:rPr>
        <w:t>, de RG, na sala Nadir Sabóia, do Teatro José de Alencar.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16 - RG profere discurso de saudação, em sessão solene da Câmara Municipal de Fortaleza, pela outorga da Medalha Boticário Ferreira a Guilherme Neto.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17 - </w:t>
      </w:r>
      <w:r w:rsidRPr="00712BD4">
        <w:rPr>
          <w:rFonts w:ascii="Verdana" w:hAnsi="Verdana"/>
          <w:i/>
          <w:sz w:val="24"/>
          <w:szCs w:val="24"/>
          <w:u w:val="single"/>
        </w:rPr>
        <w:t>Teatro Zé</w:t>
      </w:r>
      <w:r w:rsidRPr="00712BD4">
        <w:rPr>
          <w:rFonts w:ascii="Verdana" w:hAnsi="Verdana"/>
          <w:sz w:val="24"/>
          <w:szCs w:val="24"/>
        </w:rPr>
        <w:t>, texto de Ricardo Guilherme, é encenado sob a direção de João Andrade Joca, na abertura da programação de comemoração dos 95 anos do Teatro José de Alencar.</w:t>
      </w:r>
    </w:p>
    <w:p w:rsidR="007B4419" w:rsidRPr="00712BD4" w:rsidRDefault="007B4419"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Julho</w:t>
      </w:r>
    </w:p>
    <w:p w:rsidR="007B4419" w:rsidRPr="00712BD4" w:rsidRDefault="007B4419"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28 -  Lançamento do livro Repertório: Rosa do Lagamar, de Haroldo Serra, no Centro Cultural Oboé, cuja apresentação é feita por R. Guilherme.  </w:t>
      </w:r>
    </w:p>
    <w:p w:rsidR="00736E1A" w:rsidRPr="00712BD4" w:rsidRDefault="00736E1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Agosto</w:t>
      </w:r>
    </w:p>
    <w:p w:rsidR="00736E1A" w:rsidRPr="00712BD4" w:rsidRDefault="00736E1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05, 12, 19 e  26 - Temporada de </w:t>
      </w:r>
      <w:r w:rsidRPr="00712BD4">
        <w:rPr>
          <w:rFonts w:ascii="Verdana" w:hAnsi="Verdana"/>
          <w:i/>
          <w:sz w:val="24"/>
          <w:szCs w:val="24"/>
          <w:u w:val="single"/>
        </w:rPr>
        <w:t>Tempo Temporão</w:t>
      </w:r>
      <w:r w:rsidRPr="00712BD4">
        <w:rPr>
          <w:rFonts w:ascii="Verdana" w:hAnsi="Verdana"/>
          <w:sz w:val="24"/>
          <w:szCs w:val="24"/>
        </w:rPr>
        <w:t>, no Centro Cultural Banco do Nordeste.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19 - RG  participa do Painel Teatro: Tendências e Perspectivas, no XII Aconchegão, em Pentecostes, em promoção da Secretaria de Cultura do Ceará.</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22 - Primeiro encontro do CER (Ciclo de Estudos Radicais), na Sala Nadir Sabóia, do Teatro José de Alencar.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RG coordena no Teatro José de Alencar, debate sobre a produção do grupo Armazém de Teatro (RJ).</w:t>
      </w:r>
    </w:p>
    <w:p w:rsidR="006D361C" w:rsidRPr="00712BD4" w:rsidRDefault="006D361C"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Setembro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05</w:t>
      </w:r>
      <w:r w:rsidR="00E26C8B" w:rsidRPr="00712BD4">
        <w:rPr>
          <w:rFonts w:ascii="Verdana" w:hAnsi="Verdana"/>
          <w:sz w:val="24"/>
          <w:szCs w:val="24"/>
        </w:rPr>
        <w:t xml:space="preserve"> - Apresentação do solo </w:t>
      </w:r>
      <w:r w:rsidR="00E26C8B" w:rsidRPr="00712BD4">
        <w:rPr>
          <w:rFonts w:ascii="Verdana" w:hAnsi="Verdana"/>
          <w:i/>
          <w:sz w:val="24"/>
          <w:szCs w:val="24"/>
          <w:u w:val="single"/>
        </w:rPr>
        <w:t>Curupirar</w:t>
      </w:r>
      <w:r w:rsidRPr="00712BD4">
        <w:rPr>
          <w:rFonts w:ascii="Verdana" w:hAnsi="Verdana"/>
          <w:sz w:val="24"/>
          <w:szCs w:val="24"/>
        </w:rPr>
        <w:t>, de Mário Cruz Filho, para análise do CER (Ciclo de Estudos Radicais) , na sala Nadir Sabóia (TJA).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06 - Apresentação do texto Pintando o Sete, de RG, em evento promovido pelo TJA, em alusão ao Sete de Setembro, com a participação de RG, Mário Cruz Filho e bailarinas.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Apresentação, no TJA, de </w:t>
      </w:r>
      <w:r w:rsidRPr="00712BD4">
        <w:rPr>
          <w:rFonts w:ascii="Verdana" w:hAnsi="Verdana"/>
          <w:i/>
          <w:sz w:val="24"/>
          <w:szCs w:val="24"/>
          <w:u w:val="single"/>
        </w:rPr>
        <w:t>Bravíssimo</w:t>
      </w:r>
      <w:r w:rsidRPr="00712BD4">
        <w:rPr>
          <w:rFonts w:ascii="Verdana" w:hAnsi="Verdana"/>
          <w:sz w:val="24"/>
          <w:szCs w:val="24"/>
        </w:rPr>
        <w:t>, em forma de aula-espetáculo, por Ricardo Guilherme.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12 - Leitura dramática de </w:t>
      </w:r>
      <w:r w:rsidRPr="00712BD4">
        <w:rPr>
          <w:rFonts w:ascii="Verdana" w:hAnsi="Verdana"/>
          <w:i/>
          <w:iCs/>
          <w:sz w:val="24"/>
          <w:szCs w:val="24"/>
          <w:u w:val="single"/>
        </w:rPr>
        <w:t>Eu Joguei Flores Nas Minhas Memórias</w:t>
      </w:r>
      <w:r w:rsidRPr="00712BD4">
        <w:rPr>
          <w:rFonts w:ascii="Verdana" w:hAnsi="Verdana"/>
          <w:sz w:val="24"/>
          <w:szCs w:val="24"/>
        </w:rPr>
        <w:t>, de Caio Quinderé, no Centro de Estudos Radicais (TJA).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16a 24, no Festival Nordestino de Teatro de Guaramiranga, RG apresenta (dia 19, em Pacoti, e 21, em Guaramiranga) a aula-espetáculo </w:t>
      </w:r>
      <w:r w:rsidRPr="00712BD4">
        <w:rPr>
          <w:rFonts w:ascii="Verdana" w:hAnsi="Verdana"/>
          <w:i/>
          <w:sz w:val="24"/>
          <w:szCs w:val="24"/>
          <w:u w:val="single"/>
        </w:rPr>
        <w:t>No Ato</w:t>
      </w:r>
      <w:r w:rsidRPr="00712BD4">
        <w:rPr>
          <w:rFonts w:ascii="Verdana" w:hAnsi="Verdana"/>
          <w:sz w:val="24"/>
          <w:szCs w:val="24"/>
        </w:rPr>
        <w:t xml:space="preserve">. A peça </w:t>
      </w:r>
      <w:r w:rsidRPr="00712BD4">
        <w:rPr>
          <w:rFonts w:ascii="Verdana" w:hAnsi="Verdana"/>
          <w:i/>
          <w:sz w:val="24"/>
          <w:szCs w:val="24"/>
          <w:u w:val="single"/>
        </w:rPr>
        <w:t>Quem Dará o Veredito?</w:t>
      </w:r>
      <w:r w:rsidRPr="00712BD4">
        <w:rPr>
          <w:rFonts w:ascii="Verdana" w:hAnsi="Verdana"/>
          <w:sz w:val="24"/>
          <w:szCs w:val="24"/>
        </w:rPr>
        <w:t xml:space="preserve">, de Gero Camilo, em montagem de Otacílio Alacran, baseada no Teatro Radical, ganha os prêmios de Melhor Ator, Melhor Cenário, Melhor Sonoplastia e Melhor Espetáculo do Júri Popular. </w:t>
      </w:r>
    </w:p>
    <w:p w:rsidR="00736E1A" w:rsidRPr="00712BD4" w:rsidRDefault="00736E1A"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Outubro</w:t>
      </w:r>
    </w:p>
    <w:p w:rsidR="00736E1A" w:rsidRPr="00712BD4" w:rsidRDefault="00736E1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03 - Inauguração do Teatro Sesc Iracema (rua Boris, antiga Bocado Dragão), com a apresentação da peça </w:t>
      </w:r>
      <w:r w:rsidRPr="00712BD4">
        <w:rPr>
          <w:rFonts w:ascii="Verdana" w:hAnsi="Verdana"/>
          <w:i/>
          <w:iCs/>
          <w:sz w:val="24"/>
          <w:szCs w:val="24"/>
          <w:u w:val="single"/>
        </w:rPr>
        <w:t>A Divina Comédia de Dante e Moacir</w:t>
      </w:r>
      <w:r w:rsidRPr="00712BD4">
        <w:rPr>
          <w:rFonts w:ascii="Verdana" w:hAnsi="Verdana"/>
          <w:sz w:val="24"/>
          <w:szCs w:val="24"/>
        </w:rPr>
        <w:t>, de R. Guilherme, qu</w:t>
      </w:r>
      <w:r w:rsidR="004A72E4" w:rsidRPr="00712BD4">
        <w:rPr>
          <w:rFonts w:ascii="Verdana" w:hAnsi="Verdana"/>
          <w:sz w:val="24"/>
          <w:szCs w:val="24"/>
        </w:rPr>
        <w:t>e abre a Mostra Palco Giratório ( a partir desta data o Sesc-CE aluga material de RG oriundo do Teatro Radical: arquibancada, módulos de palco, cortinas, equipamento de Luz etc).</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04 - Lançamento, no Teatro do Sesc Iracema, do Projeto Interlocução Teatral, sistema de orientação de montagens teatrais coordenado por Ricardo Guilherme, sob o patrocínio do Sesc.</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05 - No Espaço  Arre Égua, leitura, por Ricardo Guilherme, de trechos de </w:t>
      </w:r>
      <w:r w:rsidRPr="00712BD4">
        <w:rPr>
          <w:rFonts w:ascii="Verdana" w:hAnsi="Verdana"/>
          <w:i/>
          <w:iCs/>
          <w:sz w:val="24"/>
          <w:szCs w:val="24"/>
          <w:u w:val="single"/>
        </w:rPr>
        <w:t>Iracema</w:t>
      </w:r>
      <w:r w:rsidRPr="00712BD4">
        <w:rPr>
          <w:rFonts w:ascii="Verdana" w:hAnsi="Verdana"/>
          <w:sz w:val="24"/>
          <w:szCs w:val="24"/>
        </w:rPr>
        <w:t>, texto de RG e Karlo</w:t>
      </w:r>
      <w:r w:rsidR="005A3C1D" w:rsidRPr="00712BD4">
        <w:rPr>
          <w:rFonts w:ascii="Verdana" w:hAnsi="Verdana"/>
          <w:sz w:val="24"/>
          <w:szCs w:val="24"/>
        </w:rPr>
        <w:t xml:space="preserve"> </w:t>
      </w:r>
      <w:r w:rsidRPr="00712BD4">
        <w:rPr>
          <w:rFonts w:ascii="Verdana" w:hAnsi="Verdana"/>
          <w:sz w:val="24"/>
          <w:szCs w:val="24"/>
        </w:rPr>
        <w:t>Kardozo, como parte da programação de lançamento da Primeira Festa do Livro e da Leitura de Aracati.</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10 - Encenação, no Teatro Sesc Iracema, da peça </w:t>
      </w:r>
      <w:r w:rsidRPr="00712BD4">
        <w:rPr>
          <w:rFonts w:ascii="Verdana" w:hAnsi="Verdana"/>
          <w:i/>
          <w:sz w:val="24"/>
          <w:szCs w:val="24"/>
          <w:u w:val="single"/>
        </w:rPr>
        <w:t>Babel</w:t>
      </w:r>
      <w:r w:rsidRPr="00712BD4">
        <w:rPr>
          <w:rFonts w:ascii="Verdana" w:hAnsi="Verdana"/>
          <w:sz w:val="24"/>
          <w:szCs w:val="24"/>
        </w:rPr>
        <w:t xml:space="preserve">, de Ricardo Guilherme, com o ator Joca Andrade, na programação da Mostra Palco Giratório.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Dia 10, discussão, no Centro de Estudos Radicais, sobre o espetáculo </w:t>
      </w:r>
      <w:r w:rsidRPr="00712BD4">
        <w:rPr>
          <w:rFonts w:ascii="Verdana" w:hAnsi="Verdana"/>
          <w:i/>
          <w:sz w:val="24"/>
          <w:szCs w:val="24"/>
          <w:u w:val="single"/>
        </w:rPr>
        <w:t>Quem Dará o Veredito?</w:t>
      </w:r>
      <w:r w:rsidR="00232477" w:rsidRPr="00712BD4">
        <w:rPr>
          <w:rFonts w:ascii="Verdana" w:hAnsi="Verdana"/>
          <w:i/>
          <w:sz w:val="24"/>
          <w:szCs w:val="24"/>
          <w:u w:val="single"/>
        </w:rPr>
        <w:t>,</w:t>
      </w:r>
      <w:r w:rsidR="00232477" w:rsidRPr="00712BD4">
        <w:rPr>
          <w:rFonts w:ascii="Verdana" w:hAnsi="Verdana"/>
          <w:sz w:val="24"/>
          <w:szCs w:val="24"/>
        </w:rPr>
        <w:t xml:space="preserve"> d</w:t>
      </w:r>
      <w:r w:rsidRPr="00712BD4">
        <w:rPr>
          <w:rFonts w:ascii="Verdana" w:hAnsi="Verdana"/>
          <w:sz w:val="24"/>
          <w:szCs w:val="24"/>
        </w:rPr>
        <w:t>e Gero Cami</w:t>
      </w:r>
      <w:r w:rsidR="004B4EC5" w:rsidRPr="00712BD4">
        <w:rPr>
          <w:rFonts w:ascii="Verdana" w:hAnsi="Verdana"/>
          <w:sz w:val="24"/>
          <w:szCs w:val="24"/>
        </w:rPr>
        <w:t>lo, direção de Otacílio Alacran, supervisão de Ricardo Guilherme.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11 - Ricardo Guilherme participa, na Casa Amarela, de evento do Grupo Crítica Radical,  dizendo textos de Shakespeare e Sófocles.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De 12 a 16, na Festa do Livro e da Leitura de Aracati, RG apresenta shows de Eugênio Leandro, Mona Gadelha e Tom Zé. Seu livro, Iracema, integra o catálogo de publicações da Feira do Livro.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17 - No CER (Ciclo de Estudos Radicais), leitura dramática de contos de RG que integram o espetáculo </w:t>
      </w:r>
      <w:r w:rsidRPr="00712BD4">
        <w:rPr>
          <w:rFonts w:ascii="Verdana" w:hAnsi="Verdana"/>
          <w:i/>
          <w:iCs/>
          <w:sz w:val="24"/>
          <w:szCs w:val="24"/>
          <w:u w:val="single"/>
        </w:rPr>
        <w:t>Feminino Plural</w:t>
      </w:r>
      <w:r w:rsidRPr="00712BD4">
        <w:rPr>
          <w:rFonts w:ascii="Verdana" w:hAnsi="Verdana"/>
          <w:sz w:val="24"/>
          <w:szCs w:val="24"/>
        </w:rPr>
        <w:t>, com a participação de Suzy Élida, Hertenha Glauce e Daniela de Lavor.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18 - Primeira reunião de que RG participa para a criação do Curso Superior em Teatro, da UFC. No CAD, com a participação da Pró-Reitora de Graduação, Ana Iório, Gil Brandão e Edílson Soares.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24 - Apresentação, no CER (TJA), de leitura dramática da peça </w:t>
      </w:r>
      <w:r w:rsidRPr="00712BD4">
        <w:rPr>
          <w:rFonts w:ascii="Verdana" w:hAnsi="Verdana"/>
          <w:i/>
          <w:iCs/>
          <w:sz w:val="24"/>
          <w:szCs w:val="24"/>
          <w:u w:val="single"/>
        </w:rPr>
        <w:t>Meire Love</w:t>
      </w:r>
      <w:r w:rsidRPr="00712BD4">
        <w:rPr>
          <w:rFonts w:ascii="Verdana" w:hAnsi="Verdana"/>
          <w:sz w:val="24"/>
          <w:szCs w:val="24"/>
        </w:rPr>
        <w:t>, de Suzy Elida, com direção de RG, a autora e Yuri Yamamoto. No elenco, Yuri Yamamoto, Ricardo Barbosa e Rafael Martins.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31 - Mais uma sessão de discussões sobre o Teatro Radical, na programação do CER (TJA). </w:t>
      </w:r>
    </w:p>
    <w:p w:rsidR="006D361C" w:rsidRPr="00712BD4" w:rsidRDefault="006D361C" w:rsidP="00E25AF6">
      <w:pPr>
        <w:pStyle w:val="Corpodetexto"/>
        <w:tabs>
          <w:tab w:val="left" w:pos="2694"/>
        </w:tabs>
        <w:ind w:left="3686" w:right="3456"/>
        <w:rPr>
          <w:rFonts w:ascii="Verdana" w:hAnsi="Verdana"/>
          <w:sz w:val="24"/>
          <w:szCs w:val="24"/>
          <w:u w:val="single"/>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Novembro</w:t>
      </w:r>
    </w:p>
    <w:p w:rsidR="00736E1A" w:rsidRPr="00712BD4" w:rsidRDefault="00736E1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02 - RG apresenta durante a Feira Internacional do Livro, em Porto Alegre, aula-espetáculo </w:t>
      </w:r>
      <w:r w:rsidRPr="00712BD4">
        <w:rPr>
          <w:rFonts w:ascii="Verdana" w:hAnsi="Verdana"/>
          <w:i/>
          <w:iCs/>
          <w:sz w:val="24"/>
          <w:szCs w:val="24"/>
          <w:u w:val="single"/>
        </w:rPr>
        <w:t>Iracema</w:t>
      </w:r>
      <w:r w:rsidRPr="00712BD4">
        <w:rPr>
          <w:rFonts w:ascii="Verdana" w:hAnsi="Verdana"/>
          <w:sz w:val="24"/>
          <w:szCs w:val="24"/>
        </w:rPr>
        <w:t>, de RG e Karlo</w:t>
      </w:r>
      <w:r w:rsidR="009E7604" w:rsidRPr="00712BD4">
        <w:rPr>
          <w:rFonts w:ascii="Verdana" w:hAnsi="Verdana"/>
          <w:sz w:val="24"/>
          <w:szCs w:val="24"/>
        </w:rPr>
        <w:t xml:space="preserve"> </w:t>
      </w:r>
      <w:r w:rsidRPr="00712BD4">
        <w:rPr>
          <w:rFonts w:ascii="Verdana" w:hAnsi="Verdana"/>
          <w:sz w:val="24"/>
          <w:szCs w:val="24"/>
        </w:rPr>
        <w:t>Kardozo (Sala dos Jacarandás, do Memorial do Rio Grande do Sul). No Pavilhão dos Autógrafos, lança o livro Iracema.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04 - Apresentação de aula-espetáculo </w:t>
      </w:r>
      <w:r w:rsidRPr="00712BD4">
        <w:rPr>
          <w:rFonts w:ascii="Verdana" w:hAnsi="Verdana"/>
          <w:i/>
          <w:iCs/>
          <w:sz w:val="24"/>
          <w:szCs w:val="24"/>
          <w:u w:val="single"/>
        </w:rPr>
        <w:t>Bravíssimo</w:t>
      </w:r>
      <w:r w:rsidRPr="00712BD4">
        <w:rPr>
          <w:rFonts w:ascii="Verdana" w:hAnsi="Verdana"/>
          <w:sz w:val="24"/>
          <w:szCs w:val="24"/>
        </w:rPr>
        <w:t>, no encerramento da Conferência Municipal de Cultura (Auditório Castelo Branco da UFC)</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05, 06 -  Apresentações de estréia da peça </w:t>
      </w:r>
      <w:r w:rsidRPr="00712BD4">
        <w:rPr>
          <w:rFonts w:ascii="Verdana" w:hAnsi="Verdana"/>
          <w:i/>
          <w:iCs/>
          <w:sz w:val="24"/>
          <w:szCs w:val="24"/>
          <w:u w:val="single"/>
        </w:rPr>
        <w:t>Tempo Temporão</w:t>
      </w:r>
      <w:r w:rsidRPr="00712BD4">
        <w:rPr>
          <w:rFonts w:ascii="Verdana" w:hAnsi="Verdana"/>
          <w:sz w:val="24"/>
          <w:szCs w:val="24"/>
        </w:rPr>
        <w:t>, na Sala Nadir Sabóia (TJA),  como integrante do Projeto Cena Experimental.</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07 - Apresentação,</w:t>
      </w:r>
      <w:r w:rsidR="005A3C1D" w:rsidRPr="00712BD4">
        <w:rPr>
          <w:rFonts w:ascii="Verdana" w:hAnsi="Verdana"/>
          <w:sz w:val="24"/>
          <w:szCs w:val="24"/>
        </w:rPr>
        <w:t xml:space="preserve"> </w:t>
      </w:r>
      <w:r w:rsidRPr="00712BD4">
        <w:rPr>
          <w:rFonts w:ascii="Verdana" w:hAnsi="Verdana"/>
          <w:sz w:val="24"/>
          <w:szCs w:val="24"/>
        </w:rPr>
        <w:t xml:space="preserve">no CER (TJA), da peça </w:t>
      </w:r>
      <w:r w:rsidRPr="00712BD4">
        <w:rPr>
          <w:rFonts w:ascii="Verdana" w:hAnsi="Verdana"/>
          <w:i/>
          <w:iCs/>
          <w:sz w:val="24"/>
          <w:szCs w:val="24"/>
          <w:u w:val="single"/>
        </w:rPr>
        <w:t>Tempo Temporão</w:t>
      </w:r>
      <w:r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08 - RG comenta  no Projeto Cine Clube Unifor, o filme Desmundo;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12 a  19, RG participa da VII Mostra Cariri das Artes, com o espetáculo </w:t>
      </w:r>
      <w:r w:rsidRPr="00712BD4">
        <w:rPr>
          <w:rFonts w:ascii="Verdana" w:hAnsi="Verdana"/>
          <w:i/>
          <w:iCs/>
          <w:sz w:val="24"/>
          <w:szCs w:val="24"/>
          <w:u w:val="single"/>
        </w:rPr>
        <w:t>Internet-eatro</w:t>
      </w:r>
      <w:r w:rsidRPr="00712BD4">
        <w:rPr>
          <w:rFonts w:ascii="Verdana" w:hAnsi="Verdana"/>
          <w:sz w:val="24"/>
          <w:szCs w:val="24"/>
        </w:rPr>
        <w:t xml:space="preserve">, tendo no elenco RG, Fabíola Liper, Mário Cruz Filho e Walace Rios. Durante a Mostra, RG comanda o Projeto Interlocução Teatral, com seis peças integrantes da Mostra Cena do Cariri ( </w:t>
      </w:r>
      <w:r w:rsidRPr="00712BD4">
        <w:rPr>
          <w:rFonts w:ascii="Verdana" w:hAnsi="Verdana"/>
          <w:i/>
          <w:sz w:val="24"/>
          <w:szCs w:val="24"/>
          <w:u w:val="single"/>
        </w:rPr>
        <w:t>A Terrível Peleja do Poeta  Zé de Matos com Babau nas Ruas do Crato</w:t>
      </w:r>
      <w:r w:rsidRPr="00712BD4">
        <w:rPr>
          <w:rFonts w:ascii="Verdana" w:hAnsi="Verdana"/>
          <w:sz w:val="24"/>
          <w:szCs w:val="24"/>
        </w:rPr>
        <w:t xml:space="preserve">, </w:t>
      </w:r>
      <w:r w:rsidRPr="00712BD4">
        <w:rPr>
          <w:rFonts w:ascii="Verdana" w:hAnsi="Verdana"/>
          <w:i/>
          <w:sz w:val="24"/>
          <w:szCs w:val="24"/>
          <w:u w:val="single"/>
        </w:rPr>
        <w:t>Pássaro de Vôo Curto</w:t>
      </w:r>
      <w:r w:rsidRPr="00712BD4">
        <w:rPr>
          <w:rFonts w:ascii="Verdana" w:hAnsi="Verdana"/>
          <w:sz w:val="24"/>
          <w:szCs w:val="24"/>
        </w:rPr>
        <w:t xml:space="preserve">,  </w:t>
      </w:r>
      <w:r w:rsidRPr="00712BD4">
        <w:rPr>
          <w:rFonts w:ascii="Verdana" w:hAnsi="Verdana"/>
          <w:i/>
          <w:iCs/>
          <w:sz w:val="24"/>
          <w:szCs w:val="24"/>
          <w:u w:val="single"/>
        </w:rPr>
        <w:t>O Hospício</w:t>
      </w:r>
      <w:r w:rsidRPr="00712BD4">
        <w:rPr>
          <w:rFonts w:ascii="Verdana" w:hAnsi="Verdana"/>
          <w:sz w:val="24"/>
          <w:szCs w:val="24"/>
        </w:rPr>
        <w:t xml:space="preserve">, </w:t>
      </w:r>
      <w:r w:rsidRPr="00712BD4">
        <w:rPr>
          <w:rFonts w:ascii="Verdana" w:hAnsi="Verdana"/>
          <w:i/>
          <w:iCs/>
          <w:sz w:val="24"/>
          <w:szCs w:val="24"/>
        </w:rPr>
        <w:t>Esperando Comadre Daiana</w:t>
      </w:r>
      <w:r w:rsidRPr="00712BD4">
        <w:rPr>
          <w:rFonts w:ascii="Verdana" w:hAnsi="Verdana"/>
          <w:sz w:val="24"/>
          <w:szCs w:val="24"/>
        </w:rPr>
        <w:t xml:space="preserve">, </w:t>
      </w:r>
      <w:r w:rsidRPr="00712BD4">
        <w:rPr>
          <w:rFonts w:ascii="Verdana" w:hAnsi="Verdana"/>
          <w:i/>
          <w:sz w:val="24"/>
          <w:szCs w:val="24"/>
          <w:u w:val="single"/>
        </w:rPr>
        <w:t>Apenas Um Saxofone</w:t>
      </w:r>
      <w:r w:rsidRPr="00712BD4">
        <w:rPr>
          <w:rFonts w:ascii="Verdana" w:hAnsi="Verdana"/>
          <w:sz w:val="24"/>
          <w:szCs w:val="24"/>
        </w:rPr>
        <w:t xml:space="preserve"> e </w:t>
      </w:r>
      <w:r w:rsidRPr="00712BD4">
        <w:rPr>
          <w:rFonts w:ascii="Verdana" w:hAnsi="Verdana"/>
          <w:i/>
          <w:iCs/>
          <w:sz w:val="24"/>
          <w:szCs w:val="24"/>
          <w:u w:val="single"/>
        </w:rPr>
        <w:t>O Mundo de Catarina</w:t>
      </w:r>
      <w:r w:rsidRPr="00712BD4">
        <w:rPr>
          <w:rFonts w:ascii="Verdana" w:hAnsi="Verdana"/>
          <w:sz w:val="24"/>
          <w:szCs w:val="24"/>
        </w:rPr>
        <w:t>)</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17 -  Ainda  na Mostra Cariri, RG profere conferência sobre Literatura e Encenação, no evento denominado Escambo Literário, realizado na Universidade Regional do Cariri (URCA).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22 - RG grava locução para documentário sobre Patativa do Assaré.</w:t>
      </w:r>
      <w:r w:rsidR="009E7604" w:rsidRPr="00712BD4">
        <w:rPr>
          <w:rFonts w:ascii="Verdana" w:hAnsi="Verdana"/>
          <w:sz w:val="24"/>
          <w:szCs w:val="24"/>
        </w:rPr>
        <w:t xml:space="preserve"> </w:t>
      </w:r>
      <w:r w:rsidRPr="00712BD4">
        <w:rPr>
          <w:rFonts w:ascii="Verdana" w:hAnsi="Verdana"/>
          <w:sz w:val="24"/>
          <w:szCs w:val="24"/>
        </w:rPr>
        <w:t>em produção do Alpendre.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24 - RG depõe sobre a história da TV Ceará,  Canal 2 e TV Educativa Canal 5, em vídeo feito por alunos do Curso de Jornalismo da UNIFOR.</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27 - última apresentação da temporada de Tempo Temporão,</w:t>
      </w:r>
      <w:r w:rsidR="005A3C1D" w:rsidRPr="00712BD4">
        <w:rPr>
          <w:rFonts w:ascii="Verdana" w:hAnsi="Verdana"/>
          <w:sz w:val="24"/>
          <w:szCs w:val="24"/>
        </w:rPr>
        <w:t xml:space="preserve"> </w:t>
      </w:r>
      <w:r w:rsidRPr="00712BD4">
        <w:rPr>
          <w:rFonts w:ascii="Verdana" w:hAnsi="Verdana"/>
          <w:sz w:val="24"/>
          <w:szCs w:val="24"/>
        </w:rPr>
        <w:t>na Sala Nadir Sabóia do TJA.</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u w:val="single"/>
        </w:rPr>
      </w:pPr>
      <w:r w:rsidRPr="00712BD4">
        <w:rPr>
          <w:rFonts w:ascii="Verdana" w:hAnsi="Verdana"/>
          <w:sz w:val="24"/>
          <w:szCs w:val="24"/>
          <w:u w:val="single"/>
        </w:rPr>
        <w:t>Dezembro</w:t>
      </w:r>
    </w:p>
    <w:p w:rsidR="00781A9E" w:rsidRPr="00712BD4" w:rsidRDefault="00781A9E" w:rsidP="00E25AF6">
      <w:pPr>
        <w:tabs>
          <w:tab w:val="left" w:pos="2694"/>
        </w:tabs>
        <w:ind w:left="3686" w:right="3456"/>
        <w:jc w:val="both"/>
        <w:rPr>
          <w:rFonts w:ascii="Verdana" w:hAnsi="Verdana"/>
          <w:sz w:val="24"/>
          <w:szCs w:val="24"/>
        </w:rPr>
      </w:pPr>
    </w:p>
    <w:p w:rsidR="00EF45E2" w:rsidRPr="00712BD4" w:rsidRDefault="00EF45E2" w:rsidP="00E25AF6">
      <w:pPr>
        <w:tabs>
          <w:tab w:val="left" w:pos="2694"/>
        </w:tabs>
        <w:ind w:left="3686" w:right="3456"/>
        <w:jc w:val="both"/>
        <w:rPr>
          <w:rFonts w:ascii="Verdana" w:hAnsi="Verdana"/>
          <w:sz w:val="24"/>
          <w:szCs w:val="24"/>
        </w:rPr>
      </w:pPr>
      <w:r w:rsidRPr="00712BD4">
        <w:rPr>
          <w:rFonts w:ascii="Verdana" w:hAnsi="Verdana"/>
          <w:sz w:val="24"/>
          <w:szCs w:val="24"/>
        </w:rPr>
        <w:t>Revista Singular, número 16, publica artigo de RG denominado Visagem  (sobre Tetro José de Alencar).</w:t>
      </w:r>
    </w:p>
    <w:p w:rsidR="00736E1A" w:rsidRPr="00712BD4" w:rsidRDefault="00736E1A"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09 a"/>
        </w:smartTagPr>
        <w:r w:rsidRPr="00712BD4">
          <w:rPr>
            <w:rFonts w:ascii="Verdana" w:hAnsi="Verdana"/>
            <w:sz w:val="24"/>
            <w:szCs w:val="24"/>
          </w:rPr>
          <w:t>09 a</w:t>
        </w:r>
      </w:smartTag>
      <w:r w:rsidRPr="00712BD4">
        <w:rPr>
          <w:rFonts w:ascii="Verdana" w:hAnsi="Verdana"/>
          <w:sz w:val="24"/>
          <w:szCs w:val="24"/>
        </w:rPr>
        <w:t xml:space="preserve"> 18, II Mostra Teatro Radical, no SESC Iracema </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Programação:</w:t>
      </w:r>
    </w:p>
    <w:p w:rsidR="006D361C" w:rsidRPr="00712BD4" w:rsidRDefault="006D361C" w:rsidP="00E25AF6">
      <w:pPr>
        <w:pStyle w:val="Corpodetexto"/>
        <w:tabs>
          <w:tab w:val="left" w:pos="2694"/>
          <w:tab w:val="left" w:pos="9356"/>
        </w:tabs>
        <w:ind w:left="3686" w:right="3456"/>
        <w:rPr>
          <w:rFonts w:ascii="Verdana" w:hAnsi="Verdana"/>
          <w:sz w:val="24"/>
          <w:szCs w:val="24"/>
        </w:rPr>
      </w:pPr>
      <w:r w:rsidRPr="00712BD4">
        <w:rPr>
          <w:rFonts w:ascii="Verdana" w:hAnsi="Verdana"/>
          <w:sz w:val="24"/>
          <w:szCs w:val="24"/>
        </w:rPr>
        <w:t xml:space="preserve">09 - Abertura de exposição fotográfica das peças da Mostra e inauguração da instalação de Cláuber Mateus e Eugênia Siebra. Apresentação da peça </w:t>
      </w:r>
      <w:r w:rsidRPr="00712BD4">
        <w:rPr>
          <w:rFonts w:ascii="Verdana" w:hAnsi="Verdana"/>
          <w:i/>
          <w:sz w:val="24"/>
          <w:szCs w:val="24"/>
          <w:u w:val="single"/>
        </w:rPr>
        <w:t>Ramadança</w:t>
      </w:r>
      <w:r w:rsidRPr="00712BD4">
        <w:rPr>
          <w:rFonts w:ascii="Verdana" w:hAnsi="Verdana"/>
          <w:sz w:val="24"/>
          <w:szCs w:val="24"/>
        </w:rPr>
        <w:t>, texto, atuação e direção de RG.</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10 - Apresentação de </w:t>
      </w:r>
      <w:r w:rsidRPr="00712BD4">
        <w:rPr>
          <w:rFonts w:ascii="Verdana" w:hAnsi="Verdana"/>
          <w:i/>
          <w:sz w:val="24"/>
          <w:szCs w:val="24"/>
          <w:u w:val="single"/>
        </w:rPr>
        <w:t>Babel</w:t>
      </w:r>
      <w:r w:rsidRPr="00712BD4">
        <w:rPr>
          <w:rFonts w:ascii="Verdana" w:hAnsi="Verdana"/>
          <w:sz w:val="24"/>
          <w:szCs w:val="24"/>
        </w:rPr>
        <w:t>, texto de RG, direção e atuação Joça Andrade.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11 -  Apresentação de </w:t>
      </w:r>
      <w:r w:rsidRPr="00712BD4">
        <w:rPr>
          <w:rFonts w:ascii="Verdana" w:hAnsi="Verdana"/>
          <w:i/>
          <w:sz w:val="24"/>
          <w:szCs w:val="24"/>
          <w:u w:val="single"/>
        </w:rPr>
        <w:t>Amar , Verbo Irregular</w:t>
      </w:r>
      <w:r w:rsidRPr="00712BD4">
        <w:rPr>
          <w:rFonts w:ascii="Verdana" w:hAnsi="Verdana"/>
          <w:sz w:val="24"/>
          <w:szCs w:val="24"/>
        </w:rPr>
        <w:t>, texto de RG, direção de Suzy Elida, atuação de Hertenha Glauce e Cícero Teixeira Lopes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Apresentação do show Vinícius, sobre Vinícius de Moraes, no qual RG canta e diz poemas, acompanhado ao violão por Marlon Vieira.</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12 - Conferência de RG sobre o Teatro Radical Brasileiro:</w:t>
      </w:r>
      <w:r w:rsidR="009E7604" w:rsidRPr="00712BD4">
        <w:rPr>
          <w:rFonts w:ascii="Verdana" w:hAnsi="Verdana"/>
          <w:sz w:val="24"/>
          <w:szCs w:val="24"/>
        </w:rPr>
        <w:t xml:space="preserve"> </w:t>
      </w:r>
      <w:r w:rsidRPr="00712BD4">
        <w:rPr>
          <w:rFonts w:ascii="Verdana" w:hAnsi="Verdana"/>
          <w:sz w:val="24"/>
          <w:szCs w:val="24"/>
        </w:rPr>
        <w:t>História e Novos Campos de Pesquisa (dentro da programação do CER, Ciclo de Estudos Radicais).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Estréia de </w:t>
      </w:r>
      <w:r w:rsidRPr="00712BD4">
        <w:rPr>
          <w:rFonts w:ascii="Verdana" w:hAnsi="Verdana"/>
          <w:i/>
          <w:sz w:val="24"/>
          <w:szCs w:val="24"/>
          <w:u w:val="single"/>
        </w:rPr>
        <w:t>Iracema</w:t>
      </w:r>
      <w:r w:rsidRPr="00712BD4">
        <w:rPr>
          <w:rFonts w:ascii="Verdana" w:hAnsi="Verdana"/>
          <w:sz w:val="24"/>
          <w:szCs w:val="24"/>
        </w:rPr>
        <w:t>, texto de RG e Karlo</w:t>
      </w:r>
      <w:r w:rsidR="001B78F6" w:rsidRPr="00712BD4">
        <w:rPr>
          <w:rFonts w:ascii="Verdana" w:hAnsi="Verdana"/>
          <w:sz w:val="24"/>
          <w:szCs w:val="24"/>
        </w:rPr>
        <w:t xml:space="preserve"> </w:t>
      </w:r>
      <w:r w:rsidRPr="00712BD4">
        <w:rPr>
          <w:rFonts w:ascii="Verdana" w:hAnsi="Verdana"/>
          <w:sz w:val="24"/>
          <w:szCs w:val="24"/>
        </w:rPr>
        <w:t>Kardozo, direção de Karlo</w:t>
      </w:r>
      <w:r w:rsidR="009E7604" w:rsidRPr="00712BD4">
        <w:rPr>
          <w:rFonts w:ascii="Verdana" w:hAnsi="Verdana"/>
          <w:sz w:val="24"/>
          <w:szCs w:val="24"/>
        </w:rPr>
        <w:t xml:space="preserve"> </w:t>
      </w:r>
      <w:r w:rsidRPr="00712BD4">
        <w:rPr>
          <w:rFonts w:ascii="Verdana" w:hAnsi="Verdana"/>
          <w:sz w:val="24"/>
          <w:szCs w:val="24"/>
        </w:rPr>
        <w:t>Kardozo,</w:t>
      </w:r>
      <w:r w:rsidR="009E7604" w:rsidRPr="00712BD4">
        <w:rPr>
          <w:rFonts w:ascii="Verdana" w:hAnsi="Verdana"/>
          <w:sz w:val="24"/>
          <w:szCs w:val="24"/>
        </w:rPr>
        <w:t xml:space="preserve"> </w:t>
      </w:r>
      <w:r w:rsidRPr="00712BD4">
        <w:rPr>
          <w:rFonts w:ascii="Verdana" w:hAnsi="Verdana"/>
          <w:sz w:val="24"/>
          <w:szCs w:val="24"/>
        </w:rPr>
        <w:t>atuação de Luiza Torres.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13 - Apresentação no CER da monografia de Hertenha Glauce sobre o Espectador no Teatro Radical.</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Estréia de </w:t>
      </w:r>
      <w:r w:rsidRPr="00712BD4">
        <w:rPr>
          <w:rFonts w:ascii="Verdana" w:hAnsi="Verdana"/>
          <w:i/>
          <w:sz w:val="24"/>
          <w:szCs w:val="24"/>
          <w:u w:val="single"/>
        </w:rPr>
        <w:t>Iracemãe</w:t>
      </w:r>
      <w:r w:rsidRPr="00712BD4">
        <w:rPr>
          <w:rFonts w:ascii="Verdana" w:hAnsi="Verdana"/>
          <w:sz w:val="24"/>
          <w:szCs w:val="24"/>
        </w:rPr>
        <w:t>, de RG, direção de Ghil Brandão, atuação de Lucas Gurgel, Samara Martins, Joyce Custódio e Ghil Brandão.</w:t>
      </w:r>
    </w:p>
    <w:p w:rsidR="006D361C" w:rsidRPr="00712BD4" w:rsidRDefault="006D361C" w:rsidP="00E25AF6">
      <w:pPr>
        <w:pStyle w:val="Corpodetexto"/>
        <w:tabs>
          <w:tab w:val="left" w:pos="2694"/>
          <w:tab w:val="left" w:pos="9356"/>
        </w:tabs>
        <w:ind w:left="3686" w:right="3456"/>
        <w:rPr>
          <w:rFonts w:ascii="Verdana" w:hAnsi="Verdana"/>
          <w:sz w:val="24"/>
          <w:szCs w:val="24"/>
        </w:rPr>
      </w:pPr>
      <w:r w:rsidRPr="00712BD4">
        <w:rPr>
          <w:rFonts w:ascii="Verdana" w:hAnsi="Verdana"/>
          <w:sz w:val="24"/>
          <w:szCs w:val="24"/>
        </w:rPr>
        <w:t xml:space="preserve">14 - Apresentação no CER da dissertação de Mestrado de Ednéia Gonçalves  sobre o Ato Imaginativo na peça Tempo Temporão, de RG. </w:t>
      </w:r>
    </w:p>
    <w:p w:rsidR="006D361C" w:rsidRPr="00712BD4" w:rsidRDefault="006D361C" w:rsidP="00E25AF6">
      <w:pPr>
        <w:pStyle w:val="Corpodetexto"/>
        <w:tabs>
          <w:tab w:val="left" w:pos="2694"/>
          <w:tab w:val="left" w:pos="5387"/>
        </w:tabs>
        <w:ind w:left="3686" w:right="3456"/>
        <w:rPr>
          <w:rFonts w:ascii="Verdana" w:hAnsi="Verdana"/>
          <w:sz w:val="24"/>
          <w:szCs w:val="24"/>
        </w:rPr>
      </w:pPr>
      <w:r w:rsidRPr="00712BD4">
        <w:rPr>
          <w:rFonts w:ascii="Verdana" w:hAnsi="Verdana"/>
          <w:sz w:val="24"/>
          <w:szCs w:val="24"/>
        </w:rPr>
        <w:t xml:space="preserve">Apresentação da aula-espetáculo </w:t>
      </w:r>
      <w:r w:rsidRPr="00712BD4">
        <w:rPr>
          <w:rFonts w:ascii="Verdana" w:hAnsi="Verdana"/>
          <w:i/>
          <w:sz w:val="24"/>
          <w:szCs w:val="24"/>
          <w:u w:val="single"/>
        </w:rPr>
        <w:t>No Ato</w:t>
      </w:r>
      <w:r w:rsidRPr="00712BD4">
        <w:rPr>
          <w:rFonts w:ascii="Verdana" w:hAnsi="Verdana"/>
          <w:sz w:val="24"/>
          <w:szCs w:val="24"/>
        </w:rPr>
        <w:t>, texto de RG e Nelson Rodrigues, direção e atuação de Ricardo Guilherme.</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15 - Estréia de </w:t>
      </w:r>
      <w:r w:rsidRPr="00712BD4">
        <w:rPr>
          <w:rFonts w:ascii="Verdana" w:hAnsi="Verdana"/>
          <w:i/>
          <w:sz w:val="24"/>
          <w:szCs w:val="24"/>
          <w:u w:val="single"/>
        </w:rPr>
        <w:t>Curupirar</w:t>
      </w:r>
      <w:r w:rsidRPr="00712BD4">
        <w:rPr>
          <w:rFonts w:ascii="Verdana" w:hAnsi="Verdana"/>
          <w:sz w:val="24"/>
          <w:szCs w:val="24"/>
        </w:rPr>
        <w:t>, direção e atuação de Mário Cruz Filho.</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16 - Estréia de </w:t>
      </w:r>
      <w:r w:rsidRPr="00712BD4">
        <w:rPr>
          <w:rFonts w:ascii="Verdana" w:hAnsi="Verdana"/>
          <w:i/>
          <w:sz w:val="24"/>
          <w:szCs w:val="24"/>
          <w:u w:val="single"/>
        </w:rPr>
        <w:t>Meire Love</w:t>
      </w:r>
      <w:r w:rsidRPr="00712BD4">
        <w:rPr>
          <w:rFonts w:ascii="Verdana" w:hAnsi="Verdana"/>
          <w:sz w:val="24"/>
          <w:szCs w:val="24"/>
        </w:rPr>
        <w:t xml:space="preserve">, texto de Suzy Elida, direção da autora e de Yuri Yamamoto, </w:t>
      </w:r>
      <w:r w:rsidR="00DA662A" w:rsidRPr="00712BD4">
        <w:rPr>
          <w:rFonts w:ascii="Verdana" w:hAnsi="Verdana"/>
          <w:sz w:val="24"/>
          <w:szCs w:val="24"/>
        </w:rPr>
        <w:t xml:space="preserve">supervisão de dramaturgia e encenação de RG e </w:t>
      </w:r>
      <w:r w:rsidRPr="00712BD4">
        <w:rPr>
          <w:rFonts w:ascii="Verdana" w:hAnsi="Verdana"/>
          <w:sz w:val="24"/>
          <w:szCs w:val="24"/>
        </w:rPr>
        <w:t>atuação de Rogério Mesquita,Yuri Yamamoto e Rafael Martins.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17 - Estréia de </w:t>
      </w:r>
      <w:r w:rsidRPr="00712BD4">
        <w:rPr>
          <w:rFonts w:ascii="Verdana" w:hAnsi="Verdana"/>
          <w:i/>
          <w:sz w:val="24"/>
          <w:szCs w:val="24"/>
          <w:u w:val="single"/>
        </w:rPr>
        <w:t>Depois do Fim</w:t>
      </w:r>
      <w:r w:rsidRPr="00712BD4">
        <w:rPr>
          <w:rFonts w:ascii="Verdana" w:hAnsi="Verdana"/>
          <w:sz w:val="24"/>
          <w:szCs w:val="24"/>
        </w:rPr>
        <w:t>, texto e direção de Ricardo Guilherme, atuação de Ruth Guimarães.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18 - Estréia da remontagem de </w:t>
      </w:r>
      <w:r w:rsidRPr="00712BD4">
        <w:rPr>
          <w:rFonts w:ascii="Verdana" w:hAnsi="Verdana"/>
          <w:i/>
          <w:sz w:val="24"/>
          <w:szCs w:val="24"/>
          <w:u w:val="single"/>
        </w:rPr>
        <w:t>@,</w:t>
      </w:r>
      <w:r w:rsidRPr="00712BD4">
        <w:rPr>
          <w:rFonts w:ascii="Verdana" w:hAnsi="Verdana"/>
          <w:sz w:val="24"/>
          <w:szCs w:val="24"/>
        </w:rPr>
        <w:t xml:space="preserve"> texto de RG, direção de RG e Ghil Brandão, atuação de Ghil Brandão, Eugênia Siebra, Chicão Oliveira e Cláuber Martins.</w:t>
      </w:r>
    </w:p>
    <w:p w:rsidR="006D361C" w:rsidRPr="00712BD4" w:rsidRDefault="006D361C" w:rsidP="00E25AF6">
      <w:pPr>
        <w:pStyle w:val="Corpodetexto"/>
        <w:tabs>
          <w:tab w:val="left" w:pos="2694"/>
        </w:tabs>
        <w:ind w:left="3686" w:right="3456"/>
        <w:rPr>
          <w:rFonts w:ascii="Verdana" w:hAnsi="Verdana"/>
          <w:sz w:val="24"/>
          <w:szCs w:val="24"/>
        </w:rPr>
      </w:pPr>
      <w:r w:rsidRPr="00712BD4">
        <w:rPr>
          <w:rFonts w:ascii="Verdana" w:hAnsi="Verdana"/>
          <w:sz w:val="24"/>
          <w:szCs w:val="24"/>
        </w:rPr>
        <w:t>Festa com os DJs Cícero Teixeira Lopes e Marcelo  Maciel.</w:t>
      </w:r>
    </w:p>
    <w:p w:rsidR="006D361C" w:rsidRPr="00712BD4" w:rsidRDefault="006D361C" w:rsidP="00E25AF6">
      <w:pPr>
        <w:pStyle w:val="Corpodetexto"/>
        <w:tabs>
          <w:tab w:val="left" w:pos="2694"/>
        </w:tabs>
        <w:ind w:left="3686" w:right="3456"/>
        <w:rPr>
          <w:rFonts w:ascii="Verdana" w:hAnsi="Verdana"/>
          <w:sz w:val="24"/>
          <w:szCs w:val="24"/>
        </w:rPr>
      </w:pPr>
    </w:p>
    <w:p w:rsidR="006D361C" w:rsidRPr="00712BD4" w:rsidRDefault="006D361C" w:rsidP="00E25AF6">
      <w:pPr>
        <w:pStyle w:val="Corpodetexto"/>
        <w:tabs>
          <w:tab w:val="left" w:pos="2694"/>
        </w:tabs>
        <w:ind w:left="3686" w:right="3456"/>
        <w:rPr>
          <w:rFonts w:ascii="Verdana" w:hAnsi="Verdana"/>
          <w:sz w:val="24"/>
          <w:szCs w:val="24"/>
        </w:rPr>
      </w:pPr>
    </w:p>
    <w:p w:rsidR="006D361C" w:rsidRPr="000B6B28" w:rsidRDefault="006D361C" w:rsidP="00E25AF6">
      <w:pPr>
        <w:pStyle w:val="Corpodetexto"/>
        <w:tabs>
          <w:tab w:val="left" w:pos="2694"/>
        </w:tabs>
        <w:ind w:left="3686" w:right="3456"/>
        <w:rPr>
          <w:rFonts w:ascii="Verdana" w:hAnsi="Verdana"/>
          <w:b/>
          <w:sz w:val="44"/>
          <w:szCs w:val="44"/>
          <w:u w:val="single"/>
        </w:rPr>
      </w:pPr>
      <w:r w:rsidRPr="000B6B28">
        <w:rPr>
          <w:rFonts w:ascii="Verdana" w:hAnsi="Verdana"/>
          <w:b/>
          <w:sz w:val="44"/>
          <w:szCs w:val="44"/>
          <w:u w:val="single"/>
        </w:rPr>
        <w:t>2006</w:t>
      </w:r>
    </w:p>
    <w:p w:rsidR="006D361C" w:rsidRPr="00712BD4" w:rsidRDefault="006D361C" w:rsidP="00E25AF6">
      <w:pPr>
        <w:pStyle w:val="Corpodetexto"/>
        <w:tabs>
          <w:tab w:val="left" w:pos="2694"/>
        </w:tabs>
        <w:ind w:left="3686" w:right="3456"/>
        <w:rPr>
          <w:rFonts w:ascii="Verdana" w:hAnsi="Verdana"/>
          <w:bCs/>
          <w:sz w:val="24"/>
          <w:szCs w:val="24"/>
          <w:u w:val="single"/>
        </w:rPr>
      </w:pPr>
    </w:p>
    <w:p w:rsidR="00A016A4" w:rsidRPr="00712BD4" w:rsidRDefault="00A016A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Fundação Demócrito Rocha publica livro de Ricardo Guilhe</w:t>
      </w:r>
      <w:r w:rsidR="001336D2" w:rsidRPr="00712BD4">
        <w:rPr>
          <w:rFonts w:ascii="Verdana" w:hAnsi="Verdana"/>
          <w:bCs/>
          <w:sz w:val="24"/>
          <w:szCs w:val="24"/>
        </w:rPr>
        <w:t>rme (romance, em co-autoria com</w:t>
      </w:r>
      <w:r w:rsidR="001B78F6" w:rsidRPr="00712BD4">
        <w:rPr>
          <w:rFonts w:ascii="Verdana" w:hAnsi="Verdana"/>
          <w:bCs/>
          <w:sz w:val="24"/>
          <w:szCs w:val="24"/>
        </w:rPr>
        <w:t xml:space="preserve"> </w:t>
      </w:r>
      <w:r w:rsidRPr="00712BD4">
        <w:rPr>
          <w:rFonts w:ascii="Verdana" w:hAnsi="Verdana"/>
          <w:bCs/>
          <w:sz w:val="24"/>
          <w:szCs w:val="24"/>
        </w:rPr>
        <w:t>Karlo</w:t>
      </w:r>
      <w:r w:rsidR="001B78F6" w:rsidRPr="00712BD4">
        <w:rPr>
          <w:rFonts w:ascii="Verdana" w:hAnsi="Verdana"/>
          <w:bCs/>
          <w:sz w:val="24"/>
          <w:szCs w:val="24"/>
        </w:rPr>
        <w:t xml:space="preserve"> </w:t>
      </w:r>
      <w:r w:rsidRPr="00712BD4">
        <w:rPr>
          <w:rFonts w:ascii="Verdana" w:hAnsi="Verdana"/>
          <w:bCs/>
          <w:sz w:val="24"/>
          <w:szCs w:val="24"/>
        </w:rPr>
        <w:t>Kardozo) Iracema (literatura infanto-juvenil)</w:t>
      </w:r>
      <w:r w:rsidR="007B0256" w:rsidRPr="00712BD4">
        <w:rPr>
          <w:rFonts w:ascii="Verdana" w:hAnsi="Verdana"/>
          <w:bCs/>
          <w:sz w:val="24"/>
          <w:szCs w:val="24"/>
        </w:rPr>
        <w:t>.</w:t>
      </w:r>
    </w:p>
    <w:p w:rsidR="00A6098E" w:rsidRPr="00712BD4" w:rsidRDefault="00EF04C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Secretaria de Cultura do Estado publica livro De Corpo e Alma/Teatro José de Alencar, com o texto Pois Zé, de Ricardo Guilherme.</w:t>
      </w:r>
    </w:p>
    <w:p w:rsidR="007B0256" w:rsidRPr="00712BD4" w:rsidRDefault="007B0256" w:rsidP="00E25AF6">
      <w:pPr>
        <w:pStyle w:val="Corpodetexto"/>
        <w:tabs>
          <w:tab w:val="left" w:pos="2694"/>
        </w:tabs>
        <w:ind w:left="3686" w:right="3456"/>
        <w:rPr>
          <w:rFonts w:ascii="Verdana" w:hAnsi="Verdana"/>
          <w:bCs/>
          <w:sz w:val="24"/>
          <w:szCs w:val="24"/>
          <w:u w:val="single"/>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736E1A" w:rsidRPr="00712BD4" w:rsidRDefault="00736E1A" w:rsidP="00E25AF6">
      <w:pPr>
        <w:pStyle w:val="Corpodetexto"/>
        <w:tabs>
          <w:tab w:val="left" w:pos="2694"/>
        </w:tabs>
        <w:ind w:left="3686" w:right="3456"/>
        <w:rPr>
          <w:rFonts w:ascii="Verdana" w:hAnsi="Verdana"/>
          <w:bCs/>
          <w:sz w:val="24"/>
          <w:szCs w:val="24"/>
        </w:rPr>
      </w:pPr>
    </w:p>
    <w:p w:rsidR="006D361C" w:rsidRPr="00712BD4" w:rsidRDefault="006D361C" w:rsidP="00E25AF6">
      <w:pPr>
        <w:pStyle w:val="Corpodetexto"/>
        <w:tabs>
          <w:tab w:val="left" w:pos="2694"/>
          <w:tab w:val="left" w:pos="9072"/>
        </w:tabs>
        <w:ind w:left="3686" w:right="3456"/>
        <w:rPr>
          <w:rFonts w:ascii="Verdana" w:hAnsi="Verdana"/>
          <w:bCs/>
          <w:sz w:val="24"/>
          <w:szCs w:val="24"/>
        </w:rPr>
      </w:pPr>
      <w:r w:rsidRPr="00712BD4">
        <w:rPr>
          <w:rFonts w:ascii="Verdana" w:hAnsi="Verdana"/>
          <w:bCs/>
          <w:sz w:val="24"/>
          <w:szCs w:val="24"/>
        </w:rPr>
        <w:t xml:space="preserve">De </w:t>
      </w:r>
      <w:smartTag w:uri="urn:schemas-microsoft-com:office:smarttags" w:element="metricconverter">
        <w:smartTagPr>
          <w:attr w:name="ProductID" w:val="09 a"/>
        </w:smartTagPr>
        <w:r w:rsidRPr="00712BD4">
          <w:rPr>
            <w:rFonts w:ascii="Verdana" w:hAnsi="Verdana"/>
            <w:bCs/>
            <w:sz w:val="24"/>
            <w:szCs w:val="24"/>
          </w:rPr>
          <w:t>09 a</w:t>
        </w:r>
      </w:smartTag>
      <w:r w:rsidRPr="00712BD4">
        <w:rPr>
          <w:rFonts w:ascii="Verdana" w:hAnsi="Verdana"/>
          <w:bCs/>
          <w:sz w:val="24"/>
          <w:szCs w:val="24"/>
        </w:rPr>
        <w:t xml:space="preserve"> 13 - Ciclo de Estudos Radicais, com debates sobre as peças integrantes da II Mostra Teatro Radical.</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16 - No Teatro Emiliano Queiroz, apresentação de </w:t>
      </w:r>
      <w:r w:rsidRPr="00712BD4">
        <w:rPr>
          <w:rFonts w:ascii="Verdana" w:hAnsi="Verdana"/>
          <w:bCs/>
          <w:i/>
          <w:sz w:val="24"/>
          <w:szCs w:val="24"/>
          <w:u w:val="single"/>
        </w:rPr>
        <w:t>Flor de Obsessão,</w:t>
      </w:r>
      <w:r w:rsidR="009E7604" w:rsidRPr="00712BD4">
        <w:rPr>
          <w:rFonts w:ascii="Verdana" w:hAnsi="Verdana"/>
          <w:bCs/>
          <w:i/>
          <w:sz w:val="24"/>
          <w:szCs w:val="24"/>
          <w:u w:val="single"/>
        </w:rPr>
        <w:t xml:space="preserve"> </w:t>
      </w:r>
      <w:r w:rsidRPr="00712BD4">
        <w:rPr>
          <w:rFonts w:ascii="Verdana" w:hAnsi="Verdana"/>
          <w:bCs/>
          <w:sz w:val="24"/>
          <w:szCs w:val="24"/>
        </w:rPr>
        <w:t>solo de RG, por ocasião da abertura do I Festival de Monólogos/ Teatro e Dança/Solos Nordestinos,  promovido pela Cia Palmas. RG preside o júri do Festival que se prolonga até o dia 22.</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Apresentação de </w:t>
      </w:r>
      <w:r w:rsidRPr="00712BD4">
        <w:rPr>
          <w:rFonts w:ascii="Verdana" w:hAnsi="Verdana"/>
          <w:bCs/>
          <w:i/>
          <w:sz w:val="24"/>
          <w:szCs w:val="24"/>
          <w:u w:val="single"/>
        </w:rPr>
        <w:t>Merda</w:t>
      </w:r>
      <w:r w:rsidRPr="00712BD4">
        <w:rPr>
          <w:rFonts w:ascii="Verdana" w:hAnsi="Verdana"/>
          <w:bCs/>
          <w:sz w:val="24"/>
          <w:szCs w:val="24"/>
        </w:rPr>
        <w:t xml:space="preserve"> (Cia Pessoas de Teatro)</w:t>
      </w:r>
      <w:r w:rsidR="00483ECC" w:rsidRPr="00712BD4">
        <w:rPr>
          <w:rFonts w:ascii="Verdana" w:hAnsi="Verdana"/>
          <w:bCs/>
          <w:sz w:val="24"/>
          <w:szCs w:val="24"/>
        </w:rPr>
        <w:t>, texto de RG,</w:t>
      </w:r>
      <w:r w:rsidRPr="00712BD4">
        <w:rPr>
          <w:rFonts w:ascii="Verdana" w:hAnsi="Verdana"/>
          <w:bCs/>
          <w:sz w:val="24"/>
          <w:szCs w:val="24"/>
        </w:rPr>
        <w:t xml:space="preserve"> no Teatro Emiliano Queirós, integrando o Festival de Teatro de Fortaleza.</w:t>
      </w:r>
    </w:p>
    <w:p w:rsidR="00736E1A" w:rsidRPr="00712BD4" w:rsidRDefault="00736E1A" w:rsidP="00E25AF6">
      <w:pPr>
        <w:pStyle w:val="Corpodetexto"/>
        <w:tabs>
          <w:tab w:val="left" w:pos="2694"/>
        </w:tabs>
        <w:ind w:left="3686" w:right="3456"/>
        <w:rPr>
          <w:rFonts w:ascii="Verdana" w:hAnsi="Verdana"/>
          <w:bCs/>
          <w:sz w:val="24"/>
          <w:szCs w:val="24"/>
          <w:u w:val="single"/>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736E1A" w:rsidRPr="00712BD4" w:rsidRDefault="00736E1A" w:rsidP="00E25AF6">
      <w:pPr>
        <w:pStyle w:val="Corpodetexto"/>
        <w:tabs>
          <w:tab w:val="left" w:pos="2694"/>
        </w:tabs>
        <w:ind w:left="3686" w:right="3456"/>
        <w:rPr>
          <w:rFonts w:ascii="Verdana" w:hAnsi="Verdana"/>
          <w:bCs/>
          <w:sz w:val="24"/>
          <w:szCs w:val="24"/>
        </w:rPr>
      </w:pP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w:t>
      </w:r>
      <w:r w:rsidRPr="00712BD4">
        <w:rPr>
          <w:rFonts w:ascii="Verdana" w:hAnsi="Verdana"/>
          <w:bCs/>
          <w:i/>
          <w:sz w:val="24"/>
          <w:szCs w:val="24"/>
          <w:u w:val="single"/>
        </w:rPr>
        <w:t>Babel</w:t>
      </w:r>
      <w:r w:rsidR="0038175A" w:rsidRPr="00712BD4">
        <w:rPr>
          <w:rFonts w:ascii="Verdana" w:hAnsi="Verdana"/>
          <w:bCs/>
          <w:sz w:val="24"/>
          <w:szCs w:val="24"/>
        </w:rPr>
        <w:t xml:space="preserve">, de Ricardo </w:t>
      </w:r>
      <w:r w:rsidRPr="00712BD4">
        <w:rPr>
          <w:rFonts w:ascii="Verdana" w:hAnsi="Verdana"/>
          <w:bCs/>
          <w:sz w:val="24"/>
          <w:szCs w:val="24"/>
        </w:rPr>
        <w:t>Guilherme, se apresenta no Teatro Emil</w:t>
      </w:r>
      <w:r w:rsidR="00366F32" w:rsidRPr="00712BD4">
        <w:rPr>
          <w:rFonts w:ascii="Verdana" w:hAnsi="Verdana"/>
          <w:bCs/>
          <w:sz w:val="24"/>
          <w:szCs w:val="24"/>
        </w:rPr>
        <w:t>iano Queirós, com Joc</w:t>
      </w:r>
      <w:r w:rsidRPr="00712BD4">
        <w:rPr>
          <w:rFonts w:ascii="Verdana" w:hAnsi="Verdana"/>
          <w:bCs/>
          <w:sz w:val="24"/>
          <w:szCs w:val="24"/>
        </w:rPr>
        <w:t>a Andrade, como um dos selecionados do Festival de Teatro de Fortaleza.</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  Encenação Grupo Bagaceira, em processo de parceria com o G</w:t>
      </w:r>
      <w:r w:rsidR="0072028D" w:rsidRPr="00712BD4">
        <w:rPr>
          <w:rFonts w:ascii="Verdana" w:hAnsi="Verdana"/>
          <w:bCs/>
          <w:sz w:val="24"/>
          <w:szCs w:val="24"/>
        </w:rPr>
        <w:t>rupo Pesquisa, da peça de Suzy É</w:t>
      </w:r>
      <w:r w:rsidRPr="00712BD4">
        <w:rPr>
          <w:rFonts w:ascii="Verdana" w:hAnsi="Verdana"/>
          <w:bCs/>
          <w:sz w:val="24"/>
          <w:szCs w:val="24"/>
        </w:rPr>
        <w:t xml:space="preserve">lida Lins, </w:t>
      </w:r>
      <w:r w:rsidRPr="00712BD4">
        <w:rPr>
          <w:rFonts w:ascii="Verdana" w:hAnsi="Verdana"/>
          <w:bCs/>
          <w:i/>
          <w:sz w:val="24"/>
          <w:szCs w:val="24"/>
          <w:u w:val="single"/>
        </w:rPr>
        <w:t>Meire Love</w:t>
      </w:r>
      <w:r w:rsidR="00665080" w:rsidRPr="00712BD4">
        <w:rPr>
          <w:rFonts w:ascii="Verdana" w:hAnsi="Verdana"/>
          <w:bCs/>
          <w:sz w:val="24"/>
          <w:szCs w:val="24"/>
        </w:rPr>
        <w:t>, no Teatro Antonieta Noronha (</w:t>
      </w:r>
      <w:r w:rsidRPr="00712BD4">
        <w:rPr>
          <w:rFonts w:ascii="Verdana" w:hAnsi="Verdana"/>
          <w:bCs/>
          <w:sz w:val="24"/>
          <w:szCs w:val="24"/>
        </w:rPr>
        <w:t xml:space="preserve">supervisão de </w:t>
      </w:r>
      <w:r w:rsidR="008A5D4F" w:rsidRPr="00712BD4">
        <w:rPr>
          <w:rFonts w:ascii="Verdana" w:hAnsi="Verdana"/>
          <w:bCs/>
          <w:sz w:val="24"/>
          <w:szCs w:val="24"/>
        </w:rPr>
        <w:t>RG)</w:t>
      </w:r>
      <w:r w:rsidRPr="00712BD4">
        <w:rPr>
          <w:rFonts w:ascii="Verdana" w:hAnsi="Verdana"/>
          <w:bCs/>
          <w:sz w:val="24"/>
          <w:szCs w:val="24"/>
        </w:rPr>
        <w:t>,integrando o Festival de Teatro de Fortaleza.</w:t>
      </w:r>
    </w:p>
    <w:p w:rsidR="00736E1A" w:rsidRPr="00712BD4" w:rsidRDefault="00736E1A" w:rsidP="00E25AF6">
      <w:pPr>
        <w:pStyle w:val="Corpodetexto"/>
        <w:tabs>
          <w:tab w:val="left" w:pos="2694"/>
        </w:tabs>
        <w:ind w:left="3686" w:right="3456"/>
        <w:rPr>
          <w:rFonts w:ascii="Verdana" w:hAnsi="Verdana"/>
          <w:bCs/>
          <w:sz w:val="24"/>
          <w:szCs w:val="24"/>
          <w:u w:val="single"/>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736E1A" w:rsidRPr="00712BD4" w:rsidRDefault="00736E1A" w:rsidP="00E25AF6">
      <w:pPr>
        <w:pStyle w:val="Corpodetexto"/>
        <w:tabs>
          <w:tab w:val="left" w:pos="2694"/>
        </w:tabs>
        <w:ind w:left="3686" w:right="3456"/>
        <w:rPr>
          <w:rFonts w:ascii="Verdana" w:hAnsi="Verdana"/>
          <w:bCs/>
          <w:sz w:val="24"/>
          <w:szCs w:val="24"/>
        </w:rPr>
      </w:pP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 RG recebe troféu Destaque do Ano</w:t>
      </w:r>
      <w:r w:rsidR="00366F32" w:rsidRPr="00712BD4">
        <w:rPr>
          <w:rFonts w:ascii="Verdana" w:hAnsi="Verdana"/>
          <w:bCs/>
          <w:sz w:val="24"/>
          <w:szCs w:val="24"/>
        </w:rPr>
        <w:t xml:space="preserve"> (categoria Dramaturgia)</w:t>
      </w:r>
      <w:r w:rsidRPr="00712BD4">
        <w:rPr>
          <w:rFonts w:ascii="Verdana" w:hAnsi="Verdana"/>
          <w:bCs/>
          <w:sz w:val="24"/>
          <w:szCs w:val="24"/>
        </w:rPr>
        <w:t xml:space="preserve"> pelo texto </w:t>
      </w:r>
      <w:r w:rsidRPr="00712BD4">
        <w:rPr>
          <w:rFonts w:ascii="Verdana" w:hAnsi="Verdana"/>
          <w:bCs/>
          <w:i/>
          <w:sz w:val="24"/>
          <w:szCs w:val="24"/>
          <w:u w:val="single"/>
        </w:rPr>
        <w:t>Babel</w:t>
      </w:r>
      <w:r w:rsidRPr="00712BD4">
        <w:rPr>
          <w:rFonts w:ascii="Verdana" w:hAnsi="Verdana"/>
          <w:bCs/>
          <w:sz w:val="24"/>
          <w:szCs w:val="24"/>
        </w:rPr>
        <w:t>. A peça ganha ainda os prêmios de Melhor Ator (Joca Andrade) e Melhor Espetáculo Adulto.</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mesmo dia, apresentação de </w:t>
      </w:r>
      <w:r w:rsidRPr="00712BD4">
        <w:rPr>
          <w:rFonts w:ascii="Verdana" w:hAnsi="Verdana"/>
          <w:bCs/>
          <w:i/>
          <w:sz w:val="24"/>
          <w:szCs w:val="24"/>
          <w:u w:val="single"/>
        </w:rPr>
        <w:t>Merda</w:t>
      </w:r>
      <w:r w:rsidRPr="00712BD4">
        <w:rPr>
          <w:rFonts w:ascii="Verdana" w:hAnsi="Verdana"/>
          <w:bCs/>
          <w:sz w:val="24"/>
          <w:szCs w:val="24"/>
        </w:rPr>
        <w:t>, de Ricardo Guilherme, no Teatro Universitário Paschoal Carlos Magno.</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RG participa como depoente da homenagem (exposição, concerto) ao Centenário de Paschoal Carlos Magno, no Teatro José de Alencar.</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31 - No programa OverDoze, de Juazeiro do Norte, encenação de </w:t>
      </w:r>
      <w:r w:rsidRPr="00712BD4">
        <w:rPr>
          <w:rFonts w:ascii="Verdana" w:hAnsi="Verdana"/>
          <w:bCs/>
          <w:i/>
          <w:iCs/>
          <w:sz w:val="24"/>
          <w:szCs w:val="24"/>
          <w:u w:val="single"/>
        </w:rPr>
        <w:t xml:space="preserve">Merda, </w:t>
      </w:r>
      <w:r w:rsidRPr="00712BD4">
        <w:rPr>
          <w:rFonts w:ascii="Verdana" w:hAnsi="Verdana"/>
          <w:bCs/>
          <w:iCs/>
          <w:sz w:val="24"/>
          <w:szCs w:val="24"/>
        </w:rPr>
        <w:t>de Ricardo Guilherme.</w:t>
      </w:r>
    </w:p>
    <w:p w:rsidR="006D361C" w:rsidRPr="00712BD4" w:rsidRDefault="006D361C" w:rsidP="00E25AF6">
      <w:pPr>
        <w:pStyle w:val="Corpodetexto"/>
        <w:tabs>
          <w:tab w:val="left" w:pos="2694"/>
        </w:tabs>
        <w:ind w:left="3686" w:right="3456"/>
        <w:rPr>
          <w:rFonts w:ascii="Verdana" w:hAnsi="Verdana"/>
          <w:bCs/>
          <w:sz w:val="24"/>
          <w:szCs w:val="24"/>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736E1A" w:rsidRPr="00712BD4" w:rsidRDefault="00736E1A" w:rsidP="00E25AF6">
      <w:pPr>
        <w:pStyle w:val="Corpodetexto"/>
        <w:tabs>
          <w:tab w:val="left" w:pos="2694"/>
        </w:tabs>
        <w:ind w:left="3686" w:right="3456"/>
        <w:rPr>
          <w:rFonts w:ascii="Verdana" w:hAnsi="Verdana"/>
          <w:bCs/>
          <w:sz w:val="24"/>
          <w:szCs w:val="24"/>
        </w:rPr>
      </w:pP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 RG dá a aula inaugural do ano letivo, para alunos do Curso de Arte Dramática da UFC, no Teatro Universitário Paschoal Carlos Magno. Tema: História do Curso de Arte Dramática da UFC.</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abertura do Projeto Sesc Interlocução Teatral, no Teatro do Sesc Iracema, sistema de orientação de montagens teatrais, coordenado por  Ricardo Guilherme. Diretores participantes:  Iolanda Lene (Grupo Teatro e Ato), Fernando Leão (Grupo Impressões Teatrais),Lucas Sancho (Grupo Cabauêba), Rafael Martins (Grupo Voadeira), Mauro César (Grupo Teatro URCA/Crato) e Davi Limaverde (Grupo Poéticas do Corpo). </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 Abertura da décima edição do Festival de Esquetes de Fortaleza, com a instalação da Galeria dos Mestres do Teatro Cearense ( Gasparina Germano, Haroldo Serra, Clóvis Matias, Antonieta Noronha, Hiramiza Serra, Ricardo Guilherme,</w:t>
      </w:r>
      <w:r w:rsidR="009E7604" w:rsidRPr="00712BD4">
        <w:rPr>
          <w:rFonts w:ascii="Verdana" w:hAnsi="Verdana"/>
          <w:bCs/>
          <w:sz w:val="24"/>
          <w:szCs w:val="24"/>
        </w:rPr>
        <w:t xml:space="preserve"> </w:t>
      </w:r>
      <w:r w:rsidRPr="00712BD4">
        <w:rPr>
          <w:rFonts w:ascii="Verdana" w:hAnsi="Verdana"/>
          <w:bCs/>
          <w:sz w:val="24"/>
          <w:szCs w:val="24"/>
        </w:rPr>
        <w:t>Fernanda</w:t>
      </w:r>
      <w:r w:rsidR="00A8554B" w:rsidRPr="00712BD4">
        <w:rPr>
          <w:rFonts w:ascii="Verdana" w:hAnsi="Verdana"/>
          <w:bCs/>
          <w:sz w:val="24"/>
          <w:szCs w:val="24"/>
        </w:rPr>
        <w:t xml:space="preserve"> </w:t>
      </w:r>
      <w:r w:rsidRPr="00712BD4">
        <w:rPr>
          <w:rFonts w:ascii="Verdana" w:hAnsi="Verdana"/>
          <w:bCs/>
          <w:sz w:val="24"/>
          <w:szCs w:val="24"/>
        </w:rPr>
        <w:t>Quinderé, Marcus Miranda, Ary Sherlock e Jane Azeredo). Ricardo Guilherme integra o júri.</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 Apresentação da aula-espetáculo </w:t>
      </w:r>
      <w:r w:rsidRPr="00712BD4">
        <w:rPr>
          <w:rFonts w:ascii="Verdana" w:hAnsi="Verdana"/>
          <w:bCs/>
          <w:i/>
          <w:iCs/>
          <w:sz w:val="24"/>
          <w:szCs w:val="24"/>
          <w:u w:val="single"/>
        </w:rPr>
        <w:t>É Proibido Proibir</w:t>
      </w:r>
      <w:r w:rsidRPr="00712BD4">
        <w:rPr>
          <w:rFonts w:ascii="Verdana" w:hAnsi="Verdana"/>
          <w:bCs/>
          <w:sz w:val="24"/>
          <w:szCs w:val="24"/>
        </w:rPr>
        <w:t>, de RG, no Teatro Nadir Sabóia, como integrante da II Semana de Arte e Cidadania da  Faculdade Farias Brito.</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Apresentação da aula-espetáculo </w:t>
      </w:r>
      <w:r w:rsidRPr="00712BD4">
        <w:rPr>
          <w:rFonts w:ascii="Verdana" w:hAnsi="Verdana"/>
          <w:bCs/>
          <w:i/>
          <w:sz w:val="24"/>
          <w:szCs w:val="24"/>
          <w:u w:val="single"/>
        </w:rPr>
        <w:t>Iracema</w:t>
      </w:r>
      <w:r w:rsidRPr="00712BD4">
        <w:rPr>
          <w:rFonts w:ascii="Verdana" w:hAnsi="Verdana"/>
          <w:bCs/>
          <w:sz w:val="24"/>
          <w:szCs w:val="24"/>
        </w:rPr>
        <w:t>, de RG e Karlo</w:t>
      </w:r>
      <w:r w:rsidR="009E7604" w:rsidRPr="00712BD4">
        <w:rPr>
          <w:rFonts w:ascii="Verdana" w:hAnsi="Verdana"/>
          <w:bCs/>
          <w:sz w:val="24"/>
          <w:szCs w:val="24"/>
        </w:rPr>
        <w:t xml:space="preserve"> </w:t>
      </w:r>
      <w:r w:rsidRPr="00712BD4">
        <w:rPr>
          <w:rFonts w:ascii="Verdana" w:hAnsi="Verdana"/>
          <w:bCs/>
          <w:sz w:val="24"/>
          <w:szCs w:val="24"/>
        </w:rPr>
        <w:t>Kardozo, por Ricardo Guilherme, como parte da programação de reinauguração da estátua de Iracema, na Beira Mar, em promoção da Secretaria de Turismo do Município de Fortaleza.</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Aula-espetáculo </w:t>
      </w:r>
      <w:r w:rsidRPr="00712BD4">
        <w:rPr>
          <w:rFonts w:ascii="Verdana" w:hAnsi="Verdana"/>
          <w:bCs/>
          <w:i/>
          <w:iCs/>
          <w:sz w:val="24"/>
          <w:szCs w:val="24"/>
          <w:u w:val="single"/>
        </w:rPr>
        <w:t>Gasparina</w:t>
      </w:r>
      <w:r w:rsidRPr="00712BD4">
        <w:rPr>
          <w:rFonts w:ascii="Verdana" w:hAnsi="Verdana"/>
          <w:bCs/>
          <w:sz w:val="24"/>
          <w:szCs w:val="24"/>
        </w:rPr>
        <w:t>, de RG, encerra o X Festival de Esquetes,</w:t>
      </w:r>
      <w:r w:rsidR="00973D0D" w:rsidRPr="00712BD4">
        <w:rPr>
          <w:rFonts w:ascii="Verdana" w:hAnsi="Verdana"/>
          <w:bCs/>
          <w:sz w:val="24"/>
          <w:szCs w:val="24"/>
        </w:rPr>
        <w:t xml:space="preserve"> </w:t>
      </w:r>
      <w:r w:rsidRPr="00712BD4">
        <w:rPr>
          <w:rFonts w:ascii="Verdana" w:hAnsi="Verdana"/>
          <w:bCs/>
          <w:sz w:val="24"/>
          <w:szCs w:val="24"/>
        </w:rPr>
        <w:t>promoção da Cia. Cearense de Teatro, no Teatro José de Alencar.</w:t>
      </w:r>
    </w:p>
    <w:p w:rsidR="00736E1A" w:rsidRPr="00712BD4" w:rsidRDefault="00736E1A" w:rsidP="00E25AF6">
      <w:pPr>
        <w:pStyle w:val="Corpodetexto"/>
        <w:tabs>
          <w:tab w:val="left" w:pos="2694"/>
        </w:tabs>
        <w:ind w:left="3686" w:right="3456"/>
        <w:rPr>
          <w:rFonts w:ascii="Verdana" w:hAnsi="Verdana"/>
          <w:bCs/>
          <w:sz w:val="24"/>
          <w:szCs w:val="24"/>
          <w:u w:val="single"/>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2D61B9" w:rsidRPr="00712BD4" w:rsidRDefault="002D61B9" w:rsidP="00E25AF6">
      <w:pPr>
        <w:pStyle w:val="Corpodetexto"/>
        <w:tabs>
          <w:tab w:val="left" w:pos="2694"/>
        </w:tabs>
        <w:ind w:left="3686" w:right="3456"/>
        <w:rPr>
          <w:rFonts w:ascii="Verdana" w:hAnsi="Verdana"/>
          <w:bCs/>
          <w:sz w:val="24"/>
          <w:szCs w:val="24"/>
        </w:rPr>
      </w:pPr>
    </w:p>
    <w:p w:rsidR="00736E1A" w:rsidRPr="00712BD4" w:rsidRDefault="007A1DF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Revista Singular, editada por Eliezer Rodrigues, no número 18, de Maio 2006, </w:t>
      </w:r>
      <w:r w:rsidR="00612493" w:rsidRPr="00712BD4">
        <w:rPr>
          <w:rFonts w:ascii="Verdana" w:hAnsi="Verdana"/>
          <w:bCs/>
          <w:sz w:val="24"/>
          <w:szCs w:val="24"/>
        </w:rPr>
        <w:t xml:space="preserve">publica </w:t>
      </w:r>
      <w:r w:rsidRPr="00712BD4">
        <w:rPr>
          <w:rFonts w:ascii="Verdana" w:hAnsi="Verdana"/>
          <w:bCs/>
          <w:sz w:val="24"/>
          <w:szCs w:val="24"/>
        </w:rPr>
        <w:t>artigo de Ricardo Guilherme, c</w:t>
      </w:r>
      <w:r w:rsidR="00612493" w:rsidRPr="00712BD4">
        <w:rPr>
          <w:rFonts w:ascii="Verdana" w:hAnsi="Verdana"/>
          <w:bCs/>
          <w:sz w:val="24"/>
          <w:szCs w:val="24"/>
        </w:rPr>
        <w:t>om o título  Filosofia no Futebo</w:t>
      </w:r>
      <w:r w:rsidRPr="00712BD4">
        <w:rPr>
          <w:rFonts w:ascii="Verdana" w:hAnsi="Verdana"/>
          <w:bCs/>
          <w:sz w:val="24"/>
          <w:szCs w:val="24"/>
        </w:rPr>
        <w:t>l (sobre Nelson Rodrigues).</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RG entrevista a cantora Amelinha, no Programa Nomes do Nordeste do Centro Cultural Banco do Nordeste. </w:t>
      </w:r>
    </w:p>
    <w:p w:rsidR="00736E1A" w:rsidRPr="00712BD4" w:rsidRDefault="00736E1A" w:rsidP="00E25AF6">
      <w:pPr>
        <w:pStyle w:val="Corpodetexto"/>
        <w:tabs>
          <w:tab w:val="left" w:pos="2694"/>
        </w:tabs>
        <w:ind w:left="3686" w:right="3456"/>
        <w:rPr>
          <w:rFonts w:ascii="Verdana" w:hAnsi="Verdana"/>
          <w:bCs/>
          <w:sz w:val="24"/>
          <w:szCs w:val="24"/>
          <w:u w:val="single"/>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736E1A" w:rsidRPr="00712BD4" w:rsidRDefault="00736E1A" w:rsidP="00E25AF6">
      <w:pPr>
        <w:pStyle w:val="Corpodetexto"/>
        <w:tabs>
          <w:tab w:val="left" w:pos="2694"/>
        </w:tabs>
        <w:ind w:left="3686" w:right="3456"/>
        <w:rPr>
          <w:rFonts w:ascii="Verdana" w:hAnsi="Verdana"/>
          <w:bCs/>
          <w:sz w:val="24"/>
          <w:szCs w:val="24"/>
        </w:rPr>
      </w:pP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03 - Início da temporada da peça </w:t>
      </w:r>
      <w:r w:rsidRPr="00712BD4">
        <w:rPr>
          <w:rFonts w:ascii="Verdana" w:hAnsi="Verdana"/>
          <w:bCs/>
          <w:i/>
          <w:sz w:val="24"/>
          <w:szCs w:val="24"/>
          <w:u w:val="single"/>
        </w:rPr>
        <w:t>Meire Love</w:t>
      </w:r>
      <w:r w:rsidRPr="00712BD4">
        <w:rPr>
          <w:rFonts w:ascii="Verdana" w:hAnsi="Verdana"/>
          <w:bCs/>
          <w:sz w:val="24"/>
          <w:szCs w:val="24"/>
        </w:rPr>
        <w:t>, parceria dos Grupos Bagaceira e Pesquisa, na Sala Nadir Sabóia do Teatro José de Alencar.</w:t>
      </w:r>
    </w:p>
    <w:p w:rsidR="006D361C" w:rsidRPr="00712BD4" w:rsidRDefault="006D361C" w:rsidP="00E25AF6">
      <w:pPr>
        <w:pStyle w:val="Corpodetexto3"/>
        <w:tabs>
          <w:tab w:val="left" w:pos="2694"/>
          <w:tab w:val="left" w:pos="4200"/>
        </w:tabs>
        <w:ind w:left="3686" w:right="3456"/>
        <w:rPr>
          <w:rFonts w:ascii="Verdana" w:hAnsi="Verdana"/>
          <w:sz w:val="24"/>
          <w:szCs w:val="24"/>
        </w:rPr>
      </w:pPr>
      <w:r w:rsidRPr="00712BD4">
        <w:rPr>
          <w:rFonts w:ascii="Verdana" w:hAnsi="Verdana"/>
          <w:sz w:val="24"/>
          <w:szCs w:val="24"/>
        </w:rPr>
        <w:t>17 - RG participa como Consultor de Dramaturgia e Encenação, da estréia, no Teatro José de Alencar, da peça</w:t>
      </w:r>
      <w:r w:rsidRPr="00712BD4">
        <w:rPr>
          <w:rFonts w:ascii="Verdana" w:hAnsi="Verdana"/>
          <w:i/>
          <w:sz w:val="24"/>
          <w:szCs w:val="24"/>
          <w:u w:val="single"/>
        </w:rPr>
        <w:t xml:space="preserve"> Deus É Máquina</w:t>
      </w:r>
      <w:r w:rsidRPr="00712BD4">
        <w:rPr>
          <w:rFonts w:ascii="Verdana" w:hAnsi="Verdana"/>
          <w:iCs/>
          <w:sz w:val="24"/>
          <w:szCs w:val="24"/>
        </w:rPr>
        <w:t>,</w:t>
      </w:r>
      <w:r w:rsidRPr="00712BD4">
        <w:rPr>
          <w:rFonts w:ascii="Verdana" w:hAnsi="Verdana"/>
          <w:sz w:val="24"/>
          <w:szCs w:val="24"/>
        </w:rPr>
        <w:t xml:space="preserve"> criação coletiva, sob a direção de João Andrade Joca, produção comemorativa dos quinze anos do Curso Princípios Básicos, mantido pelo Teatro José de Alencar.</w:t>
      </w:r>
    </w:p>
    <w:p w:rsidR="00736E1A" w:rsidRPr="00712BD4" w:rsidRDefault="00736E1A" w:rsidP="00E25AF6">
      <w:pPr>
        <w:pStyle w:val="Corpodetexto3"/>
        <w:tabs>
          <w:tab w:val="left" w:pos="2694"/>
          <w:tab w:val="left" w:pos="4200"/>
        </w:tabs>
        <w:ind w:left="3686" w:right="3456"/>
        <w:rPr>
          <w:rFonts w:ascii="Verdana" w:hAnsi="Verdana"/>
          <w:sz w:val="24"/>
          <w:szCs w:val="24"/>
          <w:u w:val="single"/>
        </w:rPr>
      </w:pPr>
    </w:p>
    <w:p w:rsidR="006D361C" w:rsidRPr="00712BD4" w:rsidRDefault="006D361C" w:rsidP="00E25AF6">
      <w:pPr>
        <w:pStyle w:val="Corpodetexto3"/>
        <w:tabs>
          <w:tab w:val="left" w:pos="2694"/>
          <w:tab w:val="left" w:pos="4200"/>
        </w:tabs>
        <w:ind w:left="3686" w:right="3456"/>
        <w:rPr>
          <w:rFonts w:ascii="Verdana" w:hAnsi="Verdana"/>
          <w:sz w:val="24"/>
          <w:szCs w:val="24"/>
          <w:u w:val="single"/>
        </w:rPr>
      </w:pPr>
      <w:r w:rsidRPr="00712BD4">
        <w:rPr>
          <w:rFonts w:ascii="Verdana" w:hAnsi="Verdana"/>
          <w:sz w:val="24"/>
          <w:szCs w:val="24"/>
          <w:u w:val="single"/>
        </w:rPr>
        <w:t>Agosto</w:t>
      </w:r>
    </w:p>
    <w:p w:rsidR="00736E1A" w:rsidRPr="00712BD4" w:rsidRDefault="00736E1A" w:rsidP="00E25AF6">
      <w:pPr>
        <w:pStyle w:val="Corpodetexto3"/>
        <w:tabs>
          <w:tab w:val="left" w:pos="2694"/>
          <w:tab w:val="left" w:pos="4200"/>
        </w:tabs>
        <w:ind w:left="3686" w:right="3456"/>
        <w:rPr>
          <w:rFonts w:ascii="Verdana" w:hAnsi="Verdana"/>
          <w:bCs/>
          <w:sz w:val="24"/>
          <w:szCs w:val="24"/>
        </w:rPr>
      </w:pPr>
    </w:p>
    <w:p w:rsidR="006D361C" w:rsidRPr="00712BD4" w:rsidRDefault="006D361C" w:rsidP="00E25AF6">
      <w:pPr>
        <w:pStyle w:val="Corpodetexto3"/>
        <w:tabs>
          <w:tab w:val="left" w:pos="2694"/>
          <w:tab w:val="left" w:pos="4200"/>
        </w:tabs>
        <w:ind w:left="3686" w:right="3456"/>
        <w:rPr>
          <w:rFonts w:ascii="Verdana" w:hAnsi="Verdana"/>
          <w:sz w:val="24"/>
          <w:szCs w:val="24"/>
        </w:rPr>
      </w:pPr>
      <w:r w:rsidRPr="00712BD4">
        <w:rPr>
          <w:rFonts w:ascii="Verdana" w:hAnsi="Verdana"/>
          <w:bCs/>
          <w:sz w:val="24"/>
          <w:szCs w:val="24"/>
        </w:rPr>
        <w:t>03 -  Estréia, no Teatro Arena Aldeota, a burleta</w:t>
      </w:r>
      <w:r w:rsidR="00DE49E3" w:rsidRPr="00712BD4">
        <w:rPr>
          <w:rFonts w:ascii="Verdana" w:hAnsi="Verdana"/>
          <w:bCs/>
          <w:sz w:val="24"/>
          <w:szCs w:val="24"/>
        </w:rPr>
        <w:t xml:space="preserve"> </w:t>
      </w:r>
      <w:r w:rsidRPr="00712BD4">
        <w:rPr>
          <w:rFonts w:ascii="Verdana" w:hAnsi="Verdana"/>
          <w:i/>
          <w:sz w:val="24"/>
          <w:szCs w:val="24"/>
          <w:u w:val="single"/>
        </w:rPr>
        <w:t>O Casamento da Peraldiana</w:t>
      </w:r>
      <w:r w:rsidRPr="00712BD4">
        <w:rPr>
          <w:rFonts w:ascii="Verdana" w:hAnsi="Verdana"/>
          <w:b/>
          <w:sz w:val="24"/>
          <w:szCs w:val="24"/>
        </w:rPr>
        <w:t>,</w:t>
      </w:r>
      <w:r w:rsidRPr="00712BD4">
        <w:rPr>
          <w:rFonts w:ascii="Verdana" w:hAnsi="Verdana"/>
          <w:sz w:val="24"/>
          <w:szCs w:val="24"/>
        </w:rPr>
        <w:t xml:space="preserve"> de Carlos Câmara, direção de Haroldo Serra e produção do Grupo Comédia Cearense, com RG como protagonista.</w:t>
      </w:r>
    </w:p>
    <w:p w:rsidR="006D361C" w:rsidRPr="00712BD4" w:rsidRDefault="006D361C" w:rsidP="00E25AF6">
      <w:pPr>
        <w:pStyle w:val="Corpodetexto3"/>
        <w:tabs>
          <w:tab w:val="left" w:pos="2694"/>
          <w:tab w:val="left" w:pos="4200"/>
          <w:tab w:val="left" w:pos="8222"/>
        </w:tabs>
        <w:ind w:left="3686" w:right="3456"/>
        <w:rPr>
          <w:rFonts w:ascii="Verdana" w:hAnsi="Verdana"/>
          <w:sz w:val="24"/>
          <w:szCs w:val="24"/>
        </w:rPr>
      </w:pPr>
      <w:r w:rsidRPr="00712BD4">
        <w:rPr>
          <w:rFonts w:ascii="Verdana" w:hAnsi="Verdana"/>
          <w:sz w:val="24"/>
          <w:szCs w:val="24"/>
        </w:rPr>
        <w:t>Dia 26, primeira audição do Projeto Ouvir Dizer, com recital de poemas do livro Terra Bárbara, de Jader de Carvalho, dramatizados por Ricardo Guilherme, no Centro Cultural Banco do Nordeste</w:t>
      </w:r>
    </w:p>
    <w:p w:rsidR="00736E1A" w:rsidRPr="00712BD4" w:rsidRDefault="00736E1A" w:rsidP="00E25AF6">
      <w:pPr>
        <w:pStyle w:val="Corpodetexto3"/>
        <w:tabs>
          <w:tab w:val="left" w:pos="2694"/>
          <w:tab w:val="left" w:pos="4200"/>
        </w:tabs>
        <w:ind w:left="3686" w:right="3456"/>
        <w:rPr>
          <w:rFonts w:ascii="Verdana" w:hAnsi="Verdana"/>
          <w:iCs/>
          <w:sz w:val="24"/>
          <w:szCs w:val="24"/>
          <w:u w:val="single"/>
        </w:rPr>
      </w:pPr>
    </w:p>
    <w:p w:rsidR="006D361C" w:rsidRPr="00712BD4" w:rsidRDefault="006D361C" w:rsidP="00E25AF6">
      <w:pPr>
        <w:pStyle w:val="Corpodetexto3"/>
        <w:tabs>
          <w:tab w:val="left" w:pos="2694"/>
          <w:tab w:val="left" w:pos="4200"/>
        </w:tabs>
        <w:ind w:left="3686" w:right="3456"/>
        <w:rPr>
          <w:rFonts w:ascii="Verdana" w:hAnsi="Verdana"/>
          <w:iCs/>
          <w:sz w:val="24"/>
          <w:szCs w:val="24"/>
          <w:u w:val="single"/>
        </w:rPr>
      </w:pPr>
      <w:r w:rsidRPr="00712BD4">
        <w:rPr>
          <w:rFonts w:ascii="Verdana" w:hAnsi="Verdana"/>
          <w:iCs/>
          <w:sz w:val="24"/>
          <w:szCs w:val="24"/>
          <w:u w:val="single"/>
        </w:rPr>
        <w:t>Setembro</w:t>
      </w:r>
    </w:p>
    <w:p w:rsidR="00736E1A" w:rsidRPr="00712BD4" w:rsidRDefault="00736E1A" w:rsidP="00E25AF6">
      <w:pPr>
        <w:pStyle w:val="Corpodetexto3"/>
        <w:tabs>
          <w:tab w:val="left" w:pos="2694"/>
          <w:tab w:val="left" w:pos="4200"/>
        </w:tabs>
        <w:ind w:left="3686" w:right="3456"/>
        <w:rPr>
          <w:rFonts w:ascii="Verdana" w:hAnsi="Verdana"/>
          <w:sz w:val="24"/>
          <w:szCs w:val="24"/>
        </w:rPr>
      </w:pPr>
    </w:p>
    <w:p w:rsidR="006D361C" w:rsidRPr="00712BD4" w:rsidRDefault="006D361C" w:rsidP="00E25AF6">
      <w:pPr>
        <w:pStyle w:val="Corpodetexto3"/>
        <w:tabs>
          <w:tab w:val="left" w:pos="2694"/>
          <w:tab w:val="left" w:pos="4200"/>
        </w:tabs>
        <w:ind w:left="3686" w:right="3456"/>
        <w:rPr>
          <w:rFonts w:ascii="Verdana" w:hAnsi="Verdana"/>
          <w:sz w:val="24"/>
          <w:szCs w:val="24"/>
        </w:rPr>
      </w:pPr>
      <w:r w:rsidRPr="00712BD4">
        <w:rPr>
          <w:rFonts w:ascii="Verdana" w:hAnsi="Verdana"/>
          <w:sz w:val="24"/>
          <w:szCs w:val="24"/>
        </w:rPr>
        <w:t xml:space="preserve">02 -  Estréia, no Teatro José de Alencar, a peça </w:t>
      </w:r>
      <w:r w:rsidRPr="00712BD4">
        <w:rPr>
          <w:rFonts w:ascii="Verdana" w:hAnsi="Verdana"/>
          <w:i/>
          <w:iCs/>
          <w:sz w:val="24"/>
          <w:szCs w:val="24"/>
          <w:u w:val="single"/>
        </w:rPr>
        <w:t>Anônimos</w:t>
      </w:r>
      <w:r w:rsidRPr="00712BD4">
        <w:rPr>
          <w:rFonts w:ascii="Verdana" w:hAnsi="Verdana"/>
          <w:b/>
          <w:sz w:val="24"/>
          <w:szCs w:val="24"/>
        </w:rPr>
        <w:t xml:space="preserve">, </w:t>
      </w:r>
      <w:r w:rsidRPr="00712BD4">
        <w:rPr>
          <w:rFonts w:ascii="Verdana" w:hAnsi="Verdana"/>
          <w:bCs/>
          <w:sz w:val="24"/>
          <w:szCs w:val="24"/>
        </w:rPr>
        <w:t xml:space="preserve">solo </w:t>
      </w:r>
      <w:r w:rsidRPr="00712BD4">
        <w:rPr>
          <w:rFonts w:ascii="Verdana" w:hAnsi="Verdana"/>
          <w:sz w:val="24"/>
          <w:szCs w:val="24"/>
        </w:rPr>
        <w:t>de Sidney Malveira, produção do Grupo Teatro Novo, cuja encenação RG supervisiona.</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 Publicado no jornal O Povo poema de RG sobre Paschoal Carlos Magno.</w:t>
      </w:r>
    </w:p>
    <w:p w:rsidR="00F112FD" w:rsidRPr="00712BD4" w:rsidRDefault="00F112F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Associação  Sociedade de Amig</w:t>
      </w:r>
      <w:r w:rsidR="00EB7C1B" w:rsidRPr="00712BD4">
        <w:rPr>
          <w:rFonts w:ascii="Verdana" w:hAnsi="Verdana"/>
          <w:bCs/>
          <w:sz w:val="24"/>
          <w:szCs w:val="24"/>
        </w:rPr>
        <w:t>os da Aldeia de Arcozelo  conce</w:t>
      </w:r>
      <w:r w:rsidRPr="00712BD4">
        <w:rPr>
          <w:rFonts w:ascii="Verdana" w:hAnsi="Verdana"/>
          <w:bCs/>
          <w:sz w:val="24"/>
          <w:szCs w:val="24"/>
        </w:rPr>
        <w:t>de a RG diploma por participação nas comemorações alusivas ao centenário de Paschoal Carlos Magno, criador da Aldeia de Arcozelo(em Pati de Alferes/RJ)</w:t>
      </w:r>
    </w:p>
    <w:p w:rsidR="006D361C" w:rsidRPr="00712BD4" w:rsidRDefault="00F112F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w:t>
      </w:r>
      <w:r w:rsidR="006D361C" w:rsidRPr="00712BD4">
        <w:rPr>
          <w:rFonts w:ascii="Verdana" w:hAnsi="Verdana"/>
          <w:bCs/>
          <w:sz w:val="24"/>
          <w:szCs w:val="24"/>
        </w:rPr>
        <w:t xml:space="preserve">5 -  Estréia de </w:t>
      </w:r>
      <w:r w:rsidR="006D361C" w:rsidRPr="00712BD4">
        <w:rPr>
          <w:rFonts w:ascii="Verdana" w:hAnsi="Verdana"/>
          <w:bCs/>
          <w:i/>
          <w:iCs/>
          <w:sz w:val="24"/>
          <w:szCs w:val="24"/>
          <w:u w:val="single"/>
        </w:rPr>
        <w:t>Teatra</w:t>
      </w:r>
      <w:r w:rsidR="006D361C" w:rsidRPr="00712BD4">
        <w:rPr>
          <w:rFonts w:ascii="Verdana" w:hAnsi="Verdana"/>
          <w:bCs/>
          <w:sz w:val="24"/>
          <w:szCs w:val="24"/>
        </w:rPr>
        <w:t>, texto e encenação de Ricardo Guilherme, na Sala Adolfo Celi,</w:t>
      </w:r>
      <w:r w:rsidR="00CF6563" w:rsidRPr="00712BD4">
        <w:rPr>
          <w:rFonts w:ascii="Verdana" w:hAnsi="Verdana"/>
          <w:bCs/>
          <w:sz w:val="24"/>
          <w:szCs w:val="24"/>
        </w:rPr>
        <w:t xml:space="preserve"> do Teatro Goldoni,</w:t>
      </w:r>
      <w:r w:rsidR="006D361C" w:rsidRPr="00712BD4">
        <w:rPr>
          <w:rFonts w:ascii="Verdana" w:hAnsi="Verdana"/>
          <w:bCs/>
          <w:sz w:val="24"/>
          <w:szCs w:val="24"/>
        </w:rPr>
        <w:t xml:space="preserve"> de Brasília, com a atriz Ruth Guimarães.</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De 15 a 23, RG participa, como observador do Teatro José de Alencar, do XIII Festival Nordestino de Teatro de Guaramiranga.</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  Apresentação de </w:t>
      </w:r>
      <w:r w:rsidRPr="00712BD4">
        <w:rPr>
          <w:rFonts w:ascii="Verdana" w:hAnsi="Verdana"/>
          <w:bCs/>
          <w:i/>
          <w:sz w:val="24"/>
          <w:szCs w:val="24"/>
          <w:u w:val="single"/>
        </w:rPr>
        <w:t>Uma Flor de Dama</w:t>
      </w:r>
      <w:r w:rsidRPr="00712BD4">
        <w:rPr>
          <w:rFonts w:ascii="Verdana" w:hAnsi="Verdana"/>
          <w:bCs/>
          <w:sz w:val="24"/>
          <w:szCs w:val="24"/>
        </w:rPr>
        <w:t>, de Caio Fernando Abreu e Silvero Pereira, solo de Silvero Pereira, com orientação de encenação de Ricardo Guilherme, no Teatro Raquel de Queirós, em Guaramiranga/CE, como integrante do XIII Festival Nordestino de Teatro.</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Pré-estréia de </w:t>
      </w:r>
      <w:r w:rsidRPr="00712BD4">
        <w:rPr>
          <w:rFonts w:ascii="Verdana" w:hAnsi="Verdana"/>
          <w:bCs/>
          <w:i/>
          <w:iCs/>
          <w:sz w:val="24"/>
          <w:szCs w:val="24"/>
          <w:u w:val="single"/>
        </w:rPr>
        <w:t>Contradança</w:t>
      </w:r>
      <w:r w:rsidRPr="00712BD4">
        <w:rPr>
          <w:rFonts w:ascii="Verdana" w:hAnsi="Verdana"/>
          <w:bCs/>
          <w:sz w:val="24"/>
          <w:szCs w:val="24"/>
        </w:rPr>
        <w:t>, argumento e roteiro de Ricardo Guilherme, coreografia de Silvia Moura, com Silvia Moura e Paulo José, nos jardins do Paço Municipal.</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Recital de RG com poemas de Arthur Eduardo Benevides, no Programa Ouvir Dizer do Centro Cultural Banco do Nordeste.</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Estréia de </w:t>
      </w:r>
      <w:r w:rsidRPr="00712BD4">
        <w:rPr>
          <w:rFonts w:ascii="Verdana" w:hAnsi="Verdana"/>
          <w:bCs/>
          <w:i/>
          <w:iCs/>
          <w:sz w:val="24"/>
          <w:szCs w:val="24"/>
          <w:u w:val="single"/>
        </w:rPr>
        <w:t>As Meninas</w:t>
      </w:r>
      <w:r w:rsidRPr="00712BD4">
        <w:rPr>
          <w:rFonts w:ascii="Verdana" w:hAnsi="Verdana"/>
          <w:bCs/>
          <w:sz w:val="24"/>
          <w:szCs w:val="24"/>
        </w:rPr>
        <w:t>, adaptação de Tércia Montenegro e Lucas Sancho do romance  homônimo de Lygia Fagundes Telles, com orientação de encenação e dramaturgia de Ricardo Guilherme, no Sesc Iracema.</w:t>
      </w:r>
    </w:p>
    <w:p w:rsidR="00736E1A" w:rsidRPr="00712BD4" w:rsidRDefault="00736E1A" w:rsidP="00E25AF6">
      <w:pPr>
        <w:pStyle w:val="Corpodetexto"/>
        <w:tabs>
          <w:tab w:val="left" w:pos="2694"/>
        </w:tabs>
        <w:ind w:left="3686" w:right="3456"/>
        <w:rPr>
          <w:rFonts w:ascii="Verdana" w:hAnsi="Verdana"/>
          <w:bCs/>
          <w:sz w:val="24"/>
          <w:szCs w:val="24"/>
          <w:u w:val="single"/>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736E1A" w:rsidRPr="00712BD4" w:rsidRDefault="00736E1A" w:rsidP="00E25AF6">
      <w:pPr>
        <w:pStyle w:val="Corpodetexto"/>
        <w:tabs>
          <w:tab w:val="left" w:pos="2694"/>
        </w:tabs>
        <w:ind w:left="3686" w:right="3456"/>
        <w:rPr>
          <w:rFonts w:ascii="Verdana" w:hAnsi="Verdana"/>
          <w:bCs/>
          <w:sz w:val="24"/>
          <w:szCs w:val="24"/>
        </w:rPr>
      </w:pP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03 - no Teatro Universitário Paschoal Carlos Magno, apresentação de </w:t>
      </w:r>
      <w:r w:rsidRPr="00712BD4">
        <w:rPr>
          <w:rFonts w:ascii="Verdana" w:hAnsi="Verdana"/>
          <w:bCs/>
          <w:i/>
          <w:iCs/>
          <w:sz w:val="24"/>
          <w:szCs w:val="24"/>
          <w:u w:val="single"/>
        </w:rPr>
        <w:t>Tempo Temporão</w:t>
      </w:r>
      <w:r w:rsidRPr="00712BD4">
        <w:rPr>
          <w:rFonts w:ascii="Verdana" w:hAnsi="Verdana"/>
          <w:bCs/>
          <w:sz w:val="24"/>
          <w:szCs w:val="24"/>
        </w:rPr>
        <w:t>, de RG, e defesa de dissertação de Mestrado em, Educação, de Ednéia Gonçalves, sobre a poética do Teatro Radical Brasileiro.</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apresentação no Teatro Universitário de </w:t>
      </w:r>
      <w:r w:rsidRPr="00712BD4">
        <w:rPr>
          <w:rFonts w:ascii="Verdana" w:hAnsi="Verdana"/>
          <w:bCs/>
          <w:i/>
          <w:iCs/>
          <w:sz w:val="24"/>
          <w:szCs w:val="24"/>
          <w:u w:val="single"/>
        </w:rPr>
        <w:t>Flor de Obsessão</w:t>
      </w:r>
      <w:r w:rsidRPr="00712BD4">
        <w:rPr>
          <w:rFonts w:ascii="Verdana" w:hAnsi="Verdana"/>
          <w:bCs/>
          <w:sz w:val="24"/>
          <w:szCs w:val="24"/>
        </w:rPr>
        <w:t>, texto de Nelson Rodrigues, solo de RG, integrando o Projeto Palco Giratório, do Departamento Nacional do Sesc.</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23 -  Início, no Sesc Iracema, da Mostra InterTeatro, composta por espetáculos oriundos do Projeto Sesc Interlocução Teatral coordenado por Ricardo Guilherme, com a apresentação da peça </w:t>
      </w:r>
      <w:r w:rsidRPr="00712BD4">
        <w:rPr>
          <w:rFonts w:ascii="Verdana" w:hAnsi="Verdana"/>
          <w:bCs/>
          <w:i/>
          <w:iCs/>
          <w:sz w:val="24"/>
          <w:szCs w:val="24"/>
          <w:u w:val="single"/>
        </w:rPr>
        <w:t>As Meninas</w:t>
      </w:r>
      <w:r w:rsidRPr="00712BD4">
        <w:rPr>
          <w:rFonts w:ascii="Verdana" w:hAnsi="Verdana"/>
          <w:bCs/>
          <w:sz w:val="24"/>
          <w:szCs w:val="24"/>
        </w:rPr>
        <w:t>, adaptação de Lucas Sancho e Tércia Montenegro do romance homônimo de Lygia Fagundes Telles, pelo Grupo Cabauêba.</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No Sesc Iracema, prossegue a Mostra InterTeatro, composta por espetáculos oriundos do Projeto Sesc Interlocução Teatral coordenado por Ricardo Guilherme com a encenação da peça </w:t>
      </w:r>
      <w:r w:rsidRPr="00712BD4">
        <w:rPr>
          <w:rFonts w:ascii="Verdana" w:hAnsi="Verdana"/>
          <w:bCs/>
          <w:i/>
          <w:iCs/>
          <w:sz w:val="24"/>
          <w:szCs w:val="24"/>
          <w:u w:val="single"/>
        </w:rPr>
        <w:t>Frei Molambo</w:t>
      </w:r>
      <w:r w:rsidRPr="00712BD4">
        <w:rPr>
          <w:rFonts w:ascii="Verdana" w:hAnsi="Verdana"/>
          <w:bCs/>
          <w:sz w:val="24"/>
          <w:szCs w:val="24"/>
        </w:rPr>
        <w:t>, de Lourdes Ramalho, pelo Grupo de Teatro da URCA (Crato-CE).</w:t>
      </w:r>
    </w:p>
    <w:p w:rsidR="006D361C" w:rsidRPr="00712BD4" w:rsidRDefault="00066E9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 N</w:t>
      </w:r>
      <w:r w:rsidR="006D361C" w:rsidRPr="00712BD4">
        <w:rPr>
          <w:rFonts w:ascii="Verdana" w:hAnsi="Verdana"/>
          <w:bCs/>
          <w:sz w:val="24"/>
          <w:szCs w:val="24"/>
        </w:rPr>
        <w:t xml:space="preserve">o Sesc Iracema, prossegue a Mostra InterTeatro, composta por espetáculos oriundos do Projeto Sesc Interlocução Teatral coordenado por Ricardo Guilherme com a encenação da peça </w:t>
      </w:r>
      <w:r w:rsidR="006D361C" w:rsidRPr="00712BD4">
        <w:rPr>
          <w:rFonts w:ascii="Verdana" w:hAnsi="Verdana"/>
          <w:bCs/>
          <w:i/>
          <w:iCs/>
          <w:sz w:val="24"/>
          <w:szCs w:val="24"/>
          <w:u w:val="single"/>
        </w:rPr>
        <w:t>Um Quarto</w:t>
      </w:r>
      <w:r w:rsidR="006D361C" w:rsidRPr="00712BD4">
        <w:rPr>
          <w:rFonts w:ascii="Verdana" w:hAnsi="Verdana"/>
          <w:bCs/>
          <w:sz w:val="24"/>
          <w:szCs w:val="24"/>
        </w:rPr>
        <w:t xml:space="preserve">, compilação de falas do texto </w:t>
      </w:r>
      <w:r w:rsidR="006D361C" w:rsidRPr="00712BD4">
        <w:rPr>
          <w:rFonts w:ascii="Verdana" w:hAnsi="Verdana"/>
          <w:bCs/>
          <w:iCs/>
          <w:sz w:val="24"/>
          <w:szCs w:val="24"/>
        </w:rPr>
        <w:t>Macbeth</w:t>
      </w:r>
      <w:r w:rsidR="006D361C" w:rsidRPr="00712BD4">
        <w:rPr>
          <w:rFonts w:ascii="Verdana" w:hAnsi="Verdana"/>
          <w:bCs/>
          <w:sz w:val="24"/>
          <w:szCs w:val="24"/>
        </w:rPr>
        <w:t>, de Shakespeare,  pelo Poéticas do Corpo.</w:t>
      </w:r>
    </w:p>
    <w:p w:rsidR="006D361C" w:rsidRPr="00712BD4" w:rsidRDefault="00733BA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 R</w:t>
      </w:r>
      <w:r w:rsidR="006D361C" w:rsidRPr="00712BD4">
        <w:rPr>
          <w:rFonts w:ascii="Verdana" w:hAnsi="Verdana"/>
          <w:bCs/>
          <w:sz w:val="24"/>
          <w:szCs w:val="24"/>
        </w:rPr>
        <w:t>ecital de RG  com crônicas de Airton Monte, realizado no Centro Cultural Banco do Nordeste, dentro do Projeto Ouvir Dizer.</w:t>
      </w:r>
    </w:p>
    <w:p w:rsidR="00736E1A" w:rsidRPr="00712BD4" w:rsidRDefault="00736E1A" w:rsidP="00E25AF6">
      <w:pPr>
        <w:pStyle w:val="Corpodetexto"/>
        <w:tabs>
          <w:tab w:val="left" w:pos="2694"/>
        </w:tabs>
        <w:ind w:left="3686" w:right="3456"/>
        <w:rPr>
          <w:rFonts w:ascii="Verdana" w:hAnsi="Verdana"/>
          <w:bCs/>
          <w:sz w:val="24"/>
          <w:szCs w:val="24"/>
          <w:u w:val="single"/>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736E1A" w:rsidRPr="00712BD4" w:rsidRDefault="00736E1A" w:rsidP="00E25AF6">
      <w:pPr>
        <w:pStyle w:val="Corpodetexto"/>
        <w:tabs>
          <w:tab w:val="left" w:pos="2694"/>
        </w:tabs>
        <w:ind w:left="3686" w:right="3456"/>
        <w:rPr>
          <w:rFonts w:ascii="Verdana" w:hAnsi="Verdana"/>
          <w:bCs/>
          <w:sz w:val="24"/>
          <w:szCs w:val="24"/>
        </w:rPr>
      </w:pP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 RG, com a peça </w:t>
      </w:r>
      <w:r w:rsidRPr="00712BD4">
        <w:rPr>
          <w:rFonts w:ascii="Verdana" w:hAnsi="Verdana"/>
          <w:bCs/>
          <w:i/>
          <w:iCs/>
          <w:sz w:val="24"/>
          <w:szCs w:val="24"/>
          <w:u w:val="single"/>
        </w:rPr>
        <w:t>Flor de Obsessão,</w:t>
      </w:r>
      <w:r w:rsidRPr="00712BD4">
        <w:rPr>
          <w:rFonts w:ascii="Verdana" w:hAnsi="Verdana"/>
          <w:bCs/>
          <w:sz w:val="24"/>
          <w:szCs w:val="24"/>
        </w:rPr>
        <w:t xml:space="preserve"> participa do projeto Desmontagem, da Fundação de Cultura de Fortaleza, no Teatro Antonieta Noronha.</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  RG profere palestra sobre Artaud e Grotovski, na Sala MultiUso do Sesc-Fortaleza, para alunos do Núcleo de Teatro do Sesc-CE, coordenado por Oscar Roney.</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20 -  Estréia no anfiteatro Raquel de Queirós (Crato), nova versão textual do solo </w:t>
      </w:r>
      <w:r w:rsidRPr="00712BD4">
        <w:rPr>
          <w:rFonts w:ascii="Verdana" w:hAnsi="Verdana"/>
          <w:bCs/>
          <w:i/>
          <w:iCs/>
          <w:sz w:val="24"/>
          <w:szCs w:val="24"/>
          <w:u w:val="single"/>
        </w:rPr>
        <w:t>Depois do Fim</w:t>
      </w:r>
      <w:r w:rsidRPr="00712BD4">
        <w:rPr>
          <w:rFonts w:ascii="Verdana" w:hAnsi="Verdana"/>
          <w:bCs/>
          <w:sz w:val="24"/>
          <w:szCs w:val="24"/>
        </w:rPr>
        <w:t xml:space="preserve">, de Ricardo Guilherme, com direção e atuação do bailarino/ator Paulo José Alencar, no espetáculo denominado Umbandagandãs. No mesmo dia, RG faz participação especial no espetáculo </w:t>
      </w:r>
      <w:r w:rsidRPr="00712BD4">
        <w:rPr>
          <w:rFonts w:ascii="Verdana" w:hAnsi="Verdana"/>
          <w:bCs/>
          <w:i/>
          <w:iCs/>
          <w:sz w:val="24"/>
          <w:szCs w:val="24"/>
          <w:u w:val="single"/>
        </w:rPr>
        <w:t>Meus Cacos Colados Com Cuspe</w:t>
      </w:r>
      <w:r w:rsidRPr="00712BD4">
        <w:rPr>
          <w:rFonts w:ascii="Verdana" w:hAnsi="Verdana"/>
          <w:bCs/>
          <w:sz w:val="24"/>
          <w:szCs w:val="24"/>
        </w:rPr>
        <w:t>, direção e  atuação de Sílvia Moura, produção do Grupo CEM (Centro de Experimentação do Movimento) cuja estréia acontece no Anfiteatro Raquel de Queirós (Crato-CE).</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De 17 a 25, RG participa da Oitava Mostra Sesc Cariri das Artes (Crato e Juazeiro,</w:t>
      </w:r>
      <w:r w:rsidR="009E7604" w:rsidRPr="00712BD4">
        <w:rPr>
          <w:rFonts w:ascii="Verdana" w:hAnsi="Verdana"/>
          <w:bCs/>
          <w:sz w:val="24"/>
          <w:szCs w:val="24"/>
        </w:rPr>
        <w:t xml:space="preserve"> </w:t>
      </w:r>
      <w:r w:rsidRPr="00712BD4">
        <w:rPr>
          <w:rFonts w:ascii="Verdana" w:hAnsi="Verdana"/>
          <w:bCs/>
          <w:sz w:val="24"/>
          <w:szCs w:val="24"/>
        </w:rPr>
        <w:t xml:space="preserve">apresentando o recital </w:t>
      </w:r>
      <w:r w:rsidRPr="00712BD4">
        <w:rPr>
          <w:rFonts w:ascii="Verdana" w:hAnsi="Verdana"/>
          <w:bCs/>
          <w:i/>
          <w:iCs/>
          <w:sz w:val="24"/>
          <w:szCs w:val="24"/>
          <w:u w:val="single"/>
        </w:rPr>
        <w:t>Ouvir Dizer</w:t>
      </w:r>
      <w:r w:rsidRPr="00712BD4">
        <w:rPr>
          <w:rFonts w:ascii="Verdana" w:hAnsi="Verdana"/>
          <w:bCs/>
          <w:sz w:val="24"/>
          <w:szCs w:val="24"/>
        </w:rPr>
        <w:t xml:space="preserve"> (poemas de Patativa do Assaré) e a peça </w:t>
      </w:r>
      <w:r w:rsidRPr="00712BD4">
        <w:rPr>
          <w:rFonts w:ascii="Verdana" w:hAnsi="Verdana"/>
          <w:bCs/>
          <w:i/>
          <w:iCs/>
          <w:sz w:val="24"/>
          <w:szCs w:val="24"/>
          <w:u w:val="single"/>
        </w:rPr>
        <w:t>Flor de Obsessão</w:t>
      </w:r>
      <w:r w:rsidRPr="00712BD4">
        <w:rPr>
          <w:rFonts w:ascii="Verdana" w:hAnsi="Verdana"/>
          <w:bCs/>
          <w:sz w:val="24"/>
          <w:szCs w:val="24"/>
        </w:rPr>
        <w:t xml:space="preserve"> (contos de Nelson Rodrigues),  no Centro Cultural Banco do Nordeste (Juazeiro do Norte) , respectivamente nos dias 24 e 25. No evento, apresentam-se peças orientadas por RG: </w:t>
      </w:r>
      <w:r w:rsidRPr="00712BD4">
        <w:rPr>
          <w:rFonts w:ascii="Verdana" w:hAnsi="Verdana"/>
          <w:bCs/>
          <w:i/>
          <w:sz w:val="24"/>
          <w:szCs w:val="24"/>
          <w:u w:val="single"/>
        </w:rPr>
        <w:t>Anônimos</w:t>
      </w:r>
      <w:r w:rsidRPr="00712BD4">
        <w:rPr>
          <w:rFonts w:ascii="Verdana" w:hAnsi="Verdana"/>
          <w:bCs/>
          <w:sz w:val="24"/>
          <w:szCs w:val="24"/>
        </w:rPr>
        <w:t xml:space="preserve">, </w:t>
      </w:r>
      <w:r w:rsidRPr="00712BD4">
        <w:rPr>
          <w:rFonts w:ascii="Verdana" w:hAnsi="Verdana"/>
          <w:bCs/>
          <w:i/>
          <w:sz w:val="24"/>
          <w:szCs w:val="24"/>
          <w:u w:val="single"/>
        </w:rPr>
        <w:t>Um Quarto</w:t>
      </w:r>
      <w:r w:rsidRPr="00712BD4">
        <w:rPr>
          <w:rFonts w:ascii="Verdana" w:hAnsi="Verdana"/>
          <w:bCs/>
          <w:sz w:val="24"/>
          <w:szCs w:val="24"/>
        </w:rPr>
        <w:t xml:space="preserve">, </w:t>
      </w:r>
      <w:r w:rsidRPr="00712BD4">
        <w:rPr>
          <w:rFonts w:ascii="Verdana" w:hAnsi="Verdana"/>
          <w:bCs/>
          <w:i/>
          <w:iCs/>
          <w:sz w:val="24"/>
          <w:szCs w:val="24"/>
          <w:u w:val="single"/>
        </w:rPr>
        <w:t>As Meninas</w:t>
      </w:r>
      <w:r w:rsidRPr="00712BD4">
        <w:rPr>
          <w:rFonts w:ascii="Verdana" w:hAnsi="Verdana"/>
          <w:bCs/>
          <w:sz w:val="24"/>
          <w:szCs w:val="24"/>
        </w:rPr>
        <w:t xml:space="preserve">, </w:t>
      </w:r>
      <w:r w:rsidRPr="00712BD4">
        <w:rPr>
          <w:rFonts w:ascii="Verdana" w:hAnsi="Verdana"/>
          <w:bCs/>
          <w:i/>
          <w:iCs/>
          <w:sz w:val="24"/>
          <w:szCs w:val="24"/>
          <w:u w:val="single"/>
        </w:rPr>
        <w:t>Frei Molambo</w:t>
      </w:r>
      <w:r w:rsidRPr="00712BD4">
        <w:rPr>
          <w:rFonts w:ascii="Verdana" w:hAnsi="Verdana"/>
          <w:bCs/>
          <w:sz w:val="24"/>
          <w:szCs w:val="24"/>
        </w:rPr>
        <w:t xml:space="preserve"> e </w:t>
      </w:r>
      <w:r w:rsidRPr="00712BD4">
        <w:rPr>
          <w:rFonts w:ascii="Verdana" w:hAnsi="Verdana"/>
          <w:bCs/>
          <w:i/>
          <w:iCs/>
          <w:sz w:val="24"/>
          <w:szCs w:val="24"/>
          <w:u w:val="single"/>
        </w:rPr>
        <w:t>Uma Flor de Dama</w:t>
      </w:r>
      <w:r w:rsidRPr="00712BD4">
        <w:rPr>
          <w:rFonts w:ascii="Verdana" w:hAnsi="Verdana"/>
          <w:bCs/>
          <w:sz w:val="24"/>
          <w:szCs w:val="24"/>
        </w:rPr>
        <w:t>.</w:t>
      </w:r>
    </w:p>
    <w:p w:rsidR="006D361C" w:rsidRPr="00712BD4" w:rsidRDefault="006D361C" w:rsidP="00E25AF6">
      <w:pPr>
        <w:pStyle w:val="Corpodetexto"/>
        <w:tabs>
          <w:tab w:val="left" w:pos="2694"/>
          <w:tab w:val="left" w:pos="9214"/>
        </w:tabs>
        <w:ind w:left="3686" w:right="3456"/>
        <w:rPr>
          <w:rFonts w:ascii="Verdana" w:hAnsi="Verdana"/>
          <w:bCs/>
          <w:sz w:val="24"/>
          <w:szCs w:val="24"/>
        </w:rPr>
      </w:pPr>
      <w:r w:rsidRPr="00712BD4">
        <w:rPr>
          <w:rFonts w:ascii="Verdana" w:hAnsi="Verdana"/>
          <w:bCs/>
          <w:sz w:val="24"/>
          <w:szCs w:val="24"/>
        </w:rPr>
        <w:t xml:space="preserve">27 - RG integra, com Fran Teixeira e Sidney Souto, a banca examinadora da concludente do Curso Superior em Artes Cênicas do CEFET, Melissa Lima, que apresenta monografia denominada </w:t>
      </w:r>
      <w:r w:rsidRPr="00712BD4">
        <w:rPr>
          <w:rFonts w:ascii="Verdana" w:hAnsi="Verdana"/>
          <w:bCs/>
          <w:sz w:val="24"/>
          <w:szCs w:val="24"/>
          <w:u w:val="single"/>
        </w:rPr>
        <w:t>O Riso no Clown: Sentido e Aspectos Políticos na Estética Brechtiana</w:t>
      </w:r>
      <w:r w:rsidRPr="00712BD4">
        <w:rPr>
          <w:rFonts w:ascii="Verdana" w:hAnsi="Verdana"/>
          <w:bCs/>
          <w:sz w:val="24"/>
          <w:szCs w:val="24"/>
        </w:rPr>
        <w:t>.</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 Em solenidade no Teatro José de Alencar, RG recebe, juntamente com 39 personalidades da cultura cearense, o troféu da Secretaria da Cultura do Estado do Ceará, comemorativo da passagem em 2006 dos quarenta anos de criação da referida Secretaria.</w:t>
      </w:r>
    </w:p>
    <w:p w:rsidR="00736E1A" w:rsidRPr="00712BD4" w:rsidRDefault="00736E1A" w:rsidP="00E25AF6">
      <w:pPr>
        <w:pStyle w:val="Corpodetexto"/>
        <w:tabs>
          <w:tab w:val="left" w:pos="2694"/>
        </w:tabs>
        <w:ind w:left="3686" w:right="3456"/>
        <w:rPr>
          <w:rFonts w:ascii="Verdana" w:hAnsi="Verdana"/>
          <w:bCs/>
          <w:sz w:val="24"/>
          <w:szCs w:val="24"/>
          <w:u w:val="single"/>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736E1A" w:rsidRPr="00712BD4" w:rsidRDefault="00736E1A" w:rsidP="00E25AF6">
      <w:pPr>
        <w:pStyle w:val="Corpodetexto"/>
        <w:tabs>
          <w:tab w:val="left" w:pos="2694"/>
        </w:tabs>
        <w:ind w:left="3686" w:right="3456"/>
        <w:rPr>
          <w:rFonts w:ascii="Verdana" w:hAnsi="Verdana"/>
          <w:bCs/>
          <w:sz w:val="24"/>
          <w:szCs w:val="24"/>
        </w:rPr>
      </w:pPr>
    </w:p>
    <w:p w:rsidR="006D361C" w:rsidRPr="00712BD4" w:rsidRDefault="00D51C9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 E</w:t>
      </w:r>
      <w:r w:rsidR="006D361C" w:rsidRPr="00712BD4">
        <w:rPr>
          <w:rFonts w:ascii="Verdana" w:hAnsi="Verdana"/>
          <w:bCs/>
          <w:sz w:val="24"/>
          <w:szCs w:val="24"/>
        </w:rPr>
        <w:t xml:space="preserve">stréia de </w:t>
      </w:r>
      <w:r w:rsidR="006D361C" w:rsidRPr="00712BD4">
        <w:rPr>
          <w:rFonts w:ascii="Verdana" w:hAnsi="Verdana"/>
          <w:bCs/>
          <w:i/>
          <w:iCs/>
          <w:sz w:val="24"/>
          <w:szCs w:val="24"/>
          <w:u w:val="single"/>
        </w:rPr>
        <w:t>Multiplicidades</w:t>
      </w:r>
      <w:r w:rsidR="006D361C" w:rsidRPr="00712BD4">
        <w:rPr>
          <w:rFonts w:ascii="Verdana" w:hAnsi="Verdana"/>
          <w:bCs/>
          <w:sz w:val="24"/>
          <w:szCs w:val="24"/>
        </w:rPr>
        <w:t xml:space="preserve">, coletânea de textos de Gil Brandão, Lucas Gurgel e Ricardo Guilherme, encenado sob a direção de Gil Brandão, no Teatro Universitário Paschoal Carlos Magno, como </w:t>
      </w:r>
      <w:r w:rsidR="00A8554B" w:rsidRPr="00712BD4">
        <w:rPr>
          <w:rFonts w:ascii="Verdana" w:hAnsi="Verdana"/>
          <w:bCs/>
          <w:sz w:val="24"/>
          <w:szCs w:val="24"/>
        </w:rPr>
        <w:t>parte do Projeto Bolsa Arte da</w:t>
      </w:r>
      <w:r w:rsidR="006D361C" w:rsidRPr="00712BD4">
        <w:rPr>
          <w:rFonts w:ascii="Verdana" w:hAnsi="Verdana"/>
          <w:bCs/>
          <w:sz w:val="24"/>
          <w:szCs w:val="24"/>
        </w:rPr>
        <w:t xml:space="preserve"> Universidade Federal do Ceará.</w:t>
      </w: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No mesmo dia, RG participa como debatedor do Projeto Desmontagem , da Fundação de Cultura de Fortaleza, que no Teatro Antonieta Noronha apresenta o solo</w:t>
      </w:r>
      <w:r w:rsidR="00A8554B" w:rsidRPr="00712BD4">
        <w:rPr>
          <w:rFonts w:ascii="Verdana" w:hAnsi="Verdana"/>
          <w:bCs/>
          <w:sz w:val="24"/>
          <w:szCs w:val="24"/>
        </w:rPr>
        <w:t xml:space="preserve"> </w:t>
      </w:r>
      <w:r w:rsidRPr="00712BD4">
        <w:rPr>
          <w:rFonts w:ascii="Verdana" w:hAnsi="Verdana"/>
          <w:bCs/>
          <w:i/>
          <w:sz w:val="24"/>
          <w:szCs w:val="24"/>
          <w:u w:val="single"/>
        </w:rPr>
        <w:t>Uma Flor de Dama</w:t>
      </w:r>
      <w:r w:rsidRPr="00712BD4">
        <w:rPr>
          <w:rFonts w:ascii="Verdana" w:hAnsi="Verdana"/>
          <w:bCs/>
          <w:sz w:val="24"/>
          <w:szCs w:val="24"/>
          <w:u w:val="single"/>
        </w:rPr>
        <w:t xml:space="preserve">, </w:t>
      </w:r>
      <w:r w:rsidRPr="00712BD4">
        <w:rPr>
          <w:rFonts w:ascii="Verdana" w:hAnsi="Verdana"/>
          <w:bCs/>
          <w:sz w:val="24"/>
          <w:szCs w:val="24"/>
        </w:rPr>
        <w:t>de Silvero Pereira</w:t>
      </w:r>
      <w:r w:rsidRPr="00712BD4">
        <w:rPr>
          <w:rFonts w:ascii="Verdana" w:hAnsi="Verdana"/>
          <w:bCs/>
          <w:sz w:val="24"/>
          <w:szCs w:val="24"/>
          <w:u w:val="single"/>
        </w:rPr>
        <w:t>.</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 RG grava off de mensagem de natal do Banco do Nordeste, no estúdio Ararena, sob a direção de Ronaldo Nunes.</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 RG faz no Programa Ouvir Dizer interpretação de textos de Moreira Campos, no Centro Cultural Banco do Nordeste.</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 RG faz a leitura dramática da peça </w:t>
      </w:r>
      <w:r w:rsidRPr="00712BD4">
        <w:rPr>
          <w:rFonts w:ascii="Verdana" w:hAnsi="Verdana"/>
          <w:bCs/>
          <w:i/>
          <w:iCs/>
          <w:sz w:val="24"/>
          <w:szCs w:val="24"/>
          <w:u w:val="single"/>
        </w:rPr>
        <w:t>Apareceu a Margarida</w:t>
      </w:r>
      <w:r w:rsidRPr="00712BD4">
        <w:rPr>
          <w:rFonts w:ascii="Verdana" w:hAnsi="Verdana"/>
          <w:bCs/>
          <w:sz w:val="24"/>
          <w:szCs w:val="24"/>
        </w:rPr>
        <w:t>, de Roberto Athayde, no auditório do Centro Cultural Dragão do Mar, dentro do Projeto Pausa Dramática, coordenado por Rafael Martins (gravação da apresentação).</w:t>
      </w:r>
    </w:p>
    <w:p w:rsidR="006D361C" w:rsidRPr="00712BD4" w:rsidRDefault="006D361C" w:rsidP="00E25AF6">
      <w:pPr>
        <w:pStyle w:val="Corpodetexto"/>
        <w:tabs>
          <w:tab w:val="left" w:pos="2694"/>
        </w:tabs>
        <w:ind w:left="3686" w:right="3456"/>
        <w:rPr>
          <w:rFonts w:ascii="Verdana" w:hAnsi="Verdana"/>
          <w:bCs/>
          <w:sz w:val="24"/>
          <w:szCs w:val="24"/>
        </w:rPr>
      </w:pPr>
    </w:p>
    <w:p w:rsidR="006D361C" w:rsidRPr="000B6B28" w:rsidRDefault="006D361C" w:rsidP="00E25AF6">
      <w:pPr>
        <w:pStyle w:val="Corpodetexto"/>
        <w:tabs>
          <w:tab w:val="left" w:pos="2694"/>
        </w:tabs>
        <w:ind w:left="3686" w:right="3456"/>
        <w:rPr>
          <w:rFonts w:ascii="Verdana" w:hAnsi="Verdana"/>
          <w:b/>
          <w:bCs/>
          <w:sz w:val="44"/>
          <w:szCs w:val="44"/>
          <w:u w:val="single"/>
        </w:rPr>
      </w:pPr>
      <w:r w:rsidRPr="000B6B28">
        <w:rPr>
          <w:rFonts w:ascii="Verdana" w:hAnsi="Verdana"/>
          <w:b/>
          <w:bCs/>
          <w:sz w:val="44"/>
          <w:szCs w:val="44"/>
          <w:u w:val="single"/>
        </w:rPr>
        <w:t>2007</w:t>
      </w:r>
    </w:p>
    <w:p w:rsidR="0079241E" w:rsidRPr="00712BD4" w:rsidRDefault="0079241E" w:rsidP="00E25AF6">
      <w:pPr>
        <w:pStyle w:val="Corpodetexto"/>
        <w:tabs>
          <w:tab w:val="left" w:pos="2694"/>
        </w:tabs>
        <w:ind w:left="3686" w:right="3456"/>
        <w:rPr>
          <w:rFonts w:ascii="Verdana" w:hAnsi="Verdana"/>
          <w:b/>
          <w:bCs/>
          <w:sz w:val="24"/>
          <w:szCs w:val="24"/>
          <w:u w:val="single"/>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736E1A" w:rsidRPr="00712BD4" w:rsidRDefault="00736E1A" w:rsidP="00E25AF6">
      <w:pPr>
        <w:pStyle w:val="Corpodetexto"/>
        <w:tabs>
          <w:tab w:val="left" w:pos="2694"/>
        </w:tabs>
        <w:ind w:left="3686" w:right="3456"/>
        <w:rPr>
          <w:rFonts w:ascii="Verdana" w:hAnsi="Verdana"/>
          <w:bCs/>
          <w:sz w:val="24"/>
          <w:szCs w:val="24"/>
        </w:rPr>
      </w:pPr>
    </w:p>
    <w:p w:rsidR="006D361C" w:rsidRPr="00712BD4" w:rsidRDefault="00E702C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 N</w:t>
      </w:r>
      <w:r w:rsidR="006D361C" w:rsidRPr="00712BD4">
        <w:rPr>
          <w:rFonts w:ascii="Verdana" w:hAnsi="Verdana"/>
          <w:bCs/>
          <w:sz w:val="24"/>
          <w:szCs w:val="24"/>
        </w:rPr>
        <w:t>o Teatro José de Alencar, RG participa da primei</w:t>
      </w:r>
      <w:r w:rsidR="003D59D0" w:rsidRPr="00712BD4">
        <w:rPr>
          <w:rFonts w:ascii="Verdana" w:hAnsi="Verdana"/>
          <w:bCs/>
          <w:sz w:val="24"/>
          <w:szCs w:val="24"/>
        </w:rPr>
        <w:t>ra sessão do Projeto Canta Ator, apresentando</w:t>
      </w:r>
      <w:r w:rsidR="006D361C" w:rsidRPr="00712BD4">
        <w:rPr>
          <w:rFonts w:ascii="Verdana" w:hAnsi="Verdana"/>
          <w:bCs/>
          <w:sz w:val="24"/>
          <w:szCs w:val="24"/>
        </w:rPr>
        <w:t xml:space="preserve"> músicas de Tito Madi e Sílvio César.</w:t>
      </w:r>
    </w:p>
    <w:p w:rsidR="006D361C" w:rsidRPr="00712BD4" w:rsidRDefault="00231FF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A</w:t>
      </w:r>
      <w:r w:rsidR="006D361C" w:rsidRPr="00712BD4">
        <w:rPr>
          <w:rFonts w:ascii="Verdana" w:hAnsi="Verdana"/>
          <w:bCs/>
          <w:sz w:val="24"/>
          <w:szCs w:val="24"/>
        </w:rPr>
        <w:t>presentação da obra de Antônio Girão Barroso, no Projeto Ouvir Dizer, com RG, no Ce</w:t>
      </w:r>
      <w:r w:rsidRPr="00712BD4">
        <w:rPr>
          <w:rFonts w:ascii="Verdana" w:hAnsi="Verdana"/>
          <w:bCs/>
          <w:sz w:val="24"/>
          <w:szCs w:val="24"/>
        </w:rPr>
        <w:t>ntro Cultural Banco do Nordeste (gravação de CD).</w:t>
      </w:r>
    </w:p>
    <w:p w:rsidR="006D361C" w:rsidRPr="00712BD4" w:rsidRDefault="006D36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 No hall do Teatro José de Alencar, RG lê texto de sua autoria em alusão à passagem dos 187 anos da independência do Ceará em relação a Pernambuco (1799).</w:t>
      </w:r>
    </w:p>
    <w:p w:rsidR="00274FEE"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19 - No Teatro Antonieta Noronha, </w:t>
      </w:r>
      <w:r w:rsidRPr="00712BD4">
        <w:rPr>
          <w:rFonts w:ascii="Verdana" w:hAnsi="Verdana"/>
          <w:bCs/>
          <w:i/>
          <w:sz w:val="24"/>
          <w:szCs w:val="24"/>
          <w:u w:val="single"/>
        </w:rPr>
        <w:t>Merda</w:t>
      </w:r>
      <w:r w:rsidRPr="00712BD4">
        <w:rPr>
          <w:rFonts w:ascii="Verdana" w:hAnsi="Verdana"/>
          <w:bCs/>
          <w:sz w:val="24"/>
          <w:szCs w:val="24"/>
        </w:rPr>
        <w:t xml:space="preserve">, texto e direção de RG, apresenta-se, em Desmontagem, projeto da FUNCET. </w:t>
      </w:r>
    </w:p>
    <w:p w:rsidR="00E5426D" w:rsidRPr="00712BD4" w:rsidRDefault="00E5426D" w:rsidP="00E25AF6">
      <w:pPr>
        <w:pStyle w:val="Corpodetexto"/>
        <w:tabs>
          <w:tab w:val="left" w:pos="2694"/>
        </w:tabs>
        <w:ind w:left="3686" w:right="3456"/>
        <w:rPr>
          <w:rFonts w:ascii="Verdana" w:hAnsi="Verdana"/>
          <w:bCs/>
          <w:sz w:val="24"/>
          <w:szCs w:val="24"/>
          <w:u w:val="single"/>
        </w:rPr>
      </w:pPr>
    </w:p>
    <w:p w:rsidR="006D361C" w:rsidRPr="00712BD4" w:rsidRDefault="006D361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Fevereiro </w:t>
      </w:r>
    </w:p>
    <w:p w:rsidR="002E2980" w:rsidRPr="00712BD4" w:rsidRDefault="002E2980" w:rsidP="00E25AF6">
      <w:pPr>
        <w:pStyle w:val="Corpodetexto"/>
        <w:tabs>
          <w:tab w:val="left" w:pos="2694"/>
        </w:tabs>
        <w:ind w:left="3686" w:right="3456"/>
        <w:rPr>
          <w:rFonts w:ascii="Verdana" w:hAnsi="Verdana"/>
          <w:bCs/>
          <w:sz w:val="24"/>
          <w:szCs w:val="24"/>
        </w:rPr>
      </w:pPr>
    </w:p>
    <w:p w:rsidR="00CD2DFF" w:rsidRPr="00712BD4" w:rsidRDefault="0090631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w:t>
      </w:r>
      <w:r w:rsidR="006D361C" w:rsidRPr="00712BD4">
        <w:rPr>
          <w:rFonts w:ascii="Verdana" w:hAnsi="Verdana"/>
          <w:bCs/>
          <w:sz w:val="24"/>
          <w:szCs w:val="24"/>
        </w:rPr>
        <w:t>7 – RG grava depoimento para vídeo de Lília Moema e Majô de Castro sobre o filme Padre Cícero, o Patriarca do Sertão.</w:t>
      </w:r>
    </w:p>
    <w:p w:rsidR="006D361C" w:rsidRPr="00712BD4" w:rsidRDefault="00CD2DF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w:t>
      </w:r>
      <w:r w:rsidR="00B17427" w:rsidRPr="00712BD4">
        <w:rPr>
          <w:rFonts w:ascii="Verdana" w:hAnsi="Verdana"/>
          <w:bCs/>
          <w:sz w:val="24"/>
          <w:szCs w:val="24"/>
        </w:rPr>
        <w:t>D</w:t>
      </w:r>
      <w:r w:rsidRPr="00712BD4">
        <w:rPr>
          <w:rFonts w:ascii="Verdana" w:hAnsi="Verdana"/>
          <w:bCs/>
          <w:sz w:val="24"/>
          <w:szCs w:val="24"/>
        </w:rPr>
        <w:t>ramatiza</w:t>
      </w:r>
      <w:r w:rsidR="00B17427" w:rsidRPr="00712BD4">
        <w:rPr>
          <w:rFonts w:ascii="Verdana" w:hAnsi="Verdana"/>
          <w:bCs/>
          <w:sz w:val="24"/>
          <w:szCs w:val="24"/>
        </w:rPr>
        <w:t xml:space="preserve">ção </w:t>
      </w:r>
      <w:r w:rsidRPr="00712BD4">
        <w:rPr>
          <w:rFonts w:ascii="Verdana" w:hAnsi="Verdana"/>
          <w:bCs/>
          <w:sz w:val="24"/>
          <w:szCs w:val="24"/>
        </w:rPr>
        <w:t>da obra de Francisco Carvalho, no Projeto Ouvir Dizer, com RG, no Centro Cultural Banco do Nordeste</w:t>
      </w:r>
      <w:r w:rsidR="004B7E31" w:rsidRPr="00712BD4">
        <w:rPr>
          <w:rFonts w:ascii="Verdana" w:hAnsi="Verdana"/>
          <w:bCs/>
          <w:sz w:val="24"/>
          <w:szCs w:val="24"/>
        </w:rPr>
        <w:t xml:space="preserve"> (gravação de CD).</w:t>
      </w:r>
    </w:p>
    <w:p w:rsidR="00274FEE" w:rsidRPr="00712BD4" w:rsidRDefault="00274FEE" w:rsidP="00E25AF6">
      <w:pPr>
        <w:pStyle w:val="Corpodetexto"/>
        <w:tabs>
          <w:tab w:val="left" w:pos="2694"/>
        </w:tabs>
        <w:ind w:left="3686" w:right="3456"/>
        <w:rPr>
          <w:rFonts w:ascii="Verdana" w:hAnsi="Verdana"/>
          <w:bCs/>
          <w:sz w:val="24"/>
          <w:szCs w:val="24"/>
          <w:u w:val="single"/>
        </w:rPr>
      </w:pPr>
    </w:p>
    <w:p w:rsidR="00906319" w:rsidRPr="00712BD4" w:rsidRDefault="002B331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2E2980" w:rsidRPr="00712BD4" w:rsidRDefault="002E2980" w:rsidP="00E25AF6">
      <w:pPr>
        <w:pStyle w:val="Corpodetexto"/>
        <w:tabs>
          <w:tab w:val="left" w:pos="2694"/>
        </w:tabs>
        <w:ind w:left="3686" w:right="3456"/>
        <w:rPr>
          <w:rFonts w:ascii="Verdana" w:hAnsi="Verdana"/>
          <w:bCs/>
          <w:sz w:val="24"/>
          <w:szCs w:val="24"/>
        </w:rPr>
      </w:pPr>
    </w:p>
    <w:p w:rsidR="002B3316" w:rsidRPr="00712BD4" w:rsidRDefault="002B331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05 – Apresentaçã</w:t>
      </w:r>
      <w:r w:rsidR="004B7E31" w:rsidRPr="00712BD4">
        <w:rPr>
          <w:rFonts w:ascii="Verdana" w:hAnsi="Verdana"/>
          <w:bCs/>
          <w:sz w:val="24"/>
          <w:szCs w:val="24"/>
        </w:rPr>
        <w:t>o da aula-espetáculo</w:t>
      </w:r>
      <w:r w:rsidR="00B17427" w:rsidRPr="00712BD4">
        <w:rPr>
          <w:rFonts w:ascii="Verdana" w:hAnsi="Verdana"/>
          <w:bCs/>
          <w:sz w:val="24"/>
          <w:szCs w:val="24"/>
        </w:rPr>
        <w:t xml:space="preserve">, de RG, </w:t>
      </w:r>
      <w:r w:rsidR="00B17427" w:rsidRPr="00712BD4">
        <w:rPr>
          <w:rFonts w:ascii="Verdana" w:hAnsi="Verdana"/>
          <w:bCs/>
          <w:i/>
          <w:sz w:val="24"/>
          <w:szCs w:val="24"/>
          <w:u w:val="single"/>
        </w:rPr>
        <w:t>No Ato</w:t>
      </w:r>
      <w:r w:rsidRPr="00712BD4">
        <w:rPr>
          <w:rFonts w:ascii="Verdana" w:hAnsi="Verdana"/>
          <w:bCs/>
          <w:sz w:val="24"/>
          <w:szCs w:val="24"/>
        </w:rPr>
        <w:t>, 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 abrindo o ano letivo do CAD/UFC.</w:t>
      </w:r>
    </w:p>
    <w:p w:rsidR="00F83A2C" w:rsidRPr="00712BD4" w:rsidRDefault="00F83A2C" w:rsidP="00E25AF6">
      <w:pPr>
        <w:pStyle w:val="Corpodetexto"/>
        <w:tabs>
          <w:tab w:val="left" w:pos="2694"/>
        </w:tabs>
        <w:ind w:left="3686" w:right="3456"/>
        <w:rPr>
          <w:rFonts w:ascii="Verdana" w:hAnsi="Verdana"/>
          <w:bCs/>
          <w:i/>
          <w:sz w:val="24"/>
          <w:szCs w:val="24"/>
          <w:u w:val="single"/>
        </w:rPr>
      </w:pPr>
      <w:r w:rsidRPr="00712BD4">
        <w:rPr>
          <w:rFonts w:ascii="Verdana" w:hAnsi="Verdana"/>
          <w:bCs/>
          <w:sz w:val="24"/>
          <w:szCs w:val="24"/>
        </w:rPr>
        <w:t xml:space="preserve">06 – Estréia, no Teatro Sesc Emiliano Queirós, </w:t>
      </w:r>
      <w:r w:rsidR="00B17427" w:rsidRPr="00712BD4">
        <w:rPr>
          <w:rFonts w:ascii="Verdana" w:hAnsi="Verdana"/>
          <w:bCs/>
          <w:sz w:val="24"/>
          <w:szCs w:val="24"/>
        </w:rPr>
        <w:t>do Projeto Voz em Movimento</w:t>
      </w:r>
      <w:r w:rsidR="00414C28" w:rsidRPr="00712BD4">
        <w:rPr>
          <w:rFonts w:ascii="Verdana" w:hAnsi="Verdana"/>
          <w:bCs/>
          <w:sz w:val="24"/>
          <w:szCs w:val="24"/>
        </w:rPr>
        <w:t xml:space="preserve">, com </w:t>
      </w:r>
      <w:r w:rsidRPr="00712BD4">
        <w:rPr>
          <w:rFonts w:ascii="Verdana" w:hAnsi="Verdana"/>
          <w:bCs/>
          <w:sz w:val="24"/>
          <w:szCs w:val="24"/>
        </w:rPr>
        <w:t>a aula-espetáculo,</w:t>
      </w:r>
      <w:r w:rsidR="00414C28" w:rsidRPr="00712BD4">
        <w:rPr>
          <w:rFonts w:ascii="Verdana" w:hAnsi="Verdana"/>
          <w:bCs/>
          <w:sz w:val="24"/>
          <w:szCs w:val="24"/>
        </w:rPr>
        <w:t xml:space="preserve"> de RG, </w:t>
      </w:r>
      <w:r w:rsidRPr="00712BD4">
        <w:rPr>
          <w:rFonts w:ascii="Verdana" w:hAnsi="Verdana"/>
          <w:bCs/>
          <w:i/>
          <w:sz w:val="24"/>
          <w:szCs w:val="24"/>
          <w:u w:val="single"/>
        </w:rPr>
        <w:t>No Ato.</w:t>
      </w:r>
    </w:p>
    <w:p w:rsidR="00414C28" w:rsidRPr="00712BD4" w:rsidRDefault="004B7E3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w:t>
      </w:r>
      <w:r w:rsidRPr="00712BD4">
        <w:rPr>
          <w:rFonts w:ascii="Verdana" w:hAnsi="Verdana"/>
          <w:bCs/>
          <w:i/>
          <w:sz w:val="24"/>
          <w:szCs w:val="24"/>
          <w:u w:val="single"/>
        </w:rPr>
        <w:t>Rá</w:t>
      </w:r>
      <w:r w:rsidR="00414C28" w:rsidRPr="00712BD4">
        <w:rPr>
          <w:rFonts w:ascii="Verdana" w:hAnsi="Verdana"/>
          <w:bCs/>
          <w:i/>
          <w:sz w:val="24"/>
          <w:szCs w:val="24"/>
          <w:u w:val="single"/>
        </w:rPr>
        <w:t>!</w:t>
      </w:r>
      <w:r w:rsidR="00414C28" w:rsidRPr="00712BD4">
        <w:rPr>
          <w:rFonts w:ascii="Verdana" w:hAnsi="Verdana"/>
          <w:bCs/>
          <w:sz w:val="24"/>
          <w:szCs w:val="24"/>
        </w:rPr>
        <w:t>, aula-espetáculo de RG, é apresentada no Teatro Universitário</w:t>
      </w:r>
      <w:r w:rsidR="00BB29E3" w:rsidRPr="00712BD4">
        <w:rPr>
          <w:rFonts w:ascii="Verdana" w:hAnsi="Verdana"/>
          <w:bCs/>
          <w:sz w:val="24"/>
          <w:szCs w:val="24"/>
        </w:rPr>
        <w:t xml:space="preserve"> Paschoal Carlos Magno</w:t>
      </w:r>
      <w:r w:rsidR="00414C28" w:rsidRPr="00712BD4">
        <w:rPr>
          <w:rFonts w:ascii="Verdana" w:hAnsi="Verdana"/>
          <w:bCs/>
          <w:sz w:val="24"/>
          <w:szCs w:val="24"/>
        </w:rPr>
        <w:t>.</w:t>
      </w:r>
    </w:p>
    <w:p w:rsidR="00414C28" w:rsidRPr="00712BD4" w:rsidRDefault="00B1742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 Apresentação de</w:t>
      </w:r>
      <w:r w:rsidR="00DD2651" w:rsidRPr="00712BD4">
        <w:rPr>
          <w:rFonts w:ascii="Verdana" w:hAnsi="Verdana"/>
          <w:bCs/>
          <w:sz w:val="24"/>
          <w:szCs w:val="24"/>
        </w:rPr>
        <w:t xml:space="preserve"> </w:t>
      </w:r>
      <w:r w:rsidR="00F83A2C" w:rsidRPr="00712BD4">
        <w:rPr>
          <w:rFonts w:ascii="Verdana" w:hAnsi="Verdana"/>
          <w:bCs/>
          <w:sz w:val="24"/>
          <w:szCs w:val="24"/>
        </w:rPr>
        <w:t>aula-espetáculo</w:t>
      </w:r>
      <w:r w:rsidR="00DD2651" w:rsidRPr="00712BD4">
        <w:rPr>
          <w:rFonts w:ascii="Verdana" w:hAnsi="Verdana"/>
          <w:bCs/>
          <w:sz w:val="24"/>
          <w:szCs w:val="24"/>
        </w:rPr>
        <w:t xml:space="preserve"> </w:t>
      </w:r>
      <w:r w:rsidRPr="00712BD4">
        <w:rPr>
          <w:rFonts w:ascii="Verdana" w:hAnsi="Verdana"/>
          <w:bCs/>
          <w:i/>
          <w:sz w:val="24"/>
          <w:szCs w:val="24"/>
          <w:u w:val="single"/>
        </w:rPr>
        <w:t>Rá</w:t>
      </w:r>
      <w:r w:rsidR="00414C28" w:rsidRPr="00712BD4">
        <w:rPr>
          <w:rFonts w:ascii="Verdana" w:hAnsi="Verdana"/>
          <w:bCs/>
          <w:i/>
          <w:sz w:val="24"/>
          <w:szCs w:val="24"/>
          <w:u w:val="single"/>
        </w:rPr>
        <w:t>!</w:t>
      </w:r>
      <w:r w:rsidR="00F83A2C" w:rsidRPr="00712BD4">
        <w:rPr>
          <w:rFonts w:ascii="Verdana" w:hAnsi="Verdana"/>
          <w:bCs/>
          <w:sz w:val="24"/>
          <w:szCs w:val="24"/>
        </w:rPr>
        <w:t xml:space="preserve">, de RG, </w:t>
      </w:r>
      <w:r w:rsidR="00414C28" w:rsidRPr="00712BD4">
        <w:rPr>
          <w:rFonts w:ascii="Verdana" w:hAnsi="Verdana"/>
          <w:bCs/>
          <w:sz w:val="24"/>
          <w:szCs w:val="24"/>
        </w:rPr>
        <w:t>no Teatro Sesc Emiliano Queirós.</w:t>
      </w:r>
    </w:p>
    <w:p w:rsidR="00414C28" w:rsidRPr="00712BD4" w:rsidRDefault="00414C2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 Pr</w:t>
      </w:r>
      <w:r w:rsidR="00450DE0" w:rsidRPr="00712BD4">
        <w:rPr>
          <w:rFonts w:ascii="Verdana" w:hAnsi="Verdana"/>
          <w:bCs/>
          <w:sz w:val="24"/>
          <w:szCs w:val="24"/>
        </w:rPr>
        <w:t>ograma Ouvir Dizer, com RG, apres</w:t>
      </w:r>
      <w:r w:rsidRPr="00712BD4">
        <w:rPr>
          <w:rFonts w:ascii="Verdana" w:hAnsi="Verdana"/>
          <w:bCs/>
          <w:sz w:val="24"/>
          <w:szCs w:val="24"/>
        </w:rPr>
        <w:t>enta poemas de Carlos Augusto Vianna , no Centro Cultural B</w:t>
      </w:r>
      <w:r w:rsidR="00F83A2C" w:rsidRPr="00712BD4">
        <w:rPr>
          <w:rFonts w:ascii="Verdana" w:hAnsi="Verdana"/>
          <w:bCs/>
          <w:sz w:val="24"/>
          <w:szCs w:val="24"/>
        </w:rPr>
        <w:t xml:space="preserve">anco do Nordeste </w:t>
      </w:r>
      <w:r w:rsidR="004B7E31" w:rsidRPr="00712BD4">
        <w:rPr>
          <w:rFonts w:ascii="Verdana" w:hAnsi="Verdana"/>
          <w:bCs/>
          <w:sz w:val="24"/>
          <w:szCs w:val="24"/>
        </w:rPr>
        <w:t>(gravação de CD)</w:t>
      </w:r>
      <w:r w:rsidRPr="00712BD4">
        <w:rPr>
          <w:rFonts w:ascii="Verdana" w:hAnsi="Verdana"/>
          <w:bCs/>
          <w:sz w:val="24"/>
          <w:szCs w:val="24"/>
        </w:rPr>
        <w:t>.</w:t>
      </w:r>
    </w:p>
    <w:p w:rsidR="00504692" w:rsidRPr="00712BD4" w:rsidRDefault="0050469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 RG concede entrevista sobre Teatro à TV UNIFOR.</w:t>
      </w:r>
    </w:p>
    <w:p w:rsidR="00504692" w:rsidRPr="00712BD4" w:rsidRDefault="00CA09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Apresentação de </w:t>
      </w:r>
      <w:r w:rsidR="00F83A2C" w:rsidRPr="00712BD4">
        <w:rPr>
          <w:rFonts w:ascii="Verdana" w:hAnsi="Verdana"/>
          <w:bCs/>
          <w:sz w:val="24"/>
          <w:szCs w:val="24"/>
        </w:rPr>
        <w:t>aula-espetáculo</w:t>
      </w:r>
      <w:r w:rsidR="00DD2651" w:rsidRPr="00712BD4">
        <w:rPr>
          <w:rFonts w:ascii="Verdana" w:hAnsi="Verdana"/>
          <w:bCs/>
          <w:sz w:val="24"/>
          <w:szCs w:val="24"/>
        </w:rPr>
        <w:t xml:space="preserve"> </w:t>
      </w:r>
      <w:r w:rsidRPr="00712BD4">
        <w:rPr>
          <w:rFonts w:ascii="Verdana" w:hAnsi="Verdana"/>
          <w:bCs/>
          <w:i/>
          <w:sz w:val="24"/>
          <w:szCs w:val="24"/>
          <w:u w:val="single"/>
        </w:rPr>
        <w:t xml:space="preserve">Pois </w:t>
      </w:r>
      <w:r w:rsidR="00504692" w:rsidRPr="00712BD4">
        <w:rPr>
          <w:rFonts w:ascii="Verdana" w:hAnsi="Verdana"/>
          <w:bCs/>
          <w:i/>
          <w:sz w:val="24"/>
          <w:szCs w:val="24"/>
          <w:u w:val="single"/>
        </w:rPr>
        <w:t>Zé</w:t>
      </w:r>
      <w:r w:rsidR="00504692" w:rsidRPr="00712BD4">
        <w:rPr>
          <w:rFonts w:ascii="Verdana" w:hAnsi="Verdana"/>
          <w:bCs/>
          <w:sz w:val="24"/>
          <w:szCs w:val="24"/>
        </w:rPr>
        <w:t xml:space="preserve">, </w:t>
      </w:r>
      <w:r w:rsidR="00F83A2C" w:rsidRPr="00712BD4">
        <w:rPr>
          <w:rFonts w:ascii="Verdana" w:hAnsi="Verdana"/>
          <w:bCs/>
          <w:sz w:val="24"/>
          <w:szCs w:val="24"/>
        </w:rPr>
        <w:t xml:space="preserve">de RG, </w:t>
      </w:r>
      <w:r w:rsidR="00504692" w:rsidRPr="00712BD4">
        <w:rPr>
          <w:rFonts w:ascii="Verdana" w:hAnsi="Verdana"/>
          <w:bCs/>
          <w:sz w:val="24"/>
          <w:szCs w:val="24"/>
        </w:rPr>
        <w:t>no</w:t>
      </w:r>
      <w:r w:rsidR="00A3518F" w:rsidRPr="00712BD4">
        <w:rPr>
          <w:rFonts w:ascii="Verdana" w:hAnsi="Verdana"/>
          <w:bCs/>
          <w:sz w:val="24"/>
          <w:szCs w:val="24"/>
        </w:rPr>
        <w:t xml:space="preserve"> Tea</w:t>
      </w:r>
      <w:r w:rsidR="00504692" w:rsidRPr="00712BD4">
        <w:rPr>
          <w:rFonts w:ascii="Verdana" w:hAnsi="Verdana"/>
          <w:bCs/>
          <w:sz w:val="24"/>
          <w:szCs w:val="24"/>
        </w:rPr>
        <w:t>tro José de Alencar.</w:t>
      </w:r>
    </w:p>
    <w:p w:rsidR="00504692" w:rsidRPr="00712BD4" w:rsidRDefault="0050469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450DE0" w:rsidRPr="00712BD4">
        <w:rPr>
          <w:rFonts w:ascii="Verdana" w:hAnsi="Verdana"/>
          <w:bCs/>
          <w:sz w:val="24"/>
          <w:szCs w:val="24"/>
        </w:rPr>
        <w:t xml:space="preserve"> Aula</w:t>
      </w:r>
      <w:r w:rsidR="00F83A2C" w:rsidRPr="00712BD4">
        <w:rPr>
          <w:rFonts w:ascii="Verdana" w:hAnsi="Verdana"/>
          <w:bCs/>
          <w:sz w:val="24"/>
          <w:szCs w:val="24"/>
        </w:rPr>
        <w:t>-</w:t>
      </w:r>
      <w:r w:rsidR="00450DE0" w:rsidRPr="00712BD4">
        <w:rPr>
          <w:rFonts w:ascii="Verdana" w:hAnsi="Verdana"/>
          <w:bCs/>
          <w:sz w:val="24"/>
          <w:szCs w:val="24"/>
        </w:rPr>
        <w:t>espetá</w:t>
      </w:r>
      <w:r w:rsidRPr="00712BD4">
        <w:rPr>
          <w:rFonts w:ascii="Verdana" w:hAnsi="Verdana"/>
          <w:bCs/>
          <w:sz w:val="24"/>
          <w:szCs w:val="24"/>
        </w:rPr>
        <w:t>culo</w:t>
      </w:r>
      <w:r w:rsidR="00DD2651" w:rsidRPr="00712BD4">
        <w:rPr>
          <w:rFonts w:ascii="Verdana" w:hAnsi="Verdana"/>
          <w:bCs/>
          <w:sz w:val="24"/>
          <w:szCs w:val="24"/>
        </w:rPr>
        <w:t xml:space="preserve"> </w:t>
      </w:r>
      <w:r w:rsidRPr="00712BD4">
        <w:rPr>
          <w:rFonts w:ascii="Verdana" w:hAnsi="Verdana"/>
          <w:bCs/>
          <w:i/>
          <w:sz w:val="24"/>
          <w:szCs w:val="24"/>
          <w:u w:val="single"/>
        </w:rPr>
        <w:t>É Proibido Proibir</w:t>
      </w:r>
      <w:r w:rsidRPr="00712BD4">
        <w:rPr>
          <w:rFonts w:ascii="Verdana" w:hAnsi="Verdana"/>
          <w:bCs/>
          <w:sz w:val="24"/>
          <w:szCs w:val="24"/>
        </w:rPr>
        <w:t>, de RG, apresentação no Projeto Voz em Movimento</w:t>
      </w:r>
      <w:r w:rsidR="007246D5" w:rsidRPr="00712BD4">
        <w:rPr>
          <w:rFonts w:ascii="Verdana" w:hAnsi="Verdana"/>
          <w:bCs/>
          <w:sz w:val="24"/>
          <w:szCs w:val="24"/>
        </w:rPr>
        <w:t>, no Teatro Emiliano Queirós (abertura da Semana de Artes Cênicas do SESC).</w:t>
      </w:r>
    </w:p>
    <w:p w:rsidR="007246D5" w:rsidRPr="00712BD4" w:rsidRDefault="007246D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RG canta no Projeto Canta Ator, no Teatro José de Alencar.</w:t>
      </w:r>
    </w:p>
    <w:p w:rsidR="007246D5" w:rsidRPr="00712BD4" w:rsidRDefault="007246D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RG profe</w:t>
      </w:r>
      <w:r w:rsidR="00450DE0" w:rsidRPr="00712BD4">
        <w:rPr>
          <w:rFonts w:ascii="Verdana" w:hAnsi="Verdana"/>
          <w:bCs/>
          <w:sz w:val="24"/>
          <w:szCs w:val="24"/>
        </w:rPr>
        <w:t>re</w:t>
      </w:r>
      <w:r w:rsidRPr="00712BD4">
        <w:rPr>
          <w:rFonts w:ascii="Verdana" w:hAnsi="Verdana"/>
          <w:bCs/>
          <w:sz w:val="24"/>
          <w:szCs w:val="24"/>
        </w:rPr>
        <w:t xml:space="preserve"> discurso de homenagem a Haroldo Serra, no Teatro E</w:t>
      </w:r>
      <w:r w:rsidR="00F83A2C" w:rsidRPr="00712BD4">
        <w:rPr>
          <w:rFonts w:ascii="Verdana" w:hAnsi="Verdana"/>
          <w:bCs/>
          <w:sz w:val="24"/>
          <w:szCs w:val="24"/>
        </w:rPr>
        <w:t>miliano</w:t>
      </w:r>
      <w:r w:rsidRPr="00712BD4">
        <w:rPr>
          <w:rFonts w:ascii="Verdana" w:hAnsi="Verdana"/>
          <w:bCs/>
          <w:sz w:val="24"/>
          <w:szCs w:val="24"/>
        </w:rPr>
        <w:t xml:space="preserve"> Queirós.</w:t>
      </w:r>
    </w:p>
    <w:p w:rsidR="007246D5" w:rsidRPr="00712BD4" w:rsidRDefault="00CA09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RG apresenta </w:t>
      </w:r>
      <w:r w:rsidR="00F83A2C" w:rsidRPr="00712BD4">
        <w:rPr>
          <w:rFonts w:ascii="Verdana" w:hAnsi="Verdana"/>
          <w:bCs/>
          <w:sz w:val="24"/>
          <w:szCs w:val="24"/>
        </w:rPr>
        <w:t xml:space="preserve">aula-espetáculo </w:t>
      </w:r>
      <w:r w:rsidRPr="00712BD4">
        <w:rPr>
          <w:rFonts w:ascii="Verdana" w:hAnsi="Verdana"/>
          <w:bCs/>
          <w:i/>
          <w:sz w:val="24"/>
          <w:szCs w:val="24"/>
          <w:u w:val="single"/>
        </w:rPr>
        <w:t>No</w:t>
      </w:r>
      <w:r w:rsidR="007246D5" w:rsidRPr="00712BD4">
        <w:rPr>
          <w:rFonts w:ascii="Verdana" w:hAnsi="Verdana"/>
          <w:bCs/>
          <w:i/>
          <w:sz w:val="24"/>
          <w:szCs w:val="24"/>
          <w:u w:val="single"/>
        </w:rPr>
        <w:t xml:space="preserve"> Ato</w:t>
      </w:r>
      <w:r w:rsidR="007246D5" w:rsidRPr="00712BD4">
        <w:rPr>
          <w:rFonts w:ascii="Verdana" w:hAnsi="Verdana"/>
          <w:bCs/>
          <w:sz w:val="24"/>
          <w:szCs w:val="24"/>
        </w:rPr>
        <w:t>, em alusão ao Dia Mundial do Teatro, no Sesc-Crato.</w:t>
      </w:r>
    </w:p>
    <w:p w:rsidR="007246D5" w:rsidRPr="00712BD4" w:rsidRDefault="007246D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Pr="00712BD4">
        <w:rPr>
          <w:rFonts w:ascii="Verdana" w:hAnsi="Verdana"/>
          <w:bCs/>
          <w:i/>
          <w:sz w:val="24"/>
          <w:szCs w:val="24"/>
          <w:u w:val="single"/>
        </w:rPr>
        <w:t>Flor de Obsessão</w:t>
      </w:r>
      <w:r w:rsidRPr="00712BD4">
        <w:rPr>
          <w:rFonts w:ascii="Verdana" w:hAnsi="Verdana"/>
          <w:bCs/>
          <w:sz w:val="24"/>
          <w:szCs w:val="24"/>
        </w:rPr>
        <w:t>, solo de RG, apresenta-se no Centro Cultural B</w:t>
      </w:r>
      <w:r w:rsidR="006A59A2" w:rsidRPr="00712BD4">
        <w:rPr>
          <w:rFonts w:ascii="Verdana" w:hAnsi="Verdana"/>
          <w:bCs/>
          <w:sz w:val="24"/>
          <w:szCs w:val="24"/>
        </w:rPr>
        <w:t>anco do Nordeste</w:t>
      </w:r>
      <w:r w:rsidRPr="00712BD4">
        <w:rPr>
          <w:rFonts w:ascii="Verdana" w:hAnsi="Verdana"/>
          <w:bCs/>
          <w:sz w:val="24"/>
          <w:szCs w:val="24"/>
        </w:rPr>
        <w:t>.</w:t>
      </w:r>
    </w:p>
    <w:p w:rsidR="007246D5" w:rsidRPr="00712BD4" w:rsidRDefault="007246D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Apresentação de </w:t>
      </w:r>
      <w:r w:rsidR="006A59A2" w:rsidRPr="00712BD4">
        <w:rPr>
          <w:rFonts w:ascii="Verdana" w:hAnsi="Verdana"/>
          <w:bCs/>
          <w:sz w:val="24"/>
          <w:szCs w:val="24"/>
        </w:rPr>
        <w:t xml:space="preserve">aula-espetáculo </w:t>
      </w:r>
      <w:r w:rsidRPr="00712BD4">
        <w:rPr>
          <w:rFonts w:ascii="Verdana" w:hAnsi="Verdana"/>
          <w:bCs/>
          <w:i/>
          <w:sz w:val="24"/>
          <w:szCs w:val="24"/>
          <w:u w:val="single"/>
        </w:rPr>
        <w:t>Rá!</w:t>
      </w:r>
      <w:r w:rsidRPr="00712BD4">
        <w:rPr>
          <w:rFonts w:ascii="Verdana" w:hAnsi="Verdana"/>
          <w:bCs/>
          <w:sz w:val="24"/>
          <w:szCs w:val="24"/>
        </w:rPr>
        <w:t xml:space="preserve">, </w:t>
      </w:r>
      <w:r w:rsidR="006A59A2" w:rsidRPr="00712BD4">
        <w:rPr>
          <w:rFonts w:ascii="Verdana" w:hAnsi="Verdana"/>
          <w:bCs/>
          <w:sz w:val="24"/>
          <w:szCs w:val="24"/>
        </w:rPr>
        <w:t xml:space="preserve">de RG, </w:t>
      </w:r>
      <w:r w:rsidRPr="00712BD4">
        <w:rPr>
          <w:rFonts w:ascii="Verdana" w:hAnsi="Verdana"/>
          <w:bCs/>
          <w:sz w:val="24"/>
          <w:szCs w:val="24"/>
        </w:rPr>
        <w:t>no Projeto Pausa Dramática( Centro Cultural Dragão do Mar).</w:t>
      </w:r>
    </w:p>
    <w:p w:rsidR="007246D5" w:rsidRPr="00712BD4" w:rsidRDefault="007246D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No Programa Nomes do Nordeste</w:t>
      </w:r>
      <w:r w:rsidR="00450DE0" w:rsidRPr="00712BD4">
        <w:rPr>
          <w:rFonts w:ascii="Verdana" w:hAnsi="Verdana"/>
          <w:bCs/>
          <w:sz w:val="24"/>
          <w:szCs w:val="24"/>
        </w:rPr>
        <w:t>, RG  e</w:t>
      </w:r>
      <w:r w:rsidRPr="00712BD4">
        <w:rPr>
          <w:rFonts w:ascii="Verdana" w:hAnsi="Verdana"/>
          <w:bCs/>
          <w:sz w:val="24"/>
          <w:szCs w:val="24"/>
        </w:rPr>
        <w:t>ntrevista o ator Emiliano Queirós, no Centro Cultural B</w:t>
      </w:r>
      <w:r w:rsidR="00CE6210" w:rsidRPr="00712BD4">
        <w:rPr>
          <w:rFonts w:ascii="Verdana" w:hAnsi="Verdana"/>
          <w:bCs/>
          <w:sz w:val="24"/>
          <w:szCs w:val="24"/>
        </w:rPr>
        <w:t>a</w:t>
      </w:r>
      <w:r w:rsidRPr="00712BD4">
        <w:rPr>
          <w:rFonts w:ascii="Verdana" w:hAnsi="Verdana"/>
          <w:bCs/>
          <w:sz w:val="24"/>
          <w:szCs w:val="24"/>
        </w:rPr>
        <w:t>n</w:t>
      </w:r>
      <w:r w:rsidR="00CE6210" w:rsidRPr="00712BD4">
        <w:rPr>
          <w:rFonts w:ascii="Verdana" w:hAnsi="Verdana"/>
          <w:bCs/>
          <w:sz w:val="24"/>
          <w:szCs w:val="24"/>
        </w:rPr>
        <w:t>co do Nordeste</w:t>
      </w:r>
      <w:r w:rsidRPr="00712BD4">
        <w:rPr>
          <w:rFonts w:ascii="Verdana" w:hAnsi="Verdana"/>
          <w:bCs/>
          <w:sz w:val="24"/>
          <w:szCs w:val="24"/>
        </w:rPr>
        <w:t>.</w:t>
      </w:r>
    </w:p>
    <w:p w:rsidR="007246D5" w:rsidRPr="00712BD4" w:rsidRDefault="007246D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 RG profere discurso em homenagem a Emiliano Queirós, no Teatro Sesc Emiliano Queirós.</w:t>
      </w:r>
    </w:p>
    <w:p w:rsidR="00274FEE" w:rsidRPr="00712BD4" w:rsidRDefault="00274FEE" w:rsidP="00E25AF6">
      <w:pPr>
        <w:pStyle w:val="Corpodetexto"/>
        <w:tabs>
          <w:tab w:val="left" w:pos="2694"/>
        </w:tabs>
        <w:ind w:left="3686" w:right="3456"/>
        <w:rPr>
          <w:rFonts w:ascii="Verdana" w:hAnsi="Verdana"/>
          <w:bCs/>
          <w:sz w:val="24"/>
          <w:szCs w:val="24"/>
          <w:u w:val="single"/>
        </w:rPr>
      </w:pPr>
    </w:p>
    <w:p w:rsidR="007246D5" w:rsidRPr="00712BD4" w:rsidRDefault="007246D5"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274FEE" w:rsidRPr="00712BD4" w:rsidRDefault="00274FEE" w:rsidP="00E25AF6">
      <w:pPr>
        <w:pStyle w:val="Corpodetexto"/>
        <w:tabs>
          <w:tab w:val="left" w:pos="2694"/>
        </w:tabs>
        <w:ind w:left="3686" w:right="3456"/>
        <w:rPr>
          <w:rFonts w:ascii="Verdana" w:hAnsi="Verdana"/>
          <w:bCs/>
          <w:sz w:val="24"/>
          <w:szCs w:val="24"/>
        </w:rPr>
      </w:pPr>
    </w:p>
    <w:p w:rsidR="007246D5" w:rsidRPr="00712BD4" w:rsidRDefault="007246D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02 – Aula-espetáculo </w:t>
      </w:r>
      <w:r w:rsidRPr="00712BD4">
        <w:rPr>
          <w:rFonts w:ascii="Verdana" w:hAnsi="Verdana"/>
          <w:bCs/>
          <w:i/>
          <w:sz w:val="24"/>
          <w:szCs w:val="24"/>
          <w:u w:val="single"/>
        </w:rPr>
        <w:t>Bravíssimo</w:t>
      </w:r>
      <w:r w:rsidRPr="00712BD4">
        <w:rPr>
          <w:rFonts w:ascii="Verdana" w:hAnsi="Verdana"/>
          <w:bCs/>
          <w:sz w:val="24"/>
          <w:szCs w:val="24"/>
        </w:rPr>
        <w:t xml:space="preserve">, </w:t>
      </w:r>
      <w:r w:rsidR="00CE6210" w:rsidRPr="00712BD4">
        <w:rPr>
          <w:rFonts w:ascii="Verdana" w:hAnsi="Verdana"/>
          <w:bCs/>
          <w:sz w:val="24"/>
          <w:szCs w:val="24"/>
        </w:rPr>
        <w:t xml:space="preserve">de RG, </w:t>
      </w:r>
      <w:r w:rsidRPr="00712BD4">
        <w:rPr>
          <w:rFonts w:ascii="Verdana" w:hAnsi="Verdana"/>
          <w:bCs/>
          <w:sz w:val="24"/>
          <w:szCs w:val="24"/>
        </w:rPr>
        <w:t>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w:t>
      </w:r>
    </w:p>
    <w:p w:rsidR="0063324F" w:rsidRPr="00712BD4" w:rsidRDefault="0063324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 Aula-espetáculo</w:t>
      </w:r>
      <w:r w:rsidR="00DD2651" w:rsidRPr="00712BD4">
        <w:rPr>
          <w:rFonts w:ascii="Verdana" w:hAnsi="Verdana"/>
          <w:bCs/>
          <w:sz w:val="24"/>
          <w:szCs w:val="24"/>
        </w:rPr>
        <w:t xml:space="preserve"> </w:t>
      </w:r>
      <w:r w:rsidRPr="00712BD4">
        <w:rPr>
          <w:rFonts w:ascii="Verdana" w:hAnsi="Verdana"/>
          <w:bCs/>
          <w:i/>
          <w:sz w:val="24"/>
          <w:szCs w:val="24"/>
          <w:u w:val="single"/>
        </w:rPr>
        <w:t>Bravíssimo</w:t>
      </w:r>
      <w:r w:rsidRPr="00712BD4">
        <w:rPr>
          <w:rFonts w:ascii="Verdana" w:hAnsi="Verdana"/>
          <w:bCs/>
          <w:sz w:val="24"/>
          <w:szCs w:val="24"/>
        </w:rPr>
        <w:t>,</w:t>
      </w:r>
      <w:r w:rsidR="00CE6210" w:rsidRPr="00712BD4">
        <w:rPr>
          <w:rFonts w:ascii="Verdana" w:hAnsi="Verdana"/>
          <w:bCs/>
          <w:sz w:val="24"/>
          <w:szCs w:val="24"/>
        </w:rPr>
        <w:t>de RG,</w:t>
      </w:r>
      <w:r w:rsidRPr="00712BD4">
        <w:rPr>
          <w:rFonts w:ascii="Verdana" w:hAnsi="Verdana"/>
          <w:bCs/>
          <w:sz w:val="24"/>
          <w:szCs w:val="24"/>
        </w:rPr>
        <w:t xml:space="preserve"> no Teatro Emiliano Queirós, dentro do Projeto Voz em Movimento.</w:t>
      </w:r>
    </w:p>
    <w:p w:rsidR="0063324F" w:rsidRPr="00712BD4" w:rsidRDefault="0063324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09 – </w:t>
      </w:r>
      <w:r w:rsidRPr="00712BD4">
        <w:rPr>
          <w:rFonts w:ascii="Verdana" w:hAnsi="Verdana"/>
          <w:bCs/>
          <w:i/>
          <w:sz w:val="24"/>
          <w:szCs w:val="24"/>
          <w:u w:val="single"/>
        </w:rPr>
        <w:t>Gasparina</w:t>
      </w:r>
      <w:r w:rsidRPr="00712BD4">
        <w:rPr>
          <w:rFonts w:ascii="Verdana" w:hAnsi="Verdana"/>
          <w:bCs/>
          <w:sz w:val="24"/>
          <w:szCs w:val="24"/>
        </w:rPr>
        <w:t>, aula-espetáculo de RG, 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w:t>
      </w:r>
    </w:p>
    <w:p w:rsidR="0063324F" w:rsidRPr="00712BD4" w:rsidRDefault="0063324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 </w:t>
      </w:r>
      <w:r w:rsidRPr="00712BD4">
        <w:rPr>
          <w:rFonts w:ascii="Verdana" w:hAnsi="Verdana"/>
          <w:bCs/>
          <w:i/>
          <w:sz w:val="24"/>
          <w:szCs w:val="24"/>
          <w:u w:val="single"/>
        </w:rPr>
        <w:t>Gasparina</w:t>
      </w:r>
      <w:r w:rsidRPr="00712BD4">
        <w:rPr>
          <w:rFonts w:ascii="Verdana" w:hAnsi="Verdana"/>
          <w:bCs/>
          <w:sz w:val="24"/>
          <w:szCs w:val="24"/>
        </w:rPr>
        <w:t xml:space="preserve">, aula-espetáculo de RG, no </w:t>
      </w:r>
      <w:r w:rsidR="004B26A4" w:rsidRPr="00712BD4">
        <w:rPr>
          <w:rFonts w:ascii="Verdana" w:hAnsi="Verdana"/>
          <w:bCs/>
          <w:sz w:val="24"/>
          <w:szCs w:val="24"/>
        </w:rPr>
        <w:t>Teatro Emiliano Queirós</w:t>
      </w:r>
      <w:r w:rsidRPr="00712BD4">
        <w:rPr>
          <w:rFonts w:ascii="Verdana" w:hAnsi="Verdana"/>
          <w:bCs/>
          <w:sz w:val="24"/>
          <w:szCs w:val="24"/>
        </w:rPr>
        <w:t>.</w:t>
      </w:r>
    </w:p>
    <w:p w:rsidR="0063324F" w:rsidRPr="00712BD4" w:rsidRDefault="0063324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No Programa Ouvir Dizer, RG grava livro sonoro com a obra de Alcides Pinto</w:t>
      </w:r>
      <w:r w:rsidR="004B7E31" w:rsidRPr="00712BD4">
        <w:rPr>
          <w:rFonts w:ascii="Verdana" w:hAnsi="Verdana"/>
          <w:bCs/>
          <w:sz w:val="24"/>
          <w:szCs w:val="24"/>
        </w:rPr>
        <w:t xml:space="preserve"> (gravação de CD)</w:t>
      </w:r>
      <w:r w:rsidR="00995DEF" w:rsidRPr="00712BD4">
        <w:rPr>
          <w:rFonts w:ascii="Verdana" w:hAnsi="Verdana"/>
          <w:bCs/>
          <w:sz w:val="24"/>
          <w:szCs w:val="24"/>
        </w:rPr>
        <w:t>, no Centro Cultural Banco do Nordeste.</w:t>
      </w:r>
    </w:p>
    <w:p w:rsidR="001F7CD4" w:rsidRPr="00712BD4" w:rsidRDefault="005F000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 Aula</w:t>
      </w:r>
      <w:r w:rsidR="001F7CD4" w:rsidRPr="00712BD4">
        <w:rPr>
          <w:rFonts w:ascii="Verdana" w:hAnsi="Verdana"/>
          <w:bCs/>
          <w:sz w:val="24"/>
          <w:szCs w:val="24"/>
        </w:rPr>
        <w:t xml:space="preserve">-espetáculo </w:t>
      </w:r>
      <w:r w:rsidR="001F7CD4" w:rsidRPr="00712BD4">
        <w:rPr>
          <w:rFonts w:ascii="Verdana" w:hAnsi="Verdana"/>
          <w:bCs/>
          <w:i/>
          <w:sz w:val="24"/>
          <w:szCs w:val="24"/>
          <w:u w:val="single"/>
        </w:rPr>
        <w:t>Vestido de Nelson</w:t>
      </w:r>
      <w:r w:rsidR="001F7CD4" w:rsidRPr="00712BD4">
        <w:rPr>
          <w:rFonts w:ascii="Verdana" w:hAnsi="Verdana"/>
          <w:bCs/>
          <w:sz w:val="24"/>
          <w:szCs w:val="24"/>
        </w:rPr>
        <w:t>, no Teatro Universitário</w:t>
      </w:r>
      <w:r w:rsidR="00BB29E3" w:rsidRPr="00712BD4">
        <w:rPr>
          <w:rFonts w:ascii="Verdana" w:hAnsi="Verdana"/>
          <w:bCs/>
          <w:sz w:val="24"/>
          <w:szCs w:val="24"/>
        </w:rPr>
        <w:t xml:space="preserve"> Paschoal Carlos Magno</w:t>
      </w:r>
      <w:r w:rsidR="001F7CD4" w:rsidRPr="00712BD4">
        <w:rPr>
          <w:rFonts w:ascii="Verdana" w:hAnsi="Verdana"/>
          <w:bCs/>
          <w:sz w:val="24"/>
          <w:szCs w:val="24"/>
        </w:rPr>
        <w:t>.</w:t>
      </w:r>
    </w:p>
    <w:p w:rsidR="001F7CD4" w:rsidRPr="00712BD4" w:rsidRDefault="00B13E2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 Aula</w:t>
      </w:r>
      <w:r w:rsidR="001F7CD4" w:rsidRPr="00712BD4">
        <w:rPr>
          <w:rFonts w:ascii="Verdana" w:hAnsi="Verdana"/>
          <w:bCs/>
          <w:sz w:val="24"/>
          <w:szCs w:val="24"/>
        </w:rPr>
        <w:t xml:space="preserve">-espetáculo </w:t>
      </w:r>
      <w:r w:rsidR="001F7CD4" w:rsidRPr="00712BD4">
        <w:rPr>
          <w:rFonts w:ascii="Verdana" w:hAnsi="Verdana"/>
          <w:bCs/>
          <w:i/>
          <w:sz w:val="24"/>
          <w:szCs w:val="24"/>
          <w:u w:val="single"/>
        </w:rPr>
        <w:t>Vestido de Nelson</w:t>
      </w:r>
      <w:r w:rsidR="001F7CD4" w:rsidRPr="00712BD4">
        <w:rPr>
          <w:rFonts w:ascii="Verdana" w:hAnsi="Verdana"/>
          <w:bCs/>
          <w:sz w:val="24"/>
          <w:szCs w:val="24"/>
        </w:rPr>
        <w:t>, no Teatro Emiliano Queirós.</w:t>
      </w:r>
    </w:p>
    <w:p w:rsidR="001F7CD4" w:rsidRPr="00712BD4" w:rsidRDefault="001F7CD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Pr="00712BD4">
        <w:rPr>
          <w:rFonts w:ascii="Verdana" w:hAnsi="Verdana"/>
          <w:bCs/>
          <w:i/>
          <w:sz w:val="24"/>
          <w:szCs w:val="24"/>
          <w:u w:val="single"/>
        </w:rPr>
        <w:t>Pois Zé</w:t>
      </w:r>
      <w:r w:rsidRPr="00712BD4">
        <w:rPr>
          <w:rFonts w:ascii="Verdana" w:hAnsi="Verdana"/>
          <w:bCs/>
          <w:sz w:val="24"/>
          <w:szCs w:val="24"/>
        </w:rPr>
        <w:t xml:space="preserve">, </w:t>
      </w:r>
      <w:r w:rsidR="004B26A4" w:rsidRPr="00712BD4">
        <w:rPr>
          <w:rFonts w:ascii="Verdana" w:hAnsi="Verdana"/>
          <w:bCs/>
          <w:sz w:val="24"/>
          <w:szCs w:val="24"/>
        </w:rPr>
        <w:t>aula-espetác</w:t>
      </w:r>
      <w:r w:rsidRPr="00712BD4">
        <w:rPr>
          <w:rFonts w:ascii="Verdana" w:hAnsi="Verdana"/>
          <w:bCs/>
          <w:sz w:val="24"/>
          <w:szCs w:val="24"/>
        </w:rPr>
        <w:t>ulo de RG, no Teatro José de Alencar.</w:t>
      </w:r>
    </w:p>
    <w:p w:rsidR="001F7CD4" w:rsidRPr="00712BD4" w:rsidRDefault="00EA64AA" w:rsidP="00E25AF6">
      <w:pPr>
        <w:pStyle w:val="Corpodetexto"/>
        <w:tabs>
          <w:tab w:val="left" w:pos="2268"/>
          <w:tab w:val="left" w:pos="2694"/>
        </w:tabs>
        <w:ind w:left="3686" w:right="3456"/>
        <w:rPr>
          <w:rFonts w:ascii="Verdana" w:hAnsi="Verdana"/>
          <w:bCs/>
          <w:sz w:val="24"/>
          <w:szCs w:val="24"/>
        </w:rPr>
      </w:pPr>
      <w:r w:rsidRPr="00712BD4">
        <w:rPr>
          <w:rFonts w:ascii="Verdana" w:hAnsi="Verdana"/>
          <w:bCs/>
          <w:sz w:val="24"/>
          <w:szCs w:val="24"/>
        </w:rPr>
        <w:t xml:space="preserve">23 – </w:t>
      </w:r>
      <w:r w:rsidRPr="00712BD4">
        <w:rPr>
          <w:rFonts w:ascii="Verdana" w:hAnsi="Verdana"/>
          <w:bCs/>
          <w:i/>
          <w:sz w:val="24"/>
          <w:szCs w:val="24"/>
          <w:u w:val="single"/>
        </w:rPr>
        <w:t>Bis!</w:t>
      </w:r>
      <w:r w:rsidRPr="00712BD4">
        <w:rPr>
          <w:rFonts w:ascii="Verdana" w:hAnsi="Verdana"/>
          <w:bCs/>
          <w:sz w:val="24"/>
          <w:szCs w:val="24"/>
        </w:rPr>
        <w:t>, aula-espetáculo de RG, apresentada 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w:t>
      </w:r>
    </w:p>
    <w:p w:rsidR="00EA64AA" w:rsidRPr="00712BD4" w:rsidRDefault="00EA64A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w:t>
      </w:r>
      <w:r w:rsidRPr="00712BD4">
        <w:rPr>
          <w:rFonts w:ascii="Verdana" w:hAnsi="Verdana"/>
          <w:bCs/>
          <w:i/>
          <w:sz w:val="24"/>
          <w:szCs w:val="24"/>
          <w:u w:val="single"/>
        </w:rPr>
        <w:t>Bis!</w:t>
      </w:r>
      <w:r w:rsidRPr="00712BD4">
        <w:rPr>
          <w:rFonts w:ascii="Verdana" w:hAnsi="Verdana"/>
          <w:bCs/>
          <w:sz w:val="24"/>
          <w:szCs w:val="24"/>
        </w:rPr>
        <w:t>, aula-espetáculo de RG, apresentada no Teatro E</w:t>
      </w:r>
      <w:r w:rsidR="00BB29E3" w:rsidRPr="00712BD4">
        <w:rPr>
          <w:rFonts w:ascii="Verdana" w:hAnsi="Verdana"/>
          <w:bCs/>
          <w:sz w:val="24"/>
          <w:szCs w:val="24"/>
        </w:rPr>
        <w:t>miliano</w:t>
      </w:r>
      <w:r w:rsidRPr="00712BD4">
        <w:rPr>
          <w:rFonts w:ascii="Verdana" w:hAnsi="Verdana"/>
          <w:bCs/>
          <w:sz w:val="24"/>
          <w:szCs w:val="24"/>
        </w:rPr>
        <w:t xml:space="preserve"> Queirós.</w:t>
      </w:r>
    </w:p>
    <w:p w:rsidR="00EA64AA" w:rsidRPr="00712BD4" w:rsidRDefault="00F1081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Palestra de RG, no Centro</w:t>
      </w:r>
      <w:r w:rsidR="00EA64AA" w:rsidRPr="00712BD4">
        <w:rPr>
          <w:rFonts w:ascii="Verdana" w:hAnsi="Verdana"/>
          <w:bCs/>
          <w:sz w:val="24"/>
          <w:szCs w:val="24"/>
        </w:rPr>
        <w:t xml:space="preserve"> Cultural B</w:t>
      </w:r>
      <w:r w:rsidR="006F764A" w:rsidRPr="00712BD4">
        <w:rPr>
          <w:rFonts w:ascii="Verdana" w:hAnsi="Verdana"/>
          <w:bCs/>
          <w:sz w:val="24"/>
          <w:szCs w:val="24"/>
        </w:rPr>
        <w:t>anco do Nordeste</w:t>
      </w:r>
      <w:r w:rsidR="00EA64AA" w:rsidRPr="00712BD4">
        <w:rPr>
          <w:rFonts w:ascii="Verdana" w:hAnsi="Verdana"/>
          <w:bCs/>
          <w:sz w:val="24"/>
          <w:szCs w:val="24"/>
        </w:rPr>
        <w:t>, sobre Teatro Português, no Projeto Lusofonia</w:t>
      </w:r>
      <w:r w:rsidR="004B26A4" w:rsidRPr="00712BD4">
        <w:rPr>
          <w:rFonts w:ascii="Verdana" w:hAnsi="Verdana"/>
          <w:bCs/>
          <w:sz w:val="24"/>
          <w:szCs w:val="24"/>
        </w:rPr>
        <w:t>.</w:t>
      </w:r>
    </w:p>
    <w:p w:rsidR="00EA64AA" w:rsidRPr="00712BD4" w:rsidRDefault="00EA64AA" w:rsidP="00E25AF6">
      <w:pPr>
        <w:pStyle w:val="Corpodetexto"/>
        <w:tabs>
          <w:tab w:val="left" w:pos="2694"/>
          <w:tab w:val="left" w:pos="9356"/>
        </w:tabs>
        <w:ind w:left="3686" w:right="3456"/>
        <w:rPr>
          <w:rFonts w:ascii="Verdana" w:hAnsi="Verdana"/>
          <w:bCs/>
          <w:sz w:val="24"/>
          <w:szCs w:val="24"/>
        </w:rPr>
      </w:pPr>
      <w:r w:rsidRPr="00712BD4">
        <w:rPr>
          <w:rFonts w:ascii="Verdana" w:hAnsi="Verdana"/>
          <w:bCs/>
          <w:sz w:val="24"/>
          <w:szCs w:val="24"/>
        </w:rPr>
        <w:t>26 – RG  faz leitura dramatiza</w:t>
      </w:r>
      <w:r w:rsidR="004F43D3" w:rsidRPr="00712BD4">
        <w:rPr>
          <w:rFonts w:ascii="Verdana" w:hAnsi="Verdana"/>
          <w:bCs/>
          <w:sz w:val="24"/>
          <w:szCs w:val="24"/>
        </w:rPr>
        <w:t>da do livro O Rio da Minha Infâ</w:t>
      </w:r>
      <w:r w:rsidRPr="00712BD4">
        <w:rPr>
          <w:rFonts w:ascii="Verdana" w:hAnsi="Verdana"/>
          <w:bCs/>
          <w:sz w:val="24"/>
          <w:szCs w:val="24"/>
        </w:rPr>
        <w:t>ncia, de Lúcio Alcântara, no Ideal Club</w:t>
      </w:r>
      <w:r w:rsidR="004B7E31" w:rsidRPr="00712BD4">
        <w:rPr>
          <w:rFonts w:ascii="Verdana" w:hAnsi="Verdana"/>
          <w:bCs/>
          <w:sz w:val="24"/>
          <w:szCs w:val="24"/>
        </w:rPr>
        <w:t>e</w:t>
      </w:r>
      <w:r w:rsidRPr="00712BD4">
        <w:rPr>
          <w:rFonts w:ascii="Verdana" w:hAnsi="Verdana"/>
          <w:bCs/>
          <w:sz w:val="24"/>
          <w:szCs w:val="24"/>
        </w:rPr>
        <w:t>.</w:t>
      </w:r>
    </w:p>
    <w:p w:rsidR="00EA64AA" w:rsidRPr="00712BD4" w:rsidRDefault="00EA64A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Aula-espetáculo </w:t>
      </w:r>
      <w:r w:rsidRPr="00712BD4">
        <w:rPr>
          <w:rFonts w:ascii="Verdana" w:hAnsi="Verdana"/>
          <w:bCs/>
          <w:i/>
          <w:sz w:val="24"/>
          <w:szCs w:val="24"/>
          <w:u w:val="single"/>
        </w:rPr>
        <w:t>É Proibido Proibir</w:t>
      </w:r>
      <w:r w:rsidRPr="00712BD4">
        <w:rPr>
          <w:rFonts w:ascii="Verdana" w:hAnsi="Verdana"/>
          <w:bCs/>
          <w:sz w:val="24"/>
          <w:szCs w:val="24"/>
        </w:rPr>
        <w:t>, 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w:t>
      </w:r>
    </w:p>
    <w:p w:rsidR="00274FEE" w:rsidRPr="00712BD4" w:rsidRDefault="00274FEE" w:rsidP="00E25AF6">
      <w:pPr>
        <w:pStyle w:val="Corpodetexto"/>
        <w:tabs>
          <w:tab w:val="left" w:pos="2694"/>
        </w:tabs>
        <w:ind w:left="3686" w:right="3456"/>
        <w:rPr>
          <w:rFonts w:ascii="Verdana" w:hAnsi="Verdana"/>
          <w:bCs/>
          <w:sz w:val="24"/>
          <w:szCs w:val="24"/>
          <w:u w:val="single"/>
        </w:rPr>
      </w:pPr>
    </w:p>
    <w:p w:rsidR="004F43D3" w:rsidRPr="00712BD4" w:rsidRDefault="004F43D3"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274FEE" w:rsidRPr="00712BD4" w:rsidRDefault="00274FEE" w:rsidP="00E25AF6">
      <w:pPr>
        <w:pStyle w:val="Corpodetexto"/>
        <w:tabs>
          <w:tab w:val="left" w:pos="2694"/>
        </w:tabs>
        <w:ind w:left="3686" w:right="3456"/>
        <w:rPr>
          <w:rFonts w:ascii="Verdana" w:hAnsi="Verdana"/>
          <w:bCs/>
          <w:sz w:val="24"/>
          <w:szCs w:val="24"/>
        </w:rPr>
      </w:pPr>
    </w:p>
    <w:p w:rsidR="004F43D3" w:rsidRPr="00712BD4" w:rsidRDefault="004F43D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 Palestra de RG  sobre Teatro, no Centro Cultural da Caixa Econômica.</w:t>
      </w:r>
    </w:p>
    <w:p w:rsidR="004F43D3" w:rsidRPr="00712BD4" w:rsidRDefault="004F43D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Aula-espetáculo </w:t>
      </w:r>
      <w:r w:rsidRPr="00712BD4">
        <w:rPr>
          <w:rFonts w:ascii="Verdana" w:hAnsi="Verdana"/>
          <w:bCs/>
          <w:i/>
          <w:sz w:val="24"/>
          <w:szCs w:val="24"/>
          <w:u w:val="single"/>
        </w:rPr>
        <w:t>Pan-brasilidade</w:t>
      </w:r>
      <w:r w:rsidRPr="00712BD4">
        <w:rPr>
          <w:rFonts w:ascii="Verdana" w:hAnsi="Verdana"/>
          <w:bCs/>
          <w:sz w:val="24"/>
          <w:szCs w:val="24"/>
        </w:rPr>
        <w:t>, 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w:t>
      </w:r>
    </w:p>
    <w:p w:rsidR="004F43D3" w:rsidRPr="00712BD4" w:rsidRDefault="004F43D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 Apresentação do solo de RG, </w:t>
      </w:r>
      <w:r w:rsidRPr="00712BD4">
        <w:rPr>
          <w:rFonts w:ascii="Verdana" w:hAnsi="Verdana"/>
          <w:bCs/>
          <w:i/>
          <w:sz w:val="24"/>
          <w:szCs w:val="24"/>
          <w:u w:val="single"/>
        </w:rPr>
        <w:t>Flor de Obsessão</w:t>
      </w:r>
      <w:r w:rsidRPr="00712BD4">
        <w:rPr>
          <w:rFonts w:ascii="Verdana" w:hAnsi="Verdana"/>
          <w:bCs/>
          <w:sz w:val="24"/>
          <w:szCs w:val="24"/>
        </w:rPr>
        <w:t>, no Projeto Abracadabra, no Teatro José de Alencar.</w:t>
      </w:r>
    </w:p>
    <w:p w:rsidR="009B7550" w:rsidRPr="00712BD4" w:rsidRDefault="009B755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4B26A4" w:rsidRPr="00712BD4">
        <w:rPr>
          <w:rFonts w:ascii="Verdana" w:hAnsi="Verdana"/>
          <w:bCs/>
          <w:i/>
          <w:sz w:val="24"/>
          <w:szCs w:val="24"/>
          <w:u w:val="single"/>
        </w:rPr>
        <w:t>Pinto Com Pimenta</w:t>
      </w:r>
      <w:r w:rsidR="004B26A4" w:rsidRPr="00712BD4">
        <w:rPr>
          <w:rFonts w:ascii="Verdana" w:hAnsi="Verdana"/>
          <w:bCs/>
          <w:sz w:val="24"/>
          <w:szCs w:val="24"/>
        </w:rPr>
        <w:t>, aula-espetá</w:t>
      </w:r>
      <w:r w:rsidRPr="00712BD4">
        <w:rPr>
          <w:rFonts w:ascii="Verdana" w:hAnsi="Verdana"/>
          <w:bCs/>
          <w:sz w:val="24"/>
          <w:szCs w:val="24"/>
        </w:rPr>
        <w:t>culo de RG, 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w:t>
      </w:r>
    </w:p>
    <w:p w:rsidR="009B7550" w:rsidRPr="00712BD4" w:rsidRDefault="009B755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 RG grava livro-sonoro com obra de Luciano Maia</w:t>
      </w:r>
      <w:r w:rsidR="004B26A4" w:rsidRPr="00712BD4">
        <w:rPr>
          <w:rFonts w:ascii="Verdana" w:hAnsi="Verdana"/>
          <w:bCs/>
          <w:sz w:val="24"/>
          <w:szCs w:val="24"/>
        </w:rPr>
        <w:t>, no Programa Ouvir Dizer, no C</w:t>
      </w:r>
      <w:r w:rsidR="00BD2988" w:rsidRPr="00712BD4">
        <w:rPr>
          <w:rFonts w:ascii="Verdana" w:hAnsi="Verdana"/>
          <w:bCs/>
          <w:sz w:val="24"/>
          <w:szCs w:val="24"/>
        </w:rPr>
        <w:t>entro Cultural Banco do Nordeste</w:t>
      </w:r>
      <w:r w:rsidRPr="00712BD4">
        <w:rPr>
          <w:rFonts w:ascii="Verdana" w:hAnsi="Verdana"/>
          <w:bCs/>
          <w:sz w:val="24"/>
          <w:szCs w:val="24"/>
        </w:rPr>
        <w:t>.</w:t>
      </w:r>
    </w:p>
    <w:p w:rsidR="009B7550" w:rsidRPr="00712BD4" w:rsidRDefault="009B755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 </w:t>
      </w:r>
      <w:r w:rsidRPr="00712BD4">
        <w:rPr>
          <w:rFonts w:ascii="Verdana" w:hAnsi="Verdana"/>
          <w:bCs/>
          <w:i/>
          <w:sz w:val="24"/>
          <w:szCs w:val="24"/>
          <w:u w:val="single"/>
        </w:rPr>
        <w:t>Flor de Obsessão</w:t>
      </w:r>
      <w:r w:rsidR="00DD2651" w:rsidRPr="00712BD4">
        <w:rPr>
          <w:rFonts w:ascii="Verdana" w:hAnsi="Verdana"/>
          <w:bCs/>
          <w:i/>
          <w:sz w:val="24"/>
          <w:szCs w:val="24"/>
          <w:u w:val="single"/>
        </w:rPr>
        <w:t xml:space="preserve"> </w:t>
      </w:r>
      <w:r w:rsidRPr="00712BD4">
        <w:rPr>
          <w:rFonts w:ascii="Verdana" w:hAnsi="Verdana"/>
          <w:bCs/>
          <w:sz w:val="24"/>
          <w:szCs w:val="24"/>
        </w:rPr>
        <w:t>abre Festival Solos Brasileiros, no Teatro Emiliano Queirós.</w:t>
      </w:r>
    </w:p>
    <w:p w:rsidR="009B7550"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a 27 – RG coorde</w:t>
      </w:r>
      <w:r w:rsidR="00450DE0" w:rsidRPr="00712BD4">
        <w:rPr>
          <w:rFonts w:ascii="Verdana" w:hAnsi="Verdana"/>
          <w:bCs/>
          <w:sz w:val="24"/>
          <w:szCs w:val="24"/>
        </w:rPr>
        <w:t xml:space="preserve">na debates do </w:t>
      </w:r>
      <w:r w:rsidR="006F764A" w:rsidRPr="00712BD4">
        <w:rPr>
          <w:rFonts w:ascii="Verdana" w:hAnsi="Verdana"/>
          <w:bCs/>
          <w:sz w:val="24"/>
          <w:szCs w:val="24"/>
        </w:rPr>
        <w:t xml:space="preserve">Festival </w:t>
      </w:r>
      <w:r w:rsidR="00450DE0" w:rsidRPr="00712BD4">
        <w:rPr>
          <w:rFonts w:ascii="Verdana" w:hAnsi="Verdana"/>
          <w:bCs/>
          <w:sz w:val="24"/>
          <w:szCs w:val="24"/>
        </w:rPr>
        <w:t>Solos Brasileiros</w:t>
      </w:r>
      <w:r w:rsidR="00BB29E3" w:rsidRPr="00712BD4">
        <w:rPr>
          <w:rFonts w:ascii="Verdana" w:hAnsi="Verdana"/>
          <w:bCs/>
          <w:sz w:val="24"/>
          <w:szCs w:val="24"/>
        </w:rPr>
        <w:t>, no Teatro Emiliano</w:t>
      </w:r>
      <w:r w:rsidRPr="00712BD4">
        <w:rPr>
          <w:rFonts w:ascii="Verdana" w:hAnsi="Verdana"/>
          <w:bCs/>
          <w:sz w:val="24"/>
          <w:szCs w:val="24"/>
        </w:rPr>
        <w:t xml:space="preserve"> Queirós.</w:t>
      </w: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450DE0" w:rsidRPr="00712BD4">
        <w:rPr>
          <w:rFonts w:ascii="Verdana" w:hAnsi="Verdana"/>
          <w:bCs/>
          <w:i/>
          <w:sz w:val="24"/>
          <w:szCs w:val="24"/>
          <w:u w:val="single"/>
        </w:rPr>
        <w:t>Teatródromo</w:t>
      </w:r>
      <w:r w:rsidR="00450DE0" w:rsidRPr="00712BD4">
        <w:rPr>
          <w:rFonts w:ascii="Verdana" w:hAnsi="Verdana"/>
          <w:bCs/>
          <w:sz w:val="24"/>
          <w:szCs w:val="24"/>
        </w:rPr>
        <w:t>, aula-es</w:t>
      </w:r>
      <w:r w:rsidRPr="00712BD4">
        <w:rPr>
          <w:rFonts w:ascii="Verdana" w:hAnsi="Verdana"/>
          <w:bCs/>
          <w:sz w:val="24"/>
          <w:szCs w:val="24"/>
        </w:rPr>
        <w:t>petáculo de RG, 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w:t>
      </w:r>
    </w:p>
    <w:p w:rsidR="00D74966" w:rsidRPr="00712BD4" w:rsidRDefault="00D74966" w:rsidP="00E25AF6">
      <w:pPr>
        <w:pStyle w:val="Corpodetexto"/>
        <w:tabs>
          <w:tab w:val="left" w:pos="2694"/>
        </w:tabs>
        <w:ind w:left="3686" w:right="3456"/>
        <w:rPr>
          <w:rFonts w:ascii="Verdana" w:hAnsi="Verdana"/>
          <w:bCs/>
          <w:sz w:val="24"/>
          <w:szCs w:val="24"/>
          <w:u w:val="single"/>
        </w:rPr>
      </w:pPr>
    </w:p>
    <w:p w:rsidR="00BD6364" w:rsidRPr="00712BD4" w:rsidRDefault="00BD6364"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274FEE" w:rsidRPr="00712BD4" w:rsidRDefault="00274FEE" w:rsidP="00E25AF6">
      <w:pPr>
        <w:pStyle w:val="Corpodetexto"/>
        <w:tabs>
          <w:tab w:val="left" w:pos="2694"/>
        </w:tabs>
        <w:ind w:left="3686" w:right="3456"/>
        <w:rPr>
          <w:rFonts w:ascii="Verdana" w:hAnsi="Verdana"/>
          <w:bCs/>
          <w:sz w:val="24"/>
          <w:szCs w:val="24"/>
          <w:u w:val="single"/>
        </w:rPr>
      </w:pP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w:t>
      </w:r>
      <w:r w:rsidR="00450DE0" w:rsidRPr="00712BD4">
        <w:rPr>
          <w:rFonts w:ascii="Verdana" w:hAnsi="Verdana"/>
          <w:bCs/>
          <w:i/>
          <w:sz w:val="24"/>
          <w:szCs w:val="24"/>
          <w:u w:val="single"/>
        </w:rPr>
        <w:t>Pois Zé</w:t>
      </w:r>
      <w:r w:rsidR="00450DE0" w:rsidRPr="00712BD4">
        <w:rPr>
          <w:rFonts w:ascii="Verdana" w:hAnsi="Verdana"/>
          <w:bCs/>
          <w:sz w:val="24"/>
          <w:szCs w:val="24"/>
        </w:rPr>
        <w:t>, apre</w:t>
      </w:r>
      <w:r w:rsidRPr="00712BD4">
        <w:rPr>
          <w:rFonts w:ascii="Verdana" w:hAnsi="Verdana"/>
          <w:bCs/>
          <w:sz w:val="24"/>
          <w:szCs w:val="24"/>
        </w:rPr>
        <w:t>sentação 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w:t>
      </w: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450DE0" w:rsidRPr="00712BD4">
        <w:rPr>
          <w:rFonts w:ascii="Verdana" w:hAnsi="Verdana"/>
          <w:bCs/>
          <w:sz w:val="24"/>
          <w:szCs w:val="24"/>
        </w:rPr>
        <w:t xml:space="preserve"> Apresentação da aula-espetá</w:t>
      </w:r>
      <w:r w:rsidRPr="00712BD4">
        <w:rPr>
          <w:rFonts w:ascii="Verdana" w:hAnsi="Verdana"/>
          <w:bCs/>
          <w:sz w:val="24"/>
          <w:szCs w:val="24"/>
        </w:rPr>
        <w:t xml:space="preserve">culo </w:t>
      </w:r>
      <w:r w:rsidRPr="00712BD4">
        <w:rPr>
          <w:rFonts w:ascii="Verdana" w:hAnsi="Verdana"/>
          <w:bCs/>
          <w:i/>
          <w:sz w:val="24"/>
          <w:szCs w:val="24"/>
          <w:u w:val="single"/>
        </w:rPr>
        <w:t>No Ato</w:t>
      </w:r>
      <w:r w:rsidR="00BB29E3" w:rsidRPr="00712BD4">
        <w:rPr>
          <w:rFonts w:ascii="Verdana" w:hAnsi="Verdana"/>
          <w:bCs/>
          <w:sz w:val="24"/>
          <w:szCs w:val="24"/>
        </w:rPr>
        <w:t>, no Teatro Emiliano</w:t>
      </w:r>
      <w:r w:rsidRPr="00712BD4">
        <w:rPr>
          <w:rFonts w:ascii="Verdana" w:hAnsi="Verdana"/>
          <w:bCs/>
          <w:sz w:val="24"/>
          <w:szCs w:val="24"/>
        </w:rPr>
        <w:t xml:space="preserve"> Queirós.</w:t>
      </w: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Aula-espetáculo </w:t>
      </w:r>
      <w:r w:rsidRPr="00712BD4">
        <w:rPr>
          <w:rFonts w:ascii="Verdana" w:hAnsi="Verdana"/>
          <w:bCs/>
          <w:i/>
          <w:sz w:val="24"/>
          <w:szCs w:val="24"/>
          <w:u w:val="single"/>
        </w:rPr>
        <w:t>Quatro Teatros</w:t>
      </w:r>
      <w:r w:rsidRPr="00712BD4">
        <w:rPr>
          <w:rFonts w:ascii="Verdana" w:hAnsi="Verdana"/>
          <w:bCs/>
          <w:sz w:val="24"/>
          <w:szCs w:val="24"/>
        </w:rPr>
        <w:t>, de RG, 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w:t>
      </w: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Aula-espetáculo</w:t>
      </w:r>
      <w:r w:rsidRPr="00712BD4">
        <w:rPr>
          <w:rFonts w:ascii="Verdana" w:hAnsi="Verdana"/>
          <w:bCs/>
          <w:i/>
          <w:sz w:val="24"/>
          <w:szCs w:val="24"/>
          <w:u w:val="single"/>
        </w:rPr>
        <w:t xml:space="preserve"> Quatro Teatros</w:t>
      </w:r>
      <w:r w:rsidR="00BB29E3" w:rsidRPr="00712BD4">
        <w:rPr>
          <w:rFonts w:ascii="Verdana" w:hAnsi="Verdana"/>
          <w:bCs/>
          <w:sz w:val="24"/>
          <w:szCs w:val="24"/>
        </w:rPr>
        <w:t>, de RG, no Teatro Emiliano</w:t>
      </w:r>
      <w:r w:rsidRPr="00712BD4">
        <w:rPr>
          <w:rFonts w:ascii="Verdana" w:hAnsi="Verdana"/>
          <w:bCs/>
          <w:sz w:val="24"/>
          <w:szCs w:val="24"/>
        </w:rPr>
        <w:t xml:space="preserve"> Queirós.</w:t>
      </w:r>
    </w:p>
    <w:p w:rsidR="005F0CD7" w:rsidRPr="00712BD4" w:rsidRDefault="005F0CD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RG grava, no Teatro Emiliano Queirós, cena/depoimento em documentário sobre Ruth Guimarães e Cláudio Falcão, atores de Brasília.</w:t>
      </w: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 – </w:t>
      </w:r>
      <w:r w:rsidRPr="00712BD4">
        <w:rPr>
          <w:rFonts w:ascii="Verdana" w:hAnsi="Verdana"/>
          <w:bCs/>
          <w:i/>
          <w:sz w:val="24"/>
          <w:szCs w:val="24"/>
          <w:u w:val="single"/>
        </w:rPr>
        <w:t>A Divina Comédia de Dante e Moacir</w:t>
      </w:r>
      <w:r w:rsidRPr="00712BD4">
        <w:rPr>
          <w:rFonts w:ascii="Verdana" w:hAnsi="Verdana"/>
          <w:bCs/>
          <w:sz w:val="24"/>
          <w:szCs w:val="24"/>
        </w:rPr>
        <w:t xml:space="preserve"> apresenta-se no Teatro José de Alencar.</w:t>
      </w: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9F540C" w:rsidRPr="00712BD4">
        <w:rPr>
          <w:rFonts w:ascii="Verdana" w:hAnsi="Verdana"/>
          <w:bCs/>
          <w:sz w:val="24"/>
          <w:szCs w:val="24"/>
        </w:rPr>
        <w:t xml:space="preserve"> RG g</w:t>
      </w:r>
      <w:r w:rsidRPr="00712BD4">
        <w:rPr>
          <w:rFonts w:ascii="Verdana" w:hAnsi="Verdana"/>
          <w:bCs/>
          <w:sz w:val="24"/>
          <w:szCs w:val="24"/>
        </w:rPr>
        <w:t>rava livro-sonor</w:t>
      </w:r>
      <w:r w:rsidR="004B26A4" w:rsidRPr="00712BD4">
        <w:rPr>
          <w:rFonts w:ascii="Verdana" w:hAnsi="Verdana"/>
          <w:bCs/>
          <w:sz w:val="24"/>
          <w:szCs w:val="24"/>
        </w:rPr>
        <w:t>o (Programa Ouvir Dizer)</w:t>
      </w:r>
      <w:r w:rsidR="00DE30DF" w:rsidRPr="00712BD4">
        <w:rPr>
          <w:rFonts w:ascii="Verdana" w:hAnsi="Verdana"/>
          <w:bCs/>
          <w:sz w:val="24"/>
          <w:szCs w:val="24"/>
        </w:rPr>
        <w:t xml:space="preserve"> , no </w:t>
      </w:r>
      <w:r w:rsidR="00BD2988" w:rsidRPr="00712BD4">
        <w:rPr>
          <w:rFonts w:ascii="Verdana" w:hAnsi="Verdana"/>
          <w:bCs/>
          <w:sz w:val="24"/>
          <w:szCs w:val="24"/>
        </w:rPr>
        <w:t>Centro Cultural Banco do Nordeste</w:t>
      </w:r>
      <w:r w:rsidRPr="00712BD4">
        <w:rPr>
          <w:rFonts w:ascii="Verdana" w:hAnsi="Verdana"/>
          <w:bCs/>
          <w:sz w:val="24"/>
          <w:szCs w:val="24"/>
        </w:rPr>
        <w:t>, com obra de Audífax Rios.</w:t>
      </w: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 RG grava na TVC depoimento sobre TVC, para documentário de Ângela Gurgel , da TV Assembléia.</w:t>
      </w: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DE30DF" w:rsidRPr="00712BD4">
        <w:rPr>
          <w:rFonts w:ascii="Verdana" w:hAnsi="Verdana"/>
          <w:bCs/>
          <w:sz w:val="24"/>
          <w:szCs w:val="24"/>
        </w:rPr>
        <w:t xml:space="preserve"> Lançamento</w:t>
      </w:r>
      <w:r w:rsidR="00BB29E3" w:rsidRPr="00712BD4">
        <w:rPr>
          <w:rFonts w:ascii="Verdana" w:hAnsi="Verdana"/>
          <w:bCs/>
          <w:sz w:val="24"/>
          <w:szCs w:val="24"/>
        </w:rPr>
        <w:t>, no bar-restaurante Amicis,</w:t>
      </w:r>
      <w:r w:rsidR="00DE30DF" w:rsidRPr="00712BD4">
        <w:rPr>
          <w:rFonts w:ascii="Verdana" w:hAnsi="Verdana"/>
          <w:bCs/>
          <w:sz w:val="24"/>
          <w:szCs w:val="24"/>
        </w:rPr>
        <w:t xml:space="preserve"> da revista Bússo</w:t>
      </w:r>
      <w:r w:rsidR="00450DE0" w:rsidRPr="00712BD4">
        <w:rPr>
          <w:rFonts w:ascii="Verdana" w:hAnsi="Verdana"/>
          <w:bCs/>
          <w:sz w:val="24"/>
          <w:szCs w:val="24"/>
        </w:rPr>
        <w:t xml:space="preserve">la, número </w:t>
      </w:r>
      <w:r w:rsidR="006F764A" w:rsidRPr="00712BD4">
        <w:rPr>
          <w:rFonts w:ascii="Verdana" w:hAnsi="Verdana"/>
          <w:bCs/>
          <w:sz w:val="24"/>
          <w:szCs w:val="24"/>
        </w:rPr>
        <w:t>0</w:t>
      </w:r>
      <w:r w:rsidR="00450DE0" w:rsidRPr="00712BD4">
        <w:rPr>
          <w:rFonts w:ascii="Verdana" w:hAnsi="Verdana"/>
          <w:bCs/>
          <w:sz w:val="24"/>
          <w:szCs w:val="24"/>
        </w:rPr>
        <w:t>1,</w:t>
      </w:r>
      <w:r w:rsidR="00024538" w:rsidRPr="00712BD4">
        <w:rPr>
          <w:rFonts w:ascii="Verdana" w:hAnsi="Verdana"/>
          <w:bCs/>
          <w:sz w:val="24"/>
          <w:szCs w:val="24"/>
        </w:rPr>
        <w:t xml:space="preserve"> tendo </w:t>
      </w:r>
      <w:r w:rsidR="00450DE0" w:rsidRPr="00712BD4">
        <w:rPr>
          <w:rFonts w:ascii="Verdana" w:hAnsi="Verdana"/>
          <w:bCs/>
          <w:sz w:val="24"/>
          <w:szCs w:val="24"/>
        </w:rPr>
        <w:t xml:space="preserve">RG </w:t>
      </w:r>
      <w:r w:rsidR="00024538" w:rsidRPr="00712BD4">
        <w:rPr>
          <w:rFonts w:ascii="Verdana" w:hAnsi="Verdana"/>
          <w:bCs/>
          <w:sz w:val="24"/>
          <w:szCs w:val="24"/>
        </w:rPr>
        <w:t xml:space="preserve">como </w:t>
      </w:r>
      <w:r w:rsidR="00450DE0" w:rsidRPr="00712BD4">
        <w:rPr>
          <w:rFonts w:ascii="Verdana" w:hAnsi="Verdana"/>
          <w:bCs/>
          <w:sz w:val="24"/>
          <w:szCs w:val="24"/>
        </w:rPr>
        <w:t>entrevistado</w:t>
      </w:r>
      <w:r w:rsidRPr="00712BD4">
        <w:rPr>
          <w:rFonts w:ascii="Verdana" w:hAnsi="Verdana"/>
          <w:bCs/>
          <w:sz w:val="24"/>
          <w:szCs w:val="24"/>
        </w:rPr>
        <w:t>.</w:t>
      </w: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006F764A" w:rsidRPr="00712BD4">
        <w:rPr>
          <w:rFonts w:ascii="Verdana" w:hAnsi="Verdana"/>
          <w:bCs/>
          <w:sz w:val="24"/>
          <w:szCs w:val="24"/>
        </w:rPr>
        <w:t xml:space="preserve">No Teatro José de Alencar, </w:t>
      </w:r>
      <w:r w:rsidRPr="00712BD4">
        <w:rPr>
          <w:rFonts w:ascii="Verdana" w:hAnsi="Verdana"/>
          <w:bCs/>
          <w:sz w:val="24"/>
          <w:szCs w:val="24"/>
        </w:rPr>
        <w:t>Ricardo Guilherme lê texto</w:t>
      </w:r>
      <w:r w:rsidR="004F2230" w:rsidRPr="00712BD4">
        <w:rPr>
          <w:rFonts w:ascii="Verdana" w:hAnsi="Verdana"/>
          <w:bCs/>
          <w:sz w:val="24"/>
          <w:szCs w:val="24"/>
        </w:rPr>
        <w:t xml:space="preserve"> de sua autoria</w:t>
      </w:r>
      <w:r w:rsidRPr="00712BD4">
        <w:rPr>
          <w:rFonts w:ascii="Verdana" w:hAnsi="Verdana"/>
          <w:bCs/>
          <w:sz w:val="24"/>
          <w:szCs w:val="24"/>
        </w:rPr>
        <w:t xml:space="preserve"> sobre Palhaços e</w:t>
      </w:r>
      <w:r w:rsidR="006F764A" w:rsidRPr="00712BD4">
        <w:rPr>
          <w:rFonts w:ascii="Verdana" w:hAnsi="Verdana"/>
          <w:bCs/>
          <w:sz w:val="24"/>
          <w:szCs w:val="24"/>
        </w:rPr>
        <w:t>m homenagem ao</w:t>
      </w:r>
      <w:r w:rsidR="00DD2651" w:rsidRPr="00712BD4">
        <w:rPr>
          <w:rFonts w:ascii="Verdana" w:hAnsi="Verdana"/>
          <w:bCs/>
          <w:sz w:val="24"/>
          <w:szCs w:val="24"/>
        </w:rPr>
        <w:t xml:space="preserve"> </w:t>
      </w:r>
      <w:r w:rsidR="00450DE0" w:rsidRPr="00712BD4">
        <w:rPr>
          <w:rFonts w:ascii="Verdana" w:hAnsi="Verdana"/>
          <w:bCs/>
          <w:sz w:val="24"/>
          <w:szCs w:val="24"/>
        </w:rPr>
        <w:t xml:space="preserve">palhaço Trepínha, </w:t>
      </w:r>
      <w:r w:rsidRPr="00712BD4">
        <w:rPr>
          <w:rFonts w:ascii="Verdana" w:hAnsi="Verdana"/>
          <w:bCs/>
          <w:sz w:val="24"/>
          <w:szCs w:val="24"/>
        </w:rPr>
        <w:t>na programação de 97 anos do TJA.</w:t>
      </w:r>
    </w:p>
    <w:p w:rsidR="00BD6364" w:rsidRPr="00712BD4" w:rsidRDefault="00BD63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Aula-espetáculo </w:t>
      </w:r>
      <w:r w:rsidRPr="00712BD4">
        <w:rPr>
          <w:rFonts w:ascii="Verdana" w:hAnsi="Verdana"/>
          <w:bCs/>
          <w:i/>
          <w:sz w:val="24"/>
          <w:szCs w:val="24"/>
          <w:u w:val="single"/>
        </w:rPr>
        <w:t>Teatro Radical</w:t>
      </w:r>
      <w:r w:rsidRPr="00712BD4">
        <w:rPr>
          <w:rFonts w:ascii="Verdana" w:hAnsi="Verdana"/>
          <w:bCs/>
          <w:sz w:val="24"/>
          <w:szCs w:val="24"/>
        </w:rPr>
        <w:t xml:space="preserve">, </w:t>
      </w:r>
      <w:r w:rsidR="00F24594" w:rsidRPr="00712BD4">
        <w:rPr>
          <w:rFonts w:ascii="Verdana" w:hAnsi="Verdana"/>
          <w:bCs/>
          <w:sz w:val="24"/>
          <w:szCs w:val="24"/>
        </w:rPr>
        <w:t xml:space="preserve">de </w:t>
      </w:r>
      <w:r w:rsidR="00F24594" w:rsidRPr="00712BD4">
        <w:rPr>
          <w:rFonts w:ascii="Verdana" w:hAnsi="Verdana"/>
          <w:sz w:val="24"/>
          <w:szCs w:val="24"/>
        </w:rPr>
        <w:t>RG</w:t>
      </w:r>
      <w:r w:rsidR="00F24594" w:rsidRPr="00712BD4">
        <w:rPr>
          <w:rFonts w:ascii="Verdana" w:hAnsi="Verdana"/>
          <w:bCs/>
          <w:sz w:val="24"/>
          <w:szCs w:val="24"/>
        </w:rPr>
        <w:t xml:space="preserve">, </w:t>
      </w:r>
      <w:r w:rsidRPr="00712BD4">
        <w:rPr>
          <w:rFonts w:ascii="Verdana" w:hAnsi="Verdana"/>
          <w:bCs/>
          <w:sz w:val="24"/>
          <w:szCs w:val="24"/>
        </w:rPr>
        <w:t>no Teatro Universitário</w:t>
      </w:r>
      <w:r w:rsidR="00BB29E3" w:rsidRPr="00712BD4">
        <w:rPr>
          <w:rFonts w:ascii="Verdana" w:hAnsi="Verdana"/>
          <w:bCs/>
          <w:sz w:val="24"/>
          <w:szCs w:val="24"/>
        </w:rPr>
        <w:t xml:space="preserve"> Paschoal Carlos Magno</w:t>
      </w:r>
      <w:r w:rsidRPr="00712BD4">
        <w:rPr>
          <w:rFonts w:ascii="Verdana" w:hAnsi="Verdana"/>
          <w:bCs/>
          <w:sz w:val="24"/>
          <w:szCs w:val="24"/>
        </w:rPr>
        <w:t>.</w:t>
      </w:r>
    </w:p>
    <w:p w:rsidR="005728BA" w:rsidRPr="00712BD4" w:rsidRDefault="00274FEE" w:rsidP="00E25AF6">
      <w:pPr>
        <w:pStyle w:val="Corpodetexto"/>
        <w:tabs>
          <w:tab w:val="left" w:pos="2694"/>
          <w:tab w:val="left" w:pos="9072"/>
        </w:tabs>
        <w:ind w:left="3686" w:right="3456"/>
        <w:rPr>
          <w:rFonts w:ascii="Verdana" w:hAnsi="Verdana"/>
          <w:bCs/>
          <w:sz w:val="24"/>
          <w:szCs w:val="24"/>
        </w:rPr>
      </w:pPr>
      <w:r w:rsidRPr="00712BD4">
        <w:rPr>
          <w:rFonts w:ascii="Verdana" w:hAnsi="Verdana"/>
          <w:bCs/>
          <w:sz w:val="24"/>
          <w:szCs w:val="24"/>
        </w:rPr>
        <w:t>29 – RG inicia sua participação como convidado do Forum Ceará, Idéia</w:t>
      </w:r>
      <w:r w:rsidR="003F49B9" w:rsidRPr="00712BD4">
        <w:rPr>
          <w:rFonts w:ascii="Verdana" w:hAnsi="Verdana"/>
          <w:bCs/>
          <w:sz w:val="24"/>
          <w:szCs w:val="24"/>
        </w:rPr>
        <w:t>s</w:t>
      </w:r>
      <w:r w:rsidRPr="00712BD4">
        <w:rPr>
          <w:rFonts w:ascii="Verdana" w:hAnsi="Verdana"/>
          <w:bCs/>
          <w:sz w:val="24"/>
          <w:szCs w:val="24"/>
        </w:rPr>
        <w:t xml:space="preserve"> Para Um Futuro Melhor, promovido pelo Governo do Estado do C</w:t>
      </w:r>
      <w:r w:rsidR="00BD2988" w:rsidRPr="00712BD4">
        <w:rPr>
          <w:rFonts w:ascii="Verdana" w:hAnsi="Verdana"/>
          <w:bCs/>
          <w:sz w:val="24"/>
          <w:szCs w:val="24"/>
        </w:rPr>
        <w:t>eará, realizado até 01 de julho no Hotel Praia das Fontes (Beberibe/CE).</w:t>
      </w:r>
    </w:p>
    <w:p w:rsidR="00274FEE" w:rsidRPr="00712BD4" w:rsidRDefault="00274FEE" w:rsidP="00E25AF6">
      <w:pPr>
        <w:pStyle w:val="Corpodetexto"/>
        <w:tabs>
          <w:tab w:val="left" w:pos="2694"/>
        </w:tabs>
        <w:ind w:left="3686" w:right="3456"/>
        <w:rPr>
          <w:rFonts w:ascii="Verdana" w:hAnsi="Verdana"/>
          <w:bCs/>
          <w:sz w:val="24"/>
          <w:szCs w:val="24"/>
        </w:rPr>
      </w:pPr>
    </w:p>
    <w:p w:rsidR="005728BA" w:rsidRPr="00712BD4" w:rsidRDefault="005728BA"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2E2980" w:rsidRPr="00712BD4" w:rsidRDefault="002E2980" w:rsidP="00E25AF6">
      <w:pPr>
        <w:pStyle w:val="Corpodetexto"/>
        <w:tabs>
          <w:tab w:val="left" w:pos="2694"/>
        </w:tabs>
        <w:ind w:left="3686" w:right="3456"/>
        <w:rPr>
          <w:rFonts w:ascii="Verdana" w:hAnsi="Verdana"/>
          <w:bCs/>
          <w:sz w:val="24"/>
          <w:szCs w:val="24"/>
        </w:rPr>
      </w:pPr>
    </w:p>
    <w:p w:rsidR="00BD2988" w:rsidRPr="00712BD4" w:rsidRDefault="00B831A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05 - No </w:t>
      </w:r>
      <w:r w:rsidR="00BD2988" w:rsidRPr="00712BD4">
        <w:rPr>
          <w:rFonts w:ascii="Verdana" w:hAnsi="Verdana"/>
          <w:bCs/>
          <w:sz w:val="24"/>
          <w:szCs w:val="24"/>
        </w:rPr>
        <w:t>Centro Cultural Banco do Nordeste</w:t>
      </w:r>
      <w:r w:rsidRPr="00712BD4">
        <w:rPr>
          <w:rFonts w:ascii="Verdana" w:hAnsi="Verdana"/>
          <w:bCs/>
          <w:sz w:val="24"/>
          <w:szCs w:val="24"/>
        </w:rPr>
        <w:t>, mais uma sessão do Programa Ouvir Dizer, com RG dramatizando textos do livro Chuva na Madrugada, de Guilherme Neto</w:t>
      </w:r>
      <w:r w:rsidR="00CE131D" w:rsidRPr="00712BD4">
        <w:rPr>
          <w:rFonts w:ascii="Verdana" w:hAnsi="Verdana"/>
          <w:bCs/>
          <w:sz w:val="24"/>
          <w:szCs w:val="24"/>
        </w:rPr>
        <w:t xml:space="preserve"> (</w:t>
      </w:r>
      <w:r w:rsidR="00B8142E" w:rsidRPr="00712BD4">
        <w:rPr>
          <w:rFonts w:ascii="Verdana" w:hAnsi="Verdana"/>
          <w:bCs/>
          <w:sz w:val="24"/>
          <w:szCs w:val="24"/>
        </w:rPr>
        <w:t>gravação de CD, livro sonoro)</w:t>
      </w:r>
      <w:r w:rsidRPr="00712BD4">
        <w:rPr>
          <w:rFonts w:ascii="Verdana" w:hAnsi="Verdana"/>
          <w:bCs/>
          <w:sz w:val="24"/>
          <w:szCs w:val="24"/>
        </w:rPr>
        <w:t>.</w:t>
      </w:r>
    </w:p>
    <w:p w:rsidR="00B8142E" w:rsidRPr="00712BD4" w:rsidRDefault="00B8142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RG grava, no estúdio Ararena (de Amaro Pena) locução da campanha (para TV e Rádio) alusiva aos 55 anos do Banco do Nordeste, com texto de Orlando Mota</w:t>
      </w:r>
      <w:r w:rsidR="00107B05" w:rsidRPr="00712BD4">
        <w:rPr>
          <w:rFonts w:ascii="Verdana" w:hAnsi="Verdana"/>
          <w:bCs/>
          <w:sz w:val="24"/>
          <w:szCs w:val="24"/>
        </w:rPr>
        <w:t>.</w:t>
      </w:r>
    </w:p>
    <w:p w:rsidR="00107B05" w:rsidRPr="00712BD4" w:rsidRDefault="00107B0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 RG apresenta solenidade de inauguração</w:t>
      </w:r>
      <w:r w:rsidR="000C3E24" w:rsidRPr="00712BD4">
        <w:rPr>
          <w:rFonts w:ascii="Verdana" w:hAnsi="Verdana"/>
          <w:bCs/>
          <w:sz w:val="24"/>
          <w:szCs w:val="24"/>
        </w:rPr>
        <w:t xml:space="preserve"> oficial</w:t>
      </w:r>
      <w:r w:rsidRPr="00712BD4">
        <w:rPr>
          <w:rFonts w:ascii="Verdana" w:hAnsi="Verdana"/>
          <w:bCs/>
          <w:sz w:val="24"/>
          <w:szCs w:val="24"/>
        </w:rPr>
        <w:t xml:space="preserve"> do espaço SESC SENAC Iracema, à rua Boris 90, na Praia de Iracema.</w:t>
      </w:r>
    </w:p>
    <w:p w:rsidR="007931B7" w:rsidRPr="00712BD4" w:rsidRDefault="0021624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 Apresentação de </w:t>
      </w:r>
      <w:r w:rsidRPr="00712BD4">
        <w:rPr>
          <w:rFonts w:ascii="Verdana" w:hAnsi="Verdana"/>
          <w:bCs/>
          <w:i/>
          <w:sz w:val="24"/>
          <w:szCs w:val="24"/>
          <w:u w:val="single"/>
        </w:rPr>
        <w:t>Tempo Temporão</w:t>
      </w:r>
      <w:r w:rsidRPr="00712BD4">
        <w:rPr>
          <w:rFonts w:ascii="Verdana" w:hAnsi="Verdana"/>
          <w:bCs/>
          <w:sz w:val="24"/>
          <w:szCs w:val="24"/>
        </w:rPr>
        <w:t>, aula-espetáculo de RG, seguido de leitura da peça homônima, pelas atrizes Ana Marlene e Monique Cardoso, no Teatro Sesc Emiliano Queirós.</w:t>
      </w:r>
    </w:p>
    <w:p w:rsidR="007931B7" w:rsidRPr="00712BD4" w:rsidRDefault="007931B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Ricardo </w:t>
      </w:r>
      <w:r w:rsidR="00A70A61" w:rsidRPr="00712BD4">
        <w:rPr>
          <w:rFonts w:ascii="Verdana" w:hAnsi="Verdana"/>
          <w:bCs/>
          <w:sz w:val="24"/>
          <w:szCs w:val="24"/>
        </w:rPr>
        <w:t xml:space="preserve">Guilherme </w:t>
      </w:r>
      <w:r w:rsidRPr="00712BD4">
        <w:rPr>
          <w:rFonts w:ascii="Verdana" w:hAnsi="Verdana"/>
          <w:bCs/>
          <w:sz w:val="24"/>
          <w:szCs w:val="24"/>
        </w:rPr>
        <w:t>dramatiza poemas do livro Minutas do Caos (poesias), na sala Benficarte do Shopping Benfica, promoção do Bnb.</w:t>
      </w:r>
    </w:p>
    <w:p w:rsidR="007931B7" w:rsidRPr="00712BD4" w:rsidRDefault="007931B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Apresentação de aula-espetáculo </w:t>
      </w:r>
      <w:r w:rsidRPr="00712BD4">
        <w:rPr>
          <w:rFonts w:ascii="Verdana" w:hAnsi="Verdana"/>
          <w:bCs/>
          <w:i/>
          <w:sz w:val="24"/>
          <w:szCs w:val="24"/>
          <w:u w:val="single"/>
        </w:rPr>
        <w:t>A Divina Comédia de Dante e Moacir</w:t>
      </w:r>
      <w:r w:rsidRPr="00712BD4">
        <w:rPr>
          <w:rFonts w:ascii="Verdana" w:hAnsi="Verdana"/>
          <w:bCs/>
          <w:sz w:val="24"/>
          <w:szCs w:val="24"/>
        </w:rPr>
        <w:t>, de RG, no Teatro Emiliano Queirós, seguida de leitura da peça homônima, s</w:t>
      </w:r>
      <w:r w:rsidR="00D20F08" w:rsidRPr="00712BD4">
        <w:rPr>
          <w:rFonts w:ascii="Verdana" w:hAnsi="Verdana"/>
          <w:bCs/>
          <w:sz w:val="24"/>
          <w:szCs w:val="24"/>
        </w:rPr>
        <w:t>ob a direção de Murilo Ramos e Â</w:t>
      </w:r>
      <w:r w:rsidRPr="00712BD4">
        <w:rPr>
          <w:rFonts w:ascii="Verdana" w:hAnsi="Verdana"/>
          <w:bCs/>
          <w:sz w:val="24"/>
          <w:szCs w:val="24"/>
        </w:rPr>
        <w:t>ngela Moura.</w:t>
      </w:r>
    </w:p>
    <w:p w:rsidR="0021624B" w:rsidRPr="00712BD4" w:rsidRDefault="007931B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Apresentação de aula-espetáculo </w:t>
      </w:r>
      <w:r w:rsidRPr="00712BD4">
        <w:rPr>
          <w:rFonts w:ascii="Verdana" w:hAnsi="Verdana"/>
          <w:bCs/>
          <w:i/>
          <w:sz w:val="24"/>
          <w:szCs w:val="24"/>
          <w:u w:val="single"/>
        </w:rPr>
        <w:t>Merda</w:t>
      </w:r>
      <w:r w:rsidRPr="00712BD4">
        <w:rPr>
          <w:rFonts w:ascii="Verdana" w:hAnsi="Verdana"/>
          <w:bCs/>
          <w:sz w:val="24"/>
          <w:szCs w:val="24"/>
        </w:rPr>
        <w:t>, de RG, no Teatro Emiliano Queirós, seguida de leitura da peça homônima.</w:t>
      </w:r>
    </w:p>
    <w:p w:rsidR="007931B7" w:rsidRPr="00712BD4" w:rsidRDefault="007931B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RG faz apresentaçã</w:t>
      </w:r>
      <w:r w:rsidR="003376AC" w:rsidRPr="00712BD4">
        <w:rPr>
          <w:rFonts w:ascii="Verdana" w:hAnsi="Verdana"/>
          <w:bCs/>
          <w:sz w:val="24"/>
          <w:szCs w:val="24"/>
        </w:rPr>
        <w:t>o do livro O Teatro-L</w:t>
      </w:r>
      <w:r w:rsidRPr="00712BD4">
        <w:rPr>
          <w:rFonts w:ascii="Verdana" w:hAnsi="Verdana"/>
          <w:bCs/>
          <w:sz w:val="24"/>
          <w:szCs w:val="24"/>
        </w:rPr>
        <w:t>aboratório de Jerzy</w:t>
      </w:r>
      <w:r w:rsidR="0035706D" w:rsidRPr="00712BD4">
        <w:rPr>
          <w:rFonts w:ascii="Verdana" w:hAnsi="Verdana"/>
          <w:bCs/>
          <w:sz w:val="24"/>
          <w:szCs w:val="24"/>
        </w:rPr>
        <w:t xml:space="preserve"> </w:t>
      </w:r>
      <w:r w:rsidRPr="00712BD4">
        <w:rPr>
          <w:rFonts w:ascii="Verdana" w:hAnsi="Verdana"/>
          <w:bCs/>
          <w:sz w:val="24"/>
          <w:szCs w:val="24"/>
        </w:rPr>
        <w:t xml:space="preserve">Grotowski, </w:t>
      </w:r>
      <w:r w:rsidR="00AA7417" w:rsidRPr="00712BD4">
        <w:rPr>
          <w:rFonts w:ascii="Verdana" w:hAnsi="Verdana"/>
          <w:bCs/>
          <w:sz w:val="24"/>
          <w:szCs w:val="24"/>
        </w:rPr>
        <w:t>a partir de entrevista com a curadora do livro,</w:t>
      </w:r>
      <w:r w:rsidRPr="00712BD4">
        <w:rPr>
          <w:rFonts w:ascii="Verdana" w:hAnsi="Verdana"/>
          <w:bCs/>
          <w:sz w:val="24"/>
          <w:szCs w:val="24"/>
        </w:rPr>
        <w:t xml:space="preserve"> Carla Pol</w:t>
      </w:r>
      <w:r w:rsidR="00AA7417" w:rsidRPr="00712BD4">
        <w:rPr>
          <w:rFonts w:ascii="Verdana" w:hAnsi="Verdana"/>
          <w:bCs/>
          <w:sz w:val="24"/>
          <w:szCs w:val="24"/>
        </w:rPr>
        <w:t>astrel</w:t>
      </w:r>
      <w:r w:rsidR="00A00A9A" w:rsidRPr="00712BD4">
        <w:rPr>
          <w:rFonts w:ascii="Verdana" w:hAnsi="Verdana"/>
          <w:bCs/>
          <w:sz w:val="24"/>
          <w:szCs w:val="24"/>
        </w:rPr>
        <w:t>l</w:t>
      </w:r>
      <w:r w:rsidR="00AA7417" w:rsidRPr="00712BD4">
        <w:rPr>
          <w:rFonts w:ascii="Verdana" w:hAnsi="Verdana"/>
          <w:bCs/>
          <w:sz w:val="24"/>
          <w:szCs w:val="24"/>
        </w:rPr>
        <w:t>i, no Teatro Sesc Iracema.</w:t>
      </w:r>
    </w:p>
    <w:p w:rsidR="00CA3A00" w:rsidRPr="00712BD4" w:rsidRDefault="00CA3A0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Edição especial do CER (Ciclo de Estudos Radicais), no qual estudiosos do Teatro Radical discutem o tema Grotowski e o Teatro Radical</w:t>
      </w:r>
      <w:r w:rsidR="009063DC" w:rsidRPr="00712BD4">
        <w:rPr>
          <w:rFonts w:ascii="Verdana" w:hAnsi="Verdana"/>
          <w:bCs/>
          <w:sz w:val="24"/>
          <w:szCs w:val="24"/>
        </w:rPr>
        <w:t xml:space="preserve"> com a pesquisadora da Fundação</w:t>
      </w:r>
      <w:r w:rsidR="00B7282E" w:rsidRPr="00712BD4">
        <w:rPr>
          <w:rFonts w:ascii="Verdana" w:hAnsi="Verdana"/>
          <w:bCs/>
          <w:sz w:val="24"/>
          <w:szCs w:val="24"/>
        </w:rPr>
        <w:t xml:space="preserve"> </w:t>
      </w:r>
      <w:r w:rsidRPr="00712BD4">
        <w:rPr>
          <w:rFonts w:ascii="Verdana" w:hAnsi="Verdana"/>
          <w:bCs/>
          <w:sz w:val="24"/>
          <w:szCs w:val="24"/>
        </w:rPr>
        <w:t>Pontedera Teatro</w:t>
      </w:r>
      <w:r w:rsidR="009063DC" w:rsidRPr="00712BD4">
        <w:rPr>
          <w:rFonts w:ascii="Verdana" w:hAnsi="Verdana"/>
          <w:bCs/>
          <w:sz w:val="24"/>
          <w:szCs w:val="24"/>
        </w:rPr>
        <w:t xml:space="preserve"> (Itália)</w:t>
      </w:r>
      <w:r w:rsidRPr="00712BD4">
        <w:rPr>
          <w:rFonts w:ascii="Verdana" w:hAnsi="Verdana"/>
          <w:bCs/>
          <w:sz w:val="24"/>
          <w:szCs w:val="24"/>
        </w:rPr>
        <w:t>, Carla Polastrel</w:t>
      </w:r>
      <w:r w:rsidR="00A00A9A" w:rsidRPr="00712BD4">
        <w:rPr>
          <w:rFonts w:ascii="Verdana" w:hAnsi="Verdana"/>
          <w:bCs/>
          <w:sz w:val="24"/>
          <w:szCs w:val="24"/>
        </w:rPr>
        <w:t>l</w:t>
      </w:r>
      <w:r w:rsidRPr="00712BD4">
        <w:rPr>
          <w:rFonts w:ascii="Verdana" w:hAnsi="Verdana"/>
          <w:bCs/>
          <w:sz w:val="24"/>
          <w:szCs w:val="24"/>
        </w:rPr>
        <w:t xml:space="preserve">i, no Sesc Iracema. </w:t>
      </w:r>
    </w:p>
    <w:p w:rsidR="007931B7" w:rsidRPr="00712BD4" w:rsidRDefault="007931B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31- Apresentação de aula-espetáculo </w:t>
      </w:r>
      <w:r w:rsidR="00AA7417" w:rsidRPr="00712BD4">
        <w:rPr>
          <w:rFonts w:ascii="Verdana" w:hAnsi="Verdana"/>
          <w:bCs/>
          <w:i/>
          <w:sz w:val="24"/>
          <w:szCs w:val="24"/>
          <w:u w:val="single"/>
        </w:rPr>
        <w:t>@</w:t>
      </w:r>
      <w:r w:rsidRPr="00712BD4">
        <w:rPr>
          <w:rFonts w:ascii="Verdana" w:hAnsi="Verdana"/>
          <w:bCs/>
          <w:sz w:val="24"/>
          <w:szCs w:val="24"/>
        </w:rPr>
        <w:t>, de RG, no Teatro Emiliano Queirós, seguida de leitura da peça homônima.</w:t>
      </w:r>
    </w:p>
    <w:p w:rsidR="00906319" w:rsidRPr="00712BD4" w:rsidRDefault="00906319" w:rsidP="00E25AF6">
      <w:pPr>
        <w:pStyle w:val="Corpodetexto"/>
        <w:tabs>
          <w:tab w:val="left" w:pos="2694"/>
        </w:tabs>
        <w:ind w:left="3686" w:right="3456"/>
        <w:rPr>
          <w:rFonts w:ascii="Verdana" w:hAnsi="Verdana"/>
          <w:bCs/>
          <w:sz w:val="24"/>
          <w:szCs w:val="24"/>
          <w:u w:val="single"/>
        </w:rPr>
      </w:pPr>
    </w:p>
    <w:p w:rsidR="007931B7" w:rsidRPr="00712BD4" w:rsidRDefault="00A70A6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2E2980" w:rsidRPr="00712BD4" w:rsidRDefault="002E2980" w:rsidP="00E25AF6">
      <w:pPr>
        <w:pStyle w:val="Corpodetexto"/>
        <w:tabs>
          <w:tab w:val="left" w:pos="2694"/>
        </w:tabs>
        <w:ind w:left="3686" w:right="3456"/>
        <w:rPr>
          <w:rFonts w:ascii="Verdana" w:hAnsi="Verdana"/>
          <w:bCs/>
          <w:sz w:val="24"/>
          <w:szCs w:val="24"/>
        </w:rPr>
      </w:pPr>
    </w:p>
    <w:p w:rsidR="0021624B" w:rsidRPr="00712BD4" w:rsidRDefault="00A70A6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w:t>
      </w:r>
      <w:r w:rsidR="003F49B9" w:rsidRPr="00712BD4">
        <w:rPr>
          <w:rFonts w:ascii="Verdana" w:hAnsi="Verdana"/>
          <w:bCs/>
          <w:sz w:val="24"/>
          <w:szCs w:val="24"/>
        </w:rPr>
        <w:t xml:space="preserve"> Apresentação de </w:t>
      </w:r>
      <w:r w:rsidR="003F49B9" w:rsidRPr="00712BD4">
        <w:rPr>
          <w:rFonts w:ascii="Verdana" w:hAnsi="Verdana"/>
          <w:bCs/>
          <w:i/>
          <w:sz w:val="24"/>
          <w:szCs w:val="24"/>
          <w:u w:val="single"/>
        </w:rPr>
        <w:t>A Divina Comédia de Dante e Moacir</w:t>
      </w:r>
      <w:r w:rsidR="003F49B9" w:rsidRPr="00712BD4">
        <w:rPr>
          <w:rFonts w:ascii="Verdana" w:hAnsi="Verdana"/>
          <w:bCs/>
          <w:sz w:val="24"/>
          <w:szCs w:val="24"/>
        </w:rPr>
        <w:t>, solo de RG, no Teatro Sesc Emiliano Queirós, para atores da Casa Laboratório, de São Paulo/SP.</w:t>
      </w:r>
    </w:p>
    <w:p w:rsidR="003A1C8F" w:rsidRPr="00712BD4" w:rsidRDefault="003A1C8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O7 – RG apresenta aula-espetáculo </w:t>
      </w:r>
      <w:r w:rsidRPr="00712BD4">
        <w:rPr>
          <w:rFonts w:ascii="Verdana" w:hAnsi="Verdana"/>
          <w:bCs/>
          <w:i/>
          <w:sz w:val="24"/>
          <w:szCs w:val="24"/>
          <w:u w:val="single"/>
        </w:rPr>
        <w:t>Pan-Brasilidade</w:t>
      </w:r>
      <w:r w:rsidRPr="00712BD4">
        <w:rPr>
          <w:rFonts w:ascii="Verdana" w:hAnsi="Verdana"/>
          <w:bCs/>
          <w:sz w:val="24"/>
          <w:szCs w:val="24"/>
        </w:rPr>
        <w:t>, no Teatro Sesc Emiliano Queirós.</w:t>
      </w:r>
      <w:r w:rsidR="00DE7C04" w:rsidRPr="00712BD4">
        <w:rPr>
          <w:rFonts w:ascii="Verdana" w:hAnsi="Verdana"/>
          <w:bCs/>
          <w:sz w:val="24"/>
          <w:szCs w:val="24"/>
        </w:rPr>
        <w:t xml:space="preserve"> Reportagem no jornal Diário do Nordeste registra.</w:t>
      </w:r>
    </w:p>
    <w:p w:rsidR="00C82747" w:rsidRPr="00712BD4" w:rsidRDefault="00C8274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 RG apresenta recital com textos de Carlos Emílio Correa Lima, no Programa Ouvir Dizer, do Centro Cultural Banco do Nordeste.</w:t>
      </w:r>
    </w:p>
    <w:p w:rsidR="00620AEA" w:rsidRPr="00712BD4" w:rsidRDefault="00620AE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AA7C5F" w:rsidRPr="00712BD4">
        <w:rPr>
          <w:rFonts w:ascii="Verdana" w:hAnsi="Verdana"/>
          <w:bCs/>
          <w:sz w:val="24"/>
          <w:szCs w:val="24"/>
        </w:rPr>
        <w:t xml:space="preserve"> RG</w:t>
      </w:r>
      <w:r w:rsidR="00DD2651" w:rsidRPr="00712BD4">
        <w:rPr>
          <w:rFonts w:ascii="Verdana" w:hAnsi="Verdana"/>
          <w:bCs/>
          <w:sz w:val="24"/>
          <w:szCs w:val="24"/>
        </w:rPr>
        <w:t xml:space="preserve"> </w:t>
      </w:r>
      <w:r w:rsidR="00AA7C5F" w:rsidRPr="00712BD4">
        <w:rPr>
          <w:rFonts w:ascii="Verdana" w:hAnsi="Verdana"/>
          <w:bCs/>
          <w:sz w:val="24"/>
          <w:szCs w:val="24"/>
        </w:rPr>
        <w:t xml:space="preserve">ministra a primeira de uma </w:t>
      </w:r>
      <w:r w:rsidRPr="00712BD4">
        <w:rPr>
          <w:rFonts w:ascii="Verdana" w:hAnsi="Verdana"/>
          <w:bCs/>
          <w:sz w:val="24"/>
          <w:szCs w:val="24"/>
        </w:rPr>
        <w:t>série de</w:t>
      </w:r>
      <w:r w:rsidR="00AA7C5F" w:rsidRPr="00712BD4">
        <w:rPr>
          <w:rFonts w:ascii="Verdana" w:hAnsi="Verdana"/>
          <w:bCs/>
          <w:sz w:val="24"/>
          <w:szCs w:val="24"/>
        </w:rPr>
        <w:t xml:space="preserve"> cinco</w:t>
      </w:r>
      <w:r w:rsidRPr="00712BD4">
        <w:rPr>
          <w:rFonts w:ascii="Verdana" w:hAnsi="Verdana"/>
          <w:bCs/>
          <w:sz w:val="24"/>
          <w:szCs w:val="24"/>
        </w:rPr>
        <w:t xml:space="preserve"> aulas </w:t>
      </w:r>
      <w:r w:rsidR="00AA7C5F" w:rsidRPr="00712BD4">
        <w:rPr>
          <w:rFonts w:ascii="Verdana" w:hAnsi="Verdana"/>
          <w:bCs/>
          <w:sz w:val="24"/>
          <w:szCs w:val="24"/>
        </w:rPr>
        <w:t xml:space="preserve">referentes à </w:t>
      </w:r>
      <w:r w:rsidRPr="00712BD4">
        <w:rPr>
          <w:rFonts w:ascii="Verdana" w:hAnsi="Verdana"/>
          <w:bCs/>
          <w:sz w:val="24"/>
          <w:szCs w:val="24"/>
        </w:rPr>
        <w:t>Disciplina Teoria, História e Crítica do Teatro, no Curso de Especia</w:t>
      </w:r>
      <w:r w:rsidR="00AA7C5F" w:rsidRPr="00712BD4">
        <w:rPr>
          <w:rFonts w:ascii="Verdana" w:hAnsi="Verdana"/>
          <w:bCs/>
          <w:sz w:val="24"/>
          <w:szCs w:val="24"/>
        </w:rPr>
        <w:t>lização Comunicação e Cultura, n</w:t>
      </w:r>
      <w:r w:rsidRPr="00712BD4">
        <w:rPr>
          <w:rFonts w:ascii="Verdana" w:hAnsi="Verdana"/>
          <w:bCs/>
          <w:sz w:val="24"/>
          <w:szCs w:val="24"/>
        </w:rPr>
        <w:t>a Faculdade Sete de Setembro</w:t>
      </w:r>
      <w:r w:rsidR="00257BE6" w:rsidRPr="00712BD4">
        <w:rPr>
          <w:rFonts w:ascii="Verdana" w:hAnsi="Verdana"/>
          <w:bCs/>
          <w:sz w:val="24"/>
          <w:szCs w:val="24"/>
        </w:rPr>
        <w:t>.</w:t>
      </w:r>
    </w:p>
    <w:p w:rsidR="009D73C4" w:rsidRPr="00712BD4" w:rsidRDefault="009D73C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Apresentação do solo </w:t>
      </w:r>
      <w:r w:rsidRPr="00712BD4">
        <w:rPr>
          <w:rFonts w:ascii="Verdana" w:hAnsi="Verdana"/>
          <w:bCs/>
          <w:i/>
          <w:sz w:val="24"/>
          <w:szCs w:val="24"/>
          <w:u w:val="single"/>
        </w:rPr>
        <w:t>Flor de Obsessão</w:t>
      </w:r>
      <w:r w:rsidRPr="00712BD4">
        <w:rPr>
          <w:rFonts w:ascii="Verdana" w:hAnsi="Verdana"/>
          <w:bCs/>
          <w:sz w:val="24"/>
          <w:szCs w:val="24"/>
        </w:rPr>
        <w:t>, no Teatro José de Alencar</w:t>
      </w:r>
      <w:r w:rsidR="00611469" w:rsidRPr="00712BD4">
        <w:rPr>
          <w:rFonts w:ascii="Verdana" w:hAnsi="Verdana"/>
          <w:bCs/>
          <w:sz w:val="24"/>
          <w:szCs w:val="24"/>
        </w:rPr>
        <w:t>.</w:t>
      </w:r>
    </w:p>
    <w:p w:rsidR="00611469" w:rsidRPr="00712BD4" w:rsidRDefault="0061146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Aula-espetáculo </w:t>
      </w:r>
      <w:r w:rsidRPr="00712BD4">
        <w:rPr>
          <w:rFonts w:ascii="Verdana" w:hAnsi="Verdana"/>
          <w:bCs/>
          <w:i/>
          <w:sz w:val="24"/>
          <w:szCs w:val="24"/>
          <w:u w:val="single"/>
        </w:rPr>
        <w:t>Tempo Temporão</w:t>
      </w:r>
      <w:r w:rsidRPr="00712BD4">
        <w:rPr>
          <w:rFonts w:ascii="Verdana" w:hAnsi="Verdana"/>
          <w:bCs/>
          <w:sz w:val="24"/>
          <w:szCs w:val="24"/>
        </w:rPr>
        <w:t>, de RG, é apresentada no Teatro Universitário Paschoal Carlos Magno.</w:t>
      </w:r>
    </w:p>
    <w:p w:rsidR="00906319" w:rsidRPr="00712BD4" w:rsidRDefault="00906319" w:rsidP="00E25AF6">
      <w:pPr>
        <w:pStyle w:val="Corpodetexto"/>
        <w:tabs>
          <w:tab w:val="left" w:pos="2694"/>
        </w:tabs>
        <w:ind w:left="3686" w:right="3456"/>
        <w:rPr>
          <w:rFonts w:ascii="Verdana" w:hAnsi="Verdana"/>
          <w:bCs/>
          <w:sz w:val="24"/>
          <w:szCs w:val="24"/>
          <w:u w:val="single"/>
        </w:rPr>
      </w:pPr>
    </w:p>
    <w:p w:rsidR="00990BE0" w:rsidRPr="00712BD4" w:rsidRDefault="00990BE0"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B001F7" w:rsidRPr="00712BD4" w:rsidRDefault="00B001F7" w:rsidP="00E25AF6">
      <w:pPr>
        <w:pStyle w:val="Corpodetexto"/>
        <w:tabs>
          <w:tab w:val="left" w:pos="2694"/>
        </w:tabs>
        <w:ind w:left="3686" w:right="3456"/>
        <w:rPr>
          <w:rFonts w:ascii="Verdana" w:hAnsi="Verdana"/>
          <w:bCs/>
          <w:sz w:val="24"/>
          <w:szCs w:val="24"/>
        </w:rPr>
      </w:pPr>
    </w:p>
    <w:p w:rsidR="00990BE0" w:rsidRPr="00712BD4" w:rsidRDefault="00990BE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 RG inicia sua participação como integrante da Curadoria da Mostra Cariri  das Artes, a ser promovida pelo Sesc, na região do Cariri, em novembro.</w:t>
      </w:r>
    </w:p>
    <w:p w:rsidR="00990BE0" w:rsidRPr="00712BD4" w:rsidRDefault="00990BE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03 - Aula-espetáculo </w:t>
      </w:r>
      <w:r w:rsidRPr="00712BD4">
        <w:rPr>
          <w:rFonts w:ascii="Verdana" w:hAnsi="Verdana"/>
          <w:bCs/>
          <w:i/>
          <w:sz w:val="24"/>
          <w:szCs w:val="24"/>
          <w:u w:val="single"/>
        </w:rPr>
        <w:t>A Divina Comédia de Dante e Moacir</w:t>
      </w:r>
      <w:r w:rsidRPr="00712BD4">
        <w:rPr>
          <w:rFonts w:ascii="Verdana" w:hAnsi="Verdana"/>
          <w:bCs/>
          <w:sz w:val="24"/>
          <w:szCs w:val="24"/>
        </w:rPr>
        <w:t>, de RG, é apresentada no Teatro Universitário Paschoal Carlos Magno.</w:t>
      </w:r>
    </w:p>
    <w:p w:rsidR="0040271C" w:rsidRPr="00712BD4" w:rsidRDefault="004027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Marília</w:t>
      </w:r>
      <w:r w:rsidR="003A6493" w:rsidRPr="00712BD4">
        <w:rPr>
          <w:rFonts w:ascii="Verdana" w:hAnsi="Verdana"/>
          <w:bCs/>
          <w:sz w:val="24"/>
          <w:szCs w:val="24"/>
        </w:rPr>
        <w:t xml:space="preserve"> Camelo</w:t>
      </w:r>
      <w:r w:rsidRPr="00712BD4">
        <w:rPr>
          <w:rFonts w:ascii="Verdana" w:hAnsi="Verdana"/>
          <w:bCs/>
          <w:sz w:val="24"/>
          <w:szCs w:val="24"/>
        </w:rPr>
        <w:t>, aluna de Comunicação Social da UNIFOR (disciplina Fotografia) faz ensaio fotográfico com RG no Teatro Universitário Paschoal Carlos Magno.</w:t>
      </w:r>
    </w:p>
    <w:p w:rsidR="0040271C" w:rsidRPr="00712BD4" w:rsidRDefault="004027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w:t>
      </w:r>
      <w:r w:rsidR="004F2230" w:rsidRPr="00712BD4">
        <w:rPr>
          <w:rFonts w:ascii="Verdana" w:hAnsi="Verdana"/>
          <w:bCs/>
          <w:sz w:val="24"/>
          <w:szCs w:val="24"/>
        </w:rPr>
        <w:t>–</w:t>
      </w:r>
      <w:r w:rsidRPr="00712BD4">
        <w:rPr>
          <w:rFonts w:ascii="Verdana" w:hAnsi="Verdana"/>
          <w:bCs/>
          <w:sz w:val="24"/>
          <w:szCs w:val="24"/>
        </w:rPr>
        <w:t xml:space="preserve"> Aula</w:t>
      </w:r>
      <w:r w:rsidR="004F2230" w:rsidRPr="00712BD4">
        <w:rPr>
          <w:rFonts w:ascii="Verdana" w:hAnsi="Verdana"/>
          <w:bCs/>
          <w:sz w:val="24"/>
          <w:szCs w:val="24"/>
        </w:rPr>
        <w:t>-</w:t>
      </w:r>
      <w:r w:rsidRPr="00712BD4">
        <w:rPr>
          <w:rFonts w:ascii="Verdana" w:hAnsi="Verdana"/>
          <w:bCs/>
          <w:sz w:val="24"/>
          <w:szCs w:val="24"/>
        </w:rPr>
        <w:t xml:space="preserve">espetáculo </w:t>
      </w:r>
      <w:r w:rsidRPr="00712BD4">
        <w:rPr>
          <w:rFonts w:ascii="Verdana" w:hAnsi="Verdana"/>
          <w:bCs/>
          <w:i/>
          <w:sz w:val="24"/>
          <w:szCs w:val="24"/>
          <w:u w:val="single"/>
        </w:rPr>
        <w:t>Bravíssimo</w:t>
      </w:r>
      <w:r w:rsidRPr="00712BD4">
        <w:rPr>
          <w:rFonts w:ascii="Verdana" w:hAnsi="Verdana"/>
          <w:bCs/>
          <w:sz w:val="24"/>
          <w:szCs w:val="24"/>
        </w:rPr>
        <w:t>, de RG, é apresentada no Centro Cultural C.Rolim, em Guaramiranga/Ce, como parte da programação do XIV Festival Nordestino de Teatro.</w:t>
      </w:r>
    </w:p>
    <w:p w:rsidR="0040271C" w:rsidRPr="00712BD4" w:rsidRDefault="004027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22 – Apresentação de </w:t>
      </w:r>
      <w:r w:rsidR="00516629" w:rsidRPr="00712BD4">
        <w:rPr>
          <w:rFonts w:ascii="Verdana" w:hAnsi="Verdana"/>
          <w:bCs/>
          <w:sz w:val="24"/>
          <w:szCs w:val="24"/>
        </w:rPr>
        <w:t>vídeo, em homenagem a B. de Pai</w:t>
      </w:r>
      <w:r w:rsidRPr="00712BD4">
        <w:rPr>
          <w:rFonts w:ascii="Verdana" w:hAnsi="Verdana"/>
          <w:bCs/>
          <w:sz w:val="24"/>
          <w:szCs w:val="24"/>
        </w:rPr>
        <w:t>va, com depoimentos de Augusto Pontes e Ricardo Guilherme, na Praça do Teatro Raquel de Queirós (Guaramiranga/CE).</w:t>
      </w:r>
    </w:p>
    <w:p w:rsidR="00E43D87" w:rsidRPr="00712BD4" w:rsidRDefault="00A353AE" w:rsidP="00E25AF6">
      <w:pPr>
        <w:pStyle w:val="Corpodetexto"/>
        <w:tabs>
          <w:tab w:val="left" w:pos="2694"/>
          <w:tab w:val="left" w:pos="8931"/>
        </w:tabs>
        <w:ind w:left="3686" w:right="3456"/>
        <w:rPr>
          <w:rFonts w:ascii="Verdana" w:hAnsi="Verdana"/>
          <w:bCs/>
          <w:sz w:val="24"/>
          <w:szCs w:val="24"/>
        </w:rPr>
      </w:pPr>
      <w:r w:rsidRPr="00712BD4">
        <w:rPr>
          <w:rFonts w:ascii="Verdana" w:hAnsi="Verdana"/>
          <w:bCs/>
          <w:sz w:val="24"/>
          <w:szCs w:val="24"/>
        </w:rPr>
        <w:t>23 – Publicação do artigo Um Homem em Três Dimensões, de RG, sobre Eduardo Campos, no jornal O Po</w:t>
      </w:r>
      <w:r w:rsidR="002C440B" w:rsidRPr="00712BD4">
        <w:rPr>
          <w:rFonts w:ascii="Verdana" w:hAnsi="Verdana"/>
          <w:bCs/>
          <w:sz w:val="24"/>
          <w:szCs w:val="24"/>
        </w:rPr>
        <w:t>vo.</w:t>
      </w:r>
    </w:p>
    <w:p w:rsidR="00A353AE" w:rsidRPr="00712BD4" w:rsidRDefault="00A353A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Aula-espetáculo </w:t>
      </w:r>
      <w:r w:rsidRPr="00712BD4">
        <w:rPr>
          <w:rFonts w:ascii="Verdana" w:hAnsi="Verdana"/>
          <w:bCs/>
          <w:i/>
          <w:sz w:val="24"/>
          <w:szCs w:val="24"/>
          <w:u w:val="single"/>
        </w:rPr>
        <w:t>Arroba</w:t>
      </w:r>
      <w:r w:rsidRPr="00712BD4">
        <w:rPr>
          <w:rFonts w:ascii="Verdana" w:hAnsi="Verdana"/>
          <w:bCs/>
          <w:sz w:val="24"/>
          <w:szCs w:val="24"/>
        </w:rPr>
        <w:t>, de RG, é apresentada no Teatro Universitário Paschoal Carlos Magno.</w:t>
      </w:r>
    </w:p>
    <w:p w:rsidR="0040271C" w:rsidRPr="00712BD4" w:rsidRDefault="00A353A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Gravação, pela TV Diário, de dramatização de RG, com texto de Eduardo Campos, sob direção de Mariana Campelo.</w:t>
      </w:r>
    </w:p>
    <w:p w:rsidR="00E43D87" w:rsidRPr="00712BD4" w:rsidRDefault="00E43D87" w:rsidP="00E25AF6">
      <w:pPr>
        <w:pStyle w:val="Corpodetexto"/>
        <w:tabs>
          <w:tab w:val="left" w:pos="2694"/>
        </w:tabs>
        <w:ind w:left="3686" w:right="3456"/>
        <w:rPr>
          <w:rFonts w:ascii="Verdana" w:hAnsi="Verdana"/>
          <w:bCs/>
          <w:sz w:val="24"/>
          <w:szCs w:val="24"/>
          <w:u w:val="single"/>
        </w:rPr>
      </w:pPr>
    </w:p>
    <w:p w:rsidR="00E43D87" w:rsidRPr="00712BD4" w:rsidRDefault="00E43D87"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2E2980" w:rsidRPr="00712BD4" w:rsidRDefault="002E2980" w:rsidP="00E25AF6">
      <w:pPr>
        <w:pStyle w:val="Corpodetexto"/>
        <w:tabs>
          <w:tab w:val="left" w:pos="2694"/>
        </w:tabs>
        <w:ind w:left="3686" w:right="3456"/>
        <w:rPr>
          <w:rFonts w:ascii="Verdana" w:hAnsi="Verdana"/>
          <w:bCs/>
          <w:sz w:val="24"/>
          <w:szCs w:val="24"/>
        </w:rPr>
      </w:pPr>
    </w:p>
    <w:p w:rsidR="00E43D87" w:rsidRPr="00712BD4" w:rsidRDefault="00E43D8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Aula-espetáculo </w:t>
      </w:r>
      <w:r w:rsidRPr="00712BD4">
        <w:rPr>
          <w:rFonts w:ascii="Verdana" w:hAnsi="Verdana"/>
          <w:bCs/>
          <w:i/>
          <w:sz w:val="24"/>
          <w:szCs w:val="24"/>
          <w:u w:val="single"/>
        </w:rPr>
        <w:t>Merda</w:t>
      </w:r>
      <w:r w:rsidRPr="00712BD4">
        <w:rPr>
          <w:rFonts w:ascii="Verdana" w:hAnsi="Verdana"/>
          <w:bCs/>
          <w:sz w:val="24"/>
          <w:szCs w:val="24"/>
        </w:rPr>
        <w:t>,de RG, no Teatro Universitário Paschoal Carlos Magno.</w:t>
      </w:r>
    </w:p>
    <w:p w:rsidR="00E43D87" w:rsidRPr="00712BD4" w:rsidRDefault="00E43D8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02 – Encenação de </w:t>
      </w:r>
      <w:r w:rsidRPr="00712BD4">
        <w:rPr>
          <w:rFonts w:ascii="Verdana" w:hAnsi="Verdana"/>
          <w:bCs/>
          <w:i/>
          <w:sz w:val="24"/>
          <w:szCs w:val="24"/>
          <w:u w:val="single"/>
        </w:rPr>
        <w:t>Ramadança</w:t>
      </w:r>
      <w:r w:rsidRPr="00712BD4">
        <w:rPr>
          <w:rFonts w:ascii="Verdana" w:hAnsi="Verdana"/>
          <w:bCs/>
          <w:sz w:val="24"/>
          <w:szCs w:val="24"/>
        </w:rPr>
        <w:t>, solo de RG, no Sesc Iracema, na programação de abertura do Projeto Palco Giratório.</w:t>
      </w:r>
    </w:p>
    <w:p w:rsidR="00E43D87" w:rsidRPr="00712BD4" w:rsidRDefault="00E43D8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03 – Apresentação do espetáculo </w:t>
      </w:r>
      <w:r w:rsidRPr="00712BD4">
        <w:rPr>
          <w:rFonts w:ascii="Verdana" w:hAnsi="Verdana"/>
          <w:bCs/>
          <w:i/>
          <w:sz w:val="24"/>
          <w:szCs w:val="24"/>
          <w:u w:val="single"/>
        </w:rPr>
        <w:t>Eu Ando, Tu Andas, Eles Observam</w:t>
      </w:r>
      <w:r w:rsidRPr="00712BD4">
        <w:rPr>
          <w:rFonts w:ascii="Verdana" w:hAnsi="Verdana"/>
          <w:bCs/>
          <w:sz w:val="24"/>
          <w:szCs w:val="24"/>
        </w:rPr>
        <w:t xml:space="preserve">, de teatro-dança, sob orientação de  RG, com direção e atuação de Drica Lima.  </w:t>
      </w:r>
    </w:p>
    <w:p w:rsidR="00E43D87" w:rsidRPr="00712BD4" w:rsidRDefault="00E43D8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 Projeto Ouvir Dizer, de RG, dramatiza contos de Eduardo Campos, no Centro Cultural Banco do Nordeste (gravação de CD).</w:t>
      </w:r>
    </w:p>
    <w:p w:rsidR="006D7DD5" w:rsidRPr="00712BD4" w:rsidRDefault="006D7DD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Pré-estréia de </w:t>
      </w:r>
      <w:r w:rsidRPr="00712BD4">
        <w:rPr>
          <w:rFonts w:ascii="Verdana" w:hAnsi="Verdana"/>
          <w:bCs/>
          <w:i/>
          <w:sz w:val="24"/>
          <w:szCs w:val="24"/>
          <w:u w:val="single"/>
        </w:rPr>
        <w:t>O Casulo e A Larva</w:t>
      </w:r>
      <w:r w:rsidRPr="00712BD4">
        <w:rPr>
          <w:rFonts w:ascii="Verdana" w:hAnsi="Verdana"/>
          <w:bCs/>
          <w:sz w:val="24"/>
          <w:szCs w:val="24"/>
        </w:rPr>
        <w:t>, conto de RG, dramatizado por Cícero Teixeira Lopes, na Biblioteca Municipal Dolor Barreira.</w:t>
      </w:r>
    </w:p>
    <w:p w:rsidR="00990BE0" w:rsidRPr="00712BD4" w:rsidRDefault="008F134E" w:rsidP="00E25AF6">
      <w:pPr>
        <w:pStyle w:val="Corpodetexto"/>
        <w:tabs>
          <w:tab w:val="left" w:pos="2694"/>
          <w:tab w:val="left" w:pos="9214"/>
        </w:tabs>
        <w:ind w:left="3686" w:right="3456"/>
        <w:rPr>
          <w:rFonts w:ascii="Verdana" w:hAnsi="Verdana"/>
          <w:bCs/>
          <w:sz w:val="24"/>
          <w:szCs w:val="24"/>
        </w:rPr>
      </w:pPr>
      <w:r w:rsidRPr="00712BD4">
        <w:rPr>
          <w:rFonts w:ascii="Verdana" w:hAnsi="Verdana"/>
          <w:bCs/>
          <w:sz w:val="24"/>
          <w:szCs w:val="24"/>
        </w:rPr>
        <w:t>19 – No Ideal Clube, lançamento do livro Poemas de Mesa, antologia na qual figur</w:t>
      </w:r>
      <w:r w:rsidR="00B94CB4" w:rsidRPr="00712BD4">
        <w:rPr>
          <w:rFonts w:ascii="Verdana" w:hAnsi="Verdana"/>
          <w:bCs/>
          <w:sz w:val="24"/>
          <w:szCs w:val="24"/>
        </w:rPr>
        <w:t>a um texto de Ricardo Guilherme (O Morto).</w:t>
      </w:r>
    </w:p>
    <w:p w:rsidR="00B0638F" w:rsidRPr="00712BD4" w:rsidRDefault="00B0638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mesmo dia, no programa </w:t>
      </w:r>
      <w:r w:rsidR="00944AA3" w:rsidRPr="00712BD4">
        <w:rPr>
          <w:rFonts w:ascii="Verdana" w:hAnsi="Verdana"/>
          <w:bCs/>
          <w:sz w:val="24"/>
          <w:szCs w:val="24"/>
        </w:rPr>
        <w:t>d</w:t>
      </w:r>
      <w:r w:rsidRPr="00712BD4">
        <w:rPr>
          <w:rFonts w:ascii="Verdana" w:hAnsi="Verdana"/>
          <w:bCs/>
          <w:sz w:val="24"/>
          <w:szCs w:val="24"/>
        </w:rPr>
        <w:t>o Grupo Crítica Radical, transmitido pela Ceará Rádio Clube, dramatização do conto A Menina dos Cabelos de Capim, de RG, com direção de Karlo</w:t>
      </w:r>
      <w:r w:rsidR="00DD2651" w:rsidRPr="00712BD4">
        <w:rPr>
          <w:rFonts w:ascii="Verdana" w:hAnsi="Verdana"/>
          <w:bCs/>
          <w:sz w:val="24"/>
          <w:szCs w:val="24"/>
        </w:rPr>
        <w:t xml:space="preserve"> </w:t>
      </w:r>
      <w:r w:rsidRPr="00712BD4">
        <w:rPr>
          <w:rFonts w:ascii="Verdana" w:hAnsi="Verdana"/>
          <w:bCs/>
          <w:sz w:val="24"/>
          <w:szCs w:val="24"/>
        </w:rPr>
        <w:t>Kardozo e atuação de Ednéia Gonçalves, Hertenha Glauce, Luiza Torres e Chicão Oliveira.</w:t>
      </w:r>
    </w:p>
    <w:p w:rsidR="00E12D6B" w:rsidRPr="00712BD4" w:rsidRDefault="00E12D6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RG faz leitura dramática do conto Exercícios Ajudam, de Eduardo Campos, no Centro Cultural Oboé.</w:t>
      </w:r>
    </w:p>
    <w:p w:rsidR="00906319" w:rsidRPr="00712BD4" w:rsidRDefault="00906319" w:rsidP="00E25AF6">
      <w:pPr>
        <w:pStyle w:val="Corpodetexto"/>
        <w:tabs>
          <w:tab w:val="left" w:pos="2694"/>
        </w:tabs>
        <w:ind w:left="3686" w:right="3456"/>
        <w:rPr>
          <w:rFonts w:ascii="Verdana" w:hAnsi="Verdana"/>
          <w:bCs/>
          <w:sz w:val="24"/>
          <w:szCs w:val="24"/>
          <w:u w:val="single"/>
        </w:rPr>
      </w:pPr>
    </w:p>
    <w:p w:rsidR="00E12D6B" w:rsidRPr="00712BD4" w:rsidRDefault="00E12D6B"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2E2980" w:rsidRPr="00712BD4" w:rsidRDefault="002E2980" w:rsidP="00E25AF6">
      <w:pPr>
        <w:pStyle w:val="Corpodetexto"/>
        <w:tabs>
          <w:tab w:val="left" w:pos="2694"/>
        </w:tabs>
        <w:ind w:left="3686" w:right="3456"/>
        <w:rPr>
          <w:rFonts w:ascii="Verdana" w:hAnsi="Verdana"/>
          <w:bCs/>
          <w:sz w:val="24"/>
          <w:szCs w:val="24"/>
        </w:rPr>
      </w:pPr>
    </w:p>
    <w:p w:rsidR="00636666" w:rsidRPr="00712BD4" w:rsidRDefault="0063666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06 – No auditório do Centro Cultural Dragão do Mar, RG lê e comenta trechos das peças </w:t>
      </w:r>
      <w:r w:rsidRPr="00712BD4">
        <w:rPr>
          <w:rFonts w:ascii="Verdana" w:hAnsi="Verdana"/>
          <w:bCs/>
          <w:i/>
          <w:sz w:val="24"/>
          <w:szCs w:val="24"/>
          <w:u w:val="single"/>
        </w:rPr>
        <w:t xml:space="preserve">O Morro do Ouro </w:t>
      </w:r>
      <w:r w:rsidRPr="00712BD4">
        <w:rPr>
          <w:rFonts w:ascii="Verdana" w:hAnsi="Verdana"/>
          <w:bCs/>
          <w:sz w:val="24"/>
          <w:szCs w:val="24"/>
        </w:rPr>
        <w:t xml:space="preserve">e </w:t>
      </w:r>
      <w:r w:rsidRPr="00712BD4">
        <w:rPr>
          <w:rFonts w:ascii="Verdana" w:hAnsi="Verdana"/>
          <w:bCs/>
          <w:i/>
          <w:sz w:val="24"/>
          <w:szCs w:val="24"/>
          <w:u w:val="single"/>
        </w:rPr>
        <w:t>Rosa do Lagamar</w:t>
      </w:r>
      <w:r w:rsidRPr="00712BD4">
        <w:rPr>
          <w:rFonts w:ascii="Verdana" w:hAnsi="Verdana"/>
          <w:bCs/>
          <w:sz w:val="24"/>
          <w:szCs w:val="24"/>
        </w:rPr>
        <w:t>, de Eduardo Campos, dentro do Circuito Cultural do Banco do Brasil.</w:t>
      </w:r>
    </w:p>
    <w:p w:rsidR="003F66E8" w:rsidRPr="00712BD4" w:rsidRDefault="003F66E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De 10 a 16 – Na IX Mostra Sesc Cariri de Cultura, RG faz interlocução teatral com os grupos de Crato e Juazeiro</w:t>
      </w:r>
      <w:r w:rsidR="00314E18" w:rsidRPr="00712BD4">
        <w:rPr>
          <w:rFonts w:ascii="Verdana" w:hAnsi="Verdana"/>
          <w:bCs/>
          <w:sz w:val="24"/>
          <w:szCs w:val="24"/>
        </w:rPr>
        <w:t>.</w:t>
      </w:r>
    </w:p>
    <w:p w:rsidR="003F66E8" w:rsidRPr="00712BD4" w:rsidRDefault="003F66E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 </w:t>
      </w:r>
      <w:r w:rsidRPr="00712BD4">
        <w:rPr>
          <w:rFonts w:ascii="Verdana" w:hAnsi="Verdana"/>
          <w:bCs/>
          <w:i/>
          <w:sz w:val="24"/>
          <w:szCs w:val="24"/>
          <w:u w:val="single"/>
        </w:rPr>
        <w:t>Obscura e Entrevista Clarice</w:t>
      </w:r>
      <w:r w:rsidRPr="00712BD4">
        <w:rPr>
          <w:rFonts w:ascii="Verdana" w:hAnsi="Verdana"/>
          <w:bCs/>
          <w:sz w:val="24"/>
          <w:szCs w:val="24"/>
        </w:rPr>
        <w:t>, performance com textos de RG, Clarice Lispector e Júlio Lernner, atuação e direção de RG, é apresentada no Projeto Pausa Dramática, no auditório do Centro Cultural Dragão do Mar</w:t>
      </w:r>
    </w:p>
    <w:p w:rsidR="001B5BA0" w:rsidRPr="00712BD4" w:rsidRDefault="001B5BA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 Dissertando sobre o tema Máscaras, RG participa do Programa Escutar e Pensar, produzido pelo Núcleo Psicanalítico de Fortaleza, na Rádio Universitária.</w:t>
      </w:r>
    </w:p>
    <w:p w:rsidR="003A68B7" w:rsidRPr="00712BD4" w:rsidRDefault="00DB37B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Gravação de áudio, na TV Assembléia, com  RG, com textos de Jorge Amado, Carlos Drumond de Andrade e Milton Dias, em documentário dirigido por Ângela Gurgel e Tadeu  Nobre, sobre o pintor Antônio Bandeira.</w:t>
      </w:r>
    </w:p>
    <w:p w:rsidR="00906319" w:rsidRPr="00712BD4" w:rsidRDefault="00906319" w:rsidP="00E25AF6">
      <w:pPr>
        <w:pStyle w:val="Corpodetexto"/>
        <w:tabs>
          <w:tab w:val="left" w:pos="2694"/>
        </w:tabs>
        <w:ind w:left="3686" w:right="3456"/>
        <w:rPr>
          <w:rFonts w:ascii="Verdana" w:hAnsi="Verdana"/>
          <w:bCs/>
          <w:sz w:val="24"/>
          <w:szCs w:val="24"/>
          <w:u w:val="single"/>
        </w:rPr>
      </w:pPr>
    </w:p>
    <w:p w:rsidR="003A68B7" w:rsidRPr="00712BD4" w:rsidRDefault="003A68B7"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016B57" w:rsidRPr="00712BD4" w:rsidRDefault="00016B57" w:rsidP="00E25AF6">
      <w:pPr>
        <w:pStyle w:val="Corpodetexto"/>
        <w:tabs>
          <w:tab w:val="left" w:pos="2694"/>
        </w:tabs>
        <w:ind w:left="3686" w:right="3456"/>
        <w:rPr>
          <w:rFonts w:ascii="Verdana" w:hAnsi="Verdana"/>
          <w:bCs/>
          <w:sz w:val="24"/>
          <w:szCs w:val="24"/>
        </w:rPr>
      </w:pPr>
    </w:p>
    <w:p w:rsidR="00EC157D" w:rsidRPr="00712BD4" w:rsidRDefault="00750D3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 Estréia do Programa de RG, Diálogo, na TV Ceará Canal 5, que em sua primeira edição recebe a professora Célia</w:t>
      </w:r>
      <w:r w:rsidR="00EC157D" w:rsidRPr="00712BD4">
        <w:rPr>
          <w:rFonts w:ascii="Verdana" w:hAnsi="Verdana"/>
          <w:bCs/>
          <w:sz w:val="24"/>
          <w:szCs w:val="24"/>
        </w:rPr>
        <w:t xml:space="preserve"> Gurgel  da UFC.</w:t>
      </w:r>
    </w:p>
    <w:p w:rsidR="0063393E" w:rsidRPr="00712BD4" w:rsidRDefault="0063393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 Gravação de entrevista</w:t>
      </w:r>
      <w:r w:rsidR="00732D27" w:rsidRPr="00712BD4">
        <w:rPr>
          <w:rFonts w:ascii="Verdana" w:hAnsi="Verdana"/>
          <w:bCs/>
          <w:sz w:val="24"/>
          <w:szCs w:val="24"/>
        </w:rPr>
        <w:t xml:space="preserve"> com RG</w:t>
      </w:r>
      <w:r w:rsidRPr="00712BD4">
        <w:rPr>
          <w:rFonts w:ascii="Verdana" w:hAnsi="Verdana"/>
          <w:bCs/>
          <w:sz w:val="24"/>
          <w:szCs w:val="24"/>
        </w:rPr>
        <w:t xml:space="preserve"> sobre a obra de Clarice Lispector, para a TV Assembléia.</w:t>
      </w:r>
    </w:p>
    <w:p w:rsidR="00605E25" w:rsidRPr="00712BD4" w:rsidRDefault="00605E2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15 - No ar, </w:t>
      </w:r>
      <w:r w:rsidR="00C115FC" w:rsidRPr="00712BD4">
        <w:rPr>
          <w:rFonts w:ascii="Verdana" w:hAnsi="Verdana"/>
          <w:bCs/>
          <w:sz w:val="24"/>
          <w:szCs w:val="24"/>
        </w:rPr>
        <w:t xml:space="preserve"> pela TVC, </w:t>
      </w:r>
      <w:r w:rsidRPr="00712BD4">
        <w:rPr>
          <w:rFonts w:ascii="Verdana" w:hAnsi="Verdana"/>
          <w:bCs/>
          <w:sz w:val="24"/>
          <w:szCs w:val="24"/>
        </w:rPr>
        <w:t xml:space="preserve">Diálogo com </w:t>
      </w:r>
      <w:r w:rsidR="00C115FC" w:rsidRPr="00712BD4">
        <w:rPr>
          <w:rFonts w:ascii="Verdana" w:hAnsi="Verdana"/>
          <w:bCs/>
          <w:sz w:val="24"/>
          <w:szCs w:val="24"/>
        </w:rPr>
        <w:t xml:space="preserve">a socióloga </w:t>
      </w:r>
      <w:r w:rsidRPr="00712BD4">
        <w:rPr>
          <w:rFonts w:ascii="Verdana" w:hAnsi="Verdana"/>
          <w:bCs/>
          <w:sz w:val="24"/>
          <w:szCs w:val="24"/>
        </w:rPr>
        <w:t>Peregrina Campelo</w:t>
      </w:r>
      <w:r w:rsidR="00AC51DB" w:rsidRPr="00712BD4">
        <w:rPr>
          <w:rFonts w:ascii="Verdana" w:hAnsi="Verdana"/>
          <w:bCs/>
          <w:sz w:val="24"/>
          <w:szCs w:val="24"/>
        </w:rPr>
        <w:t>.</w:t>
      </w:r>
    </w:p>
    <w:p w:rsidR="00D966E5" w:rsidRPr="00712BD4" w:rsidRDefault="00D966E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605E25" w:rsidRPr="00712BD4">
        <w:rPr>
          <w:rFonts w:ascii="Verdana" w:hAnsi="Verdana"/>
          <w:bCs/>
          <w:sz w:val="24"/>
          <w:szCs w:val="24"/>
        </w:rPr>
        <w:t xml:space="preserve"> Gravação realizada no Sesc Irac</w:t>
      </w:r>
      <w:r w:rsidRPr="00712BD4">
        <w:rPr>
          <w:rFonts w:ascii="Verdana" w:hAnsi="Verdana"/>
          <w:bCs/>
          <w:sz w:val="24"/>
          <w:szCs w:val="24"/>
        </w:rPr>
        <w:t>ema, por RG, de textos de Clarice Lispector, para o programa Caderno 3, da TV Diário.</w:t>
      </w:r>
    </w:p>
    <w:p w:rsidR="00D966E5" w:rsidRPr="00712BD4" w:rsidRDefault="00F3359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w:t>
      </w:r>
      <w:r w:rsidR="00AC51DB" w:rsidRPr="00712BD4">
        <w:rPr>
          <w:rFonts w:ascii="Verdana" w:hAnsi="Verdana"/>
          <w:bCs/>
          <w:sz w:val="24"/>
          <w:szCs w:val="24"/>
        </w:rPr>
        <w:t xml:space="preserve"> - </w:t>
      </w:r>
      <w:r w:rsidR="00605E25" w:rsidRPr="00712BD4">
        <w:rPr>
          <w:rFonts w:ascii="Verdana" w:hAnsi="Verdana"/>
          <w:bCs/>
          <w:sz w:val="24"/>
          <w:szCs w:val="24"/>
        </w:rPr>
        <w:t>No ar, Diálogo com</w:t>
      </w:r>
      <w:r w:rsidR="00C115FC" w:rsidRPr="00712BD4">
        <w:rPr>
          <w:rFonts w:ascii="Verdana" w:hAnsi="Verdana"/>
          <w:bCs/>
          <w:sz w:val="24"/>
          <w:szCs w:val="24"/>
        </w:rPr>
        <w:t xml:space="preserve">o sociólogo </w:t>
      </w:r>
      <w:r w:rsidR="00AC51DB" w:rsidRPr="00712BD4">
        <w:rPr>
          <w:rFonts w:ascii="Verdana" w:hAnsi="Verdana"/>
          <w:bCs/>
          <w:sz w:val="24"/>
          <w:szCs w:val="24"/>
        </w:rPr>
        <w:t>Dilmar Miranda.</w:t>
      </w:r>
    </w:p>
    <w:p w:rsidR="00F3359B" w:rsidRPr="00712BD4" w:rsidRDefault="00F3359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22 </w:t>
      </w:r>
      <w:r w:rsidR="001D5F37" w:rsidRPr="00712BD4">
        <w:rPr>
          <w:rFonts w:ascii="Verdana" w:hAnsi="Verdana"/>
          <w:bCs/>
          <w:sz w:val="24"/>
          <w:szCs w:val="24"/>
        </w:rPr>
        <w:t>– Publicação no jornal o POVO de entrevista (Páginas Azuis) com RG, entrevistado por Demitri Túlio e Angélica Feitosa.</w:t>
      </w:r>
      <w:r w:rsidR="00DF3B0B" w:rsidRPr="00712BD4">
        <w:rPr>
          <w:rFonts w:ascii="Verdana" w:hAnsi="Verdana"/>
          <w:bCs/>
          <w:sz w:val="24"/>
          <w:szCs w:val="24"/>
        </w:rPr>
        <w:t xml:space="preserve"> Titulo: A Reinvenção do Radical.</w:t>
      </w:r>
    </w:p>
    <w:p w:rsidR="00C115FC" w:rsidRPr="00712BD4" w:rsidRDefault="00F3359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w:t>
      </w:r>
      <w:r w:rsidR="00605E25" w:rsidRPr="00712BD4">
        <w:rPr>
          <w:rFonts w:ascii="Verdana" w:hAnsi="Verdana"/>
          <w:bCs/>
          <w:sz w:val="24"/>
          <w:szCs w:val="24"/>
        </w:rPr>
        <w:t xml:space="preserve"> - No ar, </w:t>
      </w:r>
      <w:r w:rsidR="00AC51DB" w:rsidRPr="00712BD4">
        <w:rPr>
          <w:rFonts w:ascii="Verdana" w:hAnsi="Verdana"/>
          <w:bCs/>
          <w:sz w:val="24"/>
          <w:szCs w:val="24"/>
        </w:rPr>
        <w:t xml:space="preserve">pela TVC, </w:t>
      </w:r>
      <w:r w:rsidR="00605E25" w:rsidRPr="00712BD4">
        <w:rPr>
          <w:rFonts w:ascii="Verdana" w:hAnsi="Verdana"/>
          <w:bCs/>
          <w:sz w:val="24"/>
          <w:szCs w:val="24"/>
        </w:rPr>
        <w:t>Diálogo com Silas de Paula</w:t>
      </w:r>
      <w:r w:rsidR="00C115FC" w:rsidRPr="00712BD4">
        <w:rPr>
          <w:rFonts w:ascii="Verdana" w:hAnsi="Verdana"/>
          <w:bCs/>
          <w:sz w:val="24"/>
          <w:szCs w:val="24"/>
        </w:rPr>
        <w:t>, fotógrafo e professor do Curso de Comunicação Social/UFC.</w:t>
      </w:r>
    </w:p>
    <w:p w:rsidR="00AC51DB" w:rsidRPr="00712BD4" w:rsidRDefault="00AC51DB" w:rsidP="00E25AF6">
      <w:pPr>
        <w:pStyle w:val="Corpodetexto"/>
        <w:tabs>
          <w:tab w:val="left" w:pos="2694"/>
        </w:tabs>
        <w:ind w:left="3686" w:right="3456"/>
        <w:rPr>
          <w:rFonts w:ascii="Verdana" w:hAnsi="Verdana"/>
          <w:bCs/>
          <w:sz w:val="24"/>
          <w:szCs w:val="24"/>
        </w:rPr>
      </w:pPr>
    </w:p>
    <w:p w:rsidR="00AC51DB" w:rsidRPr="00712BD4" w:rsidRDefault="00AC51DB" w:rsidP="00E25AF6">
      <w:pPr>
        <w:pStyle w:val="Corpodetexto"/>
        <w:tabs>
          <w:tab w:val="left" w:pos="2694"/>
        </w:tabs>
        <w:ind w:left="3686" w:right="3456"/>
        <w:rPr>
          <w:rFonts w:ascii="Verdana" w:hAnsi="Verdana"/>
          <w:bCs/>
          <w:sz w:val="24"/>
          <w:szCs w:val="24"/>
        </w:rPr>
      </w:pPr>
    </w:p>
    <w:p w:rsidR="00AC51DB" w:rsidRPr="000B6B28" w:rsidRDefault="00AC51DB" w:rsidP="00E25AF6">
      <w:pPr>
        <w:pStyle w:val="Corpodetexto"/>
        <w:tabs>
          <w:tab w:val="left" w:pos="2694"/>
        </w:tabs>
        <w:ind w:left="3686" w:right="3456"/>
        <w:rPr>
          <w:rFonts w:ascii="Verdana" w:hAnsi="Verdana"/>
          <w:b/>
          <w:bCs/>
          <w:sz w:val="44"/>
          <w:szCs w:val="44"/>
          <w:u w:val="single"/>
        </w:rPr>
      </w:pPr>
      <w:r w:rsidRPr="000B6B28">
        <w:rPr>
          <w:rFonts w:ascii="Verdana" w:hAnsi="Verdana"/>
          <w:b/>
          <w:bCs/>
          <w:sz w:val="44"/>
          <w:szCs w:val="44"/>
          <w:u w:val="single"/>
        </w:rPr>
        <w:t>2008</w:t>
      </w:r>
    </w:p>
    <w:p w:rsidR="00B07DCC" w:rsidRPr="00712BD4" w:rsidRDefault="00B07DCC" w:rsidP="00E25AF6">
      <w:pPr>
        <w:pStyle w:val="Corpodetexto"/>
        <w:tabs>
          <w:tab w:val="left" w:pos="2694"/>
        </w:tabs>
        <w:ind w:left="3686" w:right="3456"/>
        <w:rPr>
          <w:rFonts w:ascii="Verdana" w:hAnsi="Verdana"/>
          <w:b/>
          <w:bCs/>
          <w:sz w:val="24"/>
          <w:szCs w:val="24"/>
          <w:u w:val="single"/>
        </w:rPr>
      </w:pPr>
    </w:p>
    <w:p w:rsidR="00A74961" w:rsidRPr="00712BD4" w:rsidRDefault="00A7496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Ano em que é publicado conto InMaria, de RG, na coletânea Prêmio de Literatura Unifor</w:t>
      </w:r>
      <w:r w:rsidR="00AF0AF1" w:rsidRPr="00712BD4">
        <w:rPr>
          <w:rFonts w:ascii="Verdana" w:hAnsi="Verdana"/>
          <w:bCs/>
          <w:sz w:val="24"/>
          <w:szCs w:val="24"/>
        </w:rPr>
        <w:t>, referente à premiação do ano anterior.</w:t>
      </w:r>
    </w:p>
    <w:p w:rsidR="00B07DCC" w:rsidRPr="00712BD4" w:rsidRDefault="00B07DC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AC37FD" w:rsidRPr="00712BD4" w:rsidRDefault="00AC37FD" w:rsidP="00E25AF6">
      <w:pPr>
        <w:pStyle w:val="Corpodetexto"/>
        <w:tabs>
          <w:tab w:val="left" w:pos="2694"/>
        </w:tabs>
        <w:ind w:left="3686" w:right="3456"/>
        <w:rPr>
          <w:rFonts w:ascii="Verdana" w:hAnsi="Verdana"/>
          <w:bCs/>
          <w:sz w:val="24"/>
          <w:szCs w:val="24"/>
          <w:u w:val="single"/>
        </w:rPr>
      </w:pPr>
    </w:p>
    <w:p w:rsidR="000243C6" w:rsidRPr="00712BD4" w:rsidRDefault="00CF36E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05</w:t>
      </w:r>
      <w:r w:rsidR="000243C6" w:rsidRPr="00712BD4">
        <w:rPr>
          <w:rFonts w:ascii="Verdana" w:hAnsi="Verdana"/>
          <w:bCs/>
          <w:sz w:val="24"/>
          <w:szCs w:val="24"/>
          <w:u w:val="single"/>
        </w:rPr>
        <w:t xml:space="preserve"> -</w:t>
      </w:r>
      <w:r w:rsidR="000243C6" w:rsidRPr="00712BD4">
        <w:rPr>
          <w:rFonts w:ascii="Verdana" w:hAnsi="Verdana"/>
          <w:bCs/>
          <w:sz w:val="24"/>
          <w:szCs w:val="24"/>
        </w:rPr>
        <w:t xml:space="preserve"> No ar, pela TVC, Diálogo com </w:t>
      </w:r>
      <w:r w:rsidR="006E5AF2" w:rsidRPr="00712BD4">
        <w:rPr>
          <w:rFonts w:ascii="Verdana" w:hAnsi="Verdana"/>
          <w:bCs/>
          <w:sz w:val="24"/>
          <w:szCs w:val="24"/>
        </w:rPr>
        <w:t xml:space="preserve">a socióloga </w:t>
      </w:r>
      <w:r w:rsidR="000243C6" w:rsidRPr="00712BD4">
        <w:rPr>
          <w:rFonts w:ascii="Verdana" w:hAnsi="Verdana"/>
          <w:bCs/>
          <w:sz w:val="24"/>
          <w:szCs w:val="24"/>
        </w:rPr>
        <w:t>Glória Diógenes.</w:t>
      </w:r>
    </w:p>
    <w:p w:rsidR="00AC51DB" w:rsidRPr="00712BD4" w:rsidRDefault="0023799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w:t>
      </w:r>
      <w:r w:rsidR="00CF36E2" w:rsidRPr="00712BD4">
        <w:rPr>
          <w:rFonts w:ascii="Verdana" w:hAnsi="Verdana"/>
          <w:bCs/>
          <w:sz w:val="24"/>
          <w:szCs w:val="24"/>
        </w:rPr>
        <w:t>2</w:t>
      </w:r>
      <w:r w:rsidRPr="00712BD4">
        <w:rPr>
          <w:rFonts w:ascii="Verdana" w:hAnsi="Verdana"/>
          <w:b/>
          <w:bCs/>
          <w:sz w:val="24"/>
          <w:szCs w:val="24"/>
          <w:u w:val="single"/>
        </w:rPr>
        <w:t xml:space="preserve"> -</w:t>
      </w:r>
      <w:r w:rsidRPr="00712BD4">
        <w:rPr>
          <w:rFonts w:ascii="Verdana" w:hAnsi="Verdana"/>
          <w:bCs/>
          <w:sz w:val="24"/>
          <w:szCs w:val="24"/>
        </w:rPr>
        <w:t xml:space="preserve"> No ar, pela TVC, Diálogo com Tiago Arraes</w:t>
      </w:r>
      <w:r w:rsidR="00784BFE" w:rsidRPr="00712BD4">
        <w:rPr>
          <w:rFonts w:ascii="Verdana" w:hAnsi="Verdana"/>
          <w:bCs/>
          <w:sz w:val="24"/>
          <w:szCs w:val="24"/>
        </w:rPr>
        <w:t>, diretor teatral</w:t>
      </w:r>
      <w:r w:rsidRPr="00712BD4">
        <w:rPr>
          <w:rFonts w:ascii="Verdana" w:hAnsi="Verdana"/>
          <w:bCs/>
          <w:sz w:val="24"/>
          <w:szCs w:val="24"/>
        </w:rPr>
        <w:t>.</w:t>
      </w:r>
    </w:p>
    <w:p w:rsidR="00784BFE" w:rsidRPr="00712BD4" w:rsidRDefault="00CF36E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19 - No ar, pela TVC, Diálogo com Martine Kunz</w:t>
      </w:r>
      <w:r w:rsidR="00784BFE" w:rsidRPr="00712BD4">
        <w:rPr>
          <w:rFonts w:ascii="Verdana" w:hAnsi="Verdana"/>
          <w:bCs/>
          <w:sz w:val="24"/>
          <w:szCs w:val="24"/>
        </w:rPr>
        <w:t>, Doutora em Literatura.</w:t>
      </w:r>
    </w:p>
    <w:p w:rsidR="00CF36E2" w:rsidRPr="00712BD4" w:rsidRDefault="00CF36E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FE7E08" w:rsidRPr="00712BD4">
        <w:rPr>
          <w:rFonts w:ascii="Verdana" w:hAnsi="Verdana"/>
          <w:bCs/>
          <w:sz w:val="24"/>
          <w:szCs w:val="24"/>
        </w:rPr>
        <w:t xml:space="preserve"> RG participa,</w:t>
      </w:r>
      <w:r w:rsidR="00DD2651" w:rsidRPr="00712BD4">
        <w:rPr>
          <w:rFonts w:ascii="Verdana" w:hAnsi="Verdana"/>
          <w:bCs/>
          <w:sz w:val="24"/>
          <w:szCs w:val="24"/>
        </w:rPr>
        <w:t xml:space="preserve"> </w:t>
      </w:r>
      <w:r w:rsidR="00FE7E08" w:rsidRPr="00712BD4">
        <w:rPr>
          <w:rFonts w:ascii="Verdana" w:hAnsi="Verdana"/>
          <w:bCs/>
          <w:sz w:val="24"/>
          <w:szCs w:val="24"/>
        </w:rPr>
        <w:t>cantando, de show pré-carnavalesco da Banda do maestro Poti Fontenele, em Pacoti (CE).</w:t>
      </w:r>
    </w:p>
    <w:p w:rsidR="00F77504" w:rsidRPr="00712BD4" w:rsidRDefault="00F7750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Diálogo com Magela Lima, jornalista.</w:t>
      </w:r>
    </w:p>
    <w:p w:rsidR="00CF36E2" w:rsidRPr="00712BD4" w:rsidRDefault="00CF36E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w:t>
      </w:r>
      <w:r w:rsidR="00FE7E08" w:rsidRPr="00712BD4">
        <w:rPr>
          <w:rFonts w:ascii="Verdana" w:hAnsi="Verdana"/>
          <w:bCs/>
          <w:sz w:val="24"/>
          <w:szCs w:val="24"/>
        </w:rPr>
        <w:t>RG participa,</w:t>
      </w:r>
      <w:r w:rsidR="00F92A67" w:rsidRPr="00712BD4">
        <w:rPr>
          <w:rFonts w:ascii="Verdana" w:hAnsi="Verdana"/>
          <w:bCs/>
          <w:sz w:val="24"/>
          <w:szCs w:val="24"/>
        </w:rPr>
        <w:t xml:space="preserve"> </w:t>
      </w:r>
      <w:r w:rsidR="00FE7E08" w:rsidRPr="00712BD4">
        <w:rPr>
          <w:rFonts w:ascii="Verdana" w:hAnsi="Verdana"/>
          <w:bCs/>
          <w:sz w:val="24"/>
          <w:szCs w:val="24"/>
        </w:rPr>
        <w:t xml:space="preserve">cantando, de show pré-carnavalesco (Baile Infantil) da Banda do maestro Poti Fontenele, na Praça Verde do Centro Cultural Dragão do Mar. </w:t>
      </w:r>
    </w:p>
    <w:p w:rsidR="008F4BCA" w:rsidRPr="00712BD4" w:rsidRDefault="008F4BCA" w:rsidP="00E25AF6">
      <w:pPr>
        <w:pStyle w:val="Corpodetexto"/>
        <w:tabs>
          <w:tab w:val="left" w:pos="2694"/>
        </w:tabs>
        <w:ind w:left="3686" w:right="3456"/>
        <w:rPr>
          <w:rFonts w:ascii="Verdana" w:hAnsi="Verdana"/>
          <w:bCs/>
          <w:sz w:val="24"/>
          <w:szCs w:val="24"/>
          <w:u w:val="single"/>
        </w:rPr>
      </w:pPr>
    </w:p>
    <w:p w:rsidR="00CF36E2" w:rsidRPr="00712BD4" w:rsidRDefault="00160F29"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AC37FD" w:rsidRPr="00712BD4" w:rsidRDefault="00AC37FD" w:rsidP="00E25AF6">
      <w:pPr>
        <w:pStyle w:val="Corpodetexto"/>
        <w:tabs>
          <w:tab w:val="left" w:pos="2694"/>
        </w:tabs>
        <w:ind w:left="3686" w:right="3456"/>
        <w:rPr>
          <w:rFonts w:ascii="Verdana" w:hAnsi="Verdana"/>
          <w:bCs/>
          <w:sz w:val="24"/>
          <w:szCs w:val="24"/>
        </w:rPr>
      </w:pPr>
    </w:p>
    <w:p w:rsidR="00160F29" w:rsidRPr="00712BD4" w:rsidRDefault="00160F2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02 - No ar, pela TVC, Diálogo com </w:t>
      </w:r>
      <w:r w:rsidR="00784BFE" w:rsidRPr="00712BD4">
        <w:rPr>
          <w:rFonts w:ascii="Verdana" w:hAnsi="Verdana"/>
          <w:bCs/>
          <w:sz w:val="24"/>
          <w:szCs w:val="24"/>
        </w:rPr>
        <w:t xml:space="preserve">a cantora </w:t>
      </w:r>
      <w:r w:rsidRPr="00712BD4">
        <w:rPr>
          <w:rFonts w:ascii="Verdana" w:hAnsi="Verdana"/>
          <w:bCs/>
          <w:sz w:val="24"/>
          <w:szCs w:val="24"/>
        </w:rPr>
        <w:t>Fátima Santos</w:t>
      </w:r>
      <w:r w:rsidR="0091328B" w:rsidRPr="00712BD4">
        <w:rPr>
          <w:rFonts w:ascii="Verdana" w:hAnsi="Verdana"/>
          <w:bCs/>
          <w:sz w:val="24"/>
          <w:szCs w:val="24"/>
        </w:rPr>
        <w:t>.</w:t>
      </w:r>
    </w:p>
    <w:p w:rsidR="00D706DB" w:rsidRPr="00712BD4" w:rsidRDefault="003D549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09 - No ar, pela TVC, Diálogo com </w:t>
      </w:r>
      <w:r w:rsidR="00784BFE" w:rsidRPr="00712BD4">
        <w:rPr>
          <w:rFonts w:ascii="Verdana" w:hAnsi="Verdana"/>
          <w:bCs/>
          <w:sz w:val="24"/>
          <w:szCs w:val="24"/>
        </w:rPr>
        <w:t xml:space="preserve">o sociólogo </w:t>
      </w:r>
      <w:r w:rsidRPr="00712BD4">
        <w:rPr>
          <w:rFonts w:ascii="Verdana" w:hAnsi="Verdana"/>
          <w:bCs/>
          <w:sz w:val="24"/>
          <w:szCs w:val="24"/>
        </w:rPr>
        <w:t>Gilmar de Carvalho.</w:t>
      </w:r>
    </w:p>
    <w:p w:rsidR="00713635" w:rsidRPr="00712BD4" w:rsidRDefault="003D549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No Programa Ouvir Dizer, do Centro Cultural Banco do Nordeste, RG grava livro sonoro com poemas de Virgílio Maia.</w:t>
      </w:r>
    </w:p>
    <w:p w:rsidR="00713635" w:rsidRPr="00712BD4" w:rsidRDefault="0071363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 – RG apresenta a aula-espetáculo </w:t>
      </w:r>
      <w:r w:rsidRPr="00712BD4">
        <w:rPr>
          <w:rFonts w:ascii="Verdana" w:hAnsi="Verdana"/>
          <w:bCs/>
          <w:i/>
          <w:sz w:val="24"/>
          <w:szCs w:val="24"/>
          <w:u w:val="single"/>
        </w:rPr>
        <w:t>Obscura e Entrevista Clarice</w:t>
      </w:r>
      <w:r w:rsidRPr="00712BD4">
        <w:rPr>
          <w:rFonts w:ascii="Verdana" w:hAnsi="Verdana"/>
          <w:bCs/>
          <w:sz w:val="24"/>
          <w:szCs w:val="24"/>
        </w:rPr>
        <w:t>, com textos seus, de Clarice Lispector e Júlio Lenner, no Sesc Iracema.</w:t>
      </w:r>
    </w:p>
    <w:p w:rsidR="00713635" w:rsidRPr="00712BD4" w:rsidRDefault="0071363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16 - No ar, pela TVC, Diálogo com </w:t>
      </w:r>
      <w:r w:rsidR="000F4A36" w:rsidRPr="00712BD4">
        <w:rPr>
          <w:rFonts w:ascii="Verdana" w:hAnsi="Verdana"/>
          <w:bCs/>
          <w:sz w:val="24"/>
          <w:szCs w:val="24"/>
        </w:rPr>
        <w:t xml:space="preserve">a socióloga </w:t>
      </w:r>
      <w:r w:rsidRPr="00712BD4">
        <w:rPr>
          <w:rFonts w:ascii="Verdana" w:hAnsi="Verdana"/>
          <w:bCs/>
          <w:sz w:val="24"/>
          <w:szCs w:val="24"/>
        </w:rPr>
        <w:t>Maria Luiza Fontenele.</w:t>
      </w:r>
    </w:p>
    <w:p w:rsidR="00515122" w:rsidRPr="00712BD4" w:rsidRDefault="0051512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 RG abre o ano letivo do CAD/UFC.</w:t>
      </w:r>
      <w:r w:rsidR="0091799A" w:rsidRPr="00712BD4">
        <w:rPr>
          <w:rFonts w:ascii="Verdana" w:hAnsi="Verdana"/>
          <w:bCs/>
          <w:sz w:val="24"/>
          <w:szCs w:val="24"/>
        </w:rPr>
        <w:t xml:space="preserve"> Primei</w:t>
      </w:r>
      <w:r w:rsidR="0042149A" w:rsidRPr="00712BD4">
        <w:rPr>
          <w:rFonts w:ascii="Verdana" w:hAnsi="Verdana"/>
          <w:bCs/>
          <w:sz w:val="24"/>
          <w:szCs w:val="24"/>
        </w:rPr>
        <w:t>ra le</w:t>
      </w:r>
      <w:r w:rsidR="0091799A" w:rsidRPr="00712BD4">
        <w:rPr>
          <w:rFonts w:ascii="Verdana" w:hAnsi="Verdana"/>
          <w:bCs/>
          <w:sz w:val="24"/>
          <w:szCs w:val="24"/>
        </w:rPr>
        <w:t>itura da peça Curral Grande, de Marcus Barbosa, a ser encenada pelos alunos-concludentes do CAD.</w:t>
      </w:r>
    </w:p>
    <w:p w:rsidR="00515122" w:rsidRPr="00712BD4" w:rsidRDefault="0051512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91799A" w:rsidRPr="00712BD4">
        <w:rPr>
          <w:rFonts w:ascii="Verdana" w:hAnsi="Verdana"/>
          <w:bCs/>
          <w:sz w:val="24"/>
          <w:szCs w:val="24"/>
        </w:rPr>
        <w:t xml:space="preserve"> Projeto Pausa Dramática, do Centro Cultural Dragão do Mar, abre as comemorações alusivas aos 20 anos de criação do Teatro Radical e Eugênia Siebra apresenta, no auditório do Dragão, a leitura dramatizada de </w:t>
      </w:r>
      <w:r w:rsidR="0091799A" w:rsidRPr="00712BD4">
        <w:rPr>
          <w:rFonts w:ascii="Verdana" w:hAnsi="Verdana"/>
          <w:bCs/>
          <w:i/>
          <w:sz w:val="24"/>
          <w:szCs w:val="24"/>
          <w:u w:val="single"/>
        </w:rPr>
        <w:t>A</w:t>
      </w:r>
      <w:r w:rsidR="0091799A" w:rsidRPr="00712BD4">
        <w:rPr>
          <w:rFonts w:ascii="Verdana" w:hAnsi="Verdana"/>
          <w:bCs/>
          <w:sz w:val="24"/>
          <w:szCs w:val="24"/>
        </w:rPr>
        <w:t>, seguida de debate com Ricardo Guilherme.</w:t>
      </w:r>
    </w:p>
    <w:p w:rsidR="00515122" w:rsidRPr="00712BD4" w:rsidRDefault="0051512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91799A" w:rsidRPr="00712BD4">
        <w:rPr>
          <w:rFonts w:ascii="Verdana" w:hAnsi="Verdana"/>
          <w:bCs/>
          <w:sz w:val="24"/>
          <w:szCs w:val="24"/>
        </w:rPr>
        <w:t xml:space="preserve"> No Projeto Pausa Dramática, RG apresenta leitura de</w:t>
      </w:r>
      <w:r w:rsidR="0091799A" w:rsidRPr="00712BD4">
        <w:rPr>
          <w:rFonts w:ascii="Verdana" w:hAnsi="Verdana"/>
          <w:bCs/>
          <w:i/>
          <w:sz w:val="24"/>
          <w:szCs w:val="24"/>
          <w:u w:val="single"/>
        </w:rPr>
        <w:t xml:space="preserve"> Bravíssimo</w:t>
      </w:r>
      <w:r w:rsidR="0091799A" w:rsidRPr="00712BD4">
        <w:rPr>
          <w:rFonts w:ascii="Verdana" w:hAnsi="Verdana"/>
          <w:bCs/>
          <w:sz w:val="24"/>
          <w:szCs w:val="24"/>
        </w:rPr>
        <w:t>, seguida de debate com a participação de Suzy Elida.</w:t>
      </w:r>
    </w:p>
    <w:p w:rsidR="00E1606A" w:rsidRPr="00712BD4" w:rsidRDefault="0051512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 No ar, pela TVC, Diálogo com</w:t>
      </w:r>
      <w:r w:rsidR="000F4A36" w:rsidRPr="00712BD4">
        <w:rPr>
          <w:rFonts w:ascii="Verdana" w:hAnsi="Verdana"/>
          <w:bCs/>
          <w:sz w:val="24"/>
          <w:szCs w:val="24"/>
        </w:rPr>
        <w:t xml:space="preserve">o médico e poeta </w:t>
      </w:r>
      <w:r w:rsidR="00E1606A" w:rsidRPr="00712BD4">
        <w:rPr>
          <w:rFonts w:ascii="Verdana" w:hAnsi="Verdana"/>
          <w:bCs/>
          <w:sz w:val="24"/>
          <w:szCs w:val="24"/>
        </w:rPr>
        <w:t>José Telles.</w:t>
      </w:r>
    </w:p>
    <w:p w:rsidR="00763869" w:rsidRPr="00712BD4" w:rsidRDefault="00E1606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Reapresentação, no Sesc Iracema, da aula-espetáculo </w:t>
      </w:r>
      <w:r w:rsidRPr="00712BD4">
        <w:rPr>
          <w:rFonts w:ascii="Verdana" w:hAnsi="Verdana"/>
          <w:bCs/>
          <w:i/>
          <w:sz w:val="24"/>
          <w:szCs w:val="24"/>
          <w:u w:val="single"/>
        </w:rPr>
        <w:t>Obscura e Entrevista Clarice.</w:t>
      </w:r>
    </w:p>
    <w:p w:rsidR="00CA724C" w:rsidRPr="00712BD4" w:rsidRDefault="00CA72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Aula-espetáculo </w:t>
      </w:r>
      <w:r w:rsidRPr="00712BD4">
        <w:rPr>
          <w:rFonts w:ascii="Verdana" w:hAnsi="Verdana"/>
          <w:bCs/>
          <w:i/>
          <w:sz w:val="24"/>
          <w:szCs w:val="24"/>
          <w:u w:val="single"/>
        </w:rPr>
        <w:t>É Proibido Proib</w:t>
      </w:r>
      <w:r w:rsidR="0042149A" w:rsidRPr="00712BD4">
        <w:rPr>
          <w:rFonts w:ascii="Verdana" w:hAnsi="Verdana"/>
          <w:bCs/>
          <w:i/>
          <w:sz w:val="24"/>
          <w:szCs w:val="24"/>
          <w:u w:val="single"/>
        </w:rPr>
        <w:t>i</w:t>
      </w:r>
      <w:r w:rsidRPr="00712BD4">
        <w:rPr>
          <w:rFonts w:ascii="Verdana" w:hAnsi="Verdana"/>
          <w:bCs/>
          <w:i/>
          <w:sz w:val="24"/>
          <w:szCs w:val="24"/>
          <w:u w:val="single"/>
        </w:rPr>
        <w:t>r</w:t>
      </w:r>
      <w:r w:rsidRPr="00712BD4">
        <w:rPr>
          <w:rFonts w:ascii="Verdana" w:hAnsi="Verdana"/>
          <w:bCs/>
          <w:sz w:val="24"/>
          <w:szCs w:val="24"/>
        </w:rPr>
        <w:t>, de RG, é apresentada em sala da Faculdade de Educação da UFC, como aula de abertura do semestre do Doutorado em Educação.</w:t>
      </w:r>
    </w:p>
    <w:p w:rsidR="00A62605" w:rsidRPr="00712BD4" w:rsidRDefault="00A62605" w:rsidP="00E25AF6">
      <w:pPr>
        <w:pStyle w:val="Corpodetexto"/>
        <w:tabs>
          <w:tab w:val="left" w:pos="2694"/>
        </w:tabs>
        <w:ind w:left="3686" w:right="3456"/>
        <w:rPr>
          <w:rFonts w:ascii="Verdana" w:hAnsi="Verdana"/>
          <w:bCs/>
          <w:sz w:val="24"/>
          <w:szCs w:val="24"/>
          <w:u w:val="single"/>
        </w:rPr>
      </w:pPr>
    </w:p>
    <w:p w:rsidR="00237997" w:rsidRPr="00712BD4" w:rsidRDefault="0022183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AC37FD" w:rsidRPr="00712BD4" w:rsidRDefault="00AC37FD" w:rsidP="00E25AF6">
      <w:pPr>
        <w:pStyle w:val="Corpodetexto"/>
        <w:tabs>
          <w:tab w:val="left" w:pos="2694"/>
        </w:tabs>
        <w:ind w:left="3686" w:right="3456"/>
        <w:rPr>
          <w:rFonts w:ascii="Verdana" w:hAnsi="Verdana"/>
          <w:bCs/>
          <w:sz w:val="24"/>
          <w:szCs w:val="24"/>
          <w:u w:val="single"/>
        </w:rPr>
      </w:pPr>
    </w:p>
    <w:p w:rsidR="00221838" w:rsidRPr="00712BD4" w:rsidRDefault="0022183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01 - </w:t>
      </w:r>
      <w:r w:rsidR="00575F16" w:rsidRPr="00712BD4">
        <w:rPr>
          <w:rFonts w:ascii="Verdana" w:hAnsi="Verdana"/>
          <w:bCs/>
          <w:sz w:val="24"/>
          <w:szCs w:val="24"/>
        </w:rPr>
        <w:t xml:space="preserve">Apresentação de </w:t>
      </w:r>
      <w:r w:rsidR="00575F16" w:rsidRPr="00712BD4">
        <w:rPr>
          <w:rFonts w:ascii="Verdana" w:hAnsi="Verdana"/>
          <w:bCs/>
          <w:i/>
          <w:sz w:val="24"/>
          <w:szCs w:val="24"/>
          <w:u w:val="single"/>
        </w:rPr>
        <w:t>Ramadança</w:t>
      </w:r>
      <w:r w:rsidR="00575F16" w:rsidRPr="00712BD4">
        <w:rPr>
          <w:rFonts w:ascii="Verdana" w:hAnsi="Verdana"/>
          <w:bCs/>
          <w:sz w:val="24"/>
          <w:szCs w:val="24"/>
        </w:rPr>
        <w:t>, solo de RG, faz parte da programação de abertura do  II Festival de Artes Cênicas do Centro Cultural Banco do Nordeste</w:t>
      </w:r>
      <w:r w:rsidR="00BF2B4C" w:rsidRPr="00712BD4">
        <w:rPr>
          <w:rFonts w:ascii="Verdana" w:hAnsi="Verdana"/>
          <w:bCs/>
          <w:sz w:val="24"/>
          <w:szCs w:val="24"/>
          <w:u w:val="single"/>
        </w:rPr>
        <w:t xml:space="preserve">. </w:t>
      </w:r>
      <w:r w:rsidR="00BF2B4C" w:rsidRPr="00712BD4">
        <w:rPr>
          <w:rFonts w:ascii="Verdana" w:hAnsi="Verdana"/>
          <w:bCs/>
          <w:sz w:val="24"/>
          <w:szCs w:val="24"/>
        </w:rPr>
        <w:t>No jornal Diário do NE, publicação matéria sobre o espetáculo.</w:t>
      </w:r>
    </w:p>
    <w:p w:rsidR="00575F16" w:rsidRPr="00712BD4" w:rsidRDefault="00575F1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Diálogo com</w:t>
      </w:r>
      <w:r w:rsidR="00E9173F" w:rsidRPr="00712BD4">
        <w:rPr>
          <w:rFonts w:ascii="Verdana" w:hAnsi="Verdana"/>
          <w:bCs/>
          <w:sz w:val="24"/>
          <w:szCs w:val="24"/>
        </w:rPr>
        <w:t xml:space="preserve"> defensora pública</w:t>
      </w:r>
      <w:r w:rsidRPr="00712BD4">
        <w:rPr>
          <w:rFonts w:ascii="Verdana" w:hAnsi="Verdana"/>
          <w:bCs/>
          <w:sz w:val="24"/>
          <w:szCs w:val="24"/>
        </w:rPr>
        <w:t xml:space="preserve"> Mônica Barroso.</w:t>
      </w:r>
    </w:p>
    <w:p w:rsidR="00575F16" w:rsidRPr="00712BD4" w:rsidRDefault="00575F1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04,09 </w:t>
      </w:r>
      <w:r w:rsidR="00157EC5" w:rsidRPr="00712BD4">
        <w:rPr>
          <w:rFonts w:ascii="Verdana" w:hAnsi="Verdana"/>
          <w:bCs/>
          <w:sz w:val="24"/>
          <w:szCs w:val="24"/>
        </w:rPr>
        <w:t xml:space="preserve">- </w:t>
      </w:r>
      <w:r w:rsidR="007E145E" w:rsidRPr="00712BD4">
        <w:rPr>
          <w:rFonts w:ascii="Verdana" w:hAnsi="Verdana"/>
          <w:bCs/>
          <w:sz w:val="24"/>
          <w:szCs w:val="24"/>
        </w:rPr>
        <w:t>RG grava na Rád</w:t>
      </w:r>
      <w:r w:rsidRPr="00712BD4">
        <w:rPr>
          <w:rFonts w:ascii="Verdana" w:hAnsi="Verdana"/>
          <w:bCs/>
          <w:sz w:val="24"/>
          <w:szCs w:val="24"/>
        </w:rPr>
        <w:t>io Tempo FM versão sonora do livro Antologia Poética, de Pat</w:t>
      </w:r>
      <w:r w:rsidR="007E145E" w:rsidRPr="00712BD4">
        <w:rPr>
          <w:rFonts w:ascii="Verdana" w:hAnsi="Verdana"/>
          <w:bCs/>
          <w:sz w:val="24"/>
          <w:szCs w:val="24"/>
        </w:rPr>
        <w:t>ativa do Assaré, para a Fundaçã</w:t>
      </w:r>
      <w:r w:rsidRPr="00712BD4">
        <w:rPr>
          <w:rFonts w:ascii="Verdana" w:hAnsi="Verdana"/>
          <w:bCs/>
          <w:sz w:val="24"/>
          <w:szCs w:val="24"/>
        </w:rPr>
        <w:t>o Demócrito Rocha.</w:t>
      </w:r>
    </w:p>
    <w:p w:rsidR="00157EC5" w:rsidRPr="00712BD4" w:rsidRDefault="00157EC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 </w:t>
      </w:r>
      <w:r w:rsidR="007E145E" w:rsidRPr="00712BD4">
        <w:rPr>
          <w:rFonts w:ascii="Verdana" w:hAnsi="Verdana"/>
          <w:bCs/>
          <w:sz w:val="24"/>
          <w:szCs w:val="24"/>
        </w:rPr>
        <w:t>No ar, pela TVC, Diálogo com De</w:t>
      </w:r>
      <w:r w:rsidRPr="00712BD4">
        <w:rPr>
          <w:rFonts w:ascii="Verdana" w:hAnsi="Verdana"/>
          <w:bCs/>
          <w:sz w:val="24"/>
          <w:szCs w:val="24"/>
        </w:rPr>
        <w:t>mitri Túlio</w:t>
      </w:r>
      <w:r w:rsidR="00CE3CD3" w:rsidRPr="00712BD4">
        <w:rPr>
          <w:rFonts w:ascii="Verdana" w:hAnsi="Verdana"/>
          <w:bCs/>
          <w:sz w:val="24"/>
          <w:szCs w:val="24"/>
        </w:rPr>
        <w:t>, jornalista</w:t>
      </w:r>
      <w:r w:rsidRPr="00712BD4">
        <w:rPr>
          <w:rFonts w:ascii="Verdana" w:hAnsi="Verdana"/>
          <w:bCs/>
          <w:sz w:val="24"/>
          <w:szCs w:val="24"/>
        </w:rPr>
        <w:t>.</w:t>
      </w:r>
    </w:p>
    <w:p w:rsidR="00823151" w:rsidRPr="00712BD4" w:rsidRDefault="00157EC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13,20 </w:t>
      </w:r>
      <w:r w:rsidR="00F50D5B" w:rsidRPr="00712BD4">
        <w:rPr>
          <w:rFonts w:ascii="Verdana" w:hAnsi="Verdana"/>
          <w:bCs/>
          <w:sz w:val="24"/>
          <w:szCs w:val="24"/>
        </w:rPr>
        <w:t>–Aula-espetáculo de Ricardo Guilherme sobre Marcus Miranda,</w:t>
      </w:r>
      <w:r w:rsidR="009E7604" w:rsidRPr="00712BD4">
        <w:rPr>
          <w:rFonts w:ascii="Verdana" w:hAnsi="Verdana"/>
          <w:bCs/>
          <w:sz w:val="24"/>
          <w:szCs w:val="24"/>
        </w:rPr>
        <w:t xml:space="preserve"> </w:t>
      </w:r>
      <w:r w:rsidR="00F50D5B" w:rsidRPr="00712BD4">
        <w:rPr>
          <w:rFonts w:ascii="Verdana" w:hAnsi="Verdana"/>
          <w:bCs/>
          <w:sz w:val="24"/>
          <w:szCs w:val="24"/>
        </w:rPr>
        <w:t xml:space="preserve">intitulada </w:t>
      </w:r>
      <w:r w:rsidR="00F50D5B" w:rsidRPr="00712BD4">
        <w:rPr>
          <w:rFonts w:ascii="Verdana" w:hAnsi="Verdana"/>
          <w:bCs/>
          <w:i/>
          <w:sz w:val="24"/>
          <w:szCs w:val="24"/>
          <w:u w:val="single"/>
        </w:rPr>
        <w:t>Francisco e Marcos: Nós Dois na Berlinda</w:t>
      </w:r>
      <w:r w:rsidR="00F50D5B" w:rsidRPr="00712BD4">
        <w:rPr>
          <w:rFonts w:ascii="Verdana" w:hAnsi="Verdana"/>
          <w:bCs/>
          <w:sz w:val="24"/>
          <w:szCs w:val="24"/>
        </w:rPr>
        <w:t>, é apresentada no Teatro Marcus Miranda, do Centro Cultural Bom Jardim.</w:t>
      </w:r>
    </w:p>
    <w:p w:rsidR="0063362C" w:rsidRPr="00712BD4" w:rsidRDefault="0063362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 No ar, pela TVC, Diálogo com Sílvia Moura</w:t>
      </w:r>
      <w:r w:rsidR="00CE3CD3" w:rsidRPr="00712BD4">
        <w:rPr>
          <w:rFonts w:ascii="Verdana" w:hAnsi="Verdana"/>
          <w:bCs/>
          <w:sz w:val="24"/>
          <w:szCs w:val="24"/>
        </w:rPr>
        <w:t>, bailarina e coreógrafa</w:t>
      </w:r>
      <w:r w:rsidRPr="00712BD4">
        <w:rPr>
          <w:rFonts w:ascii="Verdana" w:hAnsi="Verdana"/>
          <w:bCs/>
          <w:sz w:val="24"/>
          <w:szCs w:val="24"/>
        </w:rPr>
        <w:t>.</w:t>
      </w:r>
    </w:p>
    <w:p w:rsidR="00D92B86" w:rsidRPr="00712BD4" w:rsidRDefault="0063362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6C6649" w:rsidRPr="00712BD4">
        <w:rPr>
          <w:rFonts w:ascii="Verdana" w:hAnsi="Verdana"/>
          <w:bCs/>
          <w:sz w:val="24"/>
          <w:szCs w:val="24"/>
        </w:rPr>
        <w:t>No ar, pela TVC, Diálogo com Henilton Menezes</w:t>
      </w:r>
      <w:r w:rsidR="005B6347" w:rsidRPr="00712BD4">
        <w:rPr>
          <w:rFonts w:ascii="Verdana" w:hAnsi="Verdana"/>
          <w:bCs/>
          <w:sz w:val="24"/>
          <w:szCs w:val="24"/>
        </w:rPr>
        <w:t>, diretor do Centro Cultural Banco do Nordeste.</w:t>
      </w:r>
    </w:p>
    <w:p w:rsidR="008A786C" w:rsidRPr="00712BD4" w:rsidRDefault="00D92B8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 No programa do Bnb, Nomes do Nordeste, Ricardo Guilherme entrevista a dramaturga Lourdes Ramalho, no Centro Cultural Banco do Nordeste.</w:t>
      </w:r>
    </w:p>
    <w:p w:rsidR="00157EC5" w:rsidRPr="00712BD4" w:rsidRDefault="008A786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Reapresentação de </w:t>
      </w:r>
      <w:r w:rsidR="00DD2651" w:rsidRPr="00712BD4">
        <w:rPr>
          <w:rFonts w:ascii="Verdana" w:hAnsi="Verdana"/>
          <w:bCs/>
          <w:i/>
          <w:sz w:val="24"/>
          <w:szCs w:val="24"/>
          <w:u w:val="single"/>
        </w:rPr>
        <w:t>Ramadan</w:t>
      </w:r>
      <w:r w:rsidRPr="00712BD4">
        <w:rPr>
          <w:rFonts w:ascii="Verdana" w:hAnsi="Verdana"/>
          <w:bCs/>
          <w:i/>
          <w:sz w:val="24"/>
          <w:szCs w:val="24"/>
          <w:u w:val="single"/>
        </w:rPr>
        <w:t>ça</w:t>
      </w:r>
      <w:r w:rsidRPr="00712BD4">
        <w:rPr>
          <w:rFonts w:ascii="Verdana" w:hAnsi="Verdana"/>
          <w:bCs/>
          <w:sz w:val="24"/>
          <w:szCs w:val="24"/>
        </w:rPr>
        <w:t>, no Centro Cultural Banco do Nordeste.</w:t>
      </w:r>
    </w:p>
    <w:p w:rsidR="008A786C" w:rsidRPr="00712BD4" w:rsidRDefault="008A786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 Ricardo Guilherme apresenta no Teatro Emiliano Queirós solenidade de lançamento dos livros de Marcelo Costa, sobre o  Teatro Cearense e da homenagem do Sesc ao ator Ary Sherlock.</w:t>
      </w:r>
    </w:p>
    <w:p w:rsidR="008708B3" w:rsidRPr="00712BD4" w:rsidRDefault="00701F2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w:t>
      </w:r>
      <w:r w:rsidR="008708B3" w:rsidRPr="00712BD4">
        <w:rPr>
          <w:rFonts w:ascii="Verdana" w:hAnsi="Verdana"/>
          <w:bCs/>
          <w:sz w:val="24"/>
          <w:szCs w:val="24"/>
        </w:rPr>
        <w:t xml:space="preserve">Estréia de nova versão do espetáculo </w:t>
      </w:r>
      <w:r w:rsidR="008708B3" w:rsidRPr="00712BD4">
        <w:rPr>
          <w:rFonts w:ascii="Verdana" w:hAnsi="Verdana"/>
          <w:bCs/>
          <w:i/>
          <w:sz w:val="24"/>
          <w:szCs w:val="24"/>
          <w:u w:val="single"/>
        </w:rPr>
        <w:t>Bravíssimo</w:t>
      </w:r>
      <w:r w:rsidR="008708B3" w:rsidRPr="00712BD4">
        <w:rPr>
          <w:rFonts w:ascii="Verdana" w:hAnsi="Verdana"/>
          <w:bCs/>
          <w:sz w:val="24"/>
          <w:szCs w:val="24"/>
        </w:rPr>
        <w:t>, de RG, no Teatro José de Alencar.</w:t>
      </w:r>
    </w:p>
    <w:p w:rsidR="00701F23" w:rsidRPr="00712BD4" w:rsidRDefault="00701F23" w:rsidP="00E25AF6">
      <w:pPr>
        <w:pStyle w:val="Corpodetexto"/>
        <w:tabs>
          <w:tab w:val="left" w:pos="2694"/>
          <w:tab w:val="left" w:pos="8789"/>
        </w:tabs>
        <w:ind w:left="3686" w:right="3456"/>
        <w:rPr>
          <w:rFonts w:ascii="Verdana" w:hAnsi="Verdana"/>
          <w:bCs/>
          <w:sz w:val="24"/>
          <w:szCs w:val="24"/>
        </w:rPr>
      </w:pPr>
      <w:r w:rsidRPr="00712BD4">
        <w:rPr>
          <w:rFonts w:ascii="Verdana" w:hAnsi="Verdana"/>
          <w:bCs/>
          <w:sz w:val="24"/>
          <w:szCs w:val="24"/>
        </w:rPr>
        <w:t>No ar, pela TVC, Diálogo com</w:t>
      </w:r>
      <w:r w:rsidR="005B6347" w:rsidRPr="00712BD4">
        <w:rPr>
          <w:rFonts w:ascii="Verdana" w:hAnsi="Verdana"/>
          <w:bCs/>
          <w:sz w:val="24"/>
          <w:szCs w:val="24"/>
        </w:rPr>
        <w:t xml:space="preserve"> a coreógrafa</w:t>
      </w:r>
      <w:r w:rsidRPr="00712BD4">
        <w:rPr>
          <w:rFonts w:ascii="Verdana" w:hAnsi="Verdana"/>
          <w:bCs/>
          <w:sz w:val="24"/>
          <w:szCs w:val="24"/>
        </w:rPr>
        <w:t xml:space="preserve"> Dora Andrade.</w:t>
      </w:r>
    </w:p>
    <w:p w:rsidR="00A62605" w:rsidRPr="00712BD4" w:rsidRDefault="00A62605" w:rsidP="00E25AF6">
      <w:pPr>
        <w:pStyle w:val="Corpodetexto"/>
        <w:tabs>
          <w:tab w:val="left" w:pos="2694"/>
        </w:tabs>
        <w:ind w:left="3686" w:right="3456"/>
        <w:rPr>
          <w:rFonts w:ascii="Verdana" w:hAnsi="Verdana"/>
          <w:bCs/>
          <w:sz w:val="24"/>
          <w:szCs w:val="24"/>
          <w:u w:val="single"/>
        </w:rPr>
      </w:pPr>
    </w:p>
    <w:p w:rsidR="00701F23" w:rsidRPr="00712BD4" w:rsidRDefault="00B23899"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C91E91" w:rsidRPr="00712BD4" w:rsidRDefault="00C91E91" w:rsidP="00E25AF6">
      <w:pPr>
        <w:pStyle w:val="Corpodetexto"/>
        <w:tabs>
          <w:tab w:val="left" w:pos="2694"/>
        </w:tabs>
        <w:ind w:left="3686" w:right="3456"/>
        <w:rPr>
          <w:rFonts w:ascii="Verdana" w:hAnsi="Verdana"/>
          <w:bCs/>
          <w:sz w:val="24"/>
          <w:szCs w:val="24"/>
        </w:rPr>
      </w:pPr>
    </w:p>
    <w:p w:rsidR="00AC37FD" w:rsidRPr="00712BD4" w:rsidRDefault="00FF728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Na Revista Singular do mês de Abril (Número 24), é publicado artigo de RG intitulado  A Barra também Pesou no Teatro (sobre o Teatro no Ano 1968).</w:t>
      </w:r>
    </w:p>
    <w:p w:rsidR="00F10D5B" w:rsidRPr="00712BD4" w:rsidRDefault="00F10D5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 No ar, pela TVC, programa Diálogo, com</w:t>
      </w:r>
      <w:r w:rsidR="007A28A0" w:rsidRPr="00712BD4">
        <w:rPr>
          <w:rFonts w:ascii="Verdana" w:hAnsi="Verdana"/>
          <w:bCs/>
          <w:sz w:val="24"/>
          <w:szCs w:val="24"/>
        </w:rPr>
        <w:t xml:space="preserve"> o soció</w:t>
      </w:r>
      <w:r w:rsidR="005B6347" w:rsidRPr="00712BD4">
        <w:rPr>
          <w:rFonts w:ascii="Verdana" w:hAnsi="Verdana"/>
          <w:bCs/>
          <w:sz w:val="24"/>
          <w:szCs w:val="24"/>
        </w:rPr>
        <w:t>logo e filósofo</w:t>
      </w:r>
      <w:r w:rsidRPr="00712BD4">
        <w:rPr>
          <w:rFonts w:ascii="Verdana" w:hAnsi="Verdana"/>
          <w:bCs/>
          <w:sz w:val="24"/>
          <w:szCs w:val="24"/>
        </w:rPr>
        <w:t xml:space="preserve"> Daniel Lins.</w:t>
      </w:r>
    </w:p>
    <w:p w:rsidR="00A777F7" w:rsidRPr="00712BD4" w:rsidRDefault="00A777F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w:t>
      </w:r>
      <w:r w:rsidR="00907A1C" w:rsidRPr="00712BD4">
        <w:rPr>
          <w:rFonts w:ascii="Verdana" w:hAnsi="Verdana"/>
          <w:bCs/>
          <w:sz w:val="24"/>
          <w:szCs w:val="24"/>
        </w:rPr>
        <w:t xml:space="preserve">8 </w:t>
      </w:r>
      <w:r w:rsidRPr="00712BD4">
        <w:rPr>
          <w:rFonts w:ascii="Verdana" w:hAnsi="Verdana"/>
          <w:bCs/>
          <w:sz w:val="24"/>
          <w:szCs w:val="24"/>
        </w:rPr>
        <w:t>–</w:t>
      </w:r>
      <w:r w:rsidR="00F10D5B" w:rsidRPr="00712BD4">
        <w:rPr>
          <w:rFonts w:ascii="Verdana" w:hAnsi="Verdana"/>
          <w:bCs/>
          <w:sz w:val="24"/>
          <w:szCs w:val="24"/>
        </w:rPr>
        <w:t xml:space="preserve">Apresentação de </w:t>
      </w:r>
      <w:r w:rsidR="00F10D5B" w:rsidRPr="00712BD4">
        <w:rPr>
          <w:rFonts w:ascii="Verdana" w:hAnsi="Verdana"/>
          <w:bCs/>
          <w:i/>
          <w:sz w:val="24"/>
          <w:szCs w:val="24"/>
          <w:u w:val="single"/>
        </w:rPr>
        <w:t>Bravíssimo</w:t>
      </w:r>
      <w:r w:rsidR="00F10D5B" w:rsidRPr="00712BD4">
        <w:rPr>
          <w:rFonts w:ascii="Verdana" w:hAnsi="Verdana"/>
          <w:bCs/>
          <w:sz w:val="24"/>
          <w:szCs w:val="24"/>
        </w:rPr>
        <w:t>,</w:t>
      </w:r>
      <w:r w:rsidR="00266CAB" w:rsidRPr="00712BD4">
        <w:rPr>
          <w:rFonts w:ascii="Verdana" w:hAnsi="Verdana"/>
          <w:bCs/>
          <w:sz w:val="24"/>
          <w:szCs w:val="24"/>
        </w:rPr>
        <w:t xml:space="preserve"> </w:t>
      </w:r>
      <w:r w:rsidR="00F10D5B" w:rsidRPr="00712BD4">
        <w:rPr>
          <w:rFonts w:ascii="Verdana" w:hAnsi="Verdana"/>
          <w:bCs/>
          <w:sz w:val="24"/>
          <w:szCs w:val="24"/>
        </w:rPr>
        <w:t>com RG, abre a Sema</w:t>
      </w:r>
      <w:r w:rsidR="00266CAB" w:rsidRPr="00712BD4">
        <w:rPr>
          <w:rFonts w:ascii="Verdana" w:hAnsi="Verdana"/>
          <w:bCs/>
          <w:sz w:val="24"/>
          <w:szCs w:val="24"/>
        </w:rPr>
        <w:t>na de Direito da Faculdade Chri</w:t>
      </w:r>
      <w:r w:rsidR="00F10D5B" w:rsidRPr="00712BD4">
        <w:rPr>
          <w:rFonts w:ascii="Verdana" w:hAnsi="Verdana"/>
          <w:bCs/>
          <w:sz w:val="24"/>
          <w:szCs w:val="24"/>
        </w:rPr>
        <w:t>stus.</w:t>
      </w:r>
    </w:p>
    <w:p w:rsidR="00061984" w:rsidRPr="00712BD4" w:rsidRDefault="00F10D5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No ar, pela TVC, programa Diálogo com </w:t>
      </w:r>
      <w:r w:rsidR="005B6347" w:rsidRPr="00712BD4">
        <w:rPr>
          <w:rFonts w:ascii="Verdana" w:hAnsi="Verdana"/>
          <w:bCs/>
          <w:sz w:val="24"/>
          <w:szCs w:val="24"/>
        </w:rPr>
        <w:t xml:space="preserve">a jornalista </w:t>
      </w:r>
      <w:r w:rsidRPr="00712BD4">
        <w:rPr>
          <w:rFonts w:ascii="Verdana" w:hAnsi="Verdana"/>
          <w:bCs/>
          <w:sz w:val="24"/>
          <w:szCs w:val="24"/>
        </w:rPr>
        <w:t>Izabel Gurgel.</w:t>
      </w:r>
    </w:p>
    <w:p w:rsidR="00061984" w:rsidRPr="00712BD4" w:rsidRDefault="0006198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C75B53" w:rsidRPr="00712BD4">
        <w:rPr>
          <w:rFonts w:ascii="Verdana" w:hAnsi="Verdana"/>
          <w:bCs/>
          <w:sz w:val="24"/>
          <w:szCs w:val="24"/>
        </w:rPr>
        <w:t>Programa Ouvir Dizer (gravação de livro sonoro), de RG, com contos de Tércia Montenegro, no Centro Cultural Banco do Nordeste</w:t>
      </w:r>
    </w:p>
    <w:p w:rsidR="00402970" w:rsidRPr="00712BD4" w:rsidRDefault="0006198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16 </w:t>
      </w:r>
      <w:r w:rsidR="00402970" w:rsidRPr="00712BD4">
        <w:rPr>
          <w:rFonts w:ascii="Verdana" w:hAnsi="Verdana"/>
          <w:bCs/>
          <w:sz w:val="24"/>
          <w:szCs w:val="24"/>
        </w:rPr>
        <w:t>–</w:t>
      </w:r>
      <w:r w:rsidR="00CF1EEE" w:rsidRPr="00712BD4">
        <w:rPr>
          <w:rFonts w:ascii="Verdana" w:hAnsi="Verdana"/>
          <w:bCs/>
          <w:sz w:val="24"/>
          <w:szCs w:val="24"/>
        </w:rPr>
        <w:t xml:space="preserve"> Apresentação </w:t>
      </w:r>
      <w:r w:rsidR="004F6C6F" w:rsidRPr="00712BD4">
        <w:rPr>
          <w:rFonts w:ascii="Verdana" w:hAnsi="Verdana"/>
          <w:bCs/>
          <w:sz w:val="24"/>
          <w:szCs w:val="24"/>
        </w:rPr>
        <w:t>de</w:t>
      </w:r>
      <w:r w:rsidR="00266CAB" w:rsidRPr="00712BD4">
        <w:rPr>
          <w:rFonts w:ascii="Verdana" w:hAnsi="Verdana"/>
          <w:bCs/>
          <w:sz w:val="24"/>
          <w:szCs w:val="24"/>
        </w:rPr>
        <w:t xml:space="preserve"> </w:t>
      </w:r>
      <w:r w:rsidR="00CF1EEE" w:rsidRPr="00712BD4">
        <w:rPr>
          <w:rFonts w:ascii="Verdana" w:hAnsi="Verdana"/>
          <w:bCs/>
          <w:i/>
          <w:sz w:val="24"/>
          <w:szCs w:val="24"/>
          <w:u w:val="single"/>
        </w:rPr>
        <w:t>Bravíssimo</w:t>
      </w:r>
      <w:r w:rsidR="00CF1EEE" w:rsidRPr="00712BD4">
        <w:rPr>
          <w:rFonts w:ascii="Verdana" w:hAnsi="Verdana"/>
          <w:bCs/>
          <w:sz w:val="24"/>
          <w:szCs w:val="24"/>
        </w:rPr>
        <w:t>, de RG (nova versão), no Porão do Teatro José de Alencar.</w:t>
      </w:r>
    </w:p>
    <w:p w:rsidR="00402970" w:rsidRPr="00712BD4" w:rsidRDefault="0040297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 No ar, pela TVC, programa Diálogo com</w:t>
      </w:r>
      <w:r w:rsidR="005B6347" w:rsidRPr="00712BD4">
        <w:rPr>
          <w:rFonts w:ascii="Verdana" w:hAnsi="Verdana"/>
          <w:bCs/>
          <w:sz w:val="24"/>
          <w:szCs w:val="24"/>
        </w:rPr>
        <w:t xml:space="preserve">o professor Ronaldo Salgado, do Depto. </w:t>
      </w:r>
      <w:r w:rsidR="000A6C4A" w:rsidRPr="00712BD4">
        <w:rPr>
          <w:rFonts w:ascii="Verdana" w:hAnsi="Verdana"/>
          <w:bCs/>
          <w:sz w:val="24"/>
          <w:szCs w:val="24"/>
        </w:rPr>
        <w:t>d</w:t>
      </w:r>
      <w:r w:rsidR="005B6347" w:rsidRPr="00712BD4">
        <w:rPr>
          <w:rFonts w:ascii="Verdana" w:hAnsi="Verdana"/>
          <w:bCs/>
          <w:sz w:val="24"/>
          <w:szCs w:val="24"/>
        </w:rPr>
        <w:t>e Comunicação Social da UFC</w:t>
      </w:r>
    </w:p>
    <w:p w:rsidR="00E7512D" w:rsidRPr="00712BD4" w:rsidRDefault="00E7512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22 –  Pré-lançamento, no Country Club, do livro de crônicas/contos Chuva na Madrugada, de Guilherme Neto, com orelha e entrevista feitas por Ricardo Guilherme. </w:t>
      </w:r>
    </w:p>
    <w:p w:rsidR="00E7512D" w:rsidRPr="00712BD4" w:rsidRDefault="0040297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No ar, pela TVC, programa Diálogo com</w:t>
      </w:r>
      <w:r w:rsidR="00116B8E" w:rsidRPr="00712BD4">
        <w:rPr>
          <w:rFonts w:ascii="Verdana" w:hAnsi="Verdana"/>
          <w:bCs/>
          <w:sz w:val="24"/>
          <w:szCs w:val="24"/>
        </w:rPr>
        <w:t>a escritora e humorista</w:t>
      </w:r>
      <w:r w:rsidR="009E7604" w:rsidRPr="00712BD4">
        <w:rPr>
          <w:rFonts w:ascii="Verdana" w:hAnsi="Verdana"/>
          <w:bCs/>
          <w:sz w:val="24"/>
          <w:szCs w:val="24"/>
        </w:rPr>
        <w:t xml:space="preserve"> </w:t>
      </w:r>
      <w:r w:rsidR="00794D88" w:rsidRPr="00712BD4">
        <w:rPr>
          <w:rFonts w:ascii="Verdana" w:hAnsi="Verdana"/>
          <w:bCs/>
          <w:sz w:val="24"/>
          <w:szCs w:val="24"/>
        </w:rPr>
        <w:t>Karla Karenina.</w:t>
      </w:r>
    </w:p>
    <w:p w:rsidR="00402970" w:rsidRPr="00712BD4" w:rsidRDefault="00E7512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Apresentação do solo </w:t>
      </w:r>
      <w:r w:rsidRPr="00712BD4">
        <w:rPr>
          <w:rFonts w:ascii="Verdana" w:hAnsi="Verdana"/>
          <w:bCs/>
          <w:i/>
          <w:sz w:val="24"/>
          <w:szCs w:val="24"/>
          <w:u w:val="single"/>
        </w:rPr>
        <w:t>Bravíssimo</w:t>
      </w:r>
      <w:r w:rsidR="00EF1FBF" w:rsidRPr="00712BD4">
        <w:rPr>
          <w:rFonts w:ascii="Verdana" w:hAnsi="Verdana"/>
          <w:bCs/>
          <w:i/>
          <w:sz w:val="24"/>
          <w:szCs w:val="24"/>
          <w:u w:val="single"/>
        </w:rPr>
        <w:t xml:space="preserve"> </w:t>
      </w:r>
      <w:r w:rsidR="002E283D" w:rsidRPr="00712BD4">
        <w:rPr>
          <w:rFonts w:ascii="Verdana" w:hAnsi="Verdana"/>
          <w:bCs/>
          <w:sz w:val="24"/>
          <w:szCs w:val="24"/>
        </w:rPr>
        <w:t>no Carrilhão da Alegria, inauguração desse espaço alternativo, à rua Benjamim Barroso, 213, no Monte Castelo.</w:t>
      </w:r>
    </w:p>
    <w:p w:rsidR="00A62605" w:rsidRPr="00712BD4" w:rsidRDefault="00A62605" w:rsidP="00E25AF6">
      <w:pPr>
        <w:pStyle w:val="Corpodetexto"/>
        <w:tabs>
          <w:tab w:val="left" w:pos="2694"/>
        </w:tabs>
        <w:ind w:left="3686" w:right="3456"/>
        <w:rPr>
          <w:rFonts w:ascii="Verdana" w:hAnsi="Verdana"/>
          <w:bCs/>
          <w:sz w:val="24"/>
          <w:szCs w:val="24"/>
          <w:u w:val="single"/>
        </w:rPr>
      </w:pPr>
    </w:p>
    <w:p w:rsidR="00794D88" w:rsidRPr="00712BD4" w:rsidRDefault="00794D8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AC37FD" w:rsidRPr="00712BD4" w:rsidRDefault="00AC37FD" w:rsidP="00E25AF6">
      <w:pPr>
        <w:pStyle w:val="Corpodetexto"/>
        <w:tabs>
          <w:tab w:val="left" w:pos="2694"/>
        </w:tabs>
        <w:ind w:left="3686" w:right="3456"/>
        <w:rPr>
          <w:rFonts w:ascii="Verdana" w:hAnsi="Verdana"/>
          <w:bCs/>
          <w:sz w:val="24"/>
          <w:szCs w:val="24"/>
        </w:rPr>
      </w:pPr>
    </w:p>
    <w:p w:rsidR="00794D88" w:rsidRPr="00712BD4" w:rsidRDefault="00794D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 No ar, pela TVC, programa Diálogo com Serginho Redes</w:t>
      </w:r>
      <w:r w:rsidR="00116B8E" w:rsidRPr="00712BD4">
        <w:rPr>
          <w:rFonts w:ascii="Verdana" w:hAnsi="Verdana"/>
          <w:bCs/>
          <w:sz w:val="24"/>
          <w:szCs w:val="24"/>
        </w:rPr>
        <w:t>, comentarista esportivo</w:t>
      </w:r>
      <w:r w:rsidRPr="00712BD4">
        <w:rPr>
          <w:rFonts w:ascii="Verdana" w:hAnsi="Verdana"/>
          <w:bCs/>
          <w:sz w:val="24"/>
          <w:szCs w:val="24"/>
        </w:rPr>
        <w:t>.</w:t>
      </w:r>
    </w:p>
    <w:p w:rsidR="00372195" w:rsidRPr="00712BD4" w:rsidRDefault="0037219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Lançamento oficial, no Náutico, do livro Chuva na Madrugada, de Guilherme Neto, com orelha e entrevista feitas por RG.</w:t>
      </w:r>
    </w:p>
    <w:p w:rsidR="00794D88" w:rsidRPr="00712BD4" w:rsidRDefault="00C3357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 </w:t>
      </w:r>
      <w:r w:rsidR="00794D88" w:rsidRPr="00712BD4">
        <w:rPr>
          <w:rFonts w:ascii="Verdana" w:hAnsi="Verdana"/>
          <w:bCs/>
          <w:sz w:val="24"/>
          <w:szCs w:val="24"/>
        </w:rPr>
        <w:t xml:space="preserve">No ar, pela TVC, programa Diálogo com </w:t>
      </w:r>
      <w:r w:rsidR="00116B8E" w:rsidRPr="00712BD4">
        <w:rPr>
          <w:rFonts w:ascii="Verdana" w:hAnsi="Verdana"/>
          <w:bCs/>
          <w:sz w:val="24"/>
          <w:szCs w:val="24"/>
        </w:rPr>
        <w:t xml:space="preserve">a médica </w:t>
      </w:r>
      <w:r w:rsidR="00794D88" w:rsidRPr="00712BD4">
        <w:rPr>
          <w:rFonts w:ascii="Verdana" w:hAnsi="Verdana"/>
          <w:bCs/>
          <w:sz w:val="24"/>
          <w:szCs w:val="24"/>
        </w:rPr>
        <w:t>Fátima Dourado.</w:t>
      </w:r>
    </w:p>
    <w:p w:rsidR="00AF4B2E" w:rsidRPr="00712BD4" w:rsidRDefault="00AF4B2E" w:rsidP="00E25AF6">
      <w:pPr>
        <w:pStyle w:val="Corpodetexto"/>
        <w:tabs>
          <w:tab w:val="left" w:pos="2694"/>
        </w:tabs>
        <w:ind w:left="3686" w:right="3456"/>
        <w:rPr>
          <w:rFonts w:ascii="Verdana" w:hAnsi="Verdana"/>
          <w:b/>
          <w:bCs/>
          <w:sz w:val="24"/>
          <w:szCs w:val="24"/>
        </w:rPr>
      </w:pPr>
      <w:r w:rsidRPr="00712BD4">
        <w:rPr>
          <w:rFonts w:ascii="Verdana" w:hAnsi="Verdana"/>
          <w:bCs/>
          <w:sz w:val="24"/>
          <w:szCs w:val="24"/>
        </w:rPr>
        <w:t>11 – Leitura dramatizad</w:t>
      </w:r>
      <w:r w:rsidR="00F71756" w:rsidRPr="00712BD4">
        <w:rPr>
          <w:rFonts w:ascii="Verdana" w:hAnsi="Verdana"/>
          <w:bCs/>
          <w:sz w:val="24"/>
          <w:szCs w:val="24"/>
        </w:rPr>
        <w:t xml:space="preserve">a de </w:t>
      </w:r>
      <w:r w:rsidR="00F71756" w:rsidRPr="00712BD4">
        <w:rPr>
          <w:rFonts w:ascii="Verdana" w:hAnsi="Verdana"/>
          <w:bCs/>
          <w:i/>
          <w:sz w:val="24"/>
          <w:szCs w:val="24"/>
          <w:u w:val="single"/>
        </w:rPr>
        <w:t>A Menina dos Cabelos de Ca</w:t>
      </w:r>
      <w:r w:rsidRPr="00712BD4">
        <w:rPr>
          <w:rFonts w:ascii="Verdana" w:hAnsi="Verdana"/>
          <w:bCs/>
          <w:i/>
          <w:sz w:val="24"/>
          <w:szCs w:val="24"/>
          <w:u w:val="single"/>
        </w:rPr>
        <w:t>pim</w:t>
      </w:r>
      <w:r w:rsidRPr="00712BD4">
        <w:rPr>
          <w:rFonts w:ascii="Verdana" w:hAnsi="Verdana"/>
          <w:bCs/>
          <w:sz w:val="24"/>
          <w:szCs w:val="24"/>
        </w:rPr>
        <w:t>, de RG, no TJA (foyer)</w:t>
      </w:r>
    </w:p>
    <w:p w:rsidR="00320EE3" w:rsidRPr="00712BD4" w:rsidRDefault="00320EE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 Performance de RG c</w:t>
      </w:r>
      <w:r w:rsidR="00892510" w:rsidRPr="00712BD4">
        <w:rPr>
          <w:rFonts w:ascii="Verdana" w:hAnsi="Verdana"/>
          <w:bCs/>
          <w:sz w:val="24"/>
          <w:szCs w:val="24"/>
        </w:rPr>
        <w:t>om texto de sua autoria (Nossos Comerciais, Por Favor!) sobre Comércio é</w:t>
      </w:r>
      <w:r w:rsidR="00EF1FBF" w:rsidRPr="00712BD4">
        <w:rPr>
          <w:rFonts w:ascii="Verdana" w:hAnsi="Verdana"/>
          <w:bCs/>
          <w:sz w:val="24"/>
          <w:szCs w:val="24"/>
        </w:rPr>
        <w:t xml:space="preserve"> </w:t>
      </w:r>
      <w:r w:rsidR="005C14A6" w:rsidRPr="00712BD4">
        <w:rPr>
          <w:rFonts w:ascii="Verdana" w:hAnsi="Verdana"/>
          <w:bCs/>
          <w:sz w:val="24"/>
          <w:szCs w:val="24"/>
        </w:rPr>
        <w:t xml:space="preserve">apresentada </w:t>
      </w:r>
      <w:r w:rsidRPr="00712BD4">
        <w:rPr>
          <w:rFonts w:ascii="Verdana" w:hAnsi="Verdana"/>
          <w:bCs/>
          <w:sz w:val="24"/>
          <w:szCs w:val="24"/>
        </w:rPr>
        <w:t>em solenidade comemorativa dos 60 anos da Fecomércio-Fortaleza , no Cine São Luiz.</w:t>
      </w:r>
    </w:p>
    <w:p w:rsidR="00ED32F0" w:rsidRPr="00712BD4" w:rsidRDefault="00C3357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w:t>
      </w:r>
      <w:r w:rsidR="00ED32F0" w:rsidRPr="00712BD4">
        <w:rPr>
          <w:rFonts w:ascii="Verdana" w:hAnsi="Verdana"/>
          <w:bCs/>
          <w:sz w:val="24"/>
          <w:szCs w:val="24"/>
        </w:rPr>
        <w:t>No ar, pela TVC, programa Diálogo com Djalma Pinto</w:t>
      </w:r>
      <w:r w:rsidR="00414BFD" w:rsidRPr="00712BD4">
        <w:rPr>
          <w:rFonts w:ascii="Verdana" w:hAnsi="Verdana"/>
          <w:bCs/>
          <w:sz w:val="24"/>
          <w:szCs w:val="24"/>
        </w:rPr>
        <w:t>, advogado</w:t>
      </w:r>
      <w:r w:rsidR="00ED32F0" w:rsidRPr="00712BD4">
        <w:rPr>
          <w:rFonts w:ascii="Verdana" w:hAnsi="Verdana"/>
          <w:bCs/>
          <w:sz w:val="24"/>
          <w:szCs w:val="24"/>
        </w:rPr>
        <w:t>.</w:t>
      </w:r>
    </w:p>
    <w:p w:rsidR="00F9014E" w:rsidRPr="00712BD4" w:rsidRDefault="00F9014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Início da série Repertór</w:t>
      </w:r>
      <w:r w:rsidR="00F03A90" w:rsidRPr="00712BD4">
        <w:rPr>
          <w:rFonts w:ascii="Verdana" w:hAnsi="Verdana"/>
          <w:bCs/>
          <w:sz w:val="24"/>
          <w:szCs w:val="24"/>
        </w:rPr>
        <w:t>io RG, 20 Anos do Teatro Radical</w:t>
      </w:r>
      <w:r w:rsidRPr="00712BD4">
        <w:rPr>
          <w:rFonts w:ascii="Verdana" w:hAnsi="Verdana"/>
          <w:bCs/>
          <w:sz w:val="24"/>
          <w:szCs w:val="24"/>
        </w:rPr>
        <w:t>-30 Anos do Grupo Pesqu</w:t>
      </w:r>
      <w:r w:rsidR="00F71756" w:rsidRPr="00712BD4">
        <w:rPr>
          <w:rFonts w:ascii="Verdana" w:hAnsi="Verdana"/>
          <w:bCs/>
          <w:sz w:val="24"/>
          <w:szCs w:val="24"/>
        </w:rPr>
        <w:t xml:space="preserve">isa, no TJA, com apresentação de </w:t>
      </w:r>
      <w:r w:rsidRPr="00712BD4">
        <w:rPr>
          <w:rFonts w:ascii="Verdana" w:hAnsi="Verdana"/>
          <w:bCs/>
          <w:i/>
          <w:sz w:val="24"/>
          <w:szCs w:val="24"/>
          <w:u w:val="single"/>
        </w:rPr>
        <w:t>Bravíssimo</w:t>
      </w:r>
      <w:r w:rsidRPr="00712BD4">
        <w:rPr>
          <w:rFonts w:ascii="Verdana" w:hAnsi="Verdana"/>
          <w:bCs/>
          <w:sz w:val="24"/>
          <w:szCs w:val="24"/>
        </w:rPr>
        <w:t>, de RG.</w:t>
      </w:r>
    </w:p>
    <w:p w:rsidR="00F9014E" w:rsidRPr="00712BD4" w:rsidRDefault="00F9014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Repertório RG , no TJA, apresenta </w:t>
      </w:r>
      <w:r w:rsidRPr="00712BD4">
        <w:rPr>
          <w:rFonts w:ascii="Verdana" w:hAnsi="Verdana"/>
          <w:bCs/>
          <w:i/>
          <w:sz w:val="24"/>
          <w:szCs w:val="24"/>
          <w:u w:val="single"/>
        </w:rPr>
        <w:t>Apareceu a Margarida</w:t>
      </w:r>
      <w:r w:rsidRPr="00712BD4">
        <w:rPr>
          <w:rFonts w:ascii="Verdana" w:hAnsi="Verdana"/>
          <w:bCs/>
          <w:sz w:val="24"/>
          <w:szCs w:val="24"/>
        </w:rPr>
        <w:t>.</w:t>
      </w:r>
    </w:p>
    <w:p w:rsidR="00F9014E" w:rsidRPr="00712BD4" w:rsidRDefault="00F9014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20 - Repertório RG , no TJA, apresenta </w:t>
      </w:r>
      <w:r w:rsidRPr="00712BD4">
        <w:rPr>
          <w:rFonts w:ascii="Verdana" w:hAnsi="Verdana"/>
          <w:bCs/>
          <w:i/>
          <w:sz w:val="24"/>
          <w:szCs w:val="24"/>
          <w:u w:val="single"/>
        </w:rPr>
        <w:t>Flor de Obsessão</w:t>
      </w:r>
      <w:r w:rsidRPr="00712BD4">
        <w:rPr>
          <w:rFonts w:ascii="Verdana" w:hAnsi="Verdana"/>
          <w:bCs/>
          <w:sz w:val="24"/>
          <w:szCs w:val="24"/>
        </w:rPr>
        <w:t>.</w:t>
      </w:r>
    </w:p>
    <w:p w:rsidR="00F9014E" w:rsidRPr="00712BD4" w:rsidRDefault="00F9014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22 - Repertório </w:t>
      </w:r>
      <w:r w:rsidR="00F71756" w:rsidRPr="00712BD4">
        <w:rPr>
          <w:rFonts w:ascii="Verdana" w:hAnsi="Verdana"/>
          <w:bCs/>
          <w:sz w:val="24"/>
          <w:szCs w:val="24"/>
        </w:rPr>
        <w:t xml:space="preserve">RG , no TJA, apresenta </w:t>
      </w:r>
      <w:r w:rsidR="00F71756" w:rsidRPr="00712BD4">
        <w:rPr>
          <w:rFonts w:ascii="Verdana" w:hAnsi="Verdana"/>
          <w:bCs/>
          <w:i/>
          <w:sz w:val="24"/>
          <w:szCs w:val="24"/>
          <w:u w:val="single"/>
        </w:rPr>
        <w:t>Ramadanç</w:t>
      </w:r>
      <w:r w:rsidRPr="00712BD4">
        <w:rPr>
          <w:rFonts w:ascii="Verdana" w:hAnsi="Verdana"/>
          <w:bCs/>
          <w:i/>
          <w:sz w:val="24"/>
          <w:szCs w:val="24"/>
          <w:u w:val="single"/>
        </w:rPr>
        <w:t>a</w:t>
      </w:r>
      <w:r w:rsidRPr="00712BD4">
        <w:rPr>
          <w:rFonts w:ascii="Verdana" w:hAnsi="Verdana"/>
          <w:bCs/>
          <w:sz w:val="24"/>
          <w:szCs w:val="24"/>
        </w:rPr>
        <w:t>.</w:t>
      </w:r>
    </w:p>
    <w:p w:rsidR="00F9014E" w:rsidRPr="00712BD4" w:rsidRDefault="00F9014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23 - Repertório RG , no TJA, apresenta </w:t>
      </w:r>
      <w:r w:rsidRPr="00712BD4">
        <w:rPr>
          <w:rFonts w:ascii="Verdana" w:hAnsi="Verdana"/>
          <w:bCs/>
          <w:i/>
          <w:sz w:val="24"/>
          <w:szCs w:val="24"/>
          <w:u w:val="single"/>
        </w:rPr>
        <w:t>A Divina Comédia de Dante e Moacir</w:t>
      </w:r>
      <w:r w:rsidRPr="00712BD4">
        <w:rPr>
          <w:rFonts w:ascii="Verdana" w:hAnsi="Verdana"/>
          <w:bCs/>
          <w:sz w:val="24"/>
          <w:szCs w:val="24"/>
        </w:rPr>
        <w:t>.</w:t>
      </w:r>
    </w:p>
    <w:p w:rsidR="000C284C" w:rsidRPr="00712BD4" w:rsidRDefault="000C28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F41E74" w:rsidRPr="00712BD4">
        <w:rPr>
          <w:rFonts w:ascii="Verdana" w:hAnsi="Verdana"/>
          <w:bCs/>
          <w:sz w:val="24"/>
          <w:szCs w:val="24"/>
        </w:rPr>
        <w:t xml:space="preserve"> No ar, pela TVC, programa Diálogo com </w:t>
      </w:r>
      <w:r w:rsidRPr="00712BD4">
        <w:rPr>
          <w:rFonts w:ascii="Verdana" w:hAnsi="Verdana"/>
          <w:bCs/>
          <w:sz w:val="24"/>
          <w:szCs w:val="24"/>
        </w:rPr>
        <w:t xml:space="preserve"> Aurora Miranda</w:t>
      </w:r>
      <w:r w:rsidR="00414BFD" w:rsidRPr="00712BD4">
        <w:rPr>
          <w:rFonts w:ascii="Verdana" w:hAnsi="Verdana"/>
          <w:bCs/>
          <w:sz w:val="24"/>
          <w:szCs w:val="24"/>
        </w:rPr>
        <w:t>, jornalista e atriz</w:t>
      </w:r>
      <w:r w:rsidRPr="00712BD4">
        <w:rPr>
          <w:rFonts w:ascii="Verdana" w:hAnsi="Verdana"/>
          <w:bCs/>
          <w:sz w:val="24"/>
          <w:szCs w:val="24"/>
        </w:rPr>
        <w:t>.</w:t>
      </w:r>
    </w:p>
    <w:p w:rsidR="009C0A64" w:rsidRPr="00712BD4" w:rsidRDefault="009C0A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 No ar, pela TVC, programa Diálogo com Zé Tarcísio</w:t>
      </w:r>
      <w:r w:rsidR="00414BFD" w:rsidRPr="00712BD4">
        <w:rPr>
          <w:rFonts w:ascii="Verdana" w:hAnsi="Verdana"/>
          <w:bCs/>
          <w:sz w:val="24"/>
          <w:szCs w:val="24"/>
        </w:rPr>
        <w:t>,</w:t>
      </w:r>
      <w:r w:rsidR="009E7604" w:rsidRPr="00712BD4">
        <w:rPr>
          <w:rFonts w:ascii="Verdana" w:hAnsi="Verdana"/>
          <w:bCs/>
          <w:sz w:val="24"/>
          <w:szCs w:val="24"/>
        </w:rPr>
        <w:t xml:space="preserve"> </w:t>
      </w:r>
      <w:r w:rsidR="00414BFD" w:rsidRPr="00712BD4">
        <w:rPr>
          <w:rFonts w:ascii="Verdana" w:hAnsi="Verdana"/>
          <w:bCs/>
          <w:sz w:val="24"/>
          <w:szCs w:val="24"/>
        </w:rPr>
        <w:t>artista plástico</w:t>
      </w:r>
      <w:r w:rsidRPr="00712BD4">
        <w:rPr>
          <w:rFonts w:ascii="Verdana" w:hAnsi="Verdana"/>
          <w:bCs/>
          <w:sz w:val="24"/>
          <w:szCs w:val="24"/>
        </w:rPr>
        <w:t>.</w:t>
      </w:r>
    </w:p>
    <w:p w:rsidR="00A62605" w:rsidRPr="00712BD4" w:rsidRDefault="00A62605" w:rsidP="00E25AF6">
      <w:pPr>
        <w:pStyle w:val="Corpodetexto"/>
        <w:tabs>
          <w:tab w:val="left" w:pos="2694"/>
        </w:tabs>
        <w:ind w:left="3686" w:right="3456"/>
        <w:rPr>
          <w:rFonts w:ascii="Verdana" w:hAnsi="Verdana"/>
          <w:bCs/>
          <w:sz w:val="24"/>
          <w:szCs w:val="24"/>
          <w:u w:val="single"/>
        </w:rPr>
      </w:pPr>
    </w:p>
    <w:p w:rsidR="009C0A64" w:rsidRPr="00712BD4" w:rsidRDefault="009C0A64"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AC37FD" w:rsidRPr="00712BD4" w:rsidRDefault="00AC37FD" w:rsidP="00E25AF6">
      <w:pPr>
        <w:pStyle w:val="Corpodetexto"/>
        <w:tabs>
          <w:tab w:val="left" w:pos="2694"/>
        </w:tabs>
        <w:ind w:left="3686" w:right="3456"/>
        <w:rPr>
          <w:rFonts w:ascii="Verdana" w:hAnsi="Verdana"/>
          <w:bCs/>
          <w:sz w:val="24"/>
          <w:szCs w:val="24"/>
        </w:rPr>
      </w:pPr>
    </w:p>
    <w:p w:rsidR="00482F17" w:rsidRPr="00712BD4" w:rsidRDefault="00482F1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No ar, pela TVC, programa Diálogo com Rosemberg Cariri</w:t>
      </w:r>
      <w:r w:rsidR="00E07DC5" w:rsidRPr="00712BD4">
        <w:rPr>
          <w:rFonts w:ascii="Verdana" w:hAnsi="Verdana"/>
          <w:bCs/>
          <w:sz w:val="24"/>
          <w:szCs w:val="24"/>
        </w:rPr>
        <w:t>, cineasta</w:t>
      </w:r>
      <w:r w:rsidRPr="00712BD4">
        <w:rPr>
          <w:rFonts w:ascii="Verdana" w:hAnsi="Verdana"/>
          <w:bCs/>
          <w:sz w:val="24"/>
          <w:szCs w:val="24"/>
        </w:rPr>
        <w:t>.</w:t>
      </w:r>
    </w:p>
    <w:p w:rsidR="00392092" w:rsidRPr="00712BD4" w:rsidRDefault="00482F1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RG apresenta no Oásis show alusivo a Maio 68, com Fau</w:t>
      </w:r>
      <w:r w:rsidR="00A61A2B" w:rsidRPr="00712BD4">
        <w:rPr>
          <w:rFonts w:ascii="Verdana" w:hAnsi="Verdana"/>
          <w:bCs/>
          <w:sz w:val="24"/>
          <w:szCs w:val="24"/>
        </w:rPr>
        <w:t>s</w:t>
      </w:r>
      <w:r w:rsidRPr="00712BD4">
        <w:rPr>
          <w:rFonts w:ascii="Verdana" w:hAnsi="Verdana"/>
          <w:bCs/>
          <w:sz w:val="24"/>
          <w:szCs w:val="24"/>
        </w:rPr>
        <w:t>to N</w:t>
      </w:r>
      <w:r w:rsidR="0031702B" w:rsidRPr="00712BD4">
        <w:rPr>
          <w:rFonts w:ascii="Verdana" w:hAnsi="Verdana"/>
          <w:bCs/>
          <w:sz w:val="24"/>
          <w:szCs w:val="24"/>
        </w:rPr>
        <w:t>ilo, Rodger Rogério e Chico Pio</w:t>
      </w:r>
      <w:r w:rsidRPr="00712BD4">
        <w:rPr>
          <w:rFonts w:ascii="Verdana" w:hAnsi="Verdana"/>
          <w:bCs/>
          <w:sz w:val="24"/>
          <w:szCs w:val="24"/>
        </w:rPr>
        <w:t>,</w:t>
      </w:r>
      <w:r w:rsidR="00F92A67" w:rsidRPr="00712BD4">
        <w:rPr>
          <w:rFonts w:ascii="Verdana" w:hAnsi="Verdana"/>
          <w:bCs/>
          <w:sz w:val="24"/>
          <w:szCs w:val="24"/>
        </w:rPr>
        <w:t xml:space="preserve"> </w:t>
      </w:r>
      <w:r w:rsidR="0031702B" w:rsidRPr="00712BD4">
        <w:rPr>
          <w:rFonts w:ascii="Verdana" w:hAnsi="Verdana"/>
          <w:bCs/>
          <w:sz w:val="24"/>
          <w:szCs w:val="24"/>
        </w:rPr>
        <w:t>Consiglia La Torre,</w:t>
      </w:r>
      <w:r w:rsidRPr="00712BD4">
        <w:rPr>
          <w:rFonts w:ascii="Verdana" w:hAnsi="Verdana"/>
          <w:bCs/>
          <w:sz w:val="24"/>
          <w:szCs w:val="24"/>
        </w:rPr>
        <w:t xml:space="preserve"> dentre outros cantores, promoção do Grupo Critica Radical.</w:t>
      </w:r>
    </w:p>
    <w:p w:rsidR="00482F17" w:rsidRPr="00712BD4" w:rsidRDefault="0039209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 Programa Ouvir Dizer (gravação de livro sonoro), de RG, com contos de Gilmar de Carvalho, no Centro Cultural Banco do Nordeste</w:t>
      </w:r>
      <w:r w:rsidR="00D56136" w:rsidRPr="00712BD4">
        <w:rPr>
          <w:rFonts w:ascii="Verdana" w:hAnsi="Verdana"/>
          <w:bCs/>
          <w:sz w:val="24"/>
          <w:szCs w:val="24"/>
        </w:rPr>
        <w:t>.</w:t>
      </w:r>
    </w:p>
    <w:p w:rsidR="00B559DF" w:rsidRPr="00712BD4" w:rsidRDefault="00B559D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Curso de Arte Dramática (UFC), abertura ao público da instalação Ausência/Presença, sobre Fernando Pessoa, da autoria de Maria Rosa, Eugênia Siebra, Chicão Oliveira, Ricardo Guilherme e Cláuber Mateus.</w:t>
      </w:r>
    </w:p>
    <w:p w:rsidR="00F7584B" w:rsidRPr="00712BD4" w:rsidRDefault="008B5B2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w:t>
      </w:r>
      <w:r w:rsidR="00F7584B" w:rsidRPr="00712BD4">
        <w:rPr>
          <w:rFonts w:ascii="Verdana" w:hAnsi="Verdana"/>
          <w:bCs/>
          <w:sz w:val="24"/>
          <w:szCs w:val="24"/>
        </w:rPr>
        <w:t xml:space="preserve"> - No ar, pela TVC, programa</w:t>
      </w:r>
      <w:r w:rsidR="0006489E" w:rsidRPr="00712BD4">
        <w:rPr>
          <w:rFonts w:ascii="Verdana" w:hAnsi="Verdana"/>
          <w:bCs/>
          <w:sz w:val="24"/>
          <w:szCs w:val="24"/>
        </w:rPr>
        <w:t xml:space="preserve"> de RG,</w:t>
      </w:r>
      <w:r w:rsidR="00F7584B" w:rsidRPr="00712BD4">
        <w:rPr>
          <w:rFonts w:ascii="Verdana" w:hAnsi="Verdana"/>
          <w:bCs/>
          <w:sz w:val="24"/>
          <w:szCs w:val="24"/>
        </w:rPr>
        <w:t xml:space="preserve"> Diálogo</w:t>
      </w:r>
      <w:r w:rsidR="0006489E" w:rsidRPr="00712BD4">
        <w:rPr>
          <w:rFonts w:ascii="Verdana" w:hAnsi="Verdana"/>
          <w:bCs/>
          <w:sz w:val="24"/>
          <w:szCs w:val="24"/>
        </w:rPr>
        <w:t>,</w:t>
      </w:r>
      <w:r w:rsidR="00F7584B" w:rsidRPr="00712BD4">
        <w:rPr>
          <w:rFonts w:ascii="Verdana" w:hAnsi="Verdana"/>
          <w:bCs/>
          <w:sz w:val="24"/>
          <w:szCs w:val="24"/>
        </w:rPr>
        <w:t xml:space="preserve"> com</w:t>
      </w:r>
      <w:r w:rsidR="004E3943" w:rsidRPr="00712BD4">
        <w:rPr>
          <w:rFonts w:ascii="Verdana" w:hAnsi="Verdana"/>
          <w:bCs/>
          <w:sz w:val="24"/>
          <w:szCs w:val="24"/>
        </w:rPr>
        <w:t xml:space="preserve"> Adelaide Gonçalves</w:t>
      </w:r>
      <w:r w:rsidR="00E07DC5" w:rsidRPr="00712BD4">
        <w:rPr>
          <w:rFonts w:ascii="Verdana" w:hAnsi="Verdana"/>
          <w:bCs/>
          <w:sz w:val="24"/>
          <w:szCs w:val="24"/>
        </w:rPr>
        <w:t>, historiadora</w:t>
      </w:r>
      <w:r w:rsidR="004E3943" w:rsidRPr="00712BD4">
        <w:rPr>
          <w:rFonts w:ascii="Verdana" w:hAnsi="Verdana"/>
          <w:bCs/>
          <w:sz w:val="24"/>
          <w:szCs w:val="24"/>
        </w:rPr>
        <w:t>.</w:t>
      </w:r>
    </w:p>
    <w:p w:rsidR="00F7584B" w:rsidRPr="00712BD4" w:rsidRDefault="00F7584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w:t>
      </w:r>
      <w:r w:rsidR="008B5B28" w:rsidRPr="00712BD4">
        <w:rPr>
          <w:rFonts w:ascii="Verdana" w:hAnsi="Verdana"/>
          <w:bCs/>
          <w:sz w:val="24"/>
          <w:szCs w:val="24"/>
        </w:rPr>
        <w:t>– Aula-espetáculo No Ato, de RG, no TJA.</w:t>
      </w:r>
    </w:p>
    <w:p w:rsidR="00525A42" w:rsidRPr="00712BD4" w:rsidRDefault="00525A4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No ar, pela TVC, programa de RG, Diálogo, com</w:t>
      </w:r>
      <w:r w:rsidR="006B69A6" w:rsidRPr="00712BD4">
        <w:rPr>
          <w:rFonts w:ascii="Verdana" w:hAnsi="Verdana"/>
          <w:bCs/>
          <w:sz w:val="24"/>
          <w:szCs w:val="24"/>
        </w:rPr>
        <w:t xml:space="preserve"> o diretor teatral</w:t>
      </w:r>
      <w:r w:rsidR="00C2185E" w:rsidRPr="00712BD4">
        <w:rPr>
          <w:rFonts w:ascii="Verdana" w:hAnsi="Verdana"/>
          <w:bCs/>
          <w:sz w:val="24"/>
          <w:szCs w:val="24"/>
        </w:rPr>
        <w:t xml:space="preserve"> </w:t>
      </w:r>
      <w:r w:rsidRPr="00712BD4">
        <w:rPr>
          <w:rFonts w:ascii="Verdana" w:hAnsi="Verdana"/>
          <w:bCs/>
          <w:sz w:val="24"/>
          <w:szCs w:val="24"/>
        </w:rPr>
        <w:t>Karlo</w:t>
      </w:r>
      <w:r w:rsidR="00C2185E" w:rsidRPr="00712BD4">
        <w:rPr>
          <w:rFonts w:ascii="Verdana" w:hAnsi="Verdana"/>
          <w:bCs/>
          <w:sz w:val="24"/>
          <w:szCs w:val="24"/>
        </w:rPr>
        <w:t xml:space="preserve"> </w:t>
      </w:r>
      <w:r w:rsidRPr="00712BD4">
        <w:rPr>
          <w:rFonts w:ascii="Verdana" w:hAnsi="Verdana"/>
          <w:bCs/>
          <w:sz w:val="24"/>
          <w:szCs w:val="24"/>
        </w:rPr>
        <w:t>Kardozo.</w:t>
      </w:r>
    </w:p>
    <w:p w:rsidR="002F7B1E" w:rsidRPr="00712BD4" w:rsidRDefault="00314E0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w:t>
      </w:r>
      <w:r w:rsidR="0065416C" w:rsidRPr="00712BD4">
        <w:rPr>
          <w:rFonts w:ascii="Verdana" w:hAnsi="Verdana"/>
          <w:bCs/>
          <w:sz w:val="24"/>
          <w:szCs w:val="24"/>
        </w:rPr>
        <w:t>–</w:t>
      </w:r>
      <w:r w:rsidR="0033126F" w:rsidRPr="00712BD4">
        <w:rPr>
          <w:rFonts w:ascii="Verdana" w:hAnsi="Verdana"/>
          <w:bCs/>
          <w:sz w:val="24"/>
          <w:szCs w:val="24"/>
        </w:rPr>
        <w:t>Estré</w:t>
      </w:r>
      <w:r w:rsidR="0065416C" w:rsidRPr="00712BD4">
        <w:rPr>
          <w:rFonts w:ascii="Verdana" w:hAnsi="Verdana"/>
          <w:bCs/>
          <w:sz w:val="24"/>
          <w:szCs w:val="24"/>
        </w:rPr>
        <w:t xml:space="preserve">ia da peça </w:t>
      </w:r>
      <w:r w:rsidR="0065416C" w:rsidRPr="00712BD4">
        <w:rPr>
          <w:rFonts w:ascii="Verdana" w:hAnsi="Verdana"/>
          <w:bCs/>
          <w:i/>
          <w:sz w:val="24"/>
          <w:szCs w:val="24"/>
          <w:u w:val="single"/>
        </w:rPr>
        <w:t>Dulcinas</w:t>
      </w:r>
      <w:r w:rsidR="0065416C" w:rsidRPr="00712BD4">
        <w:rPr>
          <w:rFonts w:ascii="Verdana" w:hAnsi="Verdana"/>
          <w:bCs/>
          <w:sz w:val="24"/>
          <w:szCs w:val="24"/>
        </w:rPr>
        <w:t>, texto e direção de RG, no Teatro Dulcina (Brasília</w:t>
      </w:r>
      <w:r w:rsidR="002F7B1E" w:rsidRPr="00712BD4">
        <w:rPr>
          <w:rFonts w:ascii="Verdana" w:hAnsi="Verdana"/>
          <w:bCs/>
          <w:sz w:val="24"/>
          <w:szCs w:val="24"/>
        </w:rPr>
        <w:t>), na interpretação de Ruth Gui</w:t>
      </w:r>
      <w:r w:rsidR="0065416C" w:rsidRPr="00712BD4">
        <w:rPr>
          <w:rFonts w:ascii="Verdana" w:hAnsi="Verdana"/>
          <w:bCs/>
          <w:sz w:val="24"/>
          <w:szCs w:val="24"/>
        </w:rPr>
        <w:t>marães.</w:t>
      </w:r>
    </w:p>
    <w:p w:rsidR="00D01428" w:rsidRPr="00712BD4" w:rsidRDefault="00D0142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28 -</w:t>
      </w:r>
      <w:r w:rsidRPr="00712BD4">
        <w:rPr>
          <w:rFonts w:ascii="Verdana" w:hAnsi="Verdana"/>
          <w:bCs/>
          <w:sz w:val="24"/>
          <w:szCs w:val="24"/>
        </w:rPr>
        <w:t xml:space="preserve"> No ar, pela TVC, programa de RG, Diálogo, com </w:t>
      </w:r>
      <w:r w:rsidR="006B69A6" w:rsidRPr="00712BD4">
        <w:rPr>
          <w:rFonts w:ascii="Verdana" w:hAnsi="Verdana"/>
          <w:bCs/>
          <w:sz w:val="24"/>
          <w:szCs w:val="24"/>
        </w:rPr>
        <w:t xml:space="preserve">a historiadora </w:t>
      </w:r>
      <w:r w:rsidRPr="00712BD4">
        <w:rPr>
          <w:rFonts w:ascii="Verdana" w:hAnsi="Verdana"/>
          <w:bCs/>
          <w:sz w:val="24"/>
          <w:szCs w:val="24"/>
        </w:rPr>
        <w:t>Ivone Cordeiro.</w:t>
      </w:r>
    </w:p>
    <w:p w:rsidR="00A62605" w:rsidRPr="00712BD4" w:rsidRDefault="00A62605" w:rsidP="00E25AF6">
      <w:pPr>
        <w:pStyle w:val="Corpodetexto"/>
        <w:tabs>
          <w:tab w:val="left" w:pos="2694"/>
        </w:tabs>
        <w:ind w:left="3686" w:right="3456"/>
        <w:rPr>
          <w:rFonts w:ascii="Verdana" w:hAnsi="Verdana"/>
          <w:bCs/>
          <w:sz w:val="24"/>
          <w:szCs w:val="24"/>
          <w:u w:val="single"/>
        </w:rPr>
      </w:pPr>
    </w:p>
    <w:p w:rsidR="00D01428" w:rsidRPr="00712BD4" w:rsidRDefault="002F7B1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AC37FD" w:rsidRPr="00712BD4" w:rsidRDefault="00AC37FD" w:rsidP="00E25AF6">
      <w:pPr>
        <w:pStyle w:val="Corpodetexto"/>
        <w:tabs>
          <w:tab w:val="left" w:pos="2694"/>
        </w:tabs>
        <w:ind w:left="3686" w:right="3456"/>
        <w:rPr>
          <w:rFonts w:ascii="Verdana" w:hAnsi="Verdana"/>
          <w:bCs/>
          <w:sz w:val="24"/>
          <w:szCs w:val="24"/>
        </w:rPr>
      </w:pPr>
    </w:p>
    <w:p w:rsidR="00D01428" w:rsidRPr="00712BD4" w:rsidRDefault="0079159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w:t>
      </w:r>
      <w:r w:rsidR="00D01428" w:rsidRPr="00712BD4">
        <w:rPr>
          <w:rFonts w:ascii="Verdana" w:hAnsi="Verdana"/>
          <w:bCs/>
          <w:sz w:val="24"/>
          <w:szCs w:val="24"/>
        </w:rPr>
        <w:t xml:space="preserve"> - No ar, pela TVC, programa de RG, Diálogo, com</w:t>
      </w:r>
      <w:r w:rsidR="00F92A67" w:rsidRPr="00712BD4">
        <w:rPr>
          <w:rFonts w:ascii="Verdana" w:hAnsi="Verdana"/>
          <w:bCs/>
          <w:sz w:val="24"/>
          <w:szCs w:val="24"/>
        </w:rPr>
        <w:t xml:space="preserve"> </w:t>
      </w:r>
      <w:r w:rsidR="00FE323A" w:rsidRPr="00712BD4">
        <w:rPr>
          <w:rFonts w:ascii="Verdana" w:hAnsi="Verdana"/>
          <w:bCs/>
          <w:sz w:val="24"/>
          <w:szCs w:val="24"/>
        </w:rPr>
        <w:t xml:space="preserve">o letrista </w:t>
      </w:r>
      <w:r w:rsidR="009E28E6" w:rsidRPr="00712BD4">
        <w:rPr>
          <w:rFonts w:ascii="Verdana" w:hAnsi="Verdana"/>
          <w:bCs/>
          <w:sz w:val="24"/>
          <w:szCs w:val="24"/>
        </w:rPr>
        <w:t>Fausto Nilo.</w:t>
      </w:r>
    </w:p>
    <w:p w:rsidR="00232128" w:rsidRPr="00712BD4" w:rsidRDefault="0074102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w:t>
      </w:r>
      <w:r w:rsidR="00232128" w:rsidRPr="00712BD4">
        <w:rPr>
          <w:rFonts w:ascii="Verdana" w:hAnsi="Verdana"/>
          <w:bCs/>
          <w:sz w:val="24"/>
          <w:szCs w:val="24"/>
        </w:rPr>
        <w:t xml:space="preserve"> - </w:t>
      </w:r>
      <w:r w:rsidR="00052EA3" w:rsidRPr="00712BD4">
        <w:rPr>
          <w:rFonts w:ascii="Verdana" w:hAnsi="Verdana"/>
          <w:bCs/>
          <w:sz w:val="24"/>
          <w:szCs w:val="24"/>
        </w:rPr>
        <w:t xml:space="preserve">No ar, pela TVC, programa de RG, Diálogo, com </w:t>
      </w:r>
      <w:r w:rsidR="000E7315" w:rsidRPr="00712BD4">
        <w:rPr>
          <w:rFonts w:ascii="Verdana" w:hAnsi="Verdana"/>
          <w:bCs/>
          <w:sz w:val="24"/>
          <w:szCs w:val="24"/>
        </w:rPr>
        <w:t>Dodora Guimarães</w:t>
      </w:r>
      <w:r w:rsidR="001207FF" w:rsidRPr="00712BD4">
        <w:rPr>
          <w:rFonts w:ascii="Verdana" w:hAnsi="Verdana"/>
          <w:bCs/>
          <w:sz w:val="24"/>
          <w:szCs w:val="24"/>
        </w:rPr>
        <w:t>, curadora de artes</w:t>
      </w:r>
      <w:r w:rsidR="000E7315" w:rsidRPr="00712BD4">
        <w:rPr>
          <w:rFonts w:ascii="Verdana" w:hAnsi="Verdana"/>
          <w:bCs/>
          <w:sz w:val="24"/>
          <w:szCs w:val="24"/>
        </w:rPr>
        <w:t>.</w:t>
      </w:r>
    </w:p>
    <w:p w:rsidR="002C33C4" w:rsidRPr="00712BD4" w:rsidRDefault="007B033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2C33C4" w:rsidRPr="00712BD4">
        <w:rPr>
          <w:rFonts w:ascii="Verdana" w:hAnsi="Verdana"/>
          <w:bCs/>
          <w:sz w:val="24"/>
          <w:szCs w:val="24"/>
        </w:rPr>
        <w:t xml:space="preserve">Início do Projeto Qualquer Coisa com RG, no Teatro José de Alencar: leitura e comentário do solo </w:t>
      </w:r>
      <w:r w:rsidR="002C33C4" w:rsidRPr="00712BD4">
        <w:rPr>
          <w:rFonts w:ascii="Verdana" w:hAnsi="Verdana"/>
          <w:bCs/>
          <w:i/>
          <w:sz w:val="24"/>
          <w:szCs w:val="24"/>
          <w:u w:val="single"/>
        </w:rPr>
        <w:t>Sargento Getúlio</w:t>
      </w:r>
      <w:r w:rsidR="002C33C4" w:rsidRPr="00712BD4">
        <w:rPr>
          <w:rFonts w:ascii="Verdana" w:hAnsi="Verdana"/>
          <w:bCs/>
          <w:sz w:val="24"/>
          <w:szCs w:val="24"/>
        </w:rPr>
        <w:t xml:space="preserve">, de João Ubaldo </w:t>
      </w:r>
      <w:r w:rsidR="005C1873" w:rsidRPr="00712BD4">
        <w:rPr>
          <w:rFonts w:ascii="Verdana" w:hAnsi="Verdana"/>
          <w:bCs/>
          <w:sz w:val="24"/>
          <w:szCs w:val="24"/>
        </w:rPr>
        <w:t>Ribeiro, com  Ricardo Guilherme</w:t>
      </w:r>
      <w:r w:rsidR="002C33C4" w:rsidRPr="00712BD4">
        <w:rPr>
          <w:rFonts w:ascii="Verdana" w:hAnsi="Verdana"/>
          <w:bCs/>
          <w:sz w:val="24"/>
          <w:szCs w:val="24"/>
        </w:rPr>
        <w:t xml:space="preserve"> (apresentações dias 12, 19 e 26).</w:t>
      </w:r>
    </w:p>
    <w:p w:rsidR="004E01A2" w:rsidRPr="00712BD4" w:rsidRDefault="004E01A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 No ar, pela TVC, programa de RG, Diálogo, com</w:t>
      </w:r>
      <w:r w:rsidR="001207FF" w:rsidRPr="00712BD4">
        <w:rPr>
          <w:rFonts w:ascii="Verdana" w:hAnsi="Verdana"/>
          <w:bCs/>
          <w:sz w:val="24"/>
          <w:szCs w:val="24"/>
        </w:rPr>
        <w:t xml:space="preserve"> o fotógrafo</w:t>
      </w:r>
      <w:r w:rsidRPr="00712BD4">
        <w:rPr>
          <w:rFonts w:ascii="Verdana" w:hAnsi="Verdana"/>
          <w:bCs/>
          <w:sz w:val="24"/>
          <w:szCs w:val="24"/>
        </w:rPr>
        <w:t xml:space="preserve"> Zé Albano.</w:t>
      </w:r>
    </w:p>
    <w:p w:rsidR="001605BD" w:rsidRPr="00712BD4" w:rsidRDefault="001C506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No ar, pela TVC, programa de RG, Diálogo, com a arquiteta Siomara Duarte, professora do Curso de Estilismo e Moda da UFC.</w:t>
      </w:r>
    </w:p>
    <w:p w:rsidR="001605BD" w:rsidRPr="00712BD4" w:rsidRDefault="001605BD" w:rsidP="00E25AF6">
      <w:pPr>
        <w:pStyle w:val="Corpodetexto"/>
        <w:tabs>
          <w:tab w:val="left" w:pos="2694"/>
        </w:tabs>
        <w:ind w:left="3686" w:right="3456"/>
        <w:rPr>
          <w:rFonts w:ascii="Verdana" w:hAnsi="Verdana"/>
          <w:bCs/>
          <w:sz w:val="24"/>
          <w:szCs w:val="24"/>
        </w:rPr>
      </w:pPr>
    </w:p>
    <w:p w:rsidR="001605BD" w:rsidRPr="00712BD4" w:rsidRDefault="001605BD"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AC37FD" w:rsidRPr="00712BD4" w:rsidRDefault="00AC37FD" w:rsidP="00E25AF6">
      <w:pPr>
        <w:pStyle w:val="Corpodetexto"/>
        <w:tabs>
          <w:tab w:val="left" w:pos="2694"/>
        </w:tabs>
        <w:ind w:left="3686" w:right="3456"/>
        <w:rPr>
          <w:rFonts w:ascii="Verdana" w:hAnsi="Verdana"/>
          <w:bCs/>
          <w:sz w:val="24"/>
          <w:szCs w:val="24"/>
        </w:rPr>
      </w:pPr>
    </w:p>
    <w:p w:rsidR="00546A2E" w:rsidRPr="00712BD4" w:rsidRDefault="00546A2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 No ar, pela TVC, programa de RG, Diálogo, com a Maria Rosa</w:t>
      </w:r>
      <w:r w:rsidR="00160F67" w:rsidRPr="00712BD4">
        <w:rPr>
          <w:rFonts w:ascii="Verdana" w:hAnsi="Verdana"/>
          <w:bCs/>
          <w:sz w:val="24"/>
          <w:szCs w:val="24"/>
        </w:rPr>
        <w:t xml:space="preserve"> Menezes, professora de Filosofia da UECE.</w:t>
      </w:r>
    </w:p>
    <w:p w:rsidR="00546A2E" w:rsidRPr="00712BD4" w:rsidRDefault="00546A2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 No ar, pela TVC, programa de RG, Diálogo, com</w:t>
      </w:r>
      <w:r w:rsidR="00160F67" w:rsidRPr="00712BD4">
        <w:rPr>
          <w:rFonts w:ascii="Verdana" w:hAnsi="Verdana"/>
          <w:bCs/>
          <w:sz w:val="24"/>
          <w:szCs w:val="24"/>
        </w:rPr>
        <w:t xml:space="preserve">o jornalista </w:t>
      </w:r>
      <w:r w:rsidR="00BE19D6" w:rsidRPr="00712BD4">
        <w:rPr>
          <w:rFonts w:ascii="Verdana" w:hAnsi="Verdana"/>
          <w:bCs/>
          <w:sz w:val="24"/>
          <w:szCs w:val="24"/>
        </w:rPr>
        <w:t>Ivonilo</w:t>
      </w:r>
      <w:r w:rsidR="005E51EC" w:rsidRPr="00712BD4">
        <w:rPr>
          <w:rFonts w:ascii="Verdana" w:hAnsi="Verdana"/>
          <w:bCs/>
          <w:sz w:val="24"/>
          <w:szCs w:val="24"/>
        </w:rPr>
        <w:t xml:space="preserve"> </w:t>
      </w:r>
      <w:r w:rsidR="00BE19D6" w:rsidRPr="00712BD4">
        <w:rPr>
          <w:rFonts w:ascii="Verdana" w:hAnsi="Verdana"/>
          <w:bCs/>
          <w:sz w:val="24"/>
          <w:szCs w:val="24"/>
        </w:rPr>
        <w:t>Praciano.</w:t>
      </w:r>
    </w:p>
    <w:p w:rsidR="00546A2E" w:rsidRPr="00712BD4" w:rsidRDefault="00546A2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Programa Ouvir Dizer (gravação de livro so</w:t>
      </w:r>
      <w:r w:rsidR="0043139E" w:rsidRPr="00712BD4">
        <w:rPr>
          <w:rFonts w:ascii="Verdana" w:hAnsi="Verdana"/>
          <w:bCs/>
          <w:sz w:val="24"/>
          <w:szCs w:val="24"/>
        </w:rPr>
        <w:t>noro), de RG, com crônicas de De</w:t>
      </w:r>
      <w:r w:rsidRPr="00712BD4">
        <w:rPr>
          <w:rFonts w:ascii="Verdana" w:hAnsi="Verdana"/>
          <w:bCs/>
          <w:sz w:val="24"/>
          <w:szCs w:val="24"/>
        </w:rPr>
        <w:t>mitri Túlio, no Centro Cultural Banco do Nordeste.</w:t>
      </w:r>
    </w:p>
    <w:p w:rsidR="009E4743" w:rsidRPr="00712BD4" w:rsidRDefault="009E474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 Reprise do programa Diálogo, com Aurora Miranda.</w:t>
      </w:r>
    </w:p>
    <w:p w:rsidR="00BE19D6" w:rsidRPr="00712BD4" w:rsidRDefault="00BE19D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037A93" w:rsidRPr="00712BD4">
        <w:rPr>
          <w:rFonts w:ascii="Verdana" w:hAnsi="Verdana"/>
          <w:bCs/>
          <w:sz w:val="24"/>
          <w:szCs w:val="24"/>
        </w:rPr>
        <w:t xml:space="preserve"> No ar, pela TVC, programa de RG, Diálogo, com</w:t>
      </w:r>
      <w:r w:rsidR="008F29D4" w:rsidRPr="00712BD4">
        <w:rPr>
          <w:rFonts w:ascii="Verdana" w:hAnsi="Verdana"/>
          <w:bCs/>
          <w:sz w:val="24"/>
          <w:szCs w:val="24"/>
        </w:rPr>
        <w:t xml:space="preserve"> Hélio Rola.</w:t>
      </w:r>
    </w:p>
    <w:p w:rsidR="001605BD" w:rsidRPr="00712BD4" w:rsidRDefault="00037A9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No ar, pela TVC, programa de RG, Diálogo, com</w:t>
      </w:r>
      <w:r w:rsidR="00160F67" w:rsidRPr="00712BD4">
        <w:rPr>
          <w:rFonts w:ascii="Verdana" w:hAnsi="Verdana"/>
          <w:bCs/>
          <w:sz w:val="24"/>
          <w:szCs w:val="24"/>
        </w:rPr>
        <w:t xml:space="preserve"> a educadora</w:t>
      </w:r>
      <w:r w:rsidR="008F29D4" w:rsidRPr="00712BD4">
        <w:rPr>
          <w:rFonts w:ascii="Verdana" w:hAnsi="Verdana"/>
          <w:bCs/>
          <w:sz w:val="24"/>
          <w:szCs w:val="24"/>
        </w:rPr>
        <w:t xml:space="preserve"> Esther Barroso.</w:t>
      </w:r>
    </w:p>
    <w:p w:rsidR="00037A93" w:rsidRPr="00712BD4" w:rsidRDefault="00037A93" w:rsidP="00E25AF6">
      <w:pPr>
        <w:pStyle w:val="Corpodetexto"/>
        <w:tabs>
          <w:tab w:val="left" w:pos="2694"/>
        </w:tabs>
        <w:ind w:left="3686" w:right="3456"/>
        <w:rPr>
          <w:rFonts w:ascii="Verdana" w:hAnsi="Verdana"/>
          <w:bCs/>
          <w:sz w:val="24"/>
          <w:szCs w:val="24"/>
        </w:rPr>
      </w:pPr>
    </w:p>
    <w:p w:rsidR="00037A93" w:rsidRPr="00712BD4" w:rsidRDefault="00037A93"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E9173D" w:rsidRPr="00712BD4" w:rsidRDefault="00E9173D" w:rsidP="00E25AF6">
      <w:pPr>
        <w:pStyle w:val="Corpodetexto"/>
        <w:tabs>
          <w:tab w:val="left" w:pos="2694"/>
        </w:tabs>
        <w:ind w:left="3686" w:right="3456"/>
        <w:rPr>
          <w:rFonts w:ascii="Verdana" w:hAnsi="Verdana"/>
          <w:bCs/>
          <w:sz w:val="24"/>
          <w:szCs w:val="24"/>
        </w:rPr>
      </w:pPr>
    </w:p>
    <w:p w:rsidR="001D16A2" w:rsidRPr="00712BD4" w:rsidRDefault="002B3879"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03 - </w:t>
      </w:r>
      <w:r w:rsidR="001D16A2" w:rsidRPr="00712BD4">
        <w:rPr>
          <w:rFonts w:ascii="Verdana" w:hAnsi="Verdana"/>
          <w:bCs/>
          <w:sz w:val="24"/>
          <w:szCs w:val="24"/>
        </w:rPr>
        <w:t>Início do Projeto Voz em Movimento, com apresentação de Bravíssimo no Sesc Iracema.</w:t>
      </w:r>
    </w:p>
    <w:p w:rsidR="001D16A2" w:rsidRPr="00712BD4" w:rsidRDefault="00037A9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w:t>
      </w:r>
      <w:r w:rsidR="00A62605" w:rsidRPr="00712BD4">
        <w:rPr>
          <w:rFonts w:ascii="Verdana" w:hAnsi="Verdana"/>
          <w:bCs/>
          <w:sz w:val="24"/>
          <w:szCs w:val="24"/>
          <w:u w:val="single"/>
        </w:rPr>
        <w:t xml:space="preserve">- </w:t>
      </w:r>
      <w:r w:rsidR="001D16A2" w:rsidRPr="00712BD4">
        <w:rPr>
          <w:rFonts w:ascii="Verdana" w:hAnsi="Verdana"/>
          <w:bCs/>
          <w:sz w:val="24"/>
          <w:szCs w:val="24"/>
        </w:rPr>
        <w:t xml:space="preserve">Estréia na Sala Nadir Sabóia (TJA) da peça </w:t>
      </w:r>
      <w:r w:rsidR="001D16A2" w:rsidRPr="00712BD4">
        <w:rPr>
          <w:rFonts w:ascii="Verdana" w:hAnsi="Verdana"/>
          <w:bCs/>
          <w:i/>
          <w:sz w:val="24"/>
          <w:szCs w:val="24"/>
          <w:u w:val="single"/>
        </w:rPr>
        <w:t>Curral Grande</w:t>
      </w:r>
      <w:r w:rsidR="001D16A2" w:rsidRPr="00712BD4">
        <w:rPr>
          <w:rFonts w:ascii="Verdana" w:hAnsi="Verdana"/>
          <w:bCs/>
          <w:sz w:val="24"/>
          <w:szCs w:val="24"/>
        </w:rPr>
        <w:t>,</w:t>
      </w:r>
      <w:r w:rsidR="00D92F0F" w:rsidRPr="00712BD4">
        <w:rPr>
          <w:rFonts w:ascii="Verdana" w:hAnsi="Verdana"/>
          <w:bCs/>
          <w:sz w:val="24"/>
          <w:szCs w:val="24"/>
        </w:rPr>
        <w:t xml:space="preserve"> de Marcos Barbosa,</w:t>
      </w:r>
      <w:r w:rsidR="001D16A2" w:rsidRPr="00712BD4">
        <w:rPr>
          <w:rFonts w:ascii="Verdana" w:hAnsi="Verdana"/>
          <w:bCs/>
          <w:sz w:val="24"/>
          <w:szCs w:val="24"/>
        </w:rPr>
        <w:t xml:space="preserve"> direção de Joça</w:t>
      </w:r>
      <w:r w:rsidR="00D92F0F" w:rsidRPr="00712BD4">
        <w:rPr>
          <w:rFonts w:ascii="Verdana" w:hAnsi="Verdana"/>
          <w:bCs/>
          <w:sz w:val="24"/>
          <w:szCs w:val="24"/>
        </w:rPr>
        <w:t xml:space="preserve"> Andrade, supervisão de RG, produção do Curso de Arte Dramática/UFC.</w:t>
      </w:r>
    </w:p>
    <w:p w:rsidR="00037A93" w:rsidRPr="00712BD4" w:rsidRDefault="00037A93"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No ar, pela TVC, programa de RG, Diálogo, com</w:t>
      </w:r>
      <w:r w:rsidR="00160F67" w:rsidRPr="00712BD4">
        <w:rPr>
          <w:rFonts w:ascii="Verdana" w:hAnsi="Verdana"/>
          <w:bCs/>
          <w:sz w:val="24"/>
          <w:szCs w:val="24"/>
        </w:rPr>
        <w:t xml:space="preserve"> o ator e diretor teatral</w:t>
      </w:r>
      <w:r w:rsidR="001D16A2" w:rsidRPr="00712BD4">
        <w:rPr>
          <w:rFonts w:ascii="Verdana" w:hAnsi="Verdana"/>
          <w:bCs/>
          <w:sz w:val="24"/>
          <w:szCs w:val="24"/>
        </w:rPr>
        <w:t xml:space="preserve"> Gil Brandão.</w:t>
      </w:r>
    </w:p>
    <w:p w:rsidR="00A62605" w:rsidRPr="00712BD4" w:rsidRDefault="00A6260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Pr="00712BD4">
        <w:rPr>
          <w:rFonts w:ascii="Verdana" w:hAnsi="Verdana"/>
          <w:bCs/>
          <w:i/>
          <w:sz w:val="24"/>
          <w:szCs w:val="24"/>
          <w:u w:val="single"/>
        </w:rPr>
        <w:t>Bravíssimo</w:t>
      </w:r>
      <w:r w:rsidRPr="00712BD4">
        <w:rPr>
          <w:rFonts w:ascii="Verdana" w:hAnsi="Verdana"/>
          <w:bCs/>
          <w:sz w:val="24"/>
          <w:szCs w:val="24"/>
        </w:rPr>
        <w:t>,</w:t>
      </w:r>
      <w:r w:rsidR="001D16A2" w:rsidRPr="00712BD4">
        <w:rPr>
          <w:rFonts w:ascii="Verdana" w:hAnsi="Verdana"/>
          <w:bCs/>
          <w:sz w:val="24"/>
          <w:szCs w:val="24"/>
        </w:rPr>
        <w:t xml:space="preserve"> no  Simpósio de Filosofia (Auditó</w:t>
      </w:r>
      <w:r w:rsidR="003B1E74" w:rsidRPr="00712BD4">
        <w:rPr>
          <w:rFonts w:ascii="Verdana" w:hAnsi="Verdana"/>
          <w:bCs/>
          <w:sz w:val="24"/>
          <w:szCs w:val="24"/>
        </w:rPr>
        <w:t>rio da Se</w:t>
      </w:r>
      <w:r w:rsidR="001D16A2" w:rsidRPr="00712BD4">
        <w:rPr>
          <w:rFonts w:ascii="Verdana" w:hAnsi="Verdana"/>
          <w:bCs/>
          <w:sz w:val="24"/>
          <w:szCs w:val="24"/>
        </w:rPr>
        <w:t>c</w:t>
      </w:r>
      <w:r w:rsidR="003B1E74" w:rsidRPr="00712BD4">
        <w:rPr>
          <w:rFonts w:ascii="Verdana" w:hAnsi="Verdana"/>
          <w:bCs/>
          <w:sz w:val="24"/>
          <w:szCs w:val="24"/>
        </w:rPr>
        <w:t>retaria</w:t>
      </w:r>
      <w:r w:rsidR="001D16A2" w:rsidRPr="00712BD4">
        <w:rPr>
          <w:rFonts w:ascii="Verdana" w:hAnsi="Verdana"/>
          <w:bCs/>
          <w:sz w:val="24"/>
          <w:szCs w:val="24"/>
        </w:rPr>
        <w:t xml:space="preserve"> de Saúde).</w:t>
      </w:r>
    </w:p>
    <w:p w:rsidR="00037A93" w:rsidRPr="00712BD4" w:rsidRDefault="00A62605"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09 -</w:t>
      </w:r>
      <w:r w:rsidR="00037A93" w:rsidRPr="00712BD4">
        <w:rPr>
          <w:rFonts w:ascii="Verdana" w:hAnsi="Verdana"/>
          <w:bCs/>
          <w:sz w:val="24"/>
          <w:szCs w:val="24"/>
        </w:rPr>
        <w:t xml:space="preserve"> Programa Ouvir Dizer (gravação de livro sonoro), de RG, com contos de Machado de Assis, no Centro Cultural Banco do Nordeste.</w:t>
      </w:r>
    </w:p>
    <w:p w:rsidR="00037A93" w:rsidRPr="00712BD4" w:rsidRDefault="00037A93" w:rsidP="00E25AF6">
      <w:pPr>
        <w:pStyle w:val="Corpodetexto"/>
        <w:tabs>
          <w:tab w:val="left" w:pos="2694"/>
        </w:tabs>
        <w:ind w:left="3686" w:right="3456"/>
        <w:rPr>
          <w:rFonts w:ascii="Verdana" w:hAnsi="Verdana"/>
          <w:bCs/>
          <w:sz w:val="24"/>
          <w:szCs w:val="24"/>
        </w:rPr>
      </w:pPr>
      <w:smartTag w:uri="urn:schemas-microsoft-com:office:smarttags" w:element="metricconverter">
        <w:smartTagPr>
          <w:attr w:name="ProductID" w:val="12 a"/>
        </w:smartTagPr>
        <w:r w:rsidRPr="00712BD4">
          <w:rPr>
            <w:rFonts w:ascii="Verdana" w:hAnsi="Verdana"/>
            <w:bCs/>
            <w:sz w:val="24"/>
            <w:szCs w:val="24"/>
          </w:rPr>
          <w:t>12 a</w:t>
        </w:r>
      </w:smartTag>
      <w:r w:rsidRPr="00712BD4">
        <w:rPr>
          <w:rFonts w:ascii="Verdana" w:hAnsi="Verdana"/>
          <w:bCs/>
          <w:sz w:val="24"/>
          <w:szCs w:val="24"/>
        </w:rPr>
        <w:t xml:space="preserve"> 20 –</w:t>
      </w:r>
      <w:r w:rsidR="00D0206F" w:rsidRPr="00712BD4">
        <w:rPr>
          <w:rFonts w:ascii="Verdana" w:hAnsi="Verdana"/>
          <w:bCs/>
          <w:sz w:val="24"/>
          <w:szCs w:val="24"/>
        </w:rPr>
        <w:t xml:space="preserve"> Festival Nordestino de Teatro de Guaramiranga.</w:t>
      </w:r>
      <w:r w:rsidR="007843AB" w:rsidRPr="00712BD4">
        <w:rPr>
          <w:rFonts w:ascii="Verdana" w:hAnsi="Verdana"/>
          <w:bCs/>
          <w:sz w:val="24"/>
          <w:szCs w:val="24"/>
        </w:rPr>
        <w:t xml:space="preserve"> RG:Debatedor.</w:t>
      </w:r>
    </w:p>
    <w:p w:rsidR="00037A93" w:rsidRPr="00712BD4" w:rsidRDefault="00037A93"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13 – No ar, pela TVC, programa de RG, Diálogo, com</w:t>
      </w:r>
      <w:r w:rsidR="00160F67" w:rsidRPr="00712BD4">
        <w:rPr>
          <w:rFonts w:ascii="Verdana" w:hAnsi="Verdana"/>
          <w:bCs/>
          <w:sz w:val="24"/>
          <w:szCs w:val="24"/>
        </w:rPr>
        <w:t xml:space="preserve">a socióloga </w:t>
      </w:r>
      <w:r w:rsidR="00977A9E" w:rsidRPr="00712BD4">
        <w:rPr>
          <w:rFonts w:ascii="Verdana" w:hAnsi="Verdana"/>
          <w:bCs/>
          <w:sz w:val="24"/>
          <w:szCs w:val="24"/>
        </w:rPr>
        <w:t>Ana Roland, socióloga.</w:t>
      </w:r>
    </w:p>
    <w:p w:rsidR="00037A93" w:rsidRPr="00712BD4" w:rsidRDefault="00037A93"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20 – No ar, pela TVC, programa de RG, Diálogo, com</w:t>
      </w:r>
      <w:r w:rsidR="00977A9E" w:rsidRPr="00712BD4">
        <w:rPr>
          <w:rFonts w:ascii="Verdana" w:hAnsi="Verdana"/>
          <w:bCs/>
          <w:sz w:val="24"/>
          <w:szCs w:val="24"/>
        </w:rPr>
        <w:t xml:space="preserve"> Ana Miranda, escritora.</w:t>
      </w:r>
    </w:p>
    <w:p w:rsidR="0091071C" w:rsidRPr="00712BD4" w:rsidRDefault="005113F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 Separação da relação</w:t>
      </w:r>
      <w:r w:rsidR="0091071C" w:rsidRPr="00712BD4">
        <w:rPr>
          <w:rFonts w:ascii="Verdana" w:hAnsi="Verdana"/>
          <w:bCs/>
          <w:sz w:val="24"/>
          <w:szCs w:val="24"/>
        </w:rPr>
        <w:t xml:space="preserve"> RG/Suzy </w:t>
      </w:r>
      <w:r w:rsidR="00E9173D" w:rsidRPr="00712BD4">
        <w:rPr>
          <w:rFonts w:ascii="Verdana" w:hAnsi="Verdana"/>
          <w:bCs/>
          <w:sz w:val="24"/>
          <w:szCs w:val="24"/>
        </w:rPr>
        <w:t>Elida.</w:t>
      </w:r>
    </w:p>
    <w:p w:rsidR="001D42CF" w:rsidRPr="00712BD4" w:rsidRDefault="001D42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D92F0F" w:rsidRPr="00712BD4">
        <w:rPr>
          <w:rFonts w:ascii="Verdana" w:hAnsi="Verdana"/>
          <w:bCs/>
          <w:sz w:val="24"/>
          <w:szCs w:val="24"/>
        </w:rPr>
        <w:t>Show</w:t>
      </w:r>
      <w:r w:rsidR="004765C3" w:rsidRPr="00712BD4">
        <w:rPr>
          <w:rFonts w:ascii="Verdana" w:hAnsi="Verdana"/>
          <w:bCs/>
          <w:sz w:val="24"/>
          <w:szCs w:val="24"/>
        </w:rPr>
        <w:t xml:space="preserve"> </w:t>
      </w:r>
      <w:r w:rsidR="00A34583" w:rsidRPr="00712BD4">
        <w:rPr>
          <w:rFonts w:ascii="Verdana" w:hAnsi="Verdana"/>
          <w:bCs/>
          <w:i/>
          <w:sz w:val="24"/>
          <w:szCs w:val="24"/>
          <w:u w:val="single"/>
        </w:rPr>
        <w:t>Cantando e Contando a MPB</w:t>
      </w:r>
      <w:r w:rsidR="00A34583" w:rsidRPr="00712BD4">
        <w:rPr>
          <w:rFonts w:ascii="Verdana" w:hAnsi="Verdana"/>
          <w:bCs/>
          <w:sz w:val="24"/>
          <w:szCs w:val="24"/>
        </w:rPr>
        <w:t xml:space="preserve">, </w:t>
      </w:r>
      <w:r w:rsidR="00D92F0F" w:rsidRPr="00712BD4">
        <w:rPr>
          <w:rFonts w:ascii="Verdana" w:hAnsi="Verdana"/>
          <w:bCs/>
          <w:sz w:val="24"/>
          <w:szCs w:val="24"/>
        </w:rPr>
        <w:t>de RG</w:t>
      </w:r>
      <w:r w:rsidR="00A34583" w:rsidRPr="00712BD4">
        <w:rPr>
          <w:rFonts w:ascii="Verdana" w:hAnsi="Verdana"/>
          <w:bCs/>
          <w:sz w:val="24"/>
          <w:szCs w:val="24"/>
        </w:rPr>
        <w:t xml:space="preserve"> e</w:t>
      </w:r>
      <w:r w:rsidR="00D92F0F" w:rsidRPr="00712BD4">
        <w:rPr>
          <w:rFonts w:ascii="Verdana" w:hAnsi="Verdana"/>
          <w:bCs/>
          <w:sz w:val="24"/>
          <w:szCs w:val="24"/>
        </w:rPr>
        <w:t xml:space="preserve"> Fátima Santos no Vila Docentes e Decentes</w:t>
      </w:r>
      <w:r w:rsidR="00F33BDC" w:rsidRPr="00712BD4">
        <w:rPr>
          <w:rFonts w:ascii="Verdana" w:hAnsi="Verdana"/>
          <w:bCs/>
          <w:sz w:val="24"/>
          <w:szCs w:val="24"/>
        </w:rPr>
        <w:t xml:space="preserve">, </w:t>
      </w:r>
      <w:r w:rsidR="00A34583" w:rsidRPr="00712BD4">
        <w:rPr>
          <w:rFonts w:ascii="Verdana" w:hAnsi="Verdana"/>
          <w:bCs/>
          <w:sz w:val="24"/>
          <w:szCs w:val="24"/>
        </w:rPr>
        <w:t>produção de Antônio José Sarubi</w:t>
      </w:r>
    </w:p>
    <w:p w:rsidR="00037A93" w:rsidRPr="00712BD4" w:rsidRDefault="00037A93" w:rsidP="00E25AF6">
      <w:pPr>
        <w:pStyle w:val="Corpodetexto"/>
        <w:tabs>
          <w:tab w:val="left" w:pos="2694"/>
          <w:tab w:val="left" w:pos="8222"/>
        </w:tabs>
        <w:ind w:left="3686" w:right="3456"/>
        <w:rPr>
          <w:rFonts w:ascii="Verdana" w:hAnsi="Verdana"/>
          <w:bCs/>
          <w:sz w:val="24"/>
          <w:szCs w:val="24"/>
        </w:rPr>
      </w:pPr>
      <w:r w:rsidRPr="00712BD4">
        <w:rPr>
          <w:rFonts w:ascii="Verdana" w:hAnsi="Verdana"/>
          <w:bCs/>
          <w:sz w:val="24"/>
          <w:szCs w:val="24"/>
        </w:rPr>
        <w:t xml:space="preserve">27 -No ar, pela TVC, programa de RG, Diálogo, com </w:t>
      </w:r>
      <w:r w:rsidR="00694C18" w:rsidRPr="00712BD4">
        <w:rPr>
          <w:rFonts w:ascii="Verdana" w:hAnsi="Verdana"/>
          <w:bCs/>
          <w:sz w:val="24"/>
          <w:szCs w:val="24"/>
        </w:rPr>
        <w:t>Cristiano Câmara</w:t>
      </w:r>
      <w:r w:rsidR="00160F67" w:rsidRPr="00712BD4">
        <w:rPr>
          <w:rFonts w:ascii="Verdana" w:hAnsi="Verdana"/>
          <w:bCs/>
          <w:sz w:val="24"/>
          <w:szCs w:val="24"/>
        </w:rPr>
        <w:t>, musicólogo</w:t>
      </w:r>
      <w:r w:rsidR="00694C18" w:rsidRPr="00712BD4">
        <w:rPr>
          <w:rFonts w:ascii="Verdana" w:hAnsi="Verdana"/>
          <w:bCs/>
          <w:sz w:val="24"/>
          <w:szCs w:val="24"/>
        </w:rPr>
        <w:t>.</w:t>
      </w:r>
    </w:p>
    <w:p w:rsidR="00037A93" w:rsidRPr="00712BD4" w:rsidRDefault="00037A93" w:rsidP="00E25AF6">
      <w:pPr>
        <w:pStyle w:val="Corpodetexto"/>
        <w:tabs>
          <w:tab w:val="left" w:pos="2694"/>
        </w:tabs>
        <w:ind w:left="3686" w:right="3456"/>
        <w:rPr>
          <w:rFonts w:ascii="Verdana" w:hAnsi="Verdana"/>
          <w:bCs/>
          <w:sz w:val="24"/>
          <w:szCs w:val="24"/>
        </w:rPr>
      </w:pPr>
    </w:p>
    <w:p w:rsidR="00037A93" w:rsidRPr="00712BD4" w:rsidRDefault="00037A93"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AC37FD" w:rsidRPr="00712BD4" w:rsidRDefault="00AC37FD" w:rsidP="00E25AF6">
      <w:pPr>
        <w:pStyle w:val="Corpodetexto"/>
        <w:tabs>
          <w:tab w:val="left" w:pos="2694"/>
        </w:tabs>
        <w:ind w:left="3686" w:right="3456"/>
        <w:rPr>
          <w:rFonts w:ascii="Verdana" w:hAnsi="Verdana"/>
          <w:bCs/>
          <w:sz w:val="24"/>
          <w:szCs w:val="24"/>
        </w:rPr>
      </w:pPr>
    </w:p>
    <w:p w:rsidR="00E025C8" w:rsidRPr="00712BD4" w:rsidRDefault="00E025C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 Participação de RG, no Teatro Celina Queirós, do program</w:t>
      </w:r>
      <w:r w:rsidR="007A1765" w:rsidRPr="00712BD4">
        <w:rPr>
          <w:rFonts w:ascii="Verdana" w:hAnsi="Verdana"/>
          <w:bCs/>
          <w:sz w:val="24"/>
          <w:szCs w:val="24"/>
        </w:rPr>
        <w:t>a Provocações, de Antônio Abujam</w:t>
      </w:r>
      <w:r w:rsidRPr="00712BD4">
        <w:rPr>
          <w:rFonts w:ascii="Verdana" w:hAnsi="Verdana"/>
          <w:bCs/>
          <w:sz w:val="24"/>
          <w:szCs w:val="24"/>
        </w:rPr>
        <w:t>ra, da TV Cultura de São Paulo.</w:t>
      </w:r>
    </w:p>
    <w:p w:rsidR="00694C18" w:rsidRPr="00712BD4" w:rsidRDefault="00694C1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04 - No ar, pela TVC, programa de RG, Diálogo, com Maria Amélia Leite, missionária indigenista. </w:t>
      </w:r>
    </w:p>
    <w:p w:rsidR="003613B2" w:rsidRPr="00712BD4" w:rsidRDefault="003613B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 Voz em Movimento</w:t>
      </w:r>
      <w:r w:rsidR="00F739A6" w:rsidRPr="00712BD4">
        <w:rPr>
          <w:rFonts w:ascii="Verdana" w:hAnsi="Verdana"/>
          <w:bCs/>
          <w:sz w:val="24"/>
          <w:szCs w:val="24"/>
        </w:rPr>
        <w:t xml:space="preserve"> com RG, no Sesc Iracema, apresenta</w:t>
      </w:r>
      <w:r w:rsidR="00C877CC" w:rsidRPr="00712BD4">
        <w:rPr>
          <w:rFonts w:ascii="Verdana" w:hAnsi="Verdana"/>
          <w:bCs/>
          <w:sz w:val="24"/>
          <w:szCs w:val="24"/>
        </w:rPr>
        <w:t xml:space="preserve"> a aula-espetáculo </w:t>
      </w:r>
      <w:r w:rsidR="00C877CC" w:rsidRPr="00712BD4">
        <w:rPr>
          <w:rFonts w:ascii="Verdana" w:hAnsi="Verdana"/>
          <w:bCs/>
          <w:i/>
          <w:sz w:val="24"/>
          <w:szCs w:val="24"/>
          <w:u w:val="single"/>
        </w:rPr>
        <w:t>No Ato</w:t>
      </w:r>
      <w:r w:rsidR="00C877CC" w:rsidRPr="00712BD4">
        <w:rPr>
          <w:rFonts w:ascii="Verdana" w:hAnsi="Verdana"/>
          <w:bCs/>
          <w:sz w:val="24"/>
          <w:szCs w:val="24"/>
        </w:rPr>
        <w:t>.</w:t>
      </w:r>
    </w:p>
    <w:p w:rsidR="00160F67" w:rsidRPr="00712BD4" w:rsidRDefault="00ED0B7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11 - No ar, pela TVC, programa de RG, Diálogo, com </w:t>
      </w:r>
      <w:r w:rsidR="00732A17" w:rsidRPr="00712BD4">
        <w:rPr>
          <w:rFonts w:ascii="Verdana" w:hAnsi="Verdana"/>
          <w:bCs/>
          <w:sz w:val="24"/>
          <w:szCs w:val="24"/>
        </w:rPr>
        <w:t xml:space="preserve">Welington </w:t>
      </w:r>
      <w:r w:rsidR="002E103D" w:rsidRPr="00712BD4">
        <w:rPr>
          <w:rFonts w:ascii="Verdana" w:hAnsi="Verdana"/>
          <w:bCs/>
          <w:sz w:val="24"/>
          <w:szCs w:val="24"/>
        </w:rPr>
        <w:t>Júnior</w:t>
      </w:r>
      <w:r w:rsidR="00160F67" w:rsidRPr="00712BD4">
        <w:rPr>
          <w:rFonts w:ascii="Verdana" w:hAnsi="Verdana"/>
          <w:bCs/>
          <w:sz w:val="24"/>
          <w:szCs w:val="24"/>
        </w:rPr>
        <w:t xml:space="preserve">, professor do Curso de Comunicação Social da Universidade Federal do Ceará. </w:t>
      </w:r>
    </w:p>
    <w:p w:rsidR="00ED0B72" w:rsidRPr="00712BD4" w:rsidRDefault="00ED0B7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 Programa Ouvir Dizer (gravação de livro sonoro), de RG, com poemas de José Telles, no Centro Cultural Banco do Nordeste.</w:t>
      </w:r>
    </w:p>
    <w:p w:rsidR="00595EFE" w:rsidRPr="00712BD4" w:rsidRDefault="00595EF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No ar, pela TVC, programa de RG, Diálogo, com </w:t>
      </w:r>
      <w:r w:rsidR="00F36664" w:rsidRPr="00712BD4">
        <w:rPr>
          <w:rFonts w:ascii="Verdana" w:hAnsi="Verdana"/>
          <w:bCs/>
          <w:sz w:val="24"/>
          <w:szCs w:val="24"/>
        </w:rPr>
        <w:t xml:space="preserve">Fernanda Quinderé, </w:t>
      </w:r>
    </w:p>
    <w:p w:rsidR="00595EFE" w:rsidRPr="00712BD4" w:rsidRDefault="00595EF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 No ar, pela TVC, programa de RG, Diálogo, com</w:t>
      </w:r>
      <w:r w:rsidR="00804811" w:rsidRPr="00712BD4">
        <w:rPr>
          <w:rFonts w:ascii="Verdana" w:hAnsi="Verdana"/>
          <w:bCs/>
          <w:sz w:val="24"/>
          <w:szCs w:val="24"/>
        </w:rPr>
        <w:t xml:space="preserve"> </w:t>
      </w:r>
      <w:r w:rsidR="009500A2" w:rsidRPr="00712BD4">
        <w:rPr>
          <w:rFonts w:ascii="Verdana" w:hAnsi="Verdana"/>
          <w:bCs/>
          <w:sz w:val="24"/>
          <w:szCs w:val="24"/>
        </w:rPr>
        <w:t>Nildes Alencar, educadora.</w:t>
      </w:r>
    </w:p>
    <w:p w:rsidR="00595EFE" w:rsidRPr="00712BD4" w:rsidRDefault="00595EF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Show </w:t>
      </w:r>
      <w:r w:rsidR="0091243A" w:rsidRPr="00712BD4">
        <w:rPr>
          <w:rFonts w:ascii="Verdana" w:hAnsi="Verdana"/>
          <w:bCs/>
          <w:i/>
          <w:sz w:val="24"/>
          <w:szCs w:val="24"/>
          <w:u w:val="single"/>
        </w:rPr>
        <w:t>Cantando e Contando a MPB</w:t>
      </w:r>
      <w:r w:rsidR="0091243A" w:rsidRPr="00712BD4">
        <w:rPr>
          <w:rFonts w:ascii="Verdana" w:hAnsi="Verdana"/>
          <w:bCs/>
          <w:sz w:val="24"/>
          <w:szCs w:val="24"/>
        </w:rPr>
        <w:t xml:space="preserve">  de RG e</w:t>
      </w:r>
      <w:r w:rsidRPr="00712BD4">
        <w:rPr>
          <w:rFonts w:ascii="Verdana" w:hAnsi="Verdana"/>
          <w:bCs/>
          <w:sz w:val="24"/>
          <w:szCs w:val="24"/>
        </w:rPr>
        <w:t xml:space="preserve"> Fátima Santos no Restaurante Mistura Cenários, produção de Antônio José Sarubi.</w:t>
      </w:r>
    </w:p>
    <w:p w:rsidR="00DD7533" w:rsidRPr="00712BD4" w:rsidRDefault="00DD7533" w:rsidP="00E25AF6">
      <w:pPr>
        <w:pStyle w:val="Corpodetexto"/>
        <w:tabs>
          <w:tab w:val="left" w:pos="2694"/>
        </w:tabs>
        <w:ind w:left="3686" w:right="3456"/>
        <w:rPr>
          <w:rFonts w:ascii="Verdana" w:hAnsi="Verdana"/>
          <w:bCs/>
          <w:sz w:val="24"/>
          <w:szCs w:val="24"/>
        </w:rPr>
      </w:pPr>
    </w:p>
    <w:p w:rsidR="00DD7533" w:rsidRPr="00712BD4" w:rsidRDefault="00DD7533"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53544B" w:rsidRPr="00712BD4" w:rsidRDefault="0053544B" w:rsidP="00E25AF6">
      <w:pPr>
        <w:pStyle w:val="Corpodetexto"/>
        <w:tabs>
          <w:tab w:val="left" w:pos="2694"/>
        </w:tabs>
        <w:ind w:left="3686" w:right="3456"/>
        <w:rPr>
          <w:rFonts w:ascii="Verdana" w:hAnsi="Verdana"/>
          <w:bCs/>
          <w:sz w:val="24"/>
          <w:szCs w:val="24"/>
          <w:u w:val="single"/>
        </w:rPr>
      </w:pPr>
    </w:p>
    <w:p w:rsidR="0053544B" w:rsidRPr="00712BD4" w:rsidRDefault="0053544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 No ar, pela TVC, programa de RG, Diálogo, com</w:t>
      </w:r>
      <w:r w:rsidR="00214484" w:rsidRPr="00712BD4">
        <w:rPr>
          <w:rFonts w:ascii="Verdana" w:hAnsi="Verdana"/>
          <w:bCs/>
          <w:sz w:val="24"/>
          <w:szCs w:val="24"/>
        </w:rPr>
        <w:t xml:space="preserve"> Flávio Sampaio, coreógrafo.</w:t>
      </w:r>
    </w:p>
    <w:p w:rsidR="0053544B" w:rsidRPr="00712BD4" w:rsidRDefault="0053544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Com sua aula-espetáculo </w:t>
      </w:r>
      <w:r w:rsidRPr="00712BD4">
        <w:rPr>
          <w:rFonts w:ascii="Verdana" w:hAnsi="Verdana"/>
          <w:bCs/>
          <w:i/>
          <w:sz w:val="24"/>
          <w:szCs w:val="24"/>
          <w:u w:val="single"/>
        </w:rPr>
        <w:t>Assaré de Juazeiro</w:t>
      </w:r>
      <w:r w:rsidRPr="00712BD4">
        <w:rPr>
          <w:rFonts w:ascii="Verdana" w:hAnsi="Verdana"/>
          <w:bCs/>
          <w:sz w:val="24"/>
          <w:szCs w:val="24"/>
        </w:rPr>
        <w:t>, RG inaugura o Teatro Patativa do Assaré (Juazeiro do Norte/CE).</w:t>
      </w:r>
    </w:p>
    <w:p w:rsidR="003C5F77" w:rsidRPr="00712BD4" w:rsidRDefault="003C5F7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 No ar, pela TVC, programa de RG, Diálogo, com Antônio Campelo, arquiteto.</w:t>
      </w:r>
    </w:p>
    <w:p w:rsidR="00887EF6" w:rsidRPr="00712BD4" w:rsidRDefault="0053544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De 08 a 15 – Na Décima Mostra S</w:t>
      </w:r>
      <w:r w:rsidR="00553771" w:rsidRPr="00712BD4">
        <w:rPr>
          <w:rFonts w:ascii="Verdana" w:hAnsi="Verdana"/>
          <w:bCs/>
          <w:sz w:val="24"/>
          <w:szCs w:val="24"/>
        </w:rPr>
        <w:t>esc Cariri de Cultura, RG reali</w:t>
      </w:r>
      <w:r w:rsidRPr="00712BD4">
        <w:rPr>
          <w:rFonts w:ascii="Verdana" w:hAnsi="Verdana"/>
          <w:bCs/>
          <w:sz w:val="24"/>
          <w:szCs w:val="24"/>
        </w:rPr>
        <w:t>za uma série de programas veiculados na Internet, intitulada InterneTV. Entrevistados: Júlio Adrião (ator), Zé Tarcísio (artista plástico), Filipe Ca</w:t>
      </w:r>
      <w:r w:rsidR="00EF1FBF" w:rsidRPr="00712BD4">
        <w:rPr>
          <w:rFonts w:ascii="Verdana" w:hAnsi="Verdana"/>
          <w:bCs/>
          <w:sz w:val="24"/>
          <w:szCs w:val="24"/>
        </w:rPr>
        <w:t>ixeta (cineasta), L</w:t>
      </w:r>
      <w:r w:rsidRPr="00712BD4">
        <w:rPr>
          <w:rFonts w:ascii="Verdana" w:hAnsi="Verdana"/>
          <w:bCs/>
          <w:sz w:val="24"/>
          <w:szCs w:val="24"/>
        </w:rPr>
        <w:t>ia</w:t>
      </w:r>
      <w:r w:rsidR="00EF1FBF" w:rsidRPr="00712BD4">
        <w:rPr>
          <w:rFonts w:ascii="Verdana" w:hAnsi="Verdana"/>
          <w:bCs/>
          <w:sz w:val="24"/>
          <w:szCs w:val="24"/>
        </w:rPr>
        <w:t xml:space="preserve"> </w:t>
      </w:r>
      <w:r w:rsidRPr="00712BD4">
        <w:rPr>
          <w:rFonts w:ascii="Verdana" w:hAnsi="Verdana"/>
          <w:bCs/>
          <w:sz w:val="24"/>
          <w:szCs w:val="24"/>
        </w:rPr>
        <w:t>Lemair (da área de Literatura)</w:t>
      </w:r>
      <w:r w:rsidR="0008618F" w:rsidRPr="00712BD4">
        <w:rPr>
          <w:rFonts w:ascii="Verdana" w:hAnsi="Verdana"/>
          <w:bCs/>
          <w:sz w:val="24"/>
          <w:szCs w:val="24"/>
        </w:rPr>
        <w:t xml:space="preserve"> e Tiago Santana(</w:t>
      </w:r>
      <w:r w:rsidR="0076130A" w:rsidRPr="00712BD4">
        <w:rPr>
          <w:rFonts w:ascii="Verdana" w:hAnsi="Verdana"/>
          <w:bCs/>
          <w:sz w:val="24"/>
          <w:szCs w:val="24"/>
        </w:rPr>
        <w:t>músico).</w:t>
      </w:r>
    </w:p>
    <w:p w:rsidR="00887EF6" w:rsidRPr="00712BD4" w:rsidRDefault="00887EF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15 – RG apresenta no Galpão das Artes (Juazeiro do Norte/CE) a aula-espetáculo </w:t>
      </w:r>
      <w:r w:rsidRPr="00712BD4">
        <w:rPr>
          <w:rFonts w:ascii="Verdana" w:hAnsi="Verdana"/>
          <w:bCs/>
          <w:i/>
          <w:sz w:val="24"/>
          <w:szCs w:val="24"/>
          <w:u w:val="single"/>
        </w:rPr>
        <w:t>No Ato</w:t>
      </w:r>
      <w:r w:rsidRPr="00712BD4">
        <w:rPr>
          <w:rFonts w:ascii="Verdana" w:hAnsi="Verdana"/>
          <w:bCs/>
          <w:sz w:val="24"/>
          <w:szCs w:val="24"/>
        </w:rPr>
        <w:t>.</w:t>
      </w:r>
    </w:p>
    <w:p w:rsidR="009807F8" w:rsidRPr="00712BD4" w:rsidRDefault="009807F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 Augusto Pontes</w:t>
      </w:r>
      <w:r w:rsidR="00160F67" w:rsidRPr="00712BD4">
        <w:rPr>
          <w:rFonts w:ascii="Verdana" w:hAnsi="Verdana"/>
          <w:bCs/>
          <w:sz w:val="24"/>
          <w:szCs w:val="24"/>
        </w:rPr>
        <w:t>, publicitário</w:t>
      </w:r>
      <w:r w:rsidRPr="00712BD4">
        <w:rPr>
          <w:rFonts w:ascii="Verdana" w:hAnsi="Verdana"/>
          <w:bCs/>
          <w:sz w:val="24"/>
          <w:szCs w:val="24"/>
        </w:rPr>
        <w:t>.</w:t>
      </w:r>
    </w:p>
    <w:p w:rsidR="007B2A08" w:rsidRPr="00712BD4" w:rsidRDefault="00710B5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 Apresentação</w:t>
      </w:r>
      <w:r w:rsidR="009807F8" w:rsidRPr="00712BD4">
        <w:rPr>
          <w:rFonts w:ascii="Verdana" w:hAnsi="Verdana"/>
          <w:bCs/>
          <w:sz w:val="24"/>
          <w:szCs w:val="24"/>
        </w:rPr>
        <w:t>, na sala multiuso do Centro Cultural Sesc Severiano Ribeiro (Cine São Luiz), da aula-espetáculo</w:t>
      </w:r>
      <w:r w:rsidR="00B7282E" w:rsidRPr="00712BD4">
        <w:rPr>
          <w:rFonts w:ascii="Verdana" w:hAnsi="Verdana"/>
          <w:bCs/>
          <w:sz w:val="24"/>
          <w:szCs w:val="24"/>
        </w:rPr>
        <w:t xml:space="preserve"> </w:t>
      </w:r>
      <w:r w:rsidR="009807F8" w:rsidRPr="00712BD4">
        <w:rPr>
          <w:rFonts w:ascii="Verdana" w:hAnsi="Verdana"/>
          <w:bCs/>
          <w:i/>
          <w:sz w:val="24"/>
          <w:szCs w:val="24"/>
          <w:u w:val="single"/>
        </w:rPr>
        <w:t>Rá!</w:t>
      </w:r>
      <w:r w:rsidR="009807F8" w:rsidRPr="00712BD4">
        <w:rPr>
          <w:rFonts w:ascii="Verdana" w:hAnsi="Verdana"/>
          <w:bCs/>
          <w:sz w:val="24"/>
          <w:szCs w:val="24"/>
        </w:rPr>
        <w:t xml:space="preserve"> , de RG, como parte da programação da edição especial da Mostra Sesc Cariri de Cultura em Fortaleza.</w:t>
      </w:r>
    </w:p>
    <w:p w:rsidR="007D4080" w:rsidRPr="00712BD4" w:rsidRDefault="007D408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 No ar, pela TVC, programa de RG, Diálogo, com Rossana Brasil</w:t>
      </w:r>
      <w:r w:rsidR="00160F67" w:rsidRPr="00712BD4">
        <w:rPr>
          <w:rFonts w:ascii="Verdana" w:hAnsi="Verdana"/>
          <w:bCs/>
          <w:sz w:val="24"/>
          <w:szCs w:val="24"/>
        </w:rPr>
        <w:t>, advogada e psicanalista</w:t>
      </w:r>
      <w:r w:rsidRPr="00712BD4">
        <w:rPr>
          <w:rFonts w:ascii="Verdana" w:hAnsi="Verdana"/>
          <w:bCs/>
          <w:sz w:val="24"/>
          <w:szCs w:val="24"/>
        </w:rPr>
        <w:t>.</w:t>
      </w:r>
    </w:p>
    <w:p w:rsidR="00C0525D" w:rsidRPr="00712BD4" w:rsidRDefault="00C0525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  No ar, pela TVC, programa de RG, Diálogo, com Rodger Rogério, compositor.</w:t>
      </w:r>
    </w:p>
    <w:p w:rsidR="003477E9" w:rsidRPr="00712BD4" w:rsidRDefault="003477E9" w:rsidP="00E25AF6">
      <w:pPr>
        <w:pStyle w:val="Corpodetexto"/>
        <w:tabs>
          <w:tab w:val="left" w:pos="2694"/>
        </w:tabs>
        <w:ind w:left="3686" w:right="3456"/>
        <w:rPr>
          <w:rFonts w:ascii="Verdana" w:hAnsi="Verdana"/>
          <w:bCs/>
          <w:sz w:val="24"/>
          <w:szCs w:val="24"/>
        </w:rPr>
      </w:pPr>
    </w:p>
    <w:p w:rsidR="003477E9" w:rsidRPr="00712BD4" w:rsidRDefault="003477E9"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3477E9" w:rsidRPr="00712BD4" w:rsidRDefault="003477E9" w:rsidP="00E25AF6">
      <w:pPr>
        <w:pStyle w:val="Corpodetexto"/>
        <w:tabs>
          <w:tab w:val="left" w:pos="2694"/>
        </w:tabs>
        <w:ind w:left="3686" w:right="3456"/>
        <w:rPr>
          <w:rFonts w:ascii="Verdana" w:hAnsi="Verdana"/>
          <w:bCs/>
          <w:sz w:val="24"/>
          <w:szCs w:val="24"/>
        </w:rPr>
      </w:pPr>
    </w:p>
    <w:p w:rsidR="00160F67" w:rsidRPr="00712BD4" w:rsidRDefault="003477E9" w:rsidP="00E25AF6">
      <w:pPr>
        <w:pStyle w:val="Corpodetexto"/>
        <w:tabs>
          <w:tab w:val="left" w:pos="2694"/>
        </w:tabs>
        <w:ind w:left="3686" w:right="3456"/>
        <w:rPr>
          <w:rFonts w:ascii="Verdana" w:hAnsi="Verdana"/>
          <w:b/>
          <w:bCs/>
          <w:sz w:val="24"/>
          <w:szCs w:val="24"/>
        </w:rPr>
      </w:pPr>
      <w:r w:rsidRPr="00712BD4">
        <w:rPr>
          <w:rFonts w:ascii="Verdana" w:hAnsi="Verdana"/>
          <w:bCs/>
          <w:sz w:val="24"/>
          <w:szCs w:val="24"/>
        </w:rPr>
        <w:t>06 - No ar, pela TVC, programa Diálogo, com RG</w:t>
      </w:r>
      <w:r w:rsidR="00160F67" w:rsidRPr="00712BD4">
        <w:rPr>
          <w:rFonts w:ascii="Verdana" w:hAnsi="Verdana"/>
          <w:bCs/>
          <w:sz w:val="24"/>
          <w:szCs w:val="24"/>
        </w:rPr>
        <w:t xml:space="preserve"> entrevistado, por Fabíola Liper (dramaturga) e Angélica Feitosa (jornalista). Progra</w:t>
      </w:r>
      <w:r w:rsidR="006D0A9F" w:rsidRPr="00712BD4">
        <w:rPr>
          <w:rFonts w:ascii="Verdana" w:hAnsi="Verdana"/>
          <w:bCs/>
          <w:sz w:val="24"/>
          <w:szCs w:val="24"/>
        </w:rPr>
        <w:t>ma especial de aniversário</w:t>
      </w:r>
      <w:r w:rsidR="00160F67" w:rsidRPr="00712BD4">
        <w:rPr>
          <w:rFonts w:ascii="Verdana" w:hAnsi="Verdana"/>
          <w:bCs/>
          <w:sz w:val="24"/>
          <w:szCs w:val="24"/>
        </w:rPr>
        <w:t>.</w:t>
      </w:r>
    </w:p>
    <w:p w:rsidR="00170208" w:rsidRPr="00712BD4" w:rsidRDefault="0017020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Estréia, no CCBNB, temporada de </w:t>
      </w:r>
      <w:r w:rsidRPr="00712BD4">
        <w:rPr>
          <w:rFonts w:ascii="Verdana" w:hAnsi="Verdana"/>
          <w:bCs/>
          <w:i/>
          <w:sz w:val="24"/>
          <w:szCs w:val="24"/>
          <w:u w:val="single"/>
        </w:rPr>
        <w:t>Ramadança</w:t>
      </w:r>
      <w:r w:rsidRPr="00712BD4">
        <w:rPr>
          <w:rFonts w:ascii="Verdana" w:hAnsi="Verdana"/>
          <w:bCs/>
          <w:sz w:val="24"/>
          <w:szCs w:val="24"/>
        </w:rPr>
        <w:t>, com RG (apresentações t</w:t>
      </w:r>
      <w:r w:rsidR="0025195E" w:rsidRPr="00712BD4">
        <w:rPr>
          <w:rFonts w:ascii="Verdana" w:hAnsi="Verdana"/>
          <w:bCs/>
          <w:sz w:val="24"/>
          <w:szCs w:val="24"/>
        </w:rPr>
        <w:t>ambé</w:t>
      </w:r>
      <w:r w:rsidRPr="00712BD4">
        <w:rPr>
          <w:rFonts w:ascii="Verdana" w:hAnsi="Verdana"/>
          <w:bCs/>
          <w:sz w:val="24"/>
          <w:szCs w:val="24"/>
        </w:rPr>
        <w:t>m dias</w:t>
      </w:r>
      <w:r w:rsidR="0025195E" w:rsidRPr="00712BD4">
        <w:rPr>
          <w:rFonts w:ascii="Verdana" w:hAnsi="Verdana"/>
          <w:bCs/>
          <w:sz w:val="24"/>
          <w:szCs w:val="24"/>
        </w:rPr>
        <w:t xml:space="preserve"> 17, 18,19 e 20)</w:t>
      </w:r>
    </w:p>
    <w:p w:rsidR="00170208" w:rsidRPr="00712BD4" w:rsidRDefault="0017020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13 - No ar, pela TVC, programa de RG, Diálogo, com </w:t>
      </w:r>
      <w:r w:rsidR="00160F67" w:rsidRPr="00712BD4">
        <w:rPr>
          <w:rFonts w:ascii="Verdana" w:hAnsi="Verdana"/>
          <w:bCs/>
          <w:sz w:val="24"/>
          <w:szCs w:val="24"/>
        </w:rPr>
        <w:t xml:space="preserve">o jornalista e publicitário </w:t>
      </w:r>
      <w:r w:rsidRPr="00712BD4">
        <w:rPr>
          <w:rFonts w:ascii="Verdana" w:hAnsi="Verdana"/>
          <w:bCs/>
          <w:sz w:val="24"/>
          <w:szCs w:val="24"/>
        </w:rPr>
        <w:t>Guto Benevides</w:t>
      </w:r>
      <w:r w:rsidR="0025195E" w:rsidRPr="00712BD4">
        <w:rPr>
          <w:rFonts w:ascii="Verdana" w:hAnsi="Verdana"/>
          <w:bCs/>
          <w:sz w:val="24"/>
          <w:szCs w:val="24"/>
        </w:rPr>
        <w:t>.</w:t>
      </w:r>
    </w:p>
    <w:p w:rsidR="00EF7718" w:rsidRPr="00712BD4" w:rsidRDefault="00EF771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 No ar, pela TVC, reprise do programa Diálogo.</w:t>
      </w:r>
    </w:p>
    <w:p w:rsidR="00EF7718" w:rsidRPr="00712BD4" w:rsidRDefault="00EF771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 No ar, pela TVC, reprise do programa Diálogo.</w:t>
      </w:r>
    </w:p>
    <w:p w:rsidR="0090521B" w:rsidRPr="00712BD4" w:rsidRDefault="0090521B" w:rsidP="00E25AF6">
      <w:pPr>
        <w:pStyle w:val="Corpodetexto"/>
        <w:tabs>
          <w:tab w:val="left" w:pos="2694"/>
        </w:tabs>
        <w:ind w:left="3686" w:right="3456"/>
        <w:rPr>
          <w:rFonts w:ascii="Verdana" w:hAnsi="Verdana"/>
          <w:bCs/>
          <w:sz w:val="24"/>
          <w:szCs w:val="24"/>
        </w:rPr>
      </w:pPr>
    </w:p>
    <w:p w:rsidR="0090521B" w:rsidRPr="000B6B28" w:rsidRDefault="0090521B" w:rsidP="00E25AF6">
      <w:pPr>
        <w:pStyle w:val="Corpodetexto"/>
        <w:tabs>
          <w:tab w:val="left" w:pos="2694"/>
        </w:tabs>
        <w:ind w:left="3686" w:right="3456"/>
        <w:rPr>
          <w:rFonts w:ascii="Verdana" w:hAnsi="Verdana"/>
          <w:b/>
          <w:bCs/>
          <w:sz w:val="44"/>
          <w:szCs w:val="44"/>
          <w:u w:val="single"/>
        </w:rPr>
      </w:pPr>
      <w:r w:rsidRPr="000B6B28">
        <w:rPr>
          <w:rFonts w:ascii="Verdana" w:hAnsi="Verdana"/>
          <w:b/>
          <w:bCs/>
          <w:sz w:val="44"/>
          <w:szCs w:val="44"/>
          <w:u w:val="single"/>
        </w:rPr>
        <w:t>2009</w:t>
      </w:r>
    </w:p>
    <w:p w:rsidR="0090521B" w:rsidRPr="00712BD4" w:rsidRDefault="0090521B" w:rsidP="00E25AF6">
      <w:pPr>
        <w:pStyle w:val="Corpodetexto"/>
        <w:tabs>
          <w:tab w:val="left" w:pos="2694"/>
        </w:tabs>
        <w:ind w:left="3686" w:right="3456"/>
        <w:rPr>
          <w:rFonts w:ascii="Verdana" w:hAnsi="Verdana"/>
          <w:b/>
          <w:bCs/>
          <w:sz w:val="24"/>
          <w:szCs w:val="24"/>
        </w:rPr>
      </w:pPr>
    </w:p>
    <w:p w:rsidR="00541A6D" w:rsidRPr="00712BD4" w:rsidRDefault="00541A6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Fundação Demócrito Rocha lança livro de Ricardo Guilherme denominado Povo de Barro (literatura para crianças).</w:t>
      </w:r>
    </w:p>
    <w:p w:rsidR="0090521B" w:rsidRPr="00712BD4" w:rsidRDefault="0090521B" w:rsidP="00E25AF6">
      <w:pPr>
        <w:pStyle w:val="Corpodetexto"/>
        <w:tabs>
          <w:tab w:val="left" w:pos="2694"/>
        </w:tabs>
        <w:ind w:left="3686" w:right="3456"/>
        <w:rPr>
          <w:rFonts w:ascii="Verdana" w:hAnsi="Verdana"/>
          <w:bCs/>
          <w:sz w:val="24"/>
          <w:szCs w:val="24"/>
        </w:rPr>
      </w:pPr>
    </w:p>
    <w:p w:rsidR="0090521B" w:rsidRPr="00712BD4" w:rsidRDefault="0090521B"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6D05AF" w:rsidRPr="00712BD4" w:rsidRDefault="006D05AF" w:rsidP="00E25AF6">
      <w:pPr>
        <w:pStyle w:val="Corpodetexto"/>
        <w:tabs>
          <w:tab w:val="left" w:pos="2694"/>
        </w:tabs>
        <w:ind w:left="3686" w:right="3456"/>
        <w:rPr>
          <w:rFonts w:ascii="Verdana" w:hAnsi="Verdana"/>
          <w:bCs/>
          <w:sz w:val="24"/>
          <w:szCs w:val="24"/>
          <w:u w:val="single"/>
        </w:rPr>
      </w:pPr>
    </w:p>
    <w:p w:rsidR="0090521B" w:rsidRPr="00712BD4" w:rsidRDefault="0090521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 No ar, pela TVC, reprise do programa Diálogo.</w:t>
      </w:r>
    </w:p>
    <w:p w:rsidR="0090521B" w:rsidRPr="00712BD4" w:rsidRDefault="0090521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 No ar, pela TVC, reprise do programa Diálogo.</w:t>
      </w:r>
    </w:p>
    <w:p w:rsidR="0090521B" w:rsidRPr="00712BD4" w:rsidRDefault="0090521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 No ar, pela TVC, reprise do programa Diálogo.</w:t>
      </w:r>
    </w:p>
    <w:p w:rsidR="0090521B" w:rsidRPr="00712BD4" w:rsidRDefault="0090521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 RG apresenta no projeto Pausa Dramática (auditório do Centro Cultural Dragão do Mar) seu solo (estréia) </w:t>
      </w:r>
      <w:r w:rsidRPr="00712BD4">
        <w:rPr>
          <w:rFonts w:ascii="Verdana" w:hAnsi="Verdana"/>
          <w:bCs/>
          <w:i/>
          <w:sz w:val="24"/>
          <w:szCs w:val="24"/>
          <w:u w:val="single"/>
        </w:rPr>
        <w:t>Alguma Coisa Fora da Ordem,</w:t>
      </w:r>
      <w:r w:rsidRPr="00712BD4">
        <w:rPr>
          <w:rFonts w:ascii="Verdana" w:hAnsi="Verdana"/>
          <w:bCs/>
          <w:sz w:val="24"/>
          <w:szCs w:val="24"/>
        </w:rPr>
        <w:t xml:space="preserve"> em homenagem a Caetano Veloso.</w:t>
      </w:r>
    </w:p>
    <w:p w:rsidR="0090521B" w:rsidRPr="00712BD4" w:rsidRDefault="0090521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22 – RG faz, no Centro Cultural Oboé, a apresentação do livro Poética de Um Tempo, </w:t>
      </w:r>
      <w:r w:rsidR="00653F9B" w:rsidRPr="00712BD4">
        <w:rPr>
          <w:rFonts w:ascii="Verdana" w:hAnsi="Verdana"/>
          <w:bCs/>
          <w:sz w:val="24"/>
          <w:szCs w:val="24"/>
        </w:rPr>
        <w:t>Estudos do Teatro de Carlos Câmara, da autoria de</w:t>
      </w:r>
      <w:r w:rsidRPr="00712BD4">
        <w:rPr>
          <w:rFonts w:ascii="Verdana" w:hAnsi="Verdana"/>
          <w:bCs/>
          <w:sz w:val="24"/>
          <w:szCs w:val="24"/>
        </w:rPr>
        <w:t xml:space="preserve"> Caio Quinderé.</w:t>
      </w:r>
    </w:p>
    <w:p w:rsidR="0090521B" w:rsidRPr="00712BD4" w:rsidRDefault="0090521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Teatro José </w:t>
      </w:r>
      <w:r w:rsidR="00D73F7D" w:rsidRPr="00712BD4">
        <w:rPr>
          <w:rFonts w:ascii="Verdana" w:hAnsi="Verdana"/>
          <w:bCs/>
          <w:sz w:val="24"/>
          <w:szCs w:val="24"/>
        </w:rPr>
        <w:t>de Alencar (Sala Nadir Sabóia)</w:t>
      </w:r>
      <w:r w:rsidRPr="00712BD4">
        <w:rPr>
          <w:rFonts w:ascii="Verdana" w:hAnsi="Verdana"/>
          <w:bCs/>
          <w:sz w:val="24"/>
          <w:szCs w:val="24"/>
        </w:rPr>
        <w:t xml:space="preserve"> o Projeto CadaFalso, de Washington Emes, homenageia Ricardo Guilherme, e promove a leitura dramatizada de três contos seus (InMaria, por Hertenha Glauce; Siamesas, por Ednéia</w:t>
      </w:r>
      <w:r w:rsidR="00D73F7D" w:rsidRPr="00712BD4">
        <w:rPr>
          <w:rFonts w:ascii="Verdana" w:hAnsi="Verdana"/>
          <w:bCs/>
          <w:sz w:val="24"/>
          <w:szCs w:val="24"/>
        </w:rPr>
        <w:t>Tuty; Eleu, por Otacílio Alacra</w:t>
      </w:r>
      <w:r w:rsidRPr="00712BD4">
        <w:rPr>
          <w:rFonts w:ascii="Verdana" w:hAnsi="Verdana"/>
          <w:bCs/>
          <w:sz w:val="24"/>
          <w:szCs w:val="24"/>
        </w:rPr>
        <w:t>n).</w:t>
      </w:r>
    </w:p>
    <w:p w:rsidR="0090521B" w:rsidRPr="00712BD4" w:rsidRDefault="0090521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 No ar, pela TVC, reprise do programa Diálogo.</w:t>
      </w:r>
    </w:p>
    <w:p w:rsidR="00FC74BC" w:rsidRPr="00712BD4" w:rsidRDefault="0090521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 No ar, pela TVC, reprise do programa Diálogo.</w:t>
      </w:r>
    </w:p>
    <w:p w:rsidR="00FC74BC" w:rsidRPr="00712BD4" w:rsidRDefault="00FC74BC" w:rsidP="00E25AF6">
      <w:pPr>
        <w:pStyle w:val="Corpodetexto"/>
        <w:tabs>
          <w:tab w:val="left" w:pos="2694"/>
        </w:tabs>
        <w:ind w:left="3686" w:right="3456"/>
        <w:rPr>
          <w:rFonts w:ascii="Verdana" w:hAnsi="Verdana"/>
          <w:bCs/>
          <w:sz w:val="24"/>
          <w:szCs w:val="24"/>
        </w:rPr>
      </w:pPr>
    </w:p>
    <w:p w:rsidR="0090521B" w:rsidRPr="00712BD4" w:rsidRDefault="00FC74B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E32B2E" w:rsidRPr="00712BD4" w:rsidRDefault="00E32B2E" w:rsidP="00E25AF6">
      <w:pPr>
        <w:pStyle w:val="Corpodetexto"/>
        <w:tabs>
          <w:tab w:val="left" w:pos="2694"/>
        </w:tabs>
        <w:ind w:left="3686" w:right="3456"/>
        <w:rPr>
          <w:rFonts w:ascii="Verdana" w:hAnsi="Verdana"/>
          <w:bCs/>
          <w:sz w:val="24"/>
          <w:szCs w:val="24"/>
        </w:rPr>
      </w:pPr>
    </w:p>
    <w:p w:rsidR="00BF1FEE" w:rsidRPr="00712BD4" w:rsidRDefault="00BF1FE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No ar, pela TVC, programa de RG, Diálogo, com Carlos Emílio Correa Lima, escritor</w:t>
      </w:r>
    </w:p>
    <w:p w:rsidR="00BF1FEE" w:rsidRPr="00712BD4" w:rsidRDefault="00BF1FE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 No ar, pela TVC, programa de RG, Diálogo, com Hermínio Castelo Branco (Mino), artista plástico</w:t>
      </w:r>
    </w:p>
    <w:p w:rsidR="00FC74BC" w:rsidRPr="00712BD4" w:rsidRDefault="005C5BA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28 - </w:t>
      </w:r>
      <w:r w:rsidR="005A7A73" w:rsidRPr="00712BD4">
        <w:rPr>
          <w:rFonts w:ascii="Verdana" w:hAnsi="Verdana"/>
          <w:bCs/>
          <w:sz w:val="24"/>
          <w:szCs w:val="24"/>
        </w:rPr>
        <w:t>No ar, pela TVC, programa de RG, Diálogo, com</w:t>
      </w:r>
      <w:r w:rsidR="0070359B" w:rsidRPr="00712BD4">
        <w:rPr>
          <w:rFonts w:ascii="Verdana" w:hAnsi="Verdana"/>
          <w:bCs/>
          <w:sz w:val="24"/>
          <w:szCs w:val="24"/>
        </w:rPr>
        <w:t xml:space="preserve"> a historiadora Kênia Rios. </w:t>
      </w:r>
    </w:p>
    <w:p w:rsidR="005C5BA8" w:rsidRPr="00712BD4" w:rsidRDefault="005C5BA8" w:rsidP="00E25AF6">
      <w:pPr>
        <w:pStyle w:val="Corpodetexto"/>
        <w:tabs>
          <w:tab w:val="left" w:pos="2694"/>
        </w:tabs>
        <w:ind w:left="3686" w:right="3456"/>
        <w:rPr>
          <w:rFonts w:ascii="Verdana" w:hAnsi="Verdana"/>
          <w:bCs/>
          <w:sz w:val="24"/>
          <w:szCs w:val="24"/>
          <w:u w:val="single"/>
        </w:rPr>
      </w:pPr>
    </w:p>
    <w:p w:rsidR="00FC74BC" w:rsidRPr="00712BD4" w:rsidRDefault="00FC74B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E32B2E" w:rsidRPr="00712BD4" w:rsidRDefault="00E32B2E" w:rsidP="00E25AF6">
      <w:pPr>
        <w:pStyle w:val="Corpodetexto"/>
        <w:tabs>
          <w:tab w:val="left" w:pos="2694"/>
        </w:tabs>
        <w:ind w:left="3686" w:right="3456"/>
        <w:rPr>
          <w:rFonts w:ascii="Verdana" w:hAnsi="Verdana"/>
          <w:bCs/>
          <w:sz w:val="24"/>
          <w:szCs w:val="24"/>
        </w:rPr>
      </w:pPr>
    </w:p>
    <w:p w:rsidR="006E7BF9" w:rsidRPr="00712BD4" w:rsidRDefault="006E7BF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04 – RG comenta vídeo Nelson Rodrigues: Personagem de Si Mesmo, no Projeto Cineclube da Vila das Artes. </w:t>
      </w:r>
    </w:p>
    <w:p w:rsidR="00FC74BC" w:rsidRPr="00712BD4" w:rsidRDefault="004C25E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w:t>
      </w:r>
      <w:r w:rsidR="00B122A5" w:rsidRPr="00712BD4">
        <w:rPr>
          <w:rFonts w:ascii="Verdana" w:hAnsi="Verdana"/>
          <w:bCs/>
          <w:sz w:val="24"/>
          <w:szCs w:val="24"/>
        </w:rPr>
        <w:t>5- Apresentação de RG no Projeto Ouvir Dizer (Centro Cultural Banco do Nordeste) com dramatiz</w:t>
      </w:r>
      <w:r w:rsidR="00B56BEF" w:rsidRPr="00712BD4">
        <w:rPr>
          <w:rFonts w:ascii="Verdana" w:hAnsi="Verdana"/>
          <w:bCs/>
          <w:sz w:val="24"/>
          <w:szCs w:val="24"/>
        </w:rPr>
        <w:t>ação de poemas de Patativa do A</w:t>
      </w:r>
      <w:r w:rsidR="00B122A5" w:rsidRPr="00712BD4">
        <w:rPr>
          <w:rFonts w:ascii="Verdana" w:hAnsi="Verdana"/>
          <w:bCs/>
          <w:sz w:val="24"/>
          <w:szCs w:val="24"/>
        </w:rPr>
        <w:t>ssaré,em alusão ao centenário de nascimento do poeta.</w:t>
      </w:r>
    </w:p>
    <w:p w:rsidR="00140EA5" w:rsidRPr="00712BD4" w:rsidRDefault="006E7BF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w:t>
      </w:r>
      <w:r w:rsidR="00EF12B2" w:rsidRPr="00712BD4">
        <w:rPr>
          <w:rFonts w:ascii="Verdana" w:hAnsi="Verdana"/>
          <w:bCs/>
          <w:sz w:val="24"/>
          <w:szCs w:val="24"/>
        </w:rPr>
        <w:t>Apresentação do solo</w:t>
      </w:r>
      <w:r w:rsidR="00564AD0" w:rsidRPr="00712BD4">
        <w:rPr>
          <w:rFonts w:ascii="Verdana" w:hAnsi="Verdana"/>
          <w:bCs/>
          <w:sz w:val="24"/>
          <w:szCs w:val="24"/>
        </w:rPr>
        <w:t xml:space="preserve"> </w:t>
      </w:r>
      <w:r w:rsidRPr="00712BD4">
        <w:rPr>
          <w:rFonts w:ascii="Verdana" w:hAnsi="Verdana"/>
          <w:bCs/>
          <w:i/>
          <w:sz w:val="24"/>
          <w:szCs w:val="24"/>
          <w:u w:val="single"/>
        </w:rPr>
        <w:t>Apareceu a Margarida</w:t>
      </w:r>
      <w:r w:rsidRPr="00712BD4">
        <w:rPr>
          <w:rFonts w:ascii="Verdana" w:hAnsi="Verdana"/>
          <w:bCs/>
          <w:sz w:val="24"/>
          <w:szCs w:val="24"/>
        </w:rPr>
        <w:t xml:space="preserve"> na III Mostra de Arte</w:t>
      </w:r>
      <w:r w:rsidR="00564AD0" w:rsidRPr="00712BD4">
        <w:rPr>
          <w:rFonts w:ascii="Verdana" w:hAnsi="Verdana"/>
          <w:bCs/>
          <w:sz w:val="24"/>
          <w:szCs w:val="24"/>
        </w:rPr>
        <w:t>s Cênicas, no Centro Cultural BN</w:t>
      </w:r>
      <w:r w:rsidRPr="00712BD4">
        <w:rPr>
          <w:rFonts w:ascii="Verdana" w:hAnsi="Verdana"/>
          <w:bCs/>
          <w:sz w:val="24"/>
          <w:szCs w:val="24"/>
        </w:rPr>
        <w:t>B.</w:t>
      </w:r>
      <w:r w:rsidR="004105BE" w:rsidRPr="00712BD4">
        <w:rPr>
          <w:rFonts w:ascii="Verdana" w:hAnsi="Verdana"/>
          <w:bCs/>
          <w:sz w:val="24"/>
          <w:szCs w:val="24"/>
        </w:rPr>
        <w:t xml:space="preserve"> Publicação de reportagem </w:t>
      </w:r>
      <w:r w:rsidR="00084553" w:rsidRPr="00712BD4">
        <w:rPr>
          <w:rFonts w:ascii="Verdana" w:hAnsi="Verdana"/>
          <w:bCs/>
          <w:sz w:val="24"/>
          <w:szCs w:val="24"/>
        </w:rPr>
        <w:t xml:space="preserve">de Angélica Feitosa </w:t>
      </w:r>
      <w:r w:rsidR="004105BE" w:rsidRPr="00712BD4">
        <w:rPr>
          <w:rFonts w:ascii="Verdana" w:hAnsi="Verdana"/>
          <w:bCs/>
          <w:sz w:val="24"/>
          <w:szCs w:val="24"/>
        </w:rPr>
        <w:t>sob</w:t>
      </w:r>
      <w:r w:rsidR="00084553" w:rsidRPr="00712BD4">
        <w:rPr>
          <w:rFonts w:ascii="Verdana" w:hAnsi="Verdana"/>
          <w:bCs/>
          <w:sz w:val="24"/>
          <w:szCs w:val="24"/>
        </w:rPr>
        <w:t>re a montagem, no jornal O POVO, denominada  Poder da Margarida.</w:t>
      </w:r>
    </w:p>
    <w:p w:rsidR="00EA629A" w:rsidRPr="00712BD4" w:rsidRDefault="00EA629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No ar, pela TVC, programa de RG, Diálogo, com</w:t>
      </w:r>
      <w:r w:rsidR="00B56BEF" w:rsidRPr="00712BD4">
        <w:rPr>
          <w:rFonts w:ascii="Verdana" w:hAnsi="Verdana"/>
          <w:bCs/>
          <w:sz w:val="24"/>
          <w:szCs w:val="24"/>
        </w:rPr>
        <w:t xml:space="preserve"> Humberto Cunha, advogado.</w:t>
      </w:r>
    </w:p>
    <w:p w:rsidR="00140EA5" w:rsidRPr="00712BD4" w:rsidRDefault="00140EA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Aula-espetáculo </w:t>
      </w:r>
      <w:r w:rsidRPr="00712BD4">
        <w:rPr>
          <w:rFonts w:ascii="Verdana" w:hAnsi="Verdana"/>
          <w:bCs/>
          <w:i/>
          <w:sz w:val="24"/>
          <w:szCs w:val="24"/>
          <w:u w:val="single"/>
        </w:rPr>
        <w:t>No Ato</w:t>
      </w:r>
      <w:r w:rsidRPr="00712BD4">
        <w:rPr>
          <w:rFonts w:ascii="Verdana" w:hAnsi="Verdana"/>
          <w:bCs/>
          <w:sz w:val="24"/>
          <w:szCs w:val="24"/>
        </w:rPr>
        <w:t>, na programação do Centro Cultural Bom Jardim.</w:t>
      </w:r>
    </w:p>
    <w:p w:rsidR="00EA629A" w:rsidRPr="00712BD4" w:rsidRDefault="00EA629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 No ar, pela TVC, programa de RG, Diálogo, com Nirez, pesquisador de MPB e diretor do Museu da Imagem e do Som.</w:t>
      </w:r>
    </w:p>
    <w:p w:rsidR="006E7BF9" w:rsidRPr="00712BD4" w:rsidRDefault="00140EA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–Apresentação do solo </w:t>
      </w:r>
      <w:r w:rsidRPr="00712BD4">
        <w:rPr>
          <w:rFonts w:ascii="Verdana" w:hAnsi="Verdana"/>
          <w:bCs/>
          <w:i/>
          <w:sz w:val="24"/>
          <w:szCs w:val="24"/>
          <w:u w:val="single"/>
        </w:rPr>
        <w:t>Bravíssimo</w:t>
      </w:r>
      <w:r w:rsidRPr="00712BD4">
        <w:rPr>
          <w:rFonts w:ascii="Verdana" w:hAnsi="Verdana"/>
          <w:bCs/>
          <w:sz w:val="24"/>
          <w:szCs w:val="24"/>
        </w:rPr>
        <w:t>, na programação do Centro Cultural Bom Jardim.</w:t>
      </w:r>
    </w:p>
    <w:p w:rsidR="00EA629A" w:rsidRPr="00712BD4" w:rsidRDefault="00EA629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No ar, pela TVC, programa de RG, Diálogo, com Airton Monte, psiquiatra e escritor.</w:t>
      </w:r>
    </w:p>
    <w:p w:rsidR="0090521B" w:rsidRPr="00712BD4" w:rsidRDefault="00026EA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–No Programa Quarta Literário (Centro Cultural Dragão do Mar) RG é o Autor do Mês que concede entrevista sobre sua obra a Carlos Emílio Correa Lima, documentada em vídeo. Evento ocorre no salão defronte à Livraria Ao Livro Técnico.</w:t>
      </w:r>
    </w:p>
    <w:p w:rsidR="00396498" w:rsidRPr="00712BD4" w:rsidRDefault="0039649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Segunda apresentação de </w:t>
      </w:r>
      <w:r w:rsidRPr="00712BD4">
        <w:rPr>
          <w:rFonts w:ascii="Verdana" w:hAnsi="Verdana"/>
          <w:bCs/>
          <w:i/>
          <w:sz w:val="24"/>
          <w:szCs w:val="24"/>
          <w:u w:val="single"/>
        </w:rPr>
        <w:t>Apareceu a Margarida</w:t>
      </w:r>
      <w:r w:rsidRPr="00712BD4">
        <w:rPr>
          <w:rFonts w:ascii="Verdana" w:hAnsi="Verdana"/>
          <w:bCs/>
          <w:sz w:val="24"/>
          <w:szCs w:val="24"/>
        </w:rPr>
        <w:t xml:space="preserve"> na III Mostra de Artes Cênicas, no Centro Cultural B</w:t>
      </w:r>
      <w:r w:rsidR="00CA4D4D" w:rsidRPr="00712BD4">
        <w:rPr>
          <w:rFonts w:ascii="Verdana" w:hAnsi="Verdana"/>
          <w:bCs/>
          <w:sz w:val="24"/>
          <w:szCs w:val="24"/>
        </w:rPr>
        <w:t>N</w:t>
      </w:r>
      <w:r w:rsidRPr="00712BD4">
        <w:rPr>
          <w:rFonts w:ascii="Verdana" w:hAnsi="Verdana"/>
          <w:bCs/>
          <w:sz w:val="24"/>
          <w:szCs w:val="24"/>
        </w:rPr>
        <w:t>B.</w:t>
      </w:r>
    </w:p>
    <w:p w:rsidR="00396498" w:rsidRPr="00712BD4" w:rsidRDefault="003523A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 Na primeira edição do Cabaret Teatro, no SESC Iracema, RG canta, acompanhado pelo violonista Eduardo Holanda, dentre outros músicos.</w:t>
      </w:r>
    </w:p>
    <w:p w:rsidR="00EA629A" w:rsidRPr="00712BD4" w:rsidRDefault="00EA629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w:t>
      </w:r>
      <w:r w:rsidR="008063C1" w:rsidRPr="00712BD4">
        <w:rPr>
          <w:rFonts w:ascii="Verdana" w:hAnsi="Verdana"/>
          <w:bCs/>
          <w:sz w:val="24"/>
          <w:szCs w:val="24"/>
        </w:rPr>
        <w:t>la TVC, programa de RG, Diálogo</w:t>
      </w:r>
      <w:r w:rsidRPr="00712BD4">
        <w:rPr>
          <w:rFonts w:ascii="Verdana" w:hAnsi="Verdana"/>
          <w:bCs/>
          <w:sz w:val="24"/>
          <w:szCs w:val="24"/>
        </w:rPr>
        <w:t xml:space="preserve"> com  o antropólogo Ismael Pordeus.</w:t>
      </w:r>
    </w:p>
    <w:p w:rsidR="008063C1" w:rsidRPr="00712BD4" w:rsidRDefault="008063C1" w:rsidP="00E25AF6">
      <w:pPr>
        <w:pStyle w:val="Corpodetexto"/>
        <w:tabs>
          <w:tab w:val="left" w:pos="2694"/>
        </w:tabs>
        <w:ind w:left="3686" w:right="3456"/>
        <w:rPr>
          <w:rFonts w:ascii="Verdana" w:hAnsi="Verdana"/>
          <w:bCs/>
          <w:sz w:val="24"/>
          <w:szCs w:val="24"/>
        </w:rPr>
      </w:pPr>
    </w:p>
    <w:p w:rsidR="008063C1" w:rsidRPr="00712BD4" w:rsidRDefault="008063C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8063C1" w:rsidRPr="00712BD4" w:rsidRDefault="008063C1" w:rsidP="00E25AF6">
      <w:pPr>
        <w:pStyle w:val="Corpodetexto"/>
        <w:tabs>
          <w:tab w:val="left" w:pos="2694"/>
        </w:tabs>
        <w:ind w:left="3686" w:right="3456"/>
        <w:rPr>
          <w:rFonts w:ascii="Verdana" w:hAnsi="Verdana"/>
          <w:bCs/>
          <w:sz w:val="24"/>
          <w:szCs w:val="24"/>
          <w:u w:val="single"/>
        </w:rPr>
      </w:pPr>
    </w:p>
    <w:p w:rsidR="008063C1" w:rsidRPr="00712BD4" w:rsidRDefault="008063C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 No ar, pela TVC, programa de RG, Diálogo, com Regis Lopes, historiador.</w:t>
      </w:r>
    </w:p>
    <w:p w:rsidR="008063C1" w:rsidRPr="00712BD4" w:rsidRDefault="008063C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RG apresenta </w:t>
      </w:r>
      <w:r w:rsidR="006647DF" w:rsidRPr="00712BD4">
        <w:rPr>
          <w:rFonts w:ascii="Verdana" w:hAnsi="Verdana"/>
          <w:bCs/>
          <w:sz w:val="24"/>
          <w:szCs w:val="24"/>
        </w:rPr>
        <w:t>no Espaço Acervo Imaginário (Praia de Iracema) s</w:t>
      </w:r>
      <w:r w:rsidRPr="00712BD4">
        <w:rPr>
          <w:rFonts w:ascii="Verdana" w:hAnsi="Verdana"/>
          <w:bCs/>
          <w:sz w:val="24"/>
          <w:szCs w:val="24"/>
        </w:rPr>
        <w:t>how intitulado Quase 50, de Fátima Santos</w:t>
      </w:r>
      <w:r w:rsidR="006647DF" w:rsidRPr="00712BD4">
        <w:rPr>
          <w:rFonts w:ascii="Verdana" w:hAnsi="Verdana"/>
          <w:bCs/>
          <w:sz w:val="24"/>
          <w:szCs w:val="24"/>
        </w:rPr>
        <w:t>, cantora.</w:t>
      </w:r>
    </w:p>
    <w:p w:rsidR="00C03D6F" w:rsidRPr="00712BD4" w:rsidRDefault="00C03D6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 RG faz leitura dramática de cordel no auditório do Clube de Diretores Lojistas.</w:t>
      </w:r>
    </w:p>
    <w:p w:rsidR="008063C1" w:rsidRPr="00712BD4" w:rsidRDefault="002A7E4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 No ar</w:t>
      </w:r>
      <w:r w:rsidR="006C32FD" w:rsidRPr="00712BD4">
        <w:rPr>
          <w:rFonts w:ascii="Verdana" w:hAnsi="Verdana"/>
          <w:bCs/>
          <w:sz w:val="24"/>
          <w:szCs w:val="24"/>
        </w:rPr>
        <w:t>,</w:t>
      </w:r>
      <w:r w:rsidRPr="00712BD4">
        <w:rPr>
          <w:rFonts w:ascii="Verdana" w:hAnsi="Verdana"/>
          <w:bCs/>
          <w:sz w:val="24"/>
          <w:szCs w:val="24"/>
        </w:rPr>
        <w:t xml:space="preserve"> pela TVC</w:t>
      </w:r>
      <w:r w:rsidR="008063C1" w:rsidRPr="00712BD4">
        <w:rPr>
          <w:rFonts w:ascii="Verdana" w:hAnsi="Verdana"/>
          <w:bCs/>
          <w:sz w:val="24"/>
          <w:szCs w:val="24"/>
        </w:rPr>
        <w:t xml:space="preserve"> programa de RG, Diálogo</w:t>
      </w:r>
      <w:r w:rsidRPr="00712BD4">
        <w:rPr>
          <w:rFonts w:ascii="Verdana" w:hAnsi="Verdana"/>
          <w:bCs/>
          <w:sz w:val="24"/>
          <w:szCs w:val="24"/>
        </w:rPr>
        <w:t>,</w:t>
      </w:r>
      <w:r w:rsidR="008063C1" w:rsidRPr="00712BD4">
        <w:rPr>
          <w:rFonts w:ascii="Verdana" w:hAnsi="Verdana"/>
          <w:bCs/>
          <w:sz w:val="24"/>
          <w:szCs w:val="24"/>
        </w:rPr>
        <w:t xml:space="preserve"> com Antônio José Sarubi, escritor, produtor de shows de humor.</w:t>
      </w:r>
    </w:p>
    <w:p w:rsidR="00EB046A" w:rsidRPr="00712BD4" w:rsidRDefault="003A5E9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Homenagem a RG </w:t>
      </w:r>
      <w:r w:rsidR="00EB046A" w:rsidRPr="00712BD4">
        <w:rPr>
          <w:rFonts w:ascii="Verdana" w:hAnsi="Verdana"/>
          <w:bCs/>
          <w:sz w:val="24"/>
          <w:szCs w:val="24"/>
        </w:rPr>
        <w:t>pela Assembléia Legislativa do Estado do Ceará, por ini</w:t>
      </w:r>
      <w:r w:rsidRPr="00712BD4">
        <w:rPr>
          <w:rFonts w:ascii="Verdana" w:hAnsi="Verdana"/>
          <w:bCs/>
          <w:sz w:val="24"/>
          <w:szCs w:val="24"/>
        </w:rPr>
        <w:t>ciativa do deputado Artur Bruno, em alusão ao aniversário de Fortaleza.</w:t>
      </w:r>
    </w:p>
    <w:p w:rsidR="008063C1" w:rsidRPr="00712BD4" w:rsidRDefault="008063C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 No ar, pela TVC, programa de RG, Diálogo, com</w:t>
      </w:r>
      <w:r w:rsidR="00C6485D" w:rsidRPr="00712BD4">
        <w:rPr>
          <w:rFonts w:ascii="Verdana" w:hAnsi="Verdana"/>
          <w:bCs/>
          <w:sz w:val="24"/>
          <w:szCs w:val="24"/>
        </w:rPr>
        <w:t xml:space="preserve"> Marcondes Rosa,</w:t>
      </w:r>
      <w:r w:rsidR="008D374D" w:rsidRPr="00712BD4">
        <w:rPr>
          <w:rFonts w:ascii="Verdana" w:hAnsi="Verdana"/>
          <w:bCs/>
          <w:sz w:val="24"/>
          <w:szCs w:val="24"/>
        </w:rPr>
        <w:t xml:space="preserve"> professor da UFC (Letras), ex-Pro-R</w:t>
      </w:r>
      <w:r w:rsidR="00B71353" w:rsidRPr="00712BD4">
        <w:rPr>
          <w:rFonts w:ascii="Verdana" w:hAnsi="Verdana"/>
          <w:bCs/>
          <w:sz w:val="24"/>
          <w:szCs w:val="24"/>
        </w:rPr>
        <w:t>eitor de Extensão da UFC.</w:t>
      </w:r>
    </w:p>
    <w:p w:rsidR="008063C1" w:rsidRPr="00712BD4" w:rsidRDefault="008063C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No ar, pela TVC, programa de RG, Diálogo, com</w:t>
      </w:r>
      <w:r w:rsidR="008277BA" w:rsidRPr="00712BD4">
        <w:rPr>
          <w:rFonts w:ascii="Verdana" w:hAnsi="Verdana"/>
          <w:bCs/>
          <w:sz w:val="24"/>
          <w:szCs w:val="24"/>
        </w:rPr>
        <w:t xml:space="preserve"> Celeste Cordeiro, socióloga.</w:t>
      </w:r>
    </w:p>
    <w:p w:rsidR="008063C1" w:rsidRPr="00712BD4" w:rsidRDefault="000E3A3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26 - </w:t>
      </w:r>
      <w:r w:rsidR="005D400C" w:rsidRPr="00712BD4">
        <w:rPr>
          <w:rFonts w:ascii="Verdana" w:hAnsi="Verdana"/>
          <w:bCs/>
          <w:sz w:val="24"/>
          <w:szCs w:val="24"/>
        </w:rPr>
        <w:t>RG participa do Seminário de Implementação da Cooperativa Cearense de Teatro, realizado no Teatro José de Alencar.</w:t>
      </w:r>
    </w:p>
    <w:p w:rsidR="000C3F52" w:rsidRPr="00712BD4" w:rsidRDefault="000C3F5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RG é o primeiro signatário do documento de criação do Curso Superior de Artes Cênicas da Universidade Federal do Ceará e anuncia sua aprovação oficial pela MEC, durante o Seminário da Cooperativa Cearense de Teatro, no Teatro José de Alencar.</w:t>
      </w:r>
    </w:p>
    <w:p w:rsidR="00014B55" w:rsidRPr="00712BD4" w:rsidRDefault="00014B55" w:rsidP="00E25AF6">
      <w:pPr>
        <w:tabs>
          <w:tab w:val="left" w:pos="2694"/>
        </w:tabs>
        <w:ind w:left="3686" w:right="3456"/>
        <w:jc w:val="both"/>
        <w:rPr>
          <w:rFonts w:ascii="Verdana" w:hAnsi="Verdana"/>
          <w:sz w:val="24"/>
          <w:szCs w:val="24"/>
          <w:u w:val="single"/>
        </w:rPr>
      </w:pPr>
    </w:p>
    <w:p w:rsidR="007D4ACD" w:rsidRPr="00712BD4" w:rsidRDefault="007D4ACD"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Maio</w:t>
      </w:r>
    </w:p>
    <w:p w:rsidR="007D4ACD" w:rsidRPr="00712BD4" w:rsidRDefault="007D4ACD" w:rsidP="00E25AF6">
      <w:pPr>
        <w:tabs>
          <w:tab w:val="left" w:pos="2694"/>
        </w:tabs>
        <w:ind w:left="3686" w:right="3456"/>
        <w:rPr>
          <w:rFonts w:ascii="Verdana" w:hAnsi="Verdana"/>
          <w:sz w:val="24"/>
          <w:szCs w:val="24"/>
          <w:u w:val="single"/>
        </w:rPr>
      </w:pP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02 -</w:t>
      </w:r>
      <w:r w:rsidRPr="00712BD4">
        <w:rPr>
          <w:rFonts w:ascii="Verdana" w:hAnsi="Verdana"/>
          <w:bCs/>
          <w:sz w:val="24"/>
          <w:szCs w:val="24"/>
        </w:rPr>
        <w:t xml:space="preserve"> No ar, pela TVC, programa de RG, Diálogo, com</w:t>
      </w:r>
      <w:r w:rsidR="00004874" w:rsidRPr="00712BD4">
        <w:rPr>
          <w:rFonts w:ascii="Verdana" w:hAnsi="Verdana"/>
          <w:bCs/>
          <w:sz w:val="24"/>
          <w:szCs w:val="24"/>
        </w:rPr>
        <w:t xml:space="preserve"> Tarcísio Pequeno, cientista , professor de Inteligência Artificial (UNIFOR).</w:t>
      </w:r>
    </w:p>
    <w:p w:rsidR="004722D9"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09 -</w:t>
      </w:r>
      <w:r w:rsidRPr="00712BD4">
        <w:rPr>
          <w:rFonts w:ascii="Verdana" w:hAnsi="Verdana"/>
          <w:bCs/>
          <w:sz w:val="24"/>
          <w:szCs w:val="24"/>
        </w:rPr>
        <w:t xml:space="preserve"> No ar, pela TVC, programa de RG, Diálogo, com</w:t>
      </w:r>
      <w:r w:rsidR="004722D9" w:rsidRPr="00712BD4">
        <w:rPr>
          <w:rFonts w:ascii="Verdana" w:hAnsi="Verdana"/>
          <w:sz w:val="24"/>
          <w:szCs w:val="24"/>
        </w:rPr>
        <w:t xml:space="preserve"> Rosa Primo, socióloga</w:t>
      </w:r>
    </w:p>
    <w:p w:rsidR="003306F5" w:rsidRPr="00712BD4" w:rsidRDefault="003306F5" w:rsidP="00E25AF6">
      <w:pPr>
        <w:tabs>
          <w:tab w:val="left" w:pos="2694"/>
        </w:tabs>
        <w:ind w:left="3686" w:right="3456"/>
        <w:jc w:val="both"/>
        <w:rPr>
          <w:rFonts w:ascii="Verdana" w:hAnsi="Verdana"/>
          <w:sz w:val="24"/>
          <w:szCs w:val="24"/>
        </w:rPr>
      </w:pPr>
      <w:r w:rsidRPr="00712BD4">
        <w:rPr>
          <w:rFonts w:ascii="Verdana" w:hAnsi="Verdana"/>
          <w:sz w:val="24"/>
          <w:szCs w:val="24"/>
        </w:rPr>
        <w:t>12 – Apresentação de RG no Projeto Ouvir Dizer (Centro Cultural Banco do Nordeste) com dramatização de poemas de Dimas Macedo.</w:t>
      </w:r>
    </w:p>
    <w:p w:rsidR="0072548B" w:rsidRPr="00712BD4" w:rsidRDefault="0072548B" w:rsidP="00E25AF6">
      <w:pPr>
        <w:tabs>
          <w:tab w:val="left" w:pos="2694"/>
        </w:tabs>
        <w:ind w:left="3686" w:right="3456"/>
        <w:jc w:val="both"/>
        <w:rPr>
          <w:rFonts w:ascii="Verdana" w:hAnsi="Verdana"/>
          <w:sz w:val="24"/>
          <w:szCs w:val="24"/>
        </w:rPr>
      </w:pPr>
      <w:r w:rsidRPr="00712BD4">
        <w:rPr>
          <w:rFonts w:ascii="Verdana" w:hAnsi="Verdana"/>
          <w:sz w:val="24"/>
          <w:szCs w:val="24"/>
        </w:rPr>
        <w:t>15 – Show Substantivo Feminino Plural, da cantora Fátima Santos, é apresentado, com textos de Ricardo Guilherme.</w:t>
      </w:r>
    </w:p>
    <w:p w:rsidR="007D4ACD" w:rsidRPr="00712BD4" w:rsidRDefault="007D4ACD" w:rsidP="00E25AF6">
      <w:pPr>
        <w:tabs>
          <w:tab w:val="left" w:pos="2694"/>
          <w:tab w:val="left" w:pos="9214"/>
        </w:tabs>
        <w:ind w:left="3686" w:right="3456"/>
        <w:jc w:val="both"/>
        <w:rPr>
          <w:rFonts w:ascii="Verdana" w:hAnsi="Verdana"/>
          <w:sz w:val="24"/>
          <w:szCs w:val="24"/>
        </w:rPr>
      </w:pPr>
      <w:r w:rsidRPr="00712BD4">
        <w:rPr>
          <w:rFonts w:ascii="Verdana" w:hAnsi="Verdana"/>
          <w:sz w:val="24"/>
          <w:szCs w:val="24"/>
        </w:rPr>
        <w:t>16 -</w:t>
      </w:r>
      <w:r w:rsidRPr="00712BD4">
        <w:rPr>
          <w:rFonts w:ascii="Verdana" w:hAnsi="Verdana"/>
          <w:bCs/>
          <w:sz w:val="24"/>
          <w:szCs w:val="24"/>
        </w:rPr>
        <w:t xml:space="preserve"> No ar, pela TVC, programa de RG, Diálogo, com</w:t>
      </w:r>
      <w:r w:rsidR="000F3553" w:rsidRPr="00712BD4">
        <w:rPr>
          <w:rFonts w:ascii="Verdana" w:hAnsi="Verdana"/>
          <w:bCs/>
          <w:sz w:val="24"/>
          <w:szCs w:val="24"/>
        </w:rPr>
        <w:t xml:space="preserve"> Augusto Pontes (reprise)</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23 -</w:t>
      </w:r>
      <w:r w:rsidRPr="00712BD4">
        <w:rPr>
          <w:rFonts w:ascii="Verdana" w:hAnsi="Verdana"/>
          <w:bCs/>
          <w:sz w:val="24"/>
          <w:szCs w:val="24"/>
        </w:rPr>
        <w:t xml:space="preserve"> No ar, pela TVC, programa de RG, Diálogo, com</w:t>
      </w:r>
      <w:r w:rsidR="002B3364" w:rsidRPr="00712BD4">
        <w:rPr>
          <w:rFonts w:ascii="Verdana" w:hAnsi="Verdana"/>
          <w:bCs/>
          <w:sz w:val="24"/>
          <w:szCs w:val="24"/>
        </w:rPr>
        <w:t xml:space="preserve"> Romeu Duarte, arquiteto.</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30 -</w:t>
      </w:r>
      <w:r w:rsidRPr="00712BD4">
        <w:rPr>
          <w:rFonts w:ascii="Verdana" w:hAnsi="Verdana"/>
          <w:bCs/>
          <w:sz w:val="24"/>
          <w:szCs w:val="24"/>
        </w:rPr>
        <w:t xml:space="preserve"> No ar, pela TVC, programa de RG, Diálogo, com</w:t>
      </w:r>
      <w:r w:rsidR="00A827D2" w:rsidRPr="00712BD4">
        <w:rPr>
          <w:rFonts w:ascii="Verdana" w:hAnsi="Verdana"/>
          <w:bCs/>
          <w:sz w:val="24"/>
          <w:szCs w:val="24"/>
        </w:rPr>
        <w:t xml:space="preserve"> Paulo Mamede, jornali</w:t>
      </w:r>
      <w:r w:rsidR="002B3364" w:rsidRPr="00712BD4">
        <w:rPr>
          <w:rFonts w:ascii="Verdana" w:hAnsi="Verdana"/>
          <w:bCs/>
          <w:sz w:val="24"/>
          <w:szCs w:val="24"/>
        </w:rPr>
        <w:t>sta.</w:t>
      </w:r>
    </w:p>
    <w:p w:rsidR="007D4ACD" w:rsidRPr="00712BD4" w:rsidRDefault="007D4ACD" w:rsidP="00E25AF6">
      <w:pPr>
        <w:tabs>
          <w:tab w:val="left" w:pos="2694"/>
        </w:tabs>
        <w:ind w:left="3686" w:right="3456"/>
        <w:jc w:val="both"/>
        <w:rPr>
          <w:rFonts w:ascii="Verdana" w:hAnsi="Verdana"/>
          <w:sz w:val="24"/>
          <w:szCs w:val="24"/>
        </w:rPr>
      </w:pPr>
    </w:p>
    <w:p w:rsidR="007D4ACD" w:rsidRPr="00712BD4" w:rsidRDefault="007D4ACD" w:rsidP="00E25AF6">
      <w:pPr>
        <w:tabs>
          <w:tab w:val="left" w:pos="2694"/>
        </w:tabs>
        <w:ind w:left="3686" w:right="3456"/>
        <w:rPr>
          <w:rFonts w:ascii="Verdana" w:hAnsi="Verdana"/>
          <w:sz w:val="24"/>
          <w:szCs w:val="24"/>
          <w:u w:val="single"/>
        </w:rPr>
      </w:pPr>
      <w:r w:rsidRPr="00712BD4">
        <w:rPr>
          <w:rFonts w:ascii="Verdana" w:hAnsi="Verdana"/>
          <w:sz w:val="24"/>
          <w:szCs w:val="24"/>
          <w:u w:val="single"/>
        </w:rPr>
        <w:t>Junho</w:t>
      </w:r>
    </w:p>
    <w:p w:rsidR="007D4ACD" w:rsidRPr="00712BD4" w:rsidRDefault="007D4ACD" w:rsidP="00E25AF6">
      <w:pPr>
        <w:tabs>
          <w:tab w:val="left" w:pos="2694"/>
        </w:tabs>
        <w:ind w:left="3686" w:right="3456"/>
        <w:jc w:val="both"/>
        <w:rPr>
          <w:rFonts w:ascii="Verdana" w:hAnsi="Verdana"/>
          <w:sz w:val="24"/>
          <w:szCs w:val="24"/>
        </w:rPr>
      </w:pP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O6 –</w:t>
      </w:r>
      <w:r w:rsidRPr="00712BD4">
        <w:rPr>
          <w:rFonts w:ascii="Verdana" w:hAnsi="Verdana"/>
          <w:bCs/>
          <w:sz w:val="24"/>
          <w:szCs w:val="24"/>
        </w:rPr>
        <w:t xml:space="preserve"> No ar, pela TVC, programa de RG, Diálogo, com</w:t>
      </w:r>
      <w:r w:rsidR="0053432D" w:rsidRPr="00712BD4">
        <w:rPr>
          <w:rFonts w:ascii="Verdana" w:hAnsi="Verdana"/>
          <w:bCs/>
          <w:sz w:val="24"/>
          <w:szCs w:val="24"/>
        </w:rPr>
        <w:t xml:space="preserve"> Custódio de Almeida, filósofo.</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13 –</w:t>
      </w:r>
      <w:r w:rsidRPr="00712BD4">
        <w:rPr>
          <w:rFonts w:ascii="Verdana" w:hAnsi="Verdana"/>
          <w:bCs/>
          <w:sz w:val="24"/>
          <w:szCs w:val="24"/>
        </w:rPr>
        <w:t xml:space="preserve"> No ar, pela TVC, programa de RG, Diálogo, com</w:t>
      </w:r>
      <w:r w:rsidR="00F05BF1" w:rsidRPr="00712BD4">
        <w:rPr>
          <w:rFonts w:ascii="Verdana" w:hAnsi="Verdana"/>
          <w:bCs/>
          <w:sz w:val="24"/>
          <w:szCs w:val="24"/>
        </w:rPr>
        <w:t xml:space="preserve"> </w:t>
      </w:r>
      <w:r w:rsidR="0053432D" w:rsidRPr="00712BD4">
        <w:rPr>
          <w:rFonts w:ascii="Verdana" w:hAnsi="Verdana"/>
          <w:bCs/>
          <w:sz w:val="24"/>
          <w:szCs w:val="24"/>
        </w:rPr>
        <w:t>Nilze Costa e Silva, escritora.</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20 –</w:t>
      </w:r>
      <w:r w:rsidRPr="00712BD4">
        <w:rPr>
          <w:rFonts w:ascii="Verdana" w:hAnsi="Verdana"/>
          <w:bCs/>
          <w:sz w:val="24"/>
          <w:szCs w:val="24"/>
        </w:rPr>
        <w:t xml:space="preserve"> No ar, pela TVC, programa de RG, Diálogo, com</w:t>
      </w:r>
      <w:r w:rsidR="00B71CEC" w:rsidRPr="00712BD4">
        <w:rPr>
          <w:rFonts w:ascii="Verdana" w:hAnsi="Verdana"/>
          <w:bCs/>
          <w:sz w:val="24"/>
          <w:szCs w:val="24"/>
        </w:rPr>
        <w:t xml:space="preserve"> </w:t>
      </w:r>
      <w:r w:rsidR="0053432D" w:rsidRPr="00712BD4">
        <w:rPr>
          <w:rFonts w:ascii="Verdana" w:hAnsi="Verdana"/>
          <w:bCs/>
          <w:sz w:val="24"/>
          <w:szCs w:val="24"/>
        </w:rPr>
        <w:t>Tércia Montenegro, escritora.</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27 –</w:t>
      </w:r>
      <w:r w:rsidRPr="00712BD4">
        <w:rPr>
          <w:rFonts w:ascii="Verdana" w:hAnsi="Verdana"/>
          <w:bCs/>
          <w:sz w:val="24"/>
          <w:szCs w:val="24"/>
        </w:rPr>
        <w:t xml:space="preserve"> No ar, pela TVC, programa de RG, Diálogo, com</w:t>
      </w:r>
      <w:r w:rsidR="00B71CEC" w:rsidRPr="00712BD4">
        <w:rPr>
          <w:rFonts w:ascii="Verdana" w:hAnsi="Verdana"/>
          <w:bCs/>
          <w:sz w:val="24"/>
          <w:szCs w:val="24"/>
        </w:rPr>
        <w:t xml:space="preserve"> </w:t>
      </w:r>
      <w:r w:rsidR="00A827D2" w:rsidRPr="00712BD4">
        <w:rPr>
          <w:rFonts w:ascii="Verdana" w:hAnsi="Verdana"/>
          <w:bCs/>
          <w:sz w:val="24"/>
          <w:szCs w:val="24"/>
        </w:rPr>
        <w:t>Calé</w:t>
      </w:r>
      <w:r w:rsidR="004D670E" w:rsidRPr="00712BD4">
        <w:rPr>
          <w:rFonts w:ascii="Verdana" w:hAnsi="Verdana"/>
          <w:bCs/>
          <w:sz w:val="24"/>
          <w:szCs w:val="24"/>
        </w:rPr>
        <w:t xml:space="preserve"> Alencar, compositor.</w:t>
      </w:r>
    </w:p>
    <w:p w:rsidR="007D4ACD" w:rsidRPr="00712BD4" w:rsidRDefault="007D4ACD" w:rsidP="00E25AF6">
      <w:pPr>
        <w:tabs>
          <w:tab w:val="left" w:pos="2694"/>
        </w:tabs>
        <w:ind w:left="3686" w:right="3456"/>
        <w:jc w:val="both"/>
        <w:rPr>
          <w:rFonts w:ascii="Verdana" w:hAnsi="Verdana"/>
          <w:sz w:val="24"/>
          <w:szCs w:val="24"/>
        </w:rPr>
      </w:pPr>
    </w:p>
    <w:p w:rsidR="007D4ACD" w:rsidRPr="00712BD4" w:rsidRDefault="007D4ACD"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Julho</w:t>
      </w:r>
    </w:p>
    <w:p w:rsidR="00973D0D" w:rsidRPr="00712BD4" w:rsidRDefault="00973D0D" w:rsidP="00E25AF6">
      <w:pPr>
        <w:tabs>
          <w:tab w:val="left" w:pos="2694"/>
        </w:tabs>
        <w:ind w:left="3686" w:right="3456"/>
        <w:jc w:val="both"/>
        <w:rPr>
          <w:rFonts w:ascii="Verdana" w:hAnsi="Verdana"/>
          <w:sz w:val="24"/>
          <w:szCs w:val="24"/>
          <w:u w:val="single"/>
        </w:rPr>
      </w:pPr>
    </w:p>
    <w:p w:rsidR="007D4ACD" w:rsidRPr="00712BD4" w:rsidRDefault="003F0D35" w:rsidP="00E25AF6">
      <w:pPr>
        <w:tabs>
          <w:tab w:val="left" w:pos="2694"/>
        </w:tabs>
        <w:ind w:left="3686" w:right="3456"/>
        <w:rPr>
          <w:rFonts w:ascii="Verdana" w:hAnsi="Verdana"/>
          <w:sz w:val="24"/>
          <w:szCs w:val="24"/>
        </w:rPr>
      </w:pPr>
      <w:r w:rsidRPr="00712BD4">
        <w:rPr>
          <w:rFonts w:ascii="Verdana" w:hAnsi="Verdana"/>
          <w:sz w:val="24"/>
          <w:szCs w:val="24"/>
        </w:rPr>
        <w:t xml:space="preserve">Sem data – Projeto Ouvir Dizer (gravação de livro sonoro por RG), no Centro Cultural Banco do Nordeste, com textos de Nilze da Costa e Silva. </w:t>
      </w:r>
    </w:p>
    <w:p w:rsidR="00067AB2"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4 –</w:t>
      </w:r>
      <w:r w:rsidRPr="00712BD4">
        <w:rPr>
          <w:rFonts w:ascii="Verdana" w:hAnsi="Verdana"/>
          <w:bCs/>
          <w:sz w:val="24"/>
          <w:szCs w:val="24"/>
        </w:rPr>
        <w:t xml:space="preserve"> No ar, pela TVC, programa de RG, Diálogo, com</w:t>
      </w:r>
      <w:r w:rsidR="00067AB2" w:rsidRPr="00712BD4">
        <w:rPr>
          <w:rFonts w:ascii="Verdana" w:hAnsi="Verdana"/>
          <w:sz w:val="24"/>
          <w:szCs w:val="24"/>
        </w:rPr>
        <w:t xml:space="preserve"> Andrea Bardawil, coreógrafa.</w:t>
      </w:r>
    </w:p>
    <w:p w:rsidR="00067AB2" w:rsidRPr="00712BD4" w:rsidRDefault="00067AB2"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11 – </w:t>
      </w:r>
      <w:r w:rsidR="00E07EF6"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Pr="00712BD4">
        <w:rPr>
          <w:rFonts w:ascii="Verdana" w:hAnsi="Verdana"/>
          <w:sz w:val="24"/>
          <w:szCs w:val="24"/>
        </w:rPr>
        <w:t>Orlando Luis de Araújo, professor de Grego (UFC)</w:t>
      </w:r>
    </w:p>
    <w:p w:rsidR="00067AB2" w:rsidRPr="00712BD4" w:rsidRDefault="00067AB2"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18 – </w:t>
      </w:r>
      <w:r w:rsidR="00E07EF6"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Pr="00712BD4">
        <w:rPr>
          <w:rFonts w:ascii="Verdana" w:hAnsi="Verdana"/>
          <w:sz w:val="24"/>
          <w:szCs w:val="24"/>
        </w:rPr>
        <w:t>Laéria Fontenele, psicanalista</w:t>
      </w:r>
      <w:r w:rsidR="00B427E1" w:rsidRPr="00712BD4">
        <w:rPr>
          <w:rFonts w:ascii="Verdana" w:hAnsi="Verdana"/>
          <w:sz w:val="24"/>
          <w:szCs w:val="24"/>
        </w:rPr>
        <w:t>.</w:t>
      </w:r>
    </w:p>
    <w:p w:rsidR="00B427E1" w:rsidRPr="00712BD4" w:rsidRDefault="00B427E1" w:rsidP="00E25AF6">
      <w:pPr>
        <w:tabs>
          <w:tab w:val="left" w:pos="2694"/>
        </w:tabs>
        <w:ind w:left="3686" w:right="3456"/>
        <w:jc w:val="both"/>
        <w:rPr>
          <w:rFonts w:ascii="Verdana" w:hAnsi="Verdana"/>
          <w:sz w:val="24"/>
          <w:szCs w:val="24"/>
        </w:rPr>
      </w:pPr>
      <w:r w:rsidRPr="00712BD4">
        <w:rPr>
          <w:rFonts w:ascii="Verdana" w:hAnsi="Verdana"/>
          <w:sz w:val="24"/>
          <w:szCs w:val="24"/>
        </w:rPr>
        <w:t xml:space="preserve">Apresentação por RG do solo </w:t>
      </w:r>
      <w:r w:rsidRPr="00712BD4">
        <w:rPr>
          <w:rFonts w:ascii="Verdana" w:hAnsi="Verdana"/>
          <w:i/>
          <w:sz w:val="24"/>
          <w:szCs w:val="24"/>
          <w:u w:val="single"/>
        </w:rPr>
        <w:t>Apareceu a Margarida</w:t>
      </w:r>
      <w:r w:rsidRPr="00712BD4">
        <w:rPr>
          <w:rFonts w:ascii="Verdana" w:hAnsi="Verdana"/>
          <w:sz w:val="24"/>
          <w:szCs w:val="24"/>
        </w:rPr>
        <w:t>, no Teatro José de Alencar, Projeto Café com Teatro.</w:t>
      </w:r>
    </w:p>
    <w:p w:rsidR="00067AB2" w:rsidRPr="00712BD4" w:rsidRDefault="00067AB2"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25 – </w:t>
      </w:r>
      <w:r w:rsidR="00E07EF6"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Pr="00712BD4">
        <w:rPr>
          <w:rFonts w:ascii="Verdana" w:hAnsi="Verdana"/>
          <w:sz w:val="24"/>
          <w:szCs w:val="24"/>
        </w:rPr>
        <w:t>Olga Paiva, ex-IPHAN e TJA</w:t>
      </w:r>
      <w:r w:rsidR="000F5FC8" w:rsidRPr="00712BD4">
        <w:rPr>
          <w:rFonts w:ascii="Verdana" w:hAnsi="Verdana"/>
          <w:sz w:val="24"/>
          <w:szCs w:val="24"/>
        </w:rPr>
        <w:t>.</w:t>
      </w:r>
    </w:p>
    <w:p w:rsidR="00915199" w:rsidRPr="00712BD4" w:rsidRDefault="00915199" w:rsidP="00E25AF6">
      <w:pPr>
        <w:tabs>
          <w:tab w:val="left" w:pos="2694"/>
        </w:tabs>
        <w:ind w:left="3686" w:right="3456"/>
        <w:jc w:val="both"/>
        <w:rPr>
          <w:rFonts w:ascii="Verdana" w:hAnsi="Verdana"/>
          <w:sz w:val="24"/>
          <w:szCs w:val="24"/>
        </w:rPr>
      </w:pPr>
      <w:r w:rsidRPr="00712BD4">
        <w:rPr>
          <w:rFonts w:ascii="Verdana" w:hAnsi="Verdana"/>
          <w:sz w:val="24"/>
          <w:szCs w:val="24"/>
        </w:rPr>
        <w:t>28 -</w:t>
      </w:r>
      <w:r w:rsidRPr="00712BD4">
        <w:rPr>
          <w:rFonts w:ascii="Verdana" w:hAnsi="Verdana"/>
          <w:bCs/>
          <w:sz w:val="24"/>
          <w:szCs w:val="24"/>
        </w:rPr>
        <w:t xml:space="preserve"> Canja de Três  (espetáculo musical )com RG, Fabíola Liper e José Saruby, no Restaurante Mistura Cenários (Rua Barão de Aracati esquina com Av. Santos Dumont). Ao piano, Rafael Maia.</w:t>
      </w:r>
    </w:p>
    <w:p w:rsidR="007D4ACD" w:rsidRPr="00712BD4" w:rsidRDefault="007D4ACD" w:rsidP="00E25AF6">
      <w:pPr>
        <w:tabs>
          <w:tab w:val="left" w:pos="2694"/>
        </w:tabs>
        <w:ind w:left="3686" w:right="3456"/>
        <w:jc w:val="both"/>
        <w:rPr>
          <w:rFonts w:ascii="Verdana" w:hAnsi="Verdana"/>
          <w:sz w:val="24"/>
          <w:szCs w:val="24"/>
        </w:rPr>
      </w:pPr>
    </w:p>
    <w:p w:rsidR="007D4ACD" w:rsidRPr="00712BD4" w:rsidRDefault="007D4ACD" w:rsidP="00E25AF6">
      <w:pPr>
        <w:tabs>
          <w:tab w:val="left" w:pos="2694"/>
        </w:tabs>
        <w:ind w:left="3686" w:right="3456"/>
        <w:jc w:val="both"/>
        <w:rPr>
          <w:rFonts w:ascii="Verdana" w:hAnsi="Verdana"/>
          <w:sz w:val="24"/>
          <w:szCs w:val="24"/>
        </w:rPr>
      </w:pPr>
    </w:p>
    <w:p w:rsidR="007D4ACD" w:rsidRPr="00712BD4" w:rsidRDefault="007D4ACD"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Agosto</w:t>
      </w:r>
    </w:p>
    <w:p w:rsidR="007D4ACD" w:rsidRPr="00712BD4" w:rsidRDefault="007D4ACD" w:rsidP="00E25AF6">
      <w:pPr>
        <w:tabs>
          <w:tab w:val="left" w:pos="2694"/>
        </w:tabs>
        <w:ind w:left="3686" w:right="3456"/>
        <w:rPr>
          <w:rFonts w:ascii="Verdana" w:hAnsi="Verdana"/>
          <w:sz w:val="24"/>
          <w:szCs w:val="24"/>
        </w:rPr>
      </w:pP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01 –</w:t>
      </w:r>
      <w:r w:rsidRPr="00712BD4">
        <w:rPr>
          <w:rFonts w:ascii="Verdana" w:hAnsi="Verdana"/>
          <w:bCs/>
          <w:sz w:val="24"/>
          <w:szCs w:val="24"/>
        </w:rPr>
        <w:t xml:space="preserve"> No ar, pela TVC, programa de RG, Diálogo, com</w:t>
      </w:r>
      <w:r w:rsidR="00F05BF1" w:rsidRPr="00712BD4">
        <w:rPr>
          <w:rFonts w:ascii="Verdana" w:hAnsi="Verdana"/>
          <w:bCs/>
          <w:sz w:val="24"/>
          <w:szCs w:val="24"/>
        </w:rPr>
        <w:t xml:space="preserve"> </w:t>
      </w:r>
      <w:r w:rsidR="005A0659" w:rsidRPr="00712BD4">
        <w:rPr>
          <w:rFonts w:ascii="Verdana" w:hAnsi="Verdana"/>
          <w:bCs/>
          <w:sz w:val="24"/>
          <w:szCs w:val="24"/>
        </w:rPr>
        <w:t>Zenilce Bruno, sexóloga.</w:t>
      </w:r>
    </w:p>
    <w:p w:rsidR="00655A66" w:rsidRPr="00712BD4" w:rsidRDefault="00655A66" w:rsidP="00E25AF6">
      <w:pPr>
        <w:tabs>
          <w:tab w:val="left" w:pos="2694"/>
        </w:tabs>
        <w:ind w:left="3686" w:right="3456"/>
        <w:jc w:val="both"/>
        <w:rPr>
          <w:rFonts w:ascii="Verdana" w:hAnsi="Verdana"/>
          <w:sz w:val="24"/>
          <w:szCs w:val="24"/>
        </w:rPr>
      </w:pPr>
      <w:r w:rsidRPr="00712BD4">
        <w:rPr>
          <w:rFonts w:ascii="Verdana" w:hAnsi="Verdana"/>
          <w:sz w:val="24"/>
          <w:szCs w:val="24"/>
        </w:rPr>
        <w:t>04 -</w:t>
      </w:r>
      <w:r w:rsidR="00B71CEC" w:rsidRPr="00712BD4">
        <w:rPr>
          <w:rFonts w:ascii="Verdana" w:hAnsi="Verdana"/>
          <w:sz w:val="24"/>
          <w:szCs w:val="24"/>
        </w:rPr>
        <w:t xml:space="preserve"> </w:t>
      </w:r>
      <w:r w:rsidR="00915199" w:rsidRPr="00712BD4">
        <w:rPr>
          <w:rFonts w:ascii="Verdana" w:hAnsi="Verdana"/>
          <w:bCs/>
          <w:sz w:val="24"/>
          <w:szCs w:val="24"/>
        </w:rPr>
        <w:t>Can</w:t>
      </w:r>
      <w:r w:rsidR="0003450D" w:rsidRPr="00712BD4">
        <w:rPr>
          <w:rFonts w:ascii="Verdana" w:hAnsi="Verdana"/>
          <w:bCs/>
          <w:sz w:val="24"/>
          <w:szCs w:val="24"/>
        </w:rPr>
        <w:t>ja de Três  (espetáculo musical</w:t>
      </w:r>
      <w:r w:rsidR="00915199" w:rsidRPr="00712BD4">
        <w:rPr>
          <w:rFonts w:ascii="Verdana" w:hAnsi="Verdana"/>
          <w:bCs/>
          <w:sz w:val="24"/>
          <w:szCs w:val="24"/>
        </w:rPr>
        <w:t>)com RG, Fabíola Liper e José Saruby, no Restaurante Mistura Cenários (Rua Barão de Aracati esquina com Av. Santos Dumont). Ao piano, Rafael Maia.</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08 –</w:t>
      </w:r>
      <w:r w:rsidRPr="00712BD4">
        <w:rPr>
          <w:rFonts w:ascii="Verdana" w:hAnsi="Verdana"/>
          <w:bCs/>
          <w:sz w:val="24"/>
          <w:szCs w:val="24"/>
        </w:rPr>
        <w:t xml:space="preserve"> No ar, pela TVC, programa de RG, Diálogo, com</w:t>
      </w:r>
      <w:r w:rsidR="002A512B" w:rsidRPr="00712BD4">
        <w:rPr>
          <w:rFonts w:ascii="Verdana" w:hAnsi="Verdana"/>
          <w:bCs/>
          <w:sz w:val="24"/>
          <w:szCs w:val="24"/>
        </w:rPr>
        <w:t xml:space="preserve"> Ubiratan Aguiar,</w:t>
      </w:r>
      <w:r w:rsidR="002C2FF3" w:rsidRPr="00712BD4">
        <w:rPr>
          <w:rFonts w:ascii="Verdana" w:hAnsi="Verdana"/>
          <w:bCs/>
          <w:sz w:val="24"/>
          <w:szCs w:val="24"/>
        </w:rPr>
        <w:t xml:space="preserve"> esc</w:t>
      </w:r>
      <w:r w:rsidR="007F07D2" w:rsidRPr="00712BD4">
        <w:rPr>
          <w:rFonts w:ascii="Verdana" w:hAnsi="Verdana"/>
          <w:bCs/>
          <w:sz w:val="24"/>
          <w:szCs w:val="24"/>
        </w:rPr>
        <w:t xml:space="preserve">ritor e presidente do </w:t>
      </w:r>
      <w:r w:rsidR="002C2FF3" w:rsidRPr="00712BD4">
        <w:rPr>
          <w:rFonts w:ascii="Verdana" w:hAnsi="Verdana"/>
          <w:bCs/>
          <w:sz w:val="24"/>
          <w:szCs w:val="24"/>
        </w:rPr>
        <w:t>T</w:t>
      </w:r>
      <w:r w:rsidR="007F07D2" w:rsidRPr="00712BD4">
        <w:rPr>
          <w:rFonts w:ascii="Verdana" w:hAnsi="Verdana"/>
          <w:bCs/>
          <w:sz w:val="24"/>
          <w:szCs w:val="24"/>
        </w:rPr>
        <w:t>C</w:t>
      </w:r>
      <w:r w:rsidR="002C2FF3" w:rsidRPr="00712BD4">
        <w:rPr>
          <w:rFonts w:ascii="Verdana" w:hAnsi="Verdana"/>
          <w:bCs/>
          <w:sz w:val="24"/>
          <w:szCs w:val="24"/>
        </w:rPr>
        <w:t>U (Tribunal de Contas da União).</w:t>
      </w:r>
    </w:p>
    <w:p w:rsidR="00655A66" w:rsidRPr="00712BD4" w:rsidRDefault="00655A66"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11 – </w:t>
      </w:r>
      <w:r w:rsidR="00915199" w:rsidRPr="00712BD4">
        <w:rPr>
          <w:rFonts w:ascii="Verdana" w:hAnsi="Verdana"/>
          <w:bCs/>
          <w:sz w:val="24"/>
          <w:szCs w:val="24"/>
        </w:rPr>
        <w:t>Canja de Três  (espetáculo musical )com RG, Fabíola Liper e José Saruby, no Restaurante Mistura Cenários (Rua Barão de Aracati esquina com Av. Santos Dumont). Ao piano, Rafael Maia.</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15 – </w:t>
      </w:r>
      <w:r w:rsidRPr="00712BD4">
        <w:rPr>
          <w:rFonts w:ascii="Verdana" w:hAnsi="Verdana"/>
          <w:bCs/>
          <w:sz w:val="24"/>
          <w:szCs w:val="24"/>
        </w:rPr>
        <w:t>No ar, pela TVC, programa de RG, Diálogo, com</w:t>
      </w:r>
      <w:r w:rsidR="002A512B" w:rsidRPr="00712BD4">
        <w:rPr>
          <w:rFonts w:ascii="Verdana" w:hAnsi="Verdana"/>
          <w:bCs/>
          <w:sz w:val="24"/>
          <w:szCs w:val="24"/>
        </w:rPr>
        <w:t xml:space="preserve"> Yuri Yamamoto, diretor e ator de teatro.</w:t>
      </w:r>
    </w:p>
    <w:p w:rsidR="00655A66" w:rsidRPr="00712BD4" w:rsidRDefault="00655A66" w:rsidP="00E25AF6">
      <w:pPr>
        <w:tabs>
          <w:tab w:val="left" w:pos="2694"/>
        </w:tabs>
        <w:ind w:left="3686" w:right="3456"/>
        <w:jc w:val="both"/>
        <w:rPr>
          <w:rFonts w:ascii="Verdana" w:hAnsi="Verdana"/>
          <w:sz w:val="24"/>
          <w:szCs w:val="24"/>
        </w:rPr>
      </w:pPr>
      <w:r w:rsidRPr="00712BD4">
        <w:rPr>
          <w:rFonts w:ascii="Verdana" w:hAnsi="Verdana"/>
          <w:sz w:val="24"/>
          <w:szCs w:val="24"/>
        </w:rPr>
        <w:t>18 –</w:t>
      </w:r>
      <w:r w:rsidR="00915199" w:rsidRPr="00712BD4">
        <w:rPr>
          <w:rFonts w:ascii="Verdana" w:hAnsi="Verdana"/>
          <w:bCs/>
          <w:sz w:val="24"/>
          <w:szCs w:val="24"/>
        </w:rPr>
        <w:t xml:space="preserve"> Canja de Três  (espetáculo musical )com RG, Fabíola Liper e José Saruby, no Restaurante Mistura Cenários (Rua Barão de Aracati esquina com Av. Santos Dumont). Ao piano,</w:t>
      </w:r>
    </w:p>
    <w:p w:rsidR="008849E7" w:rsidRPr="00712BD4" w:rsidRDefault="008849E7" w:rsidP="00E25AF6">
      <w:pPr>
        <w:tabs>
          <w:tab w:val="left" w:pos="2694"/>
        </w:tabs>
        <w:ind w:left="3686" w:right="3456"/>
        <w:jc w:val="both"/>
        <w:rPr>
          <w:rFonts w:ascii="Verdana" w:hAnsi="Verdana"/>
          <w:bCs/>
          <w:sz w:val="24"/>
          <w:szCs w:val="24"/>
        </w:rPr>
      </w:pPr>
      <w:r w:rsidRPr="00712BD4">
        <w:rPr>
          <w:rFonts w:ascii="Verdana" w:hAnsi="Verdana"/>
          <w:sz w:val="24"/>
          <w:szCs w:val="24"/>
        </w:rPr>
        <w:t xml:space="preserve">21 – Show Cantadas, de Fabíola Liper (cantora) com textos de Ricardo Guilherme, apresentado no </w:t>
      </w:r>
      <w:r w:rsidRPr="00712BD4">
        <w:rPr>
          <w:rFonts w:ascii="Verdana" w:hAnsi="Verdana"/>
          <w:bCs/>
          <w:sz w:val="24"/>
          <w:szCs w:val="24"/>
        </w:rPr>
        <w:t>no Restaurante Mistura Cenários.</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22 –</w:t>
      </w:r>
      <w:r w:rsidRPr="00712BD4">
        <w:rPr>
          <w:rFonts w:ascii="Verdana" w:hAnsi="Verdana"/>
          <w:bCs/>
          <w:sz w:val="24"/>
          <w:szCs w:val="24"/>
        </w:rPr>
        <w:t xml:space="preserve"> No ar, pela T</w:t>
      </w:r>
      <w:r w:rsidR="004D237B" w:rsidRPr="00712BD4">
        <w:rPr>
          <w:rFonts w:ascii="Verdana" w:hAnsi="Verdana"/>
          <w:bCs/>
          <w:sz w:val="24"/>
          <w:szCs w:val="24"/>
        </w:rPr>
        <w:t>VC, programa de RG, Diálogo, com o poeta Márcio Catunda.</w:t>
      </w:r>
    </w:p>
    <w:p w:rsidR="00655A66" w:rsidRPr="00712BD4" w:rsidRDefault="00655A66" w:rsidP="00E25AF6">
      <w:pPr>
        <w:tabs>
          <w:tab w:val="left" w:pos="2694"/>
        </w:tabs>
        <w:ind w:left="3686" w:right="3456"/>
        <w:jc w:val="both"/>
        <w:rPr>
          <w:rFonts w:ascii="Verdana" w:hAnsi="Verdana"/>
          <w:sz w:val="24"/>
          <w:szCs w:val="24"/>
        </w:rPr>
      </w:pPr>
      <w:r w:rsidRPr="00712BD4">
        <w:rPr>
          <w:rFonts w:ascii="Verdana" w:hAnsi="Verdana"/>
          <w:sz w:val="24"/>
          <w:szCs w:val="24"/>
        </w:rPr>
        <w:t>25 –</w:t>
      </w:r>
      <w:r w:rsidR="00915199" w:rsidRPr="00712BD4">
        <w:rPr>
          <w:rFonts w:ascii="Verdana" w:hAnsi="Verdana"/>
          <w:bCs/>
          <w:sz w:val="24"/>
          <w:szCs w:val="24"/>
        </w:rPr>
        <w:t xml:space="preserve"> Canja de Três  (espetáculo musical )com RG, Fabíola Liper e José Saruby, no Restaurante Mistura Cenários (Rua Barão de Aracati esquina com Av. Santos Dumont). Ao piano, Rafael Maia.</w:t>
      </w:r>
    </w:p>
    <w:p w:rsidR="007D4ACD" w:rsidRPr="00712BD4" w:rsidRDefault="007D4ACD" w:rsidP="00E25AF6">
      <w:pPr>
        <w:tabs>
          <w:tab w:val="left" w:pos="2694"/>
        </w:tabs>
        <w:ind w:left="3686" w:right="3456"/>
        <w:jc w:val="both"/>
        <w:rPr>
          <w:rFonts w:ascii="Verdana" w:hAnsi="Verdana"/>
          <w:bCs/>
          <w:sz w:val="24"/>
          <w:szCs w:val="24"/>
        </w:rPr>
      </w:pPr>
      <w:r w:rsidRPr="00712BD4">
        <w:rPr>
          <w:rFonts w:ascii="Verdana" w:hAnsi="Verdana"/>
          <w:sz w:val="24"/>
          <w:szCs w:val="24"/>
        </w:rPr>
        <w:t>29 –</w:t>
      </w:r>
      <w:r w:rsidRPr="00712BD4">
        <w:rPr>
          <w:rFonts w:ascii="Verdana" w:hAnsi="Verdana"/>
          <w:bCs/>
          <w:sz w:val="24"/>
          <w:szCs w:val="24"/>
        </w:rPr>
        <w:t xml:space="preserve"> No ar, pela TVC, programa de RG, Diálogo,</w:t>
      </w:r>
      <w:r w:rsidR="00C230C0" w:rsidRPr="00712BD4">
        <w:rPr>
          <w:rFonts w:ascii="Verdana" w:hAnsi="Verdana"/>
          <w:bCs/>
          <w:sz w:val="24"/>
          <w:szCs w:val="24"/>
        </w:rPr>
        <w:t xml:space="preserve"> com o médico e militante político Mário Mamede.</w:t>
      </w:r>
    </w:p>
    <w:p w:rsidR="00EF6D35" w:rsidRPr="00712BD4" w:rsidRDefault="00EF6D35" w:rsidP="00E25AF6">
      <w:pPr>
        <w:tabs>
          <w:tab w:val="left" w:pos="2694"/>
        </w:tabs>
        <w:ind w:left="3686" w:right="3456"/>
        <w:jc w:val="both"/>
        <w:rPr>
          <w:rFonts w:ascii="Verdana" w:hAnsi="Verdana"/>
          <w:sz w:val="24"/>
          <w:szCs w:val="24"/>
        </w:rPr>
      </w:pPr>
      <w:r w:rsidRPr="00712BD4">
        <w:rPr>
          <w:rFonts w:ascii="Verdana" w:hAnsi="Verdana"/>
          <w:bCs/>
          <w:sz w:val="24"/>
          <w:szCs w:val="24"/>
        </w:rPr>
        <w:t>30 – Nadir Saboya e o Mod</w:t>
      </w:r>
      <w:r w:rsidR="00132A1C" w:rsidRPr="00712BD4">
        <w:rPr>
          <w:rFonts w:ascii="Verdana" w:hAnsi="Verdana"/>
          <w:bCs/>
          <w:sz w:val="24"/>
          <w:szCs w:val="24"/>
        </w:rPr>
        <w:t>ernismo no Teatro Cearense, pal</w:t>
      </w:r>
      <w:r w:rsidRPr="00712BD4">
        <w:rPr>
          <w:rFonts w:ascii="Verdana" w:hAnsi="Verdana"/>
          <w:bCs/>
          <w:sz w:val="24"/>
          <w:szCs w:val="24"/>
        </w:rPr>
        <w:t>estra de RG, no Teatro José de Alencar.</w:t>
      </w:r>
    </w:p>
    <w:p w:rsidR="007D4ACD" w:rsidRPr="00712BD4" w:rsidRDefault="007D4ACD" w:rsidP="00E25AF6">
      <w:pPr>
        <w:tabs>
          <w:tab w:val="left" w:pos="2694"/>
        </w:tabs>
        <w:ind w:left="3686" w:right="3456"/>
        <w:jc w:val="both"/>
        <w:rPr>
          <w:rFonts w:ascii="Verdana" w:hAnsi="Verdana"/>
          <w:sz w:val="24"/>
          <w:szCs w:val="24"/>
          <w:u w:val="single"/>
        </w:rPr>
      </w:pPr>
    </w:p>
    <w:p w:rsidR="007D4ACD" w:rsidRPr="00712BD4" w:rsidRDefault="007D4ACD"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Setembro</w:t>
      </w:r>
    </w:p>
    <w:p w:rsidR="00655A66" w:rsidRPr="00712BD4" w:rsidRDefault="00655A66" w:rsidP="00E25AF6">
      <w:pPr>
        <w:tabs>
          <w:tab w:val="left" w:pos="2694"/>
        </w:tabs>
        <w:ind w:left="3686" w:right="3456"/>
        <w:jc w:val="both"/>
        <w:rPr>
          <w:rFonts w:ascii="Verdana" w:hAnsi="Verdana"/>
          <w:sz w:val="24"/>
          <w:szCs w:val="24"/>
        </w:rPr>
      </w:pPr>
    </w:p>
    <w:p w:rsidR="007D4ACD" w:rsidRPr="00712BD4" w:rsidRDefault="00902D1E" w:rsidP="00E25AF6">
      <w:pPr>
        <w:tabs>
          <w:tab w:val="left" w:pos="2694"/>
        </w:tabs>
        <w:ind w:left="3686" w:right="3456"/>
        <w:jc w:val="both"/>
        <w:rPr>
          <w:rFonts w:ascii="Verdana" w:hAnsi="Verdana"/>
          <w:sz w:val="24"/>
          <w:szCs w:val="24"/>
        </w:rPr>
      </w:pPr>
      <w:r w:rsidRPr="00712BD4">
        <w:rPr>
          <w:rFonts w:ascii="Verdana" w:hAnsi="Verdana"/>
          <w:sz w:val="24"/>
          <w:szCs w:val="24"/>
        </w:rPr>
        <w:t>01</w:t>
      </w:r>
      <w:r w:rsidR="00655A66" w:rsidRPr="00712BD4">
        <w:rPr>
          <w:rFonts w:ascii="Verdana" w:hAnsi="Verdana"/>
          <w:sz w:val="24"/>
          <w:szCs w:val="24"/>
        </w:rPr>
        <w:t xml:space="preserve"> -</w:t>
      </w:r>
      <w:r w:rsidR="00476BA5" w:rsidRPr="00712BD4">
        <w:rPr>
          <w:rFonts w:ascii="Verdana" w:hAnsi="Verdana"/>
          <w:bCs/>
          <w:sz w:val="24"/>
          <w:szCs w:val="24"/>
        </w:rPr>
        <w:t>Canja de Três  (espetáculo musical )com RG, Fabíola Liper e José Saruby, no Restaurante Mistura Cenários (Rua Barão de Aracati esquina com Av. Santos Dumont). Ao piano, Rafael Maia.</w:t>
      </w:r>
    </w:p>
    <w:p w:rsidR="00874E3B" w:rsidRPr="00712BD4" w:rsidRDefault="00902D1E"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04 a"/>
        </w:smartTagPr>
        <w:r w:rsidRPr="00712BD4">
          <w:rPr>
            <w:rFonts w:ascii="Verdana" w:hAnsi="Verdana"/>
            <w:sz w:val="24"/>
            <w:szCs w:val="24"/>
          </w:rPr>
          <w:t>04</w:t>
        </w:r>
        <w:r w:rsidR="00874E3B" w:rsidRPr="00712BD4">
          <w:rPr>
            <w:rFonts w:ascii="Verdana" w:hAnsi="Verdana"/>
            <w:sz w:val="24"/>
            <w:szCs w:val="24"/>
          </w:rPr>
          <w:t xml:space="preserve"> a</w:t>
        </w:r>
      </w:smartTag>
      <w:r w:rsidR="00874E3B" w:rsidRPr="00712BD4">
        <w:rPr>
          <w:rFonts w:ascii="Verdana" w:hAnsi="Verdana"/>
          <w:sz w:val="24"/>
          <w:szCs w:val="24"/>
        </w:rPr>
        <w:t xml:space="preserve"> 12 – RG participa do XVI Festival Nordestino de Teatro de Guaramiranga (CE), como debatedor </w:t>
      </w:r>
      <w:r w:rsidR="000F5FC8" w:rsidRPr="00712BD4">
        <w:rPr>
          <w:rFonts w:ascii="Verdana" w:hAnsi="Verdana"/>
          <w:sz w:val="24"/>
          <w:szCs w:val="24"/>
        </w:rPr>
        <w:t>do Fórum  de Dramaturgia</w:t>
      </w:r>
      <w:r w:rsidR="00874E3B" w:rsidRPr="00712BD4">
        <w:rPr>
          <w:rFonts w:ascii="Verdana" w:hAnsi="Verdana"/>
          <w:sz w:val="24"/>
          <w:szCs w:val="24"/>
        </w:rPr>
        <w:t>.</w:t>
      </w:r>
    </w:p>
    <w:p w:rsidR="007D4ACD" w:rsidRPr="00712BD4" w:rsidRDefault="002B7F50" w:rsidP="00E25AF6">
      <w:pPr>
        <w:tabs>
          <w:tab w:val="left" w:pos="2694"/>
        </w:tabs>
        <w:ind w:left="3686" w:right="3456"/>
        <w:jc w:val="both"/>
        <w:rPr>
          <w:rFonts w:ascii="Verdana" w:hAnsi="Verdana"/>
          <w:bCs/>
          <w:sz w:val="24"/>
          <w:szCs w:val="24"/>
        </w:rPr>
      </w:pPr>
      <w:r w:rsidRPr="00712BD4">
        <w:rPr>
          <w:rFonts w:ascii="Verdana" w:hAnsi="Verdana"/>
          <w:sz w:val="24"/>
          <w:szCs w:val="24"/>
        </w:rPr>
        <w:t>05 -</w:t>
      </w:r>
      <w:r w:rsidR="007D4ACD" w:rsidRPr="00712BD4">
        <w:rPr>
          <w:rFonts w:ascii="Verdana" w:hAnsi="Verdana"/>
          <w:bCs/>
          <w:sz w:val="24"/>
          <w:szCs w:val="24"/>
        </w:rPr>
        <w:t>No ar, pela TVC, programa de RG, Diálogo, com</w:t>
      </w:r>
      <w:r w:rsidR="00CA62F8" w:rsidRPr="00712BD4">
        <w:rPr>
          <w:rFonts w:ascii="Verdana" w:hAnsi="Verdana"/>
          <w:bCs/>
          <w:sz w:val="24"/>
          <w:szCs w:val="24"/>
        </w:rPr>
        <w:t xml:space="preserve"> </w:t>
      </w:r>
      <w:r w:rsidR="009C0D43" w:rsidRPr="00712BD4">
        <w:rPr>
          <w:rFonts w:ascii="Verdana" w:hAnsi="Verdana"/>
          <w:bCs/>
          <w:sz w:val="24"/>
          <w:szCs w:val="24"/>
        </w:rPr>
        <w:t>Elvis Matos, Doutor em Educação, coordenador do Instituto de Cultura e Artes da Universidade Federal do Ceará.</w:t>
      </w:r>
    </w:p>
    <w:p w:rsidR="00271CA2" w:rsidRPr="00712BD4" w:rsidRDefault="00271CA2" w:rsidP="00E25AF6">
      <w:pPr>
        <w:tabs>
          <w:tab w:val="left" w:pos="2694"/>
        </w:tabs>
        <w:ind w:left="3686" w:right="3456"/>
        <w:jc w:val="both"/>
        <w:rPr>
          <w:rFonts w:ascii="Verdana" w:hAnsi="Verdana"/>
          <w:sz w:val="24"/>
          <w:szCs w:val="24"/>
        </w:rPr>
      </w:pPr>
      <w:r w:rsidRPr="00712BD4">
        <w:rPr>
          <w:rFonts w:ascii="Verdana" w:hAnsi="Verdana"/>
          <w:bCs/>
          <w:sz w:val="24"/>
          <w:szCs w:val="24"/>
        </w:rPr>
        <w:t>06- Publicação do artigo Dramaturgia e Supra-Realidade, de RG, no jornal O POVO, Caderno Vida e Arte (sobre a sua dramaturgia).</w:t>
      </w:r>
    </w:p>
    <w:p w:rsidR="00874E3B" w:rsidRPr="00712BD4" w:rsidRDefault="00874E3B"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11 – Durante o XVI Festival Nordestino de Teatro de Guaramiranga (CE), no Fórum  de Dramaturgia, é apresentada leitura dramática da peça de RG, </w:t>
      </w:r>
      <w:r w:rsidRPr="00712BD4">
        <w:rPr>
          <w:rFonts w:ascii="Verdana" w:hAnsi="Verdana"/>
          <w:i/>
          <w:sz w:val="24"/>
          <w:szCs w:val="24"/>
          <w:u w:val="single"/>
        </w:rPr>
        <w:t>68,com.br</w:t>
      </w:r>
      <w:r w:rsidRPr="00712BD4">
        <w:rPr>
          <w:rFonts w:ascii="Verdana" w:hAnsi="Verdana"/>
          <w:sz w:val="24"/>
          <w:szCs w:val="24"/>
        </w:rPr>
        <w:t>, sob direção de Juliana Carvalho, com os atores Sidney Souto, Marta Aurélia, Diego Landim, Juliana Carvalho</w:t>
      </w:r>
      <w:r w:rsidR="0037548C" w:rsidRPr="00712BD4">
        <w:rPr>
          <w:rFonts w:ascii="Verdana" w:hAnsi="Verdana"/>
          <w:sz w:val="24"/>
          <w:szCs w:val="24"/>
        </w:rPr>
        <w:t xml:space="preserve"> e Paula I</w:t>
      </w:r>
      <w:r w:rsidR="005F56CF" w:rsidRPr="00712BD4">
        <w:rPr>
          <w:rFonts w:ascii="Verdana" w:hAnsi="Verdana"/>
          <w:sz w:val="24"/>
          <w:szCs w:val="24"/>
        </w:rPr>
        <w:t>emanjá.</w:t>
      </w:r>
    </w:p>
    <w:p w:rsidR="00A37D9C" w:rsidRPr="00712BD4" w:rsidRDefault="00A37D9C" w:rsidP="00E25AF6">
      <w:pPr>
        <w:tabs>
          <w:tab w:val="left" w:pos="2694"/>
        </w:tabs>
        <w:ind w:left="3686" w:right="3456"/>
        <w:jc w:val="both"/>
        <w:rPr>
          <w:rFonts w:ascii="Verdana" w:hAnsi="Verdana"/>
          <w:sz w:val="24"/>
          <w:szCs w:val="24"/>
        </w:rPr>
      </w:pPr>
      <w:r w:rsidRPr="00712BD4">
        <w:rPr>
          <w:rFonts w:ascii="Verdana" w:hAnsi="Verdana"/>
          <w:sz w:val="24"/>
          <w:szCs w:val="24"/>
        </w:rPr>
        <w:t>12 –Palestra de RG sobre a atriz e diretora Nadir Saboya, realizada na sede da ÁGUA (Guaramiranga-CE), durante o Festival Nordestino de Teatro.</w:t>
      </w:r>
      <w:r w:rsidR="000B0358" w:rsidRPr="00712BD4">
        <w:rPr>
          <w:rFonts w:ascii="Verdana" w:hAnsi="Verdana"/>
          <w:sz w:val="24"/>
          <w:szCs w:val="24"/>
        </w:rPr>
        <w:t xml:space="preserve"> Na solenidade de encerramento do Festival (praça do Teatro Raquel de Queirós) RG dis</w:t>
      </w:r>
      <w:r w:rsidR="00E31730" w:rsidRPr="00712BD4">
        <w:rPr>
          <w:rFonts w:ascii="Verdana" w:hAnsi="Verdana"/>
          <w:sz w:val="24"/>
          <w:szCs w:val="24"/>
        </w:rPr>
        <w:t>curso em homenagem a Nadir</w:t>
      </w:r>
      <w:r w:rsidR="000B0358" w:rsidRPr="00712BD4">
        <w:rPr>
          <w:rFonts w:ascii="Verdana" w:hAnsi="Verdana"/>
          <w:sz w:val="24"/>
          <w:szCs w:val="24"/>
        </w:rPr>
        <w:t xml:space="preserve"> Saboya e entrega ao filho desta, Fred Saboya, o troféu concedido pelo Festival.</w:t>
      </w:r>
    </w:p>
    <w:p w:rsidR="00CD59D1" w:rsidRPr="00712BD4" w:rsidRDefault="00CD59D1" w:rsidP="00E25AF6">
      <w:pPr>
        <w:tabs>
          <w:tab w:val="left" w:pos="2694"/>
        </w:tabs>
        <w:ind w:left="3686" w:right="3456"/>
        <w:jc w:val="both"/>
        <w:rPr>
          <w:rFonts w:ascii="Verdana" w:hAnsi="Verdana"/>
          <w:sz w:val="24"/>
          <w:szCs w:val="24"/>
        </w:rPr>
      </w:pPr>
      <w:r w:rsidRPr="00712BD4">
        <w:rPr>
          <w:rFonts w:ascii="Verdana" w:hAnsi="Verdana"/>
          <w:bCs/>
          <w:sz w:val="24"/>
          <w:szCs w:val="24"/>
        </w:rPr>
        <w:t>No ar, pela TVC, programa de RG, Diálogo, com</w:t>
      </w:r>
      <w:r w:rsidR="00B71CEC" w:rsidRPr="00712BD4">
        <w:rPr>
          <w:rFonts w:ascii="Verdana" w:hAnsi="Verdana"/>
          <w:bCs/>
          <w:sz w:val="24"/>
          <w:szCs w:val="24"/>
        </w:rPr>
        <w:t xml:space="preserve"> Maria Rosa Menezes, professor</w:t>
      </w:r>
      <w:r w:rsidRPr="00712BD4">
        <w:rPr>
          <w:rFonts w:ascii="Verdana" w:hAnsi="Verdana"/>
          <w:bCs/>
          <w:sz w:val="24"/>
          <w:szCs w:val="24"/>
        </w:rPr>
        <w:t>a da Universidade Estadual do Ceará (reprise).</w:t>
      </w:r>
    </w:p>
    <w:p w:rsidR="00E7123E" w:rsidRPr="00712BD4" w:rsidRDefault="00ED1EC9" w:rsidP="00E25AF6">
      <w:pPr>
        <w:tabs>
          <w:tab w:val="left" w:pos="2694"/>
        </w:tabs>
        <w:ind w:left="3686" w:right="3456"/>
        <w:jc w:val="both"/>
        <w:rPr>
          <w:rFonts w:ascii="Verdana" w:hAnsi="Verdana"/>
          <w:sz w:val="24"/>
          <w:szCs w:val="24"/>
        </w:rPr>
      </w:pPr>
      <w:r w:rsidRPr="00712BD4">
        <w:rPr>
          <w:rFonts w:ascii="Verdana" w:hAnsi="Verdana"/>
          <w:sz w:val="24"/>
          <w:szCs w:val="24"/>
        </w:rPr>
        <w:t>15</w:t>
      </w:r>
      <w:r w:rsidR="00E7123E" w:rsidRPr="00712BD4">
        <w:rPr>
          <w:rFonts w:ascii="Verdana" w:hAnsi="Verdana"/>
          <w:sz w:val="24"/>
          <w:szCs w:val="24"/>
        </w:rPr>
        <w:t xml:space="preserve"> - </w:t>
      </w:r>
      <w:r w:rsidR="00E7123E" w:rsidRPr="00712BD4">
        <w:rPr>
          <w:rFonts w:ascii="Verdana" w:hAnsi="Verdana"/>
          <w:bCs/>
          <w:sz w:val="24"/>
          <w:szCs w:val="24"/>
        </w:rPr>
        <w:t>Canja de Três  (espetáculo musical )com RG, Fabíola Liper e José Saruby, no Restaurante Mistura Cenários (Rua Barão de Aracati esquina com Av. Santos Dumont). Ao piano, Rafael Maia.</w:t>
      </w:r>
    </w:p>
    <w:p w:rsidR="00017B01" w:rsidRPr="00712BD4" w:rsidRDefault="00065A40" w:rsidP="00E25AF6">
      <w:pPr>
        <w:tabs>
          <w:tab w:val="left" w:pos="2694"/>
        </w:tabs>
        <w:ind w:left="3686" w:right="3456"/>
        <w:jc w:val="both"/>
        <w:rPr>
          <w:rFonts w:ascii="Verdana" w:hAnsi="Verdana"/>
          <w:sz w:val="24"/>
          <w:szCs w:val="24"/>
        </w:rPr>
      </w:pPr>
      <w:r w:rsidRPr="00712BD4">
        <w:rPr>
          <w:rFonts w:ascii="Verdana" w:hAnsi="Verdana"/>
          <w:sz w:val="24"/>
          <w:szCs w:val="24"/>
        </w:rPr>
        <w:t>17</w:t>
      </w:r>
      <w:r w:rsidR="00017B01" w:rsidRPr="00712BD4">
        <w:rPr>
          <w:rFonts w:ascii="Verdana" w:hAnsi="Verdana"/>
          <w:sz w:val="24"/>
          <w:szCs w:val="24"/>
        </w:rPr>
        <w:t xml:space="preserve"> -</w:t>
      </w:r>
      <w:r w:rsidR="00017B01" w:rsidRPr="00712BD4">
        <w:rPr>
          <w:rFonts w:ascii="Verdana" w:hAnsi="Verdana"/>
          <w:bCs/>
          <w:sz w:val="24"/>
          <w:szCs w:val="24"/>
        </w:rPr>
        <w:t>No ar, pela TVC, programa de RG, Diálogo, com Kênia Rios, historiadora (reprise).</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19 –</w:t>
      </w:r>
      <w:r w:rsidRPr="00712BD4">
        <w:rPr>
          <w:rFonts w:ascii="Verdana" w:hAnsi="Verdana"/>
          <w:bCs/>
          <w:sz w:val="24"/>
          <w:szCs w:val="24"/>
        </w:rPr>
        <w:t xml:space="preserve"> No ar, pela TVC, programa de RG, Diálogo,</w:t>
      </w:r>
      <w:r w:rsidR="005074F9" w:rsidRPr="00712BD4">
        <w:rPr>
          <w:rFonts w:ascii="Verdana" w:hAnsi="Verdana"/>
          <w:bCs/>
          <w:sz w:val="24"/>
          <w:szCs w:val="24"/>
        </w:rPr>
        <w:t xml:space="preserve"> com</w:t>
      </w:r>
      <w:r w:rsidR="00F05BF1" w:rsidRPr="00712BD4">
        <w:rPr>
          <w:rFonts w:ascii="Verdana" w:hAnsi="Verdana"/>
          <w:bCs/>
          <w:sz w:val="24"/>
          <w:szCs w:val="24"/>
        </w:rPr>
        <w:t xml:space="preserve"> </w:t>
      </w:r>
      <w:r w:rsidR="00F377BB" w:rsidRPr="00712BD4">
        <w:rPr>
          <w:rFonts w:ascii="Verdana" w:hAnsi="Verdana"/>
          <w:bCs/>
          <w:sz w:val="24"/>
          <w:szCs w:val="24"/>
        </w:rPr>
        <w:t xml:space="preserve">Clodoveu Arruda, militante político, </w:t>
      </w:r>
      <w:r w:rsidR="00F640B9" w:rsidRPr="00712BD4">
        <w:rPr>
          <w:rFonts w:ascii="Verdana" w:hAnsi="Verdana"/>
          <w:bCs/>
          <w:sz w:val="24"/>
          <w:szCs w:val="24"/>
        </w:rPr>
        <w:t>advogado e s</w:t>
      </w:r>
      <w:r w:rsidR="00F377BB" w:rsidRPr="00712BD4">
        <w:rPr>
          <w:rFonts w:ascii="Verdana" w:hAnsi="Verdana"/>
          <w:bCs/>
          <w:sz w:val="24"/>
          <w:szCs w:val="24"/>
        </w:rPr>
        <w:t>uperintendente do Instituto do Patrimônio Histórico e Artístico Nacional (secção Ceará).</w:t>
      </w:r>
    </w:p>
    <w:p w:rsidR="00580833" w:rsidRPr="00712BD4" w:rsidRDefault="00580833" w:rsidP="00E25AF6">
      <w:pPr>
        <w:tabs>
          <w:tab w:val="left" w:pos="2694"/>
        </w:tabs>
        <w:ind w:left="3686" w:right="3456"/>
        <w:jc w:val="both"/>
        <w:rPr>
          <w:rFonts w:ascii="Verdana" w:hAnsi="Verdana"/>
          <w:sz w:val="24"/>
          <w:szCs w:val="24"/>
        </w:rPr>
      </w:pPr>
      <w:r w:rsidRPr="00712BD4">
        <w:rPr>
          <w:rFonts w:ascii="Verdana" w:hAnsi="Verdana"/>
          <w:sz w:val="24"/>
          <w:szCs w:val="24"/>
        </w:rPr>
        <w:t xml:space="preserve">22- </w:t>
      </w:r>
      <w:r w:rsidRPr="00712BD4">
        <w:rPr>
          <w:rFonts w:ascii="Verdana" w:hAnsi="Verdana"/>
          <w:bCs/>
          <w:sz w:val="24"/>
          <w:szCs w:val="24"/>
        </w:rPr>
        <w:t>Canja de Três  (espetáculo musical )com RG, Fabíola Liper e José Saruby, no Restaurante Mistura Cenários (Rua Barão de Aracati esquina com Av. Santos Dumont). Ao piano, Patrícia Lima.</w:t>
      </w:r>
    </w:p>
    <w:p w:rsidR="00EE128E" w:rsidRPr="00712BD4" w:rsidRDefault="00EE128E" w:rsidP="00E25AF6">
      <w:pPr>
        <w:tabs>
          <w:tab w:val="left" w:pos="2694"/>
        </w:tabs>
        <w:ind w:left="3686" w:right="3456"/>
        <w:jc w:val="both"/>
        <w:rPr>
          <w:rFonts w:ascii="Verdana" w:hAnsi="Verdana"/>
          <w:sz w:val="24"/>
          <w:szCs w:val="24"/>
        </w:rPr>
      </w:pPr>
      <w:r w:rsidRPr="00712BD4">
        <w:rPr>
          <w:rFonts w:ascii="Verdana" w:hAnsi="Verdana"/>
          <w:sz w:val="24"/>
          <w:szCs w:val="24"/>
        </w:rPr>
        <w:t>Lançamento, na Academia Cearense de Letras, do li</w:t>
      </w:r>
      <w:r w:rsidR="00A07B84" w:rsidRPr="00712BD4">
        <w:rPr>
          <w:rFonts w:ascii="Verdana" w:hAnsi="Verdana"/>
          <w:sz w:val="24"/>
          <w:szCs w:val="24"/>
        </w:rPr>
        <w:t>vro Poemas à Revelia, com textos de Nadir Saboya, depo</w:t>
      </w:r>
      <w:r w:rsidRPr="00712BD4">
        <w:rPr>
          <w:rFonts w:ascii="Verdana" w:hAnsi="Verdana"/>
          <w:sz w:val="24"/>
          <w:szCs w:val="24"/>
        </w:rPr>
        <w:t xml:space="preserve">imentos vários e teatrografia de Nadir Saboya feita por Ricardo Guilherme e Fernanda Quinderé. </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26 –</w:t>
      </w:r>
      <w:r w:rsidRPr="00712BD4">
        <w:rPr>
          <w:rFonts w:ascii="Verdana" w:hAnsi="Verdana"/>
          <w:bCs/>
          <w:sz w:val="24"/>
          <w:szCs w:val="24"/>
        </w:rPr>
        <w:t xml:space="preserve"> No ar, pela T</w:t>
      </w:r>
      <w:r w:rsidR="004627A0" w:rsidRPr="00712BD4">
        <w:rPr>
          <w:rFonts w:ascii="Verdana" w:hAnsi="Verdana"/>
          <w:bCs/>
          <w:sz w:val="24"/>
          <w:szCs w:val="24"/>
        </w:rPr>
        <w:t xml:space="preserve">VC, programa de RG, Diálogo, </w:t>
      </w:r>
      <w:r w:rsidR="005074F9" w:rsidRPr="00712BD4">
        <w:rPr>
          <w:rFonts w:ascii="Verdana" w:hAnsi="Verdana"/>
          <w:bCs/>
          <w:sz w:val="24"/>
          <w:szCs w:val="24"/>
        </w:rPr>
        <w:t>com Roberto Galvão, artista plástico e arte-educador.</w:t>
      </w:r>
    </w:p>
    <w:p w:rsidR="007D4ACD" w:rsidRPr="00712BD4" w:rsidRDefault="00E02AF8" w:rsidP="00E25AF6">
      <w:pPr>
        <w:tabs>
          <w:tab w:val="left" w:pos="2694"/>
        </w:tabs>
        <w:ind w:left="3686" w:right="3456"/>
        <w:jc w:val="both"/>
        <w:rPr>
          <w:rFonts w:ascii="Verdana" w:hAnsi="Verdana"/>
          <w:sz w:val="24"/>
          <w:szCs w:val="24"/>
        </w:rPr>
      </w:pPr>
      <w:r w:rsidRPr="00712BD4">
        <w:rPr>
          <w:rFonts w:ascii="Verdana" w:hAnsi="Verdana"/>
          <w:bCs/>
          <w:sz w:val="24"/>
          <w:szCs w:val="24"/>
        </w:rPr>
        <w:t>29 - Canja de Três  (espetáculo musical )com RG, Fabíola Liper e José Saruby, no Restaurante Mistura Cenários (Rua Barão de Aracati esquina com Av. Santos Dumont). Ao piano, Patrícia Lima.</w:t>
      </w:r>
    </w:p>
    <w:p w:rsidR="00657FD3" w:rsidRPr="00712BD4" w:rsidRDefault="00657FD3" w:rsidP="00E25AF6">
      <w:pPr>
        <w:tabs>
          <w:tab w:val="left" w:pos="2694"/>
        </w:tabs>
        <w:ind w:left="3686" w:right="3456"/>
        <w:rPr>
          <w:rFonts w:ascii="Verdana" w:hAnsi="Verdana"/>
          <w:sz w:val="24"/>
          <w:szCs w:val="24"/>
          <w:u w:val="single"/>
        </w:rPr>
      </w:pPr>
    </w:p>
    <w:p w:rsidR="007D4ACD" w:rsidRPr="00712BD4" w:rsidRDefault="007D4ACD"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Outubro</w:t>
      </w:r>
    </w:p>
    <w:p w:rsidR="007D4ACD" w:rsidRPr="00712BD4" w:rsidRDefault="007D4ACD" w:rsidP="00E25AF6">
      <w:pPr>
        <w:tabs>
          <w:tab w:val="left" w:pos="2694"/>
        </w:tabs>
        <w:ind w:left="3686" w:right="3456"/>
        <w:jc w:val="both"/>
        <w:rPr>
          <w:rFonts w:ascii="Verdana" w:hAnsi="Verdana"/>
          <w:sz w:val="24"/>
          <w:szCs w:val="24"/>
        </w:rPr>
      </w:pPr>
    </w:p>
    <w:p w:rsidR="00F11B36" w:rsidRPr="00712BD4" w:rsidRDefault="00F11B36" w:rsidP="00E25AF6">
      <w:pPr>
        <w:tabs>
          <w:tab w:val="left" w:pos="2694"/>
        </w:tabs>
        <w:ind w:left="3686" w:right="3456"/>
        <w:jc w:val="both"/>
        <w:rPr>
          <w:rFonts w:ascii="Verdana" w:hAnsi="Verdana"/>
          <w:sz w:val="24"/>
          <w:szCs w:val="24"/>
        </w:rPr>
      </w:pPr>
      <w:r w:rsidRPr="00712BD4">
        <w:rPr>
          <w:rFonts w:ascii="Verdana" w:hAnsi="Verdana"/>
          <w:sz w:val="24"/>
          <w:szCs w:val="24"/>
        </w:rPr>
        <w:t>02 – RG lê manifesto do Partido Comunista do Brasil em homenagem a BergsonGurjão, no auditório da Câmara Municipal de Fortale</w:t>
      </w:r>
      <w:r w:rsidR="001A0BDA" w:rsidRPr="00712BD4">
        <w:rPr>
          <w:rFonts w:ascii="Verdana" w:hAnsi="Verdana"/>
          <w:sz w:val="24"/>
          <w:szCs w:val="24"/>
        </w:rPr>
        <w:t>z</w:t>
      </w:r>
      <w:r w:rsidRPr="00712BD4">
        <w:rPr>
          <w:rFonts w:ascii="Verdana" w:hAnsi="Verdana"/>
          <w:sz w:val="24"/>
          <w:szCs w:val="24"/>
        </w:rPr>
        <w:t>a.</w:t>
      </w:r>
    </w:p>
    <w:p w:rsidR="007D4ACD" w:rsidRPr="00712BD4" w:rsidRDefault="007D4ACD" w:rsidP="00E25AF6">
      <w:pPr>
        <w:tabs>
          <w:tab w:val="left" w:pos="2694"/>
        </w:tabs>
        <w:ind w:left="3686" w:right="3456"/>
        <w:jc w:val="both"/>
        <w:rPr>
          <w:rFonts w:ascii="Verdana" w:hAnsi="Verdana"/>
          <w:bCs/>
          <w:sz w:val="24"/>
          <w:szCs w:val="24"/>
        </w:rPr>
      </w:pPr>
      <w:r w:rsidRPr="00712BD4">
        <w:rPr>
          <w:rFonts w:ascii="Verdana" w:hAnsi="Verdana"/>
          <w:sz w:val="24"/>
          <w:szCs w:val="24"/>
        </w:rPr>
        <w:t>03 –</w:t>
      </w:r>
      <w:r w:rsidRPr="00712BD4">
        <w:rPr>
          <w:rFonts w:ascii="Verdana" w:hAnsi="Verdana"/>
          <w:bCs/>
          <w:sz w:val="24"/>
          <w:szCs w:val="24"/>
        </w:rPr>
        <w:t xml:space="preserve"> No ar, pela TVC, programa de RG, Diálogo, com</w:t>
      </w:r>
      <w:r w:rsidR="0065649D" w:rsidRPr="00712BD4">
        <w:rPr>
          <w:rFonts w:ascii="Verdana" w:hAnsi="Verdana"/>
          <w:bCs/>
          <w:sz w:val="24"/>
          <w:szCs w:val="24"/>
        </w:rPr>
        <w:t xml:space="preserve"> </w:t>
      </w:r>
      <w:r w:rsidR="0016784B" w:rsidRPr="00712BD4">
        <w:rPr>
          <w:rFonts w:ascii="Verdana" w:hAnsi="Verdana"/>
          <w:bCs/>
          <w:sz w:val="24"/>
          <w:szCs w:val="24"/>
        </w:rPr>
        <w:t>Virgilio Maia, poeta.</w:t>
      </w:r>
    </w:p>
    <w:p w:rsidR="00705D11" w:rsidRPr="00712BD4" w:rsidRDefault="00705D11" w:rsidP="00E25AF6">
      <w:pPr>
        <w:tabs>
          <w:tab w:val="left" w:pos="2694"/>
        </w:tabs>
        <w:ind w:left="3686" w:right="3456"/>
        <w:jc w:val="both"/>
        <w:rPr>
          <w:rFonts w:ascii="Verdana" w:hAnsi="Verdana"/>
          <w:sz w:val="24"/>
          <w:szCs w:val="24"/>
        </w:rPr>
      </w:pPr>
      <w:r w:rsidRPr="00712BD4">
        <w:rPr>
          <w:rFonts w:ascii="Verdana" w:hAnsi="Verdana"/>
          <w:bCs/>
          <w:sz w:val="24"/>
          <w:szCs w:val="24"/>
        </w:rPr>
        <w:t>Canja de Três  (espetáculo musical )com RG, Fabíola Liper e José Saruby, no Restaurante Mistura Cenários (Rua Barão de Aracati esquina com Av. Santos Dumont).</w:t>
      </w:r>
      <w:r w:rsidR="009D5764" w:rsidRPr="00712BD4">
        <w:rPr>
          <w:rFonts w:ascii="Verdana" w:hAnsi="Verdana"/>
          <w:bCs/>
          <w:sz w:val="24"/>
          <w:szCs w:val="24"/>
        </w:rPr>
        <w:t xml:space="preserve"> Ao piano, Patrícia Lima.</w:t>
      </w:r>
    </w:p>
    <w:p w:rsidR="00AD1518" w:rsidRPr="00712BD4" w:rsidRDefault="00AD1518" w:rsidP="00E25AF6">
      <w:pPr>
        <w:tabs>
          <w:tab w:val="left" w:pos="2694"/>
        </w:tabs>
        <w:ind w:left="3686" w:right="3456"/>
        <w:jc w:val="both"/>
        <w:rPr>
          <w:rFonts w:ascii="Verdana" w:hAnsi="Verdana"/>
          <w:sz w:val="24"/>
          <w:szCs w:val="24"/>
        </w:rPr>
      </w:pPr>
      <w:r w:rsidRPr="00712BD4">
        <w:rPr>
          <w:rFonts w:ascii="Verdana" w:hAnsi="Verdana"/>
          <w:sz w:val="24"/>
          <w:szCs w:val="24"/>
        </w:rPr>
        <w:t>08,09 –</w:t>
      </w:r>
      <w:r w:rsidR="006069D5" w:rsidRPr="00712BD4">
        <w:rPr>
          <w:rFonts w:ascii="Verdana" w:hAnsi="Verdana"/>
          <w:sz w:val="24"/>
          <w:szCs w:val="24"/>
        </w:rPr>
        <w:t xml:space="preserve"> Apresentação, respectivament</w:t>
      </w:r>
      <w:r w:rsidR="00A07B84" w:rsidRPr="00712BD4">
        <w:rPr>
          <w:rFonts w:ascii="Verdana" w:hAnsi="Verdana"/>
          <w:sz w:val="24"/>
          <w:szCs w:val="24"/>
        </w:rPr>
        <w:t>e, dos solos</w:t>
      </w:r>
      <w:r w:rsidR="006D4F35" w:rsidRPr="00712BD4">
        <w:rPr>
          <w:rFonts w:ascii="Verdana" w:hAnsi="Verdana"/>
          <w:sz w:val="24"/>
          <w:szCs w:val="24"/>
        </w:rPr>
        <w:t xml:space="preserve">, por Ricardo Guilherme, </w:t>
      </w:r>
      <w:r w:rsidRPr="00712BD4">
        <w:rPr>
          <w:rFonts w:ascii="Verdana" w:hAnsi="Verdana"/>
          <w:i/>
          <w:sz w:val="24"/>
          <w:szCs w:val="24"/>
          <w:u w:val="single"/>
        </w:rPr>
        <w:t>Flor de Obsessão</w:t>
      </w:r>
      <w:r w:rsidRPr="00712BD4">
        <w:rPr>
          <w:rFonts w:ascii="Verdana" w:hAnsi="Verdana"/>
          <w:sz w:val="24"/>
          <w:szCs w:val="24"/>
        </w:rPr>
        <w:t xml:space="preserve"> e </w:t>
      </w:r>
      <w:r w:rsidRPr="00712BD4">
        <w:rPr>
          <w:rFonts w:ascii="Verdana" w:hAnsi="Verdana"/>
          <w:i/>
          <w:sz w:val="24"/>
          <w:szCs w:val="24"/>
          <w:u w:val="single"/>
        </w:rPr>
        <w:t>Bravíssimo</w:t>
      </w:r>
      <w:r w:rsidRPr="00712BD4">
        <w:rPr>
          <w:rFonts w:ascii="Verdana" w:hAnsi="Verdana"/>
          <w:sz w:val="24"/>
          <w:szCs w:val="24"/>
        </w:rPr>
        <w:t>, no Teatro SESC Pelou</w:t>
      </w:r>
      <w:r w:rsidR="006069D5" w:rsidRPr="00712BD4">
        <w:rPr>
          <w:rFonts w:ascii="Verdana" w:hAnsi="Verdana"/>
          <w:sz w:val="24"/>
          <w:szCs w:val="24"/>
        </w:rPr>
        <w:t>rinho (Salvador/Bahia), espetáculos integra</w:t>
      </w:r>
      <w:r w:rsidRPr="00712BD4">
        <w:rPr>
          <w:rFonts w:ascii="Verdana" w:hAnsi="Verdana"/>
          <w:sz w:val="24"/>
          <w:szCs w:val="24"/>
        </w:rPr>
        <w:t>ntes da Mostra SESC Pelourinho de Artes.</w:t>
      </w:r>
    </w:p>
    <w:p w:rsidR="00AD1518" w:rsidRPr="00712BD4" w:rsidRDefault="00AD1518"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09 -  RG fala sobre Teatro Radical em Mesa Redonda realizada, como programação da Mostra SESC  Pelourinho de </w:t>
      </w:r>
      <w:r w:rsidR="00D95886" w:rsidRPr="00712BD4">
        <w:rPr>
          <w:rFonts w:ascii="Verdana" w:hAnsi="Verdana"/>
          <w:sz w:val="24"/>
          <w:szCs w:val="24"/>
        </w:rPr>
        <w:t>Artes, na Casa de Jorge Amado (S</w:t>
      </w:r>
      <w:r w:rsidRPr="00712BD4">
        <w:rPr>
          <w:rFonts w:ascii="Verdana" w:hAnsi="Verdana"/>
          <w:sz w:val="24"/>
          <w:szCs w:val="24"/>
        </w:rPr>
        <w:t>alvador/BA).</w:t>
      </w:r>
    </w:p>
    <w:p w:rsidR="00D4212B" w:rsidRPr="00712BD4" w:rsidRDefault="00C865DE" w:rsidP="00E25AF6">
      <w:pPr>
        <w:tabs>
          <w:tab w:val="left" w:pos="2694"/>
        </w:tabs>
        <w:ind w:left="3686" w:right="3456"/>
        <w:jc w:val="both"/>
        <w:rPr>
          <w:rFonts w:ascii="Verdana" w:hAnsi="Verdana"/>
          <w:sz w:val="24"/>
          <w:szCs w:val="24"/>
        </w:rPr>
      </w:pPr>
      <w:r w:rsidRPr="00712BD4">
        <w:rPr>
          <w:rFonts w:ascii="Verdana" w:hAnsi="Verdana"/>
          <w:sz w:val="24"/>
          <w:szCs w:val="24"/>
        </w:rPr>
        <w:t>10-</w:t>
      </w:r>
      <w:r w:rsidRPr="00712BD4">
        <w:rPr>
          <w:rFonts w:ascii="Verdana" w:hAnsi="Verdana"/>
          <w:bCs/>
          <w:sz w:val="24"/>
          <w:szCs w:val="24"/>
        </w:rPr>
        <w:t xml:space="preserve"> No ar, pela TVC, programa de RG, Diálogo, com</w:t>
      </w:r>
      <w:r w:rsidR="00F05BF1" w:rsidRPr="00712BD4">
        <w:rPr>
          <w:rFonts w:ascii="Verdana" w:hAnsi="Verdana"/>
          <w:bCs/>
          <w:sz w:val="24"/>
          <w:szCs w:val="24"/>
        </w:rPr>
        <w:t xml:space="preserve"> </w:t>
      </w:r>
      <w:r w:rsidR="00D4212B" w:rsidRPr="00712BD4">
        <w:rPr>
          <w:rFonts w:ascii="Verdana" w:hAnsi="Verdana"/>
          <w:sz w:val="24"/>
          <w:szCs w:val="24"/>
        </w:rPr>
        <w:t>Siomara  Duarte, estilista, professora da UNIFOR (reprise)</w:t>
      </w:r>
      <w:r w:rsidR="006D4F35" w:rsidRPr="00712BD4">
        <w:rPr>
          <w:rFonts w:ascii="Verdana" w:hAnsi="Verdana"/>
          <w:sz w:val="24"/>
          <w:szCs w:val="24"/>
        </w:rPr>
        <w:t>.</w:t>
      </w:r>
    </w:p>
    <w:p w:rsidR="00C865DE" w:rsidRPr="00712BD4" w:rsidRDefault="00C865DE" w:rsidP="00E25AF6">
      <w:pPr>
        <w:tabs>
          <w:tab w:val="left" w:pos="2694"/>
        </w:tabs>
        <w:ind w:left="3686" w:right="3456"/>
        <w:jc w:val="both"/>
        <w:rPr>
          <w:rFonts w:ascii="Verdana" w:hAnsi="Verdana"/>
          <w:sz w:val="24"/>
          <w:szCs w:val="24"/>
        </w:rPr>
      </w:pPr>
    </w:p>
    <w:p w:rsidR="00D95886" w:rsidRPr="00712BD4" w:rsidRDefault="00D95886"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13 – </w:t>
      </w:r>
      <w:r w:rsidRPr="00712BD4">
        <w:rPr>
          <w:rFonts w:ascii="Verdana" w:hAnsi="Verdana"/>
          <w:bCs/>
          <w:sz w:val="24"/>
          <w:szCs w:val="24"/>
        </w:rPr>
        <w:t>Can</w:t>
      </w:r>
      <w:r w:rsidR="00140613" w:rsidRPr="00712BD4">
        <w:rPr>
          <w:rFonts w:ascii="Verdana" w:hAnsi="Verdana"/>
          <w:bCs/>
          <w:sz w:val="24"/>
          <w:szCs w:val="24"/>
        </w:rPr>
        <w:t>ja de Três  (espetáculo musical</w:t>
      </w:r>
      <w:r w:rsidRPr="00712BD4">
        <w:rPr>
          <w:rFonts w:ascii="Verdana" w:hAnsi="Verdana"/>
          <w:bCs/>
          <w:sz w:val="24"/>
          <w:szCs w:val="24"/>
        </w:rPr>
        <w:t>)</w:t>
      </w:r>
      <w:r w:rsidR="00140613" w:rsidRPr="00712BD4">
        <w:rPr>
          <w:rFonts w:ascii="Verdana" w:hAnsi="Verdana"/>
          <w:bCs/>
          <w:sz w:val="24"/>
          <w:szCs w:val="24"/>
        </w:rPr>
        <w:t xml:space="preserve"> </w:t>
      </w:r>
      <w:r w:rsidRPr="00712BD4">
        <w:rPr>
          <w:rFonts w:ascii="Verdana" w:hAnsi="Verdana"/>
          <w:bCs/>
          <w:sz w:val="24"/>
          <w:szCs w:val="24"/>
        </w:rPr>
        <w:t>com RG, Fabíola Liper e José Saruby, no Restaurante Mistura Cenários.</w:t>
      </w:r>
      <w:r w:rsidR="0046717B" w:rsidRPr="00712BD4">
        <w:rPr>
          <w:rFonts w:ascii="Verdana" w:hAnsi="Verdana"/>
          <w:bCs/>
          <w:sz w:val="24"/>
          <w:szCs w:val="24"/>
        </w:rPr>
        <w:t xml:space="preserve"> Ao piano:</w:t>
      </w:r>
      <w:r w:rsidR="00192249" w:rsidRPr="00712BD4">
        <w:rPr>
          <w:rFonts w:ascii="Verdana" w:hAnsi="Verdana"/>
          <w:bCs/>
          <w:sz w:val="24"/>
          <w:szCs w:val="24"/>
        </w:rPr>
        <w:t xml:space="preserve"> Tito Freitas.</w:t>
      </w:r>
      <w:r w:rsidR="008B1AB3" w:rsidRPr="00712BD4">
        <w:rPr>
          <w:rFonts w:ascii="Verdana" w:hAnsi="Verdana"/>
          <w:bCs/>
          <w:sz w:val="24"/>
          <w:szCs w:val="24"/>
        </w:rPr>
        <w:t>.</w:t>
      </w:r>
    </w:p>
    <w:p w:rsidR="00D4212B" w:rsidRPr="00712BD4" w:rsidRDefault="00335529" w:rsidP="00E25AF6">
      <w:pPr>
        <w:tabs>
          <w:tab w:val="left" w:pos="2694"/>
        </w:tabs>
        <w:ind w:left="3686" w:right="3456"/>
        <w:jc w:val="both"/>
        <w:rPr>
          <w:rFonts w:ascii="Verdana" w:hAnsi="Verdana"/>
          <w:sz w:val="24"/>
          <w:szCs w:val="24"/>
        </w:rPr>
      </w:pPr>
      <w:r w:rsidRPr="00712BD4">
        <w:rPr>
          <w:rFonts w:ascii="Verdana" w:hAnsi="Verdana"/>
          <w:sz w:val="24"/>
          <w:szCs w:val="24"/>
        </w:rPr>
        <w:t xml:space="preserve">15 – </w:t>
      </w:r>
      <w:r w:rsidR="00885A27" w:rsidRPr="00712BD4">
        <w:rPr>
          <w:rFonts w:ascii="Verdana" w:hAnsi="Verdana"/>
          <w:sz w:val="24"/>
          <w:szCs w:val="24"/>
        </w:rPr>
        <w:t>No ar, pela TVC, programa de RG, Diálogo, com</w:t>
      </w:r>
      <w:r w:rsidR="00A16E25" w:rsidRPr="00712BD4">
        <w:rPr>
          <w:rFonts w:ascii="Verdana" w:hAnsi="Verdana"/>
          <w:sz w:val="24"/>
          <w:szCs w:val="24"/>
        </w:rPr>
        <w:t xml:space="preserve"> </w:t>
      </w:r>
      <w:r w:rsidR="00D4212B" w:rsidRPr="00712BD4">
        <w:rPr>
          <w:rFonts w:ascii="Verdana" w:hAnsi="Verdana"/>
          <w:bCs/>
          <w:sz w:val="24"/>
          <w:szCs w:val="24"/>
        </w:rPr>
        <w:t>Nildes Alencar, educadora (reprise)</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17 –</w:t>
      </w:r>
      <w:r w:rsidRPr="00712BD4">
        <w:rPr>
          <w:rFonts w:ascii="Verdana" w:hAnsi="Verdana"/>
          <w:bCs/>
          <w:sz w:val="24"/>
          <w:szCs w:val="24"/>
        </w:rPr>
        <w:t xml:space="preserve"> No ar, pela TVC, programa de RG, Diálogo, com</w:t>
      </w:r>
      <w:r w:rsidR="00527451" w:rsidRPr="00712BD4">
        <w:rPr>
          <w:rFonts w:ascii="Verdana" w:hAnsi="Verdana"/>
          <w:bCs/>
          <w:sz w:val="24"/>
          <w:szCs w:val="24"/>
        </w:rPr>
        <w:t xml:space="preserve"> Walton Miranda, psiquiatra.</w:t>
      </w:r>
    </w:p>
    <w:p w:rsidR="00D95886" w:rsidRPr="00712BD4" w:rsidRDefault="00D95886" w:rsidP="00E25AF6">
      <w:pPr>
        <w:tabs>
          <w:tab w:val="left" w:pos="2694"/>
        </w:tabs>
        <w:ind w:left="3686" w:right="3456"/>
        <w:jc w:val="both"/>
        <w:rPr>
          <w:rFonts w:ascii="Verdana" w:hAnsi="Verdana"/>
          <w:sz w:val="24"/>
          <w:szCs w:val="24"/>
        </w:rPr>
      </w:pPr>
      <w:r w:rsidRPr="00712BD4">
        <w:rPr>
          <w:rFonts w:ascii="Verdana" w:hAnsi="Verdana"/>
          <w:sz w:val="24"/>
          <w:szCs w:val="24"/>
        </w:rPr>
        <w:t>20 –</w:t>
      </w:r>
      <w:r w:rsidRPr="00712BD4">
        <w:rPr>
          <w:rFonts w:ascii="Verdana" w:hAnsi="Verdana"/>
          <w:bCs/>
          <w:sz w:val="24"/>
          <w:szCs w:val="24"/>
        </w:rPr>
        <w:t xml:space="preserve"> Canja de Três  (espetáculo musical )com RG, Fabíola Liper e José Saruby, no Restaurante Mistura Cenários. </w:t>
      </w:r>
      <w:r w:rsidR="009D5764" w:rsidRPr="00712BD4">
        <w:rPr>
          <w:rFonts w:ascii="Verdana" w:hAnsi="Verdana"/>
          <w:bCs/>
          <w:sz w:val="24"/>
          <w:szCs w:val="24"/>
        </w:rPr>
        <w:t>Ao piano,</w:t>
      </w:r>
      <w:r w:rsidR="008E2012" w:rsidRPr="00712BD4">
        <w:rPr>
          <w:rFonts w:ascii="Verdana" w:hAnsi="Verdana"/>
          <w:bCs/>
          <w:sz w:val="24"/>
          <w:szCs w:val="24"/>
        </w:rPr>
        <w:t xml:space="preserve"> </w:t>
      </w:r>
      <w:r w:rsidR="0083049F" w:rsidRPr="00712BD4">
        <w:rPr>
          <w:rFonts w:ascii="Verdana" w:hAnsi="Verdana"/>
          <w:bCs/>
          <w:sz w:val="24"/>
          <w:szCs w:val="24"/>
        </w:rPr>
        <w:t xml:space="preserve">Tito Freitas </w:t>
      </w:r>
      <w:r w:rsidR="00192249" w:rsidRPr="00712BD4">
        <w:rPr>
          <w:rFonts w:ascii="Verdana" w:hAnsi="Verdana"/>
          <w:bCs/>
          <w:sz w:val="24"/>
          <w:szCs w:val="24"/>
        </w:rPr>
        <w:t xml:space="preserve">. </w:t>
      </w:r>
    </w:p>
    <w:p w:rsidR="0073474B" w:rsidRPr="00712BD4" w:rsidRDefault="00590B0D" w:rsidP="00E25AF6">
      <w:pPr>
        <w:tabs>
          <w:tab w:val="left" w:pos="2694"/>
        </w:tabs>
        <w:ind w:left="3686" w:right="3456"/>
        <w:jc w:val="both"/>
        <w:rPr>
          <w:rFonts w:ascii="Verdana" w:hAnsi="Verdana"/>
          <w:bCs/>
          <w:sz w:val="24"/>
          <w:szCs w:val="24"/>
        </w:rPr>
      </w:pPr>
      <w:r w:rsidRPr="00712BD4">
        <w:rPr>
          <w:rFonts w:ascii="Verdana" w:hAnsi="Verdana"/>
          <w:bCs/>
          <w:sz w:val="24"/>
          <w:szCs w:val="24"/>
        </w:rPr>
        <w:t xml:space="preserve">22 – Lançamento </w:t>
      </w:r>
      <w:r w:rsidR="00C36A85" w:rsidRPr="00712BD4">
        <w:rPr>
          <w:rFonts w:ascii="Verdana" w:hAnsi="Verdana"/>
          <w:bCs/>
          <w:sz w:val="24"/>
          <w:szCs w:val="24"/>
        </w:rPr>
        <w:t xml:space="preserve">na livraria Ao Livro Técnico ( Centro Cultural Dragão do Mar) </w:t>
      </w:r>
      <w:r w:rsidR="004B0165" w:rsidRPr="00712BD4">
        <w:rPr>
          <w:rFonts w:ascii="Verdana" w:hAnsi="Verdana"/>
          <w:bCs/>
          <w:sz w:val="24"/>
          <w:szCs w:val="24"/>
        </w:rPr>
        <w:t>da Revista Para Mam</w:t>
      </w:r>
      <w:r w:rsidRPr="00712BD4">
        <w:rPr>
          <w:rFonts w:ascii="Verdana" w:hAnsi="Verdana"/>
          <w:bCs/>
          <w:sz w:val="24"/>
          <w:szCs w:val="24"/>
        </w:rPr>
        <w:t>íferos (UFC) com texto de Gil Brandão sobre a poética do Teatro Radical.</w:t>
      </w:r>
    </w:p>
    <w:p w:rsidR="00137D4D" w:rsidRPr="00712BD4" w:rsidRDefault="00137D4D" w:rsidP="00E25AF6">
      <w:pPr>
        <w:tabs>
          <w:tab w:val="left" w:pos="2694"/>
        </w:tabs>
        <w:ind w:left="3686" w:right="3456"/>
        <w:jc w:val="both"/>
        <w:rPr>
          <w:rFonts w:ascii="Verdana" w:hAnsi="Verdana"/>
          <w:bCs/>
          <w:sz w:val="24"/>
          <w:szCs w:val="24"/>
        </w:rPr>
      </w:pPr>
      <w:r w:rsidRPr="00712BD4">
        <w:rPr>
          <w:rFonts w:ascii="Verdana" w:hAnsi="Verdana"/>
          <w:bCs/>
          <w:sz w:val="24"/>
          <w:szCs w:val="24"/>
        </w:rPr>
        <w:t>24 - No ar, pela TVC, programa de RG, Diálogo, com</w:t>
      </w:r>
      <w:r w:rsidR="00300D7E" w:rsidRPr="00712BD4">
        <w:rPr>
          <w:rFonts w:ascii="Verdana" w:hAnsi="Verdana"/>
          <w:bCs/>
          <w:sz w:val="24"/>
          <w:szCs w:val="24"/>
        </w:rPr>
        <w:t xml:space="preserve"> Helder Costa, encenador português, do Grupo A Barraca.</w:t>
      </w:r>
    </w:p>
    <w:p w:rsidR="0073474B" w:rsidRPr="00712BD4" w:rsidRDefault="0073474B" w:rsidP="00E25AF6">
      <w:pPr>
        <w:tabs>
          <w:tab w:val="left" w:pos="2694"/>
        </w:tabs>
        <w:ind w:left="3686" w:right="3456"/>
        <w:jc w:val="both"/>
        <w:rPr>
          <w:rFonts w:ascii="Verdana" w:hAnsi="Verdana"/>
          <w:sz w:val="24"/>
          <w:szCs w:val="24"/>
        </w:rPr>
      </w:pPr>
      <w:r w:rsidRPr="00712BD4">
        <w:rPr>
          <w:rFonts w:ascii="Verdana" w:hAnsi="Verdana"/>
          <w:sz w:val="24"/>
          <w:szCs w:val="24"/>
        </w:rPr>
        <w:t>27 – R</w:t>
      </w:r>
      <w:r w:rsidR="006D4F35" w:rsidRPr="00712BD4">
        <w:rPr>
          <w:rFonts w:ascii="Verdana" w:hAnsi="Verdana"/>
          <w:sz w:val="24"/>
          <w:szCs w:val="24"/>
        </w:rPr>
        <w:t>G grava depoimento sobre Hiramis</w:t>
      </w:r>
      <w:r w:rsidRPr="00712BD4">
        <w:rPr>
          <w:rFonts w:ascii="Verdana" w:hAnsi="Verdana"/>
          <w:sz w:val="24"/>
          <w:szCs w:val="24"/>
        </w:rPr>
        <w:t>a Serra, para documentário.</w:t>
      </w:r>
    </w:p>
    <w:p w:rsidR="0073474B" w:rsidRPr="00712BD4" w:rsidRDefault="0073474B" w:rsidP="00E25AF6">
      <w:pPr>
        <w:tabs>
          <w:tab w:val="left" w:pos="2694"/>
        </w:tabs>
        <w:ind w:left="3686" w:right="3456"/>
        <w:jc w:val="both"/>
        <w:rPr>
          <w:rFonts w:ascii="Verdana" w:hAnsi="Verdana"/>
          <w:bCs/>
          <w:sz w:val="24"/>
          <w:szCs w:val="24"/>
        </w:rPr>
      </w:pPr>
      <w:r w:rsidRPr="00712BD4">
        <w:rPr>
          <w:rFonts w:ascii="Verdana" w:hAnsi="Verdana"/>
          <w:sz w:val="24"/>
          <w:szCs w:val="24"/>
        </w:rPr>
        <w:t xml:space="preserve">30 -  </w:t>
      </w:r>
      <w:r w:rsidRPr="00712BD4">
        <w:rPr>
          <w:rFonts w:ascii="Verdana" w:hAnsi="Verdana"/>
          <w:bCs/>
          <w:sz w:val="24"/>
          <w:szCs w:val="24"/>
        </w:rPr>
        <w:t>Canja de Três  (espetáculo musical )com RG, Fabíola Liper e José Saruby, no Bar do Arlindo (Rua Joaquim Nabuco). Ao piano, Tito Freitas. Primeira apresentação de uma série.</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31 –</w:t>
      </w:r>
      <w:r w:rsidRPr="00712BD4">
        <w:rPr>
          <w:rFonts w:ascii="Verdana" w:hAnsi="Verdana"/>
          <w:bCs/>
          <w:sz w:val="24"/>
          <w:szCs w:val="24"/>
        </w:rPr>
        <w:t xml:space="preserve"> No ar, pela TVC, programa de RG, Diálogo, com</w:t>
      </w:r>
      <w:r w:rsidR="00590B0D" w:rsidRPr="00712BD4">
        <w:rPr>
          <w:rFonts w:ascii="Verdana" w:hAnsi="Verdana"/>
          <w:bCs/>
          <w:sz w:val="24"/>
          <w:szCs w:val="24"/>
        </w:rPr>
        <w:t xml:space="preserve"> Juarez Leitão, escritor.</w:t>
      </w:r>
    </w:p>
    <w:p w:rsidR="007D4ACD" w:rsidRPr="00712BD4" w:rsidRDefault="007D4ACD" w:rsidP="00E25AF6">
      <w:pPr>
        <w:tabs>
          <w:tab w:val="left" w:pos="2694"/>
        </w:tabs>
        <w:ind w:left="3686" w:right="3456"/>
        <w:jc w:val="both"/>
        <w:rPr>
          <w:rFonts w:ascii="Verdana" w:hAnsi="Verdana"/>
          <w:sz w:val="24"/>
          <w:szCs w:val="24"/>
        </w:rPr>
      </w:pPr>
    </w:p>
    <w:p w:rsidR="007D4ACD" w:rsidRPr="00712BD4" w:rsidRDefault="007D4ACD"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Novembro</w:t>
      </w:r>
    </w:p>
    <w:p w:rsidR="00A12F35" w:rsidRPr="00712BD4" w:rsidRDefault="00A12F35" w:rsidP="00E25AF6">
      <w:pPr>
        <w:tabs>
          <w:tab w:val="left" w:pos="2694"/>
        </w:tabs>
        <w:ind w:left="3686" w:right="3456"/>
        <w:jc w:val="both"/>
        <w:rPr>
          <w:rFonts w:ascii="Verdana" w:hAnsi="Verdana"/>
          <w:bCs/>
          <w:sz w:val="24"/>
          <w:szCs w:val="24"/>
        </w:rPr>
      </w:pPr>
    </w:p>
    <w:p w:rsidR="007D4ACD" w:rsidRPr="00712BD4" w:rsidRDefault="00A12F35" w:rsidP="00E25AF6">
      <w:pPr>
        <w:tabs>
          <w:tab w:val="left" w:pos="2694"/>
        </w:tabs>
        <w:ind w:left="3686" w:right="3456"/>
        <w:jc w:val="both"/>
        <w:rPr>
          <w:rFonts w:ascii="Verdana" w:hAnsi="Verdana"/>
          <w:sz w:val="24"/>
          <w:szCs w:val="24"/>
        </w:rPr>
      </w:pPr>
      <w:r w:rsidRPr="00712BD4">
        <w:rPr>
          <w:rFonts w:ascii="Verdana" w:hAnsi="Verdana"/>
          <w:bCs/>
          <w:sz w:val="24"/>
          <w:szCs w:val="24"/>
        </w:rPr>
        <w:t>03 - Can</w:t>
      </w:r>
      <w:r w:rsidR="00B85C37" w:rsidRPr="00712BD4">
        <w:rPr>
          <w:rFonts w:ascii="Verdana" w:hAnsi="Verdana"/>
          <w:bCs/>
          <w:sz w:val="24"/>
          <w:szCs w:val="24"/>
        </w:rPr>
        <w:t>ja de Três  (espetáculo musical</w:t>
      </w:r>
      <w:r w:rsidRPr="00712BD4">
        <w:rPr>
          <w:rFonts w:ascii="Verdana" w:hAnsi="Verdana"/>
          <w:bCs/>
          <w:sz w:val="24"/>
          <w:szCs w:val="24"/>
        </w:rPr>
        <w:t>)</w:t>
      </w:r>
      <w:r w:rsidR="00B85C37" w:rsidRPr="00712BD4">
        <w:rPr>
          <w:rFonts w:ascii="Verdana" w:hAnsi="Verdana"/>
          <w:bCs/>
          <w:sz w:val="24"/>
          <w:szCs w:val="24"/>
        </w:rPr>
        <w:t xml:space="preserve"> </w:t>
      </w:r>
      <w:r w:rsidRPr="00712BD4">
        <w:rPr>
          <w:rFonts w:ascii="Verdana" w:hAnsi="Verdana"/>
          <w:bCs/>
          <w:sz w:val="24"/>
          <w:szCs w:val="24"/>
        </w:rPr>
        <w:t>com RG, Fabíola Liper e José Saruby, no Restaurante Mistura Cenários. Ao piano, Tito Freitas .</w:t>
      </w:r>
    </w:p>
    <w:p w:rsidR="00C6125D" w:rsidRPr="00712BD4" w:rsidRDefault="00C6125D" w:rsidP="00E25AF6">
      <w:pPr>
        <w:tabs>
          <w:tab w:val="left" w:pos="2694"/>
        </w:tabs>
        <w:ind w:left="3686" w:right="3456"/>
        <w:jc w:val="both"/>
        <w:rPr>
          <w:rFonts w:ascii="Verdana" w:hAnsi="Verdana"/>
          <w:sz w:val="24"/>
          <w:szCs w:val="24"/>
        </w:rPr>
      </w:pPr>
      <w:r w:rsidRPr="00712BD4">
        <w:rPr>
          <w:rFonts w:ascii="Verdana" w:hAnsi="Verdana"/>
          <w:sz w:val="24"/>
          <w:szCs w:val="24"/>
        </w:rPr>
        <w:t xml:space="preserve">06 – No Ideal Clube, lançamento do livro Poemas de Mesa, antologia poética em que constam dois poemas de Ricardo </w:t>
      </w:r>
      <w:r w:rsidR="0007454D" w:rsidRPr="00712BD4">
        <w:rPr>
          <w:rFonts w:ascii="Verdana" w:hAnsi="Verdana"/>
          <w:sz w:val="24"/>
          <w:szCs w:val="24"/>
        </w:rPr>
        <w:t>Guilher</w:t>
      </w:r>
      <w:r w:rsidR="004E324E" w:rsidRPr="00712BD4">
        <w:rPr>
          <w:rFonts w:ascii="Verdana" w:hAnsi="Verdana"/>
          <w:sz w:val="24"/>
          <w:szCs w:val="24"/>
        </w:rPr>
        <w:t>m</w:t>
      </w:r>
      <w:r w:rsidR="005F65C9" w:rsidRPr="00712BD4">
        <w:rPr>
          <w:rFonts w:ascii="Verdana" w:hAnsi="Verdana"/>
          <w:sz w:val="24"/>
          <w:szCs w:val="24"/>
        </w:rPr>
        <w:t>e</w:t>
      </w:r>
      <w:r w:rsidR="0007454D" w:rsidRPr="00712BD4">
        <w:rPr>
          <w:rFonts w:ascii="Verdana" w:hAnsi="Verdana"/>
          <w:sz w:val="24"/>
          <w:szCs w:val="24"/>
        </w:rPr>
        <w:t xml:space="preserve"> (O Rio e Tristeza Irmã), publicação organizada pela diretoria cultural do Clube.</w:t>
      </w:r>
    </w:p>
    <w:p w:rsidR="004411CB" w:rsidRPr="00712BD4" w:rsidRDefault="004411CB" w:rsidP="00E25AF6">
      <w:pPr>
        <w:tabs>
          <w:tab w:val="left" w:pos="2694"/>
        </w:tabs>
        <w:ind w:left="3686" w:right="3456"/>
        <w:jc w:val="both"/>
        <w:rPr>
          <w:rFonts w:ascii="Verdana" w:hAnsi="Verdana"/>
          <w:sz w:val="24"/>
          <w:szCs w:val="24"/>
        </w:rPr>
      </w:pPr>
      <w:r w:rsidRPr="00712BD4">
        <w:rPr>
          <w:rFonts w:ascii="Verdana" w:hAnsi="Verdana"/>
          <w:bCs/>
          <w:sz w:val="24"/>
          <w:szCs w:val="24"/>
        </w:rPr>
        <w:t xml:space="preserve">Canja de Três  (espetáculo musical )com RG, Fabíola Liper e José Saruby, no Bar do Arlindo (Rua Joaquim Nabuco). Ao piano, Tito Freitas. </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07 –</w:t>
      </w:r>
      <w:r w:rsidRPr="00712BD4">
        <w:rPr>
          <w:rFonts w:ascii="Verdana" w:hAnsi="Verdana"/>
          <w:bCs/>
          <w:sz w:val="24"/>
          <w:szCs w:val="24"/>
        </w:rPr>
        <w:t xml:space="preserve"> No ar, pela TVC, programa de RG, Diálogo, com</w:t>
      </w:r>
      <w:r w:rsidR="00DF79EA" w:rsidRPr="00712BD4">
        <w:rPr>
          <w:rFonts w:ascii="Verdana" w:hAnsi="Verdana"/>
          <w:bCs/>
          <w:sz w:val="24"/>
          <w:szCs w:val="24"/>
        </w:rPr>
        <w:t xml:space="preserve"> </w:t>
      </w:r>
      <w:r w:rsidR="00590B0D" w:rsidRPr="00712BD4">
        <w:rPr>
          <w:rFonts w:ascii="Verdana" w:hAnsi="Verdana"/>
          <w:sz w:val="24"/>
          <w:szCs w:val="24"/>
        </w:rPr>
        <w:t>Valéria Pinheiro, coreógrafa.</w:t>
      </w:r>
    </w:p>
    <w:p w:rsidR="00DA19F7" w:rsidRPr="00712BD4" w:rsidRDefault="00DA19F7" w:rsidP="00E25AF6">
      <w:pPr>
        <w:tabs>
          <w:tab w:val="left" w:pos="2694"/>
        </w:tabs>
        <w:ind w:left="3686" w:right="3456"/>
        <w:jc w:val="both"/>
        <w:rPr>
          <w:rFonts w:ascii="Verdana" w:hAnsi="Verdana"/>
          <w:sz w:val="24"/>
          <w:szCs w:val="24"/>
        </w:rPr>
      </w:pPr>
      <w:r w:rsidRPr="00712BD4">
        <w:rPr>
          <w:rFonts w:ascii="Verdana" w:hAnsi="Verdana"/>
          <w:sz w:val="24"/>
          <w:szCs w:val="24"/>
        </w:rPr>
        <w:t>10 – RG grava textos (poemas e contos) de RG no Centro Cultural Banco do Nordeste, para acervo de livro</w:t>
      </w:r>
      <w:r w:rsidR="00045DFA" w:rsidRPr="00712BD4">
        <w:rPr>
          <w:rFonts w:ascii="Verdana" w:hAnsi="Verdana"/>
          <w:sz w:val="24"/>
          <w:szCs w:val="24"/>
        </w:rPr>
        <w:t>s</w:t>
      </w:r>
      <w:r w:rsidRPr="00712BD4">
        <w:rPr>
          <w:rFonts w:ascii="Verdana" w:hAnsi="Verdana"/>
          <w:sz w:val="24"/>
          <w:szCs w:val="24"/>
        </w:rPr>
        <w:t xml:space="preserve"> sonoros do Projeto Ouvir Dizer.</w:t>
      </w:r>
    </w:p>
    <w:p w:rsidR="00F60719" w:rsidRPr="00712BD4" w:rsidRDefault="00F60719" w:rsidP="00E25AF6">
      <w:pPr>
        <w:tabs>
          <w:tab w:val="left" w:pos="2694"/>
        </w:tabs>
        <w:ind w:left="3686" w:right="3456"/>
        <w:jc w:val="both"/>
        <w:rPr>
          <w:rFonts w:ascii="Verdana" w:hAnsi="Verdana"/>
          <w:sz w:val="24"/>
          <w:szCs w:val="24"/>
        </w:rPr>
      </w:pPr>
      <w:r w:rsidRPr="00712BD4">
        <w:rPr>
          <w:rFonts w:ascii="Verdana" w:hAnsi="Verdana"/>
          <w:bCs/>
          <w:sz w:val="24"/>
          <w:szCs w:val="24"/>
        </w:rPr>
        <w:t xml:space="preserve">Canja de Três  (espetáculo musical )com RG, Fabíola Liper e José Saruby, no Restaurante Mistura Cenários. </w:t>
      </w:r>
    </w:p>
    <w:p w:rsidR="00F60719" w:rsidRPr="00712BD4" w:rsidRDefault="00F60719" w:rsidP="00E25AF6">
      <w:pPr>
        <w:tabs>
          <w:tab w:val="left" w:pos="2694"/>
        </w:tabs>
        <w:ind w:left="3686" w:right="3456"/>
        <w:jc w:val="both"/>
        <w:rPr>
          <w:rFonts w:ascii="Verdana" w:hAnsi="Verdana"/>
          <w:sz w:val="24"/>
          <w:szCs w:val="24"/>
        </w:rPr>
      </w:pPr>
      <w:r w:rsidRPr="00712BD4">
        <w:rPr>
          <w:rFonts w:ascii="Verdana" w:hAnsi="Verdana"/>
          <w:sz w:val="24"/>
          <w:szCs w:val="24"/>
        </w:rPr>
        <w:t>13 -</w:t>
      </w:r>
      <w:r w:rsidRPr="00712BD4">
        <w:rPr>
          <w:rFonts w:ascii="Verdana" w:hAnsi="Verdana"/>
          <w:bCs/>
          <w:sz w:val="24"/>
          <w:szCs w:val="24"/>
        </w:rPr>
        <w:t xml:space="preserve">Canja de Três  (espetáculo musical )com RG, Fabíola Liper e José Saruby, no Bar do Arlindo (Rua Joaquim Nabuco). </w:t>
      </w:r>
    </w:p>
    <w:p w:rsidR="00045DFA" w:rsidRPr="00712BD4" w:rsidRDefault="00045DFA" w:rsidP="00E25AF6">
      <w:pPr>
        <w:tabs>
          <w:tab w:val="left" w:pos="2694"/>
        </w:tabs>
        <w:ind w:left="3686" w:right="3456"/>
        <w:jc w:val="both"/>
        <w:rPr>
          <w:rFonts w:ascii="Verdana" w:hAnsi="Verdana"/>
          <w:sz w:val="24"/>
          <w:szCs w:val="24"/>
        </w:rPr>
      </w:pPr>
      <w:r w:rsidRPr="00712BD4">
        <w:rPr>
          <w:rFonts w:ascii="Verdana" w:hAnsi="Verdana"/>
          <w:sz w:val="24"/>
          <w:szCs w:val="24"/>
        </w:rPr>
        <w:t xml:space="preserve">De </w:t>
      </w:r>
      <w:smartTag w:uri="urn:schemas-microsoft-com:office:smarttags" w:element="metricconverter">
        <w:smartTagPr>
          <w:attr w:name="ProductID" w:val="14 a"/>
        </w:smartTagPr>
        <w:r w:rsidRPr="00712BD4">
          <w:rPr>
            <w:rFonts w:ascii="Verdana" w:hAnsi="Verdana"/>
            <w:sz w:val="24"/>
            <w:szCs w:val="24"/>
          </w:rPr>
          <w:t>14 a</w:t>
        </w:r>
      </w:smartTag>
      <w:r w:rsidRPr="00712BD4">
        <w:rPr>
          <w:rFonts w:ascii="Verdana" w:hAnsi="Verdana"/>
          <w:sz w:val="24"/>
          <w:szCs w:val="24"/>
        </w:rPr>
        <w:t xml:space="preserve"> 20 – RG participa da Mostra Cariri de Cultura (Crato, Juazeiro), gravando DVD com conferencistas do  S</w:t>
      </w:r>
      <w:r w:rsidR="002F32A8" w:rsidRPr="00712BD4">
        <w:rPr>
          <w:rFonts w:ascii="Verdana" w:hAnsi="Verdana"/>
          <w:sz w:val="24"/>
          <w:szCs w:val="24"/>
        </w:rPr>
        <w:t>impósio Arte e Pensamento . Daniel Lins e</w:t>
      </w:r>
      <w:r w:rsidRPr="00712BD4">
        <w:rPr>
          <w:rFonts w:ascii="Verdana" w:hAnsi="Verdana"/>
          <w:sz w:val="24"/>
          <w:szCs w:val="24"/>
        </w:rPr>
        <w:t xml:space="preserve"> Márcia Tiburi,</w:t>
      </w:r>
      <w:r w:rsidR="002F32A8" w:rsidRPr="00712BD4">
        <w:rPr>
          <w:rFonts w:ascii="Verdana" w:hAnsi="Verdana"/>
          <w:sz w:val="24"/>
          <w:szCs w:val="24"/>
        </w:rPr>
        <w:t xml:space="preserve"> dentre outros.</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14 –</w:t>
      </w:r>
      <w:r w:rsidR="00840A42" w:rsidRPr="00712BD4">
        <w:rPr>
          <w:rFonts w:ascii="Verdana" w:hAnsi="Verdana"/>
          <w:bCs/>
          <w:sz w:val="24"/>
          <w:szCs w:val="24"/>
        </w:rPr>
        <w:t xml:space="preserve">Reprise </w:t>
      </w:r>
      <w:r w:rsidRPr="00712BD4">
        <w:rPr>
          <w:rFonts w:ascii="Verdana" w:hAnsi="Verdana"/>
          <w:bCs/>
          <w:sz w:val="24"/>
          <w:szCs w:val="24"/>
        </w:rPr>
        <w:t xml:space="preserve">, pela TVC, </w:t>
      </w:r>
      <w:r w:rsidR="00F421B2" w:rsidRPr="00712BD4">
        <w:rPr>
          <w:rFonts w:ascii="Verdana" w:hAnsi="Verdana"/>
          <w:bCs/>
          <w:sz w:val="24"/>
          <w:szCs w:val="24"/>
        </w:rPr>
        <w:t>do programa de RG, Diálogo</w:t>
      </w:r>
      <w:r w:rsidR="00F63873" w:rsidRPr="00712BD4">
        <w:rPr>
          <w:rFonts w:ascii="Verdana" w:hAnsi="Verdana"/>
          <w:bCs/>
          <w:sz w:val="24"/>
          <w:szCs w:val="24"/>
        </w:rPr>
        <w:t>.</w:t>
      </w:r>
    </w:p>
    <w:p w:rsidR="007D4ACD" w:rsidRPr="00712BD4" w:rsidRDefault="007D4ACD" w:rsidP="00E25AF6">
      <w:pPr>
        <w:tabs>
          <w:tab w:val="left" w:pos="2694"/>
        </w:tabs>
        <w:ind w:left="3686" w:right="3456"/>
        <w:jc w:val="both"/>
        <w:rPr>
          <w:rFonts w:ascii="Verdana" w:hAnsi="Verdana"/>
          <w:bCs/>
          <w:sz w:val="24"/>
          <w:szCs w:val="24"/>
        </w:rPr>
      </w:pPr>
      <w:r w:rsidRPr="00712BD4">
        <w:rPr>
          <w:rFonts w:ascii="Verdana" w:hAnsi="Verdana"/>
          <w:sz w:val="24"/>
          <w:szCs w:val="24"/>
        </w:rPr>
        <w:t>21 –</w:t>
      </w:r>
      <w:r w:rsidR="00DC6F2C" w:rsidRPr="00712BD4">
        <w:rPr>
          <w:rFonts w:ascii="Verdana" w:hAnsi="Verdana"/>
          <w:bCs/>
          <w:sz w:val="24"/>
          <w:szCs w:val="24"/>
        </w:rPr>
        <w:t xml:space="preserve">Reprise do </w:t>
      </w:r>
      <w:r w:rsidRPr="00712BD4">
        <w:rPr>
          <w:rFonts w:ascii="Verdana" w:hAnsi="Verdana"/>
          <w:bCs/>
          <w:sz w:val="24"/>
          <w:szCs w:val="24"/>
        </w:rPr>
        <w:t>programa</w:t>
      </w:r>
      <w:r w:rsidR="00DC6F2C" w:rsidRPr="00712BD4">
        <w:rPr>
          <w:rFonts w:ascii="Verdana" w:hAnsi="Verdana"/>
          <w:bCs/>
          <w:sz w:val="24"/>
          <w:szCs w:val="24"/>
        </w:rPr>
        <w:t xml:space="preserve"> Diálogo,</w:t>
      </w:r>
      <w:r w:rsidRPr="00712BD4">
        <w:rPr>
          <w:rFonts w:ascii="Verdana" w:hAnsi="Verdana"/>
          <w:bCs/>
          <w:sz w:val="24"/>
          <w:szCs w:val="24"/>
        </w:rPr>
        <w:t xml:space="preserve"> de RG, com</w:t>
      </w:r>
      <w:r w:rsidR="00DC6F2C" w:rsidRPr="00712BD4">
        <w:rPr>
          <w:rFonts w:ascii="Verdana" w:hAnsi="Verdana"/>
          <w:bCs/>
          <w:sz w:val="24"/>
          <w:szCs w:val="24"/>
        </w:rPr>
        <w:t xml:space="preserve"> Martine Kunz.</w:t>
      </w:r>
    </w:p>
    <w:p w:rsidR="00F421B2" w:rsidRPr="00712BD4" w:rsidRDefault="00F421B2" w:rsidP="00E25AF6">
      <w:pPr>
        <w:tabs>
          <w:tab w:val="left" w:pos="2694"/>
        </w:tabs>
        <w:ind w:left="3686" w:right="3456"/>
        <w:jc w:val="both"/>
        <w:rPr>
          <w:rFonts w:ascii="Verdana" w:hAnsi="Verdana"/>
          <w:bCs/>
          <w:sz w:val="24"/>
          <w:szCs w:val="24"/>
        </w:rPr>
      </w:pPr>
      <w:r w:rsidRPr="00712BD4">
        <w:rPr>
          <w:rFonts w:ascii="Verdana" w:hAnsi="Verdana"/>
          <w:bCs/>
          <w:sz w:val="24"/>
          <w:szCs w:val="24"/>
        </w:rPr>
        <w:t xml:space="preserve">Canja de Três  (espetáculo musical )com RG, Fabíola Liper e José Saruby, no Restaurante Mistura Cenários. </w:t>
      </w:r>
    </w:p>
    <w:p w:rsidR="007B0541" w:rsidRPr="00712BD4" w:rsidRDefault="007B0541" w:rsidP="00E25AF6">
      <w:pPr>
        <w:tabs>
          <w:tab w:val="left" w:pos="2694"/>
        </w:tabs>
        <w:ind w:left="3686" w:right="3456"/>
        <w:jc w:val="both"/>
        <w:rPr>
          <w:rFonts w:ascii="Verdana" w:hAnsi="Verdana"/>
          <w:sz w:val="24"/>
          <w:szCs w:val="24"/>
        </w:rPr>
      </w:pPr>
      <w:r w:rsidRPr="00712BD4">
        <w:rPr>
          <w:rFonts w:ascii="Verdana" w:hAnsi="Verdana"/>
          <w:bCs/>
          <w:sz w:val="24"/>
          <w:szCs w:val="24"/>
        </w:rPr>
        <w:t>23 - RG grava na Rádio Universitária entrevista para o programa Conversando com Arte. Entre</w:t>
      </w:r>
      <w:r w:rsidR="004F3486" w:rsidRPr="00712BD4">
        <w:rPr>
          <w:rFonts w:ascii="Verdana" w:hAnsi="Verdana"/>
          <w:bCs/>
          <w:sz w:val="24"/>
          <w:szCs w:val="24"/>
        </w:rPr>
        <w:t>vistadores: Aurora Miranda, Calé</w:t>
      </w:r>
      <w:r w:rsidRPr="00712BD4">
        <w:rPr>
          <w:rFonts w:ascii="Verdana" w:hAnsi="Verdana"/>
          <w:bCs/>
          <w:sz w:val="24"/>
          <w:szCs w:val="24"/>
        </w:rPr>
        <w:t xml:space="preserve"> Alencar e Nelson Augusto.</w:t>
      </w:r>
    </w:p>
    <w:p w:rsidR="007D4ACD" w:rsidRPr="00712BD4" w:rsidRDefault="007D4ACD" w:rsidP="00E25AF6">
      <w:pPr>
        <w:tabs>
          <w:tab w:val="left" w:pos="2694"/>
        </w:tabs>
        <w:ind w:left="3686" w:right="3456"/>
        <w:jc w:val="both"/>
        <w:rPr>
          <w:rFonts w:ascii="Verdana" w:hAnsi="Verdana"/>
          <w:bCs/>
          <w:sz w:val="24"/>
          <w:szCs w:val="24"/>
        </w:rPr>
      </w:pPr>
      <w:r w:rsidRPr="00712BD4">
        <w:rPr>
          <w:rFonts w:ascii="Verdana" w:hAnsi="Verdana"/>
          <w:sz w:val="24"/>
          <w:szCs w:val="24"/>
        </w:rPr>
        <w:t>28 –</w:t>
      </w:r>
      <w:r w:rsidRPr="00712BD4">
        <w:rPr>
          <w:rFonts w:ascii="Verdana" w:hAnsi="Verdana"/>
          <w:bCs/>
          <w:sz w:val="24"/>
          <w:szCs w:val="24"/>
        </w:rPr>
        <w:t xml:space="preserve"> No ar, pela TVC, programa de RG, Diálogo, com</w:t>
      </w:r>
      <w:r w:rsidR="00DC6F2C" w:rsidRPr="00712BD4">
        <w:rPr>
          <w:rFonts w:ascii="Verdana" w:hAnsi="Verdana"/>
          <w:bCs/>
          <w:sz w:val="24"/>
          <w:szCs w:val="24"/>
        </w:rPr>
        <w:t xml:space="preserve"> Cida de Sousa, professora Doutora em Comunicação (UFC).</w:t>
      </w:r>
    </w:p>
    <w:p w:rsidR="007D4ACD" w:rsidRPr="00712BD4" w:rsidRDefault="00970ECA" w:rsidP="00E25AF6">
      <w:pPr>
        <w:tabs>
          <w:tab w:val="left" w:pos="2694"/>
        </w:tabs>
        <w:ind w:left="3686" w:right="3456"/>
        <w:jc w:val="both"/>
        <w:rPr>
          <w:rFonts w:ascii="Verdana" w:hAnsi="Verdana"/>
          <w:sz w:val="24"/>
          <w:szCs w:val="24"/>
        </w:rPr>
      </w:pPr>
      <w:r w:rsidRPr="00712BD4">
        <w:rPr>
          <w:rFonts w:ascii="Verdana" w:hAnsi="Verdana"/>
          <w:sz w:val="24"/>
          <w:szCs w:val="24"/>
        </w:rPr>
        <w:t>RG canta na programação Cabaré Teatro, no SESC Iracema.</w:t>
      </w:r>
    </w:p>
    <w:p w:rsidR="00937D0F" w:rsidRPr="00712BD4" w:rsidRDefault="00937D0F" w:rsidP="00E25AF6">
      <w:pPr>
        <w:tabs>
          <w:tab w:val="left" w:pos="2694"/>
        </w:tabs>
        <w:ind w:left="3686" w:right="3456"/>
        <w:rPr>
          <w:rFonts w:ascii="Verdana" w:hAnsi="Verdana"/>
          <w:sz w:val="24"/>
          <w:szCs w:val="24"/>
          <w:u w:val="single"/>
        </w:rPr>
      </w:pPr>
    </w:p>
    <w:p w:rsidR="007D4ACD" w:rsidRPr="00712BD4" w:rsidRDefault="007D4ACD" w:rsidP="00E25AF6">
      <w:pPr>
        <w:tabs>
          <w:tab w:val="left" w:pos="2694"/>
        </w:tabs>
        <w:ind w:left="3686" w:right="3456"/>
        <w:jc w:val="both"/>
        <w:rPr>
          <w:rFonts w:ascii="Verdana" w:hAnsi="Verdana"/>
          <w:sz w:val="24"/>
          <w:szCs w:val="24"/>
          <w:u w:val="single"/>
        </w:rPr>
      </w:pPr>
      <w:r w:rsidRPr="00712BD4">
        <w:rPr>
          <w:rFonts w:ascii="Verdana" w:hAnsi="Verdana"/>
          <w:sz w:val="24"/>
          <w:szCs w:val="24"/>
          <w:u w:val="single"/>
        </w:rPr>
        <w:t>Dezembro</w:t>
      </w:r>
    </w:p>
    <w:p w:rsidR="007D4ACD" w:rsidRPr="00712BD4" w:rsidRDefault="007D4ACD" w:rsidP="00E25AF6">
      <w:pPr>
        <w:tabs>
          <w:tab w:val="left" w:pos="2694"/>
        </w:tabs>
        <w:ind w:left="3686" w:right="3456"/>
        <w:jc w:val="both"/>
        <w:rPr>
          <w:rFonts w:ascii="Verdana" w:hAnsi="Verdana"/>
          <w:sz w:val="24"/>
          <w:szCs w:val="24"/>
        </w:rPr>
      </w:pPr>
    </w:p>
    <w:p w:rsidR="007D4ACD" w:rsidRPr="00712BD4" w:rsidRDefault="007D4ACD" w:rsidP="00E25AF6">
      <w:pPr>
        <w:tabs>
          <w:tab w:val="left" w:pos="2694"/>
        </w:tabs>
        <w:ind w:left="3686" w:right="3456"/>
        <w:jc w:val="both"/>
        <w:rPr>
          <w:rFonts w:ascii="Verdana" w:hAnsi="Verdana"/>
          <w:bCs/>
          <w:sz w:val="24"/>
          <w:szCs w:val="24"/>
        </w:rPr>
      </w:pPr>
      <w:r w:rsidRPr="00712BD4">
        <w:rPr>
          <w:rFonts w:ascii="Verdana" w:hAnsi="Verdana"/>
          <w:sz w:val="24"/>
          <w:szCs w:val="24"/>
        </w:rPr>
        <w:t>05 –</w:t>
      </w:r>
      <w:r w:rsidRPr="00712BD4">
        <w:rPr>
          <w:rFonts w:ascii="Verdana" w:hAnsi="Verdana"/>
          <w:bCs/>
          <w:sz w:val="24"/>
          <w:szCs w:val="24"/>
        </w:rPr>
        <w:t xml:space="preserve"> No ar, pela TVC, programa de RG, Diálogo, com</w:t>
      </w:r>
      <w:r w:rsidR="002C2B15" w:rsidRPr="00712BD4">
        <w:rPr>
          <w:rFonts w:ascii="Verdana" w:hAnsi="Verdana"/>
          <w:bCs/>
          <w:sz w:val="24"/>
          <w:szCs w:val="24"/>
        </w:rPr>
        <w:t xml:space="preserve"> Lira Neto, jornalista.</w:t>
      </w:r>
    </w:p>
    <w:p w:rsidR="00F83CD2" w:rsidRPr="00712BD4" w:rsidRDefault="00F83CD2" w:rsidP="00E25AF6">
      <w:pPr>
        <w:tabs>
          <w:tab w:val="left" w:pos="2694"/>
        </w:tabs>
        <w:ind w:left="3686" w:right="3456"/>
        <w:jc w:val="both"/>
        <w:rPr>
          <w:rFonts w:ascii="Verdana" w:hAnsi="Verdana"/>
          <w:sz w:val="24"/>
          <w:szCs w:val="24"/>
        </w:rPr>
      </w:pPr>
      <w:r w:rsidRPr="00712BD4">
        <w:rPr>
          <w:rFonts w:ascii="Verdana" w:hAnsi="Verdana"/>
          <w:bCs/>
          <w:sz w:val="24"/>
          <w:szCs w:val="24"/>
        </w:rPr>
        <w:t>08-  Como evento de lançamento do livro Padre Cícero: Poder, Fé e Guerra no Sertão, de Lira Neto , Ricardo Guilherme entrevista o autor, no auditório do Instituto Dragão do Mar de Arte e Cultura.</w:t>
      </w:r>
    </w:p>
    <w:p w:rsidR="00633D17" w:rsidRPr="00712BD4" w:rsidRDefault="00633D17" w:rsidP="00E25AF6">
      <w:pPr>
        <w:tabs>
          <w:tab w:val="left" w:pos="2694"/>
        </w:tabs>
        <w:ind w:left="3686" w:right="3456"/>
        <w:jc w:val="both"/>
        <w:rPr>
          <w:rFonts w:ascii="Verdana" w:hAnsi="Verdana"/>
          <w:sz w:val="24"/>
          <w:szCs w:val="24"/>
        </w:rPr>
      </w:pPr>
      <w:r w:rsidRPr="00712BD4">
        <w:rPr>
          <w:rFonts w:ascii="Verdana" w:hAnsi="Verdana"/>
          <w:sz w:val="24"/>
          <w:szCs w:val="24"/>
        </w:rPr>
        <w:t>11 –</w:t>
      </w:r>
      <w:r w:rsidRPr="00712BD4">
        <w:rPr>
          <w:rFonts w:ascii="Verdana" w:hAnsi="Verdana"/>
          <w:bCs/>
          <w:sz w:val="24"/>
          <w:szCs w:val="24"/>
        </w:rPr>
        <w:t>Canja de Três  (espetáculo musical )com RG, Fabíola Liper e José Saruby, no Bar do Arlindo (Rua Joaquim Nabuco).</w:t>
      </w:r>
    </w:p>
    <w:p w:rsidR="007D4ACD" w:rsidRPr="00712BD4" w:rsidRDefault="007D4ACD" w:rsidP="00E25AF6">
      <w:pPr>
        <w:tabs>
          <w:tab w:val="left" w:pos="2694"/>
        </w:tabs>
        <w:ind w:left="3686" w:right="3456"/>
        <w:jc w:val="both"/>
        <w:rPr>
          <w:rFonts w:ascii="Verdana" w:hAnsi="Verdana"/>
          <w:bCs/>
          <w:sz w:val="24"/>
          <w:szCs w:val="24"/>
        </w:rPr>
      </w:pPr>
      <w:r w:rsidRPr="00712BD4">
        <w:rPr>
          <w:rFonts w:ascii="Verdana" w:hAnsi="Verdana"/>
          <w:sz w:val="24"/>
          <w:szCs w:val="24"/>
        </w:rPr>
        <w:t>12 –</w:t>
      </w:r>
      <w:r w:rsidRPr="00712BD4">
        <w:rPr>
          <w:rFonts w:ascii="Verdana" w:hAnsi="Verdana"/>
          <w:bCs/>
          <w:sz w:val="24"/>
          <w:szCs w:val="24"/>
        </w:rPr>
        <w:t xml:space="preserve"> No ar, pela TVC, programa de RG, Diálogo, com</w:t>
      </w:r>
      <w:r w:rsidR="003C0CA2" w:rsidRPr="00712BD4">
        <w:rPr>
          <w:rFonts w:ascii="Verdana" w:hAnsi="Verdana"/>
          <w:bCs/>
          <w:sz w:val="24"/>
          <w:szCs w:val="24"/>
        </w:rPr>
        <w:t xml:space="preserve"> </w:t>
      </w:r>
      <w:r w:rsidR="00633D17" w:rsidRPr="00712BD4">
        <w:rPr>
          <w:rFonts w:ascii="Verdana" w:hAnsi="Verdana"/>
          <w:bCs/>
          <w:sz w:val="24"/>
          <w:szCs w:val="24"/>
        </w:rPr>
        <w:t>Jesualdo Farias, reitor da UFC.</w:t>
      </w:r>
    </w:p>
    <w:p w:rsidR="00633D17" w:rsidRPr="00712BD4" w:rsidRDefault="00633D17" w:rsidP="00E25AF6">
      <w:pPr>
        <w:tabs>
          <w:tab w:val="left" w:pos="2694"/>
        </w:tabs>
        <w:ind w:left="3686" w:right="3456"/>
        <w:jc w:val="both"/>
        <w:rPr>
          <w:rFonts w:ascii="Verdana" w:hAnsi="Verdana"/>
          <w:bCs/>
          <w:sz w:val="24"/>
          <w:szCs w:val="24"/>
        </w:rPr>
      </w:pPr>
      <w:r w:rsidRPr="00712BD4">
        <w:rPr>
          <w:rFonts w:ascii="Verdana" w:hAnsi="Verdana"/>
          <w:bCs/>
          <w:sz w:val="24"/>
          <w:szCs w:val="24"/>
        </w:rPr>
        <w:t>Can</w:t>
      </w:r>
      <w:r w:rsidR="00A16B69" w:rsidRPr="00712BD4">
        <w:rPr>
          <w:rFonts w:ascii="Verdana" w:hAnsi="Verdana"/>
          <w:bCs/>
          <w:sz w:val="24"/>
          <w:szCs w:val="24"/>
        </w:rPr>
        <w:t>ja de Três  (espetáculo musical</w:t>
      </w:r>
      <w:r w:rsidRPr="00712BD4">
        <w:rPr>
          <w:rFonts w:ascii="Verdana" w:hAnsi="Verdana"/>
          <w:bCs/>
          <w:sz w:val="24"/>
          <w:szCs w:val="24"/>
        </w:rPr>
        <w:t>)</w:t>
      </w:r>
      <w:r w:rsidR="00A16B69" w:rsidRPr="00712BD4">
        <w:rPr>
          <w:rFonts w:ascii="Verdana" w:hAnsi="Verdana"/>
          <w:bCs/>
          <w:sz w:val="24"/>
          <w:szCs w:val="24"/>
        </w:rPr>
        <w:t xml:space="preserve"> </w:t>
      </w:r>
      <w:r w:rsidRPr="00712BD4">
        <w:rPr>
          <w:rFonts w:ascii="Verdana" w:hAnsi="Verdana"/>
          <w:bCs/>
          <w:sz w:val="24"/>
          <w:szCs w:val="24"/>
        </w:rPr>
        <w:t xml:space="preserve">com RG, Fabíola Liper e Yara Nantes, no Restaurante Mistura Cenários. </w:t>
      </w:r>
    </w:p>
    <w:p w:rsidR="00633D17" w:rsidRPr="00712BD4" w:rsidRDefault="004A0DB7" w:rsidP="00E25AF6">
      <w:pPr>
        <w:tabs>
          <w:tab w:val="left" w:pos="2694"/>
        </w:tabs>
        <w:ind w:left="3686" w:right="3456"/>
        <w:jc w:val="both"/>
        <w:rPr>
          <w:rFonts w:ascii="Verdana" w:hAnsi="Verdana"/>
          <w:sz w:val="24"/>
          <w:szCs w:val="24"/>
        </w:rPr>
      </w:pPr>
      <w:r w:rsidRPr="00712BD4">
        <w:rPr>
          <w:rFonts w:ascii="Verdana" w:hAnsi="Verdana"/>
          <w:sz w:val="24"/>
          <w:szCs w:val="24"/>
        </w:rPr>
        <w:t>14</w:t>
      </w:r>
      <w:r w:rsidR="00D956D6" w:rsidRPr="00712BD4">
        <w:rPr>
          <w:rFonts w:ascii="Verdana" w:hAnsi="Verdana"/>
          <w:sz w:val="24"/>
          <w:szCs w:val="24"/>
        </w:rPr>
        <w:t>, 15,16</w:t>
      </w:r>
      <w:r w:rsidRPr="00712BD4">
        <w:rPr>
          <w:rFonts w:ascii="Verdana" w:hAnsi="Verdana"/>
          <w:sz w:val="24"/>
          <w:szCs w:val="24"/>
        </w:rPr>
        <w:t xml:space="preserve"> –</w:t>
      </w:r>
      <w:r w:rsidR="00D956D6" w:rsidRPr="00712BD4">
        <w:rPr>
          <w:rFonts w:ascii="Verdana" w:hAnsi="Verdana"/>
          <w:sz w:val="24"/>
          <w:szCs w:val="24"/>
        </w:rPr>
        <w:t xml:space="preserve"> RG integra banca para seleção de professor de Cinema de Animação da Casa Amarela da UFC</w:t>
      </w:r>
    </w:p>
    <w:p w:rsidR="00D956D6" w:rsidRPr="00712BD4" w:rsidRDefault="00D956D6" w:rsidP="00E25AF6">
      <w:pPr>
        <w:tabs>
          <w:tab w:val="left" w:pos="2694"/>
        </w:tabs>
        <w:ind w:left="3686" w:right="3456"/>
        <w:jc w:val="both"/>
        <w:rPr>
          <w:rFonts w:ascii="Verdana" w:hAnsi="Verdana"/>
          <w:sz w:val="24"/>
          <w:szCs w:val="24"/>
        </w:rPr>
      </w:pPr>
      <w:r w:rsidRPr="00712BD4">
        <w:rPr>
          <w:rFonts w:ascii="Verdana" w:hAnsi="Verdana"/>
          <w:sz w:val="24"/>
          <w:szCs w:val="24"/>
        </w:rPr>
        <w:t>18 -</w:t>
      </w:r>
      <w:r w:rsidRPr="00712BD4">
        <w:rPr>
          <w:rFonts w:ascii="Verdana" w:hAnsi="Verdana"/>
          <w:bCs/>
          <w:sz w:val="24"/>
          <w:szCs w:val="24"/>
        </w:rPr>
        <w:t>Canja de Três  (espetáculo musical )com RG, Fabíola Liper e José Saruby, no Bar do Arlindo (Rua Joaquim Nabuco).</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19 –</w:t>
      </w:r>
      <w:r w:rsidRPr="00712BD4">
        <w:rPr>
          <w:rFonts w:ascii="Verdana" w:hAnsi="Verdana"/>
          <w:bCs/>
          <w:sz w:val="24"/>
          <w:szCs w:val="24"/>
        </w:rPr>
        <w:t xml:space="preserve"> No ar, pela TVC, programa de RG, Diálogo, com</w:t>
      </w:r>
      <w:r w:rsidR="00894E03" w:rsidRPr="00712BD4">
        <w:rPr>
          <w:rFonts w:ascii="Verdana" w:hAnsi="Verdana"/>
          <w:bCs/>
          <w:sz w:val="24"/>
          <w:szCs w:val="24"/>
        </w:rPr>
        <w:t xml:space="preserve"> Luciano Maia (poeta).</w:t>
      </w:r>
    </w:p>
    <w:p w:rsidR="00D956D6" w:rsidRPr="00712BD4" w:rsidRDefault="00D956D6" w:rsidP="00E25AF6">
      <w:pPr>
        <w:tabs>
          <w:tab w:val="left" w:pos="2694"/>
        </w:tabs>
        <w:ind w:left="3686" w:right="3456"/>
        <w:jc w:val="both"/>
        <w:rPr>
          <w:rFonts w:ascii="Verdana" w:hAnsi="Verdana"/>
          <w:bCs/>
          <w:sz w:val="24"/>
          <w:szCs w:val="24"/>
        </w:rPr>
      </w:pPr>
      <w:r w:rsidRPr="00712BD4">
        <w:rPr>
          <w:rFonts w:ascii="Verdana" w:hAnsi="Verdana"/>
          <w:bCs/>
          <w:sz w:val="24"/>
          <w:szCs w:val="24"/>
        </w:rPr>
        <w:t>Can</w:t>
      </w:r>
      <w:r w:rsidR="002974C7" w:rsidRPr="00712BD4">
        <w:rPr>
          <w:rFonts w:ascii="Verdana" w:hAnsi="Verdana"/>
          <w:bCs/>
          <w:sz w:val="24"/>
          <w:szCs w:val="24"/>
        </w:rPr>
        <w:t>ja de Três  (espetáculo musical</w:t>
      </w:r>
      <w:r w:rsidRPr="00712BD4">
        <w:rPr>
          <w:rFonts w:ascii="Verdana" w:hAnsi="Verdana"/>
          <w:bCs/>
          <w:sz w:val="24"/>
          <w:szCs w:val="24"/>
        </w:rPr>
        <w:t>)</w:t>
      </w:r>
      <w:r w:rsidR="002974C7" w:rsidRPr="00712BD4">
        <w:rPr>
          <w:rFonts w:ascii="Verdana" w:hAnsi="Verdana"/>
          <w:bCs/>
          <w:sz w:val="24"/>
          <w:szCs w:val="24"/>
        </w:rPr>
        <w:t xml:space="preserve"> </w:t>
      </w:r>
      <w:r w:rsidRPr="00712BD4">
        <w:rPr>
          <w:rFonts w:ascii="Verdana" w:hAnsi="Verdana"/>
          <w:bCs/>
          <w:sz w:val="24"/>
          <w:szCs w:val="24"/>
        </w:rPr>
        <w:t>com RG, Fabíola Liper</w:t>
      </w:r>
      <w:r w:rsidR="00107493" w:rsidRPr="00712BD4">
        <w:rPr>
          <w:rFonts w:ascii="Verdana" w:hAnsi="Verdana"/>
          <w:bCs/>
          <w:sz w:val="24"/>
          <w:szCs w:val="24"/>
        </w:rPr>
        <w:t xml:space="preserve"> e</w:t>
      </w:r>
      <w:r w:rsidR="00F05BF1" w:rsidRPr="00712BD4">
        <w:rPr>
          <w:rFonts w:ascii="Verdana" w:hAnsi="Verdana"/>
          <w:bCs/>
          <w:sz w:val="24"/>
          <w:szCs w:val="24"/>
        </w:rPr>
        <w:t xml:space="preserve"> </w:t>
      </w:r>
      <w:r w:rsidRPr="00712BD4">
        <w:rPr>
          <w:rFonts w:ascii="Verdana" w:hAnsi="Verdana"/>
          <w:bCs/>
          <w:sz w:val="24"/>
          <w:szCs w:val="24"/>
        </w:rPr>
        <w:t>Antonio José Saruby no Restaurante Mistura Cenários.</w:t>
      </w:r>
      <w:r w:rsidR="00107493" w:rsidRPr="00712BD4">
        <w:rPr>
          <w:rFonts w:ascii="Verdana" w:hAnsi="Verdana"/>
          <w:bCs/>
          <w:sz w:val="24"/>
          <w:szCs w:val="24"/>
        </w:rPr>
        <w:t>Cantora convidada:Yara Nantes,</w:t>
      </w:r>
    </w:p>
    <w:p w:rsidR="007D4ACD" w:rsidRPr="00712BD4" w:rsidRDefault="007D4ACD" w:rsidP="00E25AF6">
      <w:pPr>
        <w:tabs>
          <w:tab w:val="left" w:pos="2694"/>
        </w:tabs>
        <w:ind w:left="3686" w:right="3456"/>
        <w:jc w:val="both"/>
        <w:rPr>
          <w:rFonts w:ascii="Verdana" w:hAnsi="Verdana"/>
          <w:sz w:val="24"/>
          <w:szCs w:val="24"/>
        </w:rPr>
      </w:pPr>
      <w:r w:rsidRPr="00712BD4">
        <w:rPr>
          <w:rFonts w:ascii="Verdana" w:hAnsi="Verdana"/>
          <w:sz w:val="24"/>
          <w:szCs w:val="24"/>
        </w:rPr>
        <w:t>26 -</w:t>
      </w:r>
      <w:r w:rsidRPr="00712BD4">
        <w:rPr>
          <w:rFonts w:ascii="Verdana" w:hAnsi="Verdana"/>
          <w:bCs/>
          <w:sz w:val="24"/>
          <w:szCs w:val="24"/>
        </w:rPr>
        <w:t xml:space="preserve"> No ar, pela TVC, programa de RG, Diálogo, com</w:t>
      </w:r>
      <w:r w:rsidR="00894E03" w:rsidRPr="00712BD4">
        <w:rPr>
          <w:rFonts w:ascii="Verdana" w:hAnsi="Verdana"/>
          <w:bCs/>
          <w:sz w:val="24"/>
          <w:szCs w:val="24"/>
        </w:rPr>
        <w:t xml:space="preserve"> (reprise)</w:t>
      </w:r>
    </w:p>
    <w:p w:rsidR="007D4ACD" w:rsidRPr="00712BD4" w:rsidRDefault="007D4ACD" w:rsidP="00E25AF6">
      <w:pPr>
        <w:pStyle w:val="Corpodetexto"/>
        <w:tabs>
          <w:tab w:val="left" w:pos="2694"/>
        </w:tabs>
        <w:ind w:left="3686" w:right="3456"/>
        <w:rPr>
          <w:rFonts w:ascii="Verdana" w:hAnsi="Verdana"/>
          <w:bCs/>
          <w:sz w:val="24"/>
          <w:szCs w:val="24"/>
        </w:rPr>
      </w:pPr>
    </w:p>
    <w:p w:rsidR="000E0C0E" w:rsidRPr="000B6B28" w:rsidRDefault="000E0C0E" w:rsidP="00E25AF6">
      <w:pPr>
        <w:pStyle w:val="Corpodetexto"/>
        <w:tabs>
          <w:tab w:val="left" w:pos="2694"/>
        </w:tabs>
        <w:ind w:left="3686" w:right="3456"/>
        <w:jc w:val="left"/>
        <w:rPr>
          <w:rFonts w:ascii="Verdana" w:hAnsi="Verdana"/>
          <w:b/>
          <w:bCs/>
          <w:sz w:val="44"/>
          <w:szCs w:val="44"/>
          <w:u w:val="single"/>
        </w:rPr>
      </w:pPr>
      <w:r w:rsidRPr="000B6B28">
        <w:rPr>
          <w:rFonts w:ascii="Verdana" w:hAnsi="Verdana"/>
          <w:b/>
          <w:bCs/>
          <w:sz w:val="44"/>
          <w:szCs w:val="44"/>
          <w:u w:val="single"/>
        </w:rPr>
        <w:t>2010</w:t>
      </w:r>
    </w:p>
    <w:p w:rsidR="000E0C0E" w:rsidRPr="00712BD4" w:rsidRDefault="000E0C0E" w:rsidP="00E25AF6">
      <w:pPr>
        <w:pStyle w:val="Corpodetexto"/>
        <w:tabs>
          <w:tab w:val="left" w:pos="2694"/>
        </w:tabs>
        <w:ind w:left="3686" w:right="3456"/>
        <w:rPr>
          <w:rFonts w:ascii="Verdana" w:hAnsi="Verdana"/>
          <w:b/>
          <w:bCs/>
          <w:sz w:val="24"/>
          <w:szCs w:val="24"/>
          <w:u w:val="single"/>
        </w:rPr>
      </w:pPr>
    </w:p>
    <w:p w:rsidR="000E0C0E" w:rsidRPr="00712BD4" w:rsidRDefault="000E0C0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0E0C0E" w:rsidRPr="00712BD4" w:rsidRDefault="000E0C0E" w:rsidP="00E25AF6">
      <w:pPr>
        <w:pStyle w:val="Corpodetexto"/>
        <w:tabs>
          <w:tab w:val="left" w:pos="2694"/>
        </w:tabs>
        <w:ind w:left="3686" w:right="3456"/>
        <w:rPr>
          <w:rFonts w:ascii="Verdana" w:hAnsi="Verdana"/>
          <w:bCs/>
          <w:sz w:val="24"/>
          <w:szCs w:val="24"/>
          <w:u w:val="single"/>
        </w:rPr>
      </w:pPr>
    </w:p>
    <w:p w:rsidR="000E0C0E" w:rsidRPr="00712BD4" w:rsidRDefault="000E0C0E" w:rsidP="00E25AF6">
      <w:pPr>
        <w:pStyle w:val="Corpodetexto"/>
        <w:tabs>
          <w:tab w:val="left" w:pos="2694"/>
        </w:tabs>
        <w:ind w:left="3686" w:right="3456"/>
        <w:rPr>
          <w:rFonts w:ascii="Verdana" w:hAnsi="Verdana"/>
          <w:bCs/>
          <w:sz w:val="24"/>
          <w:szCs w:val="24"/>
        </w:rPr>
      </w:pPr>
    </w:p>
    <w:p w:rsidR="00894E03"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894E03" w:rsidRPr="00712BD4">
        <w:rPr>
          <w:rFonts w:ascii="Verdana" w:hAnsi="Verdana"/>
          <w:bCs/>
          <w:sz w:val="24"/>
          <w:szCs w:val="24"/>
        </w:rPr>
        <w:t>No ar, pela TVC, programa de RG, Diálogo, com (reprise).</w:t>
      </w:r>
    </w:p>
    <w:p w:rsidR="000E0C0E"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w:t>
      </w:r>
      <w:r w:rsidR="00301943" w:rsidRPr="00712BD4">
        <w:rPr>
          <w:rFonts w:ascii="Verdana" w:hAnsi="Verdana"/>
          <w:bCs/>
          <w:sz w:val="24"/>
          <w:szCs w:val="24"/>
        </w:rPr>
        <w:t xml:space="preserve"> Publicação da matéria Loas a RG, pelo jornal O POVO, a propósito dos 40 anos de Teatro de Ricardo Guilherme.</w:t>
      </w:r>
    </w:p>
    <w:p w:rsidR="000E0C0E" w:rsidRPr="00712BD4" w:rsidRDefault="000E0C0E" w:rsidP="00E25AF6">
      <w:pPr>
        <w:pStyle w:val="Corpodetexto"/>
        <w:tabs>
          <w:tab w:val="left" w:pos="2694"/>
        </w:tabs>
        <w:ind w:left="3686" w:right="3456"/>
        <w:rPr>
          <w:rFonts w:ascii="Verdana" w:hAnsi="Verdana"/>
          <w:b/>
          <w:bCs/>
          <w:sz w:val="24"/>
          <w:szCs w:val="24"/>
        </w:rPr>
      </w:pPr>
      <w:r w:rsidRPr="00712BD4">
        <w:rPr>
          <w:rFonts w:ascii="Verdana" w:hAnsi="Verdana"/>
          <w:bCs/>
          <w:sz w:val="24"/>
          <w:szCs w:val="24"/>
        </w:rPr>
        <w:t>05 –</w:t>
      </w:r>
      <w:r w:rsidR="006820A6" w:rsidRPr="00712BD4">
        <w:rPr>
          <w:rFonts w:ascii="Verdana" w:hAnsi="Verdana"/>
          <w:bCs/>
          <w:sz w:val="24"/>
          <w:szCs w:val="24"/>
        </w:rPr>
        <w:t xml:space="preserve">Solo </w:t>
      </w:r>
      <w:r w:rsidR="00A51E1B" w:rsidRPr="00712BD4">
        <w:rPr>
          <w:rFonts w:ascii="Verdana" w:hAnsi="Verdana"/>
          <w:bCs/>
          <w:i/>
          <w:sz w:val="24"/>
          <w:szCs w:val="24"/>
          <w:u w:val="single"/>
        </w:rPr>
        <w:t>Bravíssim</w:t>
      </w:r>
      <w:r w:rsidR="006820A6" w:rsidRPr="00712BD4">
        <w:rPr>
          <w:rFonts w:ascii="Verdana" w:hAnsi="Verdana"/>
          <w:bCs/>
          <w:sz w:val="24"/>
          <w:szCs w:val="24"/>
        </w:rPr>
        <w:t xml:space="preserve">o, de RG, abre a </w:t>
      </w:r>
      <w:r w:rsidR="00962F88" w:rsidRPr="00712BD4">
        <w:rPr>
          <w:rFonts w:ascii="Verdana" w:hAnsi="Verdana"/>
          <w:bCs/>
          <w:sz w:val="24"/>
          <w:szCs w:val="24"/>
        </w:rPr>
        <w:t>pr</w:t>
      </w:r>
      <w:r w:rsidR="00CC1250" w:rsidRPr="00712BD4">
        <w:rPr>
          <w:rFonts w:ascii="Verdana" w:hAnsi="Verdana"/>
          <w:bCs/>
          <w:sz w:val="24"/>
          <w:szCs w:val="24"/>
        </w:rPr>
        <w:t xml:space="preserve">ogramação dos 100 anos do TJA </w:t>
      </w:r>
      <w:r w:rsidR="00317DB9" w:rsidRPr="00712BD4">
        <w:rPr>
          <w:rFonts w:ascii="Verdana" w:hAnsi="Verdana"/>
          <w:bCs/>
          <w:sz w:val="24"/>
          <w:szCs w:val="24"/>
        </w:rPr>
        <w:t>e dos 40 anos de Teatro de RG (</w:t>
      </w:r>
      <w:r w:rsidR="00CC1250" w:rsidRPr="00712BD4">
        <w:rPr>
          <w:rFonts w:ascii="Verdana" w:hAnsi="Verdana"/>
          <w:bCs/>
          <w:sz w:val="24"/>
          <w:szCs w:val="24"/>
        </w:rPr>
        <w:t>palco principal</w:t>
      </w:r>
      <w:r w:rsidR="00317DB9" w:rsidRPr="00712BD4">
        <w:rPr>
          <w:rFonts w:ascii="Verdana" w:hAnsi="Verdana"/>
          <w:bCs/>
          <w:sz w:val="24"/>
          <w:szCs w:val="24"/>
        </w:rPr>
        <w:t>).</w:t>
      </w:r>
    </w:p>
    <w:p w:rsidR="000E0C0E"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A515CE" w:rsidRPr="00712BD4">
        <w:rPr>
          <w:rFonts w:ascii="Verdana" w:hAnsi="Verdana"/>
          <w:bCs/>
          <w:sz w:val="24"/>
          <w:szCs w:val="24"/>
        </w:rPr>
        <w:t>No ar, pela TVC, programa de RG, Diálogo, com</w:t>
      </w:r>
      <w:r w:rsidR="005F2583" w:rsidRPr="00712BD4">
        <w:rPr>
          <w:rFonts w:ascii="Verdana" w:hAnsi="Verdana"/>
          <w:bCs/>
          <w:sz w:val="24"/>
          <w:szCs w:val="24"/>
        </w:rPr>
        <w:t xml:space="preserve"> Cláudio Pereira, jornalista.</w:t>
      </w:r>
    </w:p>
    <w:p w:rsidR="000E0C0E"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327A0B" w:rsidRPr="00712BD4">
        <w:rPr>
          <w:rFonts w:ascii="Verdana" w:hAnsi="Verdana"/>
          <w:bCs/>
          <w:i/>
          <w:sz w:val="24"/>
          <w:szCs w:val="24"/>
          <w:u w:val="single"/>
        </w:rPr>
        <w:t>Flor de Obsessão</w:t>
      </w:r>
      <w:r w:rsidR="00327A0B" w:rsidRPr="00712BD4">
        <w:rPr>
          <w:rFonts w:ascii="Verdana" w:hAnsi="Verdana"/>
          <w:bCs/>
          <w:sz w:val="24"/>
          <w:szCs w:val="24"/>
        </w:rPr>
        <w:t>, solo de RG, no palco principal do Teatro José de Alencar.</w:t>
      </w:r>
    </w:p>
    <w:p w:rsidR="004D37F5" w:rsidRPr="00712BD4" w:rsidRDefault="00F12AE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ar pela TV O POVO </w:t>
      </w:r>
      <w:r w:rsidR="004D37F5" w:rsidRPr="00712BD4">
        <w:rPr>
          <w:rFonts w:ascii="Verdana" w:hAnsi="Verdana"/>
          <w:bCs/>
          <w:sz w:val="24"/>
          <w:szCs w:val="24"/>
        </w:rPr>
        <w:t>Programa Coletiva</w:t>
      </w:r>
      <w:r w:rsidRPr="00712BD4">
        <w:rPr>
          <w:rFonts w:ascii="Verdana" w:hAnsi="Verdana"/>
          <w:bCs/>
          <w:sz w:val="24"/>
          <w:szCs w:val="24"/>
        </w:rPr>
        <w:t>,</w:t>
      </w:r>
      <w:r w:rsidR="004D37F5" w:rsidRPr="00712BD4">
        <w:rPr>
          <w:rFonts w:ascii="Verdana" w:hAnsi="Verdana"/>
          <w:bCs/>
          <w:sz w:val="24"/>
          <w:szCs w:val="24"/>
        </w:rPr>
        <w:t xml:space="preserve">  com Ricardo Guilherme, entrevistado por  </w:t>
      </w:r>
      <w:r w:rsidR="00921464" w:rsidRPr="00712BD4">
        <w:rPr>
          <w:rFonts w:ascii="Verdana" w:hAnsi="Verdana"/>
          <w:bCs/>
          <w:sz w:val="24"/>
          <w:szCs w:val="24"/>
        </w:rPr>
        <w:t xml:space="preserve">Marcos </w:t>
      </w:r>
      <w:r w:rsidR="00C040C0" w:rsidRPr="00712BD4">
        <w:rPr>
          <w:rFonts w:ascii="Verdana" w:hAnsi="Verdana"/>
          <w:bCs/>
          <w:sz w:val="24"/>
          <w:szCs w:val="24"/>
        </w:rPr>
        <w:t>Tardin (jornalista da TV O Povo),</w:t>
      </w:r>
      <w:r w:rsidR="004D37F5" w:rsidRPr="00712BD4">
        <w:rPr>
          <w:rFonts w:ascii="Verdana" w:hAnsi="Verdana"/>
          <w:bCs/>
          <w:sz w:val="24"/>
          <w:szCs w:val="24"/>
        </w:rPr>
        <w:t>Karlo</w:t>
      </w:r>
      <w:r w:rsidR="00A6779B" w:rsidRPr="00712BD4">
        <w:rPr>
          <w:rFonts w:ascii="Verdana" w:hAnsi="Verdana"/>
          <w:bCs/>
          <w:sz w:val="24"/>
          <w:szCs w:val="24"/>
        </w:rPr>
        <w:t xml:space="preserve"> </w:t>
      </w:r>
      <w:r w:rsidR="004D37F5" w:rsidRPr="00712BD4">
        <w:rPr>
          <w:rFonts w:ascii="Verdana" w:hAnsi="Verdana"/>
          <w:bCs/>
          <w:sz w:val="24"/>
          <w:szCs w:val="24"/>
        </w:rPr>
        <w:t>Kardozo, Izabel Gurgel</w:t>
      </w:r>
      <w:r w:rsidR="00A4143D" w:rsidRPr="00712BD4">
        <w:rPr>
          <w:rFonts w:ascii="Verdana" w:hAnsi="Verdana"/>
          <w:bCs/>
          <w:sz w:val="24"/>
          <w:szCs w:val="24"/>
        </w:rPr>
        <w:t>, Angélica Feitosa</w:t>
      </w:r>
      <w:r w:rsidR="004D37F5" w:rsidRPr="00712BD4">
        <w:rPr>
          <w:rFonts w:ascii="Verdana" w:hAnsi="Verdana"/>
          <w:bCs/>
          <w:sz w:val="24"/>
          <w:szCs w:val="24"/>
        </w:rPr>
        <w:t xml:space="preserve"> e Magela Lima</w:t>
      </w:r>
      <w:r w:rsidR="00A4143D" w:rsidRPr="00712BD4">
        <w:rPr>
          <w:rFonts w:ascii="Verdana" w:hAnsi="Verdana"/>
          <w:bCs/>
          <w:sz w:val="24"/>
          <w:szCs w:val="24"/>
        </w:rPr>
        <w:t>.</w:t>
      </w:r>
    </w:p>
    <w:p w:rsidR="000E0C0E"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59407C" w:rsidRPr="00712BD4">
        <w:rPr>
          <w:rFonts w:ascii="Verdana" w:hAnsi="Verdana"/>
          <w:bCs/>
          <w:sz w:val="24"/>
          <w:szCs w:val="24"/>
        </w:rPr>
        <w:t xml:space="preserve"> No ar, pela TV O POVO, progra</w:t>
      </w:r>
      <w:r w:rsidR="00A06D7C" w:rsidRPr="00712BD4">
        <w:rPr>
          <w:rFonts w:ascii="Verdana" w:hAnsi="Verdana"/>
          <w:bCs/>
          <w:sz w:val="24"/>
          <w:szCs w:val="24"/>
        </w:rPr>
        <w:t xml:space="preserve">ma Viva Fortaleza </w:t>
      </w:r>
      <w:r w:rsidR="0059407C" w:rsidRPr="00712BD4">
        <w:rPr>
          <w:rFonts w:ascii="Verdana" w:hAnsi="Verdana"/>
          <w:bCs/>
          <w:sz w:val="24"/>
          <w:szCs w:val="24"/>
        </w:rPr>
        <w:t>sobre a vida de RG. Entrevista de RG a Grazziela</w:t>
      </w:r>
      <w:r w:rsidR="005F69C7" w:rsidRPr="00712BD4">
        <w:rPr>
          <w:rFonts w:ascii="Verdana" w:hAnsi="Verdana"/>
          <w:bCs/>
          <w:sz w:val="24"/>
          <w:szCs w:val="24"/>
        </w:rPr>
        <w:t xml:space="preserve"> Costa</w:t>
      </w:r>
      <w:r w:rsidR="0059407C" w:rsidRPr="00712BD4">
        <w:rPr>
          <w:rFonts w:ascii="Verdana" w:hAnsi="Verdana"/>
          <w:bCs/>
          <w:sz w:val="24"/>
          <w:szCs w:val="24"/>
        </w:rPr>
        <w:t>.</w:t>
      </w:r>
    </w:p>
    <w:p w:rsidR="000E0C0E"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A515CE" w:rsidRPr="00712BD4">
        <w:rPr>
          <w:rFonts w:ascii="Verdana" w:hAnsi="Verdana"/>
          <w:bCs/>
          <w:sz w:val="24"/>
          <w:szCs w:val="24"/>
        </w:rPr>
        <w:t>No ar, pela TVC, programa de RG, Diálogo, com</w:t>
      </w:r>
      <w:r w:rsidR="00244FB1" w:rsidRPr="00712BD4">
        <w:rPr>
          <w:rFonts w:ascii="Verdana" w:hAnsi="Verdana"/>
          <w:bCs/>
          <w:sz w:val="24"/>
          <w:szCs w:val="24"/>
        </w:rPr>
        <w:t xml:space="preserve"> Marcelo Costa, historiador.</w:t>
      </w:r>
    </w:p>
    <w:p w:rsidR="00E9245C"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E9245C" w:rsidRPr="00712BD4">
        <w:rPr>
          <w:rFonts w:ascii="Verdana" w:hAnsi="Verdana"/>
          <w:bCs/>
          <w:i/>
          <w:sz w:val="24"/>
          <w:szCs w:val="24"/>
          <w:u w:val="single"/>
        </w:rPr>
        <w:t>Ramadança</w:t>
      </w:r>
      <w:r w:rsidR="00E9245C" w:rsidRPr="00712BD4">
        <w:rPr>
          <w:rFonts w:ascii="Verdana" w:hAnsi="Verdana"/>
          <w:bCs/>
          <w:sz w:val="24"/>
          <w:szCs w:val="24"/>
        </w:rPr>
        <w:t>, solo de RG, no palco principal do Teatro José de Alencar.</w:t>
      </w:r>
    </w:p>
    <w:p w:rsidR="000E0C0E"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A515CE" w:rsidRPr="00712BD4">
        <w:rPr>
          <w:rFonts w:ascii="Verdana" w:hAnsi="Verdana"/>
          <w:bCs/>
          <w:sz w:val="24"/>
          <w:szCs w:val="24"/>
        </w:rPr>
        <w:t>No ar, pela TVC, programa de RG, Diálogo, com</w:t>
      </w:r>
      <w:r w:rsidR="00244FB1" w:rsidRPr="00712BD4">
        <w:rPr>
          <w:rFonts w:ascii="Verdana" w:hAnsi="Verdana"/>
          <w:bCs/>
          <w:sz w:val="24"/>
          <w:szCs w:val="24"/>
        </w:rPr>
        <w:t xml:space="preserve"> Rodrigo Vergas, jornalista e radialista.</w:t>
      </w:r>
    </w:p>
    <w:p w:rsidR="00E9245C"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E9245C" w:rsidRPr="00712BD4">
        <w:rPr>
          <w:rFonts w:ascii="Verdana" w:hAnsi="Verdana"/>
          <w:bCs/>
          <w:i/>
          <w:sz w:val="24"/>
          <w:szCs w:val="24"/>
          <w:u w:val="single"/>
        </w:rPr>
        <w:t>Apareceu a Margarida</w:t>
      </w:r>
      <w:r w:rsidR="00E9245C" w:rsidRPr="00712BD4">
        <w:rPr>
          <w:rFonts w:ascii="Verdana" w:hAnsi="Verdana"/>
          <w:bCs/>
          <w:sz w:val="24"/>
          <w:szCs w:val="24"/>
        </w:rPr>
        <w:t>, solo de RG, no palco principal do Teatro José de Alencar.</w:t>
      </w:r>
    </w:p>
    <w:p w:rsidR="000E0C0E"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734318" w:rsidRPr="00712BD4">
        <w:rPr>
          <w:rFonts w:ascii="Verdana" w:hAnsi="Verdana"/>
          <w:bCs/>
          <w:sz w:val="24"/>
          <w:szCs w:val="24"/>
        </w:rPr>
        <w:t xml:space="preserve"> RG apresenta o livro de Hiroldo Serra Teatro Experimental de Arte (prefácio de RG), no auditório da Biblioteca Pública Menezes Pimentel.</w:t>
      </w:r>
    </w:p>
    <w:p w:rsidR="000E0C0E"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0082673D" w:rsidRPr="00712BD4">
        <w:rPr>
          <w:rFonts w:ascii="Verdana" w:hAnsi="Verdana"/>
          <w:bCs/>
          <w:sz w:val="24"/>
          <w:szCs w:val="24"/>
        </w:rPr>
        <w:t xml:space="preserve"> No</w:t>
      </w:r>
      <w:r w:rsidR="009E0403" w:rsidRPr="00712BD4">
        <w:rPr>
          <w:rFonts w:ascii="Verdana" w:hAnsi="Verdana"/>
          <w:bCs/>
          <w:sz w:val="24"/>
          <w:szCs w:val="24"/>
        </w:rPr>
        <w:t xml:space="preserve"> SESC</w:t>
      </w:r>
      <w:r w:rsidR="00285F4B" w:rsidRPr="00712BD4">
        <w:rPr>
          <w:rFonts w:ascii="Verdana" w:hAnsi="Verdana"/>
          <w:bCs/>
          <w:sz w:val="24"/>
          <w:szCs w:val="24"/>
        </w:rPr>
        <w:t>-SENAC</w:t>
      </w:r>
      <w:r w:rsidR="0013685C" w:rsidRPr="00712BD4">
        <w:rPr>
          <w:rFonts w:ascii="Verdana" w:hAnsi="Verdana"/>
          <w:bCs/>
          <w:sz w:val="24"/>
          <w:szCs w:val="24"/>
        </w:rPr>
        <w:t xml:space="preserve"> Iracema (rua Boris) apresentação do show Cantadas, de Fabíola Liper (cantora),</w:t>
      </w:r>
      <w:r w:rsidR="00724AD1" w:rsidRPr="00712BD4">
        <w:rPr>
          <w:rFonts w:ascii="Verdana" w:hAnsi="Verdana"/>
          <w:bCs/>
          <w:sz w:val="24"/>
          <w:szCs w:val="24"/>
        </w:rPr>
        <w:t xml:space="preserve"> Dudu Holanda (violão) e Sara Kelly (flauta), </w:t>
      </w:r>
      <w:r w:rsidR="0013685C" w:rsidRPr="00712BD4">
        <w:rPr>
          <w:rFonts w:ascii="Verdana" w:hAnsi="Verdana"/>
          <w:bCs/>
          <w:sz w:val="24"/>
          <w:szCs w:val="24"/>
        </w:rPr>
        <w:t xml:space="preserve"> com textos de Ricardo Guilherme. </w:t>
      </w:r>
    </w:p>
    <w:p w:rsidR="000E0C0E" w:rsidRPr="00712BD4" w:rsidRDefault="000E0C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w:t>
      </w:r>
      <w:r w:rsidR="00FF207F" w:rsidRPr="00712BD4">
        <w:rPr>
          <w:rFonts w:ascii="Verdana" w:hAnsi="Verdana"/>
          <w:bCs/>
          <w:sz w:val="24"/>
          <w:szCs w:val="24"/>
        </w:rPr>
        <w:t>–</w:t>
      </w:r>
      <w:r w:rsidR="00A515CE" w:rsidRPr="00712BD4">
        <w:rPr>
          <w:rFonts w:ascii="Verdana" w:hAnsi="Verdana"/>
          <w:bCs/>
          <w:sz w:val="24"/>
          <w:szCs w:val="24"/>
        </w:rPr>
        <w:t>No ar, pela TVC, programa de RG, Diálogo, com</w:t>
      </w:r>
      <w:r w:rsidR="00244FB1" w:rsidRPr="00712BD4">
        <w:rPr>
          <w:rFonts w:ascii="Verdana" w:hAnsi="Verdana"/>
          <w:bCs/>
          <w:sz w:val="24"/>
          <w:szCs w:val="24"/>
        </w:rPr>
        <w:t xml:space="preserve"> Hermín</w:t>
      </w:r>
      <w:r w:rsidR="002441B1" w:rsidRPr="00712BD4">
        <w:rPr>
          <w:rFonts w:ascii="Verdana" w:hAnsi="Verdana"/>
          <w:bCs/>
          <w:sz w:val="24"/>
          <w:szCs w:val="24"/>
        </w:rPr>
        <w:t>ia</w:t>
      </w:r>
      <w:r w:rsidR="00244FB1" w:rsidRPr="00712BD4">
        <w:rPr>
          <w:rFonts w:ascii="Verdana" w:hAnsi="Verdana"/>
          <w:bCs/>
          <w:sz w:val="24"/>
          <w:szCs w:val="24"/>
        </w:rPr>
        <w:t xml:space="preserve"> Lima, escritora, professora da UNIFOR.</w:t>
      </w:r>
    </w:p>
    <w:p w:rsidR="00FF207F" w:rsidRPr="00712BD4" w:rsidRDefault="00FF207F" w:rsidP="00E25AF6">
      <w:pPr>
        <w:pStyle w:val="Corpodetexto"/>
        <w:tabs>
          <w:tab w:val="left" w:pos="2694"/>
        </w:tabs>
        <w:ind w:left="3686" w:right="3456"/>
        <w:rPr>
          <w:rFonts w:ascii="Verdana" w:hAnsi="Verdana"/>
          <w:bCs/>
          <w:sz w:val="24"/>
          <w:szCs w:val="24"/>
          <w:u w:val="single"/>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w:t>
      </w:r>
      <w:r w:rsidR="005F489F" w:rsidRPr="00712BD4">
        <w:rPr>
          <w:rFonts w:ascii="Verdana" w:hAnsi="Verdana"/>
          <w:bCs/>
          <w:sz w:val="24"/>
          <w:szCs w:val="24"/>
        </w:rPr>
        <w:t xml:space="preserve"> RG grava entrevista para TV Pã (internet), sobre os seus 40 anos de Teatro, entrevistado por Eugênia Siebra, Cícero Teixeira Lopes, Luiza Torres e Mário Filho, sob a coordenação de Karlo</w:t>
      </w:r>
      <w:r w:rsidR="00403411" w:rsidRPr="00712BD4">
        <w:rPr>
          <w:rFonts w:ascii="Verdana" w:hAnsi="Verdana"/>
          <w:bCs/>
          <w:sz w:val="24"/>
          <w:szCs w:val="24"/>
        </w:rPr>
        <w:t xml:space="preserve"> </w:t>
      </w:r>
      <w:r w:rsidR="005F489F" w:rsidRPr="00712BD4">
        <w:rPr>
          <w:rFonts w:ascii="Verdana" w:hAnsi="Verdana"/>
          <w:bCs/>
          <w:sz w:val="24"/>
          <w:szCs w:val="24"/>
        </w:rPr>
        <w:t>Kardozo e  Maria Rosa Menezes.</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3B6293" w:rsidRPr="00712BD4">
        <w:rPr>
          <w:rFonts w:ascii="Verdana" w:hAnsi="Verdana"/>
          <w:bCs/>
          <w:sz w:val="24"/>
          <w:szCs w:val="24"/>
        </w:rPr>
        <w:t xml:space="preserve">Débora Dias entrevista </w:t>
      </w:r>
      <w:r w:rsidR="005262CF" w:rsidRPr="00712BD4">
        <w:rPr>
          <w:rFonts w:ascii="Verdana" w:hAnsi="Verdana"/>
          <w:bCs/>
          <w:sz w:val="24"/>
          <w:szCs w:val="24"/>
        </w:rPr>
        <w:t>RG</w:t>
      </w:r>
      <w:r w:rsidR="00A6779B" w:rsidRPr="00712BD4">
        <w:rPr>
          <w:rFonts w:ascii="Verdana" w:hAnsi="Verdana"/>
          <w:bCs/>
          <w:sz w:val="24"/>
          <w:szCs w:val="24"/>
        </w:rPr>
        <w:t xml:space="preserve"> </w:t>
      </w:r>
      <w:r w:rsidR="005262CF" w:rsidRPr="00712BD4">
        <w:rPr>
          <w:rFonts w:ascii="Verdana" w:hAnsi="Verdana"/>
          <w:bCs/>
          <w:sz w:val="24"/>
          <w:szCs w:val="24"/>
        </w:rPr>
        <w:t xml:space="preserve">sobre o teatro de Raquel de Queirós para  caderno especial sobre a escritora, a ser publicado pelo jornal O POVO. </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A515CE" w:rsidRPr="00712BD4">
        <w:rPr>
          <w:rFonts w:ascii="Verdana" w:hAnsi="Verdana"/>
          <w:bCs/>
          <w:sz w:val="24"/>
          <w:szCs w:val="24"/>
        </w:rPr>
        <w:t>No ar, pela TVC, programa de RG, Diálogo, com</w:t>
      </w:r>
      <w:r w:rsidR="007F75E5" w:rsidRPr="00712BD4">
        <w:rPr>
          <w:rFonts w:ascii="Verdana" w:hAnsi="Verdana"/>
          <w:bCs/>
          <w:sz w:val="24"/>
          <w:szCs w:val="24"/>
        </w:rPr>
        <w:t xml:space="preserve"> Márcio Acselrad, professor do Curso de Comunicação Social da UNIFOR.</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390D50" w:rsidRPr="00712BD4">
        <w:rPr>
          <w:rFonts w:ascii="Verdana" w:hAnsi="Verdana"/>
          <w:bCs/>
          <w:sz w:val="24"/>
          <w:szCs w:val="24"/>
        </w:rPr>
        <w:t xml:space="preserve"> Leitura dramática do texto</w:t>
      </w:r>
      <w:r w:rsidR="00390D50" w:rsidRPr="00712BD4">
        <w:rPr>
          <w:rFonts w:ascii="Verdana" w:hAnsi="Verdana"/>
          <w:bCs/>
          <w:i/>
          <w:sz w:val="24"/>
          <w:szCs w:val="24"/>
          <w:u w:val="single"/>
        </w:rPr>
        <w:t xml:space="preserve"> Loa</w:t>
      </w:r>
      <w:r w:rsidR="00390D50" w:rsidRPr="00712BD4">
        <w:rPr>
          <w:rFonts w:ascii="Verdana" w:hAnsi="Verdana"/>
          <w:bCs/>
          <w:sz w:val="24"/>
          <w:szCs w:val="24"/>
        </w:rPr>
        <w:t>, de Ricardo Guilherme, no palco do Teatro José de Alencar. Com os atores Karlo</w:t>
      </w:r>
      <w:r w:rsidR="003C0CA2" w:rsidRPr="00712BD4">
        <w:rPr>
          <w:rFonts w:ascii="Verdana" w:hAnsi="Verdana"/>
          <w:bCs/>
          <w:sz w:val="24"/>
          <w:szCs w:val="24"/>
        </w:rPr>
        <w:t xml:space="preserve"> </w:t>
      </w:r>
      <w:r w:rsidR="00390D50" w:rsidRPr="00712BD4">
        <w:rPr>
          <w:rFonts w:ascii="Verdana" w:hAnsi="Verdana"/>
          <w:bCs/>
          <w:sz w:val="24"/>
          <w:szCs w:val="24"/>
        </w:rPr>
        <w:t>Kardozo, Gil Brandão, Eugênia Siebra, Hertenha Glauce, Ednéia Gonçalves, Mário Filho, Ricardo Guilherme, Cícero Teixeira Lopes, Chicão Oliveira, Luiza Torres e o percursionista Rodrigo Oliveira.</w:t>
      </w:r>
      <w:r w:rsidR="000E0CA4" w:rsidRPr="00712BD4">
        <w:rPr>
          <w:rFonts w:ascii="Verdana" w:hAnsi="Verdana"/>
          <w:bCs/>
          <w:sz w:val="24"/>
          <w:szCs w:val="24"/>
        </w:rPr>
        <w:t xml:space="preserve"> Direção: RG.</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C119C2" w:rsidRPr="00712BD4">
        <w:rPr>
          <w:rFonts w:ascii="Verdana" w:hAnsi="Verdana"/>
          <w:bCs/>
          <w:sz w:val="24"/>
          <w:szCs w:val="24"/>
        </w:rPr>
        <w:t xml:space="preserve"> Entrevista de RG para documentário sobre o Teatro dos Anos 50 em Fortaleza, realizado pela TV O POVO.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A515CE" w:rsidRPr="00712BD4">
        <w:rPr>
          <w:rFonts w:ascii="Verdana" w:hAnsi="Verdana"/>
          <w:bCs/>
          <w:sz w:val="24"/>
          <w:szCs w:val="24"/>
        </w:rPr>
        <w:t>No ar, pela TVC, programa de RG, Diálogo, com</w:t>
      </w:r>
      <w:r w:rsidR="006433FA" w:rsidRPr="00712BD4">
        <w:rPr>
          <w:rFonts w:ascii="Verdana" w:hAnsi="Verdana"/>
          <w:bCs/>
          <w:sz w:val="24"/>
          <w:szCs w:val="24"/>
        </w:rPr>
        <w:t xml:space="preserve"> Cláudio Pereira (reprise).</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7263B8" w:rsidRPr="00712BD4">
        <w:rPr>
          <w:rFonts w:ascii="Verdana" w:hAnsi="Verdana"/>
          <w:bCs/>
          <w:sz w:val="24"/>
          <w:szCs w:val="24"/>
        </w:rPr>
        <w:t xml:space="preserve">  Com apresentação de </w:t>
      </w:r>
      <w:r w:rsidR="007263B8" w:rsidRPr="00712BD4">
        <w:rPr>
          <w:rFonts w:ascii="Verdana" w:hAnsi="Verdana"/>
          <w:bCs/>
          <w:i/>
          <w:sz w:val="24"/>
          <w:szCs w:val="24"/>
          <w:u w:val="single"/>
        </w:rPr>
        <w:t>No Ato</w:t>
      </w:r>
      <w:r w:rsidR="007263B8" w:rsidRPr="00712BD4">
        <w:rPr>
          <w:rFonts w:ascii="Verdana" w:hAnsi="Verdana"/>
          <w:bCs/>
          <w:sz w:val="24"/>
          <w:szCs w:val="24"/>
        </w:rPr>
        <w:t>, RG  profere aula magna de abertura do Curso Superior em Artes Cênicas da UFC, no Teatro Universitário Paschoal Carlos Magno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A515CE" w:rsidRPr="00712BD4">
        <w:rPr>
          <w:rFonts w:ascii="Verdana" w:hAnsi="Verdana"/>
          <w:bCs/>
          <w:sz w:val="24"/>
          <w:szCs w:val="24"/>
        </w:rPr>
        <w:t>No ar, pela TVC, programa de RG, Diálogo, com</w:t>
      </w:r>
      <w:r w:rsidR="006E44C8" w:rsidRPr="00712BD4">
        <w:rPr>
          <w:rFonts w:ascii="Verdana" w:hAnsi="Verdana"/>
          <w:bCs/>
          <w:sz w:val="24"/>
          <w:szCs w:val="24"/>
        </w:rPr>
        <w:t xml:space="preserve"> Erasmo Pitombeira.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7263B8" w:rsidRPr="00712BD4">
        <w:rPr>
          <w:rFonts w:ascii="Verdana" w:hAnsi="Verdana"/>
          <w:bCs/>
          <w:i/>
          <w:sz w:val="24"/>
          <w:szCs w:val="24"/>
          <w:u w:val="single"/>
        </w:rPr>
        <w:t>Apareceu a Margarida</w:t>
      </w:r>
      <w:r w:rsidR="007263B8" w:rsidRPr="00712BD4">
        <w:rPr>
          <w:rFonts w:ascii="Verdana" w:hAnsi="Verdana"/>
          <w:bCs/>
          <w:sz w:val="24"/>
          <w:szCs w:val="24"/>
        </w:rPr>
        <w:t>, solo de RG, no palco principal do Teatro José de Alencar.</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FF207F" w:rsidRPr="00712BD4" w:rsidRDefault="00FF207F" w:rsidP="00E25AF6">
      <w:pPr>
        <w:pStyle w:val="Corpodetexto"/>
        <w:tabs>
          <w:tab w:val="left" w:pos="2694"/>
        </w:tabs>
        <w:ind w:left="3686" w:right="3456"/>
        <w:rPr>
          <w:rFonts w:ascii="Verdana" w:hAnsi="Verdana"/>
          <w:bCs/>
          <w:sz w:val="24"/>
          <w:szCs w:val="24"/>
        </w:rPr>
      </w:pPr>
    </w:p>
    <w:p w:rsidR="004123CB"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4123CB" w:rsidRPr="00712BD4">
        <w:rPr>
          <w:rFonts w:ascii="Verdana" w:hAnsi="Verdana"/>
          <w:bCs/>
          <w:sz w:val="24"/>
          <w:szCs w:val="24"/>
        </w:rPr>
        <w:t xml:space="preserve">Apresentação de </w:t>
      </w:r>
      <w:r w:rsidR="004123CB" w:rsidRPr="00712BD4">
        <w:rPr>
          <w:rFonts w:ascii="Verdana" w:hAnsi="Verdana"/>
          <w:bCs/>
          <w:i/>
          <w:sz w:val="24"/>
          <w:szCs w:val="24"/>
          <w:u w:val="single"/>
        </w:rPr>
        <w:t>Bravíssimo</w:t>
      </w:r>
      <w:r w:rsidR="004123CB" w:rsidRPr="00712BD4">
        <w:rPr>
          <w:rFonts w:ascii="Verdana" w:hAnsi="Verdana"/>
          <w:bCs/>
          <w:sz w:val="24"/>
          <w:szCs w:val="24"/>
        </w:rPr>
        <w:t>, solo de RG, durante a Mostra BNB de Artes Cênicas, no Centro Cultural Banco do Nordeste.</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A363B2" w:rsidRPr="00712BD4">
        <w:rPr>
          <w:rFonts w:ascii="Verdana" w:hAnsi="Verdana"/>
          <w:bCs/>
          <w:sz w:val="24"/>
          <w:szCs w:val="24"/>
        </w:rPr>
        <w:t xml:space="preserve"> Projeto Ouvir Dizer. RG diz textos de Ped</w:t>
      </w:r>
      <w:r w:rsidR="00B71418" w:rsidRPr="00712BD4">
        <w:rPr>
          <w:rFonts w:ascii="Verdana" w:hAnsi="Verdana"/>
          <w:bCs/>
          <w:sz w:val="24"/>
          <w:szCs w:val="24"/>
        </w:rPr>
        <w:t>ro Henrique Saraiva Leão, no Ce</w:t>
      </w:r>
      <w:r w:rsidR="00A363B2" w:rsidRPr="00712BD4">
        <w:rPr>
          <w:rFonts w:ascii="Verdana" w:hAnsi="Verdana"/>
          <w:bCs/>
          <w:sz w:val="24"/>
          <w:szCs w:val="24"/>
        </w:rPr>
        <w:t>ntro Cultural Banco do Nordeste.</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442AC8" w:rsidRPr="00712BD4">
        <w:rPr>
          <w:rFonts w:ascii="Verdana" w:hAnsi="Verdana"/>
          <w:bCs/>
          <w:sz w:val="24"/>
          <w:szCs w:val="24"/>
        </w:rPr>
        <w:t xml:space="preserve"> Abertura de exposição, no Curso de Artes Cênicas da UFC,  sobre os 50 anos do Curso de Arte Dramática da UFC, sob curadoria de Ricardo Guilherme.</w:t>
      </w:r>
    </w:p>
    <w:p w:rsidR="00E533F4" w:rsidRPr="00712BD4" w:rsidRDefault="00E533F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Aul</w:t>
      </w:r>
      <w:r w:rsidR="00EA11AD" w:rsidRPr="00712BD4">
        <w:rPr>
          <w:rFonts w:ascii="Verdana" w:hAnsi="Verdana"/>
          <w:bCs/>
          <w:sz w:val="24"/>
          <w:szCs w:val="24"/>
        </w:rPr>
        <w:t>a de RG sobre o tema 50 anos do Curso de Arte Dramática da UFC</w:t>
      </w:r>
      <w:r w:rsidRPr="00712BD4">
        <w:rPr>
          <w:rFonts w:ascii="Verdana" w:hAnsi="Verdana"/>
          <w:bCs/>
          <w:sz w:val="24"/>
          <w:szCs w:val="24"/>
        </w:rPr>
        <w:t xml:space="preserve"> para alunos do Curso de Artes Cênicas, realizada no Teatro Universitário.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6556AF" w:rsidRPr="00712BD4">
        <w:rPr>
          <w:rFonts w:ascii="Verdana" w:hAnsi="Verdana"/>
          <w:bCs/>
          <w:sz w:val="24"/>
          <w:szCs w:val="24"/>
        </w:rPr>
        <w:t>RG participa do projeto Narrativas em Volta do Fogo, na Praça Verde do</w:t>
      </w:r>
      <w:r w:rsidR="008912D5" w:rsidRPr="00712BD4">
        <w:rPr>
          <w:rFonts w:ascii="Verdana" w:hAnsi="Verdana"/>
          <w:bCs/>
          <w:sz w:val="24"/>
          <w:szCs w:val="24"/>
        </w:rPr>
        <w:t xml:space="preserve"> Centro Cultural Dragão do Mar (depoimento biográfico).</w:t>
      </w:r>
    </w:p>
    <w:p w:rsidR="00C34598"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20 </w:t>
      </w:r>
      <w:r w:rsidR="00C34598" w:rsidRPr="00712BD4">
        <w:rPr>
          <w:rFonts w:ascii="Verdana" w:hAnsi="Verdana"/>
          <w:bCs/>
          <w:sz w:val="24"/>
          <w:szCs w:val="24"/>
        </w:rPr>
        <w:t xml:space="preserve"> –No ar, pela TVC, programa de RG, Diálogo, com</w:t>
      </w:r>
      <w:r w:rsidR="003C0CA2" w:rsidRPr="00712BD4">
        <w:rPr>
          <w:rFonts w:ascii="Verdana" w:hAnsi="Verdana"/>
          <w:bCs/>
          <w:sz w:val="24"/>
          <w:szCs w:val="24"/>
        </w:rPr>
        <w:t xml:space="preserve"> </w:t>
      </w:r>
      <w:r w:rsidR="00C34598" w:rsidRPr="00712BD4">
        <w:rPr>
          <w:rFonts w:ascii="Verdana" w:hAnsi="Verdana"/>
          <w:bCs/>
          <w:sz w:val="24"/>
          <w:szCs w:val="24"/>
        </w:rPr>
        <w:t>Tiago Santana, fotógrafo.</w:t>
      </w:r>
    </w:p>
    <w:p w:rsidR="00417FD3" w:rsidRPr="00712BD4" w:rsidRDefault="00FE53B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RG grava</w:t>
      </w:r>
      <w:r w:rsidR="00417FD3" w:rsidRPr="00712BD4">
        <w:rPr>
          <w:rFonts w:ascii="Verdana" w:hAnsi="Verdana"/>
          <w:bCs/>
          <w:sz w:val="24"/>
          <w:szCs w:val="24"/>
        </w:rPr>
        <w:t xml:space="preserve">, no Teatro Universitário, depoimento biográfico </w:t>
      </w:r>
      <w:r w:rsidR="00F31066" w:rsidRPr="00712BD4">
        <w:rPr>
          <w:rFonts w:ascii="Verdana" w:hAnsi="Verdana"/>
          <w:bCs/>
          <w:sz w:val="24"/>
          <w:szCs w:val="24"/>
        </w:rPr>
        <w:t>para o Museu da Imagem e do Som, em entrevista feita pelo jornalista Magela Lima, do jornal O POVO.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2730D7" w:rsidRPr="00712BD4">
        <w:rPr>
          <w:rFonts w:ascii="Verdana" w:hAnsi="Verdana"/>
          <w:bCs/>
          <w:sz w:val="24"/>
          <w:szCs w:val="24"/>
        </w:rPr>
        <w:t>RG é entrevistado por Fernando Piancó</w:t>
      </w:r>
      <w:r w:rsidR="00412F48" w:rsidRPr="00712BD4">
        <w:rPr>
          <w:rFonts w:ascii="Verdana" w:hAnsi="Verdana"/>
          <w:bCs/>
          <w:sz w:val="24"/>
          <w:szCs w:val="24"/>
        </w:rPr>
        <w:t>, para contar sua biografia ao Programa Nomes do Nordeste (gravação em vídeo).</w:t>
      </w:r>
    </w:p>
    <w:p w:rsidR="00C34598"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w:t>
      </w:r>
      <w:r w:rsidR="00C34598"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C34598" w:rsidRPr="00712BD4">
        <w:rPr>
          <w:rFonts w:ascii="Verdana" w:hAnsi="Verdana"/>
          <w:bCs/>
          <w:sz w:val="24"/>
          <w:szCs w:val="24"/>
        </w:rPr>
        <w:t>Maria de Jesus, professora da UFC.</w:t>
      </w:r>
    </w:p>
    <w:p w:rsidR="009666BC" w:rsidRPr="00712BD4" w:rsidRDefault="009666B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Apresentação de </w:t>
      </w:r>
      <w:r w:rsidRPr="00712BD4">
        <w:rPr>
          <w:rFonts w:ascii="Verdana" w:hAnsi="Verdana"/>
          <w:bCs/>
          <w:i/>
          <w:sz w:val="24"/>
          <w:szCs w:val="24"/>
          <w:u w:val="single"/>
        </w:rPr>
        <w:t>Bravíssimo</w:t>
      </w:r>
      <w:r w:rsidRPr="00712BD4">
        <w:rPr>
          <w:rFonts w:ascii="Verdana" w:hAnsi="Verdana"/>
          <w:bCs/>
          <w:sz w:val="24"/>
          <w:szCs w:val="24"/>
        </w:rPr>
        <w:t>, solo de RG, durante a Mostra BNB de Artes Cênicas, no Centro Cultural Banco do Nordeste.</w:t>
      </w:r>
    </w:p>
    <w:p w:rsidR="00593DDD" w:rsidRPr="00712BD4" w:rsidRDefault="00DB413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RG  canta no Cabaré Teatro (relativo a Nelson Rodrigues e seu universo),</w:t>
      </w:r>
      <w:r w:rsidR="00593DDD" w:rsidRPr="00712BD4">
        <w:rPr>
          <w:rFonts w:ascii="Verdana" w:hAnsi="Verdana"/>
          <w:bCs/>
          <w:sz w:val="24"/>
          <w:szCs w:val="24"/>
        </w:rPr>
        <w:t xml:space="preserve"> programa do SESC, realizado no Teatro do SESC Iracema</w:t>
      </w:r>
      <w:r w:rsidR="00792BA2" w:rsidRPr="00712BD4">
        <w:rPr>
          <w:rFonts w:ascii="Verdana" w:hAnsi="Verdana"/>
          <w:bCs/>
          <w:sz w:val="24"/>
          <w:szCs w:val="24"/>
        </w:rPr>
        <w:t>.</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9712A3" w:rsidRPr="00712BD4">
        <w:rPr>
          <w:rFonts w:ascii="Verdana" w:hAnsi="Verdana"/>
          <w:bCs/>
          <w:sz w:val="24"/>
          <w:szCs w:val="24"/>
        </w:rPr>
        <w:t>Homenagem do SESC a Ricardo Guilherme. Entrega de troféu Aplauso, no Teatro SESC Emiliano Queirós.</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w:t>
      </w:r>
      <w:r w:rsidR="002730D7" w:rsidRPr="00712BD4">
        <w:rPr>
          <w:rFonts w:ascii="Verdana" w:hAnsi="Verdana"/>
          <w:bCs/>
          <w:sz w:val="24"/>
          <w:szCs w:val="24"/>
        </w:rPr>
        <w:t xml:space="preserve">– </w:t>
      </w:r>
      <w:r w:rsidR="00183DF8" w:rsidRPr="00712BD4">
        <w:rPr>
          <w:rFonts w:ascii="Verdana" w:hAnsi="Verdana"/>
          <w:bCs/>
          <w:sz w:val="24"/>
          <w:szCs w:val="24"/>
        </w:rPr>
        <w:t xml:space="preserve">No TJA </w:t>
      </w:r>
      <w:r w:rsidR="00043AA0" w:rsidRPr="00712BD4">
        <w:rPr>
          <w:rFonts w:ascii="Verdana" w:hAnsi="Verdana"/>
          <w:bCs/>
          <w:sz w:val="24"/>
          <w:szCs w:val="24"/>
        </w:rPr>
        <w:t xml:space="preserve">( Sala Morro do Ouro) </w:t>
      </w:r>
      <w:r w:rsidR="00183DF8" w:rsidRPr="00712BD4">
        <w:rPr>
          <w:rFonts w:ascii="Verdana" w:hAnsi="Verdana"/>
          <w:bCs/>
          <w:sz w:val="24"/>
          <w:szCs w:val="24"/>
        </w:rPr>
        <w:t xml:space="preserve">RG apresenta </w:t>
      </w:r>
      <w:r w:rsidR="00043AA0" w:rsidRPr="00712BD4">
        <w:rPr>
          <w:rFonts w:ascii="Verdana" w:hAnsi="Verdana"/>
          <w:bCs/>
          <w:i/>
          <w:sz w:val="24"/>
          <w:szCs w:val="24"/>
          <w:u w:val="single"/>
        </w:rPr>
        <w:t xml:space="preserve">Apareceu a Margarida </w:t>
      </w:r>
      <w:r w:rsidR="00043AA0" w:rsidRPr="00712BD4">
        <w:rPr>
          <w:rFonts w:ascii="Verdana" w:hAnsi="Verdana"/>
          <w:bCs/>
          <w:sz w:val="24"/>
          <w:szCs w:val="24"/>
        </w:rPr>
        <w:t>para alunos do Curso de Artes Cênicas da UFC</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FF207F" w:rsidRPr="00712BD4" w:rsidRDefault="00FF207F" w:rsidP="00E25AF6">
      <w:pPr>
        <w:pStyle w:val="Corpodetexto"/>
        <w:tabs>
          <w:tab w:val="left" w:pos="2694"/>
        </w:tabs>
        <w:ind w:left="3686" w:right="3456"/>
        <w:rPr>
          <w:rFonts w:ascii="Verdana" w:hAnsi="Verdana"/>
          <w:bCs/>
          <w:sz w:val="24"/>
          <w:szCs w:val="24"/>
        </w:rPr>
      </w:pPr>
    </w:p>
    <w:p w:rsidR="00171267"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171267" w:rsidRPr="00712BD4">
        <w:rPr>
          <w:rFonts w:ascii="Verdana" w:hAnsi="Verdana"/>
          <w:bCs/>
          <w:sz w:val="24"/>
          <w:szCs w:val="24"/>
        </w:rPr>
        <w:t>No ar, pela TVC, programa de RG, Diálogo, com</w:t>
      </w:r>
      <w:r w:rsidR="003C0CA2" w:rsidRPr="00712BD4">
        <w:rPr>
          <w:rFonts w:ascii="Verdana" w:hAnsi="Verdana"/>
          <w:bCs/>
          <w:sz w:val="24"/>
          <w:szCs w:val="24"/>
        </w:rPr>
        <w:t xml:space="preserve"> </w:t>
      </w:r>
      <w:r w:rsidR="00171267" w:rsidRPr="00712BD4">
        <w:rPr>
          <w:rFonts w:ascii="Verdana" w:hAnsi="Verdana"/>
          <w:bCs/>
          <w:sz w:val="24"/>
          <w:szCs w:val="24"/>
        </w:rPr>
        <w:t>Poty Fontenele, regente, músico.</w:t>
      </w:r>
    </w:p>
    <w:p w:rsidR="00171267" w:rsidRPr="00712BD4" w:rsidRDefault="0017126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10–No ar, pela TVC, programa de RG, Diálogo, com Luís Sérgio Santos, jornalista.</w:t>
      </w:r>
    </w:p>
    <w:p w:rsidR="00171267"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171267"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71267" w:rsidRPr="00712BD4">
        <w:rPr>
          <w:rFonts w:ascii="Verdana" w:hAnsi="Verdana"/>
          <w:bCs/>
          <w:sz w:val="24"/>
          <w:szCs w:val="24"/>
        </w:rPr>
        <w:t>Glícia Pontes, jornalista e professora da UFC.</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171267"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71267" w:rsidRPr="00712BD4">
        <w:rPr>
          <w:rFonts w:ascii="Verdana" w:hAnsi="Verdana"/>
          <w:bCs/>
          <w:sz w:val="24"/>
          <w:szCs w:val="24"/>
        </w:rPr>
        <w:t>Ricardo Albuquerque, produtor cultural.</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w:t>
      </w:r>
      <w:r w:rsidR="00043AA0" w:rsidRPr="00712BD4">
        <w:rPr>
          <w:rFonts w:ascii="Verdana" w:hAnsi="Verdana"/>
          <w:bCs/>
          <w:sz w:val="24"/>
          <w:szCs w:val="24"/>
        </w:rPr>
        <w:t xml:space="preserve">Apresentação de </w:t>
      </w:r>
      <w:r w:rsidR="00043AA0" w:rsidRPr="00712BD4">
        <w:rPr>
          <w:rFonts w:ascii="Verdana" w:hAnsi="Verdana"/>
          <w:bCs/>
          <w:i/>
          <w:sz w:val="24"/>
          <w:szCs w:val="24"/>
          <w:u w:val="single"/>
        </w:rPr>
        <w:t>A Divina Comédia de Dante e Moacir</w:t>
      </w:r>
      <w:r w:rsidR="00043AA0" w:rsidRPr="00712BD4">
        <w:rPr>
          <w:rFonts w:ascii="Verdana" w:hAnsi="Verdana"/>
          <w:bCs/>
          <w:sz w:val="24"/>
          <w:szCs w:val="24"/>
        </w:rPr>
        <w:t>, de RG, no Teatro do SESI, em Vitória (ES), durante  Festival Brasileiro de Teatro.</w:t>
      </w:r>
    </w:p>
    <w:p w:rsidR="0036119B" w:rsidRPr="00712BD4" w:rsidRDefault="0036119B" w:rsidP="00E25AF6">
      <w:pPr>
        <w:pStyle w:val="Corpodetexto"/>
        <w:tabs>
          <w:tab w:val="left" w:pos="2694"/>
        </w:tabs>
        <w:ind w:left="3686" w:right="3456"/>
        <w:rPr>
          <w:rFonts w:ascii="Verdana" w:hAnsi="Verdana"/>
          <w:bCs/>
          <w:sz w:val="24"/>
          <w:szCs w:val="24"/>
          <w:u w:val="single"/>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w:t>
      </w:r>
      <w:r w:rsidR="00E01900"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71267" w:rsidRPr="00712BD4">
        <w:rPr>
          <w:rFonts w:ascii="Verdana" w:hAnsi="Verdana"/>
          <w:bCs/>
          <w:sz w:val="24"/>
          <w:szCs w:val="24"/>
        </w:rPr>
        <w:t>Fran Teixeira, teatróloga.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A37156" w:rsidRPr="00712BD4">
        <w:rPr>
          <w:rFonts w:ascii="Verdana" w:hAnsi="Verdana"/>
          <w:bCs/>
          <w:sz w:val="24"/>
          <w:szCs w:val="24"/>
        </w:rPr>
        <w:t xml:space="preserve"> Durante Semana de Humanid</w:t>
      </w:r>
      <w:r w:rsidR="00F27B17" w:rsidRPr="00712BD4">
        <w:rPr>
          <w:rFonts w:ascii="Verdana" w:hAnsi="Verdana"/>
          <w:bCs/>
          <w:sz w:val="24"/>
          <w:szCs w:val="24"/>
        </w:rPr>
        <w:t>ad</w:t>
      </w:r>
      <w:r w:rsidR="00A37156" w:rsidRPr="00712BD4">
        <w:rPr>
          <w:rFonts w:ascii="Verdana" w:hAnsi="Verdana"/>
          <w:bCs/>
          <w:sz w:val="24"/>
          <w:szCs w:val="24"/>
        </w:rPr>
        <w:t>es (UFC) RG integra mesa de exposição sobre o tema 50 Anos de Teatro na Universidade, no Teatro Universitário.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E01900"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71267" w:rsidRPr="00712BD4">
        <w:rPr>
          <w:rFonts w:ascii="Verdana" w:hAnsi="Verdana"/>
          <w:bCs/>
          <w:sz w:val="24"/>
          <w:szCs w:val="24"/>
        </w:rPr>
        <w:t>Tarcisio Diniz, psiquiatra homeopata.</w:t>
      </w:r>
    </w:p>
    <w:p w:rsidR="00171267"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F27B17"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71267" w:rsidRPr="00712BD4">
        <w:rPr>
          <w:rFonts w:ascii="Verdana" w:hAnsi="Verdana"/>
          <w:bCs/>
          <w:sz w:val="24"/>
          <w:szCs w:val="24"/>
        </w:rPr>
        <w:t>Rejane Reinaldo, produtora cultural e atriz.</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F27B17" w:rsidRPr="00712BD4">
        <w:rPr>
          <w:rFonts w:ascii="Verdana" w:hAnsi="Verdana"/>
          <w:bCs/>
          <w:sz w:val="24"/>
          <w:szCs w:val="24"/>
        </w:rPr>
        <w:t xml:space="preserve">Estréia de RG como articulista do jornal O POVO, com publicação do texto Escombros da Memória, sobre Augusto Pontes. </w:t>
      </w:r>
    </w:p>
    <w:p w:rsidR="00FF207F" w:rsidRPr="00712BD4" w:rsidRDefault="00FF207F" w:rsidP="00E25AF6">
      <w:pPr>
        <w:pStyle w:val="Corpodetexto"/>
        <w:tabs>
          <w:tab w:val="left" w:pos="2694"/>
          <w:tab w:val="left" w:pos="9356"/>
        </w:tabs>
        <w:ind w:left="3686" w:right="3456"/>
        <w:rPr>
          <w:rFonts w:ascii="Verdana" w:hAnsi="Verdana"/>
          <w:bCs/>
          <w:sz w:val="24"/>
          <w:szCs w:val="24"/>
        </w:rPr>
      </w:pPr>
      <w:r w:rsidRPr="00712BD4">
        <w:rPr>
          <w:rFonts w:ascii="Verdana" w:hAnsi="Verdana"/>
          <w:bCs/>
          <w:sz w:val="24"/>
          <w:szCs w:val="24"/>
        </w:rPr>
        <w:t>18 –</w:t>
      </w:r>
      <w:r w:rsidR="008630B6" w:rsidRPr="00712BD4">
        <w:rPr>
          <w:rFonts w:ascii="Verdana" w:hAnsi="Verdana"/>
          <w:bCs/>
          <w:sz w:val="24"/>
          <w:szCs w:val="24"/>
        </w:rPr>
        <w:t xml:space="preserve"> RG dramatiza trechos do livr</w:t>
      </w:r>
      <w:r w:rsidR="00627934" w:rsidRPr="00712BD4">
        <w:rPr>
          <w:rFonts w:ascii="Verdana" w:hAnsi="Verdana"/>
          <w:bCs/>
          <w:sz w:val="24"/>
          <w:szCs w:val="24"/>
        </w:rPr>
        <w:t>o O Inimigo do Rei, de Lira Net</w:t>
      </w:r>
      <w:r w:rsidR="008630B6" w:rsidRPr="00712BD4">
        <w:rPr>
          <w:rFonts w:ascii="Verdana" w:hAnsi="Verdana"/>
          <w:bCs/>
          <w:sz w:val="24"/>
          <w:szCs w:val="24"/>
        </w:rPr>
        <w:t>o, dentro do Projeto Ouvir Dizer, no Centro Cultural Banco do Nordeste (gravação de áudio-livro).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586632" w:rsidRPr="00712BD4">
        <w:rPr>
          <w:rFonts w:ascii="Verdana" w:hAnsi="Verdana"/>
          <w:bCs/>
          <w:sz w:val="24"/>
          <w:szCs w:val="24"/>
        </w:rPr>
        <w:t>No ar, pela TVC, programa de RG, Diálogo, com</w:t>
      </w:r>
      <w:r w:rsidR="003C0CA2" w:rsidRPr="00712BD4">
        <w:rPr>
          <w:rFonts w:ascii="Verdana" w:hAnsi="Verdana"/>
          <w:bCs/>
          <w:sz w:val="24"/>
          <w:szCs w:val="24"/>
        </w:rPr>
        <w:t xml:space="preserve"> </w:t>
      </w:r>
      <w:r w:rsidR="00171267" w:rsidRPr="00712BD4">
        <w:rPr>
          <w:rFonts w:ascii="Verdana" w:hAnsi="Verdana"/>
          <w:bCs/>
          <w:sz w:val="24"/>
          <w:szCs w:val="24"/>
        </w:rPr>
        <w:t>Arnaldo Santos, jornalista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330441" w:rsidRPr="00712BD4">
        <w:rPr>
          <w:rFonts w:ascii="Verdana" w:hAnsi="Verdana"/>
          <w:bCs/>
          <w:i/>
          <w:sz w:val="24"/>
          <w:szCs w:val="24"/>
          <w:u w:val="single"/>
        </w:rPr>
        <w:t>Apareceu a Margarida</w:t>
      </w:r>
      <w:r w:rsidR="00330441" w:rsidRPr="00712BD4">
        <w:rPr>
          <w:rFonts w:ascii="Verdana" w:hAnsi="Verdana"/>
          <w:bCs/>
          <w:sz w:val="24"/>
          <w:szCs w:val="24"/>
        </w:rPr>
        <w:t>, solo de RG, na Sala Morro do Ouro, do Teatro José de Alencar.</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B14384" w:rsidRPr="00712BD4">
        <w:rPr>
          <w:rFonts w:ascii="Verdana" w:hAnsi="Verdana"/>
          <w:bCs/>
          <w:sz w:val="24"/>
          <w:szCs w:val="24"/>
        </w:rPr>
        <w:t xml:space="preserve"> Homenagem a RG</w:t>
      </w:r>
      <w:r w:rsidR="00592F91" w:rsidRPr="00712BD4">
        <w:rPr>
          <w:rFonts w:ascii="Verdana" w:hAnsi="Verdana"/>
          <w:bCs/>
          <w:sz w:val="24"/>
          <w:szCs w:val="24"/>
        </w:rPr>
        <w:t>, em sessão solene d</w:t>
      </w:r>
      <w:r w:rsidR="004E7E0A" w:rsidRPr="00712BD4">
        <w:rPr>
          <w:rFonts w:ascii="Verdana" w:hAnsi="Verdana"/>
          <w:bCs/>
          <w:sz w:val="24"/>
          <w:szCs w:val="24"/>
        </w:rPr>
        <w:t>a Câmara Municipal de Fortaleza, por proposição do vereador Ronivaldo Maia.</w:t>
      </w:r>
      <w:r w:rsidR="00BD27B0" w:rsidRPr="00712BD4">
        <w:rPr>
          <w:rFonts w:ascii="Verdana" w:hAnsi="Verdana"/>
          <w:bCs/>
          <w:sz w:val="24"/>
          <w:szCs w:val="24"/>
        </w:rPr>
        <w:t xml:space="preserve"> Além do homenageado e do proponente, ocupam a tribuna a secretária de cultura do município, Fátima Mesquita, e  o teatrólogo T</w:t>
      </w:r>
      <w:r w:rsidR="0088511A" w:rsidRPr="00712BD4">
        <w:rPr>
          <w:rFonts w:ascii="Verdana" w:hAnsi="Verdana"/>
          <w:bCs/>
          <w:sz w:val="24"/>
          <w:szCs w:val="24"/>
        </w:rPr>
        <w:t>h</w:t>
      </w:r>
      <w:r w:rsidR="00BD27B0" w:rsidRPr="00712BD4">
        <w:rPr>
          <w:rFonts w:ascii="Verdana" w:hAnsi="Verdana"/>
          <w:bCs/>
          <w:sz w:val="24"/>
          <w:szCs w:val="24"/>
        </w:rPr>
        <w:t>iago Arraes.</w:t>
      </w:r>
    </w:p>
    <w:p w:rsidR="00FF207F" w:rsidRPr="00712BD4" w:rsidRDefault="00FF207F" w:rsidP="00E25AF6">
      <w:pPr>
        <w:pStyle w:val="Corpodetexto"/>
        <w:tabs>
          <w:tab w:val="left" w:pos="2694"/>
          <w:tab w:val="left" w:pos="9356"/>
        </w:tabs>
        <w:ind w:left="3686" w:right="3456"/>
        <w:rPr>
          <w:rFonts w:ascii="Verdana" w:hAnsi="Verdana"/>
          <w:bCs/>
          <w:sz w:val="24"/>
          <w:szCs w:val="24"/>
        </w:rPr>
      </w:pPr>
      <w:r w:rsidRPr="00712BD4">
        <w:rPr>
          <w:rFonts w:ascii="Verdana" w:hAnsi="Verdana"/>
          <w:bCs/>
          <w:sz w:val="24"/>
          <w:szCs w:val="24"/>
        </w:rPr>
        <w:t>29 –</w:t>
      </w:r>
      <w:r w:rsidR="00586632" w:rsidRPr="00712BD4">
        <w:rPr>
          <w:rFonts w:ascii="Verdana" w:hAnsi="Verdana"/>
          <w:bCs/>
          <w:sz w:val="24"/>
          <w:szCs w:val="24"/>
        </w:rPr>
        <w:t>No ar, pela TVC, programa de RG, Diálogo, com</w:t>
      </w:r>
      <w:r w:rsidR="003C0CA2" w:rsidRPr="00712BD4">
        <w:rPr>
          <w:rFonts w:ascii="Verdana" w:hAnsi="Verdana"/>
          <w:bCs/>
          <w:sz w:val="24"/>
          <w:szCs w:val="24"/>
        </w:rPr>
        <w:t xml:space="preserve"> </w:t>
      </w:r>
      <w:r w:rsidR="00171267" w:rsidRPr="00712BD4">
        <w:rPr>
          <w:rFonts w:ascii="Verdana" w:hAnsi="Verdana"/>
          <w:bCs/>
          <w:sz w:val="24"/>
          <w:szCs w:val="24"/>
        </w:rPr>
        <w:t>Pedro Henrique  Saraiva Leão, poeta.</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01311A" w:rsidRPr="00712BD4">
        <w:rPr>
          <w:rFonts w:ascii="Verdana" w:hAnsi="Verdana"/>
          <w:bCs/>
          <w:sz w:val="24"/>
          <w:szCs w:val="24"/>
        </w:rPr>
        <w:t xml:space="preserve"> RG grava (</w:t>
      </w:r>
      <w:r w:rsidR="004567B9" w:rsidRPr="00712BD4">
        <w:rPr>
          <w:rFonts w:ascii="Verdana" w:hAnsi="Verdana"/>
          <w:bCs/>
          <w:sz w:val="24"/>
          <w:szCs w:val="24"/>
        </w:rPr>
        <w:t>no camarim do TJA) para a TVC depoimento sobre sua vida, para o Programa Crônicas do Ceará, entrevistado por Mônica Silveira</w:t>
      </w:r>
      <w:r w:rsidR="00135F9E" w:rsidRPr="00712BD4">
        <w:rPr>
          <w:rFonts w:ascii="Verdana" w:hAnsi="Verdana"/>
          <w:bCs/>
          <w:sz w:val="24"/>
          <w:szCs w:val="24"/>
        </w:rPr>
        <w:t>.</w:t>
      </w:r>
    </w:p>
    <w:p w:rsidR="007D47B6"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7D47B6"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2795A" w:rsidRPr="00712BD4">
        <w:rPr>
          <w:rFonts w:ascii="Verdana" w:hAnsi="Verdana"/>
          <w:bCs/>
          <w:sz w:val="24"/>
          <w:szCs w:val="24"/>
        </w:rPr>
        <w:t>Pedro Eimar, artista plástico.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586632"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2795A" w:rsidRPr="00712BD4">
        <w:rPr>
          <w:rFonts w:ascii="Verdana" w:hAnsi="Verdana"/>
          <w:bCs/>
          <w:sz w:val="24"/>
          <w:szCs w:val="24"/>
        </w:rPr>
        <w:t>Sileda</w:t>
      </w:r>
      <w:r w:rsidR="00F05BF1" w:rsidRPr="00712BD4">
        <w:rPr>
          <w:rFonts w:ascii="Verdana" w:hAnsi="Verdana"/>
          <w:bCs/>
          <w:sz w:val="24"/>
          <w:szCs w:val="24"/>
        </w:rPr>
        <w:t xml:space="preserve"> </w:t>
      </w:r>
      <w:r w:rsidR="0012795A" w:rsidRPr="00712BD4">
        <w:rPr>
          <w:rFonts w:ascii="Verdana" w:hAnsi="Verdana"/>
          <w:bCs/>
          <w:sz w:val="24"/>
          <w:szCs w:val="24"/>
        </w:rPr>
        <w:t>Franklim, produtora teatral.</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135F9E" w:rsidRPr="00712BD4">
        <w:rPr>
          <w:rFonts w:ascii="Verdana" w:hAnsi="Verdana"/>
          <w:bCs/>
          <w:sz w:val="24"/>
          <w:szCs w:val="24"/>
        </w:rPr>
        <w:t>Publicação do artigo O Fantasma Que Dança, de RG, no jornal O POVO.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8B6C2A" w:rsidRPr="00712BD4">
        <w:rPr>
          <w:rFonts w:ascii="Verdana" w:hAnsi="Verdana"/>
          <w:bCs/>
          <w:sz w:val="24"/>
          <w:szCs w:val="24"/>
        </w:rPr>
        <w:t xml:space="preserve"> Capa do  Caderno 3 , do jornal Diário do No</w:t>
      </w:r>
      <w:r w:rsidR="008E2012" w:rsidRPr="00712BD4">
        <w:rPr>
          <w:rFonts w:ascii="Verdana" w:hAnsi="Verdana"/>
          <w:bCs/>
          <w:sz w:val="24"/>
          <w:szCs w:val="24"/>
        </w:rPr>
        <w:t>rdeste, publica matéria de  Del</w:t>
      </w:r>
      <w:r w:rsidR="008B6C2A" w:rsidRPr="00712BD4">
        <w:rPr>
          <w:rFonts w:ascii="Verdana" w:hAnsi="Verdana"/>
          <w:bCs/>
          <w:sz w:val="24"/>
          <w:szCs w:val="24"/>
        </w:rPr>
        <w:t xml:space="preserve">ano Rios sobre a participação de RG no Centenário do  Teatro José de Alencar.  </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D726E9" w:rsidRPr="00712BD4">
        <w:rPr>
          <w:rFonts w:ascii="Verdana" w:hAnsi="Verdana"/>
          <w:bCs/>
          <w:i/>
          <w:sz w:val="24"/>
          <w:szCs w:val="24"/>
          <w:u w:val="single"/>
        </w:rPr>
        <w:t>A Divina Comédia de Dante e Moacir</w:t>
      </w:r>
      <w:r w:rsidR="00D726E9" w:rsidRPr="00712BD4">
        <w:rPr>
          <w:rFonts w:ascii="Verdana" w:hAnsi="Verdana"/>
          <w:bCs/>
          <w:sz w:val="24"/>
          <w:szCs w:val="24"/>
        </w:rPr>
        <w:t xml:space="preserve">, solo de RG, apresentado </w:t>
      </w:r>
      <w:r w:rsidR="00135F9E" w:rsidRPr="00712BD4">
        <w:rPr>
          <w:rFonts w:ascii="Verdana" w:hAnsi="Verdana"/>
          <w:bCs/>
          <w:sz w:val="24"/>
          <w:szCs w:val="24"/>
        </w:rPr>
        <w:t xml:space="preserve">às 20 h </w:t>
      </w:r>
      <w:r w:rsidR="00D726E9" w:rsidRPr="00712BD4">
        <w:rPr>
          <w:rFonts w:ascii="Verdana" w:hAnsi="Verdana"/>
          <w:bCs/>
          <w:sz w:val="24"/>
          <w:szCs w:val="24"/>
        </w:rPr>
        <w:t>(palco principal), na programação alusiva ao Centenário do Teatro José de Alencar.</w:t>
      </w:r>
    </w:p>
    <w:p w:rsidR="004E2584" w:rsidRPr="00712BD4" w:rsidRDefault="004E258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Jornal O POVO publica caderno especial sobre os 100 anos do Teatro José de Alencar. Nos textos, RG é uma das referências.</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586632"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2795A" w:rsidRPr="00712BD4">
        <w:rPr>
          <w:rFonts w:ascii="Verdana" w:hAnsi="Verdana"/>
          <w:bCs/>
          <w:sz w:val="24"/>
          <w:szCs w:val="24"/>
        </w:rPr>
        <w:t>Inês Mamede, educadora.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674424" w:rsidRPr="00712BD4">
        <w:rPr>
          <w:rFonts w:ascii="Verdana" w:hAnsi="Verdana"/>
          <w:bCs/>
          <w:sz w:val="24"/>
          <w:szCs w:val="24"/>
        </w:rPr>
        <w:t xml:space="preserve"> Término da disciplina Culturas Populares, ministrada por RG, no Curso Superior de Artes cênicas da UFC.</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586632" w:rsidRPr="00712BD4">
        <w:rPr>
          <w:rFonts w:ascii="Verdana" w:hAnsi="Verdana"/>
          <w:bCs/>
          <w:sz w:val="24"/>
          <w:szCs w:val="24"/>
        </w:rPr>
        <w:t>No ar, pela TVC, programa de RG, Diálogo, com</w:t>
      </w:r>
      <w:r w:rsidR="00EB0305" w:rsidRPr="00712BD4">
        <w:rPr>
          <w:rFonts w:ascii="Verdana" w:hAnsi="Verdana"/>
          <w:bCs/>
          <w:sz w:val="24"/>
          <w:szCs w:val="24"/>
        </w:rPr>
        <w:t xml:space="preserve"> </w:t>
      </w:r>
      <w:r w:rsidR="0012795A" w:rsidRPr="00712BD4">
        <w:rPr>
          <w:rFonts w:ascii="Verdana" w:hAnsi="Verdana"/>
          <w:bCs/>
          <w:sz w:val="24"/>
          <w:szCs w:val="24"/>
        </w:rPr>
        <w:t>Luiza Perdigão, advogada e gestora pública.</w:t>
      </w:r>
    </w:p>
    <w:p w:rsidR="00B96B80" w:rsidRPr="00712BD4" w:rsidRDefault="00B96B80" w:rsidP="00E25AF6">
      <w:pPr>
        <w:pStyle w:val="Corpodetexto"/>
        <w:tabs>
          <w:tab w:val="left" w:pos="2694"/>
        </w:tabs>
        <w:ind w:left="3686" w:right="3456"/>
        <w:rPr>
          <w:rFonts w:ascii="Verdana" w:hAnsi="Verdana"/>
          <w:bCs/>
          <w:sz w:val="24"/>
          <w:szCs w:val="24"/>
        </w:rPr>
      </w:pPr>
    </w:p>
    <w:p w:rsidR="00B96B80" w:rsidRPr="00712BD4" w:rsidRDefault="00B96B80"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w:t>
      </w:r>
      <w:r w:rsidR="00486EBF" w:rsidRPr="00712BD4">
        <w:rPr>
          <w:rFonts w:ascii="Verdana" w:hAnsi="Verdana"/>
          <w:bCs/>
          <w:sz w:val="24"/>
          <w:szCs w:val="24"/>
        </w:rPr>
        <w:t xml:space="preserve">Estréia do solo </w:t>
      </w:r>
      <w:r w:rsidR="00486EBF" w:rsidRPr="00712BD4">
        <w:rPr>
          <w:rFonts w:ascii="Verdana" w:hAnsi="Verdana"/>
          <w:bCs/>
          <w:i/>
          <w:sz w:val="24"/>
          <w:szCs w:val="24"/>
          <w:u w:val="single"/>
        </w:rPr>
        <w:t>Bravíssimo</w:t>
      </w:r>
      <w:r w:rsidR="00486EBF" w:rsidRPr="00712BD4">
        <w:rPr>
          <w:rFonts w:ascii="Verdana" w:hAnsi="Verdana"/>
          <w:bCs/>
          <w:sz w:val="24"/>
          <w:szCs w:val="24"/>
        </w:rPr>
        <w:t>, de RG, no Teatro da Caixa Econômica, em São Paulo/SP, sob produção de Erlon Bispo.</w:t>
      </w:r>
      <w:r w:rsidR="00A03DA9" w:rsidRPr="00712BD4">
        <w:rPr>
          <w:rFonts w:ascii="Verdana" w:hAnsi="Verdana"/>
          <w:bCs/>
          <w:sz w:val="24"/>
          <w:szCs w:val="24"/>
        </w:rPr>
        <w:t xml:space="preserve"> Temporada até 11 de julho.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A5784C" w:rsidRPr="00712BD4">
        <w:rPr>
          <w:rFonts w:ascii="Verdana" w:hAnsi="Verdana"/>
          <w:bCs/>
          <w:sz w:val="24"/>
          <w:szCs w:val="24"/>
        </w:rPr>
        <w:t>No ar, pela TVC, programa de RG, Diálogo, com</w:t>
      </w:r>
      <w:r w:rsidR="00B37AA9" w:rsidRPr="00712BD4">
        <w:rPr>
          <w:rFonts w:ascii="Verdana" w:hAnsi="Verdana"/>
          <w:bCs/>
          <w:sz w:val="24"/>
          <w:szCs w:val="24"/>
        </w:rPr>
        <w:t xml:space="preserve"> </w:t>
      </w:r>
      <w:r w:rsidR="0012795A" w:rsidRPr="00712BD4">
        <w:rPr>
          <w:rFonts w:ascii="Verdana" w:hAnsi="Verdana"/>
          <w:bCs/>
          <w:sz w:val="24"/>
          <w:szCs w:val="24"/>
        </w:rPr>
        <w:t xml:space="preserve">Reprise . </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A5784C" w:rsidRPr="00712BD4">
        <w:rPr>
          <w:rFonts w:ascii="Verdana" w:hAnsi="Verdana"/>
          <w:bCs/>
          <w:sz w:val="24"/>
          <w:szCs w:val="24"/>
        </w:rPr>
        <w:t>No ar, pela TVC, programa de RG, Diálogo, com</w:t>
      </w:r>
      <w:r w:rsidR="00B37AA9" w:rsidRPr="00712BD4">
        <w:rPr>
          <w:rFonts w:ascii="Verdana" w:hAnsi="Verdana"/>
          <w:bCs/>
          <w:sz w:val="24"/>
          <w:szCs w:val="24"/>
        </w:rPr>
        <w:t xml:space="preserve"> </w:t>
      </w:r>
      <w:r w:rsidR="0012795A" w:rsidRPr="00712BD4">
        <w:rPr>
          <w:rFonts w:ascii="Verdana" w:hAnsi="Verdana"/>
          <w:bCs/>
          <w:sz w:val="24"/>
          <w:szCs w:val="24"/>
        </w:rPr>
        <w:t>Reprise .</w:t>
      </w:r>
    </w:p>
    <w:p w:rsidR="007018B2"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w:t>
      </w:r>
      <w:r w:rsidR="007018B2" w:rsidRPr="00712BD4">
        <w:rPr>
          <w:rFonts w:ascii="Verdana" w:hAnsi="Verdana"/>
          <w:bCs/>
          <w:sz w:val="24"/>
          <w:szCs w:val="24"/>
        </w:rPr>
        <w:t xml:space="preserve">1 - Publicação do artigo O Homero do Futebol, de RG, no jornal O POVO. </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A5784C" w:rsidRPr="00712BD4">
        <w:rPr>
          <w:rFonts w:ascii="Verdana" w:hAnsi="Verdana"/>
          <w:bCs/>
          <w:sz w:val="24"/>
          <w:szCs w:val="24"/>
        </w:rPr>
        <w:t>No ar, pela TVC, programa de RG, Diálogo, com</w:t>
      </w:r>
      <w:r w:rsidR="00B37AA9" w:rsidRPr="00712BD4">
        <w:rPr>
          <w:rFonts w:ascii="Verdana" w:hAnsi="Verdana"/>
          <w:bCs/>
          <w:sz w:val="24"/>
          <w:szCs w:val="24"/>
        </w:rPr>
        <w:t xml:space="preserve"> </w:t>
      </w:r>
      <w:r w:rsidR="0012795A" w:rsidRPr="00712BD4">
        <w:rPr>
          <w:rFonts w:ascii="Verdana" w:hAnsi="Verdana"/>
          <w:bCs/>
          <w:sz w:val="24"/>
          <w:szCs w:val="24"/>
        </w:rPr>
        <w:t>Glória Diógenes, socióloga.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CF2142" w:rsidRPr="00712BD4">
        <w:rPr>
          <w:rFonts w:ascii="Verdana" w:hAnsi="Verdana"/>
          <w:bCs/>
          <w:sz w:val="24"/>
          <w:szCs w:val="24"/>
        </w:rPr>
        <w:t xml:space="preserve"> RG dramatiza contos do livro Noturnos, de Ana Maria Miranda, dentro do Projeto Ouvir Dizer, no Centro Cultural Banco do Nordeste (gravação de áudio-livro).</w:t>
      </w:r>
    </w:p>
    <w:p w:rsidR="0012795A"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A5784C"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2795A" w:rsidRPr="00712BD4">
        <w:rPr>
          <w:rFonts w:ascii="Verdana" w:hAnsi="Verdana"/>
          <w:bCs/>
          <w:sz w:val="24"/>
          <w:szCs w:val="24"/>
        </w:rPr>
        <w:t>Augusto Borges, radialista.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w:t>
      </w:r>
      <w:r w:rsidR="00727FA5" w:rsidRPr="00712BD4">
        <w:rPr>
          <w:rFonts w:ascii="Verdana" w:hAnsi="Verdana"/>
          <w:bCs/>
          <w:sz w:val="24"/>
          <w:szCs w:val="24"/>
        </w:rPr>
        <w:t>S</w:t>
      </w:r>
      <w:r w:rsidR="00874292" w:rsidRPr="00712BD4">
        <w:rPr>
          <w:rFonts w:ascii="Verdana" w:hAnsi="Verdana"/>
          <w:bCs/>
          <w:sz w:val="24"/>
          <w:szCs w:val="24"/>
        </w:rPr>
        <w:t>olo de RG, na Sala Morro do Ouro do Teatro José de Alencar.</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4C797C" w:rsidRPr="00712BD4">
        <w:rPr>
          <w:rFonts w:ascii="Verdana" w:hAnsi="Verdana"/>
          <w:bCs/>
          <w:i/>
          <w:sz w:val="24"/>
          <w:szCs w:val="24"/>
          <w:u w:val="single"/>
        </w:rPr>
        <w:t>Rá</w:t>
      </w:r>
      <w:r w:rsidR="004C797C" w:rsidRPr="00712BD4">
        <w:rPr>
          <w:rFonts w:ascii="Verdana" w:hAnsi="Verdana"/>
          <w:bCs/>
          <w:sz w:val="24"/>
          <w:szCs w:val="24"/>
        </w:rPr>
        <w:t>, solo de RG sobre Waldemar Garcia, no Teatro do Centro Cultural Dragão do Mar, promoção do SATED (CE).</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w:t>
      </w:r>
      <w:r w:rsidR="00A5784C"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2795A" w:rsidRPr="00712BD4">
        <w:rPr>
          <w:rFonts w:ascii="Verdana" w:hAnsi="Verdana"/>
          <w:bCs/>
          <w:sz w:val="24"/>
          <w:szCs w:val="24"/>
        </w:rPr>
        <w:t>Hugo Bianchi, bailarino e coreógrafo.</w:t>
      </w:r>
    </w:p>
    <w:p w:rsidR="00FF207F" w:rsidRPr="00712BD4" w:rsidRDefault="00FF207F" w:rsidP="00E25AF6">
      <w:pPr>
        <w:pStyle w:val="Corpodetexto"/>
        <w:tabs>
          <w:tab w:val="left" w:pos="2694"/>
        </w:tabs>
        <w:ind w:left="3686" w:right="3456"/>
        <w:rPr>
          <w:rFonts w:ascii="Verdana" w:hAnsi="Verdana"/>
          <w:bCs/>
          <w:sz w:val="24"/>
          <w:szCs w:val="24"/>
        </w:rPr>
      </w:pPr>
    </w:p>
    <w:p w:rsidR="0012795A" w:rsidRPr="00712BD4" w:rsidRDefault="0012795A" w:rsidP="00E25AF6">
      <w:pPr>
        <w:pStyle w:val="Corpodetexto"/>
        <w:tabs>
          <w:tab w:val="left" w:pos="2694"/>
        </w:tabs>
        <w:ind w:left="3686" w:right="3456"/>
        <w:rPr>
          <w:rFonts w:ascii="Verdana" w:hAnsi="Verdana"/>
          <w:bCs/>
          <w:sz w:val="24"/>
          <w:szCs w:val="24"/>
          <w:u w:val="single"/>
        </w:rPr>
      </w:pPr>
    </w:p>
    <w:p w:rsidR="0012795A" w:rsidRPr="00712BD4" w:rsidRDefault="0012795A" w:rsidP="00E25AF6">
      <w:pPr>
        <w:pStyle w:val="Corpodetexto"/>
        <w:tabs>
          <w:tab w:val="left" w:pos="2694"/>
        </w:tabs>
        <w:ind w:left="3686" w:right="3456"/>
        <w:rPr>
          <w:rFonts w:ascii="Verdana" w:hAnsi="Verdana"/>
          <w:bCs/>
          <w:sz w:val="24"/>
          <w:szCs w:val="24"/>
          <w:u w:val="single"/>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w:t>
      </w:r>
      <w:r w:rsidR="004C797C" w:rsidRPr="00712BD4">
        <w:rPr>
          <w:rFonts w:ascii="Verdana" w:hAnsi="Verdana"/>
          <w:bCs/>
          <w:sz w:val="24"/>
          <w:szCs w:val="24"/>
        </w:rPr>
        <w:t xml:space="preserve"> RG apresenta em leitura dramática texto de sua aut</w:t>
      </w:r>
      <w:r w:rsidR="00AF424F" w:rsidRPr="00712BD4">
        <w:rPr>
          <w:rFonts w:ascii="Verdana" w:hAnsi="Verdana"/>
          <w:bCs/>
          <w:sz w:val="24"/>
          <w:szCs w:val="24"/>
        </w:rPr>
        <w:t>oria escrito para evento do Gru</w:t>
      </w:r>
      <w:r w:rsidR="004C797C" w:rsidRPr="00712BD4">
        <w:rPr>
          <w:rFonts w:ascii="Verdana" w:hAnsi="Verdana"/>
          <w:bCs/>
          <w:sz w:val="24"/>
          <w:szCs w:val="24"/>
        </w:rPr>
        <w:t>po Crítica Radical, no auditório Rachel de Queiroz da UFC.</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C305A7" w:rsidRPr="00712BD4">
        <w:rPr>
          <w:rFonts w:ascii="Verdana" w:hAnsi="Verdana"/>
          <w:bCs/>
          <w:sz w:val="24"/>
          <w:szCs w:val="24"/>
        </w:rPr>
        <w:t xml:space="preserve"> Na Abertura do Festival de Teatro de Fortaleza, Ricardo Guilherme (um dos homenageados) apresenta o solo </w:t>
      </w:r>
      <w:r w:rsidR="00C305A7" w:rsidRPr="00712BD4">
        <w:rPr>
          <w:rFonts w:ascii="Verdana" w:hAnsi="Verdana"/>
          <w:bCs/>
          <w:i/>
          <w:sz w:val="24"/>
          <w:szCs w:val="24"/>
          <w:u w:val="single"/>
        </w:rPr>
        <w:t>Rá!</w:t>
      </w:r>
      <w:r w:rsidR="00C305A7" w:rsidRPr="00712BD4">
        <w:rPr>
          <w:rFonts w:ascii="Verdana" w:hAnsi="Verdana"/>
          <w:bCs/>
          <w:sz w:val="24"/>
          <w:szCs w:val="24"/>
        </w:rPr>
        <w:t xml:space="preserve"> no hall do Teatro José de Alencar.</w:t>
      </w:r>
    </w:p>
    <w:p w:rsidR="0012795A"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w:t>
      </w:r>
      <w:r w:rsidR="00B37AA9" w:rsidRPr="00712BD4">
        <w:rPr>
          <w:rFonts w:ascii="Verdana" w:hAnsi="Verdana"/>
          <w:bCs/>
          <w:sz w:val="24"/>
          <w:szCs w:val="24"/>
        </w:rPr>
        <w:t xml:space="preserve"> </w:t>
      </w:r>
      <w:r w:rsidR="00A5784C" w:rsidRPr="00712BD4">
        <w:rPr>
          <w:rFonts w:ascii="Verdana" w:hAnsi="Verdana"/>
          <w:bCs/>
          <w:sz w:val="24"/>
          <w:szCs w:val="24"/>
        </w:rPr>
        <w:t>No ar, pela TVC, programa de RG, Diálogo, com</w:t>
      </w:r>
      <w:r w:rsidR="00F05BF1" w:rsidRPr="00712BD4">
        <w:rPr>
          <w:rFonts w:ascii="Verdana" w:hAnsi="Verdana"/>
          <w:bCs/>
          <w:sz w:val="24"/>
          <w:szCs w:val="24"/>
        </w:rPr>
        <w:t xml:space="preserve"> </w:t>
      </w:r>
      <w:r w:rsidR="0012795A" w:rsidRPr="00712BD4">
        <w:rPr>
          <w:rFonts w:ascii="Verdana" w:hAnsi="Verdana"/>
          <w:bCs/>
          <w:sz w:val="24"/>
          <w:szCs w:val="24"/>
        </w:rPr>
        <w:t>Cláudio Ricardo, reitor do IFCE.</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967CB2" w:rsidRPr="00712BD4">
        <w:rPr>
          <w:rFonts w:ascii="Verdana" w:hAnsi="Verdana"/>
          <w:bCs/>
          <w:sz w:val="24"/>
          <w:szCs w:val="24"/>
        </w:rPr>
        <w:t xml:space="preserve"> Publicação do artigo</w:t>
      </w:r>
      <w:r w:rsidR="00E73F48" w:rsidRPr="00712BD4">
        <w:rPr>
          <w:rFonts w:ascii="Verdana" w:hAnsi="Verdana"/>
          <w:bCs/>
          <w:sz w:val="24"/>
          <w:szCs w:val="24"/>
        </w:rPr>
        <w:t xml:space="preserve"> d</w:t>
      </w:r>
      <w:r w:rsidR="00967CB2" w:rsidRPr="00712BD4">
        <w:rPr>
          <w:rFonts w:ascii="Verdana" w:hAnsi="Verdana"/>
          <w:bCs/>
          <w:sz w:val="24"/>
          <w:szCs w:val="24"/>
        </w:rPr>
        <w:t>e RG no jornal O POVO</w:t>
      </w:r>
      <w:r w:rsidR="00F37DD0" w:rsidRPr="00712BD4">
        <w:rPr>
          <w:rFonts w:ascii="Verdana" w:hAnsi="Verdana"/>
          <w:bCs/>
          <w:sz w:val="24"/>
          <w:szCs w:val="24"/>
        </w:rPr>
        <w:t xml:space="preserve"> intitulado  Sensação de Proust, sobre Frei Tito de Alencar Lima.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B37AA9" w:rsidRPr="00712BD4">
        <w:rPr>
          <w:rFonts w:ascii="Verdana" w:hAnsi="Verdana"/>
          <w:bCs/>
          <w:sz w:val="24"/>
          <w:szCs w:val="24"/>
        </w:rPr>
        <w:t xml:space="preserve"> </w:t>
      </w:r>
      <w:r w:rsidR="005202FB" w:rsidRPr="00712BD4">
        <w:rPr>
          <w:rFonts w:ascii="Verdana" w:hAnsi="Verdana"/>
          <w:bCs/>
          <w:sz w:val="24"/>
          <w:szCs w:val="24"/>
        </w:rPr>
        <w:t>Apresentação na Biblioteca Dolor Barreira do solo</w:t>
      </w:r>
      <w:r w:rsidR="005202FB" w:rsidRPr="00712BD4">
        <w:rPr>
          <w:rFonts w:ascii="Verdana" w:hAnsi="Verdana"/>
          <w:bCs/>
          <w:i/>
          <w:sz w:val="24"/>
          <w:szCs w:val="24"/>
          <w:u w:val="single"/>
        </w:rPr>
        <w:t xml:space="preserve"> Flor de Obsessão</w:t>
      </w:r>
      <w:r w:rsidR="005202FB" w:rsidRPr="00712BD4">
        <w:rPr>
          <w:rFonts w:ascii="Verdana" w:hAnsi="Verdana"/>
          <w:bCs/>
          <w:sz w:val="24"/>
          <w:szCs w:val="24"/>
        </w:rPr>
        <w:t>, de RG, com textos de Nelson Rodrigues,.</w:t>
      </w:r>
    </w:p>
    <w:p w:rsidR="0012795A"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A5784C" w:rsidRPr="00712BD4">
        <w:rPr>
          <w:rFonts w:ascii="Verdana" w:hAnsi="Verdana"/>
          <w:bCs/>
          <w:sz w:val="24"/>
          <w:szCs w:val="24"/>
        </w:rPr>
        <w:t>No ar, pela TVC, programa de RG, Diálogo, com</w:t>
      </w:r>
      <w:r w:rsidR="00B37AA9" w:rsidRPr="00712BD4">
        <w:rPr>
          <w:rFonts w:ascii="Verdana" w:hAnsi="Verdana"/>
          <w:bCs/>
          <w:sz w:val="24"/>
          <w:szCs w:val="24"/>
        </w:rPr>
        <w:t xml:space="preserve"> </w:t>
      </w:r>
      <w:r w:rsidR="0012795A" w:rsidRPr="00712BD4">
        <w:rPr>
          <w:rFonts w:ascii="Verdana" w:hAnsi="Verdana"/>
          <w:bCs/>
          <w:sz w:val="24"/>
          <w:szCs w:val="24"/>
        </w:rPr>
        <w:t>David Linhares,  produtor cultural.</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614585" w:rsidRPr="00712BD4">
        <w:rPr>
          <w:rFonts w:ascii="Verdana" w:hAnsi="Verdana"/>
          <w:bCs/>
          <w:sz w:val="24"/>
          <w:szCs w:val="24"/>
        </w:rPr>
        <w:t>RG dramatiza trechos de peças da autoria de Carlos Câmara, dentro do Projeto Ouvir Dizer, no Centro Cultural Banco do Nordeste (gravação de áudio-livro).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B37AA9" w:rsidRPr="00712BD4">
        <w:rPr>
          <w:rFonts w:ascii="Verdana" w:hAnsi="Verdana"/>
          <w:bCs/>
          <w:sz w:val="24"/>
          <w:szCs w:val="24"/>
        </w:rPr>
        <w:t xml:space="preserve"> </w:t>
      </w:r>
      <w:r w:rsidR="00A5784C"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12795A" w:rsidRPr="00712BD4">
        <w:rPr>
          <w:rFonts w:ascii="Verdana" w:hAnsi="Verdana"/>
          <w:bCs/>
          <w:sz w:val="24"/>
          <w:szCs w:val="24"/>
        </w:rPr>
        <w:t>Vanda Sampaio, educadora.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B37AA9" w:rsidRPr="00712BD4">
        <w:rPr>
          <w:rFonts w:ascii="Verdana" w:hAnsi="Verdana"/>
          <w:bCs/>
          <w:sz w:val="24"/>
          <w:szCs w:val="24"/>
        </w:rPr>
        <w:t xml:space="preserve"> </w:t>
      </w:r>
      <w:r w:rsidR="0088511A" w:rsidRPr="00712BD4">
        <w:rPr>
          <w:rFonts w:ascii="Verdana" w:hAnsi="Verdana"/>
          <w:bCs/>
          <w:sz w:val="24"/>
          <w:szCs w:val="24"/>
        </w:rPr>
        <w:t>Em O POVO, entrevista de Aline Rodrigues com Ricardo Guilherme sobre a re-estréia de Valsa Proibida, opereta de Paurilo Barroso e Silvano Serra, no Teatro José de Alencar.</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5202FB" w:rsidRPr="00712BD4">
        <w:rPr>
          <w:rFonts w:ascii="Verdana" w:hAnsi="Verdana"/>
          <w:bCs/>
          <w:sz w:val="24"/>
          <w:szCs w:val="24"/>
        </w:rPr>
        <w:t>RG participa como palestrante da Semana Frei Tito, no Auditório Rachel de Queiroz da UFC.</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A5784C"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12795A" w:rsidRPr="00712BD4">
        <w:rPr>
          <w:rFonts w:ascii="Verdana" w:hAnsi="Verdana"/>
          <w:bCs/>
          <w:sz w:val="24"/>
          <w:szCs w:val="24"/>
        </w:rPr>
        <w:t>Sebastião Belmino, radialista.</w:t>
      </w:r>
    </w:p>
    <w:p w:rsidR="0012795A" w:rsidRPr="00712BD4" w:rsidRDefault="0012795A"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w:t>
      </w:r>
      <w:r w:rsidR="00A5784C"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4B53AF" w:rsidRPr="00712BD4">
        <w:rPr>
          <w:rFonts w:ascii="Verdana" w:hAnsi="Verdana"/>
          <w:bCs/>
          <w:sz w:val="24"/>
          <w:szCs w:val="24"/>
        </w:rPr>
        <w:t>Valdetário Monteiro, a</w:t>
      </w:r>
      <w:r w:rsidR="0012795A" w:rsidRPr="00712BD4">
        <w:rPr>
          <w:rFonts w:ascii="Verdana" w:hAnsi="Verdana"/>
          <w:bCs/>
          <w:sz w:val="24"/>
          <w:szCs w:val="24"/>
        </w:rPr>
        <w:t>dvogado.</w:t>
      </w:r>
    </w:p>
    <w:p w:rsidR="00433429"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433429" w:rsidRPr="00712BD4">
        <w:rPr>
          <w:rFonts w:ascii="Verdana" w:hAnsi="Verdana"/>
          <w:bCs/>
          <w:sz w:val="24"/>
          <w:szCs w:val="24"/>
        </w:rPr>
        <w:t>Publicação do artig</w:t>
      </w:r>
      <w:r w:rsidR="00157B5A" w:rsidRPr="00712BD4">
        <w:rPr>
          <w:rFonts w:ascii="Verdana" w:hAnsi="Verdana"/>
          <w:bCs/>
          <w:sz w:val="24"/>
          <w:szCs w:val="24"/>
        </w:rPr>
        <w:t>o de RG, Guaramiranga em Chamas</w:t>
      </w:r>
      <w:r w:rsidR="00433429" w:rsidRPr="00712BD4">
        <w:rPr>
          <w:rFonts w:ascii="Verdana" w:hAnsi="Verdana"/>
          <w:bCs/>
          <w:sz w:val="24"/>
          <w:szCs w:val="24"/>
        </w:rPr>
        <w:t>, no jornal O POVO, sobre o Festival Nordestino de Teatro de Guaramiranga/CE.</w:t>
      </w:r>
    </w:p>
    <w:p w:rsidR="00D01555"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w:t>
      </w:r>
      <w:r w:rsidR="00D01555" w:rsidRPr="00712BD4">
        <w:rPr>
          <w:rFonts w:ascii="Verdana" w:hAnsi="Verdana"/>
          <w:bCs/>
          <w:i/>
          <w:sz w:val="24"/>
          <w:szCs w:val="24"/>
          <w:u w:val="single"/>
        </w:rPr>
        <w:t>A Divina Comédia de Dante e Moacir</w:t>
      </w:r>
      <w:r w:rsidR="004248F6" w:rsidRPr="00712BD4">
        <w:rPr>
          <w:rFonts w:ascii="Verdana" w:hAnsi="Verdana"/>
          <w:bCs/>
          <w:sz w:val="24"/>
          <w:szCs w:val="24"/>
        </w:rPr>
        <w:t>, solo de RG, ap</w:t>
      </w:r>
      <w:r w:rsidR="00D01555" w:rsidRPr="00712BD4">
        <w:rPr>
          <w:rFonts w:ascii="Verdana" w:hAnsi="Verdana"/>
          <w:bCs/>
          <w:sz w:val="24"/>
          <w:szCs w:val="24"/>
        </w:rPr>
        <w:t>resenta-se no Teatro Rachel de Queiroz, em Guaramiranga. Em</w:t>
      </w:r>
      <w:r w:rsidR="00514871" w:rsidRPr="00712BD4">
        <w:rPr>
          <w:rFonts w:ascii="Verdana" w:hAnsi="Verdana"/>
          <w:bCs/>
          <w:sz w:val="24"/>
          <w:szCs w:val="24"/>
        </w:rPr>
        <w:t xml:space="preserve"> seguida, entrega a RG do Troféu Beija-Flor Esp</w:t>
      </w:r>
      <w:r w:rsidR="00D01555" w:rsidRPr="00712BD4">
        <w:rPr>
          <w:rFonts w:ascii="Verdana" w:hAnsi="Verdana"/>
          <w:bCs/>
          <w:sz w:val="24"/>
          <w:szCs w:val="24"/>
        </w:rPr>
        <w:t>ecial, por seus 40 anos de Teatro</w:t>
      </w:r>
    </w:p>
    <w:p w:rsidR="00FF207F" w:rsidRPr="00712BD4" w:rsidRDefault="00A578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r w:rsidR="00B628FF" w:rsidRPr="00712BD4">
        <w:rPr>
          <w:rFonts w:ascii="Verdana" w:hAnsi="Verdana"/>
          <w:bCs/>
          <w:sz w:val="24"/>
          <w:szCs w:val="24"/>
        </w:rPr>
        <w:t xml:space="preserve"> </w:t>
      </w:r>
      <w:r w:rsidR="0012795A" w:rsidRPr="00712BD4">
        <w:rPr>
          <w:rFonts w:ascii="Verdana" w:hAnsi="Verdana"/>
          <w:bCs/>
          <w:sz w:val="24"/>
          <w:szCs w:val="24"/>
        </w:rPr>
        <w:t>Reprise .</w:t>
      </w:r>
    </w:p>
    <w:p w:rsidR="004248F6"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4248F6" w:rsidRPr="00712BD4">
        <w:rPr>
          <w:rFonts w:ascii="Verdana" w:hAnsi="Verdana"/>
          <w:bCs/>
          <w:sz w:val="24"/>
          <w:szCs w:val="24"/>
        </w:rPr>
        <w:t>RG dramatiza trechos de peças da autoria de Augusto Pontes, dentro do Projeto Ouvir Dizer, no Centro Cultural Banco do Nordeste (gravação de áudio-livro).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A5784C" w:rsidRPr="00712BD4">
        <w:rPr>
          <w:rFonts w:ascii="Verdana" w:hAnsi="Verdana"/>
          <w:bCs/>
          <w:sz w:val="24"/>
          <w:szCs w:val="24"/>
        </w:rPr>
        <w:t>No ar, pela TVC, programa de RG, Diálogo, com</w:t>
      </w:r>
      <w:r w:rsidR="00B37AA9" w:rsidRPr="00712BD4">
        <w:rPr>
          <w:rFonts w:ascii="Verdana" w:hAnsi="Verdana"/>
          <w:bCs/>
          <w:sz w:val="24"/>
          <w:szCs w:val="24"/>
        </w:rPr>
        <w:t xml:space="preserve"> </w:t>
      </w:r>
      <w:r w:rsidR="0012795A" w:rsidRPr="00712BD4">
        <w:rPr>
          <w:rFonts w:ascii="Verdana" w:hAnsi="Verdana"/>
          <w:bCs/>
          <w:sz w:val="24"/>
          <w:szCs w:val="24"/>
        </w:rPr>
        <w:t>Agostinho Gosson, jornalista.</w:t>
      </w:r>
    </w:p>
    <w:p w:rsidR="00D84436" w:rsidRPr="00712BD4" w:rsidRDefault="00D8443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Estréia</w:t>
      </w:r>
      <w:r w:rsidR="00B37AA9" w:rsidRPr="00712BD4">
        <w:rPr>
          <w:rFonts w:ascii="Verdana" w:hAnsi="Verdana"/>
          <w:bCs/>
          <w:sz w:val="24"/>
          <w:szCs w:val="24"/>
        </w:rPr>
        <w:t xml:space="preserve"> </w:t>
      </w:r>
      <w:r w:rsidRPr="00712BD4">
        <w:rPr>
          <w:rFonts w:ascii="Verdana" w:hAnsi="Verdana"/>
          <w:bCs/>
          <w:i/>
          <w:sz w:val="24"/>
          <w:szCs w:val="24"/>
          <w:u w:val="single"/>
        </w:rPr>
        <w:t>Loa</w:t>
      </w:r>
      <w:r w:rsidRPr="00712BD4">
        <w:rPr>
          <w:rFonts w:ascii="Verdana" w:hAnsi="Verdana"/>
          <w:bCs/>
          <w:sz w:val="24"/>
          <w:szCs w:val="24"/>
        </w:rPr>
        <w:t xml:space="preserve"> (O Balaieiro da Loa), texto de RG, direção e atuação de Chicão Oliveira, no TJA.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A5784C" w:rsidRPr="00712BD4">
        <w:rPr>
          <w:rFonts w:ascii="Verdana" w:hAnsi="Verdana"/>
          <w:bCs/>
          <w:sz w:val="24"/>
          <w:szCs w:val="24"/>
        </w:rPr>
        <w:t>No ar, pela TVC, programa de RG, Diálogo, com</w:t>
      </w:r>
      <w:r w:rsidR="00D277B8" w:rsidRPr="00712BD4">
        <w:rPr>
          <w:rFonts w:ascii="Verdana" w:hAnsi="Verdana"/>
          <w:bCs/>
          <w:sz w:val="24"/>
          <w:szCs w:val="24"/>
        </w:rPr>
        <w:t xml:space="preserve"> </w:t>
      </w:r>
      <w:r w:rsidR="0012795A" w:rsidRPr="00712BD4">
        <w:rPr>
          <w:rFonts w:ascii="Verdana" w:hAnsi="Verdana"/>
          <w:bCs/>
          <w:sz w:val="24"/>
          <w:szCs w:val="24"/>
        </w:rPr>
        <w:t>Nelson Augusto, radialista.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w:t>
      </w:r>
      <w:r w:rsidR="003616BB" w:rsidRPr="00712BD4">
        <w:rPr>
          <w:rFonts w:ascii="Verdana" w:hAnsi="Verdana"/>
          <w:bCs/>
          <w:sz w:val="24"/>
          <w:szCs w:val="24"/>
        </w:rPr>
        <w:t xml:space="preserve"> RG faz recital de poemas de Juvenal Galeno, na Casa Juvenal Galeno, seguido de solenidade de entrega ao Secretário de Cultura, Au</w:t>
      </w:r>
      <w:r w:rsidR="002C0CA9" w:rsidRPr="00712BD4">
        <w:rPr>
          <w:rFonts w:ascii="Verdana" w:hAnsi="Verdana"/>
          <w:bCs/>
          <w:sz w:val="24"/>
          <w:szCs w:val="24"/>
        </w:rPr>
        <w:t>to Filho, dos manuscritos da pe</w:t>
      </w:r>
      <w:r w:rsidR="003616BB" w:rsidRPr="00712BD4">
        <w:rPr>
          <w:rFonts w:ascii="Verdana" w:hAnsi="Verdana"/>
          <w:bCs/>
          <w:sz w:val="24"/>
          <w:szCs w:val="24"/>
        </w:rPr>
        <w:t>ça Quem Com Ferro Ferre Com Ferro Será Ferido, escrita em 1859 de Juvenal Gal</w:t>
      </w:r>
      <w:r w:rsidR="002C0CA9" w:rsidRPr="00712BD4">
        <w:rPr>
          <w:rFonts w:ascii="Verdana" w:hAnsi="Verdana"/>
          <w:bCs/>
          <w:sz w:val="24"/>
          <w:szCs w:val="24"/>
        </w:rPr>
        <w:t>eno, parte do acervo RG doado a</w:t>
      </w:r>
      <w:r w:rsidR="003616BB" w:rsidRPr="00712BD4">
        <w:rPr>
          <w:rFonts w:ascii="Verdana" w:hAnsi="Verdana"/>
          <w:bCs/>
          <w:sz w:val="24"/>
          <w:szCs w:val="24"/>
        </w:rPr>
        <w:t>o Setor de Obras Raras do Estado do Ceará.</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00247227" w:rsidRPr="00712BD4">
        <w:rPr>
          <w:rFonts w:ascii="Verdana" w:hAnsi="Verdana"/>
          <w:bCs/>
          <w:sz w:val="24"/>
          <w:szCs w:val="24"/>
        </w:rPr>
        <w:t xml:space="preserve">Temporada de </w:t>
      </w:r>
      <w:r w:rsidR="00247227" w:rsidRPr="00712BD4">
        <w:rPr>
          <w:rFonts w:ascii="Verdana" w:hAnsi="Verdana"/>
          <w:bCs/>
          <w:i/>
          <w:sz w:val="24"/>
          <w:szCs w:val="24"/>
          <w:u w:val="single"/>
        </w:rPr>
        <w:t>Bravíssimo</w:t>
      </w:r>
      <w:r w:rsidR="00247227" w:rsidRPr="00712BD4">
        <w:rPr>
          <w:rFonts w:ascii="Verdana" w:hAnsi="Verdana"/>
          <w:bCs/>
          <w:sz w:val="24"/>
          <w:szCs w:val="24"/>
        </w:rPr>
        <w:t xml:space="preserve"> (com atuação e </w:t>
      </w:r>
      <w:r w:rsidR="000238F1" w:rsidRPr="00712BD4">
        <w:rPr>
          <w:rFonts w:ascii="Verdana" w:hAnsi="Verdana"/>
          <w:bCs/>
          <w:sz w:val="24"/>
          <w:szCs w:val="24"/>
        </w:rPr>
        <w:t xml:space="preserve">novo </w:t>
      </w:r>
      <w:r w:rsidR="00247227" w:rsidRPr="00712BD4">
        <w:rPr>
          <w:rFonts w:ascii="Verdana" w:hAnsi="Verdana"/>
          <w:bCs/>
          <w:sz w:val="24"/>
          <w:szCs w:val="24"/>
        </w:rPr>
        <w:t>texto de RG) no Teatro do Centro Cultural da Caixa Econômica do Rio de Janeiro (até 03 de outubro).</w:t>
      </w:r>
    </w:p>
    <w:p w:rsidR="0012795A" w:rsidRPr="00712BD4" w:rsidRDefault="0012795A" w:rsidP="00E25AF6">
      <w:pPr>
        <w:pStyle w:val="Corpodetexto"/>
        <w:tabs>
          <w:tab w:val="left" w:pos="2694"/>
        </w:tabs>
        <w:ind w:left="3686" w:right="3456"/>
        <w:rPr>
          <w:rFonts w:ascii="Verdana" w:hAnsi="Verdana"/>
          <w:bCs/>
          <w:sz w:val="24"/>
          <w:szCs w:val="24"/>
          <w:u w:val="single"/>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A5784C" w:rsidRPr="00712BD4">
        <w:rPr>
          <w:rFonts w:ascii="Verdana" w:hAnsi="Verdana"/>
          <w:bCs/>
          <w:sz w:val="24"/>
          <w:szCs w:val="24"/>
        </w:rPr>
        <w:t>No ar, pela TVC, programa de RG, Diálogo, com</w:t>
      </w:r>
      <w:r w:rsidR="00D518EF" w:rsidRPr="00712BD4">
        <w:rPr>
          <w:rFonts w:ascii="Verdana" w:hAnsi="Verdana"/>
          <w:bCs/>
          <w:sz w:val="24"/>
          <w:szCs w:val="24"/>
        </w:rPr>
        <w:t xml:space="preserve"> </w:t>
      </w:r>
      <w:r w:rsidR="003B0693" w:rsidRPr="00712BD4">
        <w:rPr>
          <w:rFonts w:ascii="Verdana" w:hAnsi="Verdana"/>
          <w:bCs/>
          <w:sz w:val="24"/>
          <w:szCs w:val="24"/>
        </w:rPr>
        <w:t>Reprise.</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577976" w:rsidRPr="00712BD4">
        <w:rPr>
          <w:rFonts w:ascii="Verdana" w:hAnsi="Verdana"/>
          <w:bCs/>
          <w:sz w:val="24"/>
          <w:szCs w:val="24"/>
        </w:rPr>
        <w:t xml:space="preserve"> Publicação do artigo de RG, </w:t>
      </w:r>
      <w:r w:rsidR="00FC783E" w:rsidRPr="00712BD4">
        <w:rPr>
          <w:rFonts w:ascii="Verdana" w:hAnsi="Verdana"/>
          <w:bCs/>
          <w:sz w:val="24"/>
          <w:szCs w:val="24"/>
        </w:rPr>
        <w:t>Outras Duas Marias de Rachel de Queiroz, no jornal O POVO.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A5784C"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3B0693" w:rsidRPr="00712BD4">
        <w:rPr>
          <w:rFonts w:ascii="Verdana" w:hAnsi="Verdana"/>
          <w:bCs/>
          <w:sz w:val="24"/>
          <w:szCs w:val="24"/>
        </w:rPr>
        <w:t>Nonato Luiz, violonista e compositor.</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A5784C"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3B0693" w:rsidRPr="00712BD4">
        <w:rPr>
          <w:rFonts w:ascii="Verdana" w:hAnsi="Verdana"/>
          <w:bCs/>
          <w:sz w:val="24"/>
          <w:szCs w:val="24"/>
        </w:rPr>
        <w:t>Audifax Rios, artista plástico e escritor.</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0B1115" w:rsidRPr="00712BD4">
        <w:rPr>
          <w:rFonts w:ascii="Verdana" w:hAnsi="Verdana"/>
          <w:bCs/>
          <w:sz w:val="24"/>
          <w:szCs w:val="24"/>
        </w:rPr>
        <w:t xml:space="preserve"> Inauguração do espaço Doc-Teatro Acervo Ricardo Guilherme, em uma das salas do Curso de Artes Cênicas da UFC, fruto de doação de RG a UFC de material referente à história do Teatro. </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A44DBA" w:rsidRPr="00712BD4">
        <w:rPr>
          <w:rFonts w:ascii="Verdana" w:hAnsi="Verdana"/>
          <w:bCs/>
          <w:sz w:val="24"/>
          <w:szCs w:val="24"/>
        </w:rPr>
        <w:t>Ina</w:t>
      </w:r>
      <w:r w:rsidR="00AF34B5" w:rsidRPr="00712BD4">
        <w:rPr>
          <w:rFonts w:ascii="Verdana" w:hAnsi="Verdana"/>
          <w:bCs/>
          <w:sz w:val="24"/>
          <w:szCs w:val="24"/>
        </w:rPr>
        <w:t>uguração</w:t>
      </w:r>
      <w:r w:rsidR="000B1115" w:rsidRPr="00712BD4">
        <w:rPr>
          <w:rFonts w:ascii="Verdana" w:hAnsi="Verdana"/>
          <w:bCs/>
          <w:sz w:val="24"/>
          <w:szCs w:val="24"/>
        </w:rPr>
        <w:t xml:space="preserve"> com</w:t>
      </w:r>
      <w:r w:rsidR="00A44DBA" w:rsidRPr="00712BD4">
        <w:rPr>
          <w:rFonts w:ascii="Verdana" w:hAnsi="Verdana"/>
          <w:bCs/>
          <w:sz w:val="24"/>
          <w:szCs w:val="24"/>
        </w:rPr>
        <w:t xml:space="preserve"> o solo</w:t>
      </w:r>
      <w:r w:rsidR="00B525C7" w:rsidRPr="00712BD4">
        <w:rPr>
          <w:rFonts w:ascii="Verdana" w:hAnsi="Verdana"/>
          <w:bCs/>
          <w:sz w:val="24"/>
          <w:szCs w:val="24"/>
        </w:rPr>
        <w:t xml:space="preserve"> </w:t>
      </w:r>
      <w:r w:rsidR="000B1115" w:rsidRPr="00712BD4">
        <w:rPr>
          <w:rFonts w:ascii="Verdana" w:hAnsi="Verdana"/>
          <w:bCs/>
          <w:i/>
          <w:sz w:val="24"/>
          <w:szCs w:val="24"/>
          <w:u w:val="single"/>
        </w:rPr>
        <w:t>Ramadança</w:t>
      </w:r>
      <w:r w:rsidR="000B1115" w:rsidRPr="00712BD4">
        <w:rPr>
          <w:rFonts w:ascii="Verdana" w:hAnsi="Verdana"/>
          <w:bCs/>
          <w:sz w:val="24"/>
          <w:szCs w:val="24"/>
        </w:rPr>
        <w:t>, de RG</w:t>
      </w:r>
      <w:r w:rsidR="00A44DBA" w:rsidRPr="00712BD4">
        <w:rPr>
          <w:rFonts w:ascii="Verdana" w:hAnsi="Verdana"/>
          <w:bCs/>
          <w:sz w:val="24"/>
          <w:szCs w:val="24"/>
        </w:rPr>
        <w:t>, do Teatro Gracinha Soares e a</w:t>
      </w:r>
      <w:r w:rsidR="000B1115" w:rsidRPr="00712BD4">
        <w:rPr>
          <w:rFonts w:ascii="Verdana" w:hAnsi="Verdana"/>
          <w:bCs/>
          <w:sz w:val="24"/>
          <w:szCs w:val="24"/>
        </w:rPr>
        <w:t xml:space="preserve">bertura de exposição </w:t>
      </w:r>
      <w:r w:rsidR="00A44DBA" w:rsidRPr="00712BD4">
        <w:rPr>
          <w:rFonts w:ascii="Verdana" w:hAnsi="Verdana"/>
          <w:bCs/>
          <w:sz w:val="24"/>
          <w:szCs w:val="24"/>
        </w:rPr>
        <w:t xml:space="preserve">iconográfica </w:t>
      </w:r>
      <w:r w:rsidR="000B1115" w:rsidRPr="00712BD4">
        <w:rPr>
          <w:rFonts w:ascii="Verdana" w:hAnsi="Verdana"/>
          <w:bCs/>
          <w:sz w:val="24"/>
          <w:szCs w:val="24"/>
        </w:rPr>
        <w:t>organizada por RG sobre a atriz Gracinha Soares (em uma das salas do Curso de Artes Cênicas da UFC).</w:t>
      </w:r>
    </w:p>
    <w:p w:rsidR="0095064A" w:rsidRPr="00712BD4" w:rsidRDefault="0095064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Leitura Dramática de</w:t>
      </w:r>
      <w:r w:rsidRPr="00712BD4">
        <w:rPr>
          <w:rFonts w:ascii="Verdana" w:hAnsi="Verdana"/>
          <w:bCs/>
          <w:i/>
          <w:sz w:val="24"/>
          <w:szCs w:val="24"/>
          <w:u w:val="single"/>
        </w:rPr>
        <w:t xml:space="preserve"> Loa</w:t>
      </w:r>
      <w:r w:rsidRPr="00712BD4">
        <w:rPr>
          <w:rFonts w:ascii="Verdana" w:hAnsi="Verdana"/>
          <w:bCs/>
          <w:sz w:val="24"/>
          <w:szCs w:val="24"/>
        </w:rPr>
        <w:t xml:space="preserve"> (direção de Gil Brandão), marca no Teatro Universitário,o lançamento do livr</w:t>
      </w:r>
      <w:r w:rsidR="00C701B5" w:rsidRPr="00712BD4">
        <w:rPr>
          <w:rFonts w:ascii="Verdana" w:hAnsi="Verdana"/>
          <w:bCs/>
          <w:sz w:val="24"/>
          <w:szCs w:val="24"/>
        </w:rPr>
        <w:t xml:space="preserve">o </w:t>
      </w:r>
      <w:r w:rsidR="00C701B5" w:rsidRPr="00712BD4">
        <w:rPr>
          <w:rFonts w:ascii="Verdana" w:hAnsi="Verdana"/>
          <w:bCs/>
          <w:i/>
          <w:sz w:val="24"/>
          <w:szCs w:val="24"/>
          <w:u w:val="single"/>
        </w:rPr>
        <w:t>Loa</w:t>
      </w:r>
      <w:r w:rsidR="00C701B5" w:rsidRPr="00712BD4">
        <w:rPr>
          <w:rFonts w:ascii="Verdana" w:hAnsi="Verdana"/>
          <w:bCs/>
          <w:sz w:val="24"/>
          <w:szCs w:val="24"/>
        </w:rPr>
        <w:t>, de RG, texto para teatro, publicação da UFC.</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A5784C"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3B0693" w:rsidRPr="00712BD4">
        <w:rPr>
          <w:rFonts w:ascii="Verdana" w:hAnsi="Verdana"/>
          <w:bCs/>
          <w:sz w:val="24"/>
          <w:szCs w:val="24"/>
        </w:rPr>
        <w:t>Tarcisio Matos, jornalista, escritor.</w:t>
      </w:r>
    </w:p>
    <w:p w:rsidR="00AF34B5" w:rsidRPr="00712BD4" w:rsidRDefault="00FF207F" w:rsidP="00E25AF6">
      <w:pPr>
        <w:pStyle w:val="Corpodetexto"/>
        <w:tabs>
          <w:tab w:val="left" w:pos="2694"/>
          <w:tab w:val="left" w:pos="9356"/>
        </w:tabs>
        <w:ind w:left="3686" w:right="3456"/>
        <w:rPr>
          <w:rFonts w:ascii="Verdana" w:hAnsi="Verdana"/>
          <w:bCs/>
          <w:sz w:val="24"/>
          <w:szCs w:val="24"/>
        </w:rPr>
      </w:pPr>
      <w:r w:rsidRPr="00712BD4">
        <w:rPr>
          <w:rFonts w:ascii="Verdana" w:hAnsi="Verdana"/>
          <w:bCs/>
          <w:sz w:val="24"/>
          <w:szCs w:val="24"/>
        </w:rPr>
        <w:t>26 –</w:t>
      </w:r>
      <w:r w:rsidR="00AF34B5" w:rsidRPr="00712BD4">
        <w:rPr>
          <w:rFonts w:ascii="Verdana" w:hAnsi="Verdana"/>
          <w:bCs/>
          <w:sz w:val="24"/>
          <w:szCs w:val="24"/>
        </w:rPr>
        <w:t>Leitura Dramática, por RG, de contos de Ângela Linhares, na Faculdade de Educação da UFC.</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A5784C"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3B0693" w:rsidRPr="00712BD4">
        <w:rPr>
          <w:rFonts w:ascii="Verdana" w:hAnsi="Verdana"/>
          <w:bCs/>
          <w:sz w:val="24"/>
          <w:szCs w:val="24"/>
        </w:rPr>
        <w:t>Walden Luiz, teatrólogo.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w:t>
      </w:r>
      <w:r w:rsidR="00452425" w:rsidRPr="00712BD4">
        <w:rPr>
          <w:rFonts w:ascii="Verdana" w:hAnsi="Verdana"/>
          <w:bCs/>
          <w:sz w:val="24"/>
          <w:szCs w:val="24"/>
        </w:rPr>
        <w:t xml:space="preserve">Publicação do artigo de RG no jornal O POVO intitulado  31 de Outubro, Dia D, sobre a eleição presidencial de 2010.  </w:t>
      </w:r>
    </w:p>
    <w:p w:rsidR="00FF207F" w:rsidRPr="00712BD4" w:rsidRDefault="00FF207F" w:rsidP="00E25AF6">
      <w:pPr>
        <w:pStyle w:val="Corpodetexto"/>
        <w:tabs>
          <w:tab w:val="left" w:pos="2694"/>
        </w:tabs>
        <w:ind w:left="3686" w:right="3456"/>
        <w:rPr>
          <w:rFonts w:ascii="Verdana" w:hAnsi="Verdana"/>
          <w:bCs/>
          <w:sz w:val="24"/>
          <w:szCs w:val="24"/>
        </w:rPr>
      </w:pPr>
    </w:p>
    <w:p w:rsidR="003B0693" w:rsidRPr="00712BD4" w:rsidRDefault="003B0693" w:rsidP="00E25AF6">
      <w:pPr>
        <w:pStyle w:val="Corpodetexto"/>
        <w:tabs>
          <w:tab w:val="left" w:pos="2694"/>
        </w:tabs>
        <w:ind w:left="3686" w:right="3456"/>
        <w:rPr>
          <w:rFonts w:ascii="Verdana" w:hAnsi="Verdana"/>
          <w:bCs/>
          <w:sz w:val="24"/>
          <w:szCs w:val="24"/>
        </w:rPr>
      </w:pPr>
    </w:p>
    <w:p w:rsidR="003B0693" w:rsidRPr="00712BD4" w:rsidRDefault="003B0693"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C44E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w:t>
      </w:r>
      <w:r w:rsidR="00FF207F" w:rsidRPr="00712BD4">
        <w:rPr>
          <w:rFonts w:ascii="Verdana" w:hAnsi="Verdana"/>
          <w:bCs/>
          <w:sz w:val="24"/>
          <w:szCs w:val="24"/>
        </w:rPr>
        <w:t>–</w:t>
      </w:r>
      <w:r w:rsidR="00F9414C" w:rsidRPr="00712BD4">
        <w:rPr>
          <w:rFonts w:ascii="Verdana" w:hAnsi="Verdana"/>
          <w:bCs/>
          <w:sz w:val="24"/>
          <w:szCs w:val="24"/>
        </w:rPr>
        <w:t>Apresentação de RG</w:t>
      </w:r>
      <w:r w:rsidR="00245427" w:rsidRPr="00712BD4">
        <w:rPr>
          <w:rFonts w:ascii="Verdana" w:hAnsi="Verdana"/>
          <w:bCs/>
          <w:sz w:val="24"/>
          <w:szCs w:val="24"/>
        </w:rPr>
        <w:t xml:space="preserve"> da aula-espetáculo </w:t>
      </w:r>
      <w:r w:rsidR="00245427" w:rsidRPr="00712BD4">
        <w:rPr>
          <w:rFonts w:ascii="Verdana" w:hAnsi="Verdana"/>
          <w:bCs/>
          <w:i/>
          <w:sz w:val="24"/>
          <w:szCs w:val="24"/>
          <w:u w:val="single"/>
        </w:rPr>
        <w:t>Fran</w:t>
      </w:r>
      <w:r w:rsidR="00267E7E" w:rsidRPr="00712BD4">
        <w:rPr>
          <w:rFonts w:ascii="Verdana" w:hAnsi="Verdana"/>
          <w:bCs/>
          <w:i/>
          <w:sz w:val="24"/>
          <w:szCs w:val="24"/>
          <w:u w:val="single"/>
        </w:rPr>
        <w:t xml:space="preserve">cisco </w:t>
      </w:r>
      <w:r w:rsidR="00245427" w:rsidRPr="00712BD4">
        <w:rPr>
          <w:rFonts w:ascii="Verdana" w:hAnsi="Verdana"/>
          <w:bCs/>
          <w:i/>
          <w:sz w:val="24"/>
          <w:szCs w:val="24"/>
          <w:u w:val="single"/>
        </w:rPr>
        <w:t>e Marcos: Nós Dois na Berlinda</w:t>
      </w:r>
      <w:r w:rsidR="00245427" w:rsidRPr="00712BD4">
        <w:rPr>
          <w:rFonts w:ascii="Verdana" w:hAnsi="Verdana"/>
          <w:bCs/>
          <w:sz w:val="24"/>
          <w:szCs w:val="24"/>
        </w:rPr>
        <w:t>, no auditório do Centro Cultural Dragão do Mar, sobre Marcus Miranda, em homenagem aos 45 anos de fundação do Grupo Teatro Novo.</w:t>
      </w:r>
    </w:p>
    <w:p w:rsidR="003B0693"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A5784C" w:rsidRPr="00712BD4">
        <w:rPr>
          <w:rFonts w:ascii="Verdana" w:hAnsi="Verdana"/>
          <w:bCs/>
          <w:sz w:val="24"/>
          <w:szCs w:val="24"/>
        </w:rPr>
        <w:t>No ar, pela TVC, programa de RG, Diálogo, com</w:t>
      </w:r>
      <w:r w:rsidR="00AE3E45" w:rsidRPr="00712BD4">
        <w:rPr>
          <w:rFonts w:ascii="Verdana" w:hAnsi="Verdana"/>
          <w:bCs/>
          <w:sz w:val="24"/>
          <w:szCs w:val="24"/>
        </w:rPr>
        <w:t xml:space="preserve"> </w:t>
      </w:r>
      <w:r w:rsidR="003B0693" w:rsidRPr="00712BD4">
        <w:rPr>
          <w:rFonts w:ascii="Verdana" w:hAnsi="Verdana"/>
          <w:bCs/>
          <w:sz w:val="24"/>
          <w:szCs w:val="24"/>
        </w:rPr>
        <w:t xml:space="preserve">Falcão, cantor e compositor </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8B47F6" w:rsidRPr="00712BD4">
        <w:rPr>
          <w:rFonts w:ascii="Verdana" w:hAnsi="Verdana"/>
          <w:bCs/>
          <w:sz w:val="24"/>
          <w:szCs w:val="24"/>
        </w:rPr>
        <w:t xml:space="preserve"> Conferência</w:t>
      </w:r>
      <w:r w:rsidR="001D7AF5" w:rsidRPr="00712BD4">
        <w:rPr>
          <w:rFonts w:ascii="Verdana" w:hAnsi="Verdana"/>
          <w:bCs/>
          <w:sz w:val="24"/>
          <w:szCs w:val="24"/>
        </w:rPr>
        <w:t xml:space="preserve"> “Teatro no/do Nordeste”,</w:t>
      </w:r>
      <w:r w:rsidR="008B47F6" w:rsidRPr="00712BD4">
        <w:rPr>
          <w:rFonts w:ascii="Verdana" w:hAnsi="Verdana"/>
          <w:bCs/>
          <w:sz w:val="24"/>
          <w:szCs w:val="24"/>
        </w:rPr>
        <w:t xml:space="preserve"> de RG</w:t>
      </w:r>
      <w:r w:rsidR="001D7AF5" w:rsidRPr="00712BD4">
        <w:rPr>
          <w:rFonts w:ascii="Verdana" w:hAnsi="Verdana"/>
          <w:bCs/>
          <w:sz w:val="24"/>
          <w:szCs w:val="24"/>
        </w:rPr>
        <w:t>,</w:t>
      </w:r>
      <w:r w:rsidR="008B47F6" w:rsidRPr="00712BD4">
        <w:rPr>
          <w:rFonts w:ascii="Verdana" w:hAnsi="Verdana"/>
          <w:bCs/>
          <w:sz w:val="24"/>
          <w:szCs w:val="24"/>
        </w:rPr>
        <w:t xml:space="preserve"> no Teatro Patativa do Assaré (Juazeiro do Norte/CE) abre o</w:t>
      </w:r>
      <w:r w:rsidR="00951BA5" w:rsidRPr="00712BD4">
        <w:rPr>
          <w:rFonts w:ascii="Verdana" w:hAnsi="Verdana"/>
          <w:bCs/>
          <w:sz w:val="24"/>
          <w:szCs w:val="24"/>
        </w:rPr>
        <w:t xml:space="preserve"> II Seminário Arte e Pensamento:</w:t>
      </w:r>
      <w:r w:rsidR="00973D0D" w:rsidRPr="00712BD4">
        <w:rPr>
          <w:rFonts w:ascii="Verdana" w:hAnsi="Verdana"/>
          <w:bCs/>
          <w:sz w:val="24"/>
          <w:szCs w:val="24"/>
        </w:rPr>
        <w:t xml:space="preserve"> </w:t>
      </w:r>
      <w:r w:rsidR="00951BA5" w:rsidRPr="00712BD4">
        <w:rPr>
          <w:rFonts w:ascii="Verdana" w:hAnsi="Verdana"/>
          <w:bCs/>
          <w:sz w:val="24"/>
          <w:szCs w:val="24"/>
        </w:rPr>
        <w:t>A Reinvenção do Nordeste,</w:t>
      </w:r>
      <w:r w:rsidR="008B47F6" w:rsidRPr="00712BD4">
        <w:rPr>
          <w:rFonts w:ascii="Verdana" w:hAnsi="Verdana"/>
          <w:bCs/>
          <w:sz w:val="24"/>
          <w:szCs w:val="24"/>
        </w:rPr>
        <w:t xml:space="preserve"> promoção que integra a programação d</w:t>
      </w:r>
      <w:r w:rsidR="00172B08" w:rsidRPr="00712BD4">
        <w:rPr>
          <w:rFonts w:ascii="Verdana" w:hAnsi="Verdana"/>
          <w:bCs/>
          <w:sz w:val="24"/>
          <w:szCs w:val="24"/>
        </w:rPr>
        <w:t xml:space="preserve">a Mostra Sesc Cariri de Cultura (de </w:t>
      </w:r>
      <w:smartTag w:uri="urn:schemas-microsoft-com:office:smarttags" w:element="metricconverter">
        <w:smartTagPr>
          <w:attr w:name="ProductID" w:val="12 a"/>
        </w:smartTagPr>
        <w:r w:rsidR="00172B08" w:rsidRPr="00712BD4">
          <w:rPr>
            <w:rFonts w:ascii="Verdana" w:hAnsi="Verdana"/>
            <w:bCs/>
            <w:sz w:val="24"/>
            <w:szCs w:val="24"/>
          </w:rPr>
          <w:t>12 a</w:t>
        </w:r>
      </w:smartTag>
      <w:r w:rsidR="00172B08" w:rsidRPr="00712BD4">
        <w:rPr>
          <w:rFonts w:ascii="Verdana" w:hAnsi="Verdana"/>
          <w:bCs/>
          <w:sz w:val="24"/>
          <w:szCs w:val="24"/>
        </w:rPr>
        <w:t xml:space="preserve"> 17 de novembro).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A5784C" w:rsidRPr="00712BD4">
        <w:rPr>
          <w:rFonts w:ascii="Verdana" w:hAnsi="Verdana"/>
          <w:bCs/>
          <w:sz w:val="24"/>
          <w:szCs w:val="24"/>
        </w:rPr>
        <w:t>No ar, pela TVC, programa de RG, Diálogo, com</w:t>
      </w:r>
      <w:r w:rsidR="00AE3E45" w:rsidRPr="00712BD4">
        <w:rPr>
          <w:rFonts w:ascii="Verdana" w:hAnsi="Verdana"/>
          <w:bCs/>
          <w:sz w:val="24"/>
          <w:szCs w:val="24"/>
        </w:rPr>
        <w:t xml:space="preserve"> </w:t>
      </w:r>
      <w:r w:rsidR="003B0693" w:rsidRPr="00712BD4">
        <w:rPr>
          <w:rFonts w:ascii="Verdana" w:hAnsi="Verdana"/>
          <w:bCs/>
          <w:sz w:val="24"/>
          <w:szCs w:val="24"/>
        </w:rPr>
        <w:t>Ana Karla Dubiela, jornalista.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770E72" w:rsidRPr="00712BD4">
        <w:rPr>
          <w:rFonts w:ascii="Verdana" w:hAnsi="Verdana"/>
          <w:bCs/>
          <w:sz w:val="24"/>
          <w:szCs w:val="24"/>
        </w:rPr>
        <w:t xml:space="preserve"> Lançamento  no SESC</w:t>
      </w:r>
      <w:r w:rsidR="00951BA5" w:rsidRPr="00712BD4">
        <w:rPr>
          <w:rFonts w:ascii="Verdana" w:hAnsi="Verdana"/>
          <w:bCs/>
          <w:sz w:val="24"/>
          <w:szCs w:val="24"/>
        </w:rPr>
        <w:t xml:space="preserve"> Juazeiro do Norte do livro Arte e Pensamento: A Reinvenção do Nordeste</w:t>
      </w:r>
      <w:r w:rsidR="00770E72" w:rsidRPr="00712BD4">
        <w:rPr>
          <w:rFonts w:ascii="Verdana" w:hAnsi="Verdana"/>
          <w:bCs/>
          <w:sz w:val="24"/>
          <w:szCs w:val="24"/>
        </w:rPr>
        <w:t xml:space="preserve">, no qual constam encartes  de 2 cds com </w:t>
      </w:r>
      <w:r w:rsidR="00B665BA" w:rsidRPr="00712BD4">
        <w:rPr>
          <w:rFonts w:ascii="Verdana" w:hAnsi="Verdana"/>
          <w:bCs/>
          <w:sz w:val="24"/>
          <w:szCs w:val="24"/>
        </w:rPr>
        <w:t xml:space="preserve">9 </w:t>
      </w:r>
      <w:r w:rsidR="00770E72" w:rsidRPr="00712BD4">
        <w:rPr>
          <w:rFonts w:ascii="Verdana" w:hAnsi="Verdana"/>
          <w:bCs/>
          <w:sz w:val="24"/>
          <w:szCs w:val="24"/>
        </w:rPr>
        <w:t>entrevistas realizadas em 2009 por RG, com Márcia Tiburi, Daniel Lins, Andre Queiroz, dentre outros conferencistas.</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A5784C" w:rsidRPr="00712BD4">
        <w:rPr>
          <w:rFonts w:ascii="Verdana" w:hAnsi="Verdana"/>
          <w:bCs/>
          <w:sz w:val="24"/>
          <w:szCs w:val="24"/>
        </w:rPr>
        <w:t>No ar, pela TVC, programa de RG, Diálogo, com</w:t>
      </w:r>
      <w:r w:rsidR="00AE3E45" w:rsidRPr="00712BD4">
        <w:rPr>
          <w:rFonts w:ascii="Verdana" w:hAnsi="Verdana"/>
          <w:bCs/>
          <w:sz w:val="24"/>
          <w:szCs w:val="24"/>
        </w:rPr>
        <w:t xml:space="preserve"> </w:t>
      </w:r>
      <w:r w:rsidR="001904F7" w:rsidRPr="00712BD4">
        <w:rPr>
          <w:rFonts w:ascii="Verdana" w:hAnsi="Verdana"/>
          <w:bCs/>
          <w:sz w:val="24"/>
          <w:szCs w:val="24"/>
        </w:rPr>
        <w:t>Reprise</w:t>
      </w:r>
    </w:p>
    <w:p w:rsidR="00FF207F" w:rsidRPr="00712BD4" w:rsidRDefault="0093346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w:t>
      </w:r>
      <w:r w:rsidR="00FF207F" w:rsidRPr="00712BD4">
        <w:rPr>
          <w:rFonts w:ascii="Verdana" w:hAnsi="Verdana"/>
          <w:bCs/>
          <w:sz w:val="24"/>
          <w:szCs w:val="24"/>
        </w:rPr>
        <w:t xml:space="preserve">7- </w:t>
      </w:r>
      <w:r w:rsidR="00A5784C" w:rsidRPr="00712BD4">
        <w:rPr>
          <w:rFonts w:ascii="Verdana" w:hAnsi="Verdana"/>
          <w:bCs/>
          <w:sz w:val="24"/>
          <w:szCs w:val="24"/>
        </w:rPr>
        <w:t>No ar, pela TVC, programa de RG, Diálogo, com</w:t>
      </w:r>
      <w:r w:rsidR="00137586" w:rsidRPr="00712BD4">
        <w:rPr>
          <w:rFonts w:ascii="Verdana" w:hAnsi="Verdana"/>
          <w:bCs/>
          <w:sz w:val="24"/>
          <w:szCs w:val="24"/>
        </w:rPr>
        <w:t xml:space="preserve"> Augusto Oliveira (Augusto Bonequeiro).</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AE3E45" w:rsidRPr="00712BD4">
        <w:rPr>
          <w:rFonts w:ascii="Verdana" w:hAnsi="Verdana"/>
          <w:bCs/>
          <w:sz w:val="24"/>
          <w:szCs w:val="24"/>
        </w:rPr>
        <w:t xml:space="preserve"> </w:t>
      </w:r>
      <w:r w:rsidR="00987CF5" w:rsidRPr="00712BD4">
        <w:rPr>
          <w:rFonts w:ascii="Verdana" w:hAnsi="Verdana"/>
          <w:bCs/>
          <w:sz w:val="24"/>
          <w:szCs w:val="24"/>
        </w:rPr>
        <w:t xml:space="preserve">Publicação do artigo de RG no jornal O POVO intitulado  Mestre de Gerações, sobre Guilherme Neto, a propósito do cinqüentenário da TV no Ceará. </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p>
    <w:p w:rsidR="003B0693" w:rsidRPr="00712BD4" w:rsidRDefault="003B0693"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FF207F" w:rsidRPr="00712BD4" w:rsidRDefault="00FF207F" w:rsidP="00E25AF6">
      <w:pPr>
        <w:pStyle w:val="Corpodetexto"/>
        <w:tabs>
          <w:tab w:val="left" w:pos="2694"/>
        </w:tabs>
        <w:ind w:left="3686" w:right="3456"/>
        <w:rPr>
          <w:rFonts w:ascii="Verdana" w:hAnsi="Verdana"/>
          <w:bCs/>
          <w:sz w:val="24"/>
          <w:szCs w:val="24"/>
        </w:rPr>
      </w:pP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w:t>
      </w:r>
      <w:r w:rsidR="00A5784C" w:rsidRPr="00712BD4">
        <w:rPr>
          <w:rFonts w:ascii="Verdana" w:hAnsi="Verdana"/>
          <w:bCs/>
          <w:sz w:val="24"/>
          <w:szCs w:val="24"/>
        </w:rPr>
        <w:t>No ar, pela TVC, programa de RG, Diálogo, com</w:t>
      </w:r>
      <w:r w:rsidR="001904F7" w:rsidRPr="00712BD4">
        <w:rPr>
          <w:rFonts w:ascii="Verdana" w:hAnsi="Verdana"/>
          <w:bCs/>
          <w:sz w:val="24"/>
          <w:szCs w:val="24"/>
        </w:rPr>
        <w:t xml:space="preserve"> Mônica Silveira, jornalista.</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w:t>
      </w:r>
      <w:r w:rsidR="009D7A0B" w:rsidRPr="00712BD4">
        <w:rPr>
          <w:rFonts w:ascii="Verdana" w:hAnsi="Verdana"/>
          <w:bCs/>
          <w:sz w:val="24"/>
          <w:szCs w:val="24"/>
        </w:rPr>
        <w:t>Estréia, no Espaço Alpendre, da</w:t>
      </w:r>
      <w:r w:rsidR="001904F7" w:rsidRPr="00712BD4">
        <w:rPr>
          <w:rFonts w:ascii="Verdana" w:hAnsi="Verdana"/>
          <w:bCs/>
          <w:sz w:val="24"/>
          <w:szCs w:val="24"/>
        </w:rPr>
        <w:t xml:space="preserve"> montagem do texto de Ricardo Guilherme, intitulado </w:t>
      </w:r>
      <w:r w:rsidR="001904F7" w:rsidRPr="00712BD4">
        <w:rPr>
          <w:rFonts w:ascii="Verdana" w:hAnsi="Verdana"/>
          <w:bCs/>
          <w:i/>
          <w:sz w:val="24"/>
          <w:szCs w:val="24"/>
          <w:u w:val="single"/>
        </w:rPr>
        <w:t>Sim, Não, Talvez</w:t>
      </w:r>
      <w:r w:rsidR="001904F7" w:rsidRPr="00712BD4">
        <w:rPr>
          <w:rFonts w:ascii="Verdana" w:hAnsi="Verdana"/>
          <w:bCs/>
          <w:sz w:val="24"/>
          <w:szCs w:val="24"/>
        </w:rPr>
        <w:t>, sob a direção do coreógrafo, bailarino e ator Paulo José.</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w:t>
      </w:r>
      <w:r w:rsidR="00A5784C" w:rsidRPr="00712BD4">
        <w:rPr>
          <w:rFonts w:ascii="Verdana" w:hAnsi="Verdana"/>
          <w:bCs/>
          <w:sz w:val="24"/>
          <w:szCs w:val="24"/>
        </w:rPr>
        <w:t>No ar, pela TVC, programa de RG, Diálogo, com</w:t>
      </w:r>
      <w:r w:rsidR="00C24E97" w:rsidRPr="00712BD4">
        <w:rPr>
          <w:rFonts w:ascii="Verdana" w:hAnsi="Verdana"/>
          <w:bCs/>
          <w:sz w:val="24"/>
          <w:szCs w:val="24"/>
        </w:rPr>
        <w:t xml:space="preserve"> o deputado</w:t>
      </w:r>
      <w:r w:rsidR="00A213EF" w:rsidRPr="00712BD4">
        <w:rPr>
          <w:rFonts w:ascii="Verdana" w:hAnsi="Verdana"/>
          <w:bCs/>
          <w:sz w:val="24"/>
          <w:szCs w:val="24"/>
        </w:rPr>
        <w:t xml:space="preserve"> estadual e professor Arthur Bruno.</w:t>
      </w:r>
    </w:p>
    <w:p w:rsidR="00C02038" w:rsidRPr="00712BD4" w:rsidRDefault="00C0203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12-Publicação do artigo de RG no jornal O POVO intitulado Silvio Santos Vem Daí,</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0768FC" w:rsidRPr="00712BD4">
        <w:rPr>
          <w:rFonts w:ascii="Verdana" w:hAnsi="Verdana"/>
          <w:bCs/>
          <w:sz w:val="24"/>
          <w:szCs w:val="24"/>
        </w:rPr>
        <w:t xml:space="preserve"> RG recebe em solenidade realizada no Teatro José de Alencar o Troféu Cidadão Cultura, outorgado p</w:t>
      </w:r>
      <w:r w:rsidR="00EA23DF" w:rsidRPr="00712BD4">
        <w:rPr>
          <w:rFonts w:ascii="Verdana" w:hAnsi="Verdana"/>
          <w:bCs/>
          <w:sz w:val="24"/>
          <w:szCs w:val="24"/>
        </w:rPr>
        <w:t>ela Produ</w:t>
      </w:r>
      <w:r w:rsidR="000768FC" w:rsidRPr="00712BD4">
        <w:rPr>
          <w:rFonts w:ascii="Verdana" w:hAnsi="Verdana"/>
          <w:bCs/>
          <w:sz w:val="24"/>
          <w:szCs w:val="24"/>
        </w:rPr>
        <w:t>tora Ziriguidum.</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A5784C" w:rsidRPr="00712BD4">
        <w:rPr>
          <w:rFonts w:ascii="Verdana" w:hAnsi="Verdana"/>
          <w:bCs/>
          <w:sz w:val="24"/>
          <w:szCs w:val="24"/>
        </w:rPr>
        <w:t>No ar, pela TVC, programa de RG, Diálogo, com</w:t>
      </w:r>
      <w:r w:rsidR="00AE3E45" w:rsidRPr="00712BD4">
        <w:rPr>
          <w:rFonts w:ascii="Verdana" w:hAnsi="Verdana"/>
          <w:bCs/>
          <w:sz w:val="24"/>
          <w:szCs w:val="24"/>
        </w:rPr>
        <w:t xml:space="preserve"> </w:t>
      </w:r>
      <w:r w:rsidR="00260B28" w:rsidRPr="00712BD4">
        <w:rPr>
          <w:rFonts w:ascii="Verdana" w:hAnsi="Verdana"/>
          <w:bCs/>
          <w:sz w:val="24"/>
          <w:szCs w:val="24"/>
        </w:rPr>
        <w:t>Consiglia</w:t>
      </w:r>
      <w:r w:rsidR="00AE3E45" w:rsidRPr="00712BD4">
        <w:rPr>
          <w:rFonts w:ascii="Verdana" w:hAnsi="Verdana"/>
          <w:bCs/>
          <w:sz w:val="24"/>
          <w:szCs w:val="24"/>
        </w:rPr>
        <w:t xml:space="preserve"> </w:t>
      </w:r>
      <w:r w:rsidR="00260B28" w:rsidRPr="00712BD4">
        <w:rPr>
          <w:rFonts w:ascii="Verdana" w:hAnsi="Verdana"/>
          <w:bCs/>
          <w:sz w:val="24"/>
          <w:szCs w:val="24"/>
        </w:rPr>
        <w:t>Latorre, cantora.</w:t>
      </w:r>
    </w:p>
    <w:p w:rsidR="00545D91" w:rsidRPr="00712BD4" w:rsidRDefault="00545D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22 – RG aceita convite para integrar </w:t>
      </w:r>
      <w:r w:rsidR="00E2461C" w:rsidRPr="00712BD4">
        <w:rPr>
          <w:rFonts w:ascii="Verdana" w:hAnsi="Verdana"/>
          <w:bCs/>
          <w:sz w:val="24"/>
          <w:szCs w:val="24"/>
        </w:rPr>
        <w:t xml:space="preserve">o </w:t>
      </w:r>
      <w:r w:rsidRPr="00712BD4">
        <w:rPr>
          <w:rFonts w:ascii="Verdana" w:hAnsi="Verdana"/>
          <w:bCs/>
          <w:sz w:val="24"/>
          <w:szCs w:val="24"/>
        </w:rPr>
        <w:t xml:space="preserve">Conselho </w:t>
      </w:r>
      <w:r w:rsidR="00C65A1B" w:rsidRPr="00712BD4">
        <w:rPr>
          <w:rFonts w:ascii="Verdana" w:hAnsi="Verdana"/>
          <w:bCs/>
          <w:sz w:val="24"/>
          <w:szCs w:val="24"/>
        </w:rPr>
        <w:t xml:space="preserve">de Leitores </w:t>
      </w:r>
      <w:r w:rsidRPr="00712BD4">
        <w:rPr>
          <w:rFonts w:ascii="Verdana" w:hAnsi="Verdana"/>
          <w:bCs/>
          <w:sz w:val="24"/>
          <w:szCs w:val="24"/>
        </w:rPr>
        <w:t>do jornal O Povo.</w:t>
      </w:r>
    </w:p>
    <w:p w:rsidR="00D67949" w:rsidRPr="00712BD4" w:rsidRDefault="00D6794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23 – Em evento do Grupo Crítica Radical, na Praça do Ferreira, é lido por </w:t>
      </w:r>
      <w:r w:rsidR="003C6663" w:rsidRPr="00712BD4">
        <w:rPr>
          <w:rFonts w:ascii="Verdana" w:hAnsi="Verdana"/>
          <w:bCs/>
          <w:sz w:val="24"/>
          <w:szCs w:val="24"/>
        </w:rPr>
        <w:t xml:space="preserve">Rosa da Fonseca </w:t>
      </w:r>
      <w:r w:rsidRPr="00712BD4">
        <w:rPr>
          <w:rFonts w:ascii="Verdana" w:hAnsi="Verdana"/>
          <w:bCs/>
          <w:sz w:val="24"/>
          <w:szCs w:val="24"/>
        </w:rPr>
        <w:t>texto de RG sobre Liberdade.</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A5784C" w:rsidRPr="00712BD4">
        <w:rPr>
          <w:rFonts w:ascii="Verdana" w:hAnsi="Verdana"/>
          <w:bCs/>
          <w:sz w:val="24"/>
          <w:szCs w:val="24"/>
        </w:rPr>
        <w:t>No ar, pe</w:t>
      </w:r>
      <w:r w:rsidR="00C97D47" w:rsidRPr="00712BD4">
        <w:rPr>
          <w:rFonts w:ascii="Verdana" w:hAnsi="Verdana"/>
          <w:bCs/>
          <w:sz w:val="24"/>
          <w:szCs w:val="24"/>
        </w:rPr>
        <w:t>la TVC, programa de RG, Diálogo</w:t>
      </w:r>
      <w:r w:rsidR="00A5784C" w:rsidRPr="00712BD4">
        <w:rPr>
          <w:rFonts w:ascii="Verdana" w:hAnsi="Verdana"/>
          <w:bCs/>
          <w:sz w:val="24"/>
          <w:szCs w:val="24"/>
        </w:rPr>
        <w:t xml:space="preserve"> com</w:t>
      </w:r>
      <w:r w:rsidR="00AE3E45" w:rsidRPr="00712BD4">
        <w:rPr>
          <w:rFonts w:ascii="Verdana" w:hAnsi="Verdana"/>
          <w:bCs/>
          <w:sz w:val="24"/>
          <w:szCs w:val="24"/>
        </w:rPr>
        <w:t xml:space="preserve"> </w:t>
      </w:r>
      <w:r w:rsidR="00C10933" w:rsidRPr="00712BD4">
        <w:rPr>
          <w:rFonts w:ascii="Verdana" w:hAnsi="Verdana"/>
          <w:bCs/>
          <w:sz w:val="24"/>
          <w:szCs w:val="24"/>
        </w:rPr>
        <w:t xml:space="preserve">Nelson Augusto, </w:t>
      </w:r>
      <w:r w:rsidR="00674AEA" w:rsidRPr="00712BD4">
        <w:rPr>
          <w:rFonts w:ascii="Verdana" w:hAnsi="Verdana"/>
          <w:bCs/>
          <w:sz w:val="24"/>
          <w:szCs w:val="24"/>
        </w:rPr>
        <w:t>pesquisador de música e, radialista e jornalista (</w:t>
      </w:r>
      <w:r w:rsidR="006E243C" w:rsidRPr="00712BD4">
        <w:rPr>
          <w:rFonts w:ascii="Verdana" w:hAnsi="Verdana"/>
          <w:bCs/>
          <w:sz w:val="24"/>
          <w:szCs w:val="24"/>
        </w:rPr>
        <w:t>Reprise</w:t>
      </w:r>
      <w:r w:rsidR="00674AEA" w:rsidRPr="00712BD4">
        <w:rPr>
          <w:rFonts w:ascii="Verdana" w:hAnsi="Verdana"/>
          <w:bCs/>
          <w:sz w:val="24"/>
          <w:szCs w:val="24"/>
        </w:rPr>
        <w:t>).</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4B2733" w:rsidRPr="00712BD4">
        <w:rPr>
          <w:rFonts w:ascii="Verdana" w:hAnsi="Verdana"/>
          <w:bCs/>
          <w:sz w:val="24"/>
          <w:szCs w:val="24"/>
        </w:rPr>
        <w:t>Publicação do artigo de</w:t>
      </w:r>
      <w:r w:rsidR="00C24E97" w:rsidRPr="00712BD4">
        <w:rPr>
          <w:rFonts w:ascii="Verdana" w:hAnsi="Verdana"/>
          <w:bCs/>
          <w:sz w:val="24"/>
          <w:szCs w:val="24"/>
        </w:rPr>
        <w:t xml:space="preserve"> RG no jornal O POVO intitulado Fim</w:t>
      </w:r>
    </w:p>
    <w:p w:rsidR="00C24E97" w:rsidRPr="00712BD4" w:rsidRDefault="00C24E9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de</w:t>
      </w:r>
      <w:r w:rsidR="0068407B" w:rsidRPr="00712BD4">
        <w:rPr>
          <w:rFonts w:ascii="Verdana" w:hAnsi="Verdana"/>
          <w:bCs/>
          <w:sz w:val="24"/>
          <w:szCs w:val="24"/>
        </w:rPr>
        <w:t xml:space="preserve"> Ano: Rito e festa do Devir</w:t>
      </w:r>
      <w:r w:rsidRPr="00712BD4">
        <w:rPr>
          <w:rFonts w:ascii="Verdana" w:hAnsi="Verdana"/>
          <w:bCs/>
          <w:sz w:val="24"/>
          <w:szCs w:val="24"/>
        </w:rPr>
        <w:t>.</w:t>
      </w:r>
    </w:p>
    <w:p w:rsidR="00FF207F" w:rsidRPr="00712BD4" w:rsidRDefault="00FF207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w:t>
      </w:r>
      <w:r w:rsidR="00C65A1B" w:rsidRPr="00712BD4">
        <w:rPr>
          <w:rFonts w:ascii="Verdana" w:hAnsi="Verdana"/>
          <w:bCs/>
          <w:sz w:val="24"/>
          <w:szCs w:val="24"/>
        </w:rPr>
        <w:t>–</w:t>
      </w:r>
      <w:r w:rsidR="00945977" w:rsidRPr="00712BD4">
        <w:rPr>
          <w:rFonts w:ascii="Verdana" w:hAnsi="Verdana"/>
          <w:bCs/>
          <w:sz w:val="24"/>
          <w:szCs w:val="24"/>
        </w:rPr>
        <w:t xml:space="preserve"> R</w:t>
      </w:r>
      <w:r w:rsidR="00C65A1B" w:rsidRPr="00712BD4">
        <w:rPr>
          <w:rFonts w:ascii="Verdana" w:hAnsi="Verdana"/>
          <w:bCs/>
          <w:sz w:val="24"/>
          <w:szCs w:val="24"/>
        </w:rPr>
        <w:t>eprise do programa, de RG,  Diálogo, com Walden Luiz.</w:t>
      </w:r>
    </w:p>
    <w:p w:rsidR="00014198" w:rsidRPr="00712BD4" w:rsidRDefault="00014198" w:rsidP="00E25AF6">
      <w:pPr>
        <w:pStyle w:val="Corpodetexto"/>
        <w:tabs>
          <w:tab w:val="left" w:pos="2694"/>
        </w:tabs>
        <w:ind w:left="3686" w:right="3456"/>
        <w:rPr>
          <w:rFonts w:ascii="Verdana" w:hAnsi="Verdana"/>
          <w:bCs/>
          <w:sz w:val="24"/>
          <w:szCs w:val="24"/>
        </w:rPr>
      </w:pPr>
    </w:p>
    <w:p w:rsidR="00014198" w:rsidRPr="00712BD4" w:rsidRDefault="00014198" w:rsidP="00E25AF6">
      <w:pPr>
        <w:pStyle w:val="Corpodetexto"/>
        <w:tabs>
          <w:tab w:val="left" w:pos="2694"/>
        </w:tabs>
        <w:ind w:left="3686" w:right="3456"/>
        <w:rPr>
          <w:rFonts w:ascii="Verdana" w:hAnsi="Verdana"/>
          <w:bCs/>
          <w:sz w:val="24"/>
          <w:szCs w:val="24"/>
        </w:rPr>
      </w:pPr>
    </w:p>
    <w:p w:rsidR="00014198" w:rsidRPr="000B6B28" w:rsidRDefault="00AC37FD" w:rsidP="00E25AF6">
      <w:pPr>
        <w:pStyle w:val="Corpodetexto"/>
        <w:tabs>
          <w:tab w:val="left" w:pos="2694"/>
        </w:tabs>
        <w:ind w:left="3686" w:right="3456"/>
        <w:rPr>
          <w:rFonts w:ascii="Verdana" w:hAnsi="Verdana"/>
          <w:b/>
          <w:bCs/>
          <w:sz w:val="44"/>
          <w:szCs w:val="44"/>
          <w:u w:val="single"/>
        </w:rPr>
      </w:pPr>
      <w:r w:rsidRPr="000B6B28">
        <w:rPr>
          <w:rFonts w:ascii="Verdana" w:hAnsi="Verdana"/>
          <w:b/>
          <w:bCs/>
          <w:sz w:val="44"/>
          <w:szCs w:val="44"/>
          <w:u w:val="single"/>
        </w:rPr>
        <w:t>2011</w:t>
      </w:r>
    </w:p>
    <w:p w:rsidR="00014198" w:rsidRPr="000B6B28" w:rsidRDefault="00014198" w:rsidP="00E25AF6">
      <w:pPr>
        <w:pStyle w:val="Corpodetexto"/>
        <w:tabs>
          <w:tab w:val="left" w:pos="2694"/>
        </w:tabs>
        <w:ind w:left="3686" w:right="3456"/>
        <w:rPr>
          <w:rFonts w:ascii="Verdana" w:hAnsi="Verdana"/>
          <w:bCs/>
          <w:sz w:val="44"/>
          <w:szCs w:val="44"/>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267E7E" w:rsidRPr="00712BD4" w:rsidRDefault="00267E7E" w:rsidP="00E25AF6">
      <w:pPr>
        <w:pStyle w:val="Corpodetexto"/>
        <w:tabs>
          <w:tab w:val="left" w:pos="2694"/>
        </w:tabs>
        <w:ind w:left="3686" w:right="3456"/>
        <w:rPr>
          <w:rFonts w:ascii="Verdana" w:hAnsi="Verdana"/>
          <w:bCs/>
          <w:sz w:val="24"/>
          <w:szCs w:val="24"/>
          <w:u w:val="single"/>
        </w:rPr>
      </w:pP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w:t>
      </w:r>
      <w:r w:rsidR="0068407B" w:rsidRPr="00712BD4">
        <w:rPr>
          <w:rFonts w:ascii="Verdana" w:hAnsi="Verdana"/>
          <w:bCs/>
          <w:sz w:val="24"/>
          <w:szCs w:val="24"/>
        </w:rPr>
        <w:t>No ar, pela TVC, programa de RG, Diálogo, com</w:t>
      </w:r>
      <w:r w:rsidR="00BD273D" w:rsidRPr="00712BD4">
        <w:rPr>
          <w:rFonts w:ascii="Verdana" w:hAnsi="Verdana"/>
          <w:bCs/>
          <w:sz w:val="24"/>
          <w:szCs w:val="24"/>
        </w:rPr>
        <w:t xml:space="preserve"> Samuel Monguba Júnior, PhD em Psicologia e Pastor da Igreja Batista.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w:t>
      </w:r>
      <w:r w:rsidR="00142CCA" w:rsidRPr="00712BD4">
        <w:rPr>
          <w:rFonts w:ascii="Verdana" w:hAnsi="Verdana"/>
          <w:bCs/>
          <w:sz w:val="24"/>
          <w:szCs w:val="24"/>
        </w:rPr>
        <w:t>RG toma posse como integrante do Conselho de Leitores do jornal O Povo.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w:t>
      </w:r>
      <w:r w:rsidR="0068407B" w:rsidRPr="00712BD4">
        <w:rPr>
          <w:rFonts w:ascii="Verdana" w:hAnsi="Verdana"/>
          <w:bCs/>
          <w:sz w:val="24"/>
          <w:szCs w:val="24"/>
        </w:rPr>
        <w:t>No ar, pe</w:t>
      </w:r>
      <w:r w:rsidR="00DC2AD8" w:rsidRPr="00712BD4">
        <w:rPr>
          <w:rFonts w:ascii="Verdana" w:hAnsi="Verdana"/>
          <w:bCs/>
          <w:sz w:val="24"/>
          <w:szCs w:val="24"/>
        </w:rPr>
        <w:t>la TVC, programa de RG, Diálogo (reprise)</w:t>
      </w:r>
    </w:p>
    <w:p w:rsidR="00AD783F"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15 – </w:t>
      </w:r>
      <w:r w:rsidR="0068407B" w:rsidRPr="00712BD4">
        <w:rPr>
          <w:rFonts w:ascii="Verdana" w:hAnsi="Verdana"/>
          <w:bCs/>
          <w:sz w:val="24"/>
          <w:szCs w:val="24"/>
        </w:rPr>
        <w:t>No ar, pe</w:t>
      </w:r>
      <w:r w:rsidR="00AD783F" w:rsidRPr="00712BD4">
        <w:rPr>
          <w:rFonts w:ascii="Verdana" w:hAnsi="Verdana"/>
          <w:bCs/>
          <w:sz w:val="24"/>
          <w:szCs w:val="24"/>
        </w:rPr>
        <w:t xml:space="preserve">la TVC, programa de RG, Diálogo (reprise) </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68407B" w:rsidRPr="00712BD4">
        <w:rPr>
          <w:rFonts w:ascii="Verdana" w:hAnsi="Verdana"/>
          <w:bCs/>
          <w:sz w:val="24"/>
          <w:szCs w:val="24"/>
        </w:rPr>
        <w:t>No ar, pela TVC, programa de RG, Diálogo, com</w:t>
      </w:r>
      <w:r w:rsidR="00E83C26" w:rsidRPr="00712BD4">
        <w:rPr>
          <w:rFonts w:ascii="Verdana" w:hAnsi="Verdana"/>
          <w:bCs/>
          <w:sz w:val="24"/>
          <w:szCs w:val="24"/>
        </w:rPr>
        <w:t xml:space="preserve"> José Maria Arruda, Doutor em Filosofia, professor da UFC.</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601154" w:rsidRPr="00712BD4">
        <w:rPr>
          <w:rFonts w:ascii="Verdana" w:hAnsi="Verdana"/>
          <w:bCs/>
          <w:sz w:val="24"/>
          <w:szCs w:val="24"/>
        </w:rPr>
        <w:t>Publicação do artigo de RG no jornal O POVO intitulado</w:t>
      </w:r>
      <w:r w:rsidR="00DC2AD8" w:rsidRPr="00712BD4">
        <w:rPr>
          <w:rFonts w:ascii="Verdana" w:hAnsi="Verdana"/>
          <w:bCs/>
          <w:sz w:val="24"/>
          <w:szCs w:val="24"/>
        </w:rPr>
        <w:t xml:space="preserve"> Teatro B. de Paiva.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w:t>
      </w:r>
      <w:r w:rsidR="00DC2AD8" w:rsidRPr="00712BD4">
        <w:rPr>
          <w:rFonts w:ascii="Verdana" w:hAnsi="Verdana"/>
          <w:bCs/>
          <w:sz w:val="24"/>
          <w:szCs w:val="24"/>
        </w:rPr>
        <w:t>RG participa do grupo que com o Secretário de Cultura, Francisco Pinheiro, discute políticas públicas para a Cultura. É indicado como consultor de um grupo de estudos sobre Formação em Artes Cênicas.</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4364F6" w:rsidRPr="00712BD4">
        <w:rPr>
          <w:rFonts w:ascii="Verdana" w:hAnsi="Verdana"/>
          <w:bCs/>
          <w:sz w:val="24"/>
          <w:szCs w:val="24"/>
        </w:rPr>
        <w:t xml:space="preserve"> RG se reúne com </w:t>
      </w:r>
      <w:r w:rsidR="00DC2AD8" w:rsidRPr="00712BD4">
        <w:rPr>
          <w:rFonts w:ascii="Verdana" w:hAnsi="Verdana"/>
          <w:bCs/>
          <w:sz w:val="24"/>
          <w:szCs w:val="24"/>
        </w:rPr>
        <w:t xml:space="preserve">Mônica Barroso, da Coordenadoria de Políticas Públicas Para as Mulheres, com o intuito de, a convite da Coordenadora, indicar alguma programação artística alusiva às comemorações do Dia Internacional da Mulher. </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0068407B"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DC2AD8" w:rsidRPr="00712BD4">
        <w:rPr>
          <w:rFonts w:ascii="Verdana" w:hAnsi="Verdana"/>
          <w:bCs/>
          <w:sz w:val="24"/>
          <w:szCs w:val="24"/>
        </w:rPr>
        <w:t>Gilano Andrade, bailarino e coreógrafo.</w:t>
      </w:r>
    </w:p>
    <w:p w:rsidR="00820292" w:rsidRPr="00712BD4" w:rsidRDefault="0082029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Teatro do Centro Cultural Dragão do Mar, lançamento do catálogo Teatro Novo: 45 anos de Teatro, no qual é publicada pesquisa (Teatrografia</w:t>
      </w:r>
      <w:r w:rsidR="00DE5B6A" w:rsidRPr="00712BD4">
        <w:rPr>
          <w:rFonts w:ascii="Verdana" w:hAnsi="Verdana"/>
          <w:bCs/>
          <w:sz w:val="24"/>
          <w:szCs w:val="24"/>
        </w:rPr>
        <w:t xml:space="preserve"> do Grupo Teatro Novo</w:t>
      </w:r>
      <w:r w:rsidRPr="00712BD4">
        <w:rPr>
          <w:rFonts w:ascii="Verdana" w:hAnsi="Verdana"/>
          <w:bCs/>
          <w:sz w:val="24"/>
          <w:szCs w:val="24"/>
        </w:rPr>
        <w:t>) de</w:t>
      </w:r>
      <w:r w:rsidR="003A00F3" w:rsidRPr="00712BD4">
        <w:rPr>
          <w:rFonts w:ascii="Verdana" w:hAnsi="Verdana"/>
          <w:bCs/>
          <w:sz w:val="24"/>
          <w:szCs w:val="24"/>
        </w:rPr>
        <w:t xml:space="preserve"> autoria de </w:t>
      </w:r>
      <w:r w:rsidRPr="00712BD4">
        <w:rPr>
          <w:rFonts w:ascii="Verdana" w:hAnsi="Verdana"/>
          <w:bCs/>
          <w:sz w:val="24"/>
          <w:szCs w:val="24"/>
        </w:rPr>
        <w:t xml:space="preserve"> Ricardo Guilherme.</w:t>
      </w:r>
    </w:p>
    <w:p w:rsidR="00267E7E" w:rsidRPr="00712BD4" w:rsidRDefault="00267E7E" w:rsidP="00E25AF6">
      <w:pPr>
        <w:pStyle w:val="Corpodetexto"/>
        <w:tabs>
          <w:tab w:val="left" w:pos="2694"/>
        </w:tabs>
        <w:ind w:left="3686" w:right="3456"/>
        <w:rPr>
          <w:rFonts w:ascii="Verdana" w:hAnsi="Verdana"/>
          <w:bCs/>
          <w:sz w:val="24"/>
          <w:szCs w:val="24"/>
          <w:u w:val="single"/>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7B0493" w:rsidRPr="00712BD4" w:rsidRDefault="007B0493"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
          <w:bCs/>
          <w:sz w:val="24"/>
          <w:szCs w:val="24"/>
        </w:rPr>
      </w:pPr>
      <w:r w:rsidRPr="00712BD4">
        <w:rPr>
          <w:rFonts w:ascii="Verdana" w:hAnsi="Verdana"/>
          <w:bCs/>
          <w:sz w:val="24"/>
          <w:szCs w:val="24"/>
        </w:rPr>
        <w:t>05 –</w:t>
      </w:r>
      <w:r w:rsidR="00D06D95" w:rsidRPr="00712BD4">
        <w:rPr>
          <w:rFonts w:ascii="Verdana" w:hAnsi="Verdana"/>
          <w:bCs/>
          <w:sz w:val="24"/>
          <w:szCs w:val="24"/>
        </w:rPr>
        <w:t>No ar, pela TVC, programa de RG, Diálogo, com</w:t>
      </w:r>
      <w:r w:rsidR="00AE3E45" w:rsidRPr="00712BD4">
        <w:rPr>
          <w:rFonts w:ascii="Verdana" w:hAnsi="Verdana"/>
          <w:bCs/>
          <w:sz w:val="24"/>
          <w:szCs w:val="24"/>
        </w:rPr>
        <w:t xml:space="preserve"> </w:t>
      </w:r>
      <w:r w:rsidR="007C3020" w:rsidRPr="00712BD4">
        <w:rPr>
          <w:rFonts w:ascii="Verdana" w:hAnsi="Verdana"/>
          <w:bCs/>
          <w:sz w:val="24"/>
          <w:szCs w:val="24"/>
        </w:rPr>
        <w:t>André Magela, coordenador da Licenciatura em Teatro da Universidade Federal do Ceará.</w:t>
      </w:r>
    </w:p>
    <w:p w:rsidR="00267E7E" w:rsidRPr="00712BD4" w:rsidRDefault="002A10F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  RG conclui processo de criação do texto de sua autoria  “Clóvis dos Clowns”, aula-espetáculo sobre a trajetória do ator e diretor Clóvis Matias.</w:t>
      </w:r>
    </w:p>
    <w:p w:rsidR="00A11B65" w:rsidRPr="00712BD4" w:rsidRDefault="00A11B6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RG conclui texto teatral intitulado </w:t>
      </w:r>
      <w:r w:rsidRPr="00712BD4">
        <w:rPr>
          <w:rFonts w:ascii="Verdana" w:hAnsi="Verdana"/>
          <w:bCs/>
          <w:i/>
          <w:sz w:val="24"/>
          <w:szCs w:val="24"/>
          <w:u w:val="single"/>
        </w:rPr>
        <w:t>Peraldianas</w:t>
      </w:r>
      <w:r w:rsidRPr="00712BD4">
        <w:rPr>
          <w:rFonts w:ascii="Verdana" w:hAnsi="Verdana"/>
          <w:bCs/>
          <w:sz w:val="24"/>
          <w:szCs w:val="24"/>
        </w:rPr>
        <w:t>, intertextualidade com a peça O Casamento da Peraldiana, de Carlos Câmara (para possível encenação pela Comédia Cearense)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w:t>
      </w:r>
      <w:r w:rsidR="00D06D95" w:rsidRPr="00712BD4">
        <w:rPr>
          <w:rFonts w:ascii="Verdana" w:hAnsi="Verdana"/>
          <w:bCs/>
          <w:sz w:val="24"/>
          <w:szCs w:val="24"/>
        </w:rPr>
        <w:t>No ar, pela TVC, programa de RG, Diálogo, com</w:t>
      </w:r>
      <w:r w:rsidR="00D55A59" w:rsidRPr="00712BD4">
        <w:rPr>
          <w:rFonts w:ascii="Verdana" w:hAnsi="Verdana"/>
          <w:bCs/>
          <w:sz w:val="24"/>
          <w:szCs w:val="24"/>
        </w:rPr>
        <w:t xml:space="preserve"> Sérgio Pinheiro, artista plástico.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4356DE" w:rsidRPr="00712BD4">
        <w:rPr>
          <w:rFonts w:ascii="Verdana" w:hAnsi="Verdana"/>
          <w:bCs/>
          <w:sz w:val="24"/>
          <w:szCs w:val="24"/>
        </w:rPr>
        <w:t xml:space="preserve"> Em aula magna, de abertura do ano letivo no Curso de Teatro da UFC</w:t>
      </w:r>
      <w:r w:rsidR="00210898" w:rsidRPr="00712BD4">
        <w:rPr>
          <w:rFonts w:ascii="Verdana" w:hAnsi="Verdana"/>
          <w:bCs/>
          <w:sz w:val="24"/>
          <w:szCs w:val="24"/>
        </w:rPr>
        <w:t>/Licenciatura</w:t>
      </w:r>
      <w:r w:rsidR="004356DE" w:rsidRPr="00712BD4">
        <w:rPr>
          <w:rFonts w:ascii="Verdana" w:hAnsi="Verdana"/>
          <w:bCs/>
          <w:sz w:val="24"/>
          <w:szCs w:val="24"/>
        </w:rPr>
        <w:t xml:space="preserve"> (realizada no Teatro Universitário) RG lê e dramat</w:t>
      </w:r>
      <w:r w:rsidR="00AB29E9" w:rsidRPr="00712BD4">
        <w:rPr>
          <w:rFonts w:ascii="Verdana" w:hAnsi="Verdana"/>
          <w:bCs/>
          <w:sz w:val="24"/>
          <w:szCs w:val="24"/>
        </w:rPr>
        <w:t>iza texto de su</w:t>
      </w:r>
      <w:r w:rsidR="008A51FE" w:rsidRPr="00712BD4">
        <w:rPr>
          <w:rFonts w:ascii="Verdana" w:hAnsi="Verdana"/>
          <w:bCs/>
          <w:sz w:val="24"/>
          <w:szCs w:val="24"/>
        </w:rPr>
        <w:t xml:space="preserve">a autoria sobre a profissão do </w:t>
      </w:r>
      <w:r w:rsidR="00AB29E9" w:rsidRPr="00712BD4">
        <w:rPr>
          <w:rFonts w:ascii="Verdana" w:hAnsi="Verdana"/>
          <w:bCs/>
          <w:sz w:val="24"/>
          <w:szCs w:val="24"/>
        </w:rPr>
        <w:t>A</w:t>
      </w:r>
      <w:r w:rsidR="004356DE" w:rsidRPr="00712BD4">
        <w:rPr>
          <w:rFonts w:ascii="Verdana" w:hAnsi="Verdana"/>
          <w:bCs/>
          <w:sz w:val="24"/>
          <w:szCs w:val="24"/>
        </w:rPr>
        <w:t>tor.</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D06D95" w:rsidRPr="00712BD4">
        <w:rPr>
          <w:rFonts w:ascii="Verdana" w:hAnsi="Verdana"/>
          <w:bCs/>
          <w:sz w:val="24"/>
          <w:szCs w:val="24"/>
        </w:rPr>
        <w:t>No ar, pela TVC, programa de RG, Diálogo, com</w:t>
      </w:r>
      <w:r w:rsidR="00AE3E45" w:rsidRPr="00712BD4">
        <w:rPr>
          <w:rFonts w:ascii="Verdana" w:hAnsi="Verdana"/>
          <w:bCs/>
          <w:sz w:val="24"/>
          <w:szCs w:val="24"/>
        </w:rPr>
        <w:t xml:space="preserve"> </w:t>
      </w:r>
      <w:r w:rsidR="007E08DE" w:rsidRPr="00712BD4">
        <w:rPr>
          <w:rFonts w:ascii="Verdana" w:hAnsi="Verdana"/>
          <w:bCs/>
          <w:sz w:val="24"/>
          <w:szCs w:val="24"/>
        </w:rPr>
        <w:t>Almi</w:t>
      </w:r>
      <w:r w:rsidR="00C90615" w:rsidRPr="00712BD4">
        <w:rPr>
          <w:rFonts w:ascii="Verdana" w:hAnsi="Verdana"/>
          <w:bCs/>
          <w:sz w:val="24"/>
          <w:szCs w:val="24"/>
        </w:rPr>
        <w:t>rcy</w:t>
      </w:r>
      <w:r w:rsidR="006A1DF0" w:rsidRPr="00712BD4">
        <w:rPr>
          <w:rFonts w:ascii="Verdana" w:hAnsi="Verdana"/>
          <w:bCs/>
          <w:sz w:val="24"/>
          <w:szCs w:val="24"/>
        </w:rPr>
        <w:t xml:space="preserve"> Pinto, escritor e economista.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w:t>
      </w:r>
      <w:r w:rsidR="002D4767" w:rsidRPr="00712BD4">
        <w:rPr>
          <w:rFonts w:ascii="Verdana" w:hAnsi="Verdana"/>
          <w:bCs/>
          <w:sz w:val="24"/>
          <w:szCs w:val="24"/>
        </w:rPr>
        <w:t xml:space="preserve"> -</w:t>
      </w:r>
      <w:r w:rsidR="00601154" w:rsidRPr="00712BD4">
        <w:rPr>
          <w:rFonts w:ascii="Verdana" w:hAnsi="Verdana"/>
          <w:bCs/>
          <w:sz w:val="24"/>
          <w:szCs w:val="24"/>
        </w:rPr>
        <w:t>Publicação do artigo de RG no jornal O POVO intitulado</w:t>
      </w:r>
      <w:r w:rsidR="00231552" w:rsidRPr="00712BD4">
        <w:rPr>
          <w:rFonts w:ascii="Verdana" w:hAnsi="Verdana"/>
          <w:bCs/>
          <w:sz w:val="24"/>
          <w:szCs w:val="24"/>
        </w:rPr>
        <w:t xml:space="preserve"> Bloco</w:t>
      </w:r>
      <w:r w:rsidR="00D55A59" w:rsidRPr="00712BD4">
        <w:rPr>
          <w:rFonts w:ascii="Verdana" w:hAnsi="Verdana"/>
          <w:bCs/>
          <w:sz w:val="24"/>
          <w:szCs w:val="24"/>
        </w:rPr>
        <w:t xml:space="preserve"> dos Sujos, sobre o carnaval em Fortaleza.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1C59FC" w:rsidRPr="00712BD4">
        <w:rPr>
          <w:rFonts w:ascii="Verdana" w:hAnsi="Verdana"/>
          <w:bCs/>
          <w:sz w:val="24"/>
          <w:szCs w:val="24"/>
        </w:rPr>
        <w:t>RG começa a lecionar na Licenciatura em Teatro da UFC</w:t>
      </w:r>
      <w:r w:rsidR="007F3DE5" w:rsidRPr="00712BD4">
        <w:rPr>
          <w:rFonts w:ascii="Verdana" w:hAnsi="Verdana"/>
          <w:bCs/>
          <w:sz w:val="24"/>
          <w:szCs w:val="24"/>
        </w:rPr>
        <w:t xml:space="preserve"> (semestre</w:t>
      </w:r>
      <w:r w:rsidR="005C5AD0" w:rsidRPr="00712BD4">
        <w:rPr>
          <w:rFonts w:ascii="Verdana" w:hAnsi="Verdana"/>
          <w:bCs/>
          <w:sz w:val="24"/>
          <w:szCs w:val="24"/>
        </w:rPr>
        <w:t xml:space="preserve"> 2011.1)</w:t>
      </w:r>
      <w:r w:rsidR="001C59FC" w:rsidRPr="00712BD4">
        <w:rPr>
          <w:rFonts w:ascii="Verdana" w:hAnsi="Verdana"/>
          <w:bCs/>
          <w:sz w:val="24"/>
          <w:szCs w:val="24"/>
        </w:rPr>
        <w:t xml:space="preserve"> a disciplina História do Teatro Brasileiro.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B42866" w:rsidRPr="00712BD4">
        <w:rPr>
          <w:rFonts w:ascii="Verdana" w:hAnsi="Verdana"/>
          <w:bCs/>
          <w:sz w:val="24"/>
          <w:szCs w:val="24"/>
        </w:rPr>
        <w:t xml:space="preserve">RG conceda à jornalista Débora Medeiros entrevista sobre o período em que RG atuou na Rádio Universitária, em fase de implantação da emissora (1982 – 1985). </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w:t>
      </w:r>
      <w:r w:rsidR="00E54D7F" w:rsidRPr="00712BD4">
        <w:rPr>
          <w:rFonts w:ascii="Verdana" w:hAnsi="Verdana"/>
          <w:bCs/>
          <w:sz w:val="24"/>
          <w:szCs w:val="24"/>
        </w:rPr>
        <w:t xml:space="preserve"> RG é entrevista</w:t>
      </w:r>
      <w:r w:rsidR="00A33566" w:rsidRPr="00712BD4">
        <w:rPr>
          <w:rFonts w:ascii="Verdana" w:hAnsi="Verdana"/>
          <w:bCs/>
          <w:sz w:val="24"/>
          <w:szCs w:val="24"/>
        </w:rPr>
        <w:t>do</w:t>
      </w:r>
      <w:r w:rsidR="00E54D7F" w:rsidRPr="00712BD4">
        <w:rPr>
          <w:rFonts w:ascii="Verdana" w:hAnsi="Verdana"/>
          <w:bCs/>
          <w:sz w:val="24"/>
          <w:szCs w:val="24"/>
        </w:rPr>
        <w:t xml:space="preserve"> (gravação em vídeo) por José de Ipanema, mestrando da UNI-Rio com projeto de dissertação de Mestrado sobre a poética do Teatro Radical.</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D06D95" w:rsidRPr="00712BD4">
        <w:rPr>
          <w:rFonts w:ascii="Verdana" w:hAnsi="Verdana"/>
          <w:bCs/>
          <w:sz w:val="24"/>
          <w:szCs w:val="24"/>
        </w:rPr>
        <w:t>No ar, pela TVC, programa de RG, Diálogo, com</w:t>
      </w:r>
      <w:r w:rsidR="008B6E6F" w:rsidRPr="00712BD4">
        <w:rPr>
          <w:rFonts w:ascii="Verdana" w:hAnsi="Verdana"/>
          <w:bCs/>
          <w:sz w:val="24"/>
          <w:szCs w:val="24"/>
        </w:rPr>
        <w:t xml:space="preserve"> Lourdes  Macena, especialista em Cultura Popular.</w:t>
      </w: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7B0493" w:rsidRPr="00712BD4" w:rsidRDefault="007B0493"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
          <w:bCs/>
          <w:sz w:val="24"/>
          <w:szCs w:val="24"/>
        </w:rPr>
      </w:pPr>
      <w:r w:rsidRPr="00712BD4">
        <w:rPr>
          <w:rFonts w:ascii="Verdana" w:hAnsi="Verdana"/>
          <w:bCs/>
          <w:sz w:val="24"/>
          <w:szCs w:val="24"/>
        </w:rPr>
        <w:t xml:space="preserve">05 – </w:t>
      </w:r>
      <w:r w:rsidR="00D06D95" w:rsidRPr="00712BD4">
        <w:rPr>
          <w:rFonts w:ascii="Verdana" w:hAnsi="Verdana"/>
          <w:bCs/>
          <w:sz w:val="24"/>
          <w:szCs w:val="24"/>
        </w:rPr>
        <w:t>No ar, pela TVC, programa de RG, Diálogo, com</w:t>
      </w:r>
      <w:r w:rsidR="00007466" w:rsidRPr="00712BD4">
        <w:rPr>
          <w:rFonts w:ascii="Verdana" w:hAnsi="Verdana"/>
          <w:bCs/>
          <w:sz w:val="24"/>
          <w:szCs w:val="24"/>
        </w:rPr>
        <w:t xml:space="preserve"> Reprise.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D06D95" w:rsidRPr="00712BD4">
        <w:rPr>
          <w:rFonts w:ascii="Verdana" w:hAnsi="Verdana"/>
          <w:bCs/>
          <w:sz w:val="24"/>
          <w:szCs w:val="24"/>
        </w:rPr>
        <w:t>No ar, pela TVC, programa de RG, Diálogo, com</w:t>
      </w:r>
      <w:r w:rsidR="00AE3E45" w:rsidRPr="00712BD4">
        <w:rPr>
          <w:rFonts w:ascii="Verdana" w:hAnsi="Verdana"/>
          <w:bCs/>
          <w:sz w:val="24"/>
          <w:szCs w:val="24"/>
        </w:rPr>
        <w:t xml:space="preserve"> </w:t>
      </w:r>
      <w:r w:rsidR="00007466" w:rsidRPr="00712BD4">
        <w:rPr>
          <w:rFonts w:ascii="Verdana" w:hAnsi="Verdana"/>
          <w:bCs/>
          <w:sz w:val="24"/>
          <w:szCs w:val="24"/>
        </w:rPr>
        <w:t>Cláudia Leitão, Doutora em Sociologia.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D06D95" w:rsidRPr="00712BD4">
        <w:rPr>
          <w:rFonts w:ascii="Verdana" w:hAnsi="Verdana"/>
          <w:bCs/>
          <w:sz w:val="24"/>
          <w:szCs w:val="24"/>
        </w:rPr>
        <w:t>No ar, pela TVC, programa de RG, Diálogo, com</w:t>
      </w:r>
      <w:r w:rsidR="0083630F" w:rsidRPr="00712BD4">
        <w:rPr>
          <w:rFonts w:ascii="Verdana" w:hAnsi="Verdana"/>
          <w:bCs/>
          <w:sz w:val="24"/>
          <w:szCs w:val="24"/>
        </w:rPr>
        <w:t xml:space="preserve"> Mona Gadelha, cantora e jornalista.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w:t>
      </w:r>
      <w:r w:rsidR="002D4767" w:rsidRPr="00712BD4">
        <w:rPr>
          <w:rFonts w:ascii="Verdana" w:hAnsi="Verdana"/>
          <w:bCs/>
          <w:sz w:val="24"/>
          <w:szCs w:val="24"/>
        </w:rPr>
        <w:t xml:space="preserve"> -</w:t>
      </w:r>
      <w:r w:rsidR="00601154" w:rsidRPr="00712BD4">
        <w:rPr>
          <w:rFonts w:ascii="Verdana" w:hAnsi="Verdana"/>
          <w:bCs/>
          <w:sz w:val="24"/>
          <w:szCs w:val="24"/>
        </w:rPr>
        <w:t>Publicação do artigo de RG no jornal O POVO intitulado</w:t>
      </w:r>
      <w:r w:rsidR="00BA23BA" w:rsidRPr="00712BD4">
        <w:rPr>
          <w:rFonts w:ascii="Verdana" w:hAnsi="Verdana"/>
          <w:bCs/>
          <w:sz w:val="24"/>
          <w:szCs w:val="24"/>
        </w:rPr>
        <w:t xml:space="preserve"> Figuras e Transfigurações.</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345B83" w:rsidRPr="00712BD4">
        <w:rPr>
          <w:rFonts w:ascii="Verdana" w:hAnsi="Verdana"/>
          <w:bCs/>
          <w:sz w:val="24"/>
          <w:szCs w:val="24"/>
        </w:rPr>
        <w:t xml:space="preserve"> Apresentação do solo </w:t>
      </w:r>
      <w:r w:rsidR="00345B83" w:rsidRPr="00712BD4">
        <w:rPr>
          <w:rFonts w:ascii="Verdana" w:hAnsi="Verdana"/>
          <w:bCs/>
          <w:i/>
          <w:sz w:val="24"/>
          <w:szCs w:val="24"/>
          <w:u w:val="single"/>
        </w:rPr>
        <w:t>Bravíssimo</w:t>
      </w:r>
      <w:r w:rsidR="00345B83" w:rsidRPr="00712BD4">
        <w:rPr>
          <w:rFonts w:ascii="Verdana" w:hAnsi="Verdana"/>
          <w:bCs/>
          <w:sz w:val="24"/>
          <w:szCs w:val="24"/>
        </w:rPr>
        <w:t>, com RG, no Teatro Sesc, Crato/CE.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345B83" w:rsidRPr="00712BD4">
        <w:rPr>
          <w:rFonts w:ascii="Verdana" w:hAnsi="Verdana"/>
          <w:bCs/>
          <w:sz w:val="24"/>
          <w:szCs w:val="24"/>
        </w:rPr>
        <w:t xml:space="preserve">Apresentação do solo </w:t>
      </w:r>
      <w:r w:rsidR="00345B83" w:rsidRPr="00712BD4">
        <w:rPr>
          <w:rFonts w:ascii="Verdana" w:hAnsi="Verdana"/>
          <w:bCs/>
          <w:i/>
          <w:sz w:val="24"/>
          <w:szCs w:val="24"/>
          <w:u w:val="single"/>
        </w:rPr>
        <w:t>Bravíssimo</w:t>
      </w:r>
      <w:r w:rsidR="00345B83" w:rsidRPr="00712BD4">
        <w:rPr>
          <w:rFonts w:ascii="Verdana" w:hAnsi="Verdana"/>
          <w:bCs/>
          <w:sz w:val="24"/>
          <w:szCs w:val="24"/>
        </w:rPr>
        <w:t>, com RG, no Teatro Sesc Patativa do Assaré, em Juazeiro do Norte/CE.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345B83" w:rsidRPr="00712BD4">
        <w:rPr>
          <w:rFonts w:ascii="Verdana" w:hAnsi="Verdana"/>
          <w:bCs/>
          <w:sz w:val="24"/>
          <w:szCs w:val="24"/>
        </w:rPr>
        <w:t xml:space="preserve">Estréia, no Teatro Sesc (Crato/CE) da </w:t>
      </w:r>
      <w:r w:rsidR="00B4529E" w:rsidRPr="00712BD4">
        <w:rPr>
          <w:rFonts w:ascii="Verdana" w:hAnsi="Verdana"/>
          <w:bCs/>
          <w:sz w:val="24"/>
          <w:szCs w:val="24"/>
        </w:rPr>
        <w:t xml:space="preserve">peça </w:t>
      </w:r>
      <w:r w:rsidR="00B4529E" w:rsidRPr="00712BD4">
        <w:rPr>
          <w:rFonts w:ascii="Verdana" w:hAnsi="Verdana"/>
          <w:bCs/>
          <w:i/>
          <w:sz w:val="24"/>
          <w:szCs w:val="24"/>
          <w:u w:val="single"/>
        </w:rPr>
        <w:t>Minha</w:t>
      </w:r>
      <w:r w:rsidR="00AE3E45" w:rsidRPr="00712BD4">
        <w:rPr>
          <w:rFonts w:ascii="Verdana" w:hAnsi="Verdana"/>
          <w:bCs/>
          <w:i/>
          <w:sz w:val="24"/>
          <w:szCs w:val="24"/>
          <w:u w:val="single"/>
        </w:rPr>
        <w:t xml:space="preserve"> </w:t>
      </w:r>
      <w:r w:rsidR="0083630F" w:rsidRPr="00712BD4">
        <w:rPr>
          <w:rFonts w:ascii="Verdana" w:hAnsi="Verdana"/>
          <w:bCs/>
          <w:i/>
          <w:sz w:val="24"/>
          <w:szCs w:val="24"/>
          <w:u w:val="single"/>
        </w:rPr>
        <w:t>Curum</w:t>
      </w:r>
      <w:r w:rsidR="00B4529E" w:rsidRPr="00712BD4">
        <w:rPr>
          <w:rFonts w:ascii="Verdana" w:hAnsi="Verdana"/>
          <w:bCs/>
          <w:i/>
          <w:sz w:val="24"/>
          <w:szCs w:val="24"/>
          <w:u w:val="single"/>
        </w:rPr>
        <w:t>inha</w:t>
      </w:r>
      <w:r w:rsidR="00B4529E" w:rsidRPr="00712BD4">
        <w:rPr>
          <w:rFonts w:ascii="Verdana" w:hAnsi="Verdana"/>
          <w:bCs/>
          <w:sz w:val="24"/>
          <w:szCs w:val="24"/>
        </w:rPr>
        <w:t xml:space="preserve">, </w:t>
      </w:r>
      <w:r w:rsidR="00345B83" w:rsidRPr="00712BD4">
        <w:rPr>
          <w:rFonts w:ascii="Verdana" w:hAnsi="Verdana"/>
          <w:bCs/>
          <w:sz w:val="24"/>
          <w:szCs w:val="24"/>
        </w:rPr>
        <w:t xml:space="preserve">adaptação teatral de Joaquina </w:t>
      </w:r>
      <w:r w:rsidR="00B4529E" w:rsidRPr="00712BD4">
        <w:rPr>
          <w:rFonts w:ascii="Verdana" w:hAnsi="Verdana"/>
          <w:bCs/>
          <w:sz w:val="24"/>
          <w:szCs w:val="24"/>
        </w:rPr>
        <w:t xml:space="preserve">Carlos (direção e atuação) para o conto homônimo de Ricardo Guilherme. </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D06D95" w:rsidRPr="00712BD4">
        <w:rPr>
          <w:rFonts w:ascii="Verdana" w:hAnsi="Verdana"/>
          <w:bCs/>
          <w:sz w:val="24"/>
          <w:szCs w:val="24"/>
        </w:rPr>
        <w:t>No ar, pela TVC, programa de RG, Diálogo, com</w:t>
      </w:r>
      <w:r w:rsidR="001D10E1" w:rsidRPr="00712BD4">
        <w:rPr>
          <w:rFonts w:ascii="Verdana" w:hAnsi="Verdana"/>
          <w:bCs/>
          <w:sz w:val="24"/>
          <w:szCs w:val="24"/>
        </w:rPr>
        <w:t xml:space="preserve"> </w:t>
      </w:r>
      <w:r w:rsidR="00B4529E" w:rsidRPr="00712BD4">
        <w:rPr>
          <w:rFonts w:ascii="Verdana" w:hAnsi="Verdana"/>
          <w:bCs/>
          <w:sz w:val="24"/>
          <w:szCs w:val="24"/>
        </w:rPr>
        <w:t>Narcélio Lima Verde, radialista.</w:t>
      </w:r>
      <w:r w:rsidR="001D10E1" w:rsidRPr="00712BD4">
        <w:rPr>
          <w:rFonts w:ascii="Verdana" w:hAnsi="Verdana"/>
          <w:bCs/>
          <w:sz w:val="24"/>
          <w:szCs w:val="24"/>
        </w:rPr>
        <w:t xml:space="preserve"> </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0083630F" w:rsidRPr="00712BD4">
        <w:rPr>
          <w:rFonts w:ascii="Verdana" w:hAnsi="Verdana"/>
          <w:bCs/>
          <w:sz w:val="24"/>
          <w:szCs w:val="24"/>
        </w:rPr>
        <w:t xml:space="preserve">Homenagem a RG, </w:t>
      </w:r>
      <w:r w:rsidR="00E1052C" w:rsidRPr="00712BD4">
        <w:rPr>
          <w:rFonts w:ascii="Verdana" w:hAnsi="Verdana"/>
          <w:bCs/>
          <w:sz w:val="24"/>
          <w:szCs w:val="24"/>
        </w:rPr>
        <w:t xml:space="preserve">por seus 41 anos de atividade artística, </w:t>
      </w:r>
      <w:r w:rsidR="0083630F" w:rsidRPr="00712BD4">
        <w:rPr>
          <w:rFonts w:ascii="Verdana" w:hAnsi="Verdana"/>
          <w:bCs/>
          <w:sz w:val="24"/>
          <w:szCs w:val="24"/>
        </w:rPr>
        <w:t xml:space="preserve">iniciativa de João Soares Neto, </w:t>
      </w:r>
      <w:r w:rsidR="00E1052C" w:rsidRPr="00712BD4">
        <w:rPr>
          <w:rFonts w:ascii="Verdana" w:hAnsi="Verdana"/>
          <w:bCs/>
          <w:sz w:val="24"/>
          <w:szCs w:val="24"/>
        </w:rPr>
        <w:t>realizada n</w:t>
      </w:r>
      <w:r w:rsidR="001A1B07" w:rsidRPr="00712BD4">
        <w:rPr>
          <w:rFonts w:ascii="Verdana" w:hAnsi="Verdana"/>
          <w:bCs/>
          <w:sz w:val="24"/>
          <w:szCs w:val="24"/>
        </w:rPr>
        <w:t>o Shopping Benfica, com exposição fotográfica retrospectiva.</w:t>
      </w:r>
    </w:p>
    <w:p w:rsidR="00267E7E" w:rsidRPr="00712BD4" w:rsidRDefault="002D476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w:t>
      </w:r>
      <w:r w:rsidR="00E1052C" w:rsidRPr="00712BD4">
        <w:rPr>
          <w:rFonts w:ascii="Verdana" w:hAnsi="Verdana"/>
          <w:bCs/>
          <w:sz w:val="24"/>
          <w:szCs w:val="24"/>
        </w:rPr>
        <w:t xml:space="preserve">Homenagem a RG, </w:t>
      </w:r>
      <w:r w:rsidR="006B51F4" w:rsidRPr="00712BD4">
        <w:rPr>
          <w:rFonts w:ascii="Verdana" w:hAnsi="Verdana"/>
          <w:bCs/>
          <w:sz w:val="24"/>
          <w:szCs w:val="24"/>
        </w:rPr>
        <w:t>por seus 41 anos de atividade artística,</w:t>
      </w:r>
      <w:r w:rsidR="00E1052C" w:rsidRPr="00712BD4">
        <w:rPr>
          <w:rFonts w:ascii="Verdana" w:hAnsi="Verdana"/>
          <w:bCs/>
          <w:sz w:val="24"/>
          <w:szCs w:val="24"/>
        </w:rPr>
        <w:t xml:space="preserve"> iniciativa de Luciano Maia</w:t>
      </w:r>
      <w:r w:rsidR="00B42E0E" w:rsidRPr="00712BD4">
        <w:rPr>
          <w:rFonts w:ascii="Verdana" w:hAnsi="Verdana"/>
          <w:bCs/>
          <w:sz w:val="24"/>
          <w:szCs w:val="24"/>
        </w:rPr>
        <w:t>, Mônica Barroso</w:t>
      </w:r>
      <w:r w:rsidR="00E1052C" w:rsidRPr="00712BD4">
        <w:rPr>
          <w:rFonts w:ascii="Verdana" w:hAnsi="Verdana"/>
          <w:bCs/>
          <w:sz w:val="24"/>
          <w:szCs w:val="24"/>
        </w:rPr>
        <w:t xml:space="preserve"> e Carlos Augusto Viana,  realizada no Ideal Clube </w:t>
      </w:r>
      <w:r w:rsidR="006B51F4" w:rsidRPr="00712BD4">
        <w:rPr>
          <w:rFonts w:ascii="Verdana" w:hAnsi="Verdana"/>
          <w:bCs/>
          <w:sz w:val="24"/>
          <w:szCs w:val="24"/>
        </w:rPr>
        <w:t>.</w:t>
      </w:r>
    </w:p>
    <w:p w:rsidR="002D4767" w:rsidRPr="00712BD4" w:rsidRDefault="002D4767" w:rsidP="00E25AF6">
      <w:pPr>
        <w:pStyle w:val="Corpodetexto"/>
        <w:tabs>
          <w:tab w:val="left" w:pos="2694"/>
        </w:tabs>
        <w:ind w:left="3686" w:right="3456"/>
        <w:rPr>
          <w:rFonts w:ascii="Verdana" w:hAnsi="Verdana"/>
          <w:bCs/>
          <w:sz w:val="24"/>
          <w:szCs w:val="24"/>
          <w:u w:val="single"/>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2D4767" w:rsidRPr="00712BD4" w:rsidRDefault="002D4767"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D06D95" w:rsidRPr="00712BD4">
        <w:rPr>
          <w:rFonts w:ascii="Verdana" w:hAnsi="Verdana"/>
          <w:bCs/>
          <w:sz w:val="24"/>
          <w:szCs w:val="24"/>
        </w:rPr>
        <w:t>No ar, pela TVC, programa de RG, Diálogo, com</w:t>
      </w:r>
      <w:r w:rsidR="00A46F8C" w:rsidRPr="00712BD4">
        <w:rPr>
          <w:rFonts w:ascii="Verdana" w:hAnsi="Verdana"/>
          <w:bCs/>
          <w:sz w:val="24"/>
          <w:szCs w:val="24"/>
        </w:rPr>
        <w:t xml:space="preserve"> Mônica Marçal, professora de Dança e Corpo do IFCE.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9B4038" w:rsidRPr="00712BD4">
        <w:rPr>
          <w:rFonts w:ascii="Verdana" w:hAnsi="Verdana"/>
          <w:bCs/>
          <w:sz w:val="24"/>
          <w:szCs w:val="24"/>
        </w:rPr>
        <w:t xml:space="preserve">RG faz palestra sobre Nelson Rodrigues, no </w:t>
      </w:r>
      <w:r w:rsidR="006A00E8" w:rsidRPr="00712BD4">
        <w:rPr>
          <w:rFonts w:ascii="Verdana" w:hAnsi="Verdana"/>
          <w:bCs/>
          <w:sz w:val="24"/>
          <w:szCs w:val="24"/>
        </w:rPr>
        <w:t>Seminário Amores Impossíveis</w:t>
      </w:r>
      <w:r w:rsidR="009B4038" w:rsidRPr="00712BD4">
        <w:rPr>
          <w:rFonts w:ascii="Verdana" w:hAnsi="Verdana"/>
          <w:bCs/>
          <w:sz w:val="24"/>
          <w:szCs w:val="24"/>
        </w:rPr>
        <w:t>, promov</w:t>
      </w:r>
      <w:r w:rsidR="00137EFD" w:rsidRPr="00712BD4">
        <w:rPr>
          <w:rFonts w:ascii="Verdana" w:hAnsi="Verdana"/>
          <w:bCs/>
          <w:sz w:val="24"/>
          <w:szCs w:val="24"/>
        </w:rPr>
        <w:t xml:space="preserve">ido pela Casa de Cultura Alemã e realizado </w:t>
      </w:r>
      <w:r w:rsidR="009B4038" w:rsidRPr="00712BD4">
        <w:rPr>
          <w:rFonts w:ascii="Verdana" w:hAnsi="Verdana"/>
          <w:bCs/>
          <w:sz w:val="24"/>
          <w:szCs w:val="24"/>
        </w:rPr>
        <w:t>no Auditório José Albano.</w:t>
      </w:r>
    </w:p>
    <w:p w:rsidR="00A3535D" w:rsidRPr="00712BD4" w:rsidRDefault="00A3535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Publicação de texto de RG sobre os 285 anos de criação de Fortaleza, em resposta a uma enquete sobre um possível presente à cidade aniversariante.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D06D95" w:rsidRPr="00712BD4">
        <w:rPr>
          <w:rFonts w:ascii="Verdana" w:hAnsi="Verdana"/>
          <w:bCs/>
          <w:sz w:val="24"/>
          <w:szCs w:val="24"/>
        </w:rPr>
        <w:t>No ar, pela TVC, programa de RG, Diálogo, com</w:t>
      </w:r>
      <w:r w:rsidR="009B4038" w:rsidRPr="00712BD4">
        <w:rPr>
          <w:rFonts w:ascii="Verdana" w:hAnsi="Verdana"/>
          <w:bCs/>
          <w:sz w:val="24"/>
          <w:szCs w:val="24"/>
        </w:rPr>
        <w:t xml:space="preserve"> José Américo Saraiva, professor de Semiótica da UFC</w:t>
      </w:r>
      <w:r w:rsidR="0021027F" w:rsidRPr="00712BD4">
        <w:rPr>
          <w:rFonts w:ascii="Verdana" w:hAnsi="Verdana"/>
          <w:bCs/>
          <w:sz w:val="24"/>
          <w:szCs w:val="24"/>
        </w:rPr>
        <w:t>.</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 – </w:t>
      </w:r>
      <w:r w:rsidR="0021027F" w:rsidRPr="00712BD4">
        <w:rPr>
          <w:rFonts w:ascii="Verdana" w:hAnsi="Verdana"/>
          <w:bCs/>
          <w:sz w:val="24"/>
          <w:szCs w:val="24"/>
        </w:rPr>
        <w:t xml:space="preserve">No teatro da  </w:t>
      </w:r>
      <w:r w:rsidR="007160D5" w:rsidRPr="00712BD4">
        <w:rPr>
          <w:rFonts w:ascii="Verdana" w:hAnsi="Verdana"/>
          <w:bCs/>
          <w:sz w:val="24"/>
          <w:szCs w:val="24"/>
        </w:rPr>
        <w:t>Livraria Cultura</w:t>
      </w:r>
      <w:r w:rsidR="0021027F" w:rsidRPr="00712BD4">
        <w:rPr>
          <w:rFonts w:ascii="Verdana" w:hAnsi="Verdana"/>
          <w:bCs/>
          <w:sz w:val="24"/>
          <w:szCs w:val="24"/>
        </w:rPr>
        <w:t>, RG participa do debate O Teatro e a Cidade, promoção do Jornal O Povo, juntamente com Carri Costa, Démick Lopes e Yuri Yamamoto, sob mediação do jornalista Magela Lima.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D06D95" w:rsidRPr="00712BD4">
        <w:rPr>
          <w:rFonts w:ascii="Verdana" w:hAnsi="Verdana"/>
          <w:bCs/>
          <w:sz w:val="24"/>
          <w:szCs w:val="24"/>
        </w:rPr>
        <w:t>No ar, pela TVC, programa de RG, Diálogo, com</w:t>
      </w:r>
      <w:r w:rsidR="00A168FE" w:rsidRPr="00712BD4">
        <w:rPr>
          <w:rFonts w:ascii="Verdana" w:hAnsi="Verdana"/>
          <w:bCs/>
          <w:sz w:val="24"/>
          <w:szCs w:val="24"/>
        </w:rPr>
        <w:t xml:space="preserve"> Ary Sherlock, ator.</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601154" w:rsidRPr="00712BD4">
        <w:rPr>
          <w:rFonts w:ascii="Verdana" w:hAnsi="Verdana"/>
          <w:bCs/>
          <w:sz w:val="24"/>
          <w:szCs w:val="24"/>
        </w:rPr>
        <w:t>Publicação do artigo de RG no jornal O POVO intitulado</w:t>
      </w:r>
      <w:r w:rsidR="00A168FE" w:rsidRPr="00712BD4">
        <w:rPr>
          <w:rFonts w:ascii="Verdana" w:hAnsi="Verdana"/>
          <w:bCs/>
          <w:sz w:val="24"/>
          <w:szCs w:val="24"/>
        </w:rPr>
        <w:t xml:space="preserve"> Botando Boneco, sobre o Teatro de Bonecos.</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D06D95" w:rsidRPr="00712BD4">
        <w:rPr>
          <w:rFonts w:ascii="Verdana" w:hAnsi="Verdana"/>
          <w:bCs/>
          <w:sz w:val="24"/>
          <w:szCs w:val="24"/>
        </w:rPr>
        <w:t>No ar, pela TVC, programa de RG, Diálogo, com</w:t>
      </w:r>
      <w:r w:rsidR="00831CE8" w:rsidRPr="00712BD4">
        <w:rPr>
          <w:rFonts w:ascii="Verdana" w:hAnsi="Verdana"/>
          <w:bCs/>
          <w:sz w:val="24"/>
          <w:szCs w:val="24"/>
        </w:rPr>
        <w:t xml:space="preserve"> Reprise.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D06D95" w:rsidRPr="00712BD4">
        <w:rPr>
          <w:rFonts w:ascii="Verdana" w:hAnsi="Verdana"/>
          <w:bCs/>
          <w:sz w:val="24"/>
          <w:szCs w:val="24"/>
        </w:rPr>
        <w:t>No ar, pela TVC, programa de RG, Diálogo, com</w:t>
      </w:r>
      <w:r w:rsidR="00910E9A" w:rsidRPr="00712BD4">
        <w:rPr>
          <w:rFonts w:ascii="Verdana" w:hAnsi="Verdana"/>
          <w:bCs/>
          <w:sz w:val="24"/>
          <w:szCs w:val="24"/>
        </w:rPr>
        <w:t xml:space="preserve"> Glauber Filho, cineasta.</w:t>
      </w: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u w:val="single"/>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7B0493" w:rsidRPr="00712BD4" w:rsidRDefault="007B0493"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910E9A" w:rsidRPr="00712BD4">
        <w:rPr>
          <w:rFonts w:ascii="Verdana" w:hAnsi="Verdana"/>
          <w:bCs/>
          <w:sz w:val="24"/>
          <w:szCs w:val="24"/>
        </w:rPr>
        <w:t xml:space="preserve">RG grava depoimento biográfico para a </w:t>
      </w:r>
      <w:r w:rsidR="00C06BCF" w:rsidRPr="00712BD4">
        <w:rPr>
          <w:rFonts w:ascii="Verdana" w:hAnsi="Verdana"/>
          <w:bCs/>
          <w:sz w:val="24"/>
          <w:szCs w:val="24"/>
        </w:rPr>
        <w:t>TV Unifor</w:t>
      </w:r>
      <w:r w:rsidR="002C63EC" w:rsidRPr="00712BD4">
        <w:rPr>
          <w:rFonts w:ascii="Verdana" w:hAnsi="Verdana"/>
          <w:bCs/>
          <w:sz w:val="24"/>
          <w:szCs w:val="24"/>
        </w:rPr>
        <w:t>, programa Vivências, sob direção de Felipe Barroso.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w:t>
      </w:r>
      <w:r w:rsidR="00D06D95" w:rsidRPr="00712BD4">
        <w:rPr>
          <w:rFonts w:ascii="Verdana" w:hAnsi="Verdana"/>
          <w:bCs/>
          <w:sz w:val="24"/>
          <w:szCs w:val="24"/>
        </w:rPr>
        <w:t>No ar, pela TVC, programa de RG, Diálogo, com</w:t>
      </w:r>
      <w:r w:rsidR="00DE6EA7" w:rsidRPr="00712BD4">
        <w:rPr>
          <w:rFonts w:ascii="Verdana" w:hAnsi="Verdana"/>
          <w:bCs/>
          <w:sz w:val="24"/>
          <w:szCs w:val="24"/>
        </w:rPr>
        <w:t xml:space="preserve"> Reprise.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D06D95" w:rsidRPr="00712BD4">
        <w:rPr>
          <w:rFonts w:ascii="Verdana" w:hAnsi="Verdana"/>
          <w:bCs/>
          <w:sz w:val="24"/>
          <w:szCs w:val="24"/>
        </w:rPr>
        <w:t>No ar, pela TVC, programa de RG, Diálogo, com</w:t>
      </w:r>
      <w:r w:rsidR="00A862CF" w:rsidRPr="00712BD4">
        <w:rPr>
          <w:rFonts w:ascii="Verdana" w:hAnsi="Verdana"/>
          <w:bCs/>
          <w:sz w:val="24"/>
          <w:szCs w:val="24"/>
        </w:rPr>
        <w:t xml:space="preserve"> Pedro Rogério, mestre em Educação pela UFC.</w:t>
      </w:r>
    </w:p>
    <w:p w:rsidR="00AD4391" w:rsidRPr="00712BD4" w:rsidRDefault="00AD43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RG discursa e entrega comenda </w:t>
      </w:r>
      <w:r w:rsidR="00853334" w:rsidRPr="00712BD4">
        <w:rPr>
          <w:rFonts w:ascii="Verdana" w:hAnsi="Verdana"/>
          <w:bCs/>
          <w:sz w:val="24"/>
          <w:szCs w:val="24"/>
        </w:rPr>
        <w:t xml:space="preserve">Teatro </w:t>
      </w:r>
      <w:r w:rsidRPr="00712BD4">
        <w:rPr>
          <w:rFonts w:ascii="Verdana" w:hAnsi="Verdana"/>
          <w:bCs/>
          <w:sz w:val="24"/>
          <w:szCs w:val="24"/>
        </w:rPr>
        <w:t>Concórdia ao professor Gil Brandão, representante da UFC em solenidade de encerramento do XV Festival de Esquetes de Fortaleza, realizada no Teatro José de Alencar.</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15 – </w:t>
      </w:r>
      <w:r w:rsidR="00601154" w:rsidRPr="00712BD4">
        <w:rPr>
          <w:rFonts w:ascii="Verdana" w:hAnsi="Verdana"/>
          <w:bCs/>
          <w:sz w:val="24"/>
          <w:szCs w:val="24"/>
        </w:rPr>
        <w:t>Publicação do artigo de RG no jornal O POVO intitulado</w:t>
      </w:r>
      <w:r w:rsidR="002A7554" w:rsidRPr="00712BD4">
        <w:rPr>
          <w:rFonts w:ascii="Verdana" w:hAnsi="Verdana"/>
          <w:bCs/>
          <w:sz w:val="24"/>
          <w:szCs w:val="24"/>
        </w:rPr>
        <w:t xml:space="preserve"> Obama e Osama.</w:t>
      </w:r>
    </w:p>
    <w:p w:rsidR="00B40B0D" w:rsidRPr="00712BD4" w:rsidRDefault="00B40B0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RG é entrevistado </w:t>
      </w:r>
      <w:r w:rsidR="001B5BCF" w:rsidRPr="00712BD4">
        <w:rPr>
          <w:rFonts w:ascii="Verdana" w:hAnsi="Verdana"/>
          <w:bCs/>
          <w:sz w:val="24"/>
          <w:szCs w:val="24"/>
        </w:rPr>
        <w:t xml:space="preserve">no Doc-Teatro da UFC </w:t>
      </w:r>
      <w:r w:rsidRPr="00712BD4">
        <w:rPr>
          <w:rFonts w:ascii="Verdana" w:hAnsi="Verdana"/>
          <w:bCs/>
          <w:sz w:val="24"/>
          <w:szCs w:val="24"/>
        </w:rPr>
        <w:t>por Karina de Faria, doutoranda da UFBA, em pesquisa sobre o teatro</w:t>
      </w:r>
      <w:r w:rsidR="00AE3E45" w:rsidRPr="00712BD4">
        <w:rPr>
          <w:rFonts w:ascii="Verdana" w:hAnsi="Verdana"/>
          <w:bCs/>
          <w:sz w:val="24"/>
          <w:szCs w:val="24"/>
        </w:rPr>
        <w:t xml:space="preserve"> </w:t>
      </w:r>
      <w:r w:rsidRPr="00712BD4">
        <w:rPr>
          <w:rFonts w:ascii="Verdana" w:hAnsi="Verdana"/>
          <w:bCs/>
          <w:sz w:val="24"/>
          <w:szCs w:val="24"/>
        </w:rPr>
        <w:t xml:space="preserve">dos anos 1920/1930 no Nordeste. </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D06D95" w:rsidRPr="00712BD4">
        <w:rPr>
          <w:rFonts w:ascii="Verdana" w:hAnsi="Verdana"/>
          <w:bCs/>
          <w:sz w:val="24"/>
          <w:szCs w:val="24"/>
        </w:rPr>
        <w:t>No ar, pela TVC, programa de RG, Diálogo, com</w:t>
      </w:r>
      <w:r w:rsidR="00AE3E45" w:rsidRPr="00712BD4">
        <w:rPr>
          <w:rFonts w:ascii="Verdana" w:hAnsi="Verdana"/>
          <w:bCs/>
          <w:sz w:val="24"/>
          <w:szCs w:val="24"/>
        </w:rPr>
        <w:t xml:space="preserve"> </w:t>
      </w:r>
      <w:r w:rsidR="008C7A6B" w:rsidRPr="00712BD4">
        <w:rPr>
          <w:rFonts w:ascii="Verdana" w:hAnsi="Verdana"/>
          <w:bCs/>
          <w:sz w:val="24"/>
          <w:szCs w:val="24"/>
        </w:rPr>
        <w:t>Tyanny.</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B52721" w:rsidRPr="00712BD4">
        <w:rPr>
          <w:rFonts w:ascii="Verdana" w:hAnsi="Verdana"/>
          <w:bCs/>
          <w:sz w:val="24"/>
          <w:szCs w:val="24"/>
        </w:rPr>
        <w:t xml:space="preserve"> No Teatro Universitário RG entrevista B. de Paiva, em evento  que homenageia o  criador do CAD. </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D06D95" w:rsidRPr="00712BD4">
        <w:rPr>
          <w:rFonts w:ascii="Verdana" w:hAnsi="Verdana"/>
          <w:bCs/>
          <w:sz w:val="24"/>
          <w:szCs w:val="24"/>
        </w:rPr>
        <w:t>No ar, pela TVC, programa de RG, Diálogo,</w:t>
      </w:r>
      <w:r w:rsidR="00862D3A" w:rsidRPr="00712BD4">
        <w:rPr>
          <w:rFonts w:ascii="Verdana" w:hAnsi="Verdana"/>
          <w:bCs/>
          <w:sz w:val="24"/>
          <w:szCs w:val="24"/>
        </w:rPr>
        <w:t xml:space="preserve"> reprise.</w:t>
      </w: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2D4767" w:rsidRPr="00712BD4" w:rsidRDefault="002D4767"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w:t>
      </w:r>
      <w:r w:rsidR="00D06D95" w:rsidRPr="00712BD4">
        <w:rPr>
          <w:rFonts w:ascii="Verdana" w:hAnsi="Verdana"/>
          <w:bCs/>
          <w:sz w:val="24"/>
          <w:szCs w:val="24"/>
        </w:rPr>
        <w:t xml:space="preserve">No ar, pela TVC, programa de RG, Diálogo, </w:t>
      </w:r>
      <w:r w:rsidR="006676AB" w:rsidRPr="00712BD4">
        <w:rPr>
          <w:rFonts w:ascii="Verdana" w:hAnsi="Verdana"/>
          <w:bCs/>
          <w:sz w:val="24"/>
          <w:szCs w:val="24"/>
        </w:rPr>
        <w:t>com Arlindo Araújo, educador, músico.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w:t>
      </w:r>
      <w:r w:rsidR="00D06D95" w:rsidRPr="00712BD4">
        <w:rPr>
          <w:rFonts w:ascii="Verdana" w:hAnsi="Verdana"/>
          <w:bCs/>
          <w:sz w:val="24"/>
          <w:szCs w:val="24"/>
        </w:rPr>
        <w:t>No ar, pela TVC, programa de RG, Diálogo, com</w:t>
      </w:r>
      <w:r w:rsidR="006676AB" w:rsidRPr="00712BD4">
        <w:rPr>
          <w:rFonts w:ascii="Verdana" w:hAnsi="Verdana"/>
          <w:bCs/>
          <w:sz w:val="24"/>
          <w:szCs w:val="24"/>
        </w:rPr>
        <w:t xml:space="preserve"> Paulo Elpídio, ex-reitor da UFC, cientista político. </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w:t>
      </w:r>
      <w:r w:rsidR="00601154" w:rsidRPr="00712BD4">
        <w:rPr>
          <w:rFonts w:ascii="Verdana" w:hAnsi="Verdana"/>
          <w:bCs/>
          <w:sz w:val="24"/>
          <w:szCs w:val="24"/>
        </w:rPr>
        <w:t>Publicação do artigo de RG no jornal O POVO intitulado</w:t>
      </w:r>
      <w:r w:rsidR="006676AB" w:rsidRPr="00712BD4">
        <w:rPr>
          <w:rFonts w:ascii="Verdana" w:hAnsi="Verdana"/>
          <w:bCs/>
          <w:sz w:val="24"/>
          <w:szCs w:val="24"/>
        </w:rPr>
        <w:t xml:space="preserve"> Naquela Porta (sobre Clóvis Matias).</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610034" w:rsidRPr="00712BD4">
        <w:rPr>
          <w:rFonts w:ascii="Verdana" w:hAnsi="Verdana"/>
          <w:bCs/>
          <w:sz w:val="24"/>
          <w:szCs w:val="24"/>
        </w:rPr>
        <w:t xml:space="preserve">RG estréia em sua aula-espetáculo </w:t>
      </w:r>
      <w:r w:rsidR="00610034" w:rsidRPr="00712BD4">
        <w:rPr>
          <w:rFonts w:ascii="Verdana" w:hAnsi="Verdana"/>
          <w:bCs/>
          <w:i/>
          <w:sz w:val="24"/>
          <w:szCs w:val="24"/>
          <w:u w:val="single"/>
        </w:rPr>
        <w:t>Cló</w:t>
      </w:r>
      <w:r w:rsidR="00A759C7" w:rsidRPr="00712BD4">
        <w:rPr>
          <w:rFonts w:ascii="Verdana" w:hAnsi="Verdana"/>
          <w:bCs/>
          <w:i/>
          <w:sz w:val="24"/>
          <w:szCs w:val="24"/>
          <w:u w:val="single"/>
        </w:rPr>
        <w:t>vis</w:t>
      </w:r>
      <w:r w:rsidR="00610034" w:rsidRPr="00712BD4">
        <w:rPr>
          <w:rFonts w:ascii="Verdana" w:hAnsi="Verdana"/>
          <w:bCs/>
          <w:i/>
          <w:sz w:val="24"/>
          <w:szCs w:val="24"/>
          <w:u w:val="single"/>
        </w:rPr>
        <w:t xml:space="preserve"> dos Clowns</w:t>
      </w:r>
      <w:r w:rsidR="00610034" w:rsidRPr="00712BD4">
        <w:rPr>
          <w:rFonts w:ascii="Verdana" w:hAnsi="Verdana"/>
          <w:bCs/>
          <w:sz w:val="24"/>
          <w:szCs w:val="24"/>
        </w:rPr>
        <w:t>, no  Teatro José de Alencar.</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w:t>
      </w:r>
      <w:r w:rsidR="00D06D95" w:rsidRPr="00712BD4">
        <w:rPr>
          <w:rFonts w:ascii="Verdana" w:hAnsi="Verdana"/>
          <w:bCs/>
          <w:sz w:val="24"/>
          <w:szCs w:val="24"/>
        </w:rPr>
        <w:t>No ar, pela TVC, programa de RG, Diálogo, com</w:t>
      </w:r>
      <w:r w:rsidR="00610034" w:rsidRPr="00712BD4">
        <w:rPr>
          <w:rFonts w:ascii="Verdana" w:hAnsi="Verdana"/>
          <w:bCs/>
          <w:sz w:val="24"/>
          <w:szCs w:val="24"/>
        </w:rPr>
        <w:t xml:space="preserve"> Jane Azeredo, atriz.</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D06D95" w:rsidRPr="00712BD4">
        <w:rPr>
          <w:rFonts w:ascii="Verdana" w:hAnsi="Verdana"/>
          <w:bCs/>
          <w:sz w:val="24"/>
          <w:szCs w:val="24"/>
        </w:rPr>
        <w:t>No ar, pela TVC, programa de RG, Diálogo, com</w:t>
      </w:r>
      <w:r w:rsidR="00610034" w:rsidRPr="00712BD4">
        <w:rPr>
          <w:rFonts w:ascii="Verdana" w:hAnsi="Verdana"/>
          <w:bCs/>
          <w:sz w:val="24"/>
          <w:szCs w:val="24"/>
        </w:rPr>
        <w:t xml:space="preserve"> Cláudio Jaborandy, ator.</w:t>
      </w: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7B0493" w:rsidRPr="00712BD4" w:rsidRDefault="007B0493"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D06D95" w:rsidRPr="00712BD4">
        <w:rPr>
          <w:rFonts w:ascii="Verdana" w:hAnsi="Verdana"/>
          <w:bCs/>
          <w:sz w:val="24"/>
          <w:szCs w:val="24"/>
        </w:rPr>
        <w:t>No ar, pela TVC, programa de RG, Diálogo, com</w:t>
      </w:r>
      <w:r w:rsidR="00AE3E45" w:rsidRPr="00712BD4">
        <w:rPr>
          <w:rFonts w:ascii="Verdana" w:hAnsi="Verdana"/>
          <w:bCs/>
          <w:sz w:val="24"/>
          <w:szCs w:val="24"/>
        </w:rPr>
        <w:t xml:space="preserve"> </w:t>
      </w:r>
      <w:r w:rsidR="00034893" w:rsidRPr="00712BD4">
        <w:rPr>
          <w:rFonts w:ascii="Verdana" w:hAnsi="Verdana"/>
          <w:bCs/>
          <w:sz w:val="24"/>
          <w:szCs w:val="24"/>
        </w:rPr>
        <w:t xml:space="preserve">Tibico Brasil, </w:t>
      </w:r>
      <w:r w:rsidR="001651B1" w:rsidRPr="00712BD4">
        <w:rPr>
          <w:rFonts w:ascii="Verdana" w:hAnsi="Verdana"/>
          <w:bCs/>
          <w:sz w:val="24"/>
          <w:szCs w:val="24"/>
        </w:rPr>
        <w:t>fotógrafo</w:t>
      </w:r>
      <w:r w:rsidR="00034893" w:rsidRPr="00712BD4">
        <w:rPr>
          <w:rFonts w:ascii="Verdana" w:hAnsi="Verdana"/>
          <w:bCs/>
          <w:sz w:val="24"/>
          <w:szCs w:val="24"/>
        </w:rPr>
        <w:t>.</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D06D95" w:rsidRPr="00712BD4">
        <w:rPr>
          <w:rFonts w:ascii="Verdana" w:hAnsi="Verdana"/>
          <w:bCs/>
          <w:sz w:val="24"/>
          <w:szCs w:val="24"/>
        </w:rPr>
        <w:t>No ar, pela TVC, programa de RG, Diálogo, com</w:t>
      </w:r>
      <w:r w:rsidR="00E34A1D" w:rsidRPr="00712BD4">
        <w:rPr>
          <w:rFonts w:ascii="Verdana" w:hAnsi="Verdana"/>
          <w:bCs/>
          <w:sz w:val="24"/>
          <w:szCs w:val="24"/>
        </w:rPr>
        <w:t xml:space="preserve"> Sânzio de Azevedo, escritor.</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601154" w:rsidRPr="00712BD4">
        <w:rPr>
          <w:rFonts w:ascii="Verdana" w:hAnsi="Verdana"/>
          <w:bCs/>
          <w:sz w:val="24"/>
          <w:szCs w:val="24"/>
        </w:rPr>
        <w:t>Publicação do artigo de RG no jornal O POVO intitulado</w:t>
      </w:r>
      <w:r w:rsidR="00E34A1D" w:rsidRPr="00712BD4">
        <w:rPr>
          <w:rFonts w:ascii="Verdana" w:hAnsi="Verdana"/>
          <w:bCs/>
          <w:sz w:val="24"/>
          <w:szCs w:val="24"/>
        </w:rPr>
        <w:t xml:space="preserve"> Porque Hoje É Domingo (sobre teatro infantil).</w:t>
      </w:r>
    </w:p>
    <w:p w:rsidR="00D1424E" w:rsidRPr="00712BD4" w:rsidRDefault="00D1424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RG faz (gravação em locação no Rio de Janeiro) participação como ator da minissérie Força Tarefa (3ª temporada, episódio 4 “Todo Bandido Tem Família, texto de Fernando Bonassi e Marçal Aquino)) da Rede Globo, sob direção de José Alvarenga. </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D06D95" w:rsidRPr="00712BD4">
        <w:rPr>
          <w:rFonts w:ascii="Verdana" w:hAnsi="Verdana"/>
          <w:bCs/>
          <w:sz w:val="24"/>
          <w:szCs w:val="24"/>
        </w:rPr>
        <w:t>No ar, pela TVC, programa de RG, Diálogo, com</w:t>
      </w:r>
      <w:r w:rsidR="008D034F" w:rsidRPr="00712BD4">
        <w:rPr>
          <w:rFonts w:ascii="Verdana" w:hAnsi="Verdana"/>
          <w:bCs/>
          <w:sz w:val="24"/>
          <w:szCs w:val="24"/>
        </w:rPr>
        <w:t xml:space="preserve"> </w:t>
      </w:r>
      <w:r w:rsidR="001E7B41" w:rsidRPr="00712BD4">
        <w:rPr>
          <w:rFonts w:ascii="Verdana" w:hAnsi="Verdana"/>
          <w:bCs/>
          <w:sz w:val="24"/>
          <w:szCs w:val="24"/>
        </w:rPr>
        <w:t>Petrus Cariry, cineasta.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w:t>
      </w:r>
      <w:r w:rsidR="007E4C4C" w:rsidRPr="00712BD4">
        <w:rPr>
          <w:rFonts w:ascii="Verdana" w:hAnsi="Verdana"/>
          <w:bCs/>
          <w:sz w:val="24"/>
          <w:szCs w:val="24"/>
        </w:rPr>
        <w:t>– Eleição de Ricardo Guilherme para a Academia Cearense de Literatura e Jornalismo.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D06D95" w:rsidRPr="00712BD4">
        <w:rPr>
          <w:rFonts w:ascii="Verdana" w:hAnsi="Verdana"/>
          <w:bCs/>
          <w:sz w:val="24"/>
          <w:szCs w:val="24"/>
        </w:rPr>
        <w:t>No ar, pela TVC, programa de RG, Diálogo, com</w:t>
      </w:r>
      <w:r w:rsidR="001E7B41" w:rsidRPr="00712BD4">
        <w:rPr>
          <w:rFonts w:ascii="Verdana" w:hAnsi="Verdana"/>
          <w:bCs/>
          <w:sz w:val="24"/>
          <w:szCs w:val="24"/>
        </w:rPr>
        <w:t xml:space="preserve"> Karla Peixoto, atriz.</w:t>
      </w:r>
    </w:p>
    <w:p w:rsidR="00E34697" w:rsidRPr="00712BD4" w:rsidRDefault="00E3469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No ar, pela TVC, programa de RG, Diálogo, com</w:t>
      </w:r>
      <w:r w:rsidR="00BB7F64" w:rsidRPr="00712BD4">
        <w:rPr>
          <w:rFonts w:ascii="Verdana" w:hAnsi="Verdana"/>
          <w:bCs/>
          <w:sz w:val="24"/>
          <w:szCs w:val="24"/>
        </w:rPr>
        <w:t xml:space="preserve"> </w:t>
      </w:r>
      <w:r w:rsidRPr="00712BD4">
        <w:rPr>
          <w:rFonts w:ascii="Verdana" w:hAnsi="Verdana"/>
          <w:bCs/>
          <w:sz w:val="24"/>
          <w:szCs w:val="24"/>
        </w:rPr>
        <w:t>Neo Píneo, compositor, cantor.</w:t>
      </w:r>
    </w:p>
    <w:p w:rsidR="00E34697" w:rsidRPr="00712BD4" w:rsidRDefault="00E34697" w:rsidP="00E25AF6">
      <w:pPr>
        <w:pStyle w:val="Corpodetexto"/>
        <w:tabs>
          <w:tab w:val="left" w:pos="2694"/>
        </w:tabs>
        <w:ind w:left="3686" w:right="3456"/>
        <w:rPr>
          <w:rFonts w:ascii="Verdana" w:hAnsi="Verdana"/>
          <w:bCs/>
          <w:sz w:val="24"/>
          <w:szCs w:val="24"/>
          <w:u w:val="single"/>
        </w:rPr>
      </w:pPr>
    </w:p>
    <w:p w:rsidR="00E34697" w:rsidRPr="00712BD4" w:rsidRDefault="00E34697" w:rsidP="00E25AF6">
      <w:pPr>
        <w:pStyle w:val="Corpodetexto"/>
        <w:tabs>
          <w:tab w:val="left" w:pos="2694"/>
        </w:tabs>
        <w:ind w:left="3686" w:right="3456"/>
        <w:rPr>
          <w:rFonts w:ascii="Verdana" w:hAnsi="Verdana"/>
          <w:bCs/>
          <w:sz w:val="24"/>
          <w:szCs w:val="24"/>
          <w:u w:val="single"/>
        </w:rPr>
      </w:pPr>
    </w:p>
    <w:p w:rsidR="00E34697" w:rsidRPr="00712BD4" w:rsidRDefault="00E34697"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DE1F96" w:rsidRPr="00712BD4" w:rsidRDefault="00DE1F96" w:rsidP="00E25AF6">
      <w:pPr>
        <w:pStyle w:val="Corpodetexto"/>
        <w:tabs>
          <w:tab w:val="left" w:pos="2694"/>
        </w:tabs>
        <w:ind w:left="3686" w:right="3456"/>
        <w:rPr>
          <w:rFonts w:ascii="Verdana" w:hAnsi="Verdana"/>
          <w:bCs/>
          <w:sz w:val="24"/>
          <w:szCs w:val="24"/>
        </w:rPr>
      </w:pPr>
    </w:p>
    <w:p w:rsidR="007B0493" w:rsidRPr="00712BD4" w:rsidRDefault="00DE1F9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02 – Fabíola Liper, cantora, grava na TV Diário programa  </w:t>
      </w:r>
      <w:r w:rsidR="006075D4" w:rsidRPr="00712BD4">
        <w:rPr>
          <w:rFonts w:ascii="Verdana" w:hAnsi="Verdana"/>
          <w:bCs/>
          <w:sz w:val="24"/>
          <w:szCs w:val="24"/>
        </w:rPr>
        <w:t>Canta</w:t>
      </w:r>
      <w:r w:rsidRPr="00712BD4">
        <w:rPr>
          <w:rFonts w:ascii="Verdana" w:hAnsi="Verdana"/>
          <w:bCs/>
          <w:sz w:val="24"/>
          <w:szCs w:val="24"/>
        </w:rPr>
        <w:t xml:space="preserve"> Nordeste (direção de Paulo Roberto Vianna</w:t>
      </w:r>
      <w:r w:rsidR="00820703" w:rsidRPr="00712BD4">
        <w:rPr>
          <w:rFonts w:ascii="Verdana" w:hAnsi="Verdana"/>
          <w:bCs/>
          <w:sz w:val="24"/>
          <w:szCs w:val="24"/>
        </w:rPr>
        <w:t xml:space="preserve"> Jr) com o show </w:t>
      </w:r>
      <w:r w:rsidR="00820703" w:rsidRPr="00712BD4">
        <w:rPr>
          <w:rFonts w:ascii="Verdana" w:hAnsi="Verdana"/>
          <w:bCs/>
          <w:i/>
          <w:sz w:val="24"/>
          <w:szCs w:val="24"/>
          <w:u w:val="single"/>
        </w:rPr>
        <w:t>Cantadas</w:t>
      </w:r>
      <w:r w:rsidR="00820703" w:rsidRPr="00712BD4">
        <w:rPr>
          <w:rFonts w:ascii="Verdana" w:hAnsi="Verdana"/>
          <w:bCs/>
          <w:sz w:val="24"/>
          <w:szCs w:val="24"/>
        </w:rPr>
        <w:t xml:space="preserve"> (texto</w:t>
      </w:r>
      <w:r w:rsidRPr="00712BD4">
        <w:rPr>
          <w:rFonts w:ascii="Verdana" w:hAnsi="Verdana"/>
          <w:bCs/>
          <w:sz w:val="24"/>
          <w:szCs w:val="24"/>
        </w:rPr>
        <w:t xml:space="preserve"> de Ricardo Guilherme sobre cantoras brasileiras</w:t>
      </w:r>
      <w:r w:rsidR="00820703" w:rsidRPr="00712BD4">
        <w:rPr>
          <w:rFonts w:ascii="Verdana" w:hAnsi="Verdana"/>
          <w:bCs/>
          <w:sz w:val="24"/>
          <w:szCs w:val="24"/>
        </w:rPr>
        <w:t>, narrados pelo autor</w:t>
      </w:r>
      <w:r w:rsidRPr="00712BD4">
        <w:rPr>
          <w:rFonts w:ascii="Verdana" w:hAnsi="Verdana"/>
          <w:bCs/>
          <w:sz w:val="24"/>
          <w:szCs w:val="24"/>
        </w:rPr>
        <w:t>)</w:t>
      </w:r>
      <w:r w:rsidR="0099039B" w:rsidRPr="00712BD4">
        <w:rPr>
          <w:rFonts w:ascii="Verdana" w:hAnsi="Verdana"/>
          <w:bCs/>
          <w:sz w:val="24"/>
          <w:szCs w:val="24"/>
        </w:rPr>
        <w:t>.</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D06D95" w:rsidRPr="00712BD4">
        <w:rPr>
          <w:rFonts w:ascii="Verdana" w:hAnsi="Verdana"/>
          <w:bCs/>
          <w:sz w:val="24"/>
          <w:szCs w:val="24"/>
        </w:rPr>
        <w:t>No ar, pela TVC, programa de RG, Diálogo, com</w:t>
      </w:r>
      <w:r w:rsidR="00BB7F64" w:rsidRPr="00712BD4">
        <w:rPr>
          <w:rFonts w:ascii="Verdana" w:hAnsi="Verdana"/>
          <w:bCs/>
          <w:sz w:val="24"/>
          <w:szCs w:val="24"/>
        </w:rPr>
        <w:t xml:space="preserve"> </w:t>
      </w:r>
      <w:r w:rsidR="00E34697" w:rsidRPr="00712BD4">
        <w:rPr>
          <w:rFonts w:ascii="Verdana" w:hAnsi="Verdana"/>
          <w:bCs/>
          <w:sz w:val="24"/>
          <w:szCs w:val="24"/>
        </w:rPr>
        <w:t>Totonho</w:t>
      </w:r>
      <w:r w:rsidR="00BB7F64" w:rsidRPr="00712BD4">
        <w:rPr>
          <w:rFonts w:ascii="Verdana" w:hAnsi="Verdana"/>
          <w:bCs/>
          <w:sz w:val="24"/>
          <w:szCs w:val="24"/>
        </w:rPr>
        <w:t xml:space="preserve"> </w:t>
      </w:r>
      <w:r w:rsidR="00E34697" w:rsidRPr="00712BD4">
        <w:rPr>
          <w:rFonts w:ascii="Verdana" w:hAnsi="Verdana"/>
          <w:bCs/>
          <w:sz w:val="24"/>
          <w:szCs w:val="24"/>
        </w:rPr>
        <w:t>Laprovitera, arquiteto e artista plástico.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w:t>
      </w:r>
      <w:r w:rsidR="00601154" w:rsidRPr="00712BD4">
        <w:rPr>
          <w:rFonts w:ascii="Verdana" w:hAnsi="Verdana"/>
          <w:bCs/>
          <w:sz w:val="24"/>
          <w:szCs w:val="24"/>
        </w:rPr>
        <w:t>Publicação do artigo de RG no jornal O POVO intitulado</w:t>
      </w:r>
      <w:r w:rsidR="007C19CC" w:rsidRPr="00712BD4">
        <w:rPr>
          <w:rFonts w:ascii="Verdana" w:hAnsi="Verdana"/>
          <w:bCs/>
          <w:sz w:val="24"/>
          <w:szCs w:val="24"/>
        </w:rPr>
        <w:t xml:space="preserve"> Garimpeiro de Imagens</w:t>
      </w:r>
      <w:r w:rsidR="00702F61" w:rsidRPr="00712BD4">
        <w:rPr>
          <w:rFonts w:ascii="Verdana" w:hAnsi="Verdana"/>
          <w:bCs/>
          <w:sz w:val="24"/>
          <w:szCs w:val="24"/>
        </w:rPr>
        <w:t xml:space="preserve"> (sobre Almiro Filho)</w:t>
      </w:r>
    </w:p>
    <w:p w:rsidR="0099039B" w:rsidRPr="00712BD4" w:rsidRDefault="0099039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 RG começa a ministrar (</w:t>
      </w:r>
      <w:r w:rsidR="008B4E42" w:rsidRPr="00712BD4">
        <w:rPr>
          <w:rFonts w:ascii="Verdana" w:hAnsi="Verdana"/>
          <w:bCs/>
          <w:sz w:val="24"/>
          <w:szCs w:val="24"/>
        </w:rPr>
        <w:t>à</w:t>
      </w:r>
      <w:r w:rsidRPr="00712BD4">
        <w:rPr>
          <w:rFonts w:ascii="Verdana" w:hAnsi="Verdana"/>
          <w:bCs/>
          <w:sz w:val="24"/>
          <w:szCs w:val="24"/>
        </w:rPr>
        <w:t>s terças-feiras) a disciplina Ap</w:t>
      </w:r>
      <w:r w:rsidR="008B4E42" w:rsidRPr="00712BD4">
        <w:rPr>
          <w:rFonts w:ascii="Verdana" w:hAnsi="Verdana"/>
          <w:bCs/>
          <w:sz w:val="24"/>
          <w:szCs w:val="24"/>
        </w:rPr>
        <w:t>reciação Teatral na Licenci</w:t>
      </w:r>
      <w:r w:rsidRPr="00712BD4">
        <w:rPr>
          <w:rFonts w:ascii="Verdana" w:hAnsi="Verdana"/>
          <w:bCs/>
          <w:sz w:val="24"/>
          <w:szCs w:val="24"/>
        </w:rPr>
        <w:t>atura em Teatro da UFC.</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 – </w:t>
      </w:r>
      <w:r w:rsidR="00D06D95"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E34697" w:rsidRPr="00712BD4">
        <w:rPr>
          <w:rFonts w:ascii="Verdana" w:hAnsi="Verdana"/>
          <w:bCs/>
          <w:sz w:val="24"/>
          <w:szCs w:val="24"/>
        </w:rPr>
        <w:t>Adalberto Barreto, antropólogo e psiquiatra.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E34697" w:rsidRPr="00712BD4">
        <w:rPr>
          <w:rFonts w:ascii="Verdana" w:hAnsi="Verdana"/>
          <w:bCs/>
          <w:sz w:val="24"/>
          <w:szCs w:val="24"/>
        </w:rPr>
        <w:t xml:space="preserve"> RG recebe Diploma do Mérito Cultural, em homenagem da Academia Cearense de Letras, e discursa.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w:t>
      </w:r>
      <w:r w:rsidR="007B0493" w:rsidRPr="00712BD4">
        <w:rPr>
          <w:rFonts w:ascii="Verdana" w:hAnsi="Verdana"/>
          <w:bCs/>
          <w:sz w:val="24"/>
          <w:szCs w:val="24"/>
        </w:rPr>
        <w:t xml:space="preserve"> -</w:t>
      </w:r>
      <w:r w:rsidR="00D06D95"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E34697" w:rsidRPr="00712BD4">
        <w:rPr>
          <w:rFonts w:ascii="Verdana" w:hAnsi="Verdana"/>
          <w:bCs/>
          <w:sz w:val="24"/>
          <w:szCs w:val="24"/>
        </w:rPr>
        <w:t>Nazareno Albuquerque, publicitário.</w:t>
      </w:r>
    </w:p>
    <w:p w:rsidR="00267E7E" w:rsidRPr="00712BD4" w:rsidRDefault="00E91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e 25</w:t>
      </w:r>
      <w:r w:rsidR="00267E7E" w:rsidRPr="00712BD4">
        <w:rPr>
          <w:rFonts w:ascii="Verdana" w:hAnsi="Verdana"/>
          <w:bCs/>
          <w:sz w:val="24"/>
          <w:szCs w:val="24"/>
        </w:rPr>
        <w:t xml:space="preserve"> –</w:t>
      </w:r>
      <w:r w:rsidR="002E3B61" w:rsidRPr="00712BD4">
        <w:rPr>
          <w:rFonts w:ascii="Verdana" w:hAnsi="Verdana"/>
          <w:bCs/>
          <w:sz w:val="24"/>
          <w:szCs w:val="24"/>
        </w:rPr>
        <w:t xml:space="preserve"> RG participa</w:t>
      </w:r>
      <w:r w:rsidRPr="00712BD4">
        <w:rPr>
          <w:rFonts w:ascii="Verdana" w:hAnsi="Verdana"/>
          <w:bCs/>
          <w:sz w:val="24"/>
          <w:szCs w:val="24"/>
        </w:rPr>
        <w:t xml:space="preserve">, com apresentações do solo </w:t>
      </w:r>
      <w:r w:rsidRPr="00712BD4">
        <w:rPr>
          <w:rFonts w:ascii="Verdana" w:hAnsi="Verdana"/>
          <w:bCs/>
          <w:i/>
          <w:sz w:val="24"/>
          <w:szCs w:val="24"/>
          <w:u w:val="single"/>
        </w:rPr>
        <w:t>Rá!</w:t>
      </w:r>
      <w:r w:rsidRPr="00712BD4">
        <w:rPr>
          <w:rFonts w:ascii="Verdana" w:hAnsi="Verdana"/>
          <w:bCs/>
          <w:sz w:val="24"/>
          <w:szCs w:val="24"/>
        </w:rPr>
        <w:t>, de sua autoria, do Festival Internacional de Teatro de Brasília/</w:t>
      </w:r>
      <w:r w:rsidR="00790F62" w:rsidRPr="00712BD4">
        <w:rPr>
          <w:rFonts w:ascii="Verdana" w:hAnsi="Verdana"/>
          <w:bCs/>
          <w:sz w:val="24"/>
          <w:szCs w:val="24"/>
        </w:rPr>
        <w:t>DF</w:t>
      </w:r>
      <w:r w:rsidRPr="00712BD4">
        <w:rPr>
          <w:rFonts w:ascii="Verdana" w:hAnsi="Verdana"/>
          <w:bCs/>
          <w:sz w:val="24"/>
          <w:szCs w:val="24"/>
        </w:rPr>
        <w:t>.</w:t>
      </w:r>
    </w:p>
    <w:p w:rsidR="002E3B61"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w:t>
      </w:r>
      <w:r w:rsidR="00D06D95"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E34697" w:rsidRPr="00712BD4">
        <w:rPr>
          <w:rFonts w:ascii="Verdana" w:hAnsi="Verdana"/>
          <w:bCs/>
          <w:sz w:val="24"/>
          <w:szCs w:val="24"/>
        </w:rPr>
        <w:t>Nelson Barros da Costa, lingüista.</w:t>
      </w:r>
    </w:p>
    <w:p w:rsidR="00267E7E" w:rsidRPr="00712BD4" w:rsidRDefault="002E3B6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Teatro José de Alencar, RG ministra palestra sobre a História do Teatro no Ceará, para alunos do Curso de Artes Cênicas da Universidade Regional do Cariri (URCA).</w:t>
      </w:r>
    </w:p>
    <w:p w:rsidR="00267E7E" w:rsidRPr="00712BD4" w:rsidRDefault="002E3B6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w:t>
      </w:r>
      <w:r w:rsidR="007B0493" w:rsidRPr="00712BD4">
        <w:rPr>
          <w:rFonts w:ascii="Verdana" w:hAnsi="Verdana"/>
          <w:bCs/>
          <w:sz w:val="24"/>
          <w:szCs w:val="24"/>
        </w:rPr>
        <w:t xml:space="preserve">1 </w:t>
      </w:r>
      <w:r w:rsidRPr="00712BD4">
        <w:rPr>
          <w:rFonts w:ascii="Verdana" w:hAnsi="Verdana"/>
          <w:bCs/>
          <w:sz w:val="24"/>
          <w:szCs w:val="24"/>
        </w:rPr>
        <w:t>– No Projeto Ouvir Dizer, RG dramatiza contos populares, na programação do Centro Cultural Banco do Nordeste.</w:t>
      </w: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7B0493" w:rsidRPr="00712BD4" w:rsidRDefault="007B0493" w:rsidP="00E25AF6">
      <w:pPr>
        <w:pStyle w:val="Corpodetexto"/>
        <w:tabs>
          <w:tab w:val="left" w:pos="2694"/>
        </w:tabs>
        <w:ind w:left="3686" w:right="3456"/>
        <w:rPr>
          <w:rFonts w:ascii="Verdana" w:hAnsi="Verdana"/>
          <w:bCs/>
          <w:sz w:val="24"/>
          <w:szCs w:val="24"/>
        </w:rPr>
      </w:pPr>
    </w:p>
    <w:p w:rsidR="0091510D" w:rsidRPr="00712BD4" w:rsidRDefault="0091510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 Publicação de artigo de Magela Lima, intitulado Apareceu Ricardo Guilherme, no jornal O POVO.</w:t>
      </w:r>
    </w:p>
    <w:p w:rsidR="007D29D0"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w:t>
      </w:r>
      <w:r w:rsidR="007B0493" w:rsidRPr="00712BD4">
        <w:rPr>
          <w:rFonts w:ascii="Verdana" w:hAnsi="Verdana"/>
          <w:bCs/>
          <w:sz w:val="24"/>
          <w:szCs w:val="24"/>
        </w:rPr>
        <w:t xml:space="preserve"> -</w:t>
      </w:r>
      <w:r w:rsidR="00D06D95"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7D29D0" w:rsidRPr="00712BD4">
        <w:rPr>
          <w:rFonts w:ascii="Verdana" w:hAnsi="Verdana"/>
          <w:bCs/>
          <w:sz w:val="24"/>
          <w:szCs w:val="24"/>
        </w:rPr>
        <w:t>Eliezer Rodrigues, jornalista, editor.</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04 – </w:t>
      </w:r>
      <w:r w:rsidR="00601154" w:rsidRPr="00712BD4">
        <w:rPr>
          <w:rFonts w:ascii="Verdana" w:hAnsi="Verdana"/>
          <w:bCs/>
          <w:sz w:val="24"/>
          <w:szCs w:val="24"/>
        </w:rPr>
        <w:t>Publicação do artigo de RG no jornal O POVO intitulado</w:t>
      </w:r>
      <w:r w:rsidR="00F83B3C" w:rsidRPr="00712BD4">
        <w:rPr>
          <w:rFonts w:ascii="Verdana" w:hAnsi="Verdana"/>
          <w:bCs/>
          <w:sz w:val="24"/>
          <w:szCs w:val="24"/>
        </w:rPr>
        <w:t xml:space="preserve"> Samurai do Sertão (sobre os 40</w:t>
      </w:r>
      <w:r w:rsidR="00F02263" w:rsidRPr="00712BD4">
        <w:rPr>
          <w:rFonts w:ascii="Verdana" w:hAnsi="Verdana"/>
          <w:bCs/>
          <w:sz w:val="24"/>
          <w:szCs w:val="24"/>
        </w:rPr>
        <w:t xml:space="preserve"> anos de publicação do romance Sargento Getúlio, de João Ubaldo Ribeiro).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D06D95"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7D29D0" w:rsidRPr="00712BD4">
        <w:rPr>
          <w:rFonts w:ascii="Verdana" w:hAnsi="Verdana"/>
          <w:bCs/>
          <w:sz w:val="24"/>
          <w:szCs w:val="24"/>
        </w:rPr>
        <w:t>Casemiro de Medeiros Campos, Mestre em Educação.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D06D95"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7D29D0" w:rsidRPr="00712BD4">
        <w:rPr>
          <w:rFonts w:ascii="Verdana" w:hAnsi="Verdana"/>
          <w:bCs/>
          <w:sz w:val="24"/>
          <w:szCs w:val="24"/>
        </w:rPr>
        <w:t>Ítalo Gurgel, jornalista, mestre em Literatura Brasileira.</w:t>
      </w:r>
    </w:p>
    <w:p w:rsidR="007D29D0" w:rsidRPr="00712BD4" w:rsidRDefault="00B231E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mesmo dia, no</w:t>
      </w:r>
      <w:r w:rsidR="007D29D0" w:rsidRPr="00712BD4">
        <w:rPr>
          <w:rFonts w:ascii="Verdana" w:hAnsi="Verdana"/>
          <w:bCs/>
          <w:sz w:val="24"/>
          <w:szCs w:val="24"/>
        </w:rPr>
        <w:t xml:space="preserve"> TJA (sala de Dança Hugo Bianchi), apresentação de RG no solo </w:t>
      </w:r>
      <w:r w:rsidR="007D29D0" w:rsidRPr="00712BD4">
        <w:rPr>
          <w:rFonts w:ascii="Verdana" w:hAnsi="Verdana"/>
          <w:bCs/>
          <w:i/>
          <w:sz w:val="24"/>
          <w:szCs w:val="24"/>
          <w:u w:val="single"/>
        </w:rPr>
        <w:t>Apareceu a Margarida</w:t>
      </w:r>
      <w:r w:rsidR="007D29D0" w:rsidRPr="00712BD4">
        <w:rPr>
          <w:rFonts w:ascii="Verdana" w:hAnsi="Verdana"/>
          <w:bCs/>
          <w:sz w:val="24"/>
          <w:szCs w:val="24"/>
        </w:rPr>
        <w:t>, de Roberto Athayde, em  comemoração aos 30 anos de  estréia da peça.</w:t>
      </w:r>
    </w:p>
    <w:p w:rsidR="00B231EC" w:rsidRPr="00712BD4" w:rsidRDefault="00B231E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Dimitri Túlio publica artigo sobre o solo Apareceu a Margarida, no jornal O POVO.</w:t>
      </w:r>
    </w:p>
    <w:p w:rsidR="00633656" w:rsidRPr="00712BD4" w:rsidRDefault="006336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19 – Matéria de Pedro Rocha, no jornal O Povo, cobre a comemoração dos 30 anos da estréia de </w:t>
      </w:r>
      <w:r w:rsidRPr="00712BD4">
        <w:rPr>
          <w:rFonts w:ascii="Verdana" w:hAnsi="Verdana"/>
          <w:bCs/>
          <w:i/>
          <w:sz w:val="24"/>
          <w:szCs w:val="24"/>
          <w:u w:val="single"/>
        </w:rPr>
        <w:t>Apareceu a Margarida</w:t>
      </w:r>
      <w:r w:rsidRPr="00712BD4">
        <w:rPr>
          <w:rFonts w:ascii="Verdana" w:hAnsi="Verdana"/>
          <w:bCs/>
          <w:sz w:val="24"/>
          <w:szCs w:val="24"/>
        </w:rPr>
        <w:t>.</w:t>
      </w:r>
    </w:p>
    <w:p w:rsidR="00633656" w:rsidRPr="00712BD4" w:rsidRDefault="006336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Ricardo Guilherme grava </w:t>
      </w:r>
      <w:r w:rsidR="00DE1A06" w:rsidRPr="00712BD4">
        <w:rPr>
          <w:rFonts w:ascii="Verdana" w:hAnsi="Verdana"/>
          <w:bCs/>
          <w:sz w:val="24"/>
          <w:szCs w:val="24"/>
        </w:rPr>
        <w:t xml:space="preserve">depoimento biográfico </w:t>
      </w:r>
      <w:r w:rsidRPr="00712BD4">
        <w:rPr>
          <w:rFonts w:ascii="Verdana" w:hAnsi="Verdana"/>
          <w:bCs/>
          <w:sz w:val="24"/>
          <w:szCs w:val="24"/>
        </w:rPr>
        <w:t>para o Programa Identidade Cultural, da TV Assemblé</w:t>
      </w:r>
      <w:r w:rsidR="00DE1A06" w:rsidRPr="00712BD4">
        <w:rPr>
          <w:rFonts w:ascii="Verdana" w:hAnsi="Verdana"/>
          <w:bCs/>
          <w:sz w:val="24"/>
          <w:szCs w:val="24"/>
        </w:rPr>
        <w:t>ia.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w:t>
      </w:r>
      <w:r w:rsidR="00D06D95" w:rsidRPr="00712BD4">
        <w:rPr>
          <w:rFonts w:ascii="Verdana" w:hAnsi="Verdana"/>
          <w:bCs/>
          <w:sz w:val="24"/>
          <w:szCs w:val="24"/>
        </w:rPr>
        <w:t>No ar, pela TVC, programa de RG, Diálogo, com</w:t>
      </w:r>
      <w:r w:rsidR="00BB7F64" w:rsidRPr="00712BD4">
        <w:rPr>
          <w:rFonts w:ascii="Verdana" w:hAnsi="Verdana"/>
          <w:bCs/>
          <w:sz w:val="24"/>
          <w:szCs w:val="24"/>
        </w:rPr>
        <w:t xml:space="preserve"> </w:t>
      </w:r>
      <w:r w:rsidR="007D29D0" w:rsidRPr="00712BD4">
        <w:rPr>
          <w:rFonts w:ascii="Verdana" w:hAnsi="Verdana"/>
          <w:bCs/>
          <w:sz w:val="24"/>
          <w:szCs w:val="24"/>
        </w:rPr>
        <w:t>Joca Andrade, ator e diretor de teatro, arte-educador.</w:t>
      </w:r>
    </w:p>
    <w:p w:rsidR="003E1395" w:rsidRPr="00712BD4" w:rsidRDefault="003E139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 RG recebe no TJA troféu Juca do Balaio, em homenagem prestada pelo Maracatu Az de Ouro.</w:t>
      </w: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7B0493" w:rsidRPr="00712BD4" w:rsidRDefault="007B0493"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w:t>
      </w:r>
      <w:r w:rsidR="00D06D95" w:rsidRPr="00712BD4">
        <w:rPr>
          <w:rFonts w:ascii="Verdana" w:hAnsi="Verdana"/>
          <w:bCs/>
          <w:sz w:val="24"/>
          <w:szCs w:val="24"/>
        </w:rPr>
        <w:t>No ar, pela TVC, programa de RG, Diálogo, com</w:t>
      </w:r>
      <w:r w:rsidR="007139AE" w:rsidRPr="00712BD4">
        <w:rPr>
          <w:rFonts w:ascii="Verdana" w:hAnsi="Verdana"/>
          <w:bCs/>
          <w:sz w:val="24"/>
          <w:szCs w:val="24"/>
        </w:rPr>
        <w:t xml:space="preserve"> Raymundo Neto, escritor.</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601154" w:rsidRPr="00712BD4">
        <w:rPr>
          <w:rFonts w:ascii="Verdana" w:hAnsi="Verdana"/>
          <w:bCs/>
          <w:sz w:val="24"/>
          <w:szCs w:val="24"/>
        </w:rPr>
        <w:t>Publicação do artigo de RG no jornal O POVO intitulado</w:t>
      </w:r>
      <w:r w:rsidR="00F02263" w:rsidRPr="00712BD4">
        <w:rPr>
          <w:rFonts w:ascii="Verdana" w:hAnsi="Verdana"/>
          <w:bCs/>
          <w:sz w:val="24"/>
          <w:szCs w:val="24"/>
        </w:rPr>
        <w:t xml:space="preserve"> Palhaço: profissão Criança (sobre o palhaço Trepinha).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w:t>
      </w:r>
      <w:r w:rsidR="00D06D95" w:rsidRPr="00712BD4">
        <w:rPr>
          <w:rFonts w:ascii="Verdana" w:hAnsi="Verdana"/>
          <w:bCs/>
          <w:sz w:val="24"/>
          <w:szCs w:val="24"/>
        </w:rPr>
        <w:t>No ar, pela TVC, programa de RG, Diálogo, com</w:t>
      </w:r>
      <w:r w:rsidR="003E1395" w:rsidRPr="00712BD4">
        <w:rPr>
          <w:rFonts w:ascii="Verdana" w:hAnsi="Verdana"/>
          <w:bCs/>
          <w:sz w:val="24"/>
          <w:szCs w:val="24"/>
        </w:rPr>
        <w:t xml:space="preserve"> Washington Hemes, mestre em Lingüística e teatrólogo.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A021CB" w:rsidRPr="00712BD4">
        <w:rPr>
          <w:rFonts w:ascii="Verdana" w:hAnsi="Verdana"/>
          <w:bCs/>
          <w:sz w:val="24"/>
          <w:szCs w:val="24"/>
        </w:rPr>
        <w:t xml:space="preserve">No </w:t>
      </w:r>
      <w:r w:rsidR="00283A96" w:rsidRPr="00712BD4">
        <w:rPr>
          <w:rFonts w:ascii="Verdana" w:hAnsi="Verdana"/>
          <w:bCs/>
          <w:sz w:val="24"/>
          <w:szCs w:val="24"/>
        </w:rPr>
        <w:t xml:space="preserve">show </w:t>
      </w:r>
      <w:r w:rsidR="00A021CB" w:rsidRPr="00712BD4">
        <w:rPr>
          <w:rFonts w:ascii="Verdana" w:hAnsi="Verdana"/>
          <w:bCs/>
          <w:sz w:val="24"/>
          <w:szCs w:val="24"/>
        </w:rPr>
        <w:t xml:space="preserve">de </w:t>
      </w:r>
      <w:r w:rsidR="00283A96" w:rsidRPr="00712BD4">
        <w:rPr>
          <w:rFonts w:ascii="Verdana" w:hAnsi="Verdana"/>
          <w:bCs/>
          <w:sz w:val="24"/>
          <w:szCs w:val="24"/>
        </w:rPr>
        <w:t>Fabíola</w:t>
      </w:r>
      <w:r w:rsidR="00836CF7" w:rsidRPr="00712BD4">
        <w:rPr>
          <w:rFonts w:ascii="Verdana" w:hAnsi="Verdana"/>
          <w:bCs/>
          <w:sz w:val="24"/>
          <w:szCs w:val="24"/>
        </w:rPr>
        <w:t xml:space="preserve"> </w:t>
      </w:r>
      <w:r w:rsidR="00A021CB" w:rsidRPr="00712BD4">
        <w:rPr>
          <w:rFonts w:ascii="Verdana" w:hAnsi="Verdana"/>
          <w:bCs/>
          <w:sz w:val="24"/>
          <w:szCs w:val="24"/>
        </w:rPr>
        <w:t xml:space="preserve">Líper (cantora), no Passeio Público, RG faz participação cantando marchas-rancho., acompanhado pelo violão </w:t>
      </w:r>
      <w:r w:rsidR="00415E8B" w:rsidRPr="00712BD4">
        <w:rPr>
          <w:rFonts w:ascii="Verdana" w:hAnsi="Verdana"/>
          <w:bCs/>
          <w:sz w:val="24"/>
          <w:szCs w:val="24"/>
        </w:rPr>
        <w:t>de Roni Santos e a flauta de Sara Kelly.</w:t>
      </w:r>
      <w:r w:rsidR="00F56350" w:rsidRPr="00712BD4">
        <w:rPr>
          <w:rFonts w:ascii="Verdana" w:hAnsi="Verdana"/>
          <w:bCs/>
          <w:sz w:val="24"/>
          <w:szCs w:val="24"/>
        </w:rPr>
        <w:t xml:space="preserve"> Na programação paralela dôo Festival de Teatro de Fortaleza.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15 – </w:t>
      </w:r>
      <w:r w:rsidR="00D06D95" w:rsidRPr="00712BD4">
        <w:rPr>
          <w:rFonts w:ascii="Verdana" w:hAnsi="Verdana"/>
          <w:bCs/>
          <w:sz w:val="24"/>
          <w:szCs w:val="24"/>
        </w:rPr>
        <w:t>No ar, pela TVC, programa de RG, Diálogo, com</w:t>
      </w:r>
      <w:r w:rsidR="00770B4C" w:rsidRPr="00712BD4">
        <w:rPr>
          <w:rFonts w:ascii="Verdana" w:hAnsi="Verdana"/>
          <w:bCs/>
          <w:sz w:val="24"/>
          <w:szCs w:val="24"/>
        </w:rPr>
        <w:t xml:space="preserve"> Luiz Eduardo Girão, empresário e produtor de cinema.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B47347" w:rsidRPr="00712BD4">
        <w:rPr>
          <w:rFonts w:ascii="Verdana" w:hAnsi="Verdana"/>
          <w:bCs/>
          <w:sz w:val="24"/>
          <w:szCs w:val="24"/>
        </w:rPr>
        <w:t xml:space="preserve">No </w:t>
      </w:r>
      <w:r w:rsidR="00A84B39" w:rsidRPr="00712BD4">
        <w:rPr>
          <w:rFonts w:ascii="Verdana" w:hAnsi="Verdana"/>
          <w:bCs/>
          <w:sz w:val="24"/>
          <w:szCs w:val="24"/>
        </w:rPr>
        <w:t xml:space="preserve">Projeto </w:t>
      </w:r>
      <w:r w:rsidR="00B47347" w:rsidRPr="00712BD4">
        <w:rPr>
          <w:rFonts w:ascii="Verdana" w:hAnsi="Verdana"/>
          <w:bCs/>
          <w:sz w:val="24"/>
          <w:szCs w:val="24"/>
        </w:rPr>
        <w:t>Ouvir Dizer, RG apresenta</w:t>
      </w:r>
      <w:r w:rsidR="00711DA6" w:rsidRPr="00712BD4">
        <w:rPr>
          <w:rFonts w:ascii="Verdana" w:hAnsi="Verdana"/>
          <w:bCs/>
          <w:sz w:val="24"/>
          <w:szCs w:val="24"/>
        </w:rPr>
        <w:t xml:space="preserve"> no Centro Cultural Banco do Nordeste</w:t>
      </w:r>
      <w:r w:rsidR="00142F8C" w:rsidRPr="00712BD4">
        <w:rPr>
          <w:rFonts w:ascii="Verdana" w:hAnsi="Verdana"/>
          <w:bCs/>
          <w:sz w:val="24"/>
          <w:szCs w:val="24"/>
        </w:rPr>
        <w:t xml:space="preserve"> textos de cultura popular (acalantos, parlendas etc) extraídos </w:t>
      </w:r>
      <w:r w:rsidR="007B7811" w:rsidRPr="00712BD4">
        <w:rPr>
          <w:rFonts w:ascii="Verdana" w:hAnsi="Verdana"/>
          <w:bCs/>
          <w:sz w:val="24"/>
          <w:szCs w:val="24"/>
        </w:rPr>
        <w:t>do</w:t>
      </w:r>
      <w:r w:rsidR="00142F8C" w:rsidRPr="00712BD4">
        <w:rPr>
          <w:rFonts w:ascii="Verdana" w:hAnsi="Verdana"/>
          <w:bCs/>
          <w:sz w:val="24"/>
          <w:szCs w:val="24"/>
        </w:rPr>
        <w:t xml:space="preserve"> livro Folclore Infantil, de José Veríssimo, para composição de mais um áudio-livro.</w:t>
      </w:r>
    </w:p>
    <w:p w:rsidR="00267E7E" w:rsidRPr="00712BD4" w:rsidRDefault="008C1DD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mesmo dia, RG participa no Ideal Clube de homenagem a Fernanda Quinderé e lê conto </w:t>
      </w:r>
      <w:r w:rsidRPr="00712BD4">
        <w:rPr>
          <w:rFonts w:ascii="Verdana" w:hAnsi="Verdana"/>
          <w:bCs/>
          <w:sz w:val="24"/>
          <w:szCs w:val="24"/>
          <w:u w:val="single"/>
        </w:rPr>
        <w:t>Anônima</w:t>
      </w:r>
      <w:r w:rsidRPr="00712BD4">
        <w:rPr>
          <w:rFonts w:ascii="Verdana" w:hAnsi="Verdana"/>
          <w:bCs/>
          <w:sz w:val="24"/>
          <w:szCs w:val="24"/>
        </w:rPr>
        <w:t>, compilação e transcriação sua de textos de Nelson Rodrigues.</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D06D95" w:rsidRPr="00712BD4">
        <w:rPr>
          <w:rFonts w:ascii="Verdana" w:hAnsi="Verdana"/>
          <w:bCs/>
          <w:sz w:val="24"/>
          <w:szCs w:val="24"/>
        </w:rPr>
        <w:t>No ar, pela TVC, programa de RG, Diálogo, com</w:t>
      </w:r>
      <w:r w:rsidR="00DD532F" w:rsidRPr="00712BD4">
        <w:rPr>
          <w:rFonts w:ascii="Verdana" w:hAnsi="Verdana"/>
          <w:bCs/>
          <w:sz w:val="24"/>
          <w:szCs w:val="24"/>
        </w:rPr>
        <w:t xml:space="preserve"> o escritor Dimas Macedo.</w:t>
      </w:r>
    </w:p>
    <w:p w:rsidR="00F82FEF" w:rsidRPr="00712BD4" w:rsidRDefault="00F82FE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O Suplemento Peaple, coluna Gastronomia, de Ivonilo</w:t>
      </w:r>
      <w:r w:rsidR="00A37679" w:rsidRPr="00712BD4">
        <w:rPr>
          <w:rFonts w:ascii="Verdana" w:hAnsi="Verdana"/>
          <w:bCs/>
          <w:sz w:val="24"/>
          <w:szCs w:val="24"/>
        </w:rPr>
        <w:t xml:space="preserve"> </w:t>
      </w:r>
      <w:r w:rsidRPr="00712BD4">
        <w:rPr>
          <w:rFonts w:ascii="Verdana" w:hAnsi="Verdana"/>
          <w:bCs/>
          <w:sz w:val="24"/>
          <w:szCs w:val="24"/>
        </w:rPr>
        <w:t>Praciano, publica fotos  de pratos criados pelo chef Stênio Machado baseados em cinco textos deatrais de Ricardo Guilherme.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w:t>
      </w:r>
      <w:r w:rsidR="007962E8" w:rsidRPr="00712BD4">
        <w:rPr>
          <w:rFonts w:ascii="Verdana" w:hAnsi="Verdana"/>
          <w:bCs/>
          <w:sz w:val="24"/>
          <w:szCs w:val="24"/>
        </w:rPr>
        <w:t>No pátio interno da  Biblioteca Dolor Barreira estréia nova v</w:t>
      </w:r>
      <w:r w:rsidR="00DD532F" w:rsidRPr="00712BD4">
        <w:rPr>
          <w:rFonts w:ascii="Verdana" w:hAnsi="Verdana"/>
          <w:bCs/>
          <w:sz w:val="24"/>
          <w:szCs w:val="24"/>
        </w:rPr>
        <w:t xml:space="preserve">ersão do texto </w:t>
      </w:r>
      <w:r w:rsidR="00DD532F" w:rsidRPr="00712BD4">
        <w:rPr>
          <w:rFonts w:ascii="Verdana" w:hAnsi="Verdana"/>
          <w:bCs/>
          <w:i/>
          <w:sz w:val="24"/>
          <w:szCs w:val="24"/>
          <w:u w:val="single"/>
        </w:rPr>
        <w:t>Amar: Verbo Irre</w:t>
      </w:r>
      <w:r w:rsidR="007962E8" w:rsidRPr="00712BD4">
        <w:rPr>
          <w:rFonts w:ascii="Verdana" w:hAnsi="Verdana"/>
          <w:bCs/>
          <w:i/>
          <w:sz w:val="24"/>
          <w:szCs w:val="24"/>
          <w:u w:val="single"/>
        </w:rPr>
        <w:t>gular</w:t>
      </w:r>
      <w:r w:rsidR="00DD532F" w:rsidRPr="00712BD4">
        <w:rPr>
          <w:rFonts w:ascii="Verdana" w:hAnsi="Verdana"/>
          <w:bCs/>
          <w:sz w:val="24"/>
          <w:szCs w:val="24"/>
        </w:rPr>
        <w:t>, de RG, com direçã</w:t>
      </w:r>
      <w:r w:rsidR="007962E8" w:rsidRPr="00712BD4">
        <w:rPr>
          <w:rFonts w:ascii="Verdana" w:hAnsi="Verdana"/>
          <w:bCs/>
          <w:sz w:val="24"/>
          <w:szCs w:val="24"/>
        </w:rPr>
        <w:t>o e atuação de Cícero Teixeira Lopes e Luiza Torres.</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w:t>
      </w:r>
      <w:r w:rsidR="00D06D95" w:rsidRPr="00712BD4">
        <w:rPr>
          <w:rFonts w:ascii="Verdana" w:hAnsi="Verdana"/>
          <w:bCs/>
          <w:sz w:val="24"/>
          <w:szCs w:val="24"/>
        </w:rPr>
        <w:t>No ar, pela TVC, programa de RG, Diálogo, com</w:t>
      </w:r>
      <w:r w:rsidR="00DD532F" w:rsidRPr="00712BD4">
        <w:rPr>
          <w:rFonts w:ascii="Verdana" w:hAnsi="Verdana"/>
          <w:bCs/>
          <w:sz w:val="24"/>
          <w:szCs w:val="24"/>
        </w:rPr>
        <w:t>o escritor Nilton Maciel.</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601154" w:rsidRPr="00712BD4">
        <w:rPr>
          <w:rFonts w:ascii="Verdana" w:hAnsi="Verdana"/>
          <w:bCs/>
          <w:sz w:val="24"/>
          <w:szCs w:val="24"/>
        </w:rPr>
        <w:t>Publicação do artigo de RG no jornal O POVO intitulado</w:t>
      </w:r>
      <w:r w:rsidR="002A7BB3" w:rsidRPr="00712BD4">
        <w:rPr>
          <w:rFonts w:ascii="Verdana" w:hAnsi="Verdana"/>
          <w:bCs/>
          <w:sz w:val="24"/>
          <w:szCs w:val="24"/>
        </w:rPr>
        <w:t xml:space="preserve"> Cinema na Romaria.</w:t>
      </w: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7B0493" w:rsidRPr="00712BD4" w:rsidRDefault="007B0493"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
          <w:bCs/>
          <w:sz w:val="24"/>
          <w:szCs w:val="24"/>
        </w:rPr>
      </w:pPr>
      <w:r w:rsidRPr="00712BD4">
        <w:rPr>
          <w:rFonts w:ascii="Verdana" w:hAnsi="Verdana"/>
          <w:bCs/>
          <w:sz w:val="24"/>
          <w:szCs w:val="24"/>
        </w:rPr>
        <w:t xml:space="preserve">05 – </w:t>
      </w:r>
      <w:r w:rsidR="00D06D95" w:rsidRPr="00712BD4">
        <w:rPr>
          <w:rFonts w:ascii="Verdana" w:hAnsi="Verdana"/>
          <w:bCs/>
          <w:sz w:val="24"/>
          <w:szCs w:val="24"/>
        </w:rPr>
        <w:t>No ar, pela TVC, programa de RG, Diálogo, com</w:t>
      </w:r>
      <w:r w:rsidR="00565550" w:rsidRPr="00712BD4">
        <w:rPr>
          <w:rFonts w:ascii="Verdana" w:hAnsi="Verdana"/>
          <w:bCs/>
          <w:sz w:val="24"/>
          <w:szCs w:val="24"/>
        </w:rPr>
        <w:t xml:space="preserve"> Karla Peixoto, atriz (reprise).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w:t>
      </w:r>
      <w:r w:rsidR="00D06D95" w:rsidRPr="00712BD4">
        <w:rPr>
          <w:rFonts w:ascii="Verdana" w:hAnsi="Verdana"/>
          <w:bCs/>
          <w:sz w:val="24"/>
          <w:szCs w:val="24"/>
        </w:rPr>
        <w:t>No ar, pela TVC, programa de RG, Diálogo, com</w:t>
      </w:r>
      <w:r w:rsidR="00565550" w:rsidRPr="00712BD4">
        <w:rPr>
          <w:rFonts w:ascii="Verdana" w:hAnsi="Verdana"/>
          <w:bCs/>
          <w:sz w:val="24"/>
          <w:szCs w:val="24"/>
        </w:rPr>
        <w:t xml:space="preserve"> Ernesto Gadelha, coreógrafo.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565550" w:rsidRPr="00712BD4">
        <w:rPr>
          <w:rFonts w:ascii="Verdana" w:hAnsi="Verdana"/>
          <w:bCs/>
          <w:sz w:val="24"/>
          <w:szCs w:val="24"/>
        </w:rPr>
        <w:t xml:space="preserve">Estréia da peça </w:t>
      </w:r>
      <w:r w:rsidR="00565550" w:rsidRPr="00712BD4">
        <w:rPr>
          <w:rFonts w:ascii="Verdana" w:hAnsi="Verdana"/>
          <w:bCs/>
          <w:i/>
          <w:sz w:val="24"/>
          <w:szCs w:val="24"/>
          <w:u w:val="single"/>
        </w:rPr>
        <w:t>Maria de Araújo</w:t>
      </w:r>
      <w:r w:rsidR="00565550" w:rsidRPr="00712BD4">
        <w:rPr>
          <w:rFonts w:ascii="Verdana" w:hAnsi="Verdana"/>
          <w:bCs/>
          <w:sz w:val="24"/>
          <w:szCs w:val="24"/>
        </w:rPr>
        <w:t>, texto de RG, atuação de RG e Maria Vitória, no Teatro do SESC (Crato/CE)</w:t>
      </w:r>
      <w:r w:rsidR="000C5294" w:rsidRPr="00712BD4">
        <w:rPr>
          <w:rFonts w:ascii="Verdana" w:hAnsi="Verdana"/>
          <w:bCs/>
          <w:sz w:val="24"/>
          <w:szCs w:val="24"/>
        </w:rPr>
        <w:t>.</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565550" w:rsidRPr="00712BD4">
        <w:rPr>
          <w:rFonts w:ascii="Verdana" w:hAnsi="Verdana"/>
          <w:bCs/>
          <w:sz w:val="24"/>
          <w:szCs w:val="24"/>
        </w:rPr>
        <w:t>Apresentação</w:t>
      </w:r>
      <w:r w:rsidR="00920BCD" w:rsidRPr="00712BD4">
        <w:rPr>
          <w:rFonts w:ascii="Verdana" w:hAnsi="Verdana"/>
          <w:bCs/>
          <w:sz w:val="24"/>
          <w:szCs w:val="24"/>
        </w:rPr>
        <w:t xml:space="preserve"> no Teatro do Centro</w:t>
      </w:r>
      <w:r w:rsidR="00111E29" w:rsidRPr="00712BD4">
        <w:rPr>
          <w:rFonts w:ascii="Verdana" w:hAnsi="Verdana"/>
          <w:bCs/>
          <w:sz w:val="24"/>
          <w:szCs w:val="24"/>
        </w:rPr>
        <w:t xml:space="preserve"> Cultural</w:t>
      </w:r>
      <w:r w:rsidR="00920BCD" w:rsidRPr="00712BD4">
        <w:rPr>
          <w:rFonts w:ascii="Verdana" w:hAnsi="Verdana"/>
          <w:bCs/>
          <w:sz w:val="24"/>
          <w:szCs w:val="24"/>
        </w:rPr>
        <w:t xml:space="preserve"> Banco do Nordeste,</w:t>
      </w:r>
      <w:r w:rsidR="00111E29" w:rsidRPr="00712BD4">
        <w:rPr>
          <w:rFonts w:ascii="Verdana" w:hAnsi="Verdana"/>
          <w:bCs/>
          <w:sz w:val="24"/>
          <w:szCs w:val="24"/>
        </w:rPr>
        <w:t xml:space="preserve"> em Juazeiro do Norte,</w:t>
      </w:r>
      <w:r w:rsidR="00565550" w:rsidRPr="00712BD4">
        <w:rPr>
          <w:rFonts w:ascii="Verdana" w:hAnsi="Verdana"/>
          <w:bCs/>
          <w:sz w:val="24"/>
          <w:szCs w:val="24"/>
        </w:rPr>
        <w:t>d</w:t>
      </w:r>
      <w:r w:rsidR="00920BCD" w:rsidRPr="00712BD4">
        <w:rPr>
          <w:rFonts w:ascii="Verdana" w:hAnsi="Verdana"/>
          <w:bCs/>
          <w:sz w:val="24"/>
          <w:szCs w:val="24"/>
        </w:rPr>
        <w:t xml:space="preserve">a peça </w:t>
      </w:r>
      <w:r w:rsidR="00920BCD" w:rsidRPr="00712BD4">
        <w:rPr>
          <w:rFonts w:ascii="Verdana" w:hAnsi="Verdana"/>
          <w:bCs/>
          <w:i/>
          <w:sz w:val="24"/>
          <w:szCs w:val="24"/>
          <w:u w:val="single"/>
        </w:rPr>
        <w:t>Maria de Araújo</w:t>
      </w:r>
      <w:r w:rsidR="00920BCD" w:rsidRPr="00712BD4">
        <w:rPr>
          <w:rFonts w:ascii="Verdana" w:hAnsi="Verdana"/>
          <w:bCs/>
          <w:sz w:val="24"/>
          <w:szCs w:val="24"/>
        </w:rPr>
        <w:t>, de RG, com direção do autor e assistência de direção de Washington Emes.</w:t>
      </w:r>
      <w:r w:rsidR="00111E29" w:rsidRPr="00712BD4">
        <w:rPr>
          <w:rFonts w:ascii="Verdana" w:hAnsi="Verdana"/>
          <w:bCs/>
          <w:sz w:val="24"/>
          <w:szCs w:val="24"/>
        </w:rPr>
        <w:t>Como espetáculo integrante da Mostra SESC Cariri de Cultura</w:t>
      </w:r>
      <w:r w:rsidR="0032793B" w:rsidRPr="00712BD4">
        <w:rPr>
          <w:rFonts w:ascii="Verdana" w:hAnsi="Verdana"/>
          <w:bCs/>
          <w:sz w:val="24"/>
          <w:szCs w:val="24"/>
        </w:rPr>
        <w:t>.</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D06D95" w:rsidRPr="00712BD4">
        <w:rPr>
          <w:rFonts w:ascii="Verdana" w:hAnsi="Verdana"/>
          <w:bCs/>
          <w:sz w:val="24"/>
          <w:szCs w:val="24"/>
        </w:rPr>
        <w:t>No ar, pela TVC, programa de RG, Diálogo, com</w:t>
      </w:r>
      <w:r w:rsidR="00BB0B0A" w:rsidRPr="00712BD4">
        <w:rPr>
          <w:rFonts w:ascii="Verdana" w:hAnsi="Verdana"/>
          <w:bCs/>
          <w:sz w:val="24"/>
          <w:szCs w:val="24"/>
        </w:rPr>
        <w:t xml:space="preserve"> </w:t>
      </w:r>
      <w:r w:rsidR="002F0FC2" w:rsidRPr="00712BD4">
        <w:rPr>
          <w:rFonts w:ascii="Verdana" w:hAnsi="Verdana"/>
          <w:bCs/>
          <w:sz w:val="24"/>
          <w:szCs w:val="24"/>
        </w:rPr>
        <w:t>Totonho</w:t>
      </w:r>
      <w:r w:rsidR="00BB0B0A" w:rsidRPr="00712BD4">
        <w:rPr>
          <w:rFonts w:ascii="Verdana" w:hAnsi="Verdana"/>
          <w:bCs/>
          <w:sz w:val="24"/>
          <w:szCs w:val="24"/>
        </w:rPr>
        <w:t xml:space="preserve"> </w:t>
      </w:r>
      <w:r w:rsidR="002F0FC2" w:rsidRPr="00712BD4">
        <w:rPr>
          <w:rFonts w:ascii="Verdana" w:hAnsi="Verdana"/>
          <w:bCs/>
          <w:sz w:val="24"/>
          <w:szCs w:val="24"/>
        </w:rPr>
        <w:t xml:space="preserve">Laprovitera, arquiteto </w:t>
      </w:r>
      <w:r w:rsidR="00565550" w:rsidRPr="00712BD4">
        <w:rPr>
          <w:rFonts w:ascii="Verdana" w:hAnsi="Verdana"/>
          <w:bCs/>
          <w:sz w:val="24"/>
          <w:szCs w:val="24"/>
        </w:rPr>
        <w:t>(reprise)</w:t>
      </w:r>
      <w:r w:rsidR="004C69EC" w:rsidRPr="00712BD4">
        <w:rPr>
          <w:rFonts w:ascii="Verdana" w:hAnsi="Verdana"/>
          <w:bCs/>
          <w:sz w:val="24"/>
          <w:szCs w:val="24"/>
        </w:rPr>
        <w:t>.</w:t>
      </w:r>
    </w:p>
    <w:p w:rsidR="004C69EC" w:rsidRPr="00712BD4" w:rsidRDefault="004C69E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Apresentação do show </w:t>
      </w:r>
      <w:r w:rsidRPr="00712BD4">
        <w:rPr>
          <w:rFonts w:ascii="Verdana" w:hAnsi="Verdana"/>
          <w:bCs/>
          <w:sz w:val="24"/>
          <w:szCs w:val="24"/>
          <w:u w:val="single"/>
        </w:rPr>
        <w:t>Cantadas</w:t>
      </w:r>
      <w:r w:rsidRPr="00712BD4">
        <w:rPr>
          <w:rFonts w:ascii="Verdana" w:hAnsi="Verdana"/>
          <w:bCs/>
          <w:sz w:val="24"/>
          <w:szCs w:val="24"/>
        </w:rPr>
        <w:t>, da cantora Fabíola Liper, com textos de Ricardo Guilherme, no Festival Sete Sóis, Sete Luas, no Teatro da Tapera das Artes (Aquiraz/CE).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4C69EC" w:rsidRPr="00712BD4">
        <w:rPr>
          <w:rFonts w:ascii="Verdana" w:hAnsi="Verdana"/>
          <w:bCs/>
          <w:sz w:val="24"/>
          <w:szCs w:val="24"/>
        </w:rPr>
        <w:t>Gravação de Ricardo Guilherme para o Programa Memória Viva, da TV O POVO, apresentado pelo jornalista Ruy Lima.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4C69EC" w:rsidRPr="00712BD4">
        <w:rPr>
          <w:rFonts w:ascii="Verdana" w:hAnsi="Verdana"/>
          <w:bCs/>
          <w:sz w:val="24"/>
          <w:szCs w:val="24"/>
        </w:rPr>
        <w:t xml:space="preserve">No ar, capítulo 04 da série </w:t>
      </w:r>
      <w:r w:rsidR="001E02BF" w:rsidRPr="00712BD4">
        <w:rPr>
          <w:rFonts w:ascii="Verdana" w:hAnsi="Verdana"/>
          <w:bCs/>
          <w:sz w:val="24"/>
          <w:szCs w:val="24"/>
          <w:u w:val="single"/>
        </w:rPr>
        <w:t>Força-</w:t>
      </w:r>
      <w:r w:rsidR="004C69EC" w:rsidRPr="00712BD4">
        <w:rPr>
          <w:rFonts w:ascii="Verdana" w:hAnsi="Verdana"/>
          <w:bCs/>
          <w:sz w:val="24"/>
          <w:szCs w:val="24"/>
          <w:u w:val="single"/>
        </w:rPr>
        <w:t xml:space="preserve">Tarefa </w:t>
      </w:r>
      <w:r w:rsidR="004C69EC" w:rsidRPr="00712BD4">
        <w:rPr>
          <w:rFonts w:ascii="Verdana" w:hAnsi="Verdana"/>
          <w:bCs/>
          <w:sz w:val="24"/>
          <w:szCs w:val="24"/>
        </w:rPr>
        <w:t>(da Rede Globo) com participação de Ricardo Guilherme, sob direção de Alvarenga Júnior.</w:t>
      </w:r>
    </w:p>
    <w:p w:rsidR="0045623C" w:rsidRPr="00712BD4" w:rsidRDefault="00597CB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mesmo dia, na sede do MIS, l</w:t>
      </w:r>
      <w:r w:rsidR="0045623C" w:rsidRPr="00712BD4">
        <w:rPr>
          <w:rFonts w:ascii="Verdana" w:hAnsi="Verdana"/>
          <w:bCs/>
          <w:sz w:val="24"/>
          <w:szCs w:val="24"/>
        </w:rPr>
        <w:t>ançamento do livro Memória MIS (publicação do Museu da Imagem e do Som) com entrevista de Ricardo Guilherme concedida ao jornalista Magela Lima (volume 01).</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D06D95" w:rsidRPr="00712BD4">
        <w:rPr>
          <w:rFonts w:ascii="Verdana" w:hAnsi="Verdana"/>
          <w:bCs/>
          <w:sz w:val="24"/>
          <w:szCs w:val="24"/>
        </w:rPr>
        <w:t>No ar, pela TVC, programa de RG, Diálogo, com</w:t>
      </w:r>
      <w:r w:rsidR="00AC1AB6" w:rsidRPr="00712BD4">
        <w:rPr>
          <w:rFonts w:ascii="Verdana" w:hAnsi="Verdana"/>
          <w:bCs/>
          <w:sz w:val="24"/>
          <w:szCs w:val="24"/>
        </w:rPr>
        <w:t xml:space="preserve"> Lucinha Al</w:t>
      </w:r>
      <w:r w:rsidR="000C5294" w:rsidRPr="00712BD4">
        <w:rPr>
          <w:rFonts w:ascii="Verdana" w:hAnsi="Verdana"/>
          <w:bCs/>
          <w:sz w:val="24"/>
          <w:szCs w:val="24"/>
        </w:rPr>
        <w:t>encar Lima, presidente do Instituto Frei Tito.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w:t>
      </w:r>
      <w:r w:rsidR="00601154" w:rsidRPr="00712BD4">
        <w:rPr>
          <w:rFonts w:ascii="Verdana" w:hAnsi="Verdana"/>
          <w:bCs/>
          <w:sz w:val="24"/>
          <w:szCs w:val="24"/>
        </w:rPr>
        <w:t>Publicação do artigo de RG no jornal O POVO intitulado</w:t>
      </w:r>
      <w:r w:rsidR="000C5294" w:rsidRPr="00712BD4">
        <w:rPr>
          <w:rFonts w:ascii="Verdana" w:hAnsi="Verdana"/>
          <w:bCs/>
          <w:sz w:val="24"/>
          <w:szCs w:val="24"/>
        </w:rPr>
        <w:t xml:space="preserve"> Natal em Novembro.</w:t>
      </w: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rPr>
      </w:pPr>
    </w:p>
    <w:p w:rsidR="00267E7E" w:rsidRPr="00712BD4" w:rsidRDefault="00267E7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w:t>
      </w:r>
      <w:r w:rsidR="007B0493" w:rsidRPr="00712BD4">
        <w:rPr>
          <w:rFonts w:ascii="Verdana" w:hAnsi="Verdana"/>
          <w:bCs/>
          <w:sz w:val="24"/>
          <w:szCs w:val="24"/>
        </w:rPr>
        <w:t xml:space="preserve"> -</w:t>
      </w:r>
      <w:r w:rsidR="00D06D95" w:rsidRPr="00712BD4">
        <w:rPr>
          <w:rFonts w:ascii="Verdana" w:hAnsi="Verdana"/>
          <w:bCs/>
          <w:sz w:val="24"/>
          <w:szCs w:val="24"/>
        </w:rPr>
        <w:t>No ar, pela TVC, programa de RG, Diálogo, com</w:t>
      </w:r>
      <w:r w:rsidR="002C1480" w:rsidRPr="00712BD4">
        <w:rPr>
          <w:rFonts w:ascii="Verdana" w:hAnsi="Verdana"/>
          <w:bCs/>
          <w:sz w:val="24"/>
          <w:szCs w:val="24"/>
        </w:rPr>
        <w:t xml:space="preserve"> Américo Picanço, empresário e ex-ator de TV.</w:t>
      </w:r>
    </w:p>
    <w:p w:rsidR="00492396" w:rsidRPr="00712BD4" w:rsidRDefault="00282FA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mesmo dia, p</w:t>
      </w:r>
      <w:r w:rsidR="00492396" w:rsidRPr="00712BD4">
        <w:rPr>
          <w:rFonts w:ascii="Verdana" w:hAnsi="Verdana"/>
          <w:bCs/>
          <w:sz w:val="24"/>
          <w:szCs w:val="24"/>
        </w:rPr>
        <w:t>rograma Memória Viva, da TV O POVO, apresentado pelo j</w:t>
      </w:r>
      <w:r w:rsidR="00361645" w:rsidRPr="00712BD4">
        <w:rPr>
          <w:rFonts w:ascii="Verdana" w:hAnsi="Verdana"/>
          <w:bCs/>
          <w:sz w:val="24"/>
          <w:szCs w:val="24"/>
        </w:rPr>
        <w:t>ornalista Ruy Lima</w:t>
      </w:r>
      <w:r w:rsidR="00492396" w:rsidRPr="00712BD4">
        <w:rPr>
          <w:rFonts w:ascii="Verdana" w:hAnsi="Verdana"/>
          <w:bCs/>
          <w:sz w:val="24"/>
          <w:szCs w:val="24"/>
        </w:rPr>
        <w:t>, apresenta entrevista histórica com Ricardo Guilherme.</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A76EA6" w:rsidRPr="00712BD4">
        <w:rPr>
          <w:rFonts w:ascii="Verdana" w:hAnsi="Verdana"/>
          <w:bCs/>
          <w:sz w:val="24"/>
          <w:szCs w:val="24"/>
        </w:rPr>
        <w:t>Estréia</w:t>
      </w:r>
      <w:r w:rsidR="009E1760" w:rsidRPr="00712BD4">
        <w:rPr>
          <w:rFonts w:ascii="Verdana" w:hAnsi="Verdana"/>
          <w:bCs/>
          <w:sz w:val="24"/>
          <w:szCs w:val="24"/>
        </w:rPr>
        <w:t xml:space="preserve"> da montagem de </w:t>
      </w:r>
      <w:r w:rsidR="009E1760" w:rsidRPr="00712BD4">
        <w:rPr>
          <w:rFonts w:ascii="Verdana" w:hAnsi="Verdana"/>
          <w:bCs/>
          <w:i/>
          <w:sz w:val="24"/>
          <w:szCs w:val="24"/>
          <w:u w:val="single"/>
        </w:rPr>
        <w:t>Loa</w:t>
      </w:r>
      <w:r w:rsidR="009E1760" w:rsidRPr="00712BD4">
        <w:rPr>
          <w:rFonts w:ascii="Verdana" w:hAnsi="Verdana"/>
          <w:bCs/>
          <w:sz w:val="24"/>
          <w:szCs w:val="24"/>
        </w:rPr>
        <w:t>, peç</w:t>
      </w:r>
      <w:r w:rsidR="00A76EA6" w:rsidRPr="00712BD4">
        <w:rPr>
          <w:rFonts w:ascii="Verdana" w:hAnsi="Verdana"/>
          <w:bCs/>
          <w:sz w:val="24"/>
          <w:szCs w:val="24"/>
        </w:rPr>
        <w:t>a de Ricardo Guilherme, sob direção de Gil Brandão, no Teatro Universitário, tendo no elenco Chicão O</w:t>
      </w:r>
      <w:r w:rsidR="00EF40AA" w:rsidRPr="00712BD4">
        <w:rPr>
          <w:rFonts w:ascii="Verdana" w:hAnsi="Verdana"/>
          <w:bCs/>
          <w:sz w:val="24"/>
          <w:szCs w:val="24"/>
        </w:rPr>
        <w:t>liveira, Gil Brandão e alunos d</w:t>
      </w:r>
      <w:r w:rsidR="00A76EA6" w:rsidRPr="00712BD4">
        <w:rPr>
          <w:rFonts w:ascii="Verdana" w:hAnsi="Verdana"/>
          <w:bCs/>
          <w:sz w:val="24"/>
          <w:szCs w:val="24"/>
        </w:rPr>
        <w:t xml:space="preserve">o Curso de Licenciatura em Teatro </w:t>
      </w:r>
      <w:r w:rsidR="00EF40AA" w:rsidRPr="00712BD4">
        <w:rPr>
          <w:rFonts w:ascii="Verdana" w:hAnsi="Verdana"/>
          <w:bCs/>
          <w:sz w:val="24"/>
          <w:szCs w:val="24"/>
        </w:rPr>
        <w:t>da</w:t>
      </w:r>
      <w:r w:rsidR="00A76EA6" w:rsidRPr="00712BD4">
        <w:rPr>
          <w:rFonts w:ascii="Verdana" w:hAnsi="Verdana"/>
          <w:bCs/>
          <w:sz w:val="24"/>
          <w:szCs w:val="24"/>
        </w:rPr>
        <w:t xml:space="preserve"> UFC. Na percussão, Cláuber Mateus.  Vídeo de Eugênia Siebra. </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D06D95" w:rsidRPr="00712BD4">
        <w:rPr>
          <w:rFonts w:ascii="Verdana" w:hAnsi="Verdana"/>
          <w:bCs/>
          <w:sz w:val="24"/>
          <w:szCs w:val="24"/>
        </w:rPr>
        <w:t>No ar, pela TVC, programa de RG, Diálogo, com</w:t>
      </w:r>
      <w:r w:rsidR="009E1760" w:rsidRPr="00712BD4">
        <w:rPr>
          <w:rFonts w:ascii="Verdana" w:hAnsi="Verdana"/>
          <w:bCs/>
          <w:sz w:val="24"/>
          <w:szCs w:val="24"/>
        </w:rPr>
        <w:t xml:space="preserve"> Mauro Oliveira, Doutor em Informática (comemoração de 4 anos do programa no ar).</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446031" w:rsidRPr="00712BD4">
        <w:rPr>
          <w:rFonts w:ascii="Verdana" w:hAnsi="Verdana"/>
          <w:bCs/>
          <w:sz w:val="24"/>
          <w:szCs w:val="24"/>
        </w:rPr>
        <w:t xml:space="preserve"> Na sede da Associação Cearense de Imprensa (ACI), posse de Ricardo Guilherme como membro da Academia Cearense de Literatura e Jornalismo, ocupante da cadeira 38 que tem por patrono Cláudio Pereira.</w:t>
      </w:r>
    </w:p>
    <w:p w:rsidR="00267E7E" w:rsidRPr="00712BD4" w:rsidRDefault="00267E7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D06D95" w:rsidRPr="00712BD4">
        <w:rPr>
          <w:rFonts w:ascii="Verdana" w:hAnsi="Verdana"/>
          <w:bCs/>
          <w:sz w:val="24"/>
          <w:szCs w:val="24"/>
        </w:rPr>
        <w:t>No ar, pela TVC, programa de RG, Diálogo, com</w:t>
      </w:r>
      <w:r w:rsidR="00D13F71" w:rsidRPr="00712BD4">
        <w:rPr>
          <w:rFonts w:ascii="Verdana" w:hAnsi="Verdana"/>
          <w:bCs/>
          <w:sz w:val="24"/>
          <w:szCs w:val="24"/>
        </w:rPr>
        <w:t xml:space="preserve"> Hector Br</w:t>
      </w:r>
      <w:r w:rsidR="00A20FF0" w:rsidRPr="00712BD4">
        <w:rPr>
          <w:rFonts w:ascii="Verdana" w:hAnsi="Verdana"/>
          <w:bCs/>
          <w:sz w:val="24"/>
          <w:szCs w:val="24"/>
        </w:rPr>
        <w:t>iones, diretor do Teatro Universitário/UFC.</w:t>
      </w:r>
    </w:p>
    <w:p w:rsidR="00823E56" w:rsidRPr="00712BD4" w:rsidRDefault="00823E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Reprise do programa Diálogo (TVC) com RG e Cláudio Jaborandy.</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0B6B28" w:rsidRDefault="00BC7991" w:rsidP="00E25AF6">
      <w:pPr>
        <w:pStyle w:val="Corpodetexto"/>
        <w:tabs>
          <w:tab w:val="left" w:pos="2694"/>
        </w:tabs>
        <w:ind w:left="3686" w:right="3456"/>
        <w:rPr>
          <w:rFonts w:ascii="Verdana" w:hAnsi="Verdana"/>
          <w:b/>
          <w:bCs/>
          <w:sz w:val="44"/>
          <w:szCs w:val="44"/>
          <w:u w:val="single"/>
        </w:rPr>
      </w:pPr>
      <w:r w:rsidRPr="000B6B28">
        <w:rPr>
          <w:rFonts w:ascii="Verdana" w:hAnsi="Verdana"/>
          <w:b/>
          <w:bCs/>
          <w:sz w:val="44"/>
          <w:szCs w:val="44"/>
          <w:u w:val="single"/>
        </w:rPr>
        <w:t>2012</w:t>
      </w:r>
    </w:p>
    <w:p w:rsidR="00BC7991" w:rsidRPr="00712BD4" w:rsidRDefault="00BC7991" w:rsidP="00E25AF6">
      <w:pPr>
        <w:pStyle w:val="Corpodetexto"/>
        <w:tabs>
          <w:tab w:val="left" w:pos="2694"/>
        </w:tabs>
        <w:ind w:left="3686" w:right="3456"/>
        <w:rPr>
          <w:rFonts w:ascii="Verdana" w:hAnsi="Verdana"/>
          <w:b/>
          <w:bCs/>
          <w:sz w:val="24"/>
          <w:szCs w:val="24"/>
          <w:u w:val="single"/>
        </w:rPr>
      </w:pPr>
    </w:p>
    <w:p w:rsidR="00BC7991" w:rsidRPr="00712BD4" w:rsidRDefault="00BC799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BC7991" w:rsidRPr="00712BD4" w:rsidRDefault="00BC7991" w:rsidP="00E25AF6">
      <w:pPr>
        <w:pStyle w:val="Corpodetexto"/>
        <w:tabs>
          <w:tab w:val="left" w:pos="2694"/>
        </w:tabs>
        <w:ind w:left="3686" w:right="3456"/>
        <w:rPr>
          <w:rFonts w:ascii="Verdana" w:hAnsi="Verdana"/>
          <w:b/>
          <w:bCs/>
          <w:sz w:val="24"/>
          <w:szCs w:val="24"/>
          <w:u w:val="single"/>
        </w:rPr>
      </w:pPr>
    </w:p>
    <w:p w:rsidR="00BC7991" w:rsidRPr="00712BD4" w:rsidRDefault="00BC7991" w:rsidP="00E25AF6">
      <w:pPr>
        <w:pStyle w:val="Corpodetexto"/>
        <w:tabs>
          <w:tab w:val="left" w:pos="2694"/>
        </w:tabs>
        <w:ind w:left="3686" w:right="3456"/>
        <w:rPr>
          <w:rFonts w:ascii="Verdana" w:hAnsi="Verdana"/>
          <w:b/>
          <w:bCs/>
          <w:sz w:val="24"/>
          <w:szCs w:val="24"/>
          <w:u w:val="single"/>
        </w:rPr>
      </w:pP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B75723" w:rsidRPr="00712BD4">
        <w:rPr>
          <w:rFonts w:ascii="Verdana" w:hAnsi="Verdana"/>
          <w:bCs/>
          <w:sz w:val="24"/>
          <w:szCs w:val="24"/>
        </w:rPr>
        <w:t>No ar, pela TVC, reprise do programa</w:t>
      </w:r>
      <w:r w:rsidR="00BB7F64" w:rsidRPr="00712BD4">
        <w:rPr>
          <w:rFonts w:ascii="Verdana" w:hAnsi="Verdana"/>
          <w:bCs/>
          <w:sz w:val="24"/>
          <w:szCs w:val="24"/>
        </w:rPr>
        <w:t xml:space="preserve"> </w:t>
      </w:r>
      <w:r w:rsidR="00B75723" w:rsidRPr="00712BD4">
        <w:rPr>
          <w:rFonts w:ascii="Verdana" w:hAnsi="Verdana"/>
          <w:bCs/>
          <w:sz w:val="24"/>
          <w:szCs w:val="24"/>
        </w:rPr>
        <w:t>Diálogo, de RG, com</w:t>
      </w:r>
      <w:r w:rsidR="00D05B36" w:rsidRPr="00712BD4">
        <w:rPr>
          <w:rFonts w:ascii="Verdana" w:hAnsi="Verdana"/>
          <w:bCs/>
          <w:sz w:val="24"/>
          <w:szCs w:val="24"/>
        </w:rPr>
        <w:t xml:space="preserve"> o cineasta Petrus Cariry</w:t>
      </w:r>
      <w:r w:rsidR="00B75723" w:rsidRPr="00712BD4">
        <w:rPr>
          <w:rFonts w:ascii="Verdana" w:hAnsi="Verdana"/>
          <w:bCs/>
          <w:sz w:val="24"/>
          <w:szCs w:val="24"/>
        </w:rPr>
        <w:t>.</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956D61" w:rsidRPr="00712BD4">
        <w:rPr>
          <w:rFonts w:ascii="Verdana" w:hAnsi="Verdana"/>
          <w:bCs/>
          <w:sz w:val="24"/>
          <w:szCs w:val="24"/>
        </w:rPr>
        <w:t>No ar, pela TVC, reprise do programa</w:t>
      </w:r>
      <w:r w:rsidR="00BB7F64" w:rsidRPr="00712BD4">
        <w:rPr>
          <w:rFonts w:ascii="Verdana" w:hAnsi="Verdana"/>
          <w:bCs/>
          <w:sz w:val="24"/>
          <w:szCs w:val="24"/>
        </w:rPr>
        <w:t xml:space="preserve"> </w:t>
      </w:r>
      <w:r w:rsidR="00956D61" w:rsidRPr="00712BD4">
        <w:rPr>
          <w:rFonts w:ascii="Verdana" w:hAnsi="Verdana"/>
          <w:bCs/>
          <w:sz w:val="24"/>
          <w:szCs w:val="24"/>
        </w:rPr>
        <w:t>Diálogo, de RG, com o jornalista Nelson Augusto.</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No ar, pela TVC, programa de RG, Diálogo, com Sandro Gouveia, diretor do Instituto de Cultura e Arte/UFC.</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w:t>
      </w:r>
      <w:r w:rsidR="00267E7E" w:rsidRPr="00712BD4">
        <w:rPr>
          <w:rFonts w:ascii="Verdana" w:hAnsi="Verdana"/>
          <w:bCs/>
          <w:sz w:val="24"/>
          <w:szCs w:val="24"/>
        </w:rPr>
        <w:t xml:space="preserve"> -</w:t>
      </w:r>
      <w:r w:rsidR="00D06D95" w:rsidRPr="00712BD4">
        <w:rPr>
          <w:rFonts w:ascii="Verdana" w:hAnsi="Verdana"/>
          <w:bCs/>
          <w:sz w:val="24"/>
          <w:szCs w:val="24"/>
        </w:rPr>
        <w:t>No ar, pela TVC, programa de RG, Diálogo, com</w:t>
      </w:r>
      <w:r w:rsidRPr="00712BD4">
        <w:rPr>
          <w:rFonts w:ascii="Verdana" w:hAnsi="Verdana"/>
          <w:bCs/>
          <w:sz w:val="24"/>
          <w:szCs w:val="24"/>
        </w:rPr>
        <w:t xml:space="preserve"> Izabel Lustosa, historiadora.</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–No ar, pela TVC, programa de RG, Diálogo, com</w:t>
      </w:r>
      <w:r w:rsidR="00D753A4" w:rsidRPr="00712BD4">
        <w:rPr>
          <w:rFonts w:ascii="Verdana" w:hAnsi="Verdana"/>
          <w:bCs/>
          <w:sz w:val="24"/>
          <w:szCs w:val="24"/>
        </w:rPr>
        <w:t xml:space="preserve"> o filósofo Manfredo Oliveira.</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–No ar, pela TVC, programa de RG, Diálogo, com</w:t>
      </w:r>
      <w:r w:rsidR="00CE7649" w:rsidRPr="00712BD4">
        <w:rPr>
          <w:rFonts w:ascii="Verdana" w:hAnsi="Verdana"/>
          <w:bCs/>
          <w:sz w:val="24"/>
          <w:szCs w:val="24"/>
        </w:rPr>
        <w:t xml:space="preserve"> o cantor Falcão (reprise)</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Fevereiro </w:t>
      </w:r>
    </w:p>
    <w:p w:rsidR="00BC7991" w:rsidRPr="00712BD4" w:rsidRDefault="00BC7991" w:rsidP="00E25AF6">
      <w:pPr>
        <w:pStyle w:val="Corpodetexto"/>
        <w:tabs>
          <w:tab w:val="left" w:pos="2694"/>
        </w:tabs>
        <w:ind w:left="3686" w:right="3456"/>
        <w:rPr>
          <w:rFonts w:ascii="Verdana" w:hAnsi="Verdana"/>
          <w:b/>
          <w:bCs/>
          <w:sz w:val="24"/>
          <w:szCs w:val="24"/>
          <w:u w:val="single"/>
        </w:rPr>
      </w:pPr>
    </w:p>
    <w:p w:rsidR="00BC7991" w:rsidRPr="00712BD4" w:rsidRDefault="00BC7991" w:rsidP="00E25AF6">
      <w:pPr>
        <w:pStyle w:val="Corpodetexto"/>
        <w:tabs>
          <w:tab w:val="left" w:pos="2694"/>
        </w:tabs>
        <w:ind w:left="3686" w:right="3456"/>
        <w:rPr>
          <w:rFonts w:ascii="Verdana" w:hAnsi="Verdana"/>
          <w:b/>
          <w:bCs/>
          <w:sz w:val="24"/>
          <w:szCs w:val="24"/>
          <w:u w:val="single"/>
        </w:rPr>
      </w:pP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005B4B65" w:rsidRPr="00712BD4">
        <w:rPr>
          <w:rFonts w:ascii="Verdana" w:hAnsi="Verdana"/>
          <w:bCs/>
          <w:sz w:val="24"/>
          <w:szCs w:val="24"/>
        </w:rPr>
        <w:t>No ar, pela TVC, programa de RG, Diálogo,(reprise).</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5B4B65" w:rsidRPr="00712BD4">
        <w:rPr>
          <w:rFonts w:ascii="Verdana" w:hAnsi="Verdana"/>
          <w:bCs/>
          <w:sz w:val="24"/>
          <w:szCs w:val="24"/>
        </w:rPr>
        <w:t>No ar, pela TVC, programa de RG, Diálogo (reprise).</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5B4B65" w:rsidRPr="00712BD4">
        <w:rPr>
          <w:rFonts w:ascii="Verdana" w:hAnsi="Verdana"/>
          <w:bCs/>
          <w:sz w:val="24"/>
          <w:szCs w:val="24"/>
        </w:rPr>
        <w:t>No ar, pela TVC, programa de RG, Diálogo (reprise).</w:t>
      </w:r>
    </w:p>
    <w:p w:rsidR="00BC7991" w:rsidRPr="00712BD4" w:rsidRDefault="005B4B6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w:t>
      </w:r>
      <w:r w:rsidR="00BC7991" w:rsidRPr="00712BD4">
        <w:rPr>
          <w:rFonts w:ascii="Verdana" w:hAnsi="Verdana"/>
          <w:bCs/>
          <w:sz w:val="24"/>
          <w:szCs w:val="24"/>
        </w:rPr>
        <w:t>–</w:t>
      </w:r>
      <w:r w:rsidRPr="00712BD4">
        <w:rPr>
          <w:rFonts w:ascii="Verdana" w:hAnsi="Verdana"/>
          <w:bCs/>
          <w:sz w:val="24"/>
          <w:szCs w:val="24"/>
        </w:rPr>
        <w:t>No ar, pela TVC, programa de RG, Diálogo (reprise).</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Marco</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921E88" w:rsidRPr="00712BD4">
        <w:rPr>
          <w:rFonts w:ascii="Verdana" w:hAnsi="Verdana"/>
          <w:bCs/>
          <w:sz w:val="24"/>
          <w:szCs w:val="24"/>
        </w:rPr>
        <w:t>No ar, pela TVC, programa de RG, Diálogo (reprise).</w:t>
      </w:r>
    </w:p>
    <w:p w:rsidR="00A03F91" w:rsidRPr="00712BD4" w:rsidRDefault="00A03F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 Estréia de </w:t>
      </w:r>
      <w:r w:rsidRPr="00712BD4">
        <w:rPr>
          <w:rFonts w:ascii="Verdana" w:hAnsi="Verdana"/>
          <w:bCs/>
          <w:i/>
          <w:sz w:val="24"/>
          <w:szCs w:val="24"/>
          <w:u w:val="single"/>
        </w:rPr>
        <w:t xml:space="preserve">Fulanas, </w:t>
      </w:r>
      <w:r w:rsidRPr="00712BD4">
        <w:rPr>
          <w:rFonts w:ascii="Verdana" w:hAnsi="Verdana"/>
          <w:bCs/>
          <w:sz w:val="24"/>
          <w:szCs w:val="24"/>
        </w:rPr>
        <w:t>texto de Ricardo Guilherme (também orientador da encenação) no Teatro José de Alencar, sob direção de Juliana Carvalho. No elenco, a diretora, Fran Bernardino e Leir Pontes.</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921E88" w:rsidRPr="00712BD4">
        <w:rPr>
          <w:rFonts w:ascii="Verdana" w:hAnsi="Verdana"/>
          <w:bCs/>
          <w:sz w:val="24"/>
          <w:szCs w:val="24"/>
        </w:rPr>
        <w:t>No ar, pela TVC, programa de RG, Diálogo (reprise).</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921E88" w:rsidRPr="00712BD4">
        <w:rPr>
          <w:rFonts w:ascii="Verdana" w:hAnsi="Verdana"/>
          <w:bCs/>
          <w:sz w:val="24"/>
          <w:szCs w:val="24"/>
        </w:rPr>
        <w:t>No ar, pela TVC, programa de RG, Diálogo (reprise).</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E970BB" w:rsidRPr="00712BD4">
        <w:rPr>
          <w:rFonts w:ascii="Verdana" w:hAnsi="Verdana"/>
          <w:bCs/>
          <w:sz w:val="24"/>
          <w:szCs w:val="24"/>
        </w:rPr>
        <w:t>No ar, pela TVC, programa de RG, Diálogo</w:t>
      </w:r>
      <w:r w:rsidR="00921E88" w:rsidRPr="00712BD4">
        <w:rPr>
          <w:rFonts w:ascii="Verdana" w:hAnsi="Verdana"/>
          <w:bCs/>
          <w:sz w:val="24"/>
          <w:szCs w:val="24"/>
        </w:rPr>
        <w:t>, com a professora de inglês</w:t>
      </w:r>
      <w:r w:rsidR="00E970BB" w:rsidRPr="00712BD4">
        <w:rPr>
          <w:rFonts w:ascii="Verdana" w:hAnsi="Verdana"/>
          <w:bCs/>
          <w:sz w:val="24"/>
          <w:szCs w:val="24"/>
        </w:rPr>
        <w:t xml:space="preserve"> da UECE , Astrid Miranda Leão.</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w:t>
      </w:r>
      <w:r w:rsidR="00E970BB" w:rsidRPr="00712BD4">
        <w:rPr>
          <w:rFonts w:ascii="Verdana" w:hAnsi="Verdana"/>
          <w:bCs/>
          <w:sz w:val="24"/>
          <w:szCs w:val="24"/>
        </w:rPr>
        <w:t>No ar, pela TVC, programa de RG, Diálogo, com o radialista e escritor Cid Carvalho.</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00995FEB" w:rsidRPr="00712BD4">
        <w:rPr>
          <w:rFonts w:ascii="Verdana" w:hAnsi="Verdana"/>
          <w:bCs/>
          <w:sz w:val="24"/>
          <w:szCs w:val="24"/>
        </w:rPr>
        <w:t>No ar, pela TVC, programa de RG, Diálogo</w:t>
      </w:r>
      <w:r w:rsidR="00733C82" w:rsidRPr="00712BD4">
        <w:rPr>
          <w:rFonts w:ascii="Verdana" w:hAnsi="Verdana"/>
          <w:bCs/>
          <w:sz w:val="24"/>
          <w:szCs w:val="24"/>
        </w:rPr>
        <w:t>, com o artista plás</w:t>
      </w:r>
      <w:r w:rsidR="00995FEB" w:rsidRPr="00712BD4">
        <w:rPr>
          <w:rFonts w:ascii="Verdana" w:hAnsi="Verdana"/>
          <w:bCs/>
          <w:sz w:val="24"/>
          <w:szCs w:val="24"/>
        </w:rPr>
        <w:t>tico Sérvulo Esmeraldo.</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995FEB" w:rsidRPr="00712BD4">
        <w:rPr>
          <w:rFonts w:ascii="Verdana" w:hAnsi="Verdana"/>
          <w:bCs/>
          <w:sz w:val="24"/>
          <w:szCs w:val="24"/>
        </w:rPr>
        <w:t>No ar, pela TVC, programa de RG, Diálogo</w:t>
      </w:r>
      <w:r w:rsidR="001520BC" w:rsidRPr="00712BD4">
        <w:rPr>
          <w:rFonts w:ascii="Verdana" w:hAnsi="Verdana"/>
          <w:bCs/>
          <w:sz w:val="24"/>
          <w:szCs w:val="24"/>
        </w:rPr>
        <w:t xml:space="preserve"> com Roberto Cláudio, presidente da Assembléia Legislativa do Ceará.</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995FEB" w:rsidRPr="00712BD4">
        <w:rPr>
          <w:rFonts w:ascii="Verdana" w:hAnsi="Verdana"/>
          <w:bCs/>
          <w:sz w:val="24"/>
          <w:szCs w:val="24"/>
        </w:rPr>
        <w:t>No ar, pela TVC, programa de RG, Diálogo</w:t>
      </w:r>
      <w:r w:rsidR="0025774A" w:rsidRPr="00712BD4">
        <w:rPr>
          <w:rFonts w:ascii="Verdana" w:hAnsi="Verdana"/>
          <w:bCs/>
          <w:sz w:val="24"/>
          <w:szCs w:val="24"/>
        </w:rPr>
        <w:t xml:space="preserve">, com Felipe Adjafre, pianista. </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995FEB" w:rsidRPr="00712BD4">
        <w:rPr>
          <w:rFonts w:ascii="Verdana" w:hAnsi="Verdana"/>
          <w:bCs/>
          <w:sz w:val="24"/>
          <w:szCs w:val="24"/>
        </w:rPr>
        <w:t>No ar, pela TVC, programa de RG, Diálogo</w:t>
      </w:r>
      <w:r w:rsidR="0025774A" w:rsidRPr="00712BD4">
        <w:rPr>
          <w:rFonts w:ascii="Verdana" w:hAnsi="Verdana"/>
          <w:bCs/>
          <w:sz w:val="24"/>
          <w:szCs w:val="24"/>
        </w:rPr>
        <w:t>, com Pedro Henriques, professor de teatro da Universidade Federal do Ceará.</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w:t>
      </w:r>
      <w:r w:rsidR="0025774A" w:rsidRPr="00712BD4">
        <w:rPr>
          <w:rFonts w:ascii="Verdana" w:hAnsi="Verdana"/>
          <w:bCs/>
          <w:sz w:val="24"/>
          <w:szCs w:val="24"/>
        </w:rPr>
        <w:t xml:space="preserve">Apresentação da aula-espetáculo </w:t>
      </w:r>
      <w:r w:rsidR="005C2505" w:rsidRPr="00712BD4">
        <w:rPr>
          <w:rFonts w:ascii="Verdana" w:hAnsi="Verdana"/>
          <w:bCs/>
          <w:i/>
          <w:sz w:val="24"/>
          <w:szCs w:val="24"/>
          <w:u w:val="single"/>
        </w:rPr>
        <w:t>No Ato</w:t>
      </w:r>
      <w:r w:rsidR="0025774A" w:rsidRPr="00712BD4">
        <w:rPr>
          <w:rFonts w:ascii="Verdana" w:hAnsi="Verdana"/>
          <w:bCs/>
          <w:sz w:val="24"/>
          <w:szCs w:val="24"/>
        </w:rPr>
        <w:t>, de Ricardo Guilherme, na reabertura do Teatro Antonieta Noronha, programação do Projeto Palco Giratório.</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u w:val="single"/>
        </w:rPr>
      </w:pP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u w:val="single"/>
        </w:rPr>
        <w:t>Maio</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2E539E" w:rsidRPr="00712BD4">
        <w:rPr>
          <w:rFonts w:ascii="Verdana" w:hAnsi="Verdana"/>
          <w:bCs/>
          <w:sz w:val="24"/>
          <w:szCs w:val="24"/>
        </w:rPr>
        <w:t>No ar, pela TVC, programa de RG, Diálogo, com Celso Oliveira</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2E539E" w:rsidRPr="00712BD4">
        <w:rPr>
          <w:rFonts w:ascii="Verdana" w:hAnsi="Verdana"/>
          <w:bCs/>
          <w:sz w:val="24"/>
          <w:szCs w:val="24"/>
        </w:rPr>
        <w:t>No ar, pela TVC, programa de RG, Diálogo, com</w:t>
      </w:r>
      <w:r w:rsidR="00DE21A3" w:rsidRPr="00712BD4">
        <w:rPr>
          <w:rFonts w:ascii="Verdana" w:hAnsi="Verdana"/>
          <w:bCs/>
          <w:sz w:val="24"/>
          <w:szCs w:val="24"/>
        </w:rPr>
        <w:t xml:space="preserve"> Júlio Lira, artista visual, sociólogo.</w:t>
      </w:r>
    </w:p>
    <w:p w:rsidR="004577A7" w:rsidRPr="00712BD4" w:rsidRDefault="004577A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RG grava locução-narração do documentário (vídeo) </w:t>
      </w:r>
      <w:r w:rsidRPr="00712BD4">
        <w:rPr>
          <w:rFonts w:ascii="Verdana" w:hAnsi="Verdana"/>
          <w:bCs/>
          <w:i/>
          <w:sz w:val="24"/>
          <w:szCs w:val="24"/>
          <w:u w:val="single"/>
        </w:rPr>
        <w:t xml:space="preserve"> Antes do Fim,</w:t>
      </w:r>
      <w:r w:rsidR="00F0516B" w:rsidRPr="00712BD4">
        <w:rPr>
          <w:rFonts w:ascii="Verdana" w:hAnsi="Verdana"/>
          <w:bCs/>
          <w:sz w:val="24"/>
          <w:szCs w:val="24"/>
        </w:rPr>
        <w:t xml:space="preserve"> de Gláuber Pai</w:t>
      </w:r>
      <w:r w:rsidRPr="00712BD4">
        <w:rPr>
          <w:rFonts w:ascii="Verdana" w:hAnsi="Verdana"/>
          <w:bCs/>
          <w:sz w:val="24"/>
          <w:szCs w:val="24"/>
        </w:rPr>
        <w:t>va, sobre o Cine São Luiz.</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DE21A3" w:rsidRPr="00712BD4">
        <w:rPr>
          <w:rFonts w:ascii="Verdana" w:hAnsi="Verdana"/>
          <w:bCs/>
          <w:sz w:val="24"/>
          <w:szCs w:val="24"/>
        </w:rPr>
        <w:t xml:space="preserve"> RG grava narração a ser exibida durante a peça </w:t>
      </w:r>
      <w:r w:rsidR="00DE21A3" w:rsidRPr="00712BD4">
        <w:rPr>
          <w:rFonts w:ascii="Verdana" w:hAnsi="Verdana"/>
          <w:bCs/>
          <w:i/>
          <w:sz w:val="24"/>
          <w:szCs w:val="24"/>
          <w:u w:val="single"/>
        </w:rPr>
        <w:t>Uma de Duas</w:t>
      </w:r>
      <w:r w:rsidR="00DE21A3" w:rsidRPr="00712BD4">
        <w:rPr>
          <w:rFonts w:ascii="Verdana" w:hAnsi="Verdana"/>
          <w:bCs/>
          <w:sz w:val="24"/>
          <w:szCs w:val="24"/>
        </w:rPr>
        <w:t>, de Rafael Martins</w:t>
      </w:r>
      <w:r w:rsidR="00A724F6" w:rsidRPr="00712BD4">
        <w:rPr>
          <w:rFonts w:ascii="Verdana" w:hAnsi="Verdana"/>
          <w:bCs/>
          <w:sz w:val="24"/>
          <w:szCs w:val="24"/>
        </w:rPr>
        <w:t>.</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2E539E" w:rsidRPr="00712BD4">
        <w:rPr>
          <w:rFonts w:ascii="Verdana" w:hAnsi="Verdana"/>
          <w:bCs/>
          <w:sz w:val="24"/>
          <w:szCs w:val="24"/>
        </w:rPr>
        <w:t>No ar, pela TVC, programa de RG, Diálogo, com</w:t>
      </w:r>
      <w:r w:rsidR="00DE21A3" w:rsidRPr="00712BD4">
        <w:rPr>
          <w:rFonts w:ascii="Verdana" w:hAnsi="Verdana"/>
          <w:bCs/>
          <w:sz w:val="24"/>
          <w:szCs w:val="24"/>
        </w:rPr>
        <w:t xml:space="preserve"> Dalva Stela, cantora lírica.</w:t>
      </w:r>
    </w:p>
    <w:p w:rsidR="00222315" w:rsidRPr="00712BD4" w:rsidRDefault="00B6761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 No T</w:t>
      </w:r>
      <w:r w:rsidR="00341957" w:rsidRPr="00712BD4">
        <w:rPr>
          <w:rFonts w:ascii="Verdana" w:hAnsi="Verdana"/>
          <w:bCs/>
          <w:sz w:val="24"/>
          <w:szCs w:val="24"/>
        </w:rPr>
        <w:t>eatro Emiliano Queirós, d</w:t>
      </w:r>
      <w:r w:rsidR="00222315" w:rsidRPr="00712BD4">
        <w:rPr>
          <w:rFonts w:ascii="Verdana" w:hAnsi="Verdana"/>
          <w:bCs/>
          <w:sz w:val="24"/>
          <w:szCs w:val="24"/>
        </w:rPr>
        <w:t>o SESC, RG faz recital com poemas de Francisco Carvalho, em promoção do SESC-CE.</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8110F3" w:rsidRPr="00712BD4">
        <w:rPr>
          <w:rFonts w:ascii="Verdana" w:hAnsi="Verdana"/>
          <w:bCs/>
          <w:sz w:val="24"/>
          <w:szCs w:val="24"/>
        </w:rPr>
        <w:t xml:space="preserve"> RG lê o manifesto de instalação da Padaria Espiritual, em solenidade-evento da Fundação Demócrito Rocha, no Espaço O POVO.</w:t>
      </w:r>
    </w:p>
    <w:p w:rsidR="00C7520E" w:rsidRPr="00712BD4" w:rsidRDefault="00C7520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 RG grava depoimento sobre o TJA para vídeo produzido por aluno de Publicidade (Israel) da Unifor.</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C43E0B" w:rsidRPr="00712BD4">
        <w:rPr>
          <w:rFonts w:ascii="Verdana" w:hAnsi="Verdana"/>
          <w:bCs/>
          <w:sz w:val="24"/>
          <w:szCs w:val="24"/>
        </w:rPr>
        <w:t xml:space="preserve">Apresentação da aula-espetáculo </w:t>
      </w:r>
      <w:r w:rsidR="00C43E0B" w:rsidRPr="00712BD4">
        <w:rPr>
          <w:rFonts w:ascii="Verdana" w:hAnsi="Verdana"/>
          <w:bCs/>
          <w:i/>
          <w:sz w:val="24"/>
          <w:szCs w:val="24"/>
          <w:u w:val="single"/>
        </w:rPr>
        <w:t>No Ato</w:t>
      </w:r>
      <w:r w:rsidR="00C43E0B" w:rsidRPr="00712BD4">
        <w:rPr>
          <w:rFonts w:ascii="Verdana" w:hAnsi="Verdana"/>
          <w:bCs/>
          <w:sz w:val="24"/>
          <w:szCs w:val="24"/>
        </w:rPr>
        <w:t>, de Ricardo Guilherme, no encerramento do Seminário Teatro, Dança e Educação</w:t>
      </w:r>
      <w:r w:rsidR="00C7520E" w:rsidRPr="00712BD4">
        <w:rPr>
          <w:rFonts w:ascii="Verdana" w:hAnsi="Verdana"/>
          <w:bCs/>
          <w:sz w:val="24"/>
          <w:szCs w:val="24"/>
        </w:rPr>
        <w:t>, promovido pela Licenciatura em Teatro da UFC.(Av. Carapinima, 1615 – Bairro Benfica)</w:t>
      </w:r>
      <w:r w:rsidR="00C43E0B" w:rsidRPr="00712BD4">
        <w:rPr>
          <w:rFonts w:ascii="Verdana" w:hAnsi="Verdana"/>
          <w:bCs/>
          <w:sz w:val="24"/>
          <w:szCs w:val="24"/>
        </w:rPr>
        <w:t>.</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2E539E" w:rsidRPr="00712BD4">
        <w:rPr>
          <w:rFonts w:ascii="Verdana" w:hAnsi="Verdana"/>
          <w:bCs/>
          <w:sz w:val="24"/>
          <w:szCs w:val="24"/>
        </w:rPr>
        <w:t>No ar, pela TVC, programa de RG, Diálogo, com</w:t>
      </w:r>
      <w:r w:rsidR="00344C4E" w:rsidRPr="00712BD4">
        <w:rPr>
          <w:rFonts w:ascii="Verdana" w:hAnsi="Verdana"/>
          <w:bCs/>
          <w:sz w:val="24"/>
          <w:szCs w:val="24"/>
        </w:rPr>
        <w:t xml:space="preserve"> </w:t>
      </w:r>
      <w:r w:rsidR="00096B0E" w:rsidRPr="00712BD4">
        <w:rPr>
          <w:rFonts w:ascii="Verdana" w:hAnsi="Verdana"/>
          <w:bCs/>
          <w:sz w:val="24"/>
          <w:szCs w:val="24"/>
        </w:rPr>
        <w:t>Wolney Oliveira, cineasta.</w:t>
      </w:r>
    </w:p>
    <w:p w:rsidR="00C752A6" w:rsidRPr="00712BD4" w:rsidRDefault="00C752A6"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Junho </w:t>
      </w:r>
    </w:p>
    <w:p w:rsidR="001C02FC" w:rsidRPr="00712BD4" w:rsidRDefault="001C02FC" w:rsidP="00E25AF6">
      <w:pPr>
        <w:pStyle w:val="Corpodetexto"/>
        <w:tabs>
          <w:tab w:val="left" w:pos="2694"/>
        </w:tabs>
        <w:ind w:left="3686" w:right="3456"/>
        <w:rPr>
          <w:rFonts w:ascii="Verdana" w:hAnsi="Verdana"/>
          <w:bCs/>
          <w:sz w:val="24"/>
          <w:szCs w:val="24"/>
        </w:rPr>
      </w:pPr>
    </w:p>
    <w:p w:rsidR="005947FD"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5947FD" w:rsidRPr="00712BD4">
        <w:rPr>
          <w:rFonts w:ascii="Verdana" w:hAnsi="Verdana"/>
          <w:bCs/>
          <w:sz w:val="24"/>
          <w:szCs w:val="24"/>
        </w:rPr>
        <w:t xml:space="preserve">Estréia no SESC Iracema </w:t>
      </w:r>
      <w:r w:rsidR="005947FD" w:rsidRPr="00712BD4">
        <w:rPr>
          <w:rFonts w:ascii="Verdana" w:hAnsi="Verdana"/>
          <w:bCs/>
          <w:i/>
          <w:sz w:val="24"/>
          <w:szCs w:val="24"/>
          <w:u w:val="single"/>
        </w:rPr>
        <w:t>Uma de Duas</w:t>
      </w:r>
      <w:r w:rsidR="005947FD" w:rsidRPr="00712BD4">
        <w:rPr>
          <w:rFonts w:ascii="Verdana" w:hAnsi="Verdana"/>
          <w:bCs/>
          <w:sz w:val="24"/>
          <w:szCs w:val="24"/>
        </w:rPr>
        <w:t>, de Rafael Martins, peça dirigida por Yuri Yamamoto, com Cristiane de Lavor e Ricardo Tabosa, e narração (gravada) de Ricardo Guilherme.</w:t>
      </w:r>
    </w:p>
    <w:p w:rsidR="00BC7991" w:rsidRPr="00712BD4" w:rsidRDefault="00CF516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p>
    <w:p w:rsidR="00655103" w:rsidRPr="00712BD4" w:rsidRDefault="0065510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 Jornal O POVO, em reportagem, anuncia e documenta um novo espaço teatral em processo de instalação na sede da Licenciatura em Teatro da UFC (Av. Carapinima, 1615) denominado Teatro Ricardo Guilherme.</w:t>
      </w:r>
    </w:p>
    <w:p w:rsidR="00BC7991" w:rsidRPr="00712BD4" w:rsidRDefault="0011334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09 - </w:t>
      </w:r>
      <w:r w:rsidR="00CF516A" w:rsidRPr="00712BD4">
        <w:rPr>
          <w:rFonts w:ascii="Verdana" w:hAnsi="Verdana"/>
          <w:bCs/>
          <w:sz w:val="24"/>
          <w:szCs w:val="24"/>
        </w:rPr>
        <w:t>No ar, pela TVC, programa de RG, Diálogo, com</w:t>
      </w:r>
      <w:r w:rsidR="008B2762" w:rsidRPr="00712BD4">
        <w:rPr>
          <w:rFonts w:ascii="Verdana" w:hAnsi="Verdana"/>
          <w:bCs/>
          <w:sz w:val="24"/>
          <w:szCs w:val="24"/>
        </w:rPr>
        <w:t xml:space="preserve"> Roberto Cláudio (reprise)</w:t>
      </w:r>
    </w:p>
    <w:p w:rsidR="00113340" w:rsidRPr="00712BD4" w:rsidRDefault="0011334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–Dentro do Projeto Conexões Latinas (Brasil-Argentina) Ricardo Guilherme apresenta performance no Teatro José de Alencar, com a música Los Hermanos e outros textos, inclusive alguns de sua autoria.</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CF516A" w:rsidRPr="00712BD4">
        <w:rPr>
          <w:rFonts w:ascii="Verdana" w:hAnsi="Verdana"/>
          <w:bCs/>
          <w:sz w:val="24"/>
          <w:szCs w:val="24"/>
        </w:rPr>
        <w:t>No ar, pela TVC, programa de RG, Diálogo, com</w:t>
      </w:r>
    </w:p>
    <w:p w:rsidR="00E02226"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C06267" w:rsidRPr="00712BD4">
        <w:rPr>
          <w:rFonts w:ascii="Verdana" w:hAnsi="Verdana"/>
          <w:bCs/>
          <w:sz w:val="24"/>
          <w:szCs w:val="24"/>
        </w:rPr>
        <w:t>Pré-e</w:t>
      </w:r>
      <w:r w:rsidR="00F22FFE" w:rsidRPr="00712BD4">
        <w:rPr>
          <w:rFonts w:ascii="Verdana" w:hAnsi="Verdana"/>
          <w:bCs/>
          <w:sz w:val="24"/>
          <w:szCs w:val="24"/>
        </w:rPr>
        <w:t>stréia</w:t>
      </w:r>
      <w:r w:rsidR="00C06267" w:rsidRPr="00712BD4">
        <w:rPr>
          <w:rFonts w:ascii="Verdana" w:hAnsi="Verdana"/>
          <w:bCs/>
          <w:sz w:val="24"/>
          <w:szCs w:val="24"/>
        </w:rPr>
        <w:t xml:space="preserve"> da peça</w:t>
      </w:r>
      <w:r w:rsidR="00BB7F64" w:rsidRPr="00712BD4">
        <w:rPr>
          <w:rFonts w:ascii="Verdana" w:hAnsi="Verdana"/>
          <w:bCs/>
          <w:sz w:val="24"/>
          <w:szCs w:val="24"/>
        </w:rPr>
        <w:t xml:space="preserve"> </w:t>
      </w:r>
      <w:r w:rsidR="00F22FFE" w:rsidRPr="00712BD4">
        <w:rPr>
          <w:rFonts w:ascii="Verdana" w:hAnsi="Verdana"/>
          <w:bCs/>
          <w:i/>
          <w:sz w:val="24"/>
          <w:szCs w:val="24"/>
          <w:u w:val="single"/>
        </w:rPr>
        <w:t>A Lição</w:t>
      </w:r>
      <w:r w:rsidR="00F22FFE" w:rsidRPr="00712BD4">
        <w:rPr>
          <w:rFonts w:ascii="Verdana" w:hAnsi="Verdana"/>
          <w:bCs/>
          <w:sz w:val="24"/>
          <w:szCs w:val="24"/>
        </w:rPr>
        <w:t>,</w:t>
      </w:r>
      <w:r w:rsidR="0086730F" w:rsidRPr="00712BD4">
        <w:rPr>
          <w:rFonts w:ascii="Verdana" w:hAnsi="Verdana"/>
          <w:bCs/>
          <w:sz w:val="24"/>
          <w:szCs w:val="24"/>
        </w:rPr>
        <w:t xml:space="preserve"> de Ionesco,</w:t>
      </w:r>
      <w:r w:rsidR="00C06267" w:rsidRPr="00712BD4">
        <w:rPr>
          <w:rFonts w:ascii="Verdana" w:hAnsi="Verdana"/>
          <w:bCs/>
          <w:sz w:val="24"/>
          <w:szCs w:val="24"/>
        </w:rPr>
        <w:t xml:space="preserve"> no</w:t>
      </w:r>
      <w:r w:rsidR="00F22FFE" w:rsidRPr="00712BD4">
        <w:rPr>
          <w:rFonts w:ascii="Verdana" w:hAnsi="Verdana"/>
          <w:bCs/>
          <w:sz w:val="24"/>
          <w:szCs w:val="24"/>
        </w:rPr>
        <w:t xml:space="preserve"> Teatro José de Alencar </w:t>
      </w:r>
      <w:r w:rsidR="00C06267" w:rsidRPr="00712BD4">
        <w:rPr>
          <w:rFonts w:ascii="Verdana" w:hAnsi="Verdana"/>
          <w:bCs/>
          <w:sz w:val="24"/>
          <w:szCs w:val="24"/>
        </w:rPr>
        <w:t>(Sala Nadir Sabóia), com RG e Maria Vitória, como parte da programação do Festival Internacional de Teatro (Zona de Transição).</w:t>
      </w:r>
    </w:p>
    <w:p w:rsidR="007F0789" w:rsidRPr="00712BD4" w:rsidRDefault="002337A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Reportagem  O Trabalho do Ator e</w:t>
      </w:r>
      <w:r w:rsidR="007F0789" w:rsidRPr="00712BD4">
        <w:rPr>
          <w:rFonts w:ascii="Verdana" w:hAnsi="Verdana"/>
          <w:bCs/>
          <w:sz w:val="24"/>
          <w:szCs w:val="24"/>
        </w:rPr>
        <w:t>m Nova Proposta</w:t>
      </w:r>
      <w:r w:rsidRPr="00712BD4">
        <w:rPr>
          <w:rFonts w:ascii="Verdana" w:hAnsi="Verdana"/>
          <w:bCs/>
          <w:sz w:val="24"/>
          <w:szCs w:val="24"/>
        </w:rPr>
        <w:t xml:space="preserve"> é publicado no jornal </w:t>
      </w:r>
      <w:r w:rsidR="007F0789" w:rsidRPr="00712BD4">
        <w:rPr>
          <w:rFonts w:ascii="Verdana" w:hAnsi="Verdana"/>
          <w:bCs/>
          <w:sz w:val="24"/>
          <w:szCs w:val="24"/>
        </w:rPr>
        <w:t xml:space="preserve"> O POVO</w:t>
      </w:r>
      <w:r w:rsidR="00B203A9" w:rsidRPr="00712BD4">
        <w:rPr>
          <w:rFonts w:ascii="Verdana" w:hAnsi="Verdana"/>
          <w:bCs/>
          <w:sz w:val="24"/>
          <w:szCs w:val="24"/>
        </w:rPr>
        <w:t xml:space="preserve">. Tema: </w:t>
      </w:r>
      <w:r w:rsidRPr="00712BD4">
        <w:rPr>
          <w:rFonts w:ascii="Verdana" w:hAnsi="Verdana"/>
          <w:bCs/>
          <w:sz w:val="24"/>
          <w:szCs w:val="24"/>
        </w:rPr>
        <w:t>a peça A Lição, com RG e Maria Vitória.</w:t>
      </w:r>
    </w:p>
    <w:p w:rsidR="00BC7991" w:rsidRPr="00712BD4" w:rsidRDefault="00CF516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r w:rsidR="00737B6C" w:rsidRPr="00712BD4">
        <w:rPr>
          <w:rFonts w:ascii="Verdana" w:hAnsi="Verdana"/>
          <w:bCs/>
          <w:sz w:val="24"/>
          <w:szCs w:val="24"/>
        </w:rPr>
        <w:t xml:space="preserve"> Ricardo Bezerra, compositor,  paisagista.</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CF516A" w:rsidRPr="00712BD4">
        <w:rPr>
          <w:rFonts w:ascii="Verdana" w:hAnsi="Verdana"/>
          <w:bCs/>
          <w:sz w:val="24"/>
          <w:szCs w:val="24"/>
        </w:rPr>
        <w:t>No ar, pela TVC, programa de RG, Diálogo, com</w:t>
      </w:r>
      <w:r w:rsidR="00B06947" w:rsidRPr="00712BD4">
        <w:rPr>
          <w:rFonts w:ascii="Verdana" w:hAnsi="Verdana"/>
          <w:bCs/>
          <w:sz w:val="24"/>
          <w:szCs w:val="24"/>
        </w:rPr>
        <w:t xml:space="preserve"> Carlos Velasquez, professor do Curso de Belas Artes da UNIFOR.</w:t>
      </w:r>
    </w:p>
    <w:p w:rsidR="002B45A0" w:rsidRPr="00712BD4" w:rsidRDefault="002B45A0" w:rsidP="00E25AF6">
      <w:pPr>
        <w:pStyle w:val="Corpodetexto"/>
        <w:tabs>
          <w:tab w:val="left" w:pos="2694"/>
        </w:tabs>
        <w:ind w:left="3686" w:right="3456"/>
        <w:rPr>
          <w:rFonts w:ascii="Verdana" w:hAnsi="Verdana"/>
          <w:bCs/>
          <w:sz w:val="24"/>
          <w:szCs w:val="24"/>
          <w:u w:val="single"/>
        </w:rPr>
      </w:pPr>
    </w:p>
    <w:p w:rsidR="00BC7991" w:rsidRPr="00712BD4" w:rsidRDefault="00BC799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w:t>
      </w:r>
      <w:r w:rsidR="0086730F" w:rsidRPr="00712BD4">
        <w:rPr>
          <w:rFonts w:ascii="Verdana" w:hAnsi="Verdana"/>
          <w:bCs/>
          <w:sz w:val="24"/>
          <w:szCs w:val="24"/>
        </w:rPr>
        <w:t xml:space="preserve">–Início da temporada da peça </w:t>
      </w:r>
      <w:r w:rsidR="0086730F" w:rsidRPr="00712BD4">
        <w:rPr>
          <w:rFonts w:ascii="Verdana" w:hAnsi="Verdana"/>
          <w:bCs/>
          <w:i/>
          <w:sz w:val="24"/>
          <w:szCs w:val="24"/>
          <w:u w:val="single"/>
        </w:rPr>
        <w:t>A Lição</w:t>
      </w:r>
      <w:r w:rsidR="0086730F" w:rsidRPr="00712BD4">
        <w:rPr>
          <w:rFonts w:ascii="Verdana" w:hAnsi="Verdana"/>
          <w:bCs/>
          <w:sz w:val="24"/>
          <w:szCs w:val="24"/>
        </w:rPr>
        <w:t>, no Teatro José de Alencar.</w:t>
      </w:r>
    </w:p>
    <w:p w:rsidR="00CF516A" w:rsidRPr="00712BD4" w:rsidRDefault="00CF516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r w:rsidR="000F1320" w:rsidRPr="00712BD4">
        <w:rPr>
          <w:rFonts w:ascii="Verdana" w:hAnsi="Verdana"/>
          <w:bCs/>
          <w:sz w:val="24"/>
          <w:szCs w:val="24"/>
        </w:rPr>
        <w:t xml:space="preserve"> Es</w:t>
      </w:r>
      <w:r w:rsidR="00E02226" w:rsidRPr="00712BD4">
        <w:rPr>
          <w:rFonts w:ascii="Verdana" w:hAnsi="Verdana"/>
          <w:bCs/>
          <w:sz w:val="24"/>
          <w:szCs w:val="24"/>
        </w:rPr>
        <w:t>trigas, artista plástico.</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CF516A" w:rsidRPr="00712BD4">
        <w:rPr>
          <w:rFonts w:ascii="Verdana" w:hAnsi="Verdana"/>
          <w:bCs/>
          <w:sz w:val="24"/>
          <w:szCs w:val="24"/>
        </w:rPr>
        <w:t>No ar, pela TVC, programa de RG, Diálogo, com</w:t>
      </w:r>
      <w:r w:rsidR="00D10691" w:rsidRPr="00712BD4">
        <w:rPr>
          <w:rFonts w:ascii="Verdana" w:hAnsi="Verdana"/>
          <w:bCs/>
          <w:sz w:val="24"/>
          <w:szCs w:val="24"/>
        </w:rPr>
        <w:t xml:space="preserve"> Graça Freitas, teatróloga.</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CF516A" w:rsidRPr="00712BD4">
        <w:rPr>
          <w:rFonts w:ascii="Verdana" w:hAnsi="Verdana"/>
          <w:bCs/>
          <w:sz w:val="24"/>
          <w:szCs w:val="24"/>
        </w:rPr>
        <w:t>No ar, pela TVC, programa de RG, Diálogo, com</w:t>
      </w:r>
      <w:r w:rsidR="00D10691" w:rsidRPr="00712BD4">
        <w:rPr>
          <w:rFonts w:ascii="Verdana" w:hAnsi="Verdana"/>
          <w:bCs/>
          <w:sz w:val="24"/>
          <w:szCs w:val="24"/>
        </w:rPr>
        <w:t xml:space="preserve"> Sálvio Pinto, médico, urologista.</w:t>
      </w:r>
    </w:p>
    <w:p w:rsidR="00055556"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CF516A" w:rsidRPr="00712BD4">
        <w:rPr>
          <w:rFonts w:ascii="Verdana" w:hAnsi="Verdana"/>
          <w:bCs/>
          <w:sz w:val="24"/>
          <w:szCs w:val="24"/>
        </w:rPr>
        <w:t>No ar, pela TVC, programa de RG, Diálogo, com</w:t>
      </w:r>
      <w:r w:rsidR="00BB7F64" w:rsidRPr="00712BD4">
        <w:rPr>
          <w:rFonts w:ascii="Verdana" w:hAnsi="Verdana"/>
          <w:bCs/>
          <w:sz w:val="24"/>
          <w:szCs w:val="24"/>
        </w:rPr>
        <w:t xml:space="preserve"> </w:t>
      </w:r>
      <w:r w:rsidR="00C752A6" w:rsidRPr="00712BD4">
        <w:rPr>
          <w:rFonts w:ascii="Verdana" w:hAnsi="Verdana"/>
          <w:bCs/>
          <w:sz w:val="24"/>
          <w:szCs w:val="24"/>
        </w:rPr>
        <w:t>Sinfrônio, cartunista.</w:t>
      </w:r>
    </w:p>
    <w:p w:rsidR="00BC7991" w:rsidRPr="00712BD4" w:rsidRDefault="000555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Na TV Assembléia, apresentação do programa Identidade Cultural, com Ricardo Guilherme (depoente). </w:t>
      </w:r>
    </w:p>
    <w:p w:rsidR="00BC7991" w:rsidRPr="00712BD4" w:rsidRDefault="00D13C1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Texto de RG sobre política cultura é publicado </w:t>
      </w:r>
      <w:r w:rsidR="0094356E" w:rsidRPr="00712BD4">
        <w:rPr>
          <w:rFonts w:ascii="Verdana" w:hAnsi="Verdana"/>
          <w:bCs/>
          <w:sz w:val="24"/>
          <w:szCs w:val="24"/>
        </w:rPr>
        <w:t>na editori</w:t>
      </w:r>
      <w:r w:rsidRPr="00712BD4">
        <w:rPr>
          <w:rFonts w:ascii="Verdana" w:hAnsi="Verdana"/>
          <w:bCs/>
          <w:sz w:val="24"/>
          <w:szCs w:val="24"/>
        </w:rPr>
        <w:t>a de Opinião do Jornal O POVO (enquete)</w:t>
      </w:r>
    </w:p>
    <w:p w:rsidR="002B45A0" w:rsidRPr="00712BD4" w:rsidRDefault="002B45A0" w:rsidP="00E25AF6">
      <w:pPr>
        <w:pStyle w:val="Corpodetexto"/>
        <w:tabs>
          <w:tab w:val="left" w:pos="2694"/>
        </w:tabs>
        <w:ind w:left="3686" w:right="3456"/>
        <w:rPr>
          <w:rFonts w:ascii="Verdana" w:hAnsi="Verdana"/>
          <w:bCs/>
          <w:sz w:val="24"/>
          <w:szCs w:val="24"/>
          <w:u w:val="single"/>
        </w:rPr>
      </w:pPr>
    </w:p>
    <w:p w:rsidR="00BC7991" w:rsidRPr="00712BD4" w:rsidRDefault="002B45A0"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w:t>
      </w:r>
      <w:r w:rsidR="005F22AB" w:rsidRPr="00712BD4">
        <w:rPr>
          <w:rFonts w:ascii="Verdana" w:hAnsi="Verdana"/>
          <w:bCs/>
          <w:sz w:val="24"/>
          <w:szCs w:val="24"/>
        </w:rPr>
        <w:t xml:space="preserve">Cenas da peça de RG, </w:t>
      </w:r>
      <w:r w:rsidR="005F22AB" w:rsidRPr="00712BD4">
        <w:rPr>
          <w:rFonts w:ascii="Verdana" w:hAnsi="Verdana"/>
          <w:bCs/>
          <w:i/>
          <w:sz w:val="24"/>
          <w:szCs w:val="24"/>
          <w:u w:val="single"/>
        </w:rPr>
        <w:t>Frei Tito:</w:t>
      </w:r>
      <w:r w:rsidR="00BB7F64" w:rsidRPr="00712BD4">
        <w:rPr>
          <w:rFonts w:ascii="Verdana" w:hAnsi="Verdana"/>
          <w:bCs/>
          <w:i/>
          <w:sz w:val="24"/>
          <w:szCs w:val="24"/>
          <w:u w:val="single"/>
        </w:rPr>
        <w:t xml:space="preserve"> </w:t>
      </w:r>
      <w:r w:rsidR="005F22AB" w:rsidRPr="00712BD4">
        <w:rPr>
          <w:rFonts w:ascii="Verdana" w:hAnsi="Verdana"/>
          <w:bCs/>
          <w:i/>
          <w:sz w:val="24"/>
          <w:szCs w:val="24"/>
          <w:u w:val="single"/>
        </w:rPr>
        <w:t xml:space="preserve">Vida, Paixão e Morte </w:t>
      </w:r>
      <w:r w:rsidR="005F22AB" w:rsidRPr="00712BD4">
        <w:rPr>
          <w:rFonts w:ascii="Verdana" w:hAnsi="Verdana"/>
          <w:bCs/>
          <w:sz w:val="24"/>
          <w:szCs w:val="24"/>
        </w:rPr>
        <w:t xml:space="preserve"> são apresentadas no Museu do Ceará, pelo Grupo Formosura, sob direção de Graça Freitas. Na reabertura do Memorial Frei Tito de Alencar Lima.</w:t>
      </w:r>
    </w:p>
    <w:p w:rsidR="00D977AA" w:rsidRPr="00712BD4" w:rsidRDefault="00D977A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r w:rsidR="00BB7F64" w:rsidRPr="00712BD4">
        <w:rPr>
          <w:rFonts w:ascii="Verdana" w:hAnsi="Verdana"/>
          <w:bCs/>
          <w:sz w:val="24"/>
          <w:szCs w:val="24"/>
        </w:rPr>
        <w:t xml:space="preserve"> </w:t>
      </w:r>
      <w:r w:rsidR="0031631E" w:rsidRPr="00712BD4">
        <w:rPr>
          <w:rFonts w:ascii="Verdana" w:hAnsi="Verdana"/>
          <w:bCs/>
          <w:sz w:val="24"/>
          <w:szCs w:val="24"/>
        </w:rPr>
        <w:t>Mônica Luiza, bailarina.</w:t>
      </w:r>
    </w:p>
    <w:p w:rsidR="001B5B78" w:rsidRPr="00712BD4" w:rsidRDefault="001B5B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 RG dá palestra sobre Teatro na Escola Valdevino de Carvalho, no bairro Itaoca.</w:t>
      </w:r>
    </w:p>
    <w:p w:rsidR="000166FF" w:rsidRPr="00712BD4" w:rsidRDefault="000166F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E706D6" w:rsidRPr="00712BD4">
        <w:rPr>
          <w:rFonts w:ascii="Verdana" w:hAnsi="Verdana"/>
          <w:bCs/>
          <w:sz w:val="24"/>
          <w:szCs w:val="24"/>
        </w:rPr>
        <w:t xml:space="preserve"> RG</w:t>
      </w:r>
      <w:r w:rsidRPr="00712BD4">
        <w:rPr>
          <w:rFonts w:ascii="Verdana" w:hAnsi="Verdana"/>
          <w:bCs/>
          <w:sz w:val="24"/>
          <w:szCs w:val="24"/>
        </w:rPr>
        <w:t xml:space="preserve"> apresenta solo</w:t>
      </w:r>
      <w:r w:rsidR="00BB7F64" w:rsidRPr="00712BD4">
        <w:rPr>
          <w:rFonts w:ascii="Verdana" w:hAnsi="Verdana"/>
          <w:bCs/>
          <w:sz w:val="24"/>
          <w:szCs w:val="24"/>
        </w:rPr>
        <w:t xml:space="preserve"> </w:t>
      </w:r>
      <w:r w:rsidRPr="00712BD4">
        <w:rPr>
          <w:rFonts w:ascii="Verdana" w:hAnsi="Verdana"/>
          <w:bCs/>
          <w:i/>
          <w:sz w:val="24"/>
          <w:szCs w:val="24"/>
          <w:u w:val="single"/>
        </w:rPr>
        <w:t>Ramadança</w:t>
      </w:r>
      <w:r w:rsidRPr="00712BD4">
        <w:rPr>
          <w:rFonts w:ascii="Verdana" w:hAnsi="Verdana"/>
          <w:bCs/>
          <w:sz w:val="24"/>
          <w:szCs w:val="24"/>
        </w:rPr>
        <w:t>, de sua autoria, no teatro do CUCA Ernesto Che Guevara,  espetáculo integrante da programação do VIII Festival de Teatro de Fortaleza, promovido pela Prefeitura Municipal de Fortaleza.</w:t>
      </w:r>
    </w:p>
    <w:p w:rsidR="00A76315"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w:t>
      </w:r>
      <w:r w:rsidR="00D977AA"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4F707E" w:rsidRPr="00712BD4">
        <w:rPr>
          <w:rFonts w:ascii="Verdana" w:hAnsi="Verdana"/>
          <w:bCs/>
          <w:sz w:val="24"/>
          <w:szCs w:val="24"/>
        </w:rPr>
        <w:t>Simone Pessoa, escritora.</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EE3D69" w:rsidRPr="00712BD4">
        <w:rPr>
          <w:rFonts w:ascii="Verdana" w:hAnsi="Verdana"/>
          <w:bCs/>
          <w:sz w:val="24"/>
          <w:szCs w:val="24"/>
        </w:rPr>
        <w:t xml:space="preserve"> No Teatro Luiz Mendonça (Recife/PE), apresentação em pré-estréia da peça de Ricardo Guilherme, </w:t>
      </w:r>
      <w:r w:rsidR="00EE3D69" w:rsidRPr="00712BD4">
        <w:rPr>
          <w:rFonts w:ascii="Verdana" w:hAnsi="Verdana"/>
          <w:bCs/>
          <w:i/>
          <w:sz w:val="24"/>
          <w:szCs w:val="24"/>
          <w:u w:val="single"/>
        </w:rPr>
        <w:t>Frei Tito: Vida, Paixão e Morte,</w:t>
      </w:r>
      <w:r w:rsidR="00EE3D69" w:rsidRPr="00712BD4">
        <w:rPr>
          <w:rFonts w:ascii="Verdana" w:hAnsi="Verdana"/>
          <w:bCs/>
          <w:sz w:val="24"/>
          <w:szCs w:val="24"/>
        </w:rPr>
        <w:t xml:space="preserve"> apresentada pelo Grupo Formosura de Teatro (direção de Graça Freitas), com o autor no elenco, e mais Maria Vitória, Ronaldo Queiroz, Leonardo Costa e Maria Marina. Com  a participação do baterista Rami Freitas.</w:t>
      </w:r>
      <w:r w:rsidR="00FF51A0" w:rsidRPr="00712BD4">
        <w:rPr>
          <w:rFonts w:ascii="Verdana" w:hAnsi="Verdana"/>
          <w:bCs/>
          <w:sz w:val="24"/>
          <w:szCs w:val="24"/>
        </w:rPr>
        <w:t xml:space="preserve"> Temporada segue nos dias 18 e 19, sob patrocínio do Ministério da Justiça e realização do Instituto Frei Tito de Alencar Lima.</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D977AA" w:rsidRPr="00712BD4">
        <w:rPr>
          <w:rFonts w:ascii="Verdana" w:hAnsi="Verdana"/>
          <w:bCs/>
          <w:sz w:val="24"/>
          <w:szCs w:val="24"/>
        </w:rPr>
        <w:t>No ar, pela TVC, programa de RG, Diálogo, com</w:t>
      </w:r>
      <w:r w:rsidR="004F707E" w:rsidRPr="00712BD4">
        <w:rPr>
          <w:rFonts w:ascii="Verdana" w:hAnsi="Verdana"/>
          <w:bCs/>
          <w:sz w:val="24"/>
          <w:szCs w:val="24"/>
        </w:rPr>
        <w:t xml:space="preserve"> Yuri Firmeza, artista visual.</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4466D5" w:rsidRPr="00712BD4">
        <w:rPr>
          <w:rFonts w:ascii="Verdana" w:hAnsi="Verdana"/>
          <w:bCs/>
          <w:sz w:val="24"/>
          <w:szCs w:val="24"/>
        </w:rPr>
        <w:t xml:space="preserve"> RG grava vídeo  com  sua participação como personagem da peça </w:t>
      </w:r>
      <w:r w:rsidR="004466D5" w:rsidRPr="00712BD4">
        <w:rPr>
          <w:rFonts w:ascii="Verdana" w:hAnsi="Verdana"/>
          <w:bCs/>
          <w:i/>
          <w:sz w:val="24"/>
          <w:szCs w:val="24"/>
          <w:u w:val="single"/>
        </w:rPr>
        <w:t>Nossa Cidade</w:t>
      </w:r>
      <w:r w:rsidR="004466D5" w:rsidRPr="00712BD4">
        <w:rPr>
          <w:rFonts w:ascii="Verdana" w:hAnsi="Verdana"/>
          <w:bCs/>
          <w:sz w:val="24"/>
          <w:szCs w:val="24"/>
        </w:rPr>
        <w:t xml:space="preserve">, de Thorton Wilder, sob direção de Tiago Arrais. </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4466D5" w:rsidRPr="00712BD4">
        <w:rPr>
          <w:rFonts w:ascii="Verdana" w:hAnsi="Verdana"/>
          <w:bCs/>
          <w:sz w:val="24"/>
          <w:szCs w:val="24"/>
        </w:rPr>
        <w:t xml:space="preserve"> No auditório</w:t>
      </w:r>
      <w:r w:rsidR="00A15819" w:rsidRPr="00712BD4">
        <w:rPr>
          <w:rFonts w:ascii="Verdana" w:hAnsi="Verdana"/>
          <w:bCs/>
          <w:sz w:val="24"/>
          <w:szCs w:val="24"/>
        </w:rPr>
        <w:t xml:space="preserve"> da UNILAB (Universidade da Lusofonia Afro-brasileira) em Redenção, RG encena o solo </w:t>
      </w:r>
      <w:r w:rsidR="00A15819" w:rsidRPr="00712BD4">
        <w:rPr>
          <w:rFonts w:ascii="Verdana" w:hAnsi="Verdana"/>
          <w:bCs/>
          <w:i/>
          <w:sz w:val="24"/>
          <w:szCs w:val="24"/>
          <w:u w:val="single"/>
        </w:rPr>
        <w:t>Flor de Obsessão</w:t>
      </w:r>
      <w:r w:rsidR="00A15819" w:rsidRPr="00712BD4">
        <w:rPr>
          <w:rFonts w:ascii="Verdana" w:hAnsi="Verdana"/>
          <w:bCs/>
          <w:sz w:val="24"/>
          <w:szCs w:val="24"/>
        </w:rPr>
        <w:t>, com contos de Nelson Rodrigues (parte da programação referente ao Centenário de Nascimento de Nelson Rodrigues).</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D977AA" w:rsidRPr="00712BD4">
        <w:rPr>
          <w:rFonts w:ascii="Verdana" w:hAnsi="Verdana"/>
          <w:bCs/>
          <w:sz w:val="24"/>
          <w:szCs w:val="24"/>
        </w:rPr>
        <w:t>No ar, pela TVC, programa de RG, Diálogo, com</w:t>
      </w:r>
      <w:r w:rsidR="00FF3363" w:rsidRPr="00712BD4">
        <w:rPr>
          <w:rFonts w:ascii="Verdana" w:hAnsi="Verdana"/>
          <w:bCs/>
          <w:sz w:val="24"/>
          <w:szCs w:val="24"/>
        </w:rPr>
        <w:t xml:space="preserve"> Reginaldo Vasconcelos, advogado e jornalista.</w:t>
      </w:r>
    </w:p>
    <w:p w:rsidR="008A43F7" w:rsidRPr="00712BD4" w:rsidRDefault="008A43F7" w:rsidP="00E25AF6">
      <w:pPr>
        <w:pStyle w:val="Corpodetexto"/>
        <w:tabs>
          <w:tab w:val="left" w:pos="2694"/>
        </w:tabs>
        <w:ind w:left="3686" w:right="3456"/>
        <w:rPr>
          <w:rFonts w:ascii="Verdana" w:hAnsi="Verdana"/>
          <w:bCs/>
          <w:sz w:val="24"/>
          <w:szCs w:val="24"/>
        </w:rPr>
      </w:pPr>
    </w:p>
    <w:p w:rsidR="008A43F7" w:rsidRPr="00712BD4" w:rsidRDefault="008A43F7" w:rsidP="00E25AF6">
      <w:pPr>
        <w:pStyle w:val="Corpodetexto"/>
        <w:tabs>
          <w:tab w:val="left" w:pos="2694"/>
        </w:tabs>
        <w:ind w:left="3686" w:right="3456"/>
        <w:rPr>
          <w:rFonts w:ascii="Verdana" w:hAnsi="Verdana"/>
          <w:bCs/>
          <w:sz w:val="24"/>
          <w:szCs w:val="24"/>
          <w:u w:val="single"/>
        </w:rPr>
      </w:pPr>
    </w:p>
    <w:p w:rsidR="00BC7991" w:rsidRPr="00712BD4" w:rsidRDefault="002B45A0"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w:t>
      </w:r>
      <w:r w:rsidR="00D977AA" w:rsidRPr="00712BD4">
        <w:rPr>
          <w:rFonts w:ascii="Verdana" w:hAnsi="Verdana"/>
          <w:bCs/>
          <w:sz w:val="24"/>
          <w:szCs w:val="24"/>
        </w:rPr>
        <w:t>No ar, pela TVC, programa de RG, Diálogo, com</w:t>
      </w:r>
      <w:r w:rsidR="00C63350" w:rsidRPr="00712BD4">
        <w:rPr>
          <w:rFonts w:ascii="Verdana" w:hAnsi="Verdana"/>
          <w:bCs/>
          <w:sz w:val="24"/>
          <w:szCs w:val="24"/>
        </w:rPr>
        <w:t xml:space="preserve"> Jorge Melo, compositor.</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w:t>
      </w:r>
      <w:r w:rsidR="001661E2" w:rsidRPr="00712BD4">
        <w:rPr>
          <w:rFonts w:ascii="Verdana" w:hAnsi="Verdana"/>
          <w:bCs/>
          <w:sz w:val="24"/>
          <w:szCs w:val="24"/>
        </w:rPr>
        <w:t xml:space="preserve">– RG  lê texto de sua autoria e canta no Ato-Show Contra a Violência, na Praia da Iracema (Largo Luiz Assunção), em manifesto que homenageia Cristina Amarante. </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D977AA" w:rsidRPr="00712BD4">
        <w:rPr>
          <w:rFonts w:ascii="Verdana" w:hAnsi="Verdana"/>
          <w:bCs/>
          <w:sz w:val="24"/>
          <w:szCs w:val="24"/>
        </w:rPr>
        <w:t>No ar, pela TVC, programa de RG, Diálogo, com</w:t>
      </w:r>
      <w:r w:rsidR="000A156C" w:rsidRPr="00712BD4">
        <w:rPr>
          <w:rFonts w:ascii="Verdana" w:hAnsi="Verdana"/>
          <w:bCs/>
          <w:sz w:val="24"/>
          <w:szCs w:val="24"/>
        </w:rPr>
        <w:t xml:space="preserve"> Jackson Sampaio, psiquiatra e escritor.</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AA0D19" w:rsidRPr="00712BD4">
        <w:rPr>
          <w:rFonts w:ascii="Verdana" w:hAnsi="Verdana"/>
          <w:bCs/>
          <w:sz w:val="24"/>
          <w:szCs w:val="24"/>
        </w:rPr>
        <w:t xml:space="preserve"> Apresentação de RG do solo </w:t>
      </w:r>
      <w:r w:rsidR="00AA0D19" w:rsidRPr="00712BD4">
        <w:rPr>
          <w:rFonts w:ascii="Verdana" w:hAnsi="Verdana"/>
          <w:bCs/>
          <w:i/>
          <w:sz w:val="24"/>
          <w:szCs w:val="24"/>
          <w:u w:val="single"/>
        </w:rPr>
        <w:t>Flor de Obsessão</w:t>
      </w:r>
      <w:r w:rsidR="00AA0D19" w:rsidRPr="00712BD4">
        <w:rPr>
          <w:rFonts w:ascii="Verdana" w:hAnsi="Verdana"/>
          <w:bCs/>
          <w:sz w:val="24"/>
          <w:szCs w:val="24"/>
        </w:rPr>
        <w:t>, com textos de Nelson Rodrigues</w:t>
      </w:r>
      <w:r w:rsidR="0095600E" w:rsidRPr="00712BD4">
        <w:rPr>
          <w:rFonts w:ascii="Verdana" w:hAnsi="Verdana"/>
          <w:bCs/>
          <w:sz w:val="24"/>
          <w:szCs w:val="24"/>
        </w:rPr>
        <w:t>,</w:t>
      </w:r>
      <w:r w:rsidR="00215B99" w:rsidRPr="00712BD4">
        <w:rPr>
          <w:rFonts w:ascii="Verdana" w:hAnsi="Verdana"/>
          <w:bCs/>
          <w:sz w:val="24"/>
          <w:szCs w:val="24"/>
        </w:rPr>
        <w:t xml:space="preserve"> na Mostra Teatro Despudorado</w:t>
      </w:r>
      <w:r w:rsidR="0095600E" w:rsidRPr="00712BD4">
        <w:rPr>
          <w:rFonts w:ascii="Verdana" w:hAnsi="Verdana"/>
          <w:bCs/>
          <w:sz w:val="24"/>
          <w:szCs w:val="24"/>
        </w:rPr>
        <w:t xml:space="preserve"> em promoção do </w:t>
      </w:r>
      <w:r w:rsidR="00AA0D19" w:rsidRPr="00712BD4">
        <w:rPr>
          <w:rFonts w:ascii="Verdana" w:hAnsi="Verdana"/>
          <w:bCs/>
          <w:sz w:val="24"/>
          <w:szCs w:val="24"/>
        </w:rPr>
        <w:t xml:space="preserve"> Centro </w:t>
      </w:r>
      <w:r w:rsidR="0095600E" w:rsidRPr="00712BD4">
        <w:rPr>
          <w:rFonts w:ascii="Verdana" w:hAnsi="Verdana"/>
          <w:bCs/>
          <w:sz w:val="24"/>
          <w:szCs w:val="24"/>
        </w:rPr>
        <w:t>Cultural Banco do Nordeste, em sua sede.</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D977AA" w:rsidRPr="00712BD4">
        <w:rPr>
          <w:rFonts w:ascii="Verdana" w:hAnsi="Verdana"/>
          <w:bCs/>
          <w:sz w:val="24"/>
          <w:szCs w:val="24"/>
        </w:rPr>
        <w:t>No ar, pela TVC, programa de RG, Diálogo, com</w:t>
      </w:r>
      <w:r w:rsidR="00C043E6" w:rsidRPr="00712BD4">
        <w:rPr>
          <w:rFonts w:ascii="Verdana" w:hAnsi="Verdana"/>
          <w:bCs/>
          <w:sz w:val="24"/>
          <w:szCs w:val="24"/>
        </w:rPr>
        <w:t xml:space="preserve"> Airton Monte, escritor e psiquiatra (reprise)</w:t>
      </w:r>
    </w:p>
    <w:p w:rsidR="00BD2582" w:rsidRPr="00712BD4" w:rsidRDefault="00BD258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Estréia</w:t>
      </w:r>
      <w:r w:rsidR="003821AF" w:rsidRPr="00712BD4">
        <w:rPr>
          <w:rFonts w:ascii="Verdana" w:hAnsi="Verdana"/>
          <w:bCs/>
          <w:sz w:val="24"/>
          <w:szCs w:val="24"/>
        </w:rPr>
        <w:t>, no Pa</w:t>
      </w:r>
      <w:r w:rsidR="00E20D54" w:rsidRPr="00712BD4">
        <w:rPr>
          <w:rFonts w:ascii="Verdana" w:hAnsi="Verdana"/>
          <w:bCs/>
          <w:sz w:val="24"/>
          <w:szCs w:val="24"/>
        </w:rPr>
        <w:t>sseio Público,</w:t>
      </w:r>
      <w:r w:rsidRPr="00712BD4">
        <w:rPr>
          <w:rFonts w:ascii="Verdana" w:hAnsi="Verdana"/>
          <w:bCs/>
          <w:sz w:val="24"/>
          <w:szCs w:val="24"/>
        </w:rPr>
        <w:t xml:space="preserve"> da peça </w:t>
      </w:r>
      <w:r w:rsidRPr="00712BD4">
        <w:rPr>
          <w:rFonts w:ascii="Verdana" w:hAnsi="Verdana"/>
          <w:bCs/>
          <w:i/>
          <w:sz w:val="24"/>
          <w:szCs w:val="24"/>
          <w:u w:val="single"/>
        </w:rPr>
        <w:t>Nossa Cidade</w:t>
      </w:r>
      <w:r w:rsidRPr="00712BD4">
        <w:rPr>
          <w:rFonts w:ascii="Verdana" w:hAnsi="Verdana"/>
          <w:bCs/>
          <w:sz w:val="24"/>
          <w:szCs w:val="24"/>
        </w:rPr>
        <w:t>, de Thorton Wilder, sob direção de Tiago Arrais, na qual RG tem participação gravada em vídeo.</w:t>
      </w:r>
    </w:p>
    <w:p w:rsidR="00D977AA"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D977AA" w:rsidRPr="00712BD4">
        <w:rPr>
          <w:rFonts w:ascii="Verdana" w:hAnsi="Verdana"/>
          <w:bCs/>
          <w:sz w:val="24"/>
          <w:szCs w:val="24"/>
        </w:rPr>
        <w:t>No ar, pela TVC, programa de RG, Diálogo, com</w:t>
      </w:r>
      <w:r w:rsidR="004750FC" w:rsidRPr="00712BD4">
        <w:rPr>
          <w:rFonts w:ascii="Verdana" w:hAnsi="Verdana"/>
          <w:bCs/>
          <w:sz w:val="24"/>
          <w:szCs w:val="24"/>
        </w:rPr>
        <w:t xml:space="preserve"> </w:t>
      </w:r>
      <w:r w:rsidR="00D5522C" w:rsidRPr="00712BD4">
        <w:rPr>
          <w:rFonts w:ascii="Verdana" w:hAnsi="Verdana"/>
          <w:bCs/>
          <w:sz w:val="24"/>
          <w:szCs w:val="24"/>
        </w:rPr>
        <w:t>Izaí</w:t>
      </w:r>
      <w:r w:rsidR="001D3C87" w:rsidRPr="00712BD4">
        <w:rPr>
          <w:rFonts w:ascii="Verdana" w:hAnsi="Verdana"/>
          <w:bCs/>
          <w:sz w:val="24"/>
          <w:szCs w:val="24"/>
        </w:rPr>
        <w:t>ra Silvino, maestrina.</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CF069C" w:rsidRPr="00712BD4">
        <w:rPr>
          <w:rFonts w:ascii="Verdana" w:hAnsi="Verdana"/>
          <w:bCs/>
          <w:sz w:val="24"/>
          <w:szCs w:val="24"/>
        </w:rPr>
        <w:t xml:space="preserve"> Duas </w:t>
      </w:r>
      <w:r w:rsidR="00556493" w:rsidRPr="00712BD4">
        <w:rPr>
          <w:rFonts w:ascii="Verdana" w:hAnsi="Verdana"/>
          <w:bCs/>
          <w:sz w:val="24"/>
          <w:szCs w:val="24"/>
        </w:rPr>
        <w:t>a</w:t>
      </w:r>
      <w:r w:rsidR="00CF069C" w:rsidRPr="00712BD4">
        <w:rPr>
          <w:rFonts w:ascii="Verdana" w:hAnsi="Verdana"/>
          <w:bCs/>
          <w:sz w:val="24"/>
          <w:szCs w:val="24"/>
        </w:rPr>
        <w:t xml:space="preserve">presentações da peça </w:t>
      </w:r>
      <w:r w:rsidR="00CF069C" w:rsidRPr="00712BD4">
        <w:rPr>
          <w:rFonts w:ascii="Verdana" w:hAnsi="Verdana"/>
          <w:bCs/>
          <w:i/>
          <w:sz w:val="24"/>
          <w:szCs w:val="24"/>
          <w:u w:val="single"/>
        </w:rPr>
        <w:t>A Lição</w:t>
      </w:r>
      <w:r w:rsidR="00CF069C" w:rsidRPr="00712BD4">
        <w:rPr>
          <w:rFonts w:ascii="Verdana" w:hAnsi="Verdana"/>
          <w:bCs/>
          <w:sz w:val="24"/>
          <w:szCs w:val="24"/>
        </w:rPr>
        <w:t>, de Ionesco, com Ricardo Guilherme e Maria Vitória, no CUCA Che Guevara.</w:t>
      </w:r>
    </w:p>
    <w:p w:rsidR="00D977AA"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w:t>
      </w:r>
      <w:r w:rsidR="00D977AA" w:rsidRPr="00712BD4">
        <w:rPr>
          <w:rFonts w:ascii="Verdana" w:hAnsi="Verdana"/>
          <w:bCs/>
          <w:sz w:val="24"/>
          <w:szCs w:val="24"/>
        </w:rPr>
        <w:t>No ar, pela TVC, programa de RG, Diálogo, com</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u w:val="single"/>
        </w:rPr>
      </w:pPr>
    </w:p>
    <w:p w:rsidR="00ED2857" w:rsidRPr="00712BD4" w:rsidRDefault="00ED2857"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ED2857" w:rsidRPr="00712BD4" w:rsidRDefault="00ED2857" w:rsidP="00E25AF6">
      <w:pPr>
        <w:pStyle w:val="Corpodetexto"/>
        <w:tabs>
          <w:tab w:val="left" w:pos="2694"/>
        </w:tabs>
        <w:ind w:left="3686" w:right="3456"/>
        <w:rPr>
          <w:rFonts w:ascii="Verdana" w:hAnsi="Verdana"/>
          <w:bCs/>
          <w:sz w:val="24"/>
          <w:szCs w:val="24"/>
          <w:u w:val="single"/>
        </w:rPr>
      </w:pP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ED2857" w:rsidRPr="00712BD4">
        <w:rPr>
          <w:rFonts w:ascii="Verdana" w:hAnsi="Verdana"/>
          <w:bCs/>
          <w:sz w:val="24"/>
          <w:szCs w:val="24"/>
        </w:rPr>
        <w:t>No ar, pela TVC, programa de RG, Diálogo, com</w:t>
      </w:r>
    </w:p>
    <w:p w:rsidR="001F5882" w:rsidRPr="00712BD4" w:rsidRDefault="001F588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 RG retoma as atividades como professor da Licenciatura e</w:t>
      </w:r>
      <w:r w:rsidR="00C62A09" w:rsidRPr="00712BD4">
        <w:rPr>
          <w:rFonts w:ascii="Verdana" w:hAnsi="Verdana"/>
          <w:bCs/>
          <w:sz w:val="24"/>
          <w:szCs w:val="24"/>
        </w:rPr>
        <w:t>m Teatro da UFC, ministrando du</w:t>
      </w:r>
      <w:r w:rsidRPr="00712BD4">
        <w:rPr>
          <w:rFonts w:ascii="Verdana" w:hAnsi="Verdana"/>
          <w:bCs/>
          <w:sz w:val="24"/>
          <w:szCs w:val="24"/>
        </w:rPr>
        <w:t xml:space="preserve">as disciplinas: História do Teatro Brasileiro e História do Teatro Cearense (sempre às terças-feiras).  </w:t>
      </w: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ED2857" w:rsidRPr="00712BD4">
        <w:rPr>
          <w:rFonts w:ascii="Verdana" w:hAnsi="Verdana"/>
          <w:bCs/>
          <w:sz w:val="24"/>
          <w:szCs w:val="24"/>
        </w:rPr>
        <w:t>No ar, pela TVC, programa de RG, Diálogo, com</w:t>
      </w:r>
      <w:r w:rsidR="001027E0" w:rsidRPr="00712BD4">
        <w:rPr>
          <w:rFonts w:ascii="Verdana" w:hAnsi="Verdana"/>
          <w:bCs/>
          <w:sz w:val="24"/>
          <w:szCs w:val="24"/>
        </w:rPr>
        <w:t xml:space="preserve"> </w:t>
      </w:r>
      <w:r w:rsidR="00992A53" w:rsidRPr="00712BD4">
        <w:rPr>
          <w:rFonts w:ascii="Verdana" w:hAnsi="Verdana"/>
          <w:bCs/>
          <w:sz w:val="24"/>
          <w:szCs w:val="24"/>
        </w:rPr>
        <w:t xml:space="preserve">Glice Sales, atriz, radialista, escritora. </w:t>
      </w: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ED2857" w:rsidRPr="00712BD4">
        <w:rPr>
          <w:rFonts w:ascii="Verdana" w:hAnsi="Verdana"/>
          <w:bCs/>
          <w:sz w:val="24"/>
          <w:szCs w:val="24"/>
        </w:rPr>
        <w:t>No ar, pela TVC, programa de RG, Diálogo, com</w:t>
      </w:r>
      <w:r w:rsidR="00992A53" w:rsidRPr="00712BD4">
        <w:rPr>
          <w:rFonts w:ascii="Verdana" w:hAnsi="Verdana"/>
          <w:bCs/>
          <w:sz w:val="24"/>
          <w:szCs w:val="24"/>
        </w:rPr>
        <w:t xml:space="preserve"> Elba Braga Ramalho, musicóloga.</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145BF0" w:rsidRPr="00712BD4">
        <w:rPr>
          <w:rFonts w:ascii="Verdana" w:hAnsi="Verdana"/>
          <w:bCs/>
          <w:sz w:val="24"/>
          <w:szCs w:val="24"/>
        </w:rPr>
        <w:t xml:space="preserve"> Apresentação de </w:t>
      </w:r>
      <w:r w:rsidR="00145BF0" w:rsidRPr="00712BD4">
        <w:rPr>
          <w:rFonts w:ascii="Verdana" w:hAnsi="Verdana"/>
          <w:bCs/>
          <w:i/>
          <w:sz w:val="24"/>
          <w:szCs w:val="24"/>
          <w:u w:val="single"/>
        </w:rPr>
        <w:t>Apareceu a Margarida</w:t>
      </w:r>
      <w:r w:rsidR="00145BF0" w:rsidRPr="00712BD4">
        <w:rPr>
          <w:rFonts w:ascii="Verdana" w:hAnsi="Verdana"/>
          <w:bCs/>
          <w:sz w:val="24"/>
          <w:szCs w:val="24"/>
        </w:rPr>
        <w:t>, solo de RG, no CUCA Che Guevara.</w:t>
      </w:r>
    </w:p>
    <w:p w:rsidR="002B45A0" w:rsidRPr="00712BD4" w:rsidRDefault="00BC799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27 –</w:t>
      </w:r>
      <w:r w:rsidR="00ED2857" w:rsidRPr="00712BD4">
        <w:rPr>
          <w:rFonts w:ascii="Verdana" w:hAnsi="Verdana"/>
          <w:bCs/>
          <w:sz w:val="24"/>
          <w:szCs w:val="24"/>
        </w:rPr>
        <w:t>No ar, pela TVC, programa de RG, Diálogo, com</w:t>
      </w:r>
      <w:r w:rsidR="00BB7F64" w:rsidRPr="00712BD4">
        <w:rPr>
          <w:rFonts w:ascii="Verdana" w:hAnsi="Verdana"/>
          <w:bCs/>
          <w:sz w:val="24"/>
          <w:szCs w:val="24"/>
        </w:rPr>
        <w:t xml:space="preserve"> </w:t>
      </w:r>
      <w:r w:rsidR="00B53A74" w:rsidRPr="00712BD4">
        <w:rPr>
          <w:rFonts w:ascii="Verdana" w:hAnsi="Verdana"/>
          <w:bCs/>
          <w:sz w:val="24"/>
          <w:szCs w:val="24"/>
        </w:rPr>
        <w:t>Jonas Luis da Silva, publicitário, radialista.</w:t>
      </w:r>
    </w:p>
    <w:p w:rsidR="00B53A74" w:rsidRPr="00712BD4" w:rsidRDefault="00B53A74" w:rsidP="00E25AF6">
      <w:pPr>
        <w:pStyle w:val="Corpodetexto"/>
        <w:tabs>
          <w:tab w:val="left" w:pos="2694"/>
        </w:tabs>
        <w:ind w:left="3686" w:right="3456"/>
        <w:rPr>
          <w:rFonts w:ascii="Verdana" w:hAnsi="Verdana"/>
          <w:bCs/>
          <w:sz w:val="24"/>
          <w:szCs w:val="24"/>
          <w:u w:val="single"/>
        </w:rPr>
      </w:pPr>
    </w:p>
    <w:p w:rsidR="00BC7991" w:rsidRPr="00712BD4" w:rsidRDefault="002B45A0"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BC7991" w:rsidRPr="00712BD4" w:rsidRDefault="00BC7991" w:rsidP="00E25AF6">
      <w:pPr>
        <w:pStyle w:val="Corpodetexto"/>
        <w:tabs>
          <w:tab w:val="left" w:pos="2694"/>
        </w:tabs>
        <w:ind w:left="3686" w:right="3456"/>
        <w:rPr>
          <w:rFonts w:ascii="Verdana" w:hAnsi="Verdana"/>
          <w:bCs/>
          <w:sz w:val="24"/>
          <w:szCs w:val="24"/>
        </w:rPr>
      </w:pP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ED2857" w:rsidRPr="00712BD4">
        <w:rPr>
          <w:rFonts w:ascii="Verdana" w:hAnsi="Verdana"/>
          <w:bCs/>
          <w:sz w:val="24"/>
          <w:szCs w:val="24"/>
        </w:rPr>
        <w:t>No ar, pela TVC, programa de RG, Diálogo, com</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w:t>
      </w:r>
      <w:r w:rsidR="009E37FF" w:rsidRPr="00712BD4">
        <w:rPr>
          <w:rFonts w:ascii="Verdana" w:hAnsi="Verdana"/>
          <w:bCs/>
          <w:sz w:val="24"/>
          <w:szCs w:val="24"/>
        </w:rPr>
        <w:t>–</w:t>
      </w:r>
      <w:r w:rsidR="005C52FF" w:rsidRPr="00712BD4">
        <w:rPr>
          <w:rFonts w:ascii="Verdana" w:hAnsi="Verdana"/>
          <w:bCs/>
          <w:sz w:val="24"/>
          <w:szCs w:val="24"/>
        </w:rPr>
        <w:t>E</w:t>
      </w:r>
      <w:r w:rsidR="00B90CE7" w:rsidRPr="00712BD4">
        <w:rPr>
          <w:rFonts w:ascii="Verdana" w:hAnsi="Verdana"/>
          <w:bCs/>
          <w:sz w:val="24"/>
          <w:szCs w:val="24"/>
        </w:rPr>
        <w:t>stré</w:t>
      </w:r>
      <w:r w:rsidR="009E37FF" w:rsidRPr="00712BD4">
        <w:rPr>
          <w:rFonts w:ascii="Verdana" w:hAnsi="Verdana"/>
          <w:bCs/>
          <w:sz w:val="24"/>
          <w:szCs w:val="24"/>
        </w:rPr>
        <w:t>ia no T</w:t>
      </w:r>
      <w:r w:rsidR="00BB1D00" w:rsidRPr="00712BD4">
        <w:rPr>
          <w:rFonts w:ascii="Verdana" w:hAnsi="Verdana"/>
          <w:bCs/>
          <w:sz w:val="24"/>
          <w:szCs w:val="24"/>
        </w:rPr>
        <w:t xml:space="preserve">eatro </w:t>
      </w:r>
      <w:r w:rsidR="009E37FF" w:rsidRPr="00712BD4">
        <w:rPr>
          <w:rFonts w:ascii="Verdana" w:hAnsi="Verdana"/>
          <w:bCs/>
          <w:sz w:val="24"/>
          <w:szCs w:val="24"/>
        </w:rPr>
        <w:t>J</w:t>
      </w:r>
      <w:r w:rsidR="00BB1D00" w:rsidRPr="00712BD4">
        <w:rPr>
          <w:rFonts w:ascii="Verdana" w:hAnsi="Verdana"/>
          <w:bCs/>
          <w:sz w:val="24"/>
          <w:szCs w:val="24"/>
        </w:rPr>
        <w:t xml:space="preserve">osé de </w:t>
      </w:r>
      <w:r w:rsidR="009E37FF" w:rsidRPr="00712BD4">
        <w:rPr>
          <w:rFonts w:ascii="Verdana" w:hAnsi="Verdana"/>
          <w:bCs/>
          <w:sz w:val="24"/>
          <w:szCs w:val="24"/>
        </w:rPr>
        <w:t>A</w:t>
      </w:r>
      <w:r w:rsidR="00BB1D00" w:rsidRPr="00712BD4">
        <w:rPr>
          <w:rFonts w:ascii="Verdana" w:hAnsi="Verdana"/>
          <w:bCs/>
          <w:sz w:val="24"/>
          <w:szCs w:val="24"/>
        </w:rPr>
        <w:t>lencar</w:t>
      </w:r>
      <w:r w:rsidR="009E37FF" w:rsidRPr="00712BD4">
        <w:rPr>
          <w:rFonts w:ascii="Verdana" w:hAnsi="Verdana"/>
          <w:bCs/>
          <w:sz w:val="24"/>
          <w:szCs w:val="24"/>
        </w:rPr>
        <w:t xml:space="preserve"> o show </w:t>
      </w:r>
      <w:r w:rsidR="009E37FF" w:rsidRPr="00712BD4">
        <w:rPr>
          <w:rFonts w:ascii="Verdana" w:hAnsi="Verdana"/>
          <w:bCs/>
          <w:i/>
          <w:sz w:val="24"/>
          <w:szCs w:val="24"/>
          <w:u w:val="single"/>
        </w:rPr>
        <w:t>MultipliCidades</w:t>
      </w:r>
      <w:r w:rsidR="009E37FF" w:rsidRPr="00712BD4">
        <w:rPr>
          <w:rFonts w:ascii="Verdana" w:hAnsi="Verdana"/>
          <w:bCs/>
          <w:sz w:val="24"/>
          <w:szCs w:val="24"/>
        </w:rPr>
        <w:t xml:space="preserve">, de  José </w:t>
      </w:r>
      <w:r w:rsidR="00F42599" w:rsidRPr="00712BD4">
        <w:rPr>
          <w:rFonts w:ascii="Verdana" w:hAnsi="Verdana"/>
          <w:bCs/>
          <w:sz w:val="24"/>
          <w:szCs w:val="24"/>
        </w:rPr>
        <w:t>Saruby (</w:t>
      </w:r>
      <w:r w:rsidR="009E37FF" w:rsidRPr="00712BD4">
        <w:rPr>
          <w:rFonts w:ascii="Verdana" w:hAnsi="Verdana"/>
          <w:bCs/>
          <w:sz w:val="24"/>
          <w:szCs w:val="24"/>
        </w:rPr>
        <w:t xml:space="preserve"> cantor, compositor,ator</w:t>
      </w:r>
      <w:r w:rsidR="00F42599" w:rsidRPr="00712BD4">
        <w:rPr>
          <w:rFonts w:ascii="Verdana" w:hAnsi="Verdana"/>
          <w:bCs/>
          <w:sz w:val="24"/>
          <w:szCs w:val="24"/>
        </w:rPr>
        <w:t>)</w:t>
      </w:r>
      <w:r w:rsidR="005C52FF" w:rsidRPr="00712BD4">
        <w:rPr>
          <w:rFonts w:ascii="Verdana" w:hAnsi="Verdana"/>
          <w:bCs/>
          <w:sz w:val="24"/>
          <w:szCs w:val="24"/>
        </w:rPr>
        <w:t>com texto de Ricardo Guilherme.</w:t>
      </w: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ED2857" w:rsidRPr="00712BD4">
        <w:rPr>
          <w:rFonts w:ascii="Verdana" w:hAnsi="Verdana"/>
          <w:bCs/>
          <w:sz w:val="24"/>
          <w:szCs w:val="24"/>
        </w:rPr>
        <w:t>No ar, pela TVC, programa de RG, Diálogo, com</w:t>
      </w:r>
      <w:r w:rsidR="00853354" w:rsidRPr="00712BD4">
        <w:rPr>
          <w:rFonts w:ascii="Verdana" w:hAnsi="Verdana"/>
          <w:bCs/>
          <w:sz w:val="24"/>
          <w:szCs w:val="24"/>
        </w:rPr>
        <w:t xml:space="preserve"> Henrique Beltrão, radialista e professor de Francês da UFC.</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86330A" w:rsidRPr="00712BD4">
        <w:rPr>
          <w:rFonts w:ascii="Verdana" w:hAnsi="Verdana"/>
          <w:bCs/>
          <w:sz w:val="24"/>
          <w:szCs w:val="24"/>
        </w:rPr>
        <w:t xml:space="preserve">Na </w:t>
      </w:r>
      <w:r w:rsidR="00A21492" w:rsidRPr="00712BD4">
        <w:rPr>
          <w:rFonts w:ascii="Verdana" w:hAnsi="Verdana"/>
          <w:bCs/>
          <w:sz w:val="24"/>
          <w:szCs w:val="24"/>
        </w:rPr>
        <w:t>Bienal</w:t>
      </w:r>
      <w:r w:rsidR="0086330A" w:rsidRPr="00712BD4">
        <w:rPr>
          <w:rFonts w:ascii="Verdana" w:hAnsi="Verdana"/>
          <w:bCs/>
          <w:sz w:val="24"/>
          <w:szCs w:val="24"/>
        </w:rPr>
        <w:t xml:space="preserve"> Internacional</w:t>
      </w:r>
      <w:r w:rsidR="00A21492" w:rsidRPr="00712BD4">
        <w:rPr>
          <w:rFonts w:ascii="Verdana" w:hAnsi="Verdana"/>
          <w:bCs/>
          <w:sz w:val="24"/>
          <w:szCs w:val="24"/>
        </w:rPr>
        <w:t xml:space="preserve"> do Livro</w:t>
      </w:r>
      <w:r w:rsidR="00FC30AC" w:rsidRPr="00712BD4">
        <w:rPr>
          <w:rFonts w:ascii="Verdana" w:hAnsi="Verdana"/>
          <w:bCs/>
          <w:sz w:val="24"/>
          <w:szCs w:val="24"/>
        </w:rPr>
        <w:t xml:space="preserve"> (C</w:t>
      </w:r>
      <w:r w:rsidR="0096464B" w:rsidRPr="00712BD4">
        <w:rPr>
          <w:rFonts w:ascii="Verdana" w:hAnsi="Verdana"/>
          <w:bCs/>
          <w:sz w:val="24"/>
          <w:szCs w:val="24"/>
        </w:rPr>
        <w:t>entro de Eventos do Ceará),</w:t>
      </w:r>
      <w:r w:rsidR="00A21492" w:rsidRPr="00712BD4">
        <w:rPr>
          <w:rFonts w:ascii="Verdana" w:hAnsi="Verdana"/>
          <w:bCs/>
          <w:sz w:val="24"/>
          <w:szCs w:val="24"/>
        </w:rPr>
        <w:t xml:space="preserve"> R</w:t>
      </w:r>
      <w:r w:rsidR="0086330A" w:rsidRPr="00712BD4">
        <w:rPr>
          <w:rFonts w:ascii="Verdana" w:hAnsi="Verdana"/>
          <w:bCs/>
          <w:sz w:val="24"/>
          <w:szCs w:val="24"/>
        </w:rPr>
        <w:t>icardo Guilherme faz leitura dramática de  contos de Nelson Rodrigues e profere, com o jornalista José Anderson Sanders, palestra sobre o escritor.</w:t>
      </w: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ED2857" w:rsidRPr="00712BD4">
        <w:rPr>
          <w:rFonts w:ascii="Verdana" w:hAnsi="Verdana"/>
          <w:bCs/>
          <w:sz w:val="24"/>
          <w:szCs w:val="24"/>
        </w:rPr>
        <w:t>No ar, pela TVC, programa de RG, Diálogo, com</w:t>
      </w:r>
    </w:p>
    <w:p w:rsidR="004D2F51" w:rsidRPr="00712BD4" w:rsidRDefault="00B873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RG na </w:t>
      </w:r>
      <w:r w:rsidR="004D2F51" w:rsidRPr="00712BD4">
        <w:rPr>
          <w:rFonts w:ascii="Verdana" w:hAnsi="Verdana"/>
          <w:bCs/>
          <w:sz w:val="24"/>
          <w:szCs w:val="24"/>
        </w:rPr>
        <w:t>Bienal do Livro</w:t>
      </w:r>
      <w:r w:rsidR="0096464B" w:rsidRPr="00712BD4">
        <w:rPr>
          <w:rFonts w:ascii="Verdana" w:hAnsi="Verdana"/>
          <w:bCs/>
          <w:sz w:val="24"/>
          <w:szCs w:val="24"/>
        </w:rPr>
        <w:t xml:space="preserve"> apresentação do solo</w:t>
      </w:r>
      <w:r w:rsidR="00BB7F64" w:rsidRPr="00712BD4">
        <w:rPr>
          <w:rFonts w:ascii="Verdana" w:hAnsi="Verdana"/>
          <w:bCs/>
          <w:sz w:val="24"/>
          <w:szCs w:val="24"/>
        </w:rPr>
        <w:t xml:space="preserve"> </w:t>
      </w:r>
      <w:r w:rsidR="0046799B" w:rsidRPr="00712BD4">
        <w:rPr>
          <w:rFonts w:ascii="Verdana" w:hAnsi="Verdana"/>
          <w:bCs/>
          <w:i/>
          <w:sz w:val="24"/>
          <w:szCs w:val="24"/>
          <w:u w:val="single"/>
        </w:rPr>
        <w:t>Bravíssimo</w:t>
      </w:r>
      <w:r w:rsidR="0096464B" w:rsidRPr="00712BD4">
        <w:rPr>
          <w:rFonts w:ascii="Verdana" w:hAnsi="Verdana"/>
          <w:bCs/>
          <w:i/>
          <w:sz w:val="24"/>
          <w:szCs w:val="24"/>
          <w:u w:val="single"/>
        </w:rPr>
        <w:t>,</w:t>
      </w:r>
      <w:r w:rsidR="0096464B" w:rsidRPr="00712BD4">
        <w:rPr>
          <w:rFonts w:ascii="Verdana" w:hAnsi="Verdana"/>
          <w:bCs/>
          <w:sz w:val="24"/>
          <w:szCs w:val="24"/>
        </w:rPr>
        <w:t xml:space="preserve"> no Centro de Eventos do Ceará.</w:t>
      </w:r>
    </w:p>
    <w:p w:rsidR="00BA1F28" w:rsidRPr="00712BD4" w:rsidRDefault="00BC7991" w:rsidP="00E25AF6">
      <w:pPr>
        <w:widowControl w:val="0"/>
        <w:tabs>
          <w:tab w:val="left" w:pos="2694"/>
        </w:tabs>
        <w:ind w:left="3686" w:right="3456"/>
        <w:jc w:val="both"/>
        <w:rPr>
          <w:rFonts w:ascii="Verdana" w:hAnsi="Verdana"/>
          <w:snapToGrid w:val="0"/>
          <w:sz w:val="24"/>
          <w:szCs w:val="24"/>
        </w:rPr>
      </w:pPr>
      <w:r w:rsidRPr="00712BD4">
        <w:rPr>
          <w:rFonts w:ascii="Verdana" w:hAnsi="Verdana"/>
          <w:bCs/>
          <w:sz w:val="24"/>
          <w:szCs w:val="24"/>
        </w:rPr>
        <w:t>21 –</w:t>
      </w:r>
      <w:r w:rsidR="00C864C6" w:rsidRPr="00712BD4">
        <w:rPr>
          <w:rFonts w:ascii="Verdana" w:hAnsi="Verdana"/>
          <w:bCs/>
          <w:sz w:val="24"/>
          <w:szCs w:val="24"/>
        </w:rPr>
        <w:t>No T</w:t>
      </w:r>
      <w:r w:rsidR="00BA1F28" w:rsidRPr="00712BD4">
        <w:rPr>
          <w:rFonts w:ascii="Verdana" w:hAnsi="Verdana"/>
          <w:bCs/>
          <w:sz w:val="24"/>
          <w:szCs w:val="24"/>
        </w:rPr>
        <w:t xml:space="preserve">eatro </w:t>
      </w:r>
      <w:r w:rsidR="00C864C6" w:rsidRPr="00712BD4">
        <w:rPr>
          <w:rFonts w:ascii="Verdana" w:hAnsi="Verdana"/>
          <w:bCs/>
          <w:sz w:val="24"/>
          <w:szCs w:val="24"/>
        </w:rPr>
        <w:t>J</w:t>
      </w:r>
      <w:r w:rsidR="00BA1F28" w:rsidRPr="00712BD4">
        <w:rPr>
          <w:rFonts w:ascii="Verdana" w:hAnsi="Verdana"/>
          <w:bCs/>
          <w:sz w:val="24"/>
          <w:szCs w:val="24"/>
        </w:rPr>
        <w:t>osé</w:t>
      </w:r>
      <w:r w:rsidR="00DD1AD7" w:rsidRPr="00712BD4">
        <w:rPr>
          <w:rFonts w:ascii="Verdana" w:hAnsi="Verdana"/>
          <w:bCs/>
          <w:sz w:val="24"/>
          <w:szCs w:val="24"/>
        </w:rPr>
        <w:t xml:space="preserve"> </w:t>
      </w:r>
      <w:r w:rsidR="00BA1F28" w:rsidRPr="00712BD4">
        <w:rPr>
          <w:rFonts w:ascii="Verdana" w:hAnsi="Verdana"/>
          <w:bCs/>
          <w:sz w:val="24"/>
          <w:szCs w:val="24"/>
        </w:rPr>
        <w:t xml:space="preserve">de </w:t>
      </w:r>
      <w:r w:rsidR="00C864C6" w:rsidRPr="00712BD4">
        <w:rPr>
          <w:rFonts w:ascii="Verdana" w:hAnsi="Verdana"/>
          <w:bCs/>
          <w:sz w:val="24"/>
          <w:szCs w:val="24"/>
        </w:rPr>
        <w:t>A</w:t>
      </w:r>
      <w:r w:rsidR="00BA1F28" w:rsidRPr="00712BD4">
        <w:rPr>
          <w:rFonts w:ascii="Verdana" w:hAnsi="Verdana"/>
          <w:bCs/>
          <w:sz w:val="24"/>
          <w:szCs w:val="24"/>
        </w:rPr>
        <w:t>lencar</w:t>
      </w:r>
      <w:r w:rsidR="00C864C6" w:rsidRPr="00712BD4">
        <w:rPr>
          <w:rFonts w:ascii="Verdana" w:hAnsi="Verdana"/>
          <w:bCs/>
          <w:sz w:val="24"/>
          <w:szCs w:val="24"/>
        </w:rPr>
        <w:t xml:space="preserve">, </w:t>
      </w:r>
      <w:r w:rsidR="00BA1F28" w:rsidRPr="00712BD4">
        <w:rPr>
          <w:rFonts w:ascii="Verdana" w:hAnsi="Verdana"/>
          <w:bCs/>
          <w:sz w:val="24"/>
          <w:szCs w:val="24"/>
        </w:rPr>
        <w:t xml:space="preserve">como integrante do </w:t>
      </w:r>
      <w:r w:rsidR="00C864C6" w:rsidRPr="00712BD4">
        <w:rPr>
          <w:rFonts w:ascii="Verdana" w:hAnsi="Verdana"/>
          <w:bCs/>
          <w:sz w:val="24"/>
          <w:szCs w:val="24"/>
        </w:rPr>
        <w:t>Projeto</w:t>
      </w:r>
      <w:r w:rsidR="00BB7F64" w:rsidRPr="00712BD4">
        <w:rPr>
          <w:rFonts w:ascii="Verdana" w:hAnsi="Verdana"/>
          <w:bCs/>
          <w:sz w:val="24"/>
          <w:szCs w:val="24"/>
        </w:rPr>
        <w:t xml:space="preserve"> </w:t>
      </w:r>
      <w:r w:rsidR="00FA3694" w:rsidRPr="00712BD4">
        <w:rPr>
          <w:rFonts w:ascii="Verdana" w:hAnsi="Verdana"/>
          <w:bCs/>
          <w:sz w:val="24"/>
          <w:szCs w:val="24"/>
        </w:rPr>
        <w:t>Religare</w:t>
      </w:r>
      <w:r w:rsidR="00BA1F28" w:rsidRPr="00712BD4">
        <w:rPr>
          <w:rFonts w:ascii="Verdana" w:hAnsi="Verdana"/>
          <w:bCs/>
          <w:sz w:val="24"/>
          <w:szCs w:val="24"/>
        </w:rPr>
        <w:t xml:space="preserve">, promovido pelo Curso de Princípios Básicos de Teatro, RG profere </w:t>
      </w:r>
      <w:r w:rsidR="00FA3694" w:rsidRPr="00712BD4">
        <w:rPr>
          <w:rFonts w:ascii="Verdana" w:hAnsi="Verdana"/>
          <w:bCs/>
          <w:sz w:val="24"/>
          <w:szCs w:val="24"/>
        </w:rPr>
        <w:t>palestra</w:t>
      </w:r>
      <w:r w:rsidR="00BA1F28" w:rsidRPr="00712BD4">
        <w:rPr>
          <w:rFonts w:ascii="Verdana" w:hAnsi="Verdana"/>
          <w:bCs/>
          <w:sz w:val="24"/>
          <w:szCs w:val="24"/>
        </w:rPr>
        <w:t xml:space="preserve"> sobre o tema Saberes Científicos e Saberes Artísticos</w:t>
      </w:r>
      <w:r w:rsidR="0096464B" w:rsidRPr="00712BD4">
        <w:rPr>
          <w:rFonts w:ascii="Verdana" w:hAnsi="Verdana"/>
          <w:bCs/>
          <w:sz w:val="24"/>
          <w:szCs w:val="24"/>
        </w:rPr>
        <w:t>.</w:t>
      </w:r>
    </w:p>
    <w:p w:rsidR="00724A41" w:rsidRPr="00712BD4" w:rsidRDefault="00724A4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 RG cria no facebook  grupo História do Teatro Brasileiro/Cearense, para postagens sobre história do Teatro Brasileiro.</w:t>
      </w:r>
    </w:p>
    <w:p w:rsidR="00724A41" w:rsidRPr="00712BD4" w:rsidRDefault="00724A41" w:rsidP="00E25AF6">
      <w:pPr>
        <w:pStyle w:val="Corpodetexto"/>
        <w:tabs>
          <w:tab w:val="left" w:pos="2694"/>
        </w:tabs>
        <w:ind w:left="3686" w:right="3456"/>
        <w:rPr>
          <w:rFonts w:ascii="Verdana" w:hAnsi="Verdana"/>
          <w:bCs/>
          <w:sz w:val="24"/>
          <w:szCs w:val="24"/>
        </w:rPr>
      </w:pP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ED2857" w:rsidRPr="00712BD4">
        <w:rPr>
          <w:rFonts w:ascii="Verdana" w:hAnsi="Verdana"/>
          <w:bCs/>
          <w:sz w:val="24"/>
          <w:szCs w:val="24"/>
        </w:rPr>
        <w:t>No ar, pela TVC, programa de RG, Diálogo, com</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w:t>
      </w:r>
      <w:r w:rsidR="00FA3694" w:rsidRPr="00712BD4">
        <w:rPr>
          <w:rFonts w:ascii="Verdana" w:hAnsi="Verdana"/>
          <w:bCs/>
          <w:sz w:val="24"/>
          <w:szCs w:val="24"/>
        </w:rPr>
        <w:t xml:space="preserve"> RG </w:t>
      </w:r>
      <w:r w:rsidR="00BA1F28" w:rsidRPr="00712BD4">
        <w:rPr>
          <w:rFonts w:ascii="Verdana" w:hAnsi="Verdana"/>
          <w:bCs/>
          <w:sz w:val="24"/>
          <w:szCs w:val="24"/>
        </w:rPr>
        <w:t xml:space="preserve">apresenta solo </w:t>
      </w:r>
      <w:r w:rsidR="00BA1F28" w:rsidRPr="00712BD4">
        <w:rPr>
          <w:rFonts w:ascii="Verdana" w:hAnsi="Verdana"/>
          <w:bCs/>
          <w:i/>
          <w:sz w:val="24"/>
          <w:szCs w:val="24"/>
          <w:u w:val="single"/>
        </w:rPr>
        <w:t>No Ato</w:t>
      </w:r>
      <w:r w:rsidR="00BA1F28" w:rsidRPr="00712BD4">
        <w:rPr>
          <w:rFonts w:ascii="Verdana" w:hAnsi="Verdana"/>
          <w:bCs/>
          <w:sz w:val="24"/>
          <w:szCs w:val="24"/>
        </w:rPr>
        <w:t xml:space="preserve"> (com textos seus e de Nelson Rodrigues) </w:t>
      </w:r>
      <w:r w:rsidR="00FA3694" w:rsidRPr="00712BD4">
        <w:rPr>
          <w:rFonts w:ascii="Verdana" w:hAnsi="Verdana"/>
          <w:bCs/>
          <w:sz w:val="24"/>
          <w:szCs w:val="24"/>
        </w:rPr>
        <w:t xml:space="preserve">no Café </w:t>
      </w:r>
      <w:r w:rsidR="00BA1F28" w:rsidRPr="00712BD4">
        <w:rPr>
          <w:rFonts w:ascii="Verdana" w:hAnsi="Verdana"/>
          <w:bCs/>
          <w:sz w:val="24"/>
          <w:szCs w:val="24"/>
        </w:rPr>
        <w:t xml:space="preserve">e Filosofia do SESC, sob a coordenação de Casemiro Campos. </w:t>
      </w:r>
      <w:r w:rsidR="00FA3694" w:rsidRPr="00712BD4">
        <w:rPr>
          <w:rFonts w:ascii="Verdana" w:hAnsi="Verdana"/>
          <w:bCs/>
          <w:sz w:val="24"/>
          <w:szCs w:val="24"/>
        </w:rPr>
        <w:t>Filosófico.</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2B45A0"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2B45A0" w:rsidRPr="00712BD4" w:rsidRDefault="002B45A0" w:rsidP="00E25AF6">
      <w:pPr>
        <w:pStyle w:val="Corpodetexto"/>
        <w:tabs>
          <w:tab w:val="left" w:pos="2694"/>
        </w:tabs>
        <w:ind w:left="3686" w:right="3456"/>
        <w:rPr>
          <w:rFonts w:ascii="Verdana" w:hAnsi="Verdana"/>
          <w:bCs/>
          <w:sz w:val="24"/>
          <w:szCs w:val="24"/>
        </w:rPr>
      </w:pP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w:t>
      </w:r>
      <w:r w:rsidR="00ED2857" w:rsidRPr="00712BD4">
        <w:rPr>
          <w:rFonts w:ascii="Verdana" w:hAnsi="Verdana"/>
          <w:bCs/>
          <w:sz w:val="24"/>
          <w:szCs w:val="24"/>
        </w:rPr>
        <w:t>No ar, pela TVC, programa de RG, Diálogo, com</w:t>
      </w:r>
      <w:r w:rsidR="0088138E" w:rsidRPr="00712BD4">
        <w:rPr>
          <w:rFonts w:ascii="Verdana" w:hAnsi="Verdana"/>
          <w:bCs/>
          <w:sz w:val="24"/>
          <w:szCs w:val="24"/>
        </w:rPr>
        <w:t xml:space="preserve"> o pesquisador e programador de Cinema, Pedro Martins Freire.</w:t>
      </w:r>
    </w:p>
    <w:p w:rsidR="00060550" w:rsidRPr="00712BD4" w:rsidRDefault="0006055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RG cria no facebook  grupo Teatro Radical, para postagens s</w:t>
      </w:r>
      <w:r w:rsidR="009D4FAD" w:rsidRPr="00712BD4">
        <w:rPr>
          <w:rFonts w:ascii="Verdana" w:hAnsi="Verdana"/>
          <w:bCs/>
          <w:sz w:val="24"/>
          <w:szCs w:val="24"/>
        </w:rPr>
        <w:t>obre a metodologia e história do</w:t>
      </w:r>
      <w:r w:rsidRPr="00712BD4">
        <w:rPr>
          <w:rFonts w:ascii="Verdana" w:hAnsi="Verdana"/>
          <w:bCs/>
          <w:sz w:val="24"/>
          <w:szCs w:val="24"/>
        </w:rPr>
        <w:t xml:space="preserve"> Teatro Radical.</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7B23FE" w:rsidRPr="00712BD4">
        <w:rPr>
          <w:rFonts w:ascii="Verdana" w:hAnsi="Verdana"/>
          <w:bCs/>
          <w:sz w:val="24"/>
          <w:szCs w:val="24"/>
        </w:rPr>
        <w:t xml:space="preserve"> No Teatro José de Alencar (foyer), RG é mediador das palestras proferidas pelos mestres Aldenir e Fátima, dentro da programação do evento Terreirada Cearense, produção  de Beth Fernandes e Dane de Jade.</w:t>
      </w: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ED2857" w:rsidRPr="00712BD4">
        <w:rPr>
          <w:rFonts w:ascii="Verdana" w:hAnsi="Verdana"/>
          <w:bCs/>
          <w:sz w:val="24"/>
          <w:szCs w:val="24"/>
        </w:rPr>
        <w:t>No ar, pela TVC, programa de RG, Diálogo, com</w:t>
      </w:r>
      <w:r w:rsidR="003A487D" w:rsidRPr="00712BD4">
        <w:rPr>
          <w:rFonts w:ascii="Verdana" w:hAnsi="Verdana"/>
          <w:bCs/>
          <w:sz w:val="24"/>
          <w:szCs w:val="24"/>
        </w:rPr>
        <w:t xml:space="preserve"> Michele Camelo, Defensora Pública.</w:t>
      </w:r>
    </w:p>
    <w:p w:rsidR="00DB6736" w:rsidRPr="00712BD4" w:rsidRDefault="00DB673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Encontro de Ricardo Guilherme com o escritor e cineasta Fernando Arrabal, no Teatro Universitário. Na ocasião, Arrabal escreve mensagem para o Doc Teatro/Acervo Ricardo Guilherme da UFC.</w:t>
      </w:r>
    </w:p>
    <w:p w:rsidR="00BC7991"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F838E4" w:rsidRPr="00712BD4">
        <w:rPr>
          <w:rFonts w:ascii="Verdana" w:hAnsi="Verdana"/>
          <w:bCs/>
          <w:sz w:val="24"/>
          <w:szCs w:val="24"/>
        </w:rPr>
        <w:t xml:space="preserve">Atriz e  Diretora Teatral </w:t>
      </w:r>
      <w:r w:rsidR="006E2936" w:rsidRPr="00712BD4">
        <w:rPr>
          <w:rFonts w:ascii="Verdana" w:hAnsi="Verdana"/>
          <w:bCs/>
          <w:sz w:val="24"/>
          <w:szCs w:val="24"/>
        </w:rPr>
        <w:t>Kelva Cristina cria no facebook Grupo Eu Adoro Ricardo Guilherme, para postagens sobre a vida e a obra de  Ricardo Guilherme.</w:t>
      </w: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ED2857" w:rsidRPr="00712BD4">
        <w:rPr>
          <w:rFonts w:ascii="Verdana" w:hAnsi="Verdana"/>
          <w:bCs/>
          <w:sz w:val="24"/>
          <w:szCs w:val="24"/>
        </w:rPr>
        <w:t>No ar, pela TVC, programa de RG, Diálogo, com</w:t>
      </w:r>
      <w:r w:rsidR="00636B58" w:rsidRPr="00712BD4">
        <w:rPr>
          <w:rFonts w:ascii="Verdana" w:hAnsi="Verdana"/>
          <w:bCs/>
          <w:sz w:val="24"/>
          <w:szCs w:val="24"/>
        </w:rPr>
        <w:t xml:space="preserve"> Tarcísio José de Lima, compositor, professor UFC.</w:t>
      </w: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ED2857" w:rsidRPr="00712BD4">
        <w:rPr>
          <w:rFonts w:ascii="Verdana" w:hAnsi="Verdana"/>
          <w:bCs/>
          <w:sz w:val="24"/>
          <w:szCs w:val="24"/>
        </w:rPr>
        <w:t>No ar, pela TVC, programa de RG, Diálogo, com</w:t>
      </w:r>
      <w:r w:rsidR="00A478DE" w:rsidRPr="00712BD4">
        <w:rPr>
          <w:rFonts w:ascii="Verdana" w:hAnsi="Verdana"/>
          <w:bCs/>
          <w:sz w:val="24"/>
          <w:szCs w:val="24"/>
        </w:rPr>
        <w:t xml:space="preserve"> Airton de Farias (reprise)</w:t>
      </w:r>
    </w:p>
    <w:p w:rsidR="00ED2857" w:rsidRPr="00712BD4" w:rsidRDefault="00BC799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w:t>
      </w:r>
      <w:r w:rsidR="00ED2857" w:rsidRPr="00712BD4">
        <w:rPr>
          <w:rFonts w:ascii="Verdana" w:hAnsi="Verdana"/>
          <w:bCs/>
          <w:sz w:val="24"/>
          <w:szCs w:val="24"/>
        </w:rPr>
        <w:t>No ar, pela TVC, programa de RG, Diálogo, com</w:t>
      </w:r>
      <w:r w:rsidR="0019453C" w:rsidRPr="00712BD4">
        <w:rPr>
          <w:rFonts w:ascii="Verdana" w:hAnsi="Verdana"/>
          <w:bCs/>
          <w:sz w:val="24"/>
          <w:szCs w:val="24"/>
        </w:rPr>
        <w:t xml:space="preserve"> Fernando Piancó, produtor cultural.</w:t>
      </w:r>
    </w:p>
    <w:p w:rsidR="00BC7991" w:rsidRPr="00712BD4" w:rsidRDefault="00BC7991" w:rsidP="00E25AF6">
      <w:pPr>
        <w:pStyle w:val="Corpodetexto"/>
        <w:tabs>
          <w:tab w:val="left" w:pos="2694"/>
        </w:tabs>
        <w:ind w:left="3686" w:right="3456"/>
        <w:rPr>
          <w:rFonts w:ascii="Verdana" w:hAnsi="Verdana"/>
          <w:bCs/>
          <w:sz w:val="24"/>
          <w:szCs w:val="24"/>
        </w:rPr>
      </w:pPr>
    </w:p>
    <w:p w:rsidR="00BC7991" w:rsidRPr="000B6B28" w:rsidRDefault="005127C2" w:rsidP="00E25AF6">
      <w:pPr>
        <w:pStyle w:val="Corpodetexto"/>
        <w:tabs>
          <w:tab w:val="left" w:pos="2694"/>
        </w:tabs>
        <w:ind w:left="3686" w:right="3456"/>
        <w:rPr>
          <w:rFonts w:ascii="Verdana" w:hAnsi="Verdana"/>
          <w:b/>
          <w:bCs/>
          <w:sz w:val="44"/>
          <w:szCs w:val="44"/>
          <w:u w:val="single"/>
        </w:rPr>
      </w:pPr>
      <w:r w:rsidRPr="000B6B28">
        <w:rPr>
          <w:rFonts w:ascii="Verdana" w:hAnsi="Verdana"/>
          <w:b/>
          <w:bCs/>
          <w:sz w:val="44"/>
          <w:szCs w:val="44"/>
          <w:u w:val="single"/>
        </w:rPr>
        <w:t>2013</w:t>
      </w:r>
    </w:p>
    <w:p w:rsidR="005127C2" w:rsidRPr="00712BD4" w:rsidRDefault="005127C2" w:rsidP="00E25AF6">
      <w:pPr>
        <w:pStyle w:val="Corpodetexto"/>
        <w:tabs>
          <w:tab w:val="left" w:pos="2694"/>
        </w:tabs>
        <w:ind w:left="3686" w:right="3456"/>
        <w:rPr>
          <w:rFonts w:ascii="Verdana" w:hAnsi="Verdana"/>
          <w:bCs/>
          <w:sz w:val="24"/>
          <w:szCs w:val="24"/>
        </w:rPr>
      </w:pPr>
    </w:p>
    <w:p w:rsidR="005127C2" w:rsidRPr="00712BD4" w:rsidRDefault="005127C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5127C2" w:rsidRPr="00712BD4" w:rsidRDefault="005127C2" w:rsidP="00E25AF6">
      <w:pPr>
        <w:pStyle w:val="Corpodetexto"/>
        <w:tabs>
          <w:tab w:val="left" w:pos="2694"/>
        </w:tabs>
        <w:ind w:left="3686" w:right="3456"/>
        <w:rPr>
          <w:rFonts w:ascii="Verdana" w:hAnsi="Verdana"/>
          <w:bCs/>
          <w:sz w:val="24"/>
          <w:szCs w:val="24"/>
        </w:rPr>
      </w:pP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9C42E8" w:rsidRPr="00712BD4">
        <w:rPr>
          <w:rFonts w:ascii="Verdana" w:hAnsi="Verdana"/>
          <w:bCs/>
          <w:sz w:val="24"/>
          <w:szCs w:val="24"/>
        </w:rPr>
        <w:t xml:space="preserve"> Inicia-se a t</w:t>
      </w:r>
      <w:r w:rsidRPr="00712BD4">
        <w:rPr>
          <w:rFonts w:ascii="Verdana" w:hAnsi="Verdana"/>
          <w:bCs/>
          <w:sz w:val="24"/>
          <w:szCs w:val="24"/>
        </w:rPr>
        <w:t xml:space="preserve">emporada da peça </w:t>
      </w:r>
      <w:r w:rsidRPr="00712BD4">
        <w:rPr>
          <w:rFonts w:ascii="Verdana" w:hAnsi="Verdana"/>
          <w:bCs/>
          <w:i/>
          <w:sz w:val="24"/>
          <w:szCs w:val="24"/>
          <w:u w:val="single"/>
        </w:rPr>
        <w:t>A Lição</w:t>
      </w:r>
      <w:r w:rsidRPr="00712BD4">
        <w:rPr>
          <w:rFonts w:ascii="Verdana" w:hAnsi="Verdana"/>
          <w:bCs/>
          <w:sz w:val="24"/>
          <w:szCs w:val="24"/>
        </w:rPr>
        <w:t>, de Ionesco, no Sesc Iracema, com Maria Vitória e Ricardo Guilherme em cena</w:t>
      </w:r>
      <w:r w:rsidR="000C4ABC" w:rsidRPr="00712BD4">
        <w:rPr>
          <w:rFonts w:ascii="Verdana" w:hAnsi="Verdana"/>
          <w:bCs/>
          <w:sz w:val="24"/>
          <w:szCs w:val="24"/>
        </w:rPr>
        <w:t>.</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–No ar, pela TVC, programa de RG, Diálogo, com</w:t>
      </w:r>
    </w:p>
    <w:p w:rsidR="00B11411" w:rsidRPr="00712BD4" w:rsidRDefault="00B1141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267F86" w:rsidRPr="00712BD4">
        <w:rPr>
          <w:rFonts w:ascii="Verdana" w:hAnsi="Verdana"/>
          <w:bCs/>
          <w:sz w:val="24"/>
          <w:szCs w:val="24"/>
        </w:rPr>
        <w:t xml:space="preserve"> José de Ipa</w:t>
      </w:r>
      <w:r w:rsidRPr="00712BD4">
        <w:rPr>
          <w:rFonts w:ascii="Verdana" w:hAnsi="Verdana"/>
          <w:bCs/>
          <w:sz w:val="24"/>
          <w:szCs w:val="24"/>
        </w:rPr>
        <w:t xml:space="preserve">nema </w:t>
      </w:r>
      <w:r w:rsidR="00267F86" w:rsidRPr="00712BD4">
        <w:rPr>
          <w:rFonts w:ascii="Verdana" w:hAnsi="Verdana"/>
          <w:bCs/>
          <w:sz w:val="24"/>
          <w:szCs w:val="24"/>
        </w:rPr>
        <w:t xml:space="preserve">apresenta no Instituto de Cultura e Arte da UFC, Licenciatura em Teatro, sua </w:t>
      </w:r>
      <w:r w:rsidRPr="00712BD4">
        <w:rPr>
          <w:rFonts w:ascii="Verdana" w:hAnsi="Verdana"/>
          <w:bCs/>
          <w:sz w:val="24"/>
          <w:szCs w:val="24"/>
        </w:rPr>
        <w:t>dissertação de mestrado</w:t>
      </w:r>
      <w:r w:rsidR="00267F86" w:rsidRPr="00712BD4">
        <w:rPr>
          <w:rFonts w:ascii="Verdana" w:hAnsi="Verdana"/>
          <w:bCs/>
          <w:sz w:val="24"/>
          <w:szCs w:val="24"/>
        </w:rPr>
        <w:t>, defendida na UNI-Rio, sobre o Teatro Radical, criação de Ricardo Guilherme.</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9C42E8" w:rsidRPr="00712BD4">
        <w:rPr>
          <w:rFonts w:ascii="Verdana" w:hAnsi="Verdana"/>
          <w:bCs/>
          <w:sz w:val="24"/>
          <w:szCs w:val="24"/>
        </w:rPr>
        <w:t xml:space="preserve">Apresentação da peça </w:t>
      </w:r>
      <w:r w:rsidR="00C351DD" w:rsidRPr="00712BD4">
        <w:rPr>
          <w:rFonts w:ascii="Verdana" w:hAnsi="Verdana"/>
          <w:bCs/>
          <w:i/>
          <w:sz w:val="24"/>
          <w:szCs w:val="24"/>
          <w:u w:val="single"/>
        </w:rPr>
        <w:t>A Lição</w:t>
      </w:r>
      <w:r w:rsidR="009C42E8" w:rsidRPr="00712BD4">
        <w:rPr>
          <w:rFonts w:ascii="Verdana" w:hAnsi="Verdana"/>
          <w:bCs/>
          <w:sz w:val="24"/>
          <w:szCs w:val="24"/>
        </w:rPr>
        <w:t>, de Ionesco, no Sesc Iracema, com Maria Vitória e Ricardo Guilherme em cena</w:t>
      </w:r>
      <w:r w:rsidR="000C4ABC" w:rsidRPr="00712BD4">
        <w:rPr>
          <w:rFonts w:ascii="Verdana" w:hAnsi="Verdana"/>
          <w:bCs/>
          <w:sz w:val="24"/>
          <w:szCs w:val="24"/>
        </w:rPr>
        <w:t>.</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w:t>
      </w:r>
      <w:r w:rsidR="008C248C" w:rsidRPr="00712BD4">
        <w:rPr>
          <w:rFonts w:ascii="Verdana" w:hAnsi="Verdana"/>
          <w:bCs/>
          <w:sz w:val="24"/>
          <w:szCs w:val="24"/>
        </w:rPr>
        <w:t xml:space="preserve">– Apresentação de </w:t>
      </w:r>
      <w:r w:rsidR="008C248C" w:rsidRPr="00712BD4">
        <w:rPr>
          <w:rFonts w:ascii="Verdana" w:hAnsi="Verdana"/>
          <w:bCs/>
          <w:i/>
          <w:sz w:val="24"/>
          <w:szCs w:val="24"/>
          <w:u w:val="single"/>
        </w:rPr>
        <w:t>A Lição</w:t>
      </w:r>
      <w:r w:rsidR="008C248C" w:rsidRPr="00712BD4">
        <w:rPr>
          <w:rFonts w:ascii="Verdana" w:hAnsi="Verdana"/>
          <w:bCs/>
          <w:sz w:val="24"/>
          <w:szCs w:val="24"/>
        </w:rPr>
        <w:t>, no Centro Cultural Banco do Nordeste.</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–No ar, pela TVC, programa de RG, Diálogo, com</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9C42E8" w:rsidRPr="00712BD4">
        <w:rPr>
          <w:rFonts w:ascii="Verdana" w:hAnsi="Verdana"/>
          <w:bCs/>
          <w:sz w:val="24"/>
          <w:szCs w:val="24"/>
        </w:rPr>
        <w:t xml:space="preserve">Apresentação da peça </w:t>
      </w:r>
      <w:r w:rsidR="00C351DD" w:rsidRPr="00712BD4">
        <w:rPr>
          <w:rFonts w:ascii="Verdana" w:hAnsi="Verdana"/>
          <w:bCs/>
          <w:i/>
          <w:sz w:val="24"/>
          <w:szCs w:val="24"/>
          <w:u w:val="single"/>
        </w:rPr>
        <w:t>A Lição</w:t>
      </w:r>
      <w:r w:rsidR="009C42E8" w:rsidRPr="00712BD4">
        <w:rPr>
          <w:rFonts w:ascii="Verdana" w:hAnsi="Verdana"/>
          <w:bCs/>
          <w:sz w:val="24"/>
          <w:szCs w:val="24"/>
        </w:rPr>
        <w:t>, de Ionesco, no Sesc Iracema, com Maria Vitória e Ricardo Guilherme em cena</w:t>
      </w:r>
      <w:r w:rsidR="000C4ABC" w:rsidRPr="00712BD4">
        <w:rPr>
          <w:rFonts w:ascii="Verdana" w:hAnsi="Verdana"/>
          <w:bCs/>
          <w:sz w:val="24"/>
          <w:szCs w:val="24"/>
        </w:rPr>
        <w:t>.</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69389C" w:rsidRPr="00712BD4">
        <w:rPr>
          <w:rFonts w:ascii="Verdana" w:hAnsi="Verdana"/>
          <w:bCs/>
          <w:sz w:val="24"/>
          <w:szCs w:val="24"/>
        </w:rPr>
        <w:t xml:space="preserve"> Apresentação do solo </w:t>
      </w:r>
      <w:r w:rsidR="0069389C" w:rsidRPr="00712BD4">
        <w:rPr>
          <w:rFonts w:ascii="Verdana" w:hAnsi="Verdana"/>
          <w:bCs/>
          <w:i/>
          <w:sz w:val="24"/>
          <w:szCs w:val="24"/>
          <w:u w:val="single"/>
        </w:rPr>
        <w:t>Bravíssimo</w:t>
      </w:r>
      <w:r w:rsidR="0069389C" w:rsidRPr="00712BD4">
        <w:rPr>
          <w:rFonts w:ascii="Verdana" w:hAnsi="Verdana"/>
          <w:bCs/>
          <w:sz w:val="24"/>
          <w:szCs w:val="24"/>
        </w:rPr>
        <w:t xml:space="preserve">, no Centro </w:t>
      </w:r>
      <w:r w:rsidR="00853CDD" w:rsidRPr="00712BD4">
        <w:rPr>
          <w:rFonts w:ascii="Verdana" w:hAnsi="Verdana"/>
          <w:bCs/>
          <w:sz w:val="24"/>
          <w:szCs w:val="24"/>
        </w:rPr>
        <w:t>Cultural Banco do Nordeste, com Ricardo Guilherme</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–No ar, pela TVC, programa de RG, Diálogo, com</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9C42E8" w:rsidRPr="00712BD4">
        <w:rPr>
          <w:rFonts w:ascii="Verdana" w:hAnsi="Verdana"/>
          <w:bCs/>
          <w:sz w:val="24"/>
          <w:szCs w:val="24"/>
        </w:rPr>
        <w:t xml:space="preserve">Apresentação da peça </w:t>
      </w:r>
      <w:r w:rsidR="00C351DD" w:rsidRPr="00712BD4">
        <w:rPr>
          <w:rFonts w:ascii="Verdana" w:hAnsi="Verdana"/>
          <w:bCs/>
          <w:i/>
          <w:sz w:val="24"/>
          <w:szCs w:val="24"/>
          <w:u w:val="single"/>
        </w:rPr>
        <w:t>A Lição</w:t>
      </w:r>
      <w:r w:rsidR="009C42E8" w:rsidRPr="00712BD4">
        <w:rPr>
          <w:rFonts w:ascii="Verdana" w:hAnsi="Verdana"/>
          <w:bCs/>
          <w:sz w:val="24"/>
          <w:szCs w:val="24"/>
        </w:rPr>
        <w:t>, de Ionesco, no Sesc Iracema, com Maria Vitória e Ricardo Guilherme em cena</w:t>
      </w:r>
      <w:r w:rsidR="000C4ABC" w:rsidRPr="00712BD4">
        <w:rPr>
          <w:rFonts w:ascii="Verdana" w:hAnsi="Verdana"/>
          <w:bCs/>
          <w:sz w:val="24"/>
          <w:szCs w:val="24"/>
        </w:rPr>
        <w:t>.</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853CDD" w:rsidRPr="00712BD4">
        <w:rPr>
          <w:rFonts w:ascii="Verdana" w:hAnsi="Verdana"/>
          <w:bCs/>
          <w:sz w:val="24"/>
          <w:szCs w:val="24"/>
        </w:rPr>
        <w:t xml:space="preserve"> Apresentação da peça de Ricardo Guilherme </w:t>
      </w:r>
      <w:r w:rsidR="003F3645" w:rsidRPr="00712BD4">
        <w:rPr>
          <w:rFonts w:ascii="Verdana" w:hAnsi="Verdana"/>
          <w:bCs/>
          <w:i/>
          <w:sz w:val="24"/>
          <w:szCs w:val="24"/>
          <w:u w:val="single"/>
        </w:rPr>
        <w:t>Ramadança</w:t>
      </w:r>
      <w:r w:rsidR="00853CDD" w:rsidRPr="00712BD4">
        <w:rPr>
          <w:rFonts w:ascii="Verdana" w:hAnsi="Verdana"/>
          <w:bCs/>
          <w:i/>
          <w:sz w:val="24"/>
          <w:szCs w:val="24"/>
          <w:u w:val="single"/>
        </w:rPr>
        <w:t>,</w:t>
      </w:r>
      <w:r w:rsidR="003F3645" w:rsidRPr="00712BD4">
        <w:rPr>
          <w:rFonts w:ascii="Verdana" w:hAnsi="Verdana"/>
          <w:bCs/>
          <w:sz w:val="24"/>
          <w:szCs w:val="24"/>
        </w:rPr>
        <w:t xml:space="preserve"> solo de RG, no CCBNB. A segunda sessão deste espetáculo, às 18 horas, marco do encerramento das atividades teatrais no auditório  do</w:t>
      </w:r>
      <w:r w:rsidR="00D11276" w:rsidRPr="00712BD4">
        <w:rPr>
          <w:rFonts w:ascii="Verdana" w:hAnsi="Verdana"/>
          <w:bCs/>
          <w:sz w:val="24"/>
          <w:szCs w:val="24"/>
        </w:rPr>
        <w:t xml:space="preserve"> </w:t>
      </w:r>
      <w:r w:rsidR="003F3645" w:rsidRPr="00712BD4">
        <w:rPr>
          <w:rFonts w:ascii="Verdana" w:hAnsi="Verdana"/>
          <w:bCs/>
          <w:sz w:val="24"/>
          <w:szCs w:val="24"/>
        </w:rPr>
        <w:t xml:space="preserve">Centro Cultural BNB. </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–No ar, pela TVC, programa de RG, Diálogo, com</w:t>
      </w:r>
    </w:p>
    <w:p w:rsidR="005127C2" w:rsidRPr="00712BD4" w:rsidRDefault="005127C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w:t>
      </w:r>
      <w:r w:rsidR="003D522E" w:rsidRPr="00712BD4">
        <w:rPr>
          <w:rFonts w:ascii="Verdana" w:hAnsi="Verdana"/>
          <w:bCs/>
          <w:sz w:val="24"/>
          <w:szCs w:val="24"/>
        </w:rPr>
        <w:t>Ú</w:t>
      </w:r>
      <w:r w:rsidR="00841317" w:rsidRPr="00712BD4">
        <w:rPr>
          <w:rFonts w:ascii="Verdana" w:hAnsi="Verdana"/>
          <w:bCs/>
          <w:sz w:val="24"/>
          <w:szCs w:val="24"/>
        </w:rPr>
        <w:t>ltima apresentação da t</w:t>
      </w:r>
      <w:r w:rsidR="009C42E8" w:rsidRPr="00712BD4">
        <w:rPr>
          <w:rFonts w:ascii="Verdana" w:hAnsi="Verdana"/>
          <w:bCs/>
          <w:sz w:val="24"/>
          <w:szCs w:val="24"/>
        </w:rPr>
        <w:t>emporada</w:t>
      </w:r>
      <w:r w:rsidR="00841317" w:rsidRPr="00712BD4">
        <w:rPr>
          <w:rFonts w:ascii="Verdana" w:hAnsi="Verdana"/>
          <w:bCs/>
          <w:sz w:val="24"/>
          <w:szCs w:val="24"/>
        </w:rPr>
        <w:t xml:space="preserve"> de janeiro/2013</w:t>
      </w:r>
      <w:r w:rsidR="009C42E8" w:rsidRPr="00712BD4">
        <w:rPr>
          <w:rFonts w:ascii="Verdana" w:hAnsi="Verdana"/>
          <w:bCs/>
          <w:sz w:val="24"/>
          <w:szCs w:val="24"/>
        </w:rPr>
        <w:t xml:space="preserve"> da peça</w:t>
      </w:r>
      <w:r w:rsidR="00C351DD" w:rsidRPr="00712BD4">
        <w:rPr>
          <w:rFonts w:ascii="Verdana" w:hAnsi="Verdana"/>
          <w:bCs/>
          <w:i/>
          <w:sz w:val="24"/>
          <w:szCs w:val="24"/>
          <w:u w:val="single"/>
        </w:rPr>
        <w:t xml:space="preserve"> A Lição</w:t>
      </w:r>
      <w:r w:rsidR="009C42E8" w:rsidRPr="00712BD4">
        <w:rPr>
          <w:rFonts w:ascii="Verdana" w:hAnsi="Verdana"/>
          <w:bCs/>
          <w:sz w:val="24"/>
          <w:szCs w:val="24"/>
        </w:rPr>
        <w:t>, de Ionesco, no Sesc Iracema, com Maria Vitória e Ricardo Guilherme em cena</w:t>
      </w:r>
      <w:r w:rsidR="000C4ABC" w:rsidRPr="00712BD4">
        <w:rPr>
          <w:rFonts w:ascii="Verdana" w:hAnsi="Verdana"/>
          <w:bCs/>
          <w:sz w:val="24"/>
          <w:szCs w:val="24"/>
        </w:rPr>
        <w:t>.</w:t>
      </w:r>
    </w:p>
    <w:p w:rsidR="005127C2" w:rsidRPr="00712BD4" w:rsidRDefault="005127C2" w:rsidP="00E25AF6">
      <w:pPr>
        <w:pStyle w:val="Corpodetexto"/>
        <w:tabs>
          <w:tab w:val="left" w:pos="2694"/>
        </w:tabs>
        <w:ind w:left="3686" w:right="3456"/>
        <w:rPr>
          <w:rFonts w:ascii="Verdana" w:hAnsi="Verdana"/>
          <w:bCs/>
          <w:sz w:val="24"/>
          <w:szCs w:val="24"/>
        </w:rPr>
      </w:pPr>
    </w:p>
    <w:p w:rsidR="005127C2" w:rsidRPr="00712BD4" w:rsidRDefault="0088138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5127C2" w:rsidRPr="00712BD4" w:rsidRDefault="005127C2" w:rsidP="00E25AF6">
      <w:pPr>
        <w:pStyle w:val="Corpodetexto"/>
        <w:tabs>
          <w:tab w:val="left" w:pos="2694"/>
        </w:tabs>
        <w:ind w:left="3686" w:right="3456"/>
        <w:rPr>
          <w:rFonts w:ascii="Verdana" w:hAnsi="Verdana"/>
          <w:bCs/>
          <w:sz w:val="24"/>
          <w:szCs w:val="24"/>
        </w:rPr>
      </w:pP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–No ar, pela TVC, programa de RG, Diálogo, com</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w:t>
      </w:r>
      <w:r w:rsidR="005D3AFD" w:rsidRPr="00712BD4">
        <w:rPr>
          <w:rFonts w:ascii="Verdana" w:hAnsi="Verdana"/>
          <w:bCs/>
          <w:sz w:val="24"/>
          <w:szCs w:val="24"/>
        </w:rPr>
        <w:t>– Estréia no Teatro Universitário Paschoal Carlos Magno (UFC) de uma nova versão da peça</w:t>
      </w:r>
      <w:r w:rsidR="000347F7" w:rsidRPr="00712BD4">
        <w:rPr>
          <w:rFonts w:ascii="Verdana" w:hAnsi="Verdana"/>
          <w:bCs/>
          <w:sz w:val="24"/>
          <w:szCs w:val="24"/>
        </w:rPr>
        <w:t xml:space="preserve"> </w:t>
      </w:r>
      <w:r w:rsidR="005D3AFD" w:rsidRPr="00712BD4">
        <w:rPr>
          <w:rFonts w:ascii="Verdana" w:hAnsi="Verdana"/>
          <w:bCs/>
          <w:i/>
          <w:sz w:val="24"/>
          <w:szCs w:val="24"/>
          <w:u w:val="single"/>
        </w:rPr>
        <w:t xml:space="preserve">Loa, </w:t>
      </w:r>
      <w:r w:rsidR="005D3AFD" w:rsidRPr="00712BD4">
        <w:rPr>
          <w:rFonts w:ascii="Verdana" w:hAnsi="Verdana"/>
          <w:bCs/>
          <w:sz w:val="24"/>
          <w:szCs w:val="24"/>
        </w:rPr>
        <w:t>de Ricardo Guilherme</w:t>
      </w:r>
      <w:r w:rsidR="000215E6" w:rsidRPr="00712BD4">
        <w:rPr>
          <w:rFonts w:ascii="Verdana" w:hAnsi="Verdana"/>
          <w:bCs/>
          <w:sz w:val="24"/>
          <w:szCs w:val="24"/>
        </w:rPr>
        <w:t>, sob direção de Gil B</w:t>
      </w:r>
      <w:r w:rsidR="005D3AFD" w:rsidRPr="00712BD4">
        <w:rPr>
          <w:rFonts w:ascii="Verdana" w:hAnsi="Verdana"/>
          <w:bCs/>
          <w:sz w:val="24"/>
          <w:szCs w:val="24"/>
        </w:rPr>
        <w:t>randão e tendfo no elenco o diretor, Eugênia Siebra, Mário Filho, Luiza Torres, Renato Rodrigues, Isabel Rodrigues e  Chicão Oliveira.</w:t>
      </w:r>
    </w:p>
    <w:p w:rsidR="003E6368"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3E6368" w:rsidRPr="00712BD4">
        <w:rPr>
          <w:rFonts w:ascii="Verdana" w:hAnsi="Verdana"/>
          <w:bCs/>
          <w:sz w:val="24"/>
          <w:szCs w:val="24"/>
        </w:rPr>
        <w:t>Carnaval</w:t>
      </w:r>
      <w:r w:rsidR="0028318D" w:rsidRPr="00712BD4">
        <w:rPr>
          <w:rFonts w:ascii="Verdana" w:hAnsi="Verdana"/>
          <w:bCs/>
          <w:sz w:val="24"/>
          <w:szCs w:val="24"/>
        </w:rPr>
        <w:t xml:space="preserve"> (não houve Diálogo na TV)</w:t>
      </w:r>
    </w:p>
    <w:p w:rsidR="00166AD7" w:rsidRPr="00712BD4" w:rsidRDefault="00166AD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 Publicação no jornal O POVO do poema Eh, Herê, de Ricardo Guilherme.</w:t>
      </w:r>
      <w:r w:rsidR="0039622E" w:rsidRPr="00712BD4">
        <w:rPr>
          <w:rFonts w:ascii="Verdana" w:hAnsi="Verdana"/>
          <w:bCs/>
          <w:sz w:val="24"/>
          <w:szCs w:val="24"/>
        </w:rPr>
        <w:t xml:space="preserve"> (sobre a teatróloga Herê Aquino).</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–No ar, pela TVC, programa de RG, Diálogo, com</w:t>
      </w:r>
      <w:r w:rsidR="00B525C7" w:rsidRPr="00712BD4">
        <w:rPr>
          <w:rFonts w:ascii="Verdana" w:hAnsi="Verdana"/>
          <w:bCs/>
          <w:sz w:val="24"/>
          <w:szCs w:val="24"/>
        </w:rPr>
        <w:t xml:space="preserve"> </w:t>
      </w:r>
      <w:r w:rsidR="003E6368" w:rsidRPr="00712BD4">
        <w:rPr>
          <w:rFonts w:ascii="Verdana" w:hAnsi="Verdana"/>
          <w:bCs/>
          <w:sz w:val="24"/>
          <w:szCs w:val="24"/>
        </w:rPr>
        <w:t>Felipe Araújo, jornalista</w:t>
      </w:r>
      <w:r w:rsidR="000F3580" w:rsidRPr="00712BD4">
        <w:rPr>
          <w:rFonts w:ascii="Verdana" w:hAnsi="Verdana"/>
          <w:bCs/>
          <w:sz w:val="24"/>
          <w:szCs w:val="24"/>
        </w:rPr>
        <w:t>.</w:t>
      </w:r>
    </w:p>
    <w:p w:rsidR="00926084" w:rsidRPr="00712BD4" w:rsidRDefault="00926084" w:rsidP="00E25AF6">
      <w:pPr>
        <w:pStyle w:val="Corpodetexto"/>
        <w:tabs>
          <w:tab w:val="left" w:pos="2694"/>
        </w:tabs>
        <w:ind w:left="3686" w:right="3456"/>
        <w:rPr>
          <w:rFonts w:ascii="Verdana" w:hAnsi="Verdana"/>
          <w:b/>
          <w:bCs/>
          <w:sz w:val="24"/>
          <w:szCs w:val="24"/>
        </w:rPr>
      </w:pPr>
      <w:r w:rsidRPr="00712BD4">
        <w:rPr>
          <w:rFonts w:ascii="Verdana" w:hAnsi="Verdana"/>
          <w:bCs/>
          <w:sz w:val="24"/>
          <w:szCs w:val="24"/>
        </w:rPr>
        <w:t>RG  diz texto de sua autoria</w:t>
      </w:r>
      <w:r w:rsidR="005E2404" w:rsidRPr="00712BD4">
        <w:rPr>
          <w:rFonts w:ascii="Verdana" w:hAnsi="Verdana"/>
          <w:bCs/>
          <w:sz w:val="24"/>
          <w:szCs w:val="24"/>
        </w:rPr>
        <w:t>, sobre poesia, no lançamento do livro Traços e Versos, de Roni Santos, em evento no foyer do Teatro José de Alencar. Ao piano, Tiago Almeida.</w:t>
      </w:r>
    </w:p>
    <w:p w:rsidR="0096791D"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96791D" w:rsidRPr="00712BD4">
        <w:rPr>
          <w:rFonts w:ascii="Verdana" w:hAnsi="Verdana"/>
          <w:bCs/>
          <w:sz w:val="24"/>
          <w:szCs w:val="24"/>
        </w:rPr>
        <w:t xml:space="preserve"> Apresentação de estréia de um trecho da peça Arroba, por alunos do Curso de Licenciatura em Teatro da UFC, na sala de espetáculo do referido curso. </w:t>
      </w:r>
    </w:p>
    <w:p w:rsidR="003E6368"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–No ar, pela TVC, programa de RG, Diálogo, com</w:t>
      </w:r>
      <w:r w:rsidR="00B525C7" w:rsidRPr="00712BD4">
        <w:rPr>
          <w:rFonts w:ascii="Verdana" w:hAnsi="Verdana"/>
          <w:bCs/>
          <w:sz w:val="24"/>
          <w:szCs w:val="24"/>
        </w:rPr>
        <w:t xml:space="preserve"> </w:t>
      </w:r>
      <w:r w:rsidR="003E6368" w:rsidRPr="00712BD4">
        <w:rPr>
          <w:rFonts w:ascii="Verdana" w:hAnsi="Verdana"/>
          <w:bCs/>
          <w:sz w:val="24"/>
          <w:szCs w:val="24"/>
        </w:rPr>
        <w:t>José Anderson</w:t>
      </w:r>
      <w:r w:rsidR="000F3580" w:rsidRPr="00712BD4">
        <w:rPr>
          <w:rFonts w:ascii="Verdana" w:hAnsi="Verdana"/>
          <w:bCs/>
          <w:sz w:val="24"/>
          <w:szCs w:val="24"/>
        </w:rPr>
        <w:t>, jornalista e professor da UFC.</w:t>
      </w:r>
    </w:p>
    <w:p w:rsidR="005127C2" w:rsidRPr="00712BD4" w:rsidRDefault="005127C2" w:rsidP="00E25AF6">
      <w:pPr>
        <w:pStyle w:val="Corpodetexto"/>
        <w:tabs>
          <w:tab w:val="left" w:pos="2694"/>
        </w:tabs>
        <w:ind w:left="3686" w:right="3456"/>
        <w:rPr>
          <w:rFonts w:ascii="Verdana" w:hAnsi="Verdana"/>
          <w:bCs/>
          <w:sz w:val="24"/>
          <w:szCs w:val="24"/>
        </w:rPr>
      </w:pPr>
    </w:p>
    <w:p w:rsidR="00BC7991" w:rsidRPr="00712BD4" w:rsidRDefault="00BC7991" w:rsidP="00E25AF6">
      <w:pPr>
        <w:pStyle w:val="Corpodetexto"/>
        <w:tabs>
          <w:tab w:val="left" w:pos="2694"/>
        </w:tabs>
        <w:ind w:left="3686" w:right="3456"/>
        <w:rPr>
          <w:rFonts w:ascii="Verdana" w:hAnsi="Verdana"/>
          <w:bCs/>
          <w:sz w:val="24"/>
          <w:szCs w:val="24"/>
        </w:rPr>
      </w:pPr>
    </w:p>
    <w:p w:rsidR="00BC7991" w:rsidRPr="00712BD4" w:rsidRDefault="00E861C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267E7E" w:rsidRPr="00712BD4" w:rsidRDefault="00267E7E" w:rsidP="00E25AF6">
      <w:pPr>
        <w:pStyle w:val="Corpodetexto"/>
        <w:tabs>
          <w:tab w:val="left" w:pos="2694"/>
        </w:tabs>
        <w:ind w:left="3686" w:right="3456"/>
        <w:rPr>
          <w:rFonts w:ascii="Verdana" w:hAnsi="Verdana"/>
          <w:bCs/>
          <w:sz w:val="24"/>
          <w:szCs w:val="24"/>
        </w:rPr>
      </w:pPr>
    </w:p>
    <w:p w:rsidR="00E861CF" w:rsidRPr="00712BD4" w:rsidRDefault="00E861CF" w:rsidP="00E25AF6">
      <w:pPr>
        <w:pStyle w:val="Corpodetexto"/>
        <w:tabs>
          <w:tab w:val="left" w:pos="2694"/>
        </w:tabs>
        <w:ind w:left="3686" w:right="3456"/>
        <w:rPr>
          <w:rFonts w:ascii="Verdana" w:hAnsi="Verdana"/>
          <w:bCs/>
          <w:sz w:val="24"/>
          <w:szCs w:val="24"/>
        </w:rPr>
      </w:pPr>
    </w:p>
    <w:p w:rsidR="003E6368"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3E6368" w:rsidRPr="00712BD4">
        <w:rPr>
          <w:rFonts w:ascii="Verdana" w:hAnsi="Verdana"/>
          <w:bCs/>
          <w:sz w:val="24"/>
          <w:szCs w:val="24"/>
        </w:rPr>
        <w:t>No ar, pela TVC, programa de RG, Diálogo, com Almir Telles, teatrólogo</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D90DF0" w:rsidRPr="00712BD4">
        <w:rPr>
          <w:rFonts w:ascii="Verdana" w:hAnsi="Verdana"/>
          <w:bCs/>
          <w:sz w:val="24"/>
          <w:szCs w:val="24"/>
        </w:rPr>
        <w:t xml:space="preserve"> RG grava áudio-livro A Sala Escura da Tortura (sobre Frei Tito) no Planeta Studio, sob a supervisão de Lucinha Rodrigues (do Instituto Frei Tito de Alencar) e técnica de Airton Montezuma.</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3E6368" w:rsidRPr="00712BD4">
        <w:rPr>
          <w:rFonts w:ascii="Verdana" w:hAnsi="Verdana"/>
          <w:bCs/>
          <w:sz w:val="24"/>
          <w:szCs w:val="24"/>
        </w:rPr>
        <w:t>No ar, pela TVC, programa de RG, Diálogo, com</w:t>
      </w:r>
      <w:r w:rsidR="008700FC" w:rsidRPr="00712BD4">
        <w:rPr>
          <w:rFonts w:ascii="Verdana" w:hAnsi="Verdana"/>
          <w:bCs/>
          <w:sz w:val="24"/>
          <w:szCs w:val="24"/>
        </w:rPr>
        <w:t xml:space="preserve"> Domi</w:t>
      </w:r>
      <w:r w:rsidR="006C3C4E" w:rsidRPr="00712BD4">
        <w:rPr>
          <w:rFonts w:ascii="Verdana" w:hAnsi="Verdana"/>
          <w:bCs/>
          <w:sz w:val="24"/>
          <w:szCs w:val="24"/>
        </w:rPr>
        <w:t>n</w:t>
      </w:r>
      <w:r w:rsidR="008700FC" w:rsidRPr="00712BD4">
        <w:rPr>
          <w:rFonts w:ascii="Verdana" w:hAnsi="Verdana"/>
          <w:bCs/>
          <w:sz w:val="24"/>
          <w:szCs w:val="24"/>
        </w:rPr>
        <w:t>gos Leitão.</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3E6368" w:rsidRPr="00712BD4">
        <w:rPr>
          <w:rFonts w:ascii="Verdana" w:hAnsi="Verdana"/>
          <w:bCs/>
          <w:sz w:val="24"/>
          <w:szCs w:val="24"/>
        </w:rPr>
        <w:t>No ar, pela TVC, programa de RG, Diálogo, com</w:t>
      </w:r>
      <w:r w:rsidR="00976FD8" w:rsidRPr="00712BD4">
        <w:rPr>
          <w:rFonts w:ascii="Verdana" w:hAnsi="Verdana"/>
          <w:bCs/>
          <w:sz w:val="24"/>
          <w:szCs w:val="24"/>
        </w:rPr>
        <w:t xml:space="preserve"> Rosa da Fonseca.</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3E6368" w:rsidRPr="00712BD4">
        <w:rPr>
          <w:rFonts w:ascii="Verdana" w:hAnsi="Verdana"/>
          <w:bCs/>
          <w:sz w:val="24"/>
          <w:szCs w:val="24"/>
        </w:rPr>
        <w:t>No ar, pela TVC, programa de RG, Diálogo, com</w:t>
      </w:r>
      <w:r w:rsidR="005A68DC" w:rsidRPr="00712BD4">
        <w:rPr>
          <w:rFonts w:ascii="Verdana" w:hAnsi="Verdana"/>
          <w:bCs/>
          <w:sz w:val="24"/>
          <w:szCs w:val="24"/>
        </w:rPr>
        <w:t xml:space="preserve"> Newt</w:t>
      </w:r>
      <w:r w:rsidR="00141CAF" w:rsidRPr="00712BD4">
        <w:rPr>
          <w:rFonts w:ascii="Verdana" w:hAnsi="Verdana"/>
          <w:bCs/>
          <w:sz w:val="24"/>
          <w:szCs w:val="24"/>
        </w:rPr>
        <w:t>on Padilha, advogado.</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w:t>
      </w:r>
      <w:r w:rsidR="003E6368" w:rsidRPr="00712BD4">
        <w:rPr>
          <w:rFonts w:ascii="Verdana" w:hAnsi="Verdana"/>
          <w:bCs/>
          <w:sz w:val="24"/>
          <w:szCs w:val="24"/>
        </w:rPr>
        <w:t>No ar, pela TVC, programa de RG, Diálogo, com</w:t>
      </w:r>
    </w:p>
    <w:p w:rsidR="001C42AA" w:rsidRPr="00712BD4" w:rsidRDefault="001C42AA" w:rsidP="00E25AF6">
      <w:pPr>
        <w:pStyle w:val="Corpodetexto"/>
        <w:tabs>
          <w:tab w:val="left" w:pos="2694"/>
        </w:tabs>
        <w:ind w:left="3686" w:right="3456"/>
        <w:rPr>
          <w:rFonts w:ascii="Verdana" w:hAnsi="Verdana"/>
          <w:bCs/>
          <w:sz w:val="24"/>
          <w:szCs w:val="24"/>
          <w:u w:val="single"/>
        </w:rPr>
      </w:pPr>
    </w:p>
    <w:p w:rsidR="00E861CF" w:rsidRPr="00712BD4" w:rsidRDefault="00E861C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E861CF" w:rsidRPr="00712BD4" w:rsidRDefault="00E861CF" w:rsidP="00E25AF6">
      <w:pPr>
        <w:pStyle w:val="Corpodetexto"/>
        <w:tabs>
          <w:tab w:val="left" w:pos="2694"/>
        </w:tabs>
        <w:ind w:left="3686" w:right="3456"/>
        <w:rPr>
          <w:rFonts w:ascii="Verdana" w:hAnsi="Verdana"/>
          <w:bCs/>
          <w:sz w:val="24"/>
          <w:szCs w:val="24"/>
          <w:u w:val="single"/>
        </w:rPr>
      </w:pP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765019" w:rsidRPr="00712BD4">
        <w:rPr>
          <w:rFonts w:ascii="Verdana" w:hAnsi="Verdana"/>
          <w:bCs/>
          <w:sz w:val="24"/>
          <w:szCs w:val="24"/>
        </w:rPr>
        <w:t xml:space="preserve">Estréia no Teatro São João (Sobral/Ceará) </w:t>
      </w:r>
      <w:r w:rsidR="00765019" w:rsidRPr="00712BD4">
        <w:rPr>
          <w:rFonts w:ascii="Verdana" w:hAnsi="Verdana"/>
          <w:bCs/>
          <w:i/>
          <w:sz w:val="24"/>
          <w:szCs w:val="24"/>
          <w:u w:val="single"/>
        </w:rPr>
        <w:t xml:space="preserve"> Frei Tito: Vida, Paixão e Morte</w:t>
      </w:r>
      <w:r w:rsidR="00765019" w:rsidRPr="00712BD4">
        <w:rPr>
          <w:rFonts w:ascii="Verdana" w:hAnsi="Verdana"/>
          <w:bCs/>
          <w:sz w:val="24"/>
          <w:szCs w:val="24"/>
        </w:rPr>
        <w:t xml:space="preserve">, texto de Ricardo Guilherme,  sob direção de Graça Freitas, com atuação de Maria Vitória, William Mendonça, Ricardo Guilherme e Leonardo Costa. Trilha sonora ao vivo feita pelo baterista Rami Freitas. Temporada segue até 07 de março. </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081D0F" w:rsidRPr="00712BD4">
        <w:rPr>
          <w:rFonts w:ascii="Verdana" w:hAnsi="Verdana"/>
          <w:bCs/>
          <w:sz w:val="24"/>
          <w:szCs w:val="24"/>
        </w:rPr>
        <w:t>No ar, pela TVC, programa de RG, Diálogo, com</w:t>
      </w:r>
    </w:p>
    <w:p w:rsidR="00702EA5" w:rsidRPr="00712BD4" w:rsidRDefault="00702EA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 RG assume  disciplina Ator Voz e Corpo (UFC),  tendo por base a aplicação da poética do Teatro Radical.</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w:t>
      </w:r>
      <w:r w:rsidR="00081D0F" w:rsidRPr="00712BD4">
        <w:rPr>
          <w:rFonts w:ascii="Verdana" w:hAnsi="Verdana"/>
          <w:bCs/>
          <w:sz w:val="24"/>
          <w:szCs w:val="24"/>
        </w:rPr>
        <w:t>No ar, pela TVC, programa de RG, Diálogo, com</w:t>
      </w:r>
      <w:r w:rsidR="004B767D" w:rsidRPr="00712BD4">
        <w:rPr>
          <w:rFonts w:ascii="Verdana" w:hAnsi="Verdana"/>
          <w:bCs/>
          <w:sz w:val="24"/>
          <w:szCs w:val="24"/>
        </w:rPr>
        <w:t xml:space="preserve"> Joe Pimentel, cineasta.</w:t>
      </w:r>
    </w:p>
    <w:p w:rsidR="00E861CF" w:rsidRPr="00712BD4" w:rsidRDefault="006F7E1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w:t>
      </w:r>
      <w:r w:rsidR="00E861CF" w:rsidRPr="00712BD4">
        <w:rPr>
          <w:rFonts w:ascii="Verdana" w:hAnsi="Verdana"/>
          <w:bCs/>
          <w:sz w:val="24"/>
          <w:szCs w:val="24"/>
        </w:rPr>
        <w:t xml:space="preserve"> –</w:t>
      </w:r>
      <w:r w:rsidR="005241CE" w:rsidRPr="00712BD4">
        <w:rPr>
          <w:rFonts w:ascii="Verdana" w:hAnsi="Verdana"/>
          <w:bCs/>
          <w:sz w:val="24"/>
          <w:szCs w:val="24"/>
        </w:rPr>
        <w:t xml:space="preserve"> Ú</w:t>
      </w:r>
      <w:r w:rsidRPr="00712BD4">
        <w:rPr>
          <w:rFonts w:ascii="Verdana" w:hAnsi="Verdana"/>
          <w:bCs/>
          <w:sz w:val="24"/>
          <w:szCs w:val="24"/>
        </w:rPr>
        <w:t>ltima gravação da série que compõe livro sonoro sobre Frei Tito a ser lançado, futuramente, por Lucinha Alencar Lima.</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081D0F" w:rsidRPr="00712BD4">
        <w:rPr>
          <w:rFonts w:ascii="Verdana" w:hAnsi="Verdana"/>
          <w:bCs/>
          <w:sz w:val="24"/>
          <w:szCs w:val="24"/>
        </w:rPr>
        <w:t>No ar, pela TVC, programa de RG, Diálogo, com Carlos Campelo, secretário executivo da Secretaria Municipal de Esporte e Lazer.</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w:t>
      </w:r>
      <w:r w:rsidR="00081D0F" w:rsidRPr="00712BD4">
        <w:rPr>
          <w:rFonts w:ascii="Verdana" w:hAnsi="Verdana"/>
          <w:bCs/>
          <w:sz w:val="24"/>
          <w:szCs w:val="24"/>
        </w:rPr>
        <w:t>No ar, pela TVC, programa de RG, Diálogo, com</w:t>
      </w:r>
    </w:p>
    <w:p w:rsidR="00E861CF" w:rsidRPr="00712BD4" w:rsidRDefault="00E861CF" w:rsidP="00E25AF6">
      <w:pPr>
        <w:pStyle w:val="Corpodetexto"/>
        <w:tabs>
          <w:tab w:val="left" w:pos="2694"/>
        </w:tabs>
        <w:ind w:left="3686" w:right="3456"/>
        <w:rPr>
          <w:rFonts w:ascii="Verdana" w:hAnsi="Verdana"/>
          <w:bCs/>
          <w:sz w:val="24"/>
          <w:szCs w:val="24"/>
          <w:u w:val="single"/>
        </w:rPr>
      </w:pPr>
    </w:p>
    <w:p w:rsidR="00E861CF" w:rsidRPr="00712BD4" w:rsidRDefault="00E861C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E861CF" w:rsidRPr="00712BD4" w:rsidRDefault="00E861CF" w:rsidP="00E25AF6">
      <w:pPr>
        <w:pStyle w:val="Corpodetexto"/>
        <w:tabs>
          <w:tab w:val="left" w:pos="2694"/>
        </w:tabs>
        <w:ind w:left="3686" w:right="3456"/>
        <w:rPr>
          <w:rFonts w:ascii="Verdana" w:hAnsi="Verdana"/>
          <w:bCs/>
          <w:sz w:val="24"/>
          <w:szCs w:val="24"/>
        </w:rPr>
      </w:pP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8076F0" w:rsidRPr="00712BD4">
        <w:rPr>
          <w:rFonts w:ascii="Verdana" w:hAnsi="Verdana"/>
          <w:bCs/>
          <w:sz w:val="24"/>
          <w:szCs w:val="24"/>
        </w:rPr>
        <w:t xml:space="preserve"> Gravação no Teatro Arena Aldeota de depoimento de RG em vídeo de Célia Gurgel, sobre o Teatro. </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E12F0E" w:rsidRPr="00712BD4">
        <w:rPr>
          <w:rFonts w:ascii="Verdana" w:hAnsi="Verdana"/>
          <w:bCs/>
          <w:sz w:val="24"/>
          <w:szCs w:val="24"/>
        </w:rPr>
        <w:t xml:space="preserve"> Apresentação de </w:t>
      </w:r>
      <w:r w:rsidR="00E12F0E" w:rsidRPr="00712BD4">
        <w:rPr>
          <w:rFonts w:ascii="Verdana" w:hAnsi="Verdana"/>
          <w:bCs/>
          <w:i/>
          <w:sz w:val="24"/>
          <w:szCs w:val="24"/>
          <w:u w:val="single"/>
        </w:rPr>
        <w:t>Frei Tito: Vida, Paixão e Morte</w:t>
      </w:r>
      <w:r w:rsidR="00E12F0E" w:rsidRPr="00712BD4">
        <w:rPr>
          <w:rFonts w:ascii="Verdana" w:hAnsi="Verdana"/>
          <w:bCs/>
          <w:sz w:val="24"/>
          <w:szCs w:val="24"/>
        </w:rPr>
        <w:t xml:space="preserve">, de RG, no Centro Cultural Banco do Nordeste, em Juazeiro do Norte (CE). </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w:t>
      </w:r>
      <w:r w:rsidR="00E12F0E" w:rsidRPr="00712BD4">
        <w:rPr>
          <w:rFonts w:ascii="Verdana" w:hAnsi="Verdana"/>
          <w:bCs/>
          <w:sz w:val="24"/>
          <w:szCs w:val="24"/>
        </w:rPr>
        <w:t xml:space="preserve">Apresentação de </w:t>
      </w:r>
      <w:r w:rsidR="00E12F0E" w:rsidRPr="00712BD4">
        <w:rPr>
          <w:rFonts w:ascii="Verdana" w:hAnsi="Verdana"/>
          <w:bCs/>
          <w:i/>
          <w:sz w:val="24"/>
          <w:szCs w:val="24"/>
          <w:u w:val="single"/>
        </w:rPr>
        <w:t>Frei Tito: Vida, Paixão e Morte</w:t>
      </w:r>
      <w:r w:rsidR="00E12F0E" w:rsidRPr="00712BD4">
        <w:rPr>
          <w:rFonts w:ascii="Verdana" w:hAnsi="Verdana"/>
          <w:bCs/>
          <w:sz w:val="24"/>
          <w:szCs w:val="24"/>
        </w:rPr>
        <w:t>, de RG, no Centro Cultural Banco do Nordeste, em Juazeiro do Norte (CE).</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E12F0E" w:rsidRPr="00712BD4">
        <w:rPr>
          <w:rFonts w:ascii="Verdana" w:hAnsi="Verdana"/>
          <w:bCs/>
          <w:sz w:val="24"/>
          <w:szCs w:val="24"/>
        </w:rPr>
        <w:t xml:space="preserve">Apresentação de </w:t>
      </w:r>
      <w:r w:rsidR="00E12F0E" w:rsidRPr="00712BD4">
        <w:rPr>
          <w:rFonts w:ascii="Verdana" w:hAnsi="Verdana"/>
          <w:bCs/>
          <w:i/>
          <w:sz w:val="24"/>
          <w:szCs w:val="24"/>
          <w:u w:val="single"/>
        </w:rPr>
        <w:t>Frei Tito: Vida, Paixão e Morte</w:t>
      </w:r>
      <w:r w:rsidR="00E12F0E" w:rsidRPr="00712BD4">
        <w:rPr>
          <w:rFonts w:ascii="Verdana" w:hAnsi="Verdana"/>
          <w:bCs/>
          <w:sz w:val="24"/>
          <w:szCs w:val="24"/>
        </w:rPr>
        <w:t>, de RG, no Centro Cultural Banco do Nordeste, em Sousa (PB).</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E12F0E" w:rsidRPr="00712BD4">
        <w:rPr>
          <w:rFonts w:ascii="Verdana" w:hAnsi="Verdana"/>
          <w:bCs/>
          <w:sz w:val="24"/>
          <w:szCs w:val="24"/>
        </w:rPr>
        <w:t xml:space="preserve">Apresentação de </w:t>
      </w:r>
      <w:r w:rsidR="00E12F0E" w:rsidRPr="00712BD4">
        <w:rPr>
          <w:rFonts w:ascii="Verdana" w:hAnsi="Verdana"/>
          <w:bCs/>
          <w:i/>
          <w:sz w:val="24"/>
          <w:szCs w:val="24"/>
          <w:u w:val="single"/>
        </w:rPr>
        <w:t>Frei Tito: Vida, Paixão e Morte</w:t>
      </w:r>
      <w:r w:rsidR="00E12F0E" w:rsidRPr="00712BD4">
        <w:rPr>
          <w:rFonts w:ascii="Verdana" w:hAnsi="Verdana"/>
          <w:bCs/>
          <w:sz w:val="24"/>
          <w:szCs w:val="24"/>
        </w:rPr>
        <w:t>, de RG, no Centro Cultural Banco do Nordeste, em Sousa (PB).</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E12F0E" w:rsidRPr="00712BD4">
        <w:rPr>
          <w:rFonts w:ascii="Verdana" w:hAnsi="Verdana"/>
          <w:bCs/>
          <w:sz w:val="24"/>
          <w:szCs w:val="24"/>
        </w:rPr>
        <w:t xml:space="preserve">Apresentação de </w:t>
      </w:r>
      <w:r w:rsidR="00E12F0E" w:rsidRPr="00712BD4">
        <w:rPr>
          <w:rFonts w:ascii="Verdana" w:hAnsi="Verdana"/>
          <w:bCs/>
          <w:i/>
          <w:sz w:val="24"/>
          <w:szCs w:val="24"/>
          <w:u w:val="single"/>
        </w:rPr>
        <w:t>Frei Tito: Vida, Paixão e Morte</w:t>
      </w:r>
      <w:r w:rsidR="00E12F0E" w:rsidRPr="00712BD4">
        <w:rPr>
          <w:rFonts w:ascii="Verdana" w:hAnsi="Verdana"/>
          <w:bCs/>
          <w:sz w:val="24"/>
          <w:szCs w:val="24"/>
        </w:rPr>
        <w:t>, de RG, no Teatro Municipal Neroly, em Barbalha (CE).</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E12F0E" w:rsidRPr="00712BD4">
        <w:rPr>
          <w:rFonts w:ascii="Verdana" w:hAnsi="Verdana"/>
          <w:bCs/>
          <w:sz w:val="24"/>
          <w:szCs w:val="24"/>
        </w:rPr>
        <w:t xml:space="preserve">Apresentação de </w:t>
      </w:r>
      <w:r w:rsidR="00E12F0E" w:rsidRPr="00712BD4">
        <w:rPr>
          <w:rFonts w:ascii="Verdana" w:hAnsi="Verdana"/>
          <w:bCs/>
          <w:i/>
          <w:sz w:val="24"/>
          <w:szCs w:val="24"/>
          <w:u w:val="single"/>
        </w:rPr>
        <w:t>Frei Tito: Vida, Paixão e Morte</w:t>
      </w:r>
      <w:r w:rsidR="00E12F0E" w:rsidRPr="00712BD4">
        <w:rPr>
          <w:rFonts w:ascii="Verdana" w:hAnsi="Verdana"/>
          <w:bCs/>
          <w:sz w:val="24"/>
          <w:szCs w:val="24"/>
        </w:rPr>
        <w:t>, de RG, no Teatro Municipal Neroly, em Barbalha (CE).</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E12F0E" w:rsidRPr="00712BD4">
        <w:rPr>
          <w:rFonts w:ascii="Verdana" w:hAnsi="Verdana"/>
          <w:bCs/>
          <w:sz w:val="24"/>
          <w:szCs w:val="24"/>
        </w:rPr>
        <w:t xml:space="preserve">Apresentação de </w:t>
      </w:r>
      <w:r w:rsidR="00E12F0E" w:rsidRPr="00712BD4">
        <w:rPr>
          <w:rFonts w:ascii="Verdana" w:hAnsi="Verdana"/>
          <w:bCs/>
          <w:i/>
          <w:sz w:val="24"/>
          <w:szCs w:val="24"/>
          <w:u w:val="single"/>
        </w:rPr>
        <w:t>Frei Tito: V</w:t>
      </w:r>
      <w:r w:rsidR="00217E08" w:rsidRPr="00712BD4">
        <w:rPr>
          <w:rFonts w:ascii="Verdana" w:hAnsi="Verdana"/>
          <w:bCs/>
          <w:i/>
          <w:sz w:val="24"/>
          <w:szCs w:val="24"/>
          <w:u w:val="single"/>
        </w:rPr>
        <w:t>ida, Paixão e Morte</w:t>
      </w:r>
      <w:r w:rsidR="00217E08" w:rsidRPr="00712BD4">
        <w:rPr>
          <w:rFonts w:ascii="Verdana" w:hAnsi="Verdana"/>
          <w:bCs/>
          <w:sz w:val="24"/>
          <w:szCs w:val="24"/>
        </w:rPr>
        <w:t>, de RG, no T</w:t>
      </w:r>
      <w:r w:rsidR="00E12F0E" w:rsidRPr="00712BD4">
        <w:rPr>
          <w:rFonts w:ascii="Verdana" w:hAnsi="Verdana"/>
          <w:bCs/>
          <w:sz w:val="24"/>
          <w:szCs w:val="24"/>
        </w:rPr>
        <w:t>eatro Municipal Neroly, em Barbalha (CE).</w:t>
      </w:r>
    </w:p>
    <w:p w:rsidR="00E861CF" w:rsidRPr="00712BD4" w:rsidRDefault="0015776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w:t>
      </w:r>
      <w:r w:rsidR="00E861CF" w:rsidRPr="00712BD4">
        <w:rPr>
          <w:rFonts w:ascii="Verdana" w:hAnsi="Verdana"/>
          <w:bCs/>
          <w:sz w:val="24"/>
          <w:szCs w:val="24"/>
        </w:rPr>
        <w:t>5 –</w:t>
      </w:r>
      <w:r w:rsidR="00CD0A84" w:rsidRPr="00712BD4">
        <w:rPr>
          <w:rFonts w:ascii="Verdana" w:hAnsi="Verdana"/>
          <w:bCs/>
          <w:sz w:val="24"/>
          <w:szCs w:val="24"/>
        </w:rPr>
        <w:t>No ar, pela TVC, programa de RG, Diálogo, com Caio Quinderé, escritor e publicitário.</w:t>
      </w:r>
    </w:p>
    <w:p w:rsidR="00BE3E44" w:rsidRPr="00712BD4" w:rsidRDefault="00BE3E44" w:rsidP="00E25AF6">
      <w:pPr>
        <w:pStyle w:val="Corpodetexto"/>
        <w:tabs>
          <w:tab w:val="left" w:pos="2694"/>
        </w:tabs>
        <w:ind w:left="3686" w:right="3456"/>
        <w:rPr>
          <w:rFonts w:ascii="Verdana" w:hAnsi="Verdana"/>
          <w:bCs/>
          <w:sz w:val="24"/>
          <w:szCs w:val="24"/>
          <w:u w:val="single"/>
        </w:rPr>
      </w:pPr>
    </w:p>
    <w:p w:rsidR="00E861CF" w:rsidRPr="00712BD4" w:rsidRDefault="00E861C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930292" w:rsidRPr="00712BD4" w:rsidRDefault="00930292" w:rsidP="00E25AF6">
      <w:pPr>
        <w:pStyle w:val="Corpodetexto"/>
        <w:tabs>
          <w:tab w:val="left" w:pos="2694"/>
        </w:tabs>
        <w:ind w:left="3686" w:right="3456"/>
        <w:rPr>
          <w:rFonts w:ascii="Verdana" w:hAnsi="Verdana"/>
          <w:bCs/>
          <w:sz w:val="24"/>
          <w:szCs w:val="24"/>
        </w:rPr>
      </w:pP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w:t>
      </w:r>
      <w:r w:rsidR="0061364B" w:rsidRPr="00712BD4">
        <w:rPr>
          <w:rFonts w:ascii="Verdana" w:hAnsi="Verdana"/>
          <w:bCs/>
          <w:sz w:val="24"/>
          <w:szCs w:val="24"/>
        </w:rPr>
        <w:t>No ar, pela TVC, programa de RG, Diálogo, com</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61364B" w:rsidRPr="00712BD4">
        <w:rPr>
          <w:rFonts w:ascii="Verdana" w:hAnsi="Verdana"/>
          <w:bCs/>
          <w:sz w:val="24"/>
          <w:szCs w:val="24"/>
        </w:rPr>
        <w:t>No ar, pela TVC, programa de RG, Diálogo, com</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61364B" w:rsidRPr="00712BD4">
        <w:rPr>
          <w:rFonts w:ascii="Verdana" w:hAnsi="Verdana"/>
          <w:bCs/>
          <w:sz w:val="24"/>
          <w:szCs w:val="24"/>
        </w:rPr>
        <w:t>No ar, pela TVC, programa de RG, Diálogo, com</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22- </w:t>
      </w:r>
      <w:r w:rsidR="0061364B" w:rsidRPr="00712BD4">
        <w:rPr>
          <w:rFonts w:ascii="Verdana" w:hAnsi="Verdana"/>
          <w:bCs/>
          <w:sz w:val="24"/>
          <w:szCs w:val="24"/>
        </w:rPr>
        <w:t>No ar, pela TVC, programa de RG, Diálogo, com</w:t>
      </w:r>
      <w:r w:rsidR="00BB7F64" w:rsidRPr="00712BD4">
        <w:rPr>
          <w:rFonts w:ascii="Verdana" w:hAnsi="Verdana"/>
          <w:bCs/>
          <w:sz w:val="24"/>
          <w:szCs w:val="24"/>
        </w:rPr>
        <w:t xml:space="preserve"> </w:t>
      </w:r>
      <w:r w:rsidR="00CE0569" w:rsidRPr="00712BD4">
        <w:rPr>
          <w:rFonts w:ascii="Verdana" w:hAnsi="Verdana"/>
          <w:bCs/>
          <w:sz w:val="24"/>
          <w:szCs w:val="24"/>
        </w:rPr>
        <w:t>Ricardo Pinto, gerente de Cultura do Centro Cultural Banco do Nordeste.</w:t>
      </w:r>
    </w:p>
    <w:p w:rsidR="00E861CF" w:rsidRPr="00712BD4" w:rsidRDefault="00E861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w:t>
      </w:r>
      <w:r w:rsidR="0061364B" w:rsidRPr="00712BD4">
        <w:rPr>
          <w:rFonts w:ascii="Verdana" w:hAnsi="Verdana"/>
          <w:bCs/>
          <w:sz w:val="24"/>
          <w:szCs w:val="24"/>
        </w:rPr>
        <w:t>No ar, pela TVC, programa de RG, Diálogo, com</w:t>
      </w:r>
      <w:r w:rsidR="00096A44" w:rsidRPr="00712BD4">
        <w:rPr>
          <w:rFonts w:ascii="Verdana" w:hAnsi="Verdana"/>
          <w:bCs/>
          <w:sz w:val="24"/>
          <w:szCs w:val="24"/>
        </w:rPr>
        <w:t xml:space="preserve"> reprise</w:t>
      </w:r>
    </w:p>
    <w:p w:rsidR="00F948F3" w:rsidRPr="00712BD4" w:rsidRDefault="00F948F3" w:rsidP="00E25AF6">
      <w:pPr>
        <w:pStyle w:val="Corpodetexto"/>
        <w:tabs>
          <w:tab w:val="left" w:pos="2694"/>
        </w:tabs>
        <w:ind w:left="3686" w:right="3456"/>
        <w:rPr>
          <w:rFonts w:ascii="Verdana" w:hAnsi="Verdana"/>
          <w:bCs/>
          <w:sz w:val="24"/>
          <w:szCs w:val="24"/>
          <w:u w:val="single"/>
        </w:rPr>
      </w:pPr>
    </w:p>
    <w:p w:rsidR="00E861CF" w:rsidRPr="00712BD4" w:rsidRDefault="00E861C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37634C" w:rsidRPr="00712BD4" w:rsidRDefault="0037634C" w:rsidP="00E25AF6">
      <w:pPr>
        <w:pStyle w:val="Corpodetexto"/>
        <w:tabs>
          <w:tab w:val="left" w:pos="2694"/>
        </w:tabs>
        <w:ind w:left="3686" w:right="3456"/>
        <w:rPr>
          <w:rFonts w:ascii="Verdana" w:hAnsi="Verdana"/>
          <w:bCs/>
          <w:sz w:val="24"/>
          <w:szCs w:val="24"/>
          <w:u w:val="single"/>
        </w:rPr>
      </w:pP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0B0702" w:rsidRPr="00712BD4">
        <w:rPr>
          <w:rFonts w:ascii="Verdana" w:hAnsi="Verdana"/>
          <w:bCs/>
          <w:sz w:val="24"/>
          <w:szCs w:val="24"/>
        </w:rPr>
        <w:t>No ar, pela TVC, programa de RG, Diálogo, com Marivalda</w:t>
      </w:r>
      <w:r w:rsidR="00BB7F64" w:rsidRPr="00712BD4">
        <w:rPr>
          <w:rFonts w:ascii="Verdana" w:hAnsi="Verdana"/>
          <w:bCs/>
          <w:sz w:val="24"/>
          <w:szCs w:val="24"/>
        </w:rPr>
        <w:t xml:space="preserve"> </w:t>
      </w:r>
      <w:r w:rsidR="000B0702" w:rsidRPr="00712BD4">
        <w:rPr>
          <w:rFonts w:ascii="Verdana" w:hAnsi="Verdana"/>
          <w:bCs/>
          <w:sz w:val="24"/>
          <w:szCs w:val="24"/>
        </w:rPr>
        <w:t>Kariri, compositora, cantora.</w:t>
      </w:r>
    </w:p>
    <w:p w:rsidR="00520D70" w:rsidRPr="00712BD4" w:rsidRDefault="00520D7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mesmo dia,  reportagem do Jornal O POVO publica entrevista com Ricardo Guilherme, na série Gênios da Raça. </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w:t>
      </w:r>
      <w:r w:rsidR="00180DE5" w:rsidRPr="00712BD4">
        <w:rPr>
          <w:rFonts w:ascii="Verdana" w:hAnsi="Verdana"/>
          <w:bCs/>
          <w:sz w:val="24"/>
          <w:szCs w:val="24"/>
        </w:rPr>
        <w:t>No ar, pela TVC, programa de RG, Diálogo, com Danilo Guilherme, compositor, músico.</w:t>
      </w:r>
    </w:p>
    <w:p w:rsidR="00D00900" w:rsidRPr="00712BD4" w:rsidRDefault="00D0090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Apresentação no espaço do Grupo Expressões Humanas ( Rua Barão de Aratanha) da versão 2013 de </w:t>
      </w:r>
      <w:r w:rsidRPr="00712BD4">
        <w:rPr>
          <w:rFonts w:ascii="Verdana" w:hAnsi="Verdana"/>
          <w:bCs/>
          <w:i/>
          <w:sz w:val="24"/>
          <w:szCs w:val="24"/>
          <w:u w:val="single"/>
        </w:rPr>
        <w:t>Bravíssimo</w:t>
      </w:r>
      <w:r w:rsidRPr="00712BD4">
        <w:rPr>
          <w:rFonts w:ascii="Verdana" w:hAnsi="Verdana"/>
          <w:bCs/>
          <w:sz w:val="24"/>
          <w:szCs w:val="24"/>
        </w:rPr>
        <w:t>, solo de Ricardo Guilherme. Evento em apoio ao ator Pedro Gonçalves.</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5D60CD" w:rsidRPr="00712BD4">
        <w:rPr>
          <w:rFonts w:ascii="Verdana" w:hAnsi="Verdana"/>
          <w:bCs/>
          <w:sz w:val="24"/>
          <w:szCs w:val="24"/>
        </w:rPr>
        <w:t>No ar, pela TVC, programa de RG, Diálogo, com</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w:t>
      </w:r>
      <w:r w:rsidR="005D60CD" w:rsidRPr="00712BD4">
        <w:rPr>
          <w:rFonts w:ascii="Verdana" w:hAnsi="Verdana"/>
          <w:bCs/>
          <w:sz w:val="24"/>
          <w:szCs w:val="24"/>
        </w:rPr>
        <w:t>No ar, pela TVC, programa de RG, Diálogo, com</w:t>
      </w:r>
    </w:p>
    <w:p w:rsidR="00A3243F" w:rsidRPr="00712BD4" w:rsidRDefault="00A3243F" w:rsidP="00E25AF6">
      <w:pPr>
        <w:pStyle w:val="Corpodetexto"/>
        <w:tabs>
          <w:tab w:val="left" w:pos="2694"/>
        </w:tabs>
        <w:ind w:left="3686" w:right="3456"/>
        <w:rPr>
          <w:rFonts w:ascii="Verdana" w:hAnsi="Verdana"/>
          <w:bCs/>
          <w:sz w:val="24"/>
          <w:szCs w:val="24"/>
          <w:u w:val="single"/>
        </w:rPr>
      </w:pPr>
    </w:p>
    <w:p w:rsidR="00E861CF" w:rsidRPr="00712BD4" w:rsidRDefault="00E861C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61619F" w:rsidRPr="00712BD4" w:rsidRDefault="0061619F" w:rsidP="00E25AF6">
      <w:pPr>
        <w:pStyle w:val="Corpodetexto"/>
        <w:tabs>
          <w:tab w:val="left" w:pos="2694"/>
        </w:tabs>
        <w:ind w:left="3686" w:right="3456"/>
        <w:rPr>
          <w:rFonts w:ascii="Verdana" w:hAnsi="Verdana"/>
          <w:bCs/>
          <w:sz w:val="24"/>
          <w:szCs w:val="24"/>
        </w:rPr>
      </w:pPr>
    </w:p>
    <w:p w:rsidR="005D60CD"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w:t>
      </w:r>
      <w:r w:rsidR="00F709CA" w:rsidRPr="00712BD4">
        <w:rPr>
          <w:rFonts w:ascii="Verdana" w:hAnsi="Verdana"/>
          <w:bCs/>
          <w:sz w:val="24"/>
          <w:szCs w:val="24"/>
        </w:rPr>
        <w:t>, 03</w:t>
      </w:r>
      <w:r w:rsidRPr="00712BD4">
        <w:rPr>
          <w:rFonts w:ascii="Verdana" w:hAnsi="Verdana"/>
          <w:bCs/>
          <w:sz w:val="24"/>
          <w:szCs w:val="24"/>
        </w:rPr>
        <w:t xml:space="preserve"> –</w:t>
      </w:r>
      <w:r w:rsidR="005D60CD" w:rsidRPr="00712BD4">
        <w:rPr>
          <w:rFonts w:ascii="Verdana" w:hAnsi="Verdana"/>
          <w:bCs/>
          <w:sz w:val="24"/>
          <w:szCs w:val="24"/>
        </w:rPr>
        <w:t>Apresentação, na sala 14, do ICA (Av. Carapinima) dos alunos da disciplina Ator:Corpo e Voz, ministrada por Ricardo Guilherme. Com cenas feitas a partir da Poética radical, tendo p</w:t>
      </w:r>
      <w:r w:rsidR="001B35D6" w:rsidRPr="00712BD4">
        <w:rPr>
          <w:rFonts w:ascii="Verdana" w:hAnsi="Verdana"/>
          <w:bCs/>
          <w:sz w:val="24"/>
          <w:szCs w:val="24"/>
        </w:rPr>
        <w:t xml:space="preserve">or inspiração as peças </w:t>
      </w:r>
      <w:r w:rsidR="001B35D6" w:rsidRPr="00712BD4">
        <w:rPr>
          <w:rFonts w:ascii="Verdana" w:hAnsi="Verdana"/>
          <w:bCs/>
          <w:i/>
          <w:sz w:val="24"/>
          <w:szCs w:val="24"/>
          <w:u w:val="single"/>
        </w:rPr>
        <w:t>O Casame</w:t>
      </w:r>
      <w:r w:rsidR="005D60CD" w:rsidRPr="00712BD4">
        <w:rPr>
          <w:rFonts w:ascii="Verdana" w:hAnsi="Verdana"/>
          <w:bCs/>
          <w:i/>
          <w:sz w:val="24"/>
          <w:szCs w:val="24"/>
          <w:u w:val="single"/>
        </w:rPr>
        <w:t>nto do Pequeno Burguês</w:t>
      </w:r>
      <w:r w:rsidR="005D60CD" w:rsidRPr="00712BD4">
        <w:rPr>
          <w:rFonts w:ascii="Verdana" w:hAnsi="Verdana"/>
          <w:bCs/>
          <w:sz w:val="24"/>
          <w:szCs w:val="24"/>
        </w:rPr>
        <w:t xml:space="preserve">, de Brecth e </w:t>
      </w:r>
      <w:r w:rsidR="005D60CD" w:rsidRPr="00712BD4">
        <w:rPr>
          <w:rFonts w:ascii="Verdana" w:hAnsi="Verdana"/>
          <w:bCs/>
          <w:i/>
          <w:sz w:val="24"/>
          <w:szCs w:val="24"/>
          <w:u w:val="single"/>
        </w:rPr>
        <w:t>Ubu-Rei</w:t>
      </w:r>
      <w:r w:rsidR="005D60CD" w:rsidRPr="00712BD4">
        <w:rPr>
          <w:rFonts w:ascii="Verdana" w:hAnsi="Verdana"/>
          <w:bCs/>
          <w:sz w:val="24"/>
          <w:szCs w:val="24"/>
        </w:rPr>
        <w:t xml:space="preserve"> de Al</w:t>
      </w:r>
      <w:r w:rsidR="00F709CA" w:rsidRPr="00712BD4">
        <w:rPr>
          <w:rFonts w:ascii="Verdana" w:hAnsi="Verdana"/>
          <w:bCs/>
          <w:sz w:val="24"/>
          <w:szCs w:val="24"/>
        </w:rPr>
        <w:t>fred Jarry, sob direção de Ricardo Guilherme</w:t>
      </w:r>
      <w:r w:rsidR="005D60CD" w:rsidRPr="00712BD4">
        <w:rPr>
          <w:rFonts w:ascii="Verdana" w:hAnsi="Verdana"/>
          <w:bCs/>
          <w:sz w:val="24"/>
          <w:szCs w:val="24"/>
        </w:rPr>
        <w:t>.</w:t>
      </w:r>
    </w:p>
    <w:p w:rsidR="00157EB1" w:rsidRPr="00712BD4" w:rsidRDefault="00157EB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03 -No ar, pela TVC, programa de RG, Diálogo, com</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443AD2" w:rsidRPr="00712BD4">
        <w:rPr>
          <w:rFonts w:ascii="Verdana" w:hAnsi="Verdana"/>
          <w:bCs/>
          <w:sz w:val="24"/>
          <w:szCs w:val="24"/>
        </w:rPr>
        <w:t xml:space="preserve"> Apresentação da aula-espetáculo </w:t>
      </w:r>
      <w:r w:rsidR="00443AD2" w:rsidRPr="00712BD4">
        <w:rPr>
          <w:rFonts w:ascii="Verdana" w:hAnsi="Verdana"/>
          <w:bCs/>
          <w:i/>
          <w:sz w:val="24"/>
          <w:szCs w:val="24"/>
          <w:u w:val="single"/>
        </w:rPr>
        <w:t>É Proibido Proibir</w:t>
      </w:r>
      <w:r w:rsidR="00443AD2" w:rsidRPr="00712BD4">
        <w:rPr>
          <w:rFonts w:ascii="Verdana" w:hAnsi="Verdana"/>
          <w:bCs/>
          <w:sz w:val="24"/>
          <w:szCs w:val="24"/>
        </w:rPr>
        <w:t>, de Ricardo Guilherme (participação do percussionista Rami Freitas) no Teatro Antonieta Noronha, encerramento da Semana dos Di</w:t>
      </w:r>
      <w:r w:rsidR="006416A9" w:rsidRPr="00712BD4">
        <w:rPr>
          <w:rFonts w:ascii="Verdana" w:hAnsi="Verdana"/>
          <w:bCs/>
          <w:sz w:val="24"/>
          <w:szCs w:val="24"/>
        </w:rPr>
        <w:t>reitos Humanos da Secretaria de</w:t>
      </w:r>
      <w:r w:rsidR="00443AD2" w:rsidRPr="00712BD4">
        <w:rPr>
          <w:rFonts w:ascii="Verdana" w:hAnsi="Verdana"/>
          <w:bCs/>
          <w:sz w:val="24"/>
          <w:szCs w:val="24"/>
        </w:rPr>
        <w:t xml:space="preserve"> Direitos Humanos da Prefeitura Municipal de Fortaleza.</w:t>
      </w:r>
    </w:p>
    <w:p w:rsidR="00157EB1" w:rsidRPr="00712BD4" w:rsidRDefault="00157EB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10 -No ar, pela TVC, programa de RG, Diálogo, com</w:t>
      </w:r>
    </w:p>
    <w:p w:rsidR="00157EB1" w:rsidRPr="00712BD4" w:rsidRDefault="00157EB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17 -No ar, pela TVC, programa de RG, Diálogo, com</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B70F96" w:rsidRPr="00712BD4">
        <w:rPr>
          <w:rFonts w:ascii="Verdana" w:hAnsi="Verdana"/>
          <w:bCs/>
          <w:i/>
          <w:sz w:val="24"/>
          <w:szCs w:val="24"/>
          <w:u w:val="single"/>
        </w:rPr>
        <w:t>A Lição</w:t>
      </w:r>
      <w:r w:rsidR="00B70F96" w:rsidRPr="00712BD4">
        <w:rPr>
          <w:rFonts w:ascii="Verdana" w:hAnsi="Verdana"/>
          <w:bCs/>
          <w:sz w:val="24"/>
          <w:szCs w:val="24"/>
        </w:rPr>
        <w:t>, de Ionesco, duas sessões no Cuca Che Guevara</w:t>
      </w:r>
      <w:r w:rsidR="006D1B0D" w:rsidRPr="00712BD4">
        <w:rPr>
          <w:rFonts w:ascii="Verdana" w:hAnsi="Verdana"/>
          <w:bCs/>
          <w:sz w:val="24"/>
          <w:szCs w:val="24"/>
        </w:rPr>
        <w:t>, com Ricardo Guilherme e Maria</w:t>
      </w:r>
      <w:r w:rsidR="00B70F96" w:rsidRPr="00712BD4">
        <w:rPr>
          <w:rFonts w:ascii="Verdana" w:hAnsi="Verdana"/>
          <w:bCs/>
          <w:sz w:val="24"/>
          <w:szCs w:val="24"/>
        </w:rPr>
        <w:t xml:space="preserve"> Vitória.</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22- </w:t>
      </w:r>
      <w:r w:rsidR="00F904DD" w:rsidRPr="00712BD4">
        <w:rPr>
          <w:rFonts w:ascii="Verdana" w:hAnsi="Verdana"/>
          <w:bCs/>
          <w:sz w:val="24"/>
          <w:szCs w:val="24"/>
        </w:rPr>
        <w:t xml:space="preserve">Início do </w:t>
      </w:r>
      <w:r w:rsidR="00072EC4" w:rsidRPr="00712BD4">
        <w:rPr>
          <w:rFonts w:ascii="Verdana" w:hAnsi="Verdana"/>
          <w:bCs/>
          <w:sz w:val="24"/>
          <w:szCs w:val="24"/>
        </w:rPr>
        <w:t xml:space="preserve">segundo </w:t>
      </w:r>
      <w:r w:rsidR="00F904DD" w:rsidRPr="00712BD4">
        <w:rPr>
          <w:rFonts w:ascii="Verdana" w:hAnsi="Verdana"/>
          <w:bCs/>
          <w:sz w:val="24"/>
          <w:szCs w:val="24"/>
        </w:rPr>
        <w:t xml:space="preserve">semestre </w:t>
      </w:r>
      <w:r w:rsidR="00072EC4" w:rsidRPr="00712BD4">
        <w:rPr>
          <w:rFonts w:ascii="Verdana" w:hAnsi="Verdana"/>
          <w:bCs/>
          <w:sz w:val="24"/>
          <w:szCs w:val="24"/>
        </w:rPr>
        <w:t>letivo</w:t>
      </w:r>
      <w:r w:rsidR="00F904DD" w:rsidRPr="00712BD4">
        <w:rPr>
          <w:rFonts w:ascii="Verdana" w:hAnsi="Verdana"/>
          <w:bCs/>
          <w:sz w:val="24"/>
          <w:szCs w:val="24"/>
        </w:rPr>
        <w:t xml:space="preserve"> da Universidade Federal do Ceará no qual Ricardo ministra as seguintes disciplinas: História do Teatro Brasileiro, Análise de Texto e História do Teatro: do prototeatro ao neoclassicismo.</w:t>
      </w:r>
    </w:p>
    <w:p w:rsidR="00157EB1" w:rsidRPr="00712BD4" w:rsidRDefault="00157EB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 No ar, pela TVC, programa de RG, Diálogo, com -</w:t>
      </w:r>
    </w:p>
    <w:p w:rsidR="00406F1D" w:rsidRPr="00712BD4" w:rsidRDefault="00406F1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Atriz Maria Vitória interpreta ao microfone, para acampados do Parque do Cocó texto de RG sobre o movimento de ocupação. </w:t>
      </w:r>
    </w:p>
    <w:p w:rsidR="00B11411"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92637D" w:rsidRPr="00712BD4">
        <w:rPr>
          <w:rFonts w:ascii="Verdana" w:hAnsi="Verdana"/>
          <w:bCs/>
          <w:sz w:val="24"/>
          <w:szCs w:val="24"/>
        </w:rPr>
        <w:t xml:space="preserve">Apresentação da aula-espetáculo </w:t>
      </w:r>
      <w:r w:rsidR="0092637D" w:rsidRPr="00712BD4">
        <w:rPr>
          <w:rFonts w:ascii="Verdana" w:hAnsi="Verdana"/>
          <w:bCs/>
          <w:i/>
          <w:sz w:val="24"/>
          <w:szCs w:val="24"/>
          <w:u w:val="single"/>
        </w:rPr>
        <w:t>É Proibido Proibir</w:t>
      </w:r>
      <w:r w:rsidR="0092637D" w:rsidRPr="00712BD4">
        <w:rPr>
          <w:rFonts w:ascii="Verdana" w:hAnsi="Verdana"/>
          <w:bCs/>
          <w:sz w:val="24"/>
          <w:szCs w:val="24"/>
        </w:rPr>
        <w:t>, de Ricardo Guilherme (participação do percussionista Rami Freitas) no Teatro Antonieta Noronha, abertura do Memorial da Resistência instituído pela Secretaria de Cultura da Prefeitura Municipal de Fortaleza.</w:t>
      </w:r>
    </w:p>
    <w:p w:rsidR="0037634C" w:rsidRPr="00712BD4" w:rsidRDefault="00B1141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Jornal O POVO publica “Ricardo Guilherme, um resistente”, reportagem sobre  aula-espetáculo </w:t>
      </w:r>
      <w:r w:rsidRPr="00712BD4">
        <w:rPr>
          <w:rFonts w:ascii="Verdana" w:hAnsi="Verdana"/>
          <w:bCs/>
          <w:i/>
          <w:sz w:val="24"/>
          <w:szCs w:val="24"/>
          <w:u w:val="single"/>
        </w:rPr>
        <w:t>É Proibido Proibir</w:t>
      </w:r>
      <w:r w:rsidRPr="00712BD4">
        <w:rPr>
          <w:rFonts w:ascii="Verdana" w:hAnsi="Verdana"/>
          <w:bCs/>
          <w:sz w:val="24"/>
          <w:szCs w:val="24"/>
        </w:rPr>
        <w:t>.</w:t>
      </w:r>
    </w:p>
    <w:p w:rsidR="00B10A65" w:rsidRPr="00712BD4" w:rsidRDefault="00B10A6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Apresentação da peça </w:t>
      </w:r>
      <w:r w:rsidRPr="00712BD4">
        <w:rPr>
          <w:rFonts w:ascii="Verdana" w:hAnsi="Verdana"/>
          <w:bCs/>
          <w:i/>
          <w:sz w:val="24"/>
          <w:szCs w:val="24"/>
          <w:u w:val="single"/>
        </w:rPr>
        <w:t>Loa</w:t>
      </w:r>
      <w:r w:rsidRPr="00712BD4">
        <w:rPr>
          <w:rFonts w:ascii="Verdana" w:hAnsi="Verdana"/>
          <w:bCs/>
          <w:sz w:val="24"/>
          <w:szCs w:val="24"/>
        </w:rPr>
        <w:t>, de Ricardo Guilherme, no Acampamento do Parque do Cocó. Encenação dirigida por Gil Brandão.</w:t>
      </w:r>
    </w:p>
    <w:p w:rsidR="0037634C" w:rsidRPr="00712BD4" w:rsidRDefault="00157EB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31 -No ar, pela TVC, programa de RG, Diálogo, com Alexandre Veras, cineasta.</w:t>
      </w:r>
    </w:p>
    <w:p w:rsidR="00157EB1" w:rsidRPr="00712BD4" w:rsidRDefault="00157EB1" w:rsidP="00E25AF6">
      <w:pPr>
        <w:pStyle w:val="Corpodetexto"/>
        <w:tabs>
          <w:tab w:val="left" w:pos="2694"/>
        </w:tabs>
        <w:ind w:left="3686" w:right="3456"/>
        <w:rPr>
          <w:rFonts w:ascii="Verdana" w:hAnsi="Verdana"/>
          <w:bCs/>
          <w:sz w:val="24"/>
          <w:szCs w:val="24"/>
          <w:u w:val="single"/>
        </w:rPr>
      </w:pPr>
    </w:p>
    <w:p w:rsidR="00E861CF" w:rsidRPr="00712BD4" w:rsidRDefault="00E861C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475F50" w:rsidRPr="00712BD4" w:rsidRDefault="00475F50" w:rsidP="00E25AF6">
      <w:pPr>
        <w:pStyle w:val="Corpodetexto"/>
        <w:tabs>
          <w:tab w:val="left" w:pos="2694"/>
        </w:tabs>
        <w:ind w:left="3686" w:right="3456"/>
        <w:rPr>
          <w:rFonts w:ascii="Verdana" w:hAnsi="Verdana"/>
          <w:bCs/>
          <w:sz w:val="24"/>
          <w:szCs w:val="24"/>
        </w:rPr>
      </w:pPr>
    </w:p>
    <w:p w:rsidR="00157EB1"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w:t>
      </w:r>
      <w:r w:rsidR="00B70F96" w:rsidRPr="00712BD4">
        <w:rPr>
          <w:rFonts w:ascii="Verdana" w:hAnsi="Verdana"/>
          <w:bCs/>
          <w:i/>
          <w:sz w:val="24"/>
          <w:szCs w:val="24"/>
          <w:u w:val="single"/>
        </w:rPr>
        <w:t>Flor de Obsessão</w:t>
      </w:r>
      <w:r w:rsidR="00B70F96" w:rsidRPr="00712BD4">
        <w:rPr>
          <w:rFonts w:ascii="Verdana" w:hAnsi="Verdana"/>
          <w:bCs/>
          <w:sz w:val="24"/>
          <w:szCs w:val="24"/>
        </w:rPr>
        <w:t xml:space="preserve">, solo de RG (contos de Nelson Rodrigues) apresenta-se no Festival </w:t>
      </w:r>
      <w:r w:rsidR="00AF4834" w:rsidRPr="00712BD4">
        <w:rPr>
          <w:rFonts w:ascii="Verdana" w:hAnsi="Verdana"/>
          <w:bCs/>
          <w:sz w:val="24"/>
          <w:szCs w:val="24"/>
        </w:rPr>
        <w:t>20 Anos do Festival</w:t>
      </w:r>
      <w:r w:rsidR="00B525C7" w:rsidRPr="00712BD4">
        <w:rPr>
          <w:rFonts w:ascii="Verdana" w:hAnsi="Verdana"/>
          <w:bCs/>
          <w:sz w:val="24"/>
          <w:szCs w:val="24"/>
        </w:rPr>
        <w:t xml:space="preserve"> </w:t>
      </w:r>
      <w:r w:rsidR="00AF4834" w:rsidRPr="00712BD4">
        <w:rPr>
          <w:rFonts w:ascii="Verdana" w:hAnsi="Verdana"/>
          <w:bCs/>
          <w:sz w:val="24"/>
          <w:szCs w:val="24"/>
        </w:rPr>
        <w:t>de Teatro de Guaramiranga/CE.</w:t>
      </w:r>
    </w:p>
    <w:p w:rsidR="00B11411" w:rsidRPr="00712BD4" w:rsidRDefault="00B1141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  </w:t>
      </w:r>
      <w:r w:rsidR="00095E5B" w:rsidRPr="00712BD4">
        <w:rPr>
          <w:rFonts w:ascii="Verdana" w:hAnsi="Verdana"/>
          <w:bCs/>
          <w:sz w:val="24"/>
          <w:szCs w:val="24"/>
        </w:rPr>
        <w:t>Sobre A</w:t>
      </w:r>
      <w:r w:rsidRPr="00712BD4">
        <w:rPr>
          <w:rFonts w:ascii="Verdana" w:hAnsi="Verdana"/>
          <w:bCs/>
          <w:sz w:val="24"/>
          <w:szCs w:val="24"/>
        </w:rPr>
        <w:t>irton</w:t>
      </w:r>
      <w:r w:rsidR="00095E5B" w:rsidRPr="00712BD4">
        <w:rPr>
          <w:rFonts w:ascii="Verdana" w:hAnsi="Verdana"/>
          <w:bCs/>
          <w:sz w:val="24"/>
          <w:szCs w:val="24"/>
        </w:rPr>
        <w:t xml:space="preserve"> Monte jornal O POVO publica artigo de Ricardo Guilherme com o título  O Homero da Prai</w:t>
      </w:r>
      <w:r w:rsidRPr="00712BD4">
        <w:rPr>
          <w:rFonts w:ascii="Verdana" w:hAnsi="Verdana"/>
          <w:bCs/>
          <w:sz w:val="24"/>
          <w:szCs w:val="24"/>
        </w:rPr>
        <w:t>a de Iracema</w:t>
      </w:r>
      <w:r w:rsidR="00095E5B" w:rsidRPr="00712BD4">
        <w:rPr>
          <w:rFonts w:ascii="Verdana" w:hAnsi="Verdana"/>
          <w:bCs/>
          <w:sz w:val="24"/>
          <w:szCs w:val="24"/>
        </w:rPr>
        <w:t xml:space="preserve"> e da Gentilândi</w:t>
      </w:r>
      <w:r w:rsidRPr="00712BD4">
        <w:rPr>
          <w:rFonts w:ascii="Verdana" w:hAnsi="Verdana"/>
          <w:bCs/>
          <w:sz w:val="24"/>
          <w:szCs w:val="24"/>
        </w:rPr>
        <w:t>a.</w:t>
      </w:r>
    </w:p>
    <w:p w:rsidR="0037634C" w:rsidRPr="00712BD4" w:rsidRDefault="00157EB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ar, pela TVC, programa de RG, Diálogo, com </w:t>
      </w:r>
      <w:r w:rsidR="00D11D1C" w:rsidRPr="00712BD4">
        <w:rPr>
          <w:rFonts w:ascii="Verdana" w:hAnsi="Verdana"/>
          <w:bCs/>
          <w:sz w:val="24"/>
          <w:szCs w:val="24"/>
        </w:rPr>
        <w:t xml:space="preserve"> José Augusto Bezerra, bibliófilo e</w:t>
      </w:r>
      <w:r w:rsidR="00654092" w:rsidRPr="00712BD4">
        <w:rPr>
          <w:rFonts w:ascii="Verdana" w:hAnsi="Verdana"/>
          <w:bCs/>
          <w:sz w:val="24"/>
          <w:szCs w:val="24"/>
        </w:rPr>
        <w:t xml:space="preserve"> Presidente da Academia Cearens</w:t>
      </w:r>
      <w:r w:rsidR="00D11D1C" w:rsidRPr="00712BD4">
        <w:rPr>
          <w:rFonts w:ascii="Verdana" w:hAnsi="Verdana"/>
          <w:bCs/>
          <w:sz w:val="24"/>
          <w:szCs w:val="24"/>
        </w:rPr>
        <w:t>e de Letras.</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E9770A" w:rsidRPr="00712BD4">
        <w:rPr>
          <w:rFonts w:ascii="Verdana" w:hAnsi="Verdana"/>
          <w:bCs/>
          <w:i/>
          <w:sz w:val="24"/>
          <w:szCs w:val="24"/>
          <w:u w:val="single"/>
        </w:rPr>
        <w:t>Frei Tito: Vida, Paixão e Morte</w:t>
      </w:r>
      <w:r w:rsidR="00E9770A" w:rsidRPr="00712BD4">
        <w:rPr>
          <w:rFonts w:ascii="Verdana" w:hAnsi="Verdana"/>
          <w:bCs/>
          <w:sz w:val="24"/>
          <w:szCs w:val="24"/>
        </w:rPr>
        <w:t>, de Ricardo Guilherme, montagem do Grupo Formosura (direçã</w:t>
      </w:r>
      <w:r w:rsidR="00C06B59" w:rsidRPr="00712BD4">
        <w:rPr>
          <w:rFonts w:ascii="Verdana" w:hAnsi="Verdana"/>
          <w:bCs/>
          <w:sz w:val="24"/>
          <w:szCs w:val="24"/>
        </w:rPr>
        <w:t>o Graça Freitas) apresenta-se na sede da ONG Escuta Frei Tito, no bairro Pici</w:t>
      </w:r>
      <w:r w:rsidR="00E9770A" w:rsidRPr="00712BD4">
        <w:rPr>
          <w:rFonts w:ascii="Verdana" w:hAnsi="Verdana"/>
          <w:bCs/>
          <w:sz w:val="24"/>
          <w:szCs w:val="24"/>
        </w:rPr>
        <w:t>, em homenagem ao aniversário de nascimento de Frei Tito de Al</w:t>
      </w:r>
      <w:r w:rsidR="00534675" w:rsidRPr="00712BD4">
        <w:rPr>
          <w:rFonts w:ascii="Verdana" w:hAnsi="Verdana"/>
          <w:bCs/>
          <w:sz w:val="24"/>
          <w:szCs w:val="24"/>
        </w:rPr>
        <w:t>encar</w:t>
      </w:r>
      <w:r w:rsidR="00E9770A" w:rsidRPr="00712BD4">
        <w:rPr>
          <w:rFonts w:ascii="Verdana" w:hAnsi="Verdana"/>
          <w:bCs/>
          <w:sz w:val="24"/>
          <w:szCs w:val="24"/>
        </w:rPr>
        <w:t>.</w:t>
      </w:r>
    </w:p>
    <w:p w:rsidR="00D85080" w:rsidRPr="00712BD4" w:rsidRDefault="00D8508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w:t>
      </w:r>
      <w:r w:rsidR="00E1274A" w:rsidRPr="00712BD4">
        <w:rPr>
          <w:rFonts w:ascii="Verdana" w:hAnsi="Verdana"/>
          <w:bCs/>
          <w:sz w:val="24"/>
          <w:szCs w:val="24"/>
        </w:rPr>
        <w:t xml:space="preserve"> (</w:t>
      </w:r>
      <w:r w:rsidR="00C14612" w:rsidRPr="00712BD4">
        <w:rPr>
          <w:rFonts w:ascii="Verdana" w:hAnsi="Verdana"/>
          <w:bCs/>
          <w:sz w:val="24"/>
          <w:szCs w:val="24"/>
        </w:rPr>
        <w:t>reprise)</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1449DF" w:rsidRPr="00712BD4">
        <w:rPr>
          <w:rFonts w:ascii="Verdana" w:hAnsi="Verdana"/>
          <w:bCs/>
          <w:sz w:val="24"/>
          <w:szCs w:val="24"/>
        </w:rPr>
        <w:t xml:space="preserve"> J</w:t>
      </w:r>
      <w:r w:rsidR="00B11411" w:rsidRPr="00712BD4">
        <w:rPr>
          <w:rFonts w:ascii="Verdana" w:hAnsi="Verdana"/>
          <w:bCs/>
          <w:sz w:val="24"/>
          <w:szCs w:val="24"/>
        </w:rPr>
        <w:t>ornal</w:t>
      </w:r>
      <w:r w:rsidR="001449DF" w:rsidRPr="00712BD4">
        <w:rPr>
          <w:rFonts w:ascii="Verdana" w:hAnsi="Verdana"/>
          <w:bCs/>
          <w:sz w:val="24"/>
          <w:szCs w:val="24"/>
        </w:rPr>
        <w:t xml:space="preserve"> O POVO publica  art</w:t>
      </w:r>
      <w:r w:rsidR="00B11411" w:rsidRPr="00712BD4">
        <w:rPr>
          <w:rFonts w:ascii="Verdana" w:hAnsi="Verdana"/>
          <w:bCs/>
          <w:sz w:val="24"/>
          <w:szCs w:val="24"/>
        </w:rPr>
        <w:t>igo de</w:t>
      </w:r>
      <w:r w:rsidR="001449DF" w:rsidRPr="00712BD4">
        <w:rPr>
          <w:rFonts w:ascii="Verdana" w:hAnsi="Verdana"/>
          <w:bCs/>
          <w:sz w:val="24"/>
          <w:szCs w:val="24"/>
        </w:rPr>
        <w:t xml:space="preserve"> Ricardo Guilherme  intitulado “</w:t>
      </w:r>
      <w:r w:rsidR="00B11411" w:rsidRPr="00712BD4">
        <w:rPr>
          <w:rFonts w:ascii="Verdana" w:hAnsi="Verdana"/>
          <w:bCs/>
          <w:sz w:val="24"/>
          <w:szCs w:val="24"/>
        </w:rPr>
        <w:t>Daqui Pra Frente</w:t>
      </w:r>
      <w:r w:rsidR="001449DF" w:rsidRPr="00712BD4">
        <w:rPr>
          <w:rFonts w:ascii="Verdana" w:hAnsi="Verdana"/>
          <w:bCs/>
          <w:sz w:val="24"/>
          <w:szCs w:val="24"/>
        </w:rPr>
        <w:t>”, sobre o F</w:t>
      </w:r>
      <w:r w:rsidR="00B11411" w:rsidRPr="00712BD4">
        <w:rPr>
          <w:rFonts w:ascii="Verdana" w:hAnsi="Verdana"/>
          <w:bCs/>
          <w:sz w:val="24"/>
          <w:szCs w:val="24"/>
        </w:rPr>
        <w:t>estival de Teatro de Guaramiranga</w:t>
      </w:r>
      <w:r w:rsidR="001449DF" w:rsidRPr="00712BD4">
        <w:rPr>
          <w:rFonts w:ascii="Verdana" w:hAnsi="Verdana"/>
          <w:bCs/>
          <w:sz w:val="24"/>
          <w:szCs w:val="24"/>
        </w:rPr>
        <w:t>.</w:t>
      </w:r>
    </w:p>
    <w:p w:rsidR="00DC24DE" w:rsidRPr="00712BD4" w:rsidRDefault="00313784" w:rsidP="00E25AF6">
      <w:pPr>
        <w:pStyle w:val="Corpodetexto"/>
        <w:tabs>
          <w:tab w:val="left" w:pos="2694"/>
        </w:tabs>
        <w:ind w:left="3686" w:right="3456"/>
        <w:rPr>
          <w:rFonts w:ascii="Verdana" w:hAnsi="Verdana"/>
          <w:b/>
          <w:bCs/>
          <w:sz w:val="24"/>
          <w:szCs w:val="24"/>
        </w:rPr>
      </w:pPr>
      <w:r w:rsidRPr="00712BD4">
        <w:rPr>
          <w:rFonts w:ascii="Verdana" w:hAnsi="Verdana"/>
          <w:bCs/>
          <w:sz w:val="24"/>
          <w:szCs w:val="24"/>
        </w:rPr>
        <w:t>19</w:t>
      </w:r>
      <w:r w:rsidR="00DC24DE" w:rsidRPr="00712BD4">
        <w:rPr>
          <w:rFonts w:ascii="Verdana" w:hAnsi="Verdana"/>
          <w:bCs/>
          <w:sz w:val="24"/>
          <w:szCs w:val="24"/>
        </w:rPr>
        <w:t xml:space="preserve"> – Ricardo Guilherme, bem com o os demais professores da Licenciatura em Teatro da Universidade Federal do Ceará, participam da reunião formal de avaliação pelo MEC do Curso.</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D85080" w:rsidRPr="00712BD4">
        <w:rPr>
          <w:rFonts w:ascii="Verdana" w:hAnsi="Verdana"/>
          <w:bCs/>
          <w:sz w:val="24"/>
          <w:szCs w:val="24"/>
        </w:rPr>
        <w:t>No ar, pela TVC, programa de RG, Diálogo, com</w:t>
      </w:r>
      <w:r w:rsidR="00C14612" w:rsidRPr="00712BD4">
        <w:rPr>
          <w:rFonts w:ascii="Verdana" w:hAnsi="Verdana"/>
          <w:bCs/>
          <w:sz w:val="24"/>
          <w:szCs w:val="24"/>
        </w:rPr>
        <w:t xml:space="preserve"> José Augusto Lopes, jornalista</w:t>
      </w:r>
      <w:r w:rsidR="00721888" w:rsidRPr="00712BD4">
        <w:rPr>
          <w:rFonts w:ascii="Verdana" w:hAnsi="Verdana"/>
          <w:bCs/>
          <w:sz w:val="24"/>
          <w:szCs w:val="24"/>
        </w:rPr>
        <w:t>.</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D85080" w:rsidRPr="00712BD4">
        <w:rPr>
          <w:rFonts w:ascii="Verdana" w:hAnsi="Verdana"/>
          <w:bCs/>
          <w:sz w:val="24"/>
          <w:szCs w:val="24"/>
        </w:rPr>
        <w:t>No ar, pela TVC, programa de RG, Diálogo, com</w:t>
      </w:r>
    </w:p>
    <w:p w:rsidR="0037634C" w:rsidRPr="00712BD4" w:rsidRDefault="0037634C" w:rsidP="00E25AF6">
      <w:pPr>
        <w:pStyle w:val="Corpodetexto"/>
        <w:tabs>
          <w:tab w:val="left" w:pos="2694"/>
        </w:tabs>
        <w:ind w:left="3686" w:right="3456"/>
        <w:rPr>
          <w:rFonts w:ascii="Verdana" w:hAnsi="Verdana"/>
          <w:bCs/>
          <w:sz w:val="24"/>
          <w:szCs w:val="24"/>
          <w:u w:val="single"/>
        </w:rPr>
      </w:pPr>
    </w:p>
    <w:p w:rsidR="00E861CF" w:rsidRPr="00712BD4" w:rsidRDefault="00E861C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8A07C9" w:rsidRPr="00712BD4" w:rsidRDefault="008A07C9" w:rsidP="00E25AF6">
      <w:pPr>
        <w:pStyle w:val="Corpodetexto"/>
        <w:tabs>
          <w:tab w:val="left" w:pos="2694"/>
        </w:tabs>
        <w:ind w:left="3686" w:right="3456"/>
        <w:rPr>
          <w:rFonts w:ascii="Verdana" w:hAnsi="Verdana"/>
          <w:bCs/>
          <w:sz w:val="24"/>
          <w:szCs w:val="24"/>
        </w:rPr>
      </w:pP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05 – </w:t>
      </w:r>
      <w:r w:rsidR="00D85080" w:rsidRPr="00712BD4">
        <w:rPr>
          <w:rFonts w:ascii="Verdana" w:hAnsi="Verdana"/>
          <w:bCs/>
          <w:sz w:val="24"/>
          <w:szCs w:val="24"/>
        </w:rPr>
        <w:t>No ar, pela TVC, programa de RG, Diálogo</w:t>
      </w:r>
      <w:r w:rsidR="00153F43" w:rsidRPr="00712BD4">
        <w:rPr>
          <w:rFonts w:ascii="Verdana" w:hAnsi="Verdana"/>
          <w:bCs/>
          <w:sz w:val="24"/>
          <w:szCs w:val="24"/>
        </w:rPr>
        <w:t xml:space="preserve"> (reprise).</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D85080" w:rsidRPr="00712BD4">
        <w:rPr>
          <w:rFonts w:ascii="Verdana" w:hAnsi="Verdana"/>
          <w:bCs/>
          <w:sz w:val="24"/>
          <w:szCs w:val="24"/>
        </w:rPr>
        <w:t>No ar, pela TVC, programa de RG, Diálogo, com</w:t>
      </w:r>
      <w:r w:rsidR="00153F43" w:rsidRPr="00712BD4">
        <w:rPr>
          <w:rFonts w:ascii="Verdana" w:hAnsi="Verdana"/>
          <w:bCs/>
          <w:sz w:val="24"/>
          <w:szCs w:val="24"/>
        </w:rPr>
        <w:t xml:space="preserve"> Pablo Assumpção, professor do Curso de Dança do Instituto de Cultura e Arte da Universidade Federal do Ceará.</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D85080" w:rsidRPr="00712BD4">
        <w:rPr>
          <w:rFonts w:ascii="Verdana" w:hAnsi="Verdana"/>
          <w:bCs/>
          <w:sz w:val="24"/>
          <w:szCs w:val="24"/>
        </w:rPr>
        <w:t>No ar, pela TVC, programa de RG, Diálogo, com</w:t>
      </w:r>
      <w:r w:rsidR="00A23EDC" w:rsidRPr="00712BD4">
        <w:rPr>
          <w:rFonts w:ascii="Verdana" w:hAnsi="Verdana"/>
          <w:bCs/>
          <w:sz w:val="24"/>
          <w:szCs w:val="24"/>
        </w:rPr>
        <w:t xml:space="preserve"> a</w:t>
      </w:r>
      <w:r w:rsidR="00093110" w:rsidRPr="00712BD4">
        <w:rPr>
          <w:rFonts w:ascii="Verdana" w:hAnsi="Verdana"/>
          <w:bCs/>
          <w:sz w:val="24"/>
          <w:szCs w:val="24"/>
        </w:rPr>
        <w:t xml:space="preserve"> </w:t>
      </w:r>
      <w:r w:rsidR="00A23EDC" w:rsidRPr="00712BD4">
        <w:rPr>
          <w:rFonts w:ascii="Verdana" w:hAnsi="Verdana"/>
          <w:bCs/>
          <w:sz w:val="24"/>
          <w:szCs w:val="24"/>
        </w:rPr>
        <w:t>professora Inês Vitorino, coordenadora acadêmica do Instituto de Cultura e Arte da Universidade Federal do Ceará.</w:t>
      </w:r>
    </w:p>
    <w:p w:rsidR="0037634C" w:rsidRPr="00712BD4" w:rsidRDefault="00050A9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w:t>
      </w:r>
      <w:r w:rsidR="0037634C" w:rsidRPr="00712BD4">
        <w:rPr>
          <w:rFonts w:ascii="Verdana" w:hAnsi="Verdana"/>
          <w:bCs/>
          <w:sz w:val="24"/>
          <w:szCs w:val="24"/>
        </w:rPr>
        <w:t>5 –</w:t>
      </w:r>
      <w:r w:rsidR="00E34BA9" w:rsidRPr="00712BD4">
        <w:rPr>
          <w:rFonts w:ascii="Verdana" w:hAnsi="Verdana"/>
          <w:bCs/>
          <w:sz w:val="24"/>
          <w:szCs w:val="24"/>
        </w:rPr>
        <w:t xml:space="preserve"> Conferência de RG na sede da Secretaria Municipal dos Direitos Humanos (Parque das Crianças) sobre Arte e Arte-Educação.</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D85080" w:rsidRPr="00712BD4">
        <w:rPr>
          <w:rFonts w:ascii="Verdana" w:hAnsi="Verdana"/>
          <w:bCs/>
          <w:sz w:val="24"/>
          <w:szCs w:val="24"/>
        </w:rPr>
        <w:t>No ar, pela TVC, programa de RG, Diálogo, com</w:t>
      </w:r>
      <w:r w:rsidR="00B525C7" w:rsidRPr="00712BD4">
        <w:rPr>
          <w:rFonts w:ascii="Verdana" w:hAnsi="Verdana"/>
          <w:bCs/>
          <w:sz w:val="24"/>
          <w:szCs w:val="24"/>
        </w:rPr>
        <w:t xml:space="preserve"> </w:t>
      </w:r>
      <w:r w:rsidR="00E15E7A" w:rsidRPr="00712BD4">
        <w:rPr>
          <w:rFonts w:ascii="Verdana" w:hAnsi="Verdana"/>
          <w:bCs/>
          <w:sz w:val="24"/>
          <w:szCs w:val="24"/>
        </w:rPr>
        <w:t>Amaury Cândido, cineasta.</w:t>
      </w:r>
    </w:p>
    <w:p w:rsidR="00603DD9"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w:t>
      </w:r>
      <w:r w:rsidR="00603DD9" w:rsidRPr="00712BD4">
        <w:rPr>
          <w:rFonts w:ascii="Verdana" w:hAnsi="Verdana"/>
          <w:bCs/>
          <w:sz w:val="24"/>
          <w:szCs w:val="24"/>
        </w:rPr>
        <w:t xml:space="preserve">RG dá entrevista  à TV Assembléia sobre a temporada da peça </w:t>
      </w:r>
      <w:r w:rsidR="00603DD9" w:rsidRPr="00712BD4">
        <w:rPr>
          <w:rFonts w:ascii="Verdana" w:hAnsi="Verdana"/>
          <w:bCs/>
          <w:i/>
          <w:sz w:val="24"/>
          <w:szCs w:val="24"/>
          <w:u w:val="single"/>
        </w:rPr>
        <w:t>A Lição</w:t>
      </w:r>
      <w:r w:rsidR="00603DD9" w:rsidRPr="00712BD4">
        <w:rPr>
          <w:rFonts w:ascii="Verdana" w:hAnsi="Verdana"/>
          <w:bCs/>
          <w:sz w:val="24"/>
          <w:szCs w:val="24"/>
        </w:rPr>
        <w:t>.</w:t>
      </w:r>
    </w:p>
    <w:p w:rsidR="0037634C" w:rsidRPr="00712BD4" w:rsidRDefault="0037634C" w:rsidP="00E25AF6">
      <w:pPr>
        <w:pStyle w:val="Corpodetexto"/>
        <w:tabs>
          <w:tab w:val="left" w:pos="2694"/>
        </w:tabs>
        <w:ind w:left="3686" w:right="3456"/>
        <w:rPr>
          <w:rFonts w:ascii="Verdana" w:hAnsi="Verdana"/>
          <w:bCs/>
          <w:sz w:val="24"/>
          <w:szCs w:val="24"/>
        </w:rPr>
      </w:pPr>
    </w:p>
    <w:p w:rsidR="0037634C" w:rsidRPr="00712BD4" w:rsidRDefault="0037634C" w:rsidP="00E25AF6">
      <w:pPr>
        <w:pStyle w:val="Corpodetexto"/>
        <w:tabs>
          <w:tab w:val="left" w:pos="2694"/>
        </w:tabs>
        <w:ind w:left="3686" w:right="3456"/>
        <w:rPr>
          <w:rFonts w:ascii="Verdana" w:hAnsi="Verdana"/>
          <w:bCs/>
          <w:sz w:val="24"/>
          <w:szCs w:val="24"/>
          <w:u w:val="single"/>
        </w:rPr>
      </w:pPr>
    </w:p>
    <w:p w:rsidR="00E861CF" w:rsidRPr="00712BD4" w:rsidRDefault="00E861C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FD47FE" w:rsidRPr="00712BD4" w:rsidRDefault="00FD47FE" w:rsidP="00E25AF6">
      <w:pPr>
        <w:pStyle w:val="Corpodetexto"/>
        <w:tabs>
          <w:tab w:val="left" w:pos="2694"/>
        </w:tabs>
        <w:ind w:left="3686" w:right="3456"/>
        <w:rPr>
          <w:rFonts w:ascii="Verdana" w:hAnsi="Verdana"/>
          <w:bCs/>
          <w:sz w:val="24"/>
          <w:szCs w:val="24"/>
        </w:rPr>
      </w:pPr>
    </w:p>
    <w:p w:rsidR="000140DF"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8A07C9" w:rsidRPr="00712BD4">
        <w:rPr>
          <w:rFonts w:ascii="Verdana" w:hAnsi="Verdana"/>
          <w:bCs/>
          <w:sz w:val="24"/>
          <w:szCs w:val="24"/>
        </w:rPr>
        <w:t xml:space="preserve">Início de nova temporada da peça </w:t>
      </w:r>
      <w:r w:rsidR="008A07C9" w:rsidRPr="00712BD4">
        <w:rPr>
          <w:rFonts w:ascii="Verdana" w:hAnsi="Verdana"/>
          <w:bCs/>
          <w:i/>
          <w:sz w:val="24"/>
          <w:szCs w:val="24"/>
          <w:u w:val="single"/>
        </w:rPr>
        <w:t>A Lição</w:t>
      </w:r>
      <w:r w:rsidR="008A07C9" w:rsidRPr="00712BD4">
        <w:rPr>
          <w:rFonts w:ascii="Verdana" w:hAnsi="Verdana"/>
          <w:bCs/>
          <w:sz w:val="24"/>
          <w:szCs w:val="24"/>
        </w:rPr>
        <w:t xml:space="preserve">, de Ionesco, com Ricardo Guilherme e Maria Vitória, no Teatro do Sesc Iracema. </w:t>
      </w:r>
    </w:p>
    <w:p w:rsidR="0037634C" w:rsidRPr="00712BD4" w:rsidRDefault="00D8508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r w:rsidR="002452C2" w:rsidRPr="00712BD4">
        <w:rPr>
          <w:rFonts w:ascii="Verdana" w:hAnsi="Verdana"/>
          <w:bCs/>
          <w:sz w:val="24"/>
          <w:szCs w:val="24"/>
        </w:rPr>
        <w:t xml:space="preserve"> Martha Aurélia, radialista, cantora, atriz, jornalista.</w:t>
      </w:r>
    </w:p>
    <w:p w:rsidR="00863C4F"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863C4F" w:rsidRPr="00712BD4">
        <w:rPr>
          <w:rFonts w:ascii="Verdana" w:hAnsi="Verdana"/>
          <w:bCs/>
          <w:sz w:val="24"/>
          <w:szCs w:val="24"/>
        </w:rPr>
        <w:t xml:space="preserve">Apresentação da peça </w:t>
      </w:r>
      <w:r w:rsidR="00863C4F" w:rsidRPr="00712BD4">
        <w:rPr>
          <w:rFonts w:ascii="Verdana" w:hAnsi="Verdana"/>
          <w:bCs/>
          <w:i/>
          <w:sz w:val="24"/>
          <w:szCs w:val="24"/>
          <w:u w:val="single"/>
        </w:rPr>
        <w:t>A Lição</w:t>
      </w:r>
      <w:r w:rsidR="00863C4F" w:rsidRPr="00712BD4">
        <w:rPr>
          <w:rFonts w:ascii="Verdana" w:hAnsi="Verdana"/>
          <w:bCs/>
          <w:sz w:val="24"/>
          <w:szCs w:val="24"/>
        </w:rPr>
        <w:t>, de Ionesco, com Ricardo Guilherme e Maria Vitória, no Teatro do Sesc Iracema.</w:t>
      </w:r>
    </w:p>
    <w:p w:rsidR="0037634C" w:rsidRPr="00712BD4" w:rsidRDefault="000F695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05 –Em promoção da </w:t>
      </w:r>
      <w:r w:rsidR="00603DD9" w:rsidRPr="00712BD4">
        <w:rPr>
          <w:rFonts w:ascii="Verdana" w:hAnsi="Verdana"/>
          <w:bCs/>
          <w:sz w:val="24"/>
          <w:szCs w:val="24"/>
        </w:rPr>
        <w:t>Secultfor</w:t>
      </w:r>
      <w:r w:rsidRPr="00712BD4">
        <w:rPr>
          <w:rFonts w:ascii="Verdana" w:hAnsi="Verdana"/>
          <w:bCs/>
          <w:sz w:val="24"/>
          <w:szCs w:val="24"/>
        </w:rPr>
        <w:t>, RG participa como mediador do Projeto Cenas Curtas</w:t>
      </w:r>
      <w:r w:rsidR="00603DD9" w:rsidRPr="00712BD4">
        <w:rPr>
          <w:rFonts w:ascii="Verdana" w:hAnsi="Verdana"/>
          <w:bCs/>
          <w:sz w:val="24"/>
          <w:szCs w:val="24"/>
        </w:rPr>
        <w:t xml:space="preserve">, </w:t>
      </w:r>
      <w:r w:rsidRPr="00712BD4">
        <w:rPr>
          <w:rFonts w:ascii="Verdana" w:hAnsi="Verdana"/>
          <w:bCs/>
          <w:sz w:val="24"/>
          <w:szCs w:val="24"/>
        </w:rPr>
        <w:t xml:space="preserve">comentando esquetes do Grupo Fulô de Alvim, </w:t>
      </w:r>
      <w:r w:rsidR="00603DD9" w:rsidRPr="00712BD4">
        <w:rPr>
          <w:rFonts w:ascii="Verdana" w:hAnsi="Verdana"/>
          <w:bCs/>
          <w:sz w:val="24"/>
          <w:szCs w:val="24"/>
        </w:rPr>
        <w:t>no Teatro Antonieta Noronha.</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400C7A" w:rsidRPr="00712BD4">
        <w:rPr>
          <w:rFonts w:ascii="Verdana" w:hAnsi="Verdana"/>
          <w:bCs/>
          <w:sz w:val="24"/>
          <w:szCs w:val="24"/>
        </w:rPr>
        <w:t xml:space="preserve"> Apresentação do solo </w:t>
      </w:r>
      <w:r w:rsidR="00400C7A" w:rsidRPr="00712BD4">
        <w:rPr>
          <w:rFonts w:ascii="Verdana" w:hAnsi="Verdana"/>
          <w:bCs/>
          <w:i/>
          <w:sz w:val="24"/>
          <w:szCs w:val="24"/>
          <w:u w:val="single"/>
        </w:rPr>
        <w:t>Flor de Obsessão</w:t>
      </w:r>
      <w:r w:rsidR="00400C7A" w:rsidRPr="00712BD4">
        <w:rPr>
          <w:rFonts w:ascii="Verdana" w:hAnsi="Verdana"/>
          <w:bCs/>
          <w:sz w:val="24"/>
          <w:szCs w:val="24"/>
        </w:rPr>
        <w:t xml:space="preserve">, </w:t>
      </w:r>
      <w:r w:rsidR="008E3112" w:rsidRPr="00712BD4">
        <w:rPr>
          <w:rFonts w:ascii="Verdana" w:hAnsi="Verdana"/>
          <w:bCs/>
          <w:sz w:val="24"/>
          <w:szCs w:val="24"/>
        </w:rPr>
        <w:t>com Ricardo Guilherme, na abertu</w:t>
      </w:r>
      <w:r w:rsidR="00400C7A" w:rsidRPr="00712BD4">
        <w:rPr>
          <w:rFonts w:ascii="Verdana" w:hAnsi="Verdana"/>
          <w:bCs/>
          <w:sz w:val="24"/>
          <w:szCs w:val="24"/>
        </w:rPr>
        <w:t>ra das Mostra Brasis em Solo, promoção da WM Cultural, em Maranguape/CE.</w:t>
      </w:r>
      <w:r w:rsidR="00132774" w:rsidRPr="00712BD4">
        <w:rPr>
          <w:rFonts w:ascii="Verdana" w:hAnsi="Verdana"/>
          <w:bCs/>
          <w:sz w:val="24"/>
          <w:szCs w:val="24"/>
        </w:rPr>
        <w:t xml:space="preserve"> RG é homenageado com o troféu, pela passagem dos 20 anos da estréia de </w:t>
      </w:r>
      <w:r w:rsidR="00132774" w:rsidRPr="00712BD4">
        <w:rPr>
          <w:rFonts w:ascii="Verdana" w:hAnsi="Verdana"/>
          <w:bCs/>
          <w:sz w:val="24"/>
          <w:szCs w:val="24"/>
          <w:u w:val="single"/>
        </w:rPr>
        <w:t>Flor de Obsessão</w:t>
      </w:r>
      <w:r w:rsidR="00132774" w:rsidRPr="00712BD4">
        <w:rPr>
          <w:rFonts w:ascii="Verdana" w:hAnsi="Verdana"/>
          <w:bCs/>
          <w:sz w:val="24"/>
          <w:szCs w:val="24"/>
        </w:rPr>
        <w:t>.</w:t>
      </w:r>
    </w:p>
    <w:p w:rsidR="008A07C9"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8A07C9" w:rsidRPr="00712BD4">
        <w:rPr>
          <w:rFonts w:ascii="Verdana" w:hAnsi="Verdana"/>
          <w:bCs/>
          <w:sz w:val="24"/>
          <w:szCs w:val="24"/>
        </w:rPr>
        <w:t xml:space="preserve">Apresentação da peça </w:t>
      </w:r>
      <w:r w:rsidR="008A07C9" w:rsidRPr="00712BD4">
        <w:rPr>
          <w:rFonts w:ascii="Verdana" w:hAnsi="Verdana"/>
          <w:bCs/>
          <w:i/>
          <w:sz w:val="24"/>
          <w:szCs w:val="24"/>
          <w:u w:val="single"/>
        </w:rPr>
        <w:t>A Lição</w:t>
      </w:r>
      <w:r w:rsidR="008A07C9" w:rsidRPr="00712BD4">
        <w:rPr>
          <w:rFonts w:ascii="Verdana" w:hAnsi="Verdana"/>
          <w:bCs/>
          <w:sz w:val="24"/>
          <w:szCs w:val="24"/>
        </w:rPr>
        <w:t>, de Ionesco, com Ricardo Guilherme e Maria Vitória, no Teatro do Sesc Iracema.</w:t>
      </w:r>
    </w:p>
    <w:p w:rsidR="0037634C" w:rsidRPr="00712BD4" w:rsidRDefault="00D8508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p>
    <w:p w:rsidR="00863C4F"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863C4F" w:rsidRPr="00712BD4">
        <w:rPr>
          <w:rFonts w:ascii="Verdana" w:hAnsi="Verdana"/>
          <w:bCs/>
          <w:sz w:val="24"/>
          <w:szCs w:val="24"/>
        </w:rPr>
        <w:t xml:space="preserve">Apresentação da peça </w:t>
      </w:r>
      <w:r w:rsidR="00863C4F" w:rsidRPr="00712BD4">
        <w:rPr>
          <w:rFonts w:ascii="Verdana" w:hAnsi="Verdana"/>
          <w:bCs/>
          <w:i/>
          <w:sz w:val="24"/>
          <w:szCs w:val="24"/>
          <w:u w:val="single"/>
        </w:rPr>
        <w:t>A Lição</w:t>
      </w:r>
      <w:r w:rsidR="00863C4F" w:rsidRPr="00712BD4">
        <w:rPr>
          <w:rFonts w:ascii="Verdana" w:hAnsi="Verdana"/>
          <w:bCs/>
          <w:sz w:val="24"/>
          <w:szCs w:val="24"/>
        </w:rPr>
        <w:t>, de Ionesco, com Ricardo Guilherme e Maria Vitória, no Teatro do Sesc Iracema.</w:t>
      </w:r>
    </w:p>
    <w:p w:rsidR="00863C4F"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863C4F" w:rsidRPr="00712BD4">
        <w:rPr>
          <w:rFonts w:ascii="Verdana" w:hAnsi="Verdana"/>
          <w:bCs/>
          <w:sz w:val="24"/>
          <w:szCs w:val="24"/>
        </w:rPr>
        <w:t xml:space="preserve">Apresentação da peça </w:t>
      </w:r>
      <w:r w:rsidR="00863C4F" w:rsidRPr="00712BD4">
        <w:rPr>
          <w:rFonts w:ascii="Verdana" w:hAnsi="Verdana"/>
          <w:bCs/>
          <w:i/>
          <w:sz w:val="24"/>
          <w:szCs w:val="24"/>
          <w:u w:val="single"/>
        </w:rPr>
        <w:t>A Lição</w:t>
      </w:r>
      <w:r w:rsidR="00863C4F" w:rsidRPr="00712BD4">
        <w:rPr>
          <w:rFonts w:ascii="Verdana" w:hAnsi="Verdana"/>
          <w:bCs/>
          <w:sz w:val="24"/>
          <w:szCs w:val="24"/>
        </w:rPr>
        <w:t>, de Ionesco, com Ricardo Guilherme e Maria Vitória, no Teatro do Sesc Iracema.</w:t>
      </w:r>
    </w:p>
    <w:p w:rsidR="0037634C" w:rsidRPr="00712BD4" w:rsidRDefault="00D8508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p>
    <w:p w:rsidR="00863C4F"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863C4F" w:rsidRPr="00712BD4">
        <w:rPr>
          <w:rFonts w:ascii="Verdana" w:hAnsi="Verdana"/>
          <w:bCs/>
          <w:sz w:val="24"/>
          <w:szCs w:val="24"/>
        </w:rPr>
        <w:t xml:space="preserve">Apresentação da peça </w:t>
      </w:r>
      <w:r w:rsidR="00863C4F" w:rsidRPr="00712BD4">
        <w:rPr>
          <w:rFonts w:ascii="Verdana" w:hAnsi="Verdana"/>
          <w:bCs/>
          <w:i/>
          <w:sz w:val="24"/>
          <w:szCs w:val="24"/>
          <w:u w:val="single"/>
        </w:rPr>
        <w:t>A Lição</w:t>
      </w:r>
      <w:r w:rsidR="00863C4F" w:rsidRPr="00712BD4">
        <w:rPr>
          <w:rFonts w:ascii="Verdana" w:hAnsi="Verdana"/>
          <w:bCs/>
          <w:sz w:val="24"/>
          <w:szCs w:val="24"/>
        </w:rPr>
        <w:t>, de Ionesco, com Ricardo Guilherme e Maria Vitória, no Teatro do Sesc Iracema.</w:t>
      </w:r>
    </w:p>
    <w:p w:rsidR="0037634C" w:rsidRPr="00712BD4" w:rsidRDefault="00D8508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p>
    <w:p w:rsidR="00863C4F"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863C4F" w:rsidRPr="00712BD4">
        <w:rPr>
          <w:rFonts w:ascii="Verdana" w:hAnsi="Verdana"/>
          <w:bCs/>
          <w:sz w:val="24"/>
          <w:szCs w:val="24"/>
        </w:rPr>
        <w:t xml:space="preserve">Apresentação da peça </w:t>
      </w:r>
      <w:r w:rsidR="00863C4F" w:rsidRPr="00712BD4">
        <w:rPr>
          <w:rFonts w:ascii="Verdana" w:hAnsi="Verdana"/>
          <w:bCs/>
          <w:i/>
          <w:sz w:val="24"/>
          <w:szCs w:val="24"/>
          <w:u w:val="single"/>
        </w:rPr>
        <w:t>A Lição</w:t>
      </w:r>
      <w:r w:rsidR="00863C4F" w:rsidRPr="00712BD4">
        <w:rPr>
          <w:rFonts w:ascii="Verdana" w:hAnsi="Verdana"/>
          <w:bCs/>
          <w:sz w:val="24"/>
          <w:szCs w:val="24"/>
        </w:rPr>
        <w:t>, de Ionesco, com Ricardo Guilherme e Maria Vitória, no Teatro do Sesc Iracema.</w:t>
      </w:r>
    </w:p>
    <w:p w:rsidR="002E514F" w:rsidRPr="00712BD4" w:rsidRDefault="00050A9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w:t>
      </w:r>
      <w:r w:rsidR="0037634C" w:rsidRPr="00712BD4">
        <w:rPr>
          <w:rFonts w:ascii="Verdana" w:hAnsi="Verdana"/>
          <w:bCs/>
          <w:sz w:val="24"/>
          <w:szCs w:val="24"/>
        </w:rPr>
        <w:t>5 –</w:t>
      </w:r>
      <w:r w:rsidR="00A65988" w:rsidRPr="00712BD4">
        <w:rPr>
          <w:rFonts w:ascii="Verdana" w:hAnsi="Verdana"/>
          <w:bCs/>
          <w:i/>
          <w:sz w:val="24"/>
          <w:szCs w:val="24"/>
          <w:u w:val="single"/>
        </w:rPr>
        <w:t>Flor de Obsessão</w:t>
      </w:r>
      <w:r w:rsidR="00A65988" w:rsidRPr="00712BD4">
        <w:rPr>
          <w:rFonts w:ascii="Verdana" w:hAnsi="Verdana"/>
          <w:bCs/>
          <w:sz w:val="24"/>
          <w:szCs w:val="24"/>
        </w:rPr>
        <w:t xml:space="preserve">, </w:t>
      </w:r>
      <w:r w:rsidR="002E514F" w:rsidRPr="00712BD4">
        <w:rPr>
          <w:rFonts w:ascii="Verdana" w:hAnsi="Verdana"/>
          <w:bCs/>
          <w:sz w:val="24"/>
          <w:szCs w:val="24"/>
        </w:rPr>
        <w:t>no</w:t>
      </w:r>
      <w:r w:rsidR="00A65988" w:rsidRPr="00712BD4">
        <w:rPr>
          <w:rFonts w:ascii="Verdana" w:hAnsi="Verdana"/>
          <w:bCs/>
          <w:sz w:val="24"/>
          <w:szCs w:val="24"/>
        </w:rPr>
        <w:t xml:space="preserve"> Teatro da Boca Rica, como integrante do</w:t>
      </w:r>
      <w:r w:rsidR="002E514F" w:rsidRPr="00712BD4">
        <w:rPr>
          <w:rFonts w:ascii="Verdana" w:hAnsi="Verdana"/>
          <w:bCs/>
          <w:sz w:val="24"/>
          <w:szCs w:val="24"/>
        </w:rPr>
        <w:t xml:space="preserve"> Festival de Teatro de Fortaleza</w:t>
      </w:r>
      <w:r w:rsidR="00A65988" w:rsidRPr="00712BD4">
        <w:rPr>
          <w:rFonts w:ascii="Verdana" w:hAnsi="Verdana"/>
          <w:bCs/>
          <w:sz w:val="24"/>
          <w:szCs w:val="24"/>
        </w:rPr>
        <w:t>.</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ED6165" w:rsidRPr="00712BD4">
        <w:rPr>
          <w:rFonts w:ascii="Verdana" w:hAnsi="Verdana"/>
          <w:bCs/>
          <w:i/>
          <w:sz w:val="24"/>
          <w:szCs w:val="24"/>
          <w:u w:val="single"/>
        </w:rPr>
        <w:t>A Lição</w:t>
      </w:r>
      <w:r w:rsidR="00ED6165" w:rsidRPr="00712BD4">
        <w:rPr>
          <w:rFonts w:ascii="Verdana" w:hAnsi="Verdana"/>
          <w:bCs/>
          <w:sz w:val="24"/>
          <w:szCs w:val="24"/>
        </w:rPr>
        <w:t xml:space="preserve">, </w:t>
      </w:r>
      <w:r w:rsidR="00A65988" w:rsidRPr="00712BD4">
        <w:rPr>
          <w:rFonts w:ascii="Verdana" w:hAnsi="Verdana"/>
          <w:bCs/>
          <w:sz w:val="24"/>
          <w:szCs w:val="24"/>
        </w:rPr>
        <w:t xml:space="preserve">no Teatro Antonieta Noronha, como integrante do </w:t>
      </w:r>
      <w:r w:rsidR="00ED6165" w:rsidRPr="00712BD4">
        <w:rPr>
          <w:rFonts w:ascii="Verdana" w:hAnsi="Verdana"/>
          <w:bCs/>
          <w:sz w:val="24"/>
          <w:szCs w:val="24"/>
        </w:rPr>
        <w:t>Festival de Teatro de Fortaleza</w:t>
      </w:r>
    </w:p>
    <w:p w:rsidR="002E514F"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w:t>
      </w:r>
      <w:r w:rsidR="002E514F" w:rsidRPr="00712BD4">
        <w:rPr>
          <w:rFonts w:ascii="Verdana" w:hAnsi="Verdana"/>
          <w:bCs/>
          <w:i/>
          <w:sz w:val="24"/>
          <w:szCs w:val="24"/>
          <w:u w:val="single"/>
        </w:rPr>
        <w:t>Flor de Obsessão</w:t>
      </w:r>
      <w:r w:rsidR="002E514F" w:rsidRPr="00712BD4">
        <w:rPr>
          <w:rFonts w:ascii="Verdana" w:hAnsi="Verdana"/>
          <w:bCs/>
          <w:sz w:val="24"/>
          <w:szCs w:val="24"/>
        </w:rPr>
        <w:t>, no</w:t>
      </w:r>
      <w:r w:rsidR="00A65988" w:rsidRPr="00712BD4">
        <w:rPr>
          <w:rFonts w:ascii="Verdana" w:hAnsi="Verdana"/>
          <w:bCs/>
          <w:sz w:val="24"/>
          <w:szCs w:val="24"/>
        </w:rPr>
        <w:t xml:space="preserve"> CEJA (Centro de Ensino de Jovens e Adultos) Neudson Braga, com o integrante do</w:t>
      </w:r>
      <w:r w:rsidR="002E514F" w:rsidRPr="00712BD4">
        <w:rPr>
          <w:rFonts w:ascii="Verdana" w:hAnsi="Verdana"/>
          <w:bCs/>
          <w:sz w:val="24"/>
          <w:szCs w:val="24"/>
        </w:rPr>
        <w:t xml:space="preserve"> Festival de Teatro de Fortaleza</w:t>
      </w:r>
      <w:r w:rsidR="00A65988" w:rsidRPr="00712BD4">
        <w:rPr>
          <w:rFonts w:ascii="Verdana" w:hAnsi="Verdana"/>
          <w:bCs/>
          <w:sz w:val="24"/>
          <w:szCs w:val="24"/>
        </w:rPr>
        <w:t>.</w:t>
      </w:r>
    </w:p>
    <w:p w:rsidR="00863C4F"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863C4F" w:rsidRPr="00712BD4">
        <w:rPr>
          <w:rFonts w:ascii="Verdana" w:hAnsi="Verdana"/>
          <w:bCs/>
          <w:sz w:val="24"/>
          <w:szCs w:val="24"/>
        </w:rPr>
        <w:t xml:space="preserve">Apresentação da peça </w:t>
      </w:r>
      <w:r w:rsidR="00863C4F" w:rsidRPr="00712BD4">
        <w:rPr>
          <w:rFonts w:ascii="Verdana" w:hAnsi="Verdana"/>
          <w:bCs/>
          <w:i/>
          <w:sz w:val="24"/>
          <w:szCs w:val="24"/>
          <w:u w:val="single"/>
        </w:rPr>
        <w:t>A Lição</w:t>
      </w:r>
      <w:r w:rsidR="00863C4F" w:rsidRPr="00712BD4">
        <w:rPr>
          <w:rFonts w:ascii="Verdana" w:hAnsi="Verdana"/>
          <w:bCs/>
          <w:sz w:val="24"/>
          <w:szCs w:val="24"/>
        </w:rPr>
        <w:t>, de Ionesco, com Ricardo Guilherme e Maria Vitória, no Teatro do Sesc Iracema.</w:t>
      </w:r>
    </w:p>
    <w:p w:rsidR="0037634C" w:rsidRPr="00712BD4" w:rsidRDefault="00D8508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w:t>
      </w:r>
      <w:r w:rsidR="00071421" w:rsidRPr="00712BD4">
        <w:rPr>
          <w:rFonts w:ascii="Verdana" w:hAnsi="Verdana"/>
          <w:bCs/>
          <w:sz w:val="24"/>
          <w:szCs w:val="24"/>
        </w:rPr>
        <w:t xml:space="preserve"> (reprise).</w:t>
      </w:r>
    </w:p>
    <w:p w:rsidR="00017AB4" w:rsidRPr="00712BD4" w:rsidRDefault="00017AB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Artigo sobre Laura Santos, de RG, é publicado no jornal O POVO.</w:t>
      </w:r>
    </w:p>
    <w:p w:rsidR="0037634C" w:rsidRPr="00712BD4" w:rsidRDefault="0037634C" w:rsidP="00E25AF6">
      <w:pPr>
        <w:pStyle w:val="Corpodetexto"/>
        <w:tabs>
          <w:tab w:val="left" w:pos="2694"/>
        </w:tabs>
        <w:ind w:left="3686" w:right="3456"/>
        <w:rPr>
          <w:rFonts w:ascii="Verdana" w:hAnsi="Verdana"/>
          <w:bCs/>
          <w:sz w:val="24"/>
          <w:szCs w:val="24"/>
          <w:u w:val="single"/>
        </w:rPr>
      </w:pPr>
    </w:p>
    <w:p w:rsidR="00E861CF" w:rsidRPr="00712BD4" w:rsidRDefault="00E861C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017AB4" w:rsidRPr="00712BD4" w:rsidRDefault="00017AB4" w:rsidP="00E25AF6">
      <w:pPr>
        <w:pStyle w:val="Corpodetexto"/>
        <w:tabs>
          <w:tab w:val="left" w:pos="2694"/>
        </w:tabs>
        <w:ind w:left="3686" w:right="3456"/>
        <w:rPr>
          <w:rFonts w:ascii="Verdana" w:hAnsi="Verdana"/>
          <w:bCs/>
          <w:sz w:val="24"/>
          <w:szCs w:val="24"/>
        </w:rPr>
      </w:pP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w:t>
      </w:r>
      <w:r w:rsidR="00D85080" w:rsidRPr="00712BD4">
        <w:rPr>
          <w:rFonts w:ascii="Verdana" w:hAnsi="Verdana"/>
          <w:bCs/>
          <w:sz w:val="24"/>
          <w:szCs w:val="24"/>
        </w:rPr>
        <w:t>No ar, pela TVC, programa de RG, Diálogo, com</w:t>
      </w:r>
      <w:r w:rsidR="00F00770" w:rsidRPr="00712BD4">
        <w:rPr>
          <w:rFonts w:ascii="Verdana" w:hAnsi="Verdana"/>
          <w:bCs/>
          <w:sz w:val="24"/>
          <w:szCs w:val="24"/>
        </w:rPr>
        <w:t xml:space="preserve"> Júlia Limaverde, produtora.</w:t>
      </w:r>
    </w:p>
    <w:p w:rsidR="004E0B25" w:rsidRPr="00712BD4" w:rsidRDefault="004E0B2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Homenagem a RG no Manifesta.</w:t>
      </w:r>
      <w:r w:rsidR="00A65988" w:rsidRPr="00712BD4">
        <w:rPr>
          <w:rFonts w:ascii="Verdana" w:hAnsi="Verdana"/>
          <w:bCs/>
          <w:sz w:val="24"/>
          <w:szCs w:val="24"/>
        </w:rPr>
        <w:t xml:space="preserve"> Apresentação da aula-espetáculo </w:t>
      </w:r>
      <w:r w:rsidR="00A65988" w:rsidRPr="00712BD4">
        <w:rPr>
          <w:rFonts w:ascii="Verdana" w:hAnsi="Verdana"/>
          <w:bCs/>
          <w:i/>
          <w:sz w:val="24"/>
          <w:szCs w:val="24"/>
          <w:u w:val="single"/>
        </w:rPr>
        <w:t>No Ato</w:t>
      </w:r>
      <w:r w:rsidR="00A65988" w:rsidRPr="00712BD4">
        <w:rPr>
          <w:rFonts w:ascii="Verdana" w:hAnsi="Verdana"/>
          <w:bCs/>
          <w:sz w:val="24"/>
          <w:szCs w:val="24"/>
        </w:rPr>
        <w:t>,de Ricardo Guilherme, no Teatro do Sesc Iracema.</w:t>
      </w:r>
    </w:p>
    <w:p w:rsidR="0038257C" w:rsidRPr="00712BD4" w:rsidRDefault="0038257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Homenagem a RG no Manifesta. Apresentação ( com Tarcísio José de Lima e Ricardo G</w:t>
      </w:r>
      <w:r w:rsidR="00AA2FBC" w:rsidRPr="00712BD4">
        <w:rPr>
          <w:rFonts w:ascii="Verdana" w:hAnsi="Verdana"/>
          <w:bCs/>
          <w:sz w:val="24"/>
          <w:szCs w:val="24"/>
        </w:rPr>
        <w:t>uilherme,) das  músicas de Tarc</w:t>
      </w:r>
      <w:r w:rsidRPr="00712BD4">
        <w:rPr>
          <w:rFonts w:ascii="Verdana" w:hAnsi="Verdana"/>
          <w:bCs/>
          <w:sz w:val="24"/>
          <w:szCs w:val="24"/>
        </w:rPr>
        <w:t>ísio José de Lima e Ricardo Guilherme no Teatro do Sesc Iracema.</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w:t>
      </w:r>
      <w:r w:rsidR="00A65988" w:rsidRPr="00712BD4">
        <w:rPr>
          <w:rFonts w:ascii="Verdana" w:hAnsi="Verdana"/>
          <w:bCs/>
          <w:sz w:val="24"/>
          <w:szCs w:val="24"/>
        </w:rPr>
        <w:t xml:space="preserve"> No Teatro José de Alencar apresentação da aula-espetáculo </w:t>
      </w:r>
      <w:r w:rsidR="00A65988" w:rsidRPr="00712BD4">
        <w:rPr>
          <w:rFonts w:ascii="Verdana" w:hAnsi="Verdana"/>
          <w:bCs/>
          <w:i/>
          <w:sz w:val="24"/>
          <w:szCs w:val="24"/>
          <w:u w:val="single"/>
        </w:rPr>
        <w:t>A Atriz Proletária</w:t>
      </w:r>
      <w:r w:rsidR="00A65988" w:rsidRPr="00712BD4">
        <w:rPr>
          <w:rFonts w:ascii="Verdana" w:hAnsi="Verdana"/>
          <w:bCs/>
          <w:sz w:val="24"/>
          <w:szCs w:val="24"/>
        </w:rPr>
        <w:t>, de Ricardo Guilherme, sobre os 50 anos de atividades teatrais de Antonieta Noronha.</w:t>
      </w:r>
    </w:p>
    <w:p w:rsidR="0037634C" w:rsidRPr="00712BD4" w:rsidRDefault="0037634C" w:rsidP="00E25AF6">
      <w:pPr>
        <w:pStyle w:val="Corpodetexto"/>
        <w:tabs>
          <w:tab w:val="left" w:pos="2694"/>
          <w:tab w:val="left" w:pos="9214"/>
        </w:tabs>
        <w:ind w:left="3686" w:right="3456"/>
        <w:rPr>
          <w:rFonts w:ascii="Verdana" w:hAnsi="Verdana"/>
          <w:bCs/>
          <w:sz w:val="24"/>
          <w:szCs w:val="24"/>
        </w:rPr>
      </w:pPr>
      <w:r w:rsidRPr="00712BD4">
        <w:rPr>
          <w:rFonts w:ascii="Verdana" w:hAnsi="Verdana"/>
          <w:bCs/>
          <w:sz w:val="24"/>
          <w:szCs w:val="24"/>
        </w:rPr>
        <w:t>14 –</w:t>
      </w:r>
      <w:r w:rsidR="00D85080" w:rsidRPr="00712BD4">
        <w:rPr>
          <w:rFonts w:ascii="Verdana" w:hAnsi="Verdana"/>
          <w:bCs/>
          <w:sz w:val="24"/>
          <w:szCs w:val="24"/>
        </w:rPr>
        <w:t>No ar, pela TVC, programa de RG, Diálogo, com</w:t>
      </w:r>
      <w:r w:rsidR="0038257C" w:rsidRPr="00712BD4">
        <w:rPr>
          <w:rFonts w:ascii="Verdana" w:hAnsi="Verdana"/>
          <w:bCs/>
          <w:sz w:val="24"/>
          <w:szCs w:val="24"/>
        </w:rPr>
        <w:t xml:space="preserve"> Valéria Vitoriano, humorista.</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A65988" w:rsidRPr="00712BD4">
        <w:rPr>
          <w:rFonts w:ascii="Verdana" w:hAnsi="Verdana"/>
          <w:bCs/>
          <w:sz w:val="24"/>
          <w:szCs w:val="24"/>
        </w:rPr>
        <w:t xml:space="preserve">No Teatro Antonieta Noronha (da Secultfor), apresentação da aula-espetáculo </w:t>
      </w:r>
      <w:r w:rsidR="00A65988" w:rsidRPr="00712BD4">
        <w:rPr>
          <w:rFonts w:ascii="Verdana" w:hAnsi="Verdana"/>
          <w:bCs/>
          <w:i/>
          <w:sz w:val="24"/>
          <w:szCs w:val="24"/>
          <w:u w:val="single"/>
        </w:rPr>
        <w:t>A Atriz Proletária</w:t>
      </w:r>
      <w:r w:rsidR="00A65988" w:rsidRPr="00712BD4">
        <w:rPr>
          <w:rFonts w:ascii="Verdana" w:hAnsi="Verdana"/>
          <w:bCs/>
          <w:sz w:val="24"/>
          <w:szCs w:val="24"/>
        </w:rPr>
        <w:t>, de Ricardo Guilherme, sobre os 50 anos de atividades teatrais de Antonieta Noronha.</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CF3D71" w:rsidRPr="00712BD4">
        <w:rPr>
          <w:rFonts w:ascii="Verdana" w:hAnsi="Verdana"/>
          <w:bCs/>
          <w:sz w:val="24"/>
          <w:szCs w:val="24"/>
        </w:rPr>
        <w:t xml:space="preserve"> No </w:t>
      </w:r>
      <w:r w:rsidR="00A65988" w:rsidRPr="00712BD4">
        <w:rPr>
          <w:rFonts w:ascii="Verdana" w:hAnsi="Verdana"/>
          <w:bCs/>
          <w:sz w:val="24"/>
          <w:szCs w:val="24"/>
        </w:rPr>
        <w:t>Espaço O POVO</w:t>
      </w:r>
      <w:r w:rsidR="00CF3D71" w:rsidRPr="00712BD4">
        <w:rPr>
          <w:rFonts w:ascii="Verdana" w:hAnsi="Verdana"/>
          <w:bCs/>
          <w:sz w:val="24"/>
          <w:szCs w:val="24"/>
        </w:rPr>
        <w:t xml:space="preserve">, apresentação de Ricardo Guilherme com a aula-espetáculo </w:t>
      </w:r>
      <w:r w:rsidR="00A65988" w:rsidRPr="00712BD4">
        <w:rPr>
          <w:rFonts w:ascii="Verdana" w:hAnsi="Verdana"/>
          <w:bCs/>
          <w:i/>
          <w:sz w:val="24"/>
          <w:szCs w:val="24"/>
          <w:u w:val="single"/>
        </w:rPr>
        <w:t>No A</w:t>
      </w:r>
      <w:r w:rsidR="00F3560F" w:rsidRPr="00712BD4">
        <w:rPr>
          <w:rFonts w:ascii="Verdana" w:hAnsi="Verdana"/>
          <w:bCs/>
          <w:i/>
          <w:sz w:val="24"/>
          <w:szCs w:val="24"/>
          <w:u w:val="single"/>
        </w:rPr>
        <w:t>to</w:t>
      </w:r>
      <w:r w:rsidR="00A65988" w:rsidRPr="00712BD4">
        <w:rPr>
          <w:rFonts w:ascii="Verdana" w:hAnsi="Verdana"/>
          <w:bCs/>
          <w:sz w:val="24"/>
          <w:szCs w:val="24"/>
        </w:rPr>
        <w:t>.</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D85080" w:rsidRPr="00712BD4">
        <w:rPr>
          <w:rFonts w:ascii="Verdana" w:hAnsi="Verdana"/>
          <w:bCs/>
          <w:sz w:val="24"/>
          <w:szCs w:val="24"/>
        </w:rPr>
        <w:t>No ar, pela TVC, programa de RG, Diálogo, com</w:t>
      </w:r>
      <w:r w:rsidR="00295DF0" w:rsidRPr="00712BD4">
        <w:rPr>
          <w:rFonts w:ascii="Verdana" w:hAnsi="Verdana"/>
          <w:bCs/>
          <w:sz w:val="24"/>
          <w:szCs w:val="24"/>
        </w:rPr>
        <w:t xml:space="preserve"> reprise.</w:t>
      </w:r>
    </w:p>
    <w:p w:rsidR="0037634C" w:rsidRPr="00712BD4" w:rsidRDefault="0037634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D85080" w:rsidRPr="00712BD4">
        <w:rPr>
          <w:rFonts w:ascii="Verdana" w:hAnsi="Verdana"/>
          <w:bCs/>
          <w:sz w:val="24"/>
          <w:szCs w:val="24"/>
        </w:rPr>
        <w:t>No ar, pela TVC, programa de RG, Diálogo, com</w:t>
      </w:r>
    </w:p>
    <w:p w:rsidR="00E0485B" w:rsidRPr="00712BD4" w:rsidRDefault="00E0485B" w:rsidP="00E25AF6">
      <w:pPr>
        <w:pStyle w:val="Corpodetexto"/>
        <w:tabs>
          <w:tab w:val="left" w:pos="2694"/>
        </w:tabs>
        <w:ind w:left="3686" w:right="3456"/>
        <w:rPr>
          <w:rFonts w:ascii="Verdana" w:hAnsi="Verdana"/>
          <w:bCs/>
          <w:sz w:val="24"/>
          <w:szCs w:val="24"/>
        </w:rPr>
      </w:pPr>
    </w:p>
    <w:p w:rsidR="005B24DE" w:rsidRPr="00471940" w:rsidRDefault="00AF4834" w:rsidP="00E25AF6">
      <w:pPr>
        <w:pStyle w:val="Corpodetexto"/>
        <w:tabs>
          <w:tab w:val="left" w:pos="2694"/>
        </w:tabs>
        <w:ind w:left="3686" w:right="3456"/>
        <w:rPr>
          <w:rFonts w:ascii="Verdana" w:hAnsi="Verdana"/>
          <w:b/>
          <w:bCs/>
          <w:sz w:val="44"/>
          <w:szCs w:val="44"/>
          <w:u w:val="single"/>
        </w:rPr>
      </w:pPr>
      <w:r w:rsidRPr="00471940">
        <w:rPr>
          <w:rFonts w:ascii="Verdana" w:hAnsi="Verdana"/>
          <w:b/>
          <w:bCs/>
          <w:sz w:val="44"/>
          <w:szCs w:val="44"/>
          <w:u w:val="single"/>
        </w:rPr>
        <w:t>2014</w:t>
      </w:r>
    </w:p>
    <w:p w:rsidR="00B66A7D" w:rsidRPr="00712BD4" w:rsidRDefault="00B66A7D" w:rsidP="00E25AF6">
      <w:pPr>
        <w:pStyle w:val="Corpodetexto"/>
        <w:tabs>
          <w:tab w:val="left" w:pos="2694"/>
        </w:tabs>
        <w:ind w:left="3686" w:right="3456"/>
        <w:rPr>
          <w:rFonts w:ascii="Verdana" w:hAnsi="Verdana"/>
          <w:b/>
          <w:bCs/>
          <w:sz w:val="24"/>
          <w:szCs w:val="24"/>
          <w:u w:val="single"/>
        </w:rPr>
      </w:pPr>
    </w:p>
    <w:p w:rsidR="00A62EE4" w:rsidRPr="00712BD4" w:rsidRDefault="00A62EE4"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A62EE4" w:rsidRPr="00712BD4" w:rsidRDefault="00A62EE4" w:rsidP="00E25AF6">
      <w:pPr>
        <w:pStyle w:val="Corpodetexto"/>
        <w:tabs>
          <w:tab w:val="left" w:pos="2694"/>
        </w:tabs>
        <w:ind w:left="3686" w:right="3456"/>
        <w:rPr>
          <w:rFonts w:ascii="Verdana" w:hAnsi="Verdana"/>
          <w:bCs/>
          <w:sz w:val="24"/>
          <w:szCs w:val="24"/>
          <w:u w:val="single"/>
        </w:rPr>
      </w:pPr>
    </w:p>
    <w:p w:rsidR="00A62EE4" w:rsidRPr="00712BD4" w:rsidRDefault="00A62EE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 RG  integra a banca examinadora da monografia de conclusão de Curso de Aurélio Barros, aluno da Licenciatura em Teatro, juntamente com os professores Abimaelson Santos e Juliana Rangel. Tema do TCC: o trabalho teatral em Ong - Terceiro Setor.</w:t>
      </w:r>
    </w:p>
    <w:p w:rsidR="000E1345" w:rsidRPr="00712BD4" w:rsidRDefault="00A62EE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 RG  integra a banca examinadora da monografia de conclusão de Curso de Jéssica Teixeira , aluna da Licenciatura em Teatro, juntamente com os professores  Hector Briones, Renata e Tiago Arrais. Tema do TCC: o teatro de Eugène Ionesco.</w:t>
      </w:r>
    </w:p>
    <w:p w:rsidR="000E1345" w:rsidRPr="00712BD4" w:rsidRDefault="000E1345" w:rsidP="00E25AF6">
      <w:pPr>
        <w:pStyle w:val="Corpodetexto"/>
        <w:tabs>
          <w:tab w:val="left" w:pos="2694"/>
        </w:tabs>
        <w:ind w:left="3686" w:right="3456"/>
        <w:rPr>
          <w:rFonts w:ascii="Verdana" w:hAnsi="Verdana"/>
          <w:bCs/>
          <w:sz w:val="24"/>
          <w:szCs w:val="24"/>
          <w:u w:val="single"/>
        </w:rPr>
      </w:pPr>
    </w:p>
    <w:p w:rsidR="000E1345" w:rsidRPr="00712BD4" w:rsidRDefault="000E1345"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0E1345" w:rsidRPr="00712BD4" w:rsidRDefault="000E1345" w:rsidP="00E25AF6">
      <w:pPr>
        <w:pStyle w:val="Corpodetexto"/>
        <w:tabs>
          <w:tab w:val="left" w:pos="2694"/>
        </w:tabs>
        <w:ind w:left="3686" w:right="3456"/>
        <w:rPr>
          <w:rFonts w:ascii="Verdana" w:hAnsi="Verdana"/>
          <w:bCs/>
          <w:sz w:val="24"/>
          <w:szCs w:val="24"/>
        </w:rPr>
      </w:pPr>
    </w:p>
    <w:p w:rsidR="000E1345" w:rsidRPr="00712BD4" w:rsidRDefault="000E1345"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01 - No ar, pela TVC, programa de RG, Diálogo, com reprise</w:t>
      </w:r>
    </w:p>
    <w:p w:rsidR="000E1345" w:rsidRPr="00712BD4" w:rsidRDefault="000E1345"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08 -</w:t>
      </w:r>
      <w:r w:rsidRPr="00712BD4">
        <w:rPr>
          <w:rFonts w:ascii="Verdana" w:hAnsi="Verdana"/>
          <w:bCs/>
          <w:sz w:val="24"/>
          <w:szCs w:val="24"/>
        </w:rPr>
        <w:t xml:space="preserve"> No ar, pela TVC, programa de RG, Diálogo, com Valéria Vitoriano (reprise)</w:t>
      </w:r>
    </w:p>
    <w:p w:rsidR="000E1345" w:rsidRPr="00712BD4" w:rsidRDefault="000E134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 No ar, pela TVC, programa de RG, Diálogo, com Marcelo Pinheiro, guitarrista, compositor, da Banda Renegados.</w:t>
      </w:r>
    </w:p>
    <w:p w:rsidR="000E1345" w:rsidRPr="00712BD4" w:rsidRDefault="000E134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 RG reinicia semestre de aulas na Licenciatura em Teatro da UFC</w:t>
      </w:r>
      <w:r w:rsidR="00451ACB" w:rsidRPr="00712BD4">
        <w:rPr>
          <w:rFonts w:ascii="Verdana" w:hAnsi="Verdana"/>
          <w:bCs/>
          <w:sz w:val="24"/>
          <w:szCs w:val="24"/>
        </w:rPr>
        <w:t>, com as disciplinas Teorias da</w:t>
      </w:r>
      <w:r w:rsidRPr="00712BD4">
        <w:rPr>
          <w:rFonts w:ascii="Verdana" w:hAnsi="Verdana"/>
          <w:bCs/>
          <w:sz w:val="24"/>
          <w:szCs w:val="24"/>
        </w:rPr>
        <w:t xml:space="preserve"> Interpretação e   Apreciação Cênica.</w:t>
      </w:r>
    </w:p>
    <w:p w:rsidR="000E1345" w:rsidRPr="00712BD4" w:rsidRDefault="000E134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RG reinicia semestre de aulas na Licenciatura em Teatro da UFC, com a disciplina Seminário  Estudos da Cena Contemporânea (Teatro Radical, teoria e prática). </w:t>
      </w:r>
    </w:p>
    <w:p w:rsidR="000E1345" w:rsidRPr="00712BD4" w:rsidRDefault="000E134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 No ar, pela TVC, programa de RG, Diálogo, com Ângela Gurgel, roteirista, documentarista da TV Assembléia.</w:t>
      </w:r>
    </w:p>
    <w:p w:rsidR="000E1345" w:rsidRPr="00712BD4" w:rsidRDefault="000E1345" w:rsidP="00E25AF6">
      <w:pPr>
        <w:pStyle w:val="Corpodetexto"/>
        <w:tabs>
          <w:tab w:val="left" w:pos="2694"/>
        </w:tabs>
        <w:ind w:left="3686" w:right="3456"/>
        <w:rPr>
          <w:rFonts w:ascii="Verdana" w:hAnsi="Verdana"/>
          <w:bCs/>
          <w:sz w:val="24"/>
          <w:szCs w:val="24"/>
        </w:rPr>
      </w:pPr>
    </w:p>
    <w:p w:rsidR="000E1345" w:rsidRPr="00712BD4" w:rsidRDefault="000E1345" w:rsidP="00E25AF6">
      <w:pPr>
        <w:pStyle w:val="Corpodetexto"/>
        <w:tabs>
          <w:tab w:val="left" w:pos="2694"/>
        </w:tabs>
        <w:ind w:left="3686" w:right="3456"/>
        <w:rPr>
          <w:rFonts w:ascii="Verdana" w:hAnsi="Verdana"/>
          <w:bCs/>
          <w:sz w:val="24"/>
          <w:szCs w:val="24"/>
          <w:u w:val="single"/>
        </w:rPr>
      </w:pPr>
    </w:p>
    <w:p w:rsidR="000E1345" w:rsidRPr="00712BD4" w:rsidRDefault="000E1345"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0E1345" w:rsidRPr="00712BD4" w:rsidRDefault="000E1345" w:rsidP="00E25AF6">
      <w:pPr>
        <w:pStyle w:val="Corpodetexto"/>
        <w:tabs>
          <w:tab w:val="left" w:pos="2694"/>
        </w:tabs>
        <w:ind w:left="3686" w:right="3456"/>
        <w:rPr>
          <w:rFonts w:ascii="Verdana" w:hAnsi="Verdana"/>
          <w:bCs/>
          <w:sz w:val="24"/>
          <w:szCs w:val="24"/>
        </w:rPr>
      </w:pPr>
    </w:p>
    <w:p w:rsidR="000E1345" w:rsidRPr="00712BD4" w:rsidRDefault="000E134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 No ar, pela TVC, programa de RG, Diálogo, com</w:t>
      </w:r>
    </w:p>
    <w:p w:rsidR="000E1345" w:rsidRPr="00712BD4" w:rsidRDefault="000E134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 No ar, pela TVC, programa de RG, Diálogo, com</w:t>
      </w:r>
    </w:p>
    <w:p w:rsidR="000E1345" w:rsidRPr="00712BD4" w:rsidRDefault="000E134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 No ar, pela TVC, programa de RG, Diálogo, com</w:t>
      </w:r>
    </w:p>
    <w:p w:rsidR="000E1345" w:rsidRPr="00712BD4" w:rsidRDefault="000E134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 No ar, pela TVC, programa de RG, Diálogo, com</w:t>
      </w:r>
    </w:p>
    <w:p w:rsidR="00F64655" w:rsidRPr="00712BD4" w:rsidRDefault="00F646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 RG participa da programação de inauguração do Teatro Carlos Câmara, em palestra sobre a obra de Carlos Câmara e sobre a histór</w:t>
      </w:r>
      <w:r w:rsidR="00524380" w:rsidRPr="00712BD4">
        <w:rPr>
          <w:rFonts w:ascii="Verdana" w:hAnsi="Verdana"/>
          <w:bCs/>
          <w:sz w:val="24"/>
          <w:szCs w:val="24"/>
        </w:rPr>
        <w:t>ia do teatro Carlos Câmara (ex-</w:t>
      </w:r>
      <w:r w:rsidRPr="00712BD4">
        <w:rPr>
          <w:rFonts w:ascii="Verdana" w:hAnsi="Verdana"/>
          <w:bCs/>
          <w:sz w:val="24"/>
          <w:szCs w:val="24"/>
        </w:rPr>
        <w:t xml:space="preserve">Teatro da Emcetur). Na mediação, Thiago Arraes. </w:t>
      </w:r>
    </w:p>
    <w:p w:rsidR="000E1345" w:rsidRPr="00712BD4" w:rsidRDefault="000E1345"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29 - No ar, pela TVC, programa de RG, Diálogo, com</w:t>
      </w:r>
    </w:p>
    <w:p w:rsidR="00A62EE4" w:rsidRPr="00712BD4" w:rsidRDefault="00A62EE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F64655" w:rsidRPr="00712BD4" w:rsidRDefault="00200E2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200E21" w:rsidRPr="00712BD4" w:rsidRDefault="00200E21" w:rsidP="00E25AF6">
      <w:pPr>
        <w:pStyle w:val="Corpodetexto"/>
        <w:tabs>
          <w:tab w:val="left" w:pos="2694"/>
        </w:tabs>
        <w:ind w:left="3686" w:right="3456"/>
        <w:rPr>
          <w:rFonts w:ascii="Verdana" w:hAnsi="Verdana"/>
          <w:bCs/>
          <w:sz w:val="24"/>
          <w:szCs w:val="24"/>
          <w:u w:val="single"/>
        </w:rPr>
      </w:pPr>
    </w:p>
    <w:p w:rsidR="00200E21" w:rsidRPr="00712BD4" w:rsidRDefault="00200E2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03 – Apresentação </w:t>
      </w:r>
      <w:r w:rsidR="00077FD1" w:rsidRPr="00712BD4">
        <w:rPr>
          <w:rFonts w:ascii="Verdana" w:hAnsi="Verdana"/>
          <w:bCs/>
          <w:sz w:val="24"/>
          <w:szCs w:val="24"/>
        </w:rPr>
        <w:t xml:space="preserve">da aula-espetáculo </w:t>
      </w:r>
      <w:r w:rsidR="00077FD1" w:rsidRPr="00712BD4">
        <w:rPr>
          <w:rFonts w:ascii="Verdana" w:hAnsi="Verdana"/>
          <w:bCs/>
          <w:i/>
          <w:sz w:val="24"/>
          <w:szCs w:val="24"/>
          <w:u w:val="single"/>
        </w:rPr>
        <w:t>É</w:t>
      </w:r>
      <w:r w:rsidRPr="00712BD4">
        <w:rPr>
          <w:rFonts w:ascii="Verdana" w:hAnsi="Verdana"/>
          <w:bCs/>
          <w:i/>
          <w:sz w:val="24"/>
          <w:szCs w:val="24"/>
          <w:u w:val="single"/>
        </w:rPr>
        <w:t xml:space="preserve"> Proibido Proibir</w:t>
      </w:r>
      <w:r w:rsidRPr="00712BD4">
        <w:rPr>
          <w:rFonts w:ascii="Verdana" w:hAnsi="Verdana"/>
          <w:bCs/>
          <w:sz w:val="24"/>
          <w:szCs w:val="24"/>
        </w:rPr>
        <w:t xml:space="preserve"> </w:t>
      </w:r>
      <w:r w:rsidR="00077FD1" w:rsidRPr="00712BD4">
        <w:rPr>
          <w:rFonts w:ascii="Verdana" w:hAnsi="Verdana"/>
          <w:bCs/>
          <w:sz w:val="24"/>
          <w:szCs w:val="24"/>
        </w:rPr>
        <w:t xml:space="preserve">, </w:t>
      </w:r>
      <w:r w:rsidRPr="00712BD4">
        <w:rPr>
          <w:rFonts w:ascii="Verdana" w:hAnsi="Verdana"/>
          <w:bCs/>
          <w:sz w:val="24"/>
          <w:szCs w:val="24"/>
        </w:rPr>
        <w:t>de Ricardo Guilherme, no Centro Cultural Banco do Nordeste em alusão  ao Golpe Militar de 1964.</w:t>
      </w:r>
    </w:p>
    <w:p w:rsidR="00077FD1" w:rsidRPr="00712BD4" w:rsidRDefault="00077FD1" w:rsidP="00E25AF6">
      <w:pPr>
        <w:pStyle w:val="Corpodetexto"/>
        <w:tabs>
          <w:tab w:val="left" w:pos="2694"/>
        </w:tabs>
        <w:ind w:left="3686" w:right="3456"/>
        <w:rPr>
          <w:rFonts w:ascii="Verdana" w:hAnsi="Verdana"/>
          <w:sz w:val="24"/>
          <w:szCs w:val="24"/>
        </w:rPr>
      </w:pPr>
      <w:r w:rsidRPr="00712BD4">
        <w:rPr>
          <w:rFonts w:ascii="Verdana" w:hAnsi="Verdana"/>
          <w:bCs/>
          <w:sz w:val="24"/>
          <w:szCs w:val="24"/>
        </w:rPr>
        <w:t xml:space="preserve">04 – </w:t>
      </w:r>
      <w:r w:rsidRPr="00712BD4">
        <w:rPr>
          <w:rFonts w:ascii="Verdana" w:hAnsi="Verdana"/>
          <w:bCs/>
          <w:i/>
          <w:sz w:val="24"/>
          <w:szCs w:val="24"/>
          <w:u w:val="single"/>
        </w:rPr>
        <w:t>Bravíssimo</w:t>
      </w:r>
      <w:r w:rsidRPr="00712BD4">
        <w:rPr>
          <w:rFonts w:ascii="Verdana" w:hAnsi="Verdana"/>
          <w:bCs/>
          <w:sz w:val="24"/>
          <w:szCs w:val="24"/>
        </w:rPr>
        <w:t>, solo de Ricardo Guilherme, apresenta-se no Teatro Universitário.</w:t>
      </w:r>
      <w:r w:rsidRPr="00712BD4">
        <w:rPr>
          <w:rFonts w:ascii="Verdana" w:hAnsi="Verdana"/>
          <w:sz w:val="24"/>
          <w:szCs w:val="24"/>
        </w:rPr>
        <w:t xml:space="preserve"> </w:t>
      </w:r>
    </w:p>
    <w:p w:rsidR="00FF48A5" w:rsidRPr="00712BD4" w:rsidRDefault="00FF48A5"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05 - </w:t>
      </w:r>
      <w:r w:rsidRPr="00712BD4">
        <w:rPr>
          <w:rFonts w:ascii="Verdana" w:hAnsi="Verdana"/>
          <w:bCs/>
          <w:sz w:val="24"/>
          <w:szCs w:val="24"/>
        </w:rPr>
        <w:t>No ar, pela TVC, programa de RG, Diálogo</w:t>
      </w:r>
      <w:r w:rsidR="00833E07" w:rsidRPr="00712BD4">
        <w:rPr>
          <w:rFonts w:ascii="Verdana" w:hAnsi="Verdana"/>
          <w:bCs/>
          <w:sz w:val="24"/>
          <w:szCs w:val="24"/>
        </w:rPr>
        <w:t>, com Kik</w:t>
      </w:r>
      <w:r w:rsidRPr="00712BD4">
        <w:rPr>
          <w:rFonts w:ascii="Verdana" w:hAnsi="Verdana"/>
          <w:bCs/>
          <w:sz w:val="24"/>
          <w:szCs w:val="24"/>
        </w:rPr>
        <w:t>o Junqueira, ator.</w:t>
      </w:r>
    </w:p>
    <w:p w:rsidR="00077FD1" w:rsidRPr="00712BD4" w:rsidRDefault="00077FD1"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10 – </w:t>
      </w:r>
      <w:r w:rsidRPr="00712BD4">
        <w:rPr>
          <w:rFonts w:ascii="Verdana" w:hAnsi="Verdana"/>
          <w:bCs/>
          <w:sz w:val="24"/>
          <w:szCs w:val="24"/>
        </w:rPr>
        <w:t xml:space="preserve">Apresentação da aula-espetáculo </w:t>
      </w:r>
      <w:r w:rsidRPr="00712BD4">
        <w:rPr>
          <w:rFonts w:ascii="Verdana" w:hAnsi="Verdana"/>
          <w:bCs/>
          <w:i/>
          <w:sz w:val="24"/>
          <w:szCs w:val="24"/>
          <w:u w:val="single"/>
        </w:rPr>
        <w:t>É Proibido Proibir</w:t>
      </w:r>
      <w:r w:rsidRPr="00712BD4">
        <w:rPr>
          <w:rFonts w:ascii="Verdana" w:hAnsi="Verdana"/>
          <w:bCs/>
          <w:sz w:val="24"/>
          <w:szCs w:val="24"/>
        </w:rPr>
        <w:t xml:space="preserve"> de Ricardo Guilherme, no Centro Cultural Banco do Nordeste em alusão  ao Golpe Militar de 1964.</w:t>
      </w:r>
    </w:p>
    <w:p w:rsidR="00077FD1" w:rsidRPr="00712BD4" w:rsidRDefault="00077FD1" w:rsidP="00E25AF6">
      <w:pPr>
        <w:pStyle w:val="Corpodetexto"/>
        <w:tabs>
          <w:tab w:val="left" w:pos="2694"/>
        </w:tabs>
        <w:ind w:left="3686" w:right="3456"/>
        <w:rPr>
          <w:rFonts w:ascii="Verdana" w:hAnsi="Verdana"/>
          <w:sz w:val="24"/>
          <w:szCs w:val="24"/>
        </w:rPr>
      </w:pPr>
      <w:r w:rsidRPr="00712BD4">
        <w:rPr>
          <w:rFonts w:ascii="Verdana" w:hAnsi="Verdana"/>
          <w:sz w:val="24"/>
          <w:szCs w:val="24"/>
        </w:rPr>
        <w:t>11 –</w:t>
      </w:r>
      <w:r w:rsidRPr="00712BD4">
        <w:rPr>
          <w:rFonts w:ascii="Verdana" w:hAnsi="Verdana"/>
          <w:bCs/>
          <w:sz w:val="24"/>
          <w:szCs w:val="24"/>
        </w:rPr>
        <w:t xml:space="preserve"> </w:t>
      </w:r>
      <w:r w:rsidRPr="00712BD4">
        <w:rPr>
          <w:rFonts w:ascii="Verdana" w:hAnsi="Verdana"/>
          <w:bCs/>
          <w:i/>
          <w:sz w:val="24"/>
          <w:szCs w:val="24"/>
          <w:u w:val="single"/>
        </w:rPr>
        <w:t>Bravíssimo</w:t>
      </w:r>
      <w:r w:rsidRPr="00712BD4">
        <w:rPr>
          <w:rFonts w:ascii="Verdana" w:hAnsi="Verdana"/>
          <w:bCs/>
          <w:sz w:val="24"/>
          <w:szCs w:val="24"/>
        </w:rPr>
        <w:t>, solo de Ricardo Guilherme, apresenta-se no Teatro Universitário.</w:t>
      </w:r>
    </w:p>
    <w:p w:rsidR="009C2CD7" w:rsidRPr="00712BD4" w:rsidRDefault="009C2CD7"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12 – </w:t>
      </w:r>
      <w:r w:rsidRPr="00712BD4">
        <w:rPr>
          <w:rFonts w:ascii="Verdana" w:hAnsi="Verdana"/>
          <w:bCs/>
          <w:sz w:val="24"/>
          <w:szCs w:val="24"/>
        </w:rPr>
        <w:t>No ar, pela TVC, programa de RG, Diálogo, com</w:t>
      </w:r>
    </w:p>
    <w:p w:rsidR="00077FD1" w:rsidRPr="00712BD4" w:rsidRDefault="00077FD1" w:rsidP="00E25AF6">
      <w:pPr>
        <w:pStyle w:val="Corpodetexto"/>
        <w:tabs>
          <w:tab w:val="left" w:pos="2694"/>
          <w:tab w:val="left" w:pos="9214"/>
        </w:tabs>
        <w:ind w:left="3686" w:right="3456"/>
        <w:rPr>
          <w:rFonts w:ascii="Verdana" w:hAnsi="Verdana"/>
          <w:sz w:val="24"/>
          <w:szCs w:val="24"/>
        </w:rPr>
      </w:pPr>
      <w:r w:rsidRPr="00712BD4">
        <w:rPr>
          <w:rFonts w:ascii="Verdana" w:hAnsi="Verdana"/>
          <w:sz w:val="24"/>
          <w:szCs w:val="24"/>
        </w:rPr>
        <w:t xml:space="preserve">17 – </w:t>
      </w:r>
      <w:r w:rsidRPr="00712BD4">
        <w:rPr>
          <w:rFonts w:ascii="Verdana" w:hAnsi="Verdana"/>
          <w:bCs/>
          <w:sz w:val="24"/>
          <w:szCs w:val="24"/>
        </w:rPr>
        <w:t xml:space="preserve">Apresentação da aula-espetáculo </w:t>
      </w:r>
      <w:r w:rsidRPr="00712BD4">
        <w:rPr>
          <w:rFonts w:ascii="Verdana" w:hAnsi="Verdana"/>
          <w:bCs/>
          <w:i/>
          <w:sz w:val="24"/>
          <w:szCs w:val="24"/>
          <w:u w:val="single"/>
        </w:rPr>
        <w:t>É Proibido Proibir ,</w:t>
      </w:r>
      <w:r w:rsidRPr="00712BD4">
        <w:rPr>
          <w:rFonts w:ascii="Verdana" w:hAnsi="Verdana"/>
          <w:bCs/>
          <w:sz w:val="24"/>
          <w:szCs w:val="24"/>
        </w:rPr>
        <w:t xml:space="preserve"> de Ricardo Guilherme, no Centro Cultural Banco do Nordeste em alusão  ao Golpe Militar de 1964.</w:t>
      </w:r>
    </w:p>
    <w:p w:rsidR="00077FD1" w:rsidRPr="00712BD4" w:rsidRDefault="00077FD1"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18 – </w:t>
      </w:r>
      <w:r w:rsidRPr="00712BD4">
        <w:rPr>
          <w:rFonts w:ascii="Verdana" w:hAnsi="Verdana"/>
          <w:bCs/>
          <w:i/>
          <w:sz w:val="24"/>
          <w:szCs w:val="24"/>
          <w:u w:val="single"/>
        </w:rPr>
        <w:t>Bravíssimo</w:t>
      </w:r>
      <w:r w:rsidRPr="00712BD4">
        <w:rPr>
          <w:rFonts w:ascii="Verdana" w:hAnsi="Verdana"/>
          <w:bCs/>
          <w:sz w:val="24"/>
          <w:szCs w:val="24"/>
        </w:rPr>
        <w:t>, solo de Ricardo Guilherme, apresenta-se no Teatro Universitário.</w:t>
      </w:r>
    </w:p>
    <w:p w:rsidR="009C2CD7" w:rsidRPr="00712BD4" w:rsidRDefault="009C2CD7"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20 – </w:t>
      </w:r>
      <w:r w:rsidRPr="00712BD4">
        <w:rPr>
          <w:rFonts w:ascii="Verdana" w:hAnsi="Verdana"/>
          <w:bCs/>
          <w:sz w:val="24"/>
          <w:szCs w:val="24"/>
        </w:rPr>
        <w:t>No ar, pela TVC, programa de RG, Diálogo, com</w:t>
      </w:r>
    </w:p>
    <w:p w:rsidR="00077FD1" w:rsidRPr="00712BD4" w:rsidRDefault="00077FD1"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24 – </w:t>
      </w:r>
      <w:r w:rsidRPr="00712BD4">
        <w:rPr>
          <w:rFonts w:ascii="Verdana" w:hAnsi="Verdana"/>
          <w:bCs/>
          <w:sz w:val="24"/>
          <w:szCs w:val="24"/>
        </w:rPr>
        <w:t xml:space="preserve">Apresentação da aula-espetáculo </w:t>
      </w:r>
      <w:r w:rsidRPr="00712BD4">
        <w:rPr>
          <w:rFonts w:ascii="Verdana" w:hAnsi="Verdana"/>
          <w:bCs/>
          <w:i/>
          <w:sz w:val="24"/>
          <w:szCs w:val="24"/>
          <w:u w:val="single"/>
        </w:rPr>
        <w:t>É Proibido Proibir</w:t>
      </w:r>
      <w:r w:rsidRPr="00712BD4">
        <w:rPr>
          <w:rFonts w:ascii="Verdana" w:hAnsi="Verdana"/>
          <w:bCs/>
          <w:sz w:val="24"/>
          <w:szCs w:val="24"/>
        </w:rPr>
        <w:t xml:space="preserve"> , de Ricardo Guilherme, no Centro Cultural Banco do Nordeste em alusão  ao Golpe Militar de 1964.</w:t>
      </w:r>
    </w:p>
    <w:p w:rsidR="00077FD1" w:rsidRPr="00712BD4" w:rsidRDefault="00077FD1"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25 - </w:t>
      </w:r>
      <w:r w:rsidRPr="00712BD4">
        <w:rPr>
          <w:rFonts w:ascii="Verdana" w:hAnsi="Verdana"/>
          <w:bCs/>
          <w:i/>
          <w:sz w:val="24"/>
          <w:szCs w:val="24"/>
          <w:u w:val="single"/>
        </w:rPr>
        <w:t>Bravíssimo</w:t>
      </w:r>
      <w:r w:rsidRPr="00712BD4">
        <w:rPr>
          <w:rFonts w:ascii="Verdana" w:hAnsi="Verdana"/>
          <w:bCs/>
          <w:sz w:val="24"/>
          <w:szCs w:val="24"/>
        </w:rPr>
        <w:t>, solo de Ricardo Guilherme, apresenta-se no Teatro Universitário.</w:t>
      </w:r>
    </w:p>
    <w:p w:rsidR="00077FD1" w:rsidRPr="00712BD4" w:rsidRDefault="009C2CD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No ar, pela TVC, programa de RG, Diálogo, com</w:t>
      </w:r>
    </w:p>
    <w:p w:rsidR="00C22E0B" w:rsidRPr="00712BD4" w:rsidRDefault="00C22E0B" w:rsidP="00E25AF6">
      <w:pPr>
        <w:pStyle w:val="Corpodetexto"/>
        <w:tabs>
          <w:tab w:val="left" w:pos="2694"/>
        </w:tabs>
        <w:ind w:left="3686" w:right="3456"/>
        <w:rPr>
          <w:rFonts w:ascii="Verdana" w:hAnsi="Verdana"/>
          <w:bCs/>
          <w:sz w:val="24"/>
          <w:szCs w:val="24"/>
        </w:rPr>
      </w:pPr>
    </w:p>
    <w:p w:rsidR="00C22E0B" w:rsidRPr="00712BD4" w:rsidRDefault="00C22E0B"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0D3AFB" w:rsidRPr="00712BD4" w:rsidRDefault="000D3AFB" w:rsidP="00E25AF6">
      <w:pPr>
        <w:pStyle w:val="Corpodetexto"/>
        <w:tabs>
          <w:tab w:val="left" w:pos="2694"/>
        </w:tabs>
        <w:ind w:left="3686" w:right="3456"/>
        <w:rPr>
          <w:rFonts w:ascii="Verdana" w:hAnsi="Verdana"/>
          <w:bCs/>
          <w:sz w:val="24"/>
          <w:szCs w:val="24"/>
        </w:rPr>
      </w:pPr>
    </w:p>
    <w:p w:rsidR="00C22E0B" w:rsidRPr="00712BD4" w:rsidRDefault="00C22E0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04 – </w:t>
      </w:r>
      <w:r w:rsidRPr="00712BD4">
        <w:rPr>
          <w:rFonts w:ascii="Verdana" w:hAnsi="Verdana"/>
          <w:bCs/>
          <w:i/>
          <w:sz w:val="24"/>
          <w:szCs w:val="24"/>
          <w:u w:val="single"/>
        </w:rPr>
        <w:t>Ramadança</w:t>
      </w:r>
      <w:r w:rsidRPr="00712BD4">
        <w:rPr>
          <w:rFonts w:ascii="Verdana" w:hAnsi="Verdana"/>
          <w:bCs/>
          <w:sz w:val="24"/>
          <w:szCs w:val="24"/>
        </w:rPr>
        <w:t>, solo de Ricardo Guilherme, é apresentado no  Teatro do Centro Dragão do Mar de Arte e Cultura, como parte das programação comemorativa dos 15 anos do Dragão.</w:t>
      </w:r>
    </w:p>
    <w:p w:rsidR="000B4FF3" w:rsidRPr="00712BD4" w:rsidRDefault="000B4FF3" w:rsidP="00E25AF6">
      <w:pPr>
        <w:pStyle w:val="Corpodetexto"/>
        <w:tabs>
          <w:tab w:val="left" w:pos="2694"/>
          <w:tab w:val="left" w:pos="8789"/>
        </w:tabs>
        <w:ind w:left="3686" w:right="3456"/>
        <w:rPr>
          <w:rFonts w:ascii="Verdana" w:hAnsi="Verdana"/>
          <w:bCs/>
          <w:sz w:val="24"/>
          <w:szCs w:val="24"/>
        </w:rPr>
      </w:pPr>
      <w:r w:rsidRPr="00712BD4">
        <w:rPr>
          <w:rFonts w:ascii="Verdana" w:hAnsi="Verdana"/>
          <w:bCs/>
          <w:sz w:val="24"/>
          <w:szCs w:val="24"/>
        </w:rPr>
        <w:t xml:space="preserve">05 – Em solenidade realizado no Le Cirque, Ricardo Guilherme recebe o  I Prêmio Profissionais do Ano, do SATED-CE, na Categoria Ator. </w:t>
      </w:r>
    </w:p>
    <w:p w:rsidR="00F66A99"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A3669A" w:rsidRPr="00712BD4">
        <w:rPr>
          <w:rFonts w:ascii="Verdana" w:hAnsi="Verdana"/>
          <w:bCs/>
          <w:sz w:val="24"/>
          <w:szCs w:val="24"/>
        </w:rPr>
        <w:t xml:space="preserve"> Na Livraria Cultura, lançamento do livro O Ator Radical: Fabulação, Presença e Mito, de José de Ipanema, sobre o Teatro Radical.</w:t>
      </w:r>
    </w:p>
    <w:p w:rsidR="000D3AFB" w:rsidRPr="00712BD4" w:rsidRDefault="00F66A9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Festival de Esquetes, apresentado no Sesc Iracema, Ricardo Guilherme saúda e entrega o prêmio Gasparina Germano a Graça Freitas, atriz, diretora, bonequeira.</w:t>
      </w:r>
      <w:r w:rsidR="000D3AFB" w:rsidRPr="00712BD4">
        <w:rPr>
          <w:rFonts w:ascii="Verdana" w:hAnsi="Verdana"/>
          <w:bCs/>
          <w:sz w:val="24"/>
          <w:szCs w:val="24"/>
        </w:rPr>
        <w:t xml:space="preserve"> </w:t>
      </w:r>
    </w:p>
    <w:p w:rsidR="005C7A8C" w:rsidRPr="00712BD4" w:rsidRDefault="005C7A8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p>
    <w:p w:rsidR="000D3AFB"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w:t>
      </w:r>
      <w:r w:rsidR="00C22E0B" w:rsidRPr="00712BD4">
        <w:rPr>
          <w:rFonts w:ascii="Verdana" w:hAnsi="Verdana"/>
          <w:bCs/>
          <w:sz w:val="24"/>
          <w:szCs w:val="24"/>
        </w:rPr>
        <w:t>2</w:t>
      </w:r>
      <w:r w:rsidRPr="00712BD4">
        <w:rPr>
          <w:rFonts w:ascii="Verdana" w:hAnsi="Verdana"/>
          <w:bCs/>
          <w:sz w:val="24"/>
          <w:szCs w:val="24"/>
        </w:rPr>
        <w:t xml:space="preserve"> –</w:t>
      </w:r>
      <w:r w:rsidR="00A340BB" w:rsidRPr="00712BD4">
        <w:rPr>
          <w:rFonts w:ascii="Verdana" w:hAnsi="Verdana"/>
          <w:bCs/>
          <w:sz w:val="24"/>
          <w:szCs w:val="24"/>
        </w:rPr>
        <w:t xml:space="preserve"> Ricardo Guilherme grava programa na TV União, apresentado</w:t>
      </w:r>
      <w:r w:rsidR="005F094D" w:rsidRPr="00712BD4">
        <w:rPr>
          <w:rFonts w:ascii="Verdana" w:hAnsi="Verdana"/>
          <w:bCs/>
          <w:sz w:val="24"/>
          <w:szCs w:val="24"/>
        </w:rPr>
        <w:t xml:space="preserve"> por Lui</w:t>
      </w:r>
      <w:r w:rsidR="00A340BB" w:rsidRPr="00712BD4">
        <w:rPr>
          <w:rFonts w:ascii="Verdana" w:hAnsi="Verdana"/>
          <w:bCs/>
          <w:sz w:val="24"/>
          <w:szCs w:val="24"/>
        </w:rPr>
        <w:t>ziane Lins.</w:t>
      </w:r>
    </w:p>
    <w:p w:rsidR="009B56EB" w:rsidRPr="00712BD4" w:rsidRDefault="009B56E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  Lançamento do  vídeo  Teatro da Luz, documentário em que Ricardo Guilherme figura como um dos depoentes. No Teatro Celina Queiroz.</w:t>
      </w:r>
    </w:p>
    <w:p w:rsidR="000D3AFB"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005F094D" w:rsidRPr="00712BD4">
        <w:rPr>
          <w:rFonts w:ascii="Verdana" w:hAnsi="Verdana"/>
          <w:bCs/>
          <w:sz w:val="24"/>
          <w:szCs w:val="24"/>
        </w:rPr>
        <w:t xml:space="preserve">No ar, pela TVC, programa de RG, Diálogo, com </w:t>
      </w:r>
    </w:p>
    <w:p w:rsidR="00C43A28" w:rsidRPr="00712BD4" w:rsidRDefault="00C43A2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 No IFCE,  lançamento do livro  Arte: Interlocuções IFCE e UFC, organizado por Solonildo Almeida,  coletânea da qual consta artigo de Ricardo Guilherme intitulado Teatro Radical.</w:t>
      </w:r>
    </w:p>
    <w:p w:rsidR="000D3AFB"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w:t>
      </w:r>
      <w:r w:rsidR="005F094D" w:rsidRPr="00712BD4">
        <w:rPr>
          <w:rFonts w:ascii="Verdana" w:hAnsi="Verdana"/>
          <w:bCs/>
          <w:sz w:val="24"/>
          <w:szCs w:val="24"/>
        </w:rPr>
        <w:t>No ar, pela TVC, programa de RG, Diálogo, com</w:t>
      </w:r>
    </w:p>
    <w:p w:rsidR="000D3AFB"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206DC2" w:rsidRPr="00712BD4">
        <w:rPr>
          <w:rFonts w:ascii="Verdana" w:hAnsi="Verdana"/>
          <w:bCs/>
          <w:sz w:val="24"/>
          <w:szCs w:val="24"/>
        </w:rPr>
        <w:t xml:space="preserve"> Apresentação, por Ricardo Guilherme , da sua aula-espetáculo  </w:t>
      </w:r>
      <w:r w:rsidR="00206DC2" w:rsidRPr="00712BD4">
        <w:rPr>
          <w:rFonts w:ascii="Verdana" w:hAnsi="Verdana"/>
          <w:bCs/>
          <w:i/>
          <w:sz w:val="24"/>
          <w:szCs w:val="24"/>
          <w:u w:val="single"/>
        </w:rPr>
        <w:t>Antonieta Noronha:  A Atriz Proletária</w:t>
      </w:r>
      <w:r w:rsidR="00206DC2" w:rsidRPr="00712BD4">
        <w:rPr>
          <w:rFonts w:ascii="Verdana" w:hAnsi="Verdana"/>
          <w:bCs/>
          <w:sz w:val="24"/>
          <w:szCs w:val="24"/>
        </w:rPr>
        <w:t>, no Teatro Antonieta Noronha.</w:t>
      </w:r>
      <w:r w:rsidRPr="00712BD4">
        <w:rPr>
          <w:rFonts w:ascii="Verdana" w:hAnsi="Verdana"/>
          <w:bCs/>
          <w:sz w:val="24"/>
          <w:szCs w:val="24"/>
        </w:rPr>
        <w:t xml:space="preserve"> </w:t>
      </w:r>
    </w:p>
    <w:p w:rsidR="00C663D8" w:rsidRPr="00712BD4" w:rsidRDefault="00C663D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Postagem de Fabiana Rodrigues, com  imagem e áudio de gravação da música Mucuripe (de Fagner e Belchior ) cantada por Ricardo Guilherme e tocada ao violão por Daniel Medina.</w:t>
      </w:r>
    </w:p>
    <w:p w:rsidR="00A073EF" w:rsidRPr="00712BD4" w:rsidRDefault="00C22E0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Pr="00712BD4">
        <w:rPr>
          <w:rFonts w:ascii="Verdana" w:hAnsi="Verdana"/>
          <w:bCs/>
          <w:i/>
          <w:sz w:val="24"/>
          <w:szCs w:val="24"/>
          <w:u w:val="single"/>
        </w:rPr>
        <w:t>Bravíssimo</w:t>
      </w:r>
      <w:r w:rsidR="00A073EF" w:rsidRPr="00712BD4">
        <w:rPr>
          <w:rFonts w:ascii="Verdana" w:hAnsi="Verdana"/>
          <w:bCs/>
          <w:sz w:val="24"/>
          <w:szCs w:val="24"/>
        </w:rPr>
        <w:t xml:space="preserve">, no Espaço Casa Ninho, no Crato (Ceará), em promoção do Centro Cultural Banco do Nordeste. </w:t>
      </w:r>
    </w:p>
    <w:p w:rsidR="00C22E0B" w:rsidRPr="00712BD4" w:rsidRDefault="00C22E0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w:t>
      </w:r>
      <w:r w:rsidR="00A073EF" w:rsidRPr="00712BD4">
        <w:rPr>
          <w:rFonts w:ascii="Verdana" w:hAnsi="Verdana"/>
          <w:bCs/>
          <w:i/>
          <w:sz w:val="24"/>
          <w:szCs w:val="24"/>
          <w:u w:val="single"/>
        </w:rPr>
        <w:t>Bravíssimo</w:t>
      </w:r>
      <w:r w:rsidR="00A073EF" w:rsidRPr="00712BD4">
        <w:rPr>
          <w:rFonts w:ascii="Verdana" w:hAnsi="Verdana"/>
          <w:bCs/>
          <w:sz w:val="24"/>
          <w:szCs w:val="24"/>
        </w:rPr>
        <w:t>, no Teatro do Centro Cultural BNB, em Juazeiro do Norte (Ceará), promoção do Centro Cultural Banco do Nordeste.</w:t>
      </w:r>
    </w:p>
    <w:p w:rsidR="005F094D"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w:t>
      </w:r>
      <w:r w:rsidR="005F094D" w:rsidRPr="00712BD4">
        <w:rPr>
          <w:rFonts w:ascii="Verdana" w:hAnsi="Verdana"/>
          <w:bCs/>
          <w:sz w:val="24"/>
          <w:szCs w:val="24"/>
        </w:rPr>
        <w:t xml:space="preserve"> </w:t>
      </w:r>
      <w:r w:rsidR="00A073EF" w:rsidRPr="00712BD4">
        <w:rPr>
          <w:rFonts w:ascii="Verdana" w:hAnsi="Verdana"/>
          <w:bCs/>
          <w:i/>
          <w:sz w:val="24"/>
          <w:szCs w:val="24"/>
          <w:u w:val="single"/>
        </w:rPr>
        <w:t>Bravíssimo</w:t>
      </w:r>
      <w:r w:rsidR="00A073EF" w:rsidRPr="00712BD4">
        <w:rPr>
          <w:rFonts w:ascii="Verdana" w:hAnsi="Verdana"/>
          <w:bCs/>
          <w:sz w:val="24"/>
          <w:szCs w:val="24"/>
        </w:rPr>
        <w:t>, no Teatro do Centro Cultural BNB, em Juazeiro do Norte (Ceará), promoção do Centro Cultural Banco do Nordeste.</w:t>
      </w:r>
    </w:p>
    <w:p w:rsidR="00235416" w:rsidRPr="00712BD4" w:rsidRDefault="0023541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p>
    <w:p w:rsidR="005E6255" w:rsidRPr="00712BD4" w:rsidRDefault="005E6255" w:rsidP="00E25AF6">
      <w:pPr>
        <w:pStyle w:val="Corpodetexto"/>
        <w:tabs>
          <w:tab w:val="left" w:pos="2694"/>
        </w:tabs>
        <w:ind w:left="3686" w:right="3456"/>
        <w:rPr>
          <w:rFonts w:ascii="Verdana" w:hAnsi="Verdana"/>
          <w:bCs/>
          <w:sz w:val="24"/>
          <w:szCs w:val="24"/>
        </w:rPr>
      </w:pPr>
    </w:p>
    <w:p w:rsidR="005E6255" w:rsidRPr="00712BD4" w:rsidRDefault="005E6255"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C1515C" w:rsidRPr="00712BD4" w:rsidRDefault="00C1515C" w:rsidP="00E25AF6">
      <w:pPr>
        <w:pStyle w:val="Corpodetexto"/>
        <w:tabs>
          <w:tab w:val="left" w:pos="2694"/>
        </w:tabs>
        <w:ind w:left="3686" w:right="3456"/>
        <w:rPr>
          <w:rFonts w:ascii="Verdana" w:hAnsi="Verdana"/>
          <w:bCs/>
          <w:sz w:val="24"/>
          <w:szCs w:val="24"/>
        </w:rPr>
      </w:pPr>
    </w:p>
    <w:p w:rsidR="00305B19" w:rsidRPr="00712BD4" w:rsidRDefault="00305B1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 Lançamento do livro  Arte: Interlocuções IGCE- UFC, organizado por Solonildo Almeida, no qual  é publicado artigo Teatro Radical, de Ricardo Guilherme.</w:t>
      </w:r>
    </w:p>
    <w:p w:rsidR="00C1515C" w:rsidRPr="00712BD4" w:rsidRDefault="00C1515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No ar, pela TVC, programa de RG, Diálogo, com</w:t>
      </w:r>
    </w:p>
    <w:p w:rsidR="000D3AFB"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00C00E91" w:rsidRPr="00712BD4">
        <w:rPr>
          <w:rFonts w:ascii="Verdana" w:hAnsi="Verdana"/>
          <w:bCs/>
          <w:sz w:val="24"/>
          <w:szCs w:val="24"/>
        </w:rPr>
        <w:t xml:space="preserve"> Encerramento do semestre 2014. 1 referente às disciplinas Teorias da Interpretação, Seminário de Artes cênicas (Teatro Radical) e Apreciação Cênica, ministradas por Ricardo Guilherme, na Licenciatura em Teatro da Universidade Federal do Ceará.</w:t>
      </w:r>
      <w:r w:rsidRPr="00712BD4">
        <w:rPr>
          <w:rFonts w:ascii="Verdana" w:hAnsi="Verdana"/>
          <w:bCs/>
          <w:sz w:val="24"/>
          <w:szCs w:val="24"/>
        </w:rPr>
        <w:t xml:space="preserve"> </w:t>
      </w:r>
    </w:p>
    <w:p w:rsidR="00C1515C"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C1515C" w:rsidRPr="00712BD4">
        <w:rPr>
          <w:rFonts w:ascii="Verdana" w:hAnsi="Verdana"/>
          <w:bCs/>
          <w:sz w:val="24"/>
          <w:szCs w:val="24"/>
        </w:rPr>
        <w:t xml:space="preserve"> No ar, pela TVC, programa de RG, Diálogo, com</w:t>
      </w:r>
    </w:p>
    <w:p w:rsidR="00C1515C"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C1515C" w:rsidRPr="00712BD4">
        <w:rPr>
          <w:rFonts w:ascii="Verdana" w:hAnsi="Verdana"/>
          <w:bCs/>
          <w:sz w:val="24"/>
          <w:szCs w:val="24"/>
        </w:rPr>
        <w:t xml:space="preserve"> No ar, pela TVC, programa de RG, Diálogo, com</w:t>
      </w:r>
    </w:p>
    <w:p w:rsidR="00C1515C"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C1515C" w:rsidRPr="00712BD4">
        <w:rPr>
          <w:rFonts w:ascii="Verdana" w:hAnsi="Verdana"/>
          <w:bCs/>
          <w:sz w:val="24"/>
          <w:szCs w:val="24"/>
        </w:rPr>
        <w:t xml:space="preserve"> No ar, pela TVC, programa de RG, Diálogo, com</w:t>
      </w:r>
    </w:p>
    <w:p w:rsidR="005E6255" w:rsidRPr="00712BD4" w:rsidRDefault="005E6255" w:rsidP="00E25AF6">
      <w:pPr>
        <w:pStyle w:val="Corpodetexto"/>
        <w:tabs>
          <w:tab w:val="left" w:pos="2694"/>
        </w:tabs>
        <w:ind w:left="3686" w:right="3456"/>
        <w:rPr>
          <w:rFonts w:ascii="Verdana" w:hAnsi="Verdana"/>
          <w:bCs/>
          <w:sz w:val="24"/>
          <w:szCs w:val="24"/>
        </w:rPr>
      </w:pPr>
    </w:p>
    <w:p w:rsidR="005E6255" w:rsidRPr="00712BD4" w:rsidRDefault="005E6255" w:rsidP="00E25AF6">
      <w:pPr>
        <w:pStyle w:val="Corpodetexto"/>
        <w:tabs>
          <w:tab w:val="left" w:pos="2694"/>
        </w:tabs>
        <w:ind w:left="3686" w:right="3456"/>
        <w:rPr>
          <w:rFonts w:ascii="Verdana" w:hAnsi="Verdana"/>
          <w:bCs/>
          <w:sz w:val="24"/>
          <w:szCs w:val="24"/>
        </w:rPr>
      </w:pPr>
    </w:p>
    <w:p w:rsidR="005E6255" w:rsidRPr="00712BD4" w:rsidRDefault="005E6255"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5E6255" w:rsidRPr="00712BD4" w:rsidRDefault="005E6255" w:rsidP="00E25AF6">
      <w:pPr>
        <w:pStyle w:val="Corpodetexto"/>
        <w:tabs>
          <w:tab w:val="left" w:pos="2694"/>
        </w:tabs>
        <w:ind w:left="3686" w:right="3456"/>
        <w:rPr>
          <w:rFonts w:ascii="Verdana" w:hAnsi="Verdana"/>
          <w:bCs/>
          <w:sz w:val="24"/>
          <w:szCs w:val="24"/>
        </w:rPr>
      </w:pPr>
    </w:p>
    <w:p w:rsidR="00C1515C"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C1515C" w:rsidRPr="00712BD4">
        <w:rPr>
          <w:rFonts w:ascii="Verdana" w:hAnsi="Verdana"/>
          <w:bCs/>
          <w:sz w:val="24"/>
          <w:szCs w:val="24"/>
        </w:rPr>
        <w:t xml:space="preserve"> No ar, pela TVC, programa de RG, Diálogo, com</w:t>
      </w:r>
      <w:r w:rsidR="00C07A10" w:rsidRPr="00712BD4">
        <w:rPr>
          <w:rFonts w:ascii="Verdana" w:hAnsi="Verdana"/>
          <w:bCs/>
          <w:sz w:val="24"/>
          <w:szCs w:val="24"/>
        </w:rPr>
        <w:t xml:space="preserve"> Aparecida Silvino, cantora e compositora.</w:t>
      </w:r>
    </w:p>
    <w:p w:rsidR="00591ACF" w:rsidRPr="00712BD4" w:rsidRDefault="00591AC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Início do processo de orientação do TCC da  concludente Débora Frota, por Ricardo Guilherme, atividade da L</w:t>
      </w:r>
      <w:r w:rsidR="00AC0941" w:rsidRPr="00712BD4">
        <w:rPr>
          <w:rFonts w:ascii="Verdana" w:hAnsi="Verdana"/>
          <w:bCs/>
          <w:sz w:val="24"/>
          <w:szCs w:val="24"/>
        </w:rPr>
        <w:t>ic</w:t>
      </w:r>
      <w:r w:rsidRPr="00712BD4">
        <w:rPr>
          <w:rFonts w:ascii="Verdana" w:hAnsi="Verdana"/>
          <w:bCs/>
          <w:sz w:val="24"/>
          <w:szCs w:val="24"/>
        </w:rPr>
        <w:t>enciatura em Teatro da UFC. Tema: Poéticas do Acaso.</w:t>
      </w:r>
    </w:p>
    <w:p w:rsidR="006E031A"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D06A45" w:rsidRPr="00712BD4">
        <w:rPr>
          <w:rFonts w:ascii="Verdana" w:hAnsi="Verdana"/>
          <w:bCs/>
          <w:sz w:val="24"/>
          <w:szCs w:val="24"/>
        </w:rPr>
        <w:t xml:space="preserve"> </w:t>
      </w:r>
      <w:r w:rsidR="006E031A" w:rsidRPr="00712BD4">
        <w:rPr>
          <w:rFonts w:ascii="Verdana" w:hAnsi="Verdana"/>
          <w:bCs/>
          <w:sz w:val="24"/>
          <w:szCs w:val="24"/>
        </w:rPr>
        <w:t>No ar, pela TVC, programa de RG, Diálogo, reprise.</w:t>
      </w:r>
    </w:p>
    <w:p w:rsidR="00D06A45"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w:t>
      </w:r>
      <w:r w:rsidR="00D06A45" w:rsidRPr="00712BD4">
        <w:rPr>
          <w:rFonts w:ascii="Verdana" w:hAnsi="Verdana"/>
          <w:bCs/>
          <w:sz w:val="24"/>
          <w:szCs w:val="24"/>
        </w:rPr>
        <w:t xml:space="preserve"> </w:t>
      </w:r>
      <w:r w:rsidR="006E031A" w:rsidRPr="00712BD4">
        <w:rPr>
          <w:rFonts w:ascii="Verdana" w:hAnsi="Verdana"/>
          <w:bCs/>
          <w:sz w:val="24"/>
          <w:szCs w:val="24"/>
        </w:rPr>
        <w:t>No ar, pela TVC, programa de RG, Diálogo, com Nirton Venâncio, cineasta.</w:t>
      </w:r>
    </w:p>
    <w:p w:rsidR="006E031A" w:rsidRPr="00712BD4" w:rsidRDefault="006E031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 No ar, pela TVC, programa de RG, Diálogo, com </w:t>
      </w:r>
      <w:r w:rsidR="007A006C" w:rsidRPr="00712BD4">
        <w:rPr>
          <w:rFonts w:ascii="Verdana" w:hAnsi="Verdana"/>
          <w:bCs/>
          <w:sz w:val="24"/>
          <w:szCs w:val="24"/>
        </w:rPr>
        <w:t xml:space="preserve">narrador e </w:t>
      </w:r>
      <w:r w:rsidRPr="00712BD4">
        <w:rPr>
          <w:rFonts w:ascii="Verdana" w:hAnsi="Verdana"/>
          <w:bCs/>
          <w:sz w:val="24"/>
          <w:szCs w:val="24"/>
        </w:rPr>
        <w:t>comentarista de Esportes, radialista Tom Barros.</w:t>
      </w:r>
    </w:p>
    <w:p w:rsidR="000D3AFB" w:rsidRPr="00712BD4" w:rsidRDefault="000D3AF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2D2901" w:rsidRPr="00712BD4">
        <w:rPr>
          <w:rFonts w:ascii="Verdana" w:hAnsi="Verdana"/>
          <w:bCs/>
          <w:sz w:val="24"/>
          <w:szCs w:val="24"/>
        </w:rPr>
        <w:t xml:space="preserve"> Volta às aulas da UFC. RG  assume as disciplinas História do Teatro Brasileiro e História do Teatro Cearense.</w:t>
      </w:r>
    </w:p>
    <w:p w:rsidR="005E6255" w:rsidRPr="00712BD4" w:rsidRDefault="005E6255" w:rsidP="00E25AF6">
      <w:pPr>
        <w:pStyle w:val="Corpodetexto"/>
        <w:tabs>
          <w:tab w:val="left" w:pos="2694"/>
        </w:tabs>
        <w:ind w:left="3686" w:right="3456"/>
        <w:rPr>
          <w:rFonts w:ascii="Verdana" w:hAnsi="Verdana"/>
          <w:bCs/>
          <w:sz w:val="24"/>
          <w:szCs w:val="24"/>
        </w:rPr>
      </w:pPr>
    </w:p>
    <w:p w:rsidR="005E6255" w:rsidRPr="00712BD4" w:rsidRDefault="005E6255"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5E6255" w:rsidRPr="00712BD4" w:rsidRDefault="005E6255" w:rsidP="00E25AF6">
      <w:pPr>
        <w:pStyle w:val="Corpodetexto"/>
        <w:tabs>
          <w:tab w:val="left" w:pos="2694"/>
        </w:tabs>
        <w:ind w:left="3686" w:right="3456"/>
        <w:rPr>
          <w:rFonts w:ascii="Verdana" w:hAnsi="Verdana"/>
          <w:bCs/>
          <w:sz w:val="24"/>
          <w:szCs w:val="24"/>
        </w:rPr>
      </w:pPr>
    </w:p>
    <w:p w:rsidR="005E6255" w:rsidRPr="00712BD4" w:rsidRDefault="005E6255" w:rsidP="00E25AF6">
      <w:pPr>
        <w:pStyle w:val="Corpodetexto"/>
        <w:tabs>
          <w:tab w:val="left" w:pos="2694"/>
        </w:tabs>
        <w:ind w:left="3686" w:right="3456"/>
        <w:rPr>
          <w:rFonts w:ascii="Verdana" w:hAnsi="Verdana"/>
          <w:bCs/>
          <w:sz w:val="24"/>
          <w:szCs w:val="24"/>
        </w:rPr>
      </w:pPr>
    </w:p>
    <w:p w:rsidR="00D06A4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D06A45" w:rsidRPr="00712BD4">
        <w:rPr>
          <w:rFonts w:ascii="Verdana" w:hAnsi="Verdana"/>
          <w:bCs/>
          <w:sz w:val="24"/>
          <w:szCs w:val="24"/>
        </w:rPr>
        <w:t xml:space="preserve"> </w:t>
      </w:r>
      <w:r w:rsidR="002D2901" w:rsidRPr="00712BD4">
        <w:rPr>
          <w:rFonts w:ascii="Verdana" w:hAnsi="Verdana"/>
          <w:bCs/>
          <w:sz w:val="24"/>
          <w:szCs w:val="24"/>
        </w:rPr>
        <w:t xml:space="preserve">Estréia, no Teatro do Sesc Iracema, a temporada da peça </w:t>
      </w:r>
      <w:r w:rsidR="00D06A45" w:rsidRPr="00712BD4">
        <w:rPr>
          <w:rFonts w:ascii="Verdana" w:hAnsi="Verdana"/>
          <w:bCs/>
          <w:i/>
          <w:sz w:val="24"/>
          <w:szCs w:val="24"/>
          <w:u w:val="single"/>
        </w:rPr>
        <w:t>Frei Tito: Vida, Paixão e Morte</w:t>
      </w:r>
      <w:r w:rsidR="00D06A45" w:rsidRPr="00712BD4">
        <w:rPr>
          <w:rFonts w:ascii="Verdana" w:hAnsi="Verdana"/>
          <w:bCs/>
          <w:sz w:val="24"/>
          <w:szCs w:val="24"/>
        </w:rPr>
        <w:t>,</w:t>
      </w:r>
      <w:r w:rsidR="002D2901" w:rsidRPr="00712BD4">
        <w:rPr>
          <w:rFonts w:ascii="Verdana" w:hAnsi="Verdana"/>
          <w:bCs/>
          <w:sz w:val="24"/>
          <w:szCs w:val="24"/>
        </w:rPr>
        <w:t xml:space="preserve"> de Ricardo Guilherme, produção d</w:t>
      </w:r>
      <w:r w:rsidR="00D06A45" w:rsidRPr="00712BD4">
        <w:rPr>
          <w:rFonts w:ascii="Verdana" w:hAnsi="Verdana"/>
          <w:bCs/>
          <w:sz w:val="24"/>
          <w:szCs w:val="24"/>
        </w:rPr>
        <w:t xml:space="preserve">o </w:t>
      </w:r>
      <w:r w:rsidR="002D2901" w:rsidRPr="00712BD4">
        <w:rPr>
          <w:rFonts w:ascii="Verdana" w:hAnsi="Verdana"/>
          <w:bCs/>
          <w:sz w:val="24"/>
          <w:szCs w:val="24"/>
        </w:rPr>
        <w:t>Grupo Formosura, sob direção de Graça Freitas. No elenco, William Mendonça, Maria Vitória e Leonardo Costa. Participação do músico Rami Freitas.</w:t>
      </w:r>
      <w:r w:rsidR="00D06A45" w:rsidRPr="00712BD4">
        <w:rPr>
          <w:rFonts w:ascii="Verdana" w:hAnsi="Verdana"/>
          <w:bCs/>
          <w:sz w:val="24"/>
          <w:szCs w:val="24"/>
        </w:rPr>
        <w:t xml:space="preserve"> </w:t>
      </w:r>
    </w:p>
    <w:p w:rsidR="00D06A45" w:rsidRPr="00712BD4" w:rsidRDefault="00D06A4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p>
    <w:p w:rsidR="005E625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w:t>
      </w:r>
      <w:r w:rsidR="002D2901" w:rsidRPr="00712BD4">
        <w:rPr>
          <w:rFonts w:ascii="Verdana" w:hAnsi="Verdana"/>
          <w:bCs/>
          <w:sz w:val="24"/>
          <w:szCs w:val="24"/>
        </w:rPr>
        <w:t xml:space="preserve"> No Teatro do Sesc Iracema, prossegue a temporada da peça </w:t>
      </w:r>
      <w:r w:rsidR="002D2901" w:rsidRPr="00712BD4">
        <w:rPr>
          <w:rFonts w:ascii="Verdana" w:hAnsi="Verdana"/>
          <w:bCs/>
          <w:i/>
          <w:sz w:val="24"/>
          <w:szCs w:val="24"/>
          <w:u w:val="single"/>
        </w:rPr>
        <w:t>Frei Tito: Vida, Paixão e Morte</w:t>
      </w:r>
      <w:r w:rsidR="002D2901" w:rsidRPr="00712BD4">
        <w:rPr>
          <w:rFonts w:ascii="Verdana" w:hAnsi="Verdana"/>
          <w:bCs/>
          <w:sz w:val="24"/>
          <w:szCs w:val="24"/>
        </w:rPr>
        <w:t>, de Ricardo Guilherme, produção do Grupo Formosura.</w:t>
      </w:r>
    </w:p>
    <w:p w:rsidR="00D06A4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D06A45" w:rsidRPr="00712BD4">
        <w:rPr>
          <w:rFonts w:ascii="Verdana" w:hAnsi="Verdana"/>
          <w:bCs/>
          <w:sz w:val="24"/>
          <w:szCs w:val="24"/>
        </w:rPr>
        <w:t xml:space="preserve"> No ar, pela TVC, programa de RG, Diálogo, com</w:t>
      </w:r>
    </w:p>
    <w:p w:rsidR="005E6255" w:rsidRPr="00712BD4" w:rsidRDefault="002D290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Teatro do Sesc Iracema, a temporada da peça </w:t>
      </w:r>
      <w:r w:rsidRPr="00712BD4">
        <w:rPr>
          <w:rFonts w:ascii="Verdana" w:hAnsi="Verdana"/>
          <w:bCs/>
          <w:i/>
          <w:sz w:val="24"/>
          <w:szCs w:val="24"/>
          <w:u w:val="single"/>
        </w:rPr>
        <w:t>Frei Tito: Vida, Paixão e Morte</w:t>
      </w:r>
      <w:r w:rsidRPr="00712BD4">
        <w:rPr>
          <w:rFonts w:ascii="Verdana" w:hAnsi="Verdana"/>
          <w:bCs/>
          <w:sz w:val="24"/>
          <w:szCs w:val="24"/>
        </w:rPr>
        <w:t>, de Ricardo Guilherme, produção do Grupo Formosura</w:t>
      </w:r>
    </w:p>
    <w:p w:rsidR="005E625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 </w:t>
      </w:r>
      <w:r w:rsidR="002D2901" w:rsidRPr="00712BD4">
        <w:rPr>
          <w:rFonts w:ascii="Verdana" w:hAnsi="Verdana"/>
          <w:bCs/>
          <w:sz w:val="24"/>
          <w:szCs w:val="24"/>
        </w:rPr>
        <w:t xml:space="preserve">No Teatro do Sesc Iracema, a temporada da peça </w:t>
      </w:r>
      <w:r w:rsidR="002D2901" w:rsidRPr="00712BD4">
        <w:rPr>
          <w:rFonts w:ascii="Verdana" w:hAnsi="Verdana"/>
          <w:bCs/>
          <w:i/>
          <w:sz w:val="24"/>
          <w:szCs w:val="24"/>
          <w:u w:val="single"/>
        </w:rPr>
        <w:t>Frei Tito: Vida, Paixão e Morte</w:t>
      </w:r>
      <w:r w:rsidR="002D2901" w:rsidRPr="00712BD4">
        <w:rPr>
          <w:rFonts w:ascii="Verdana" w:hAnsi="Verdana"/>
          <w:bCs/>
          <w:sz w:val="24"/>
          <w:szCs w:val="24"/>
        </w:rPr>
        <w:t>, de Ricardo Guilherme, produção do Grupo Formosura.</w:t>
      </w:r>
    </w:p>
    <w:p w:rsidR="00D06A4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D06A45" w:rsidRPr="00712BD4">
        <w:rPr>
          <w:rFonts w:ascii="Verdana" w:hAnsi="Verdana"/>
          <w:bCs/>
          <w:sz w:val="24"/>
          <w:szCs w:val="24"/>
        </w:rPr>
        <w:t xml:space="preserve"> No ar, pela TVC, programa de RG, Diálogo, com</w:t>
      </w:r>
    </w:p>
    <w:p w:rsidR="005E6255" w:rsidRPr="00712BD4" w:rsidRDefault="002D290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Teatro do Sesc Iracema, a temporada da peça </w:t>
      </w:r>
      <w:r w:rsidRPr="00712BD4">
        <w:rPr>
          <w:rFonts w:ascii="Verdana" w:hAnsi="Verdana"/>
          <w:bCs/>
          <w:i/>
          <w:sz w:val="24"/>
          <w:szCs w:val="24"/>
          <w:u w:val="single"/>
        </w:rPr>
        <w:t>Frei Tito: Vida, Paixão e Morte</w:t>
      </w:r>
      <w:r w:rsidRPr="00712BD4">
        <w:rPr>
          <w:rFonts w:ascii="Verdana" w:hAnsi="Verdana"/>
          <w:bCs/>
          <w:sz w:val="24"/>
          <w:szCs w:val="24"/>
        </w:rPr>
        <w:t>, de Ricardo Guilherme, produção do Grupo Formosura</w:t>
      </w:r>
    </w:p>
    <w:p w:rsidR="005E625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002D2901" w:rsidRPr="00712BD4">
        <w:rPr>
          <w:rFonts w:ascii="Verdana" w:hAnsi="Verdana"/>
          <w:bCs/>
          <w:sz w:val="24"/>
          <w:szCs w:val="24"/>
        </w:rPr>
        <w:t xml:space="preserve">No Teatro do Sesc Iracema, a temporada da peça </w:t>
      </w:r>
      <w:r w:rsidR="002D2901" w:rsidRPr="00712BD4">
        <w:rPr>
          <w:rFonts w:ascii="Verdana" w:hAnsi="Verdana"/>
          <w:bCs/>
          <w:i/>
          <w:sz w:val="24"/>
          <w:szCs w:val="24"/>
          <w:u w:val="single"/>
        </w:rPr>
        <w:t>Frei Tito: Vida, Paixão e Morte</w:t>
      </w:r>
      <w:r w:rsidR="002D2901" w:rsidRPr="00712BD4">
        <w:rPr>
          <w:rFonts w:ascii="Verdana" w:hAnsi="Verdana"/>
          <w:bCs/>
          <w:sz w:val="24"/>
          <w:szCs w:val="24"/>
        </w:rPr>
        <w:t>, de Ricardo Guilherme, produção do Grupo Formosura.</w:t>
      </w:r>
    </w:p>
    <w:p w:rsidR="00D06A4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w:t>
      </w:r>
      <w:r w:rsidR="00D06A45" w:rsidRPr="00712BD4">
        <w:rPr>
          <w:rFonts w:ascii="Verdana" w:hAnsi="Verdana"/>
          <w:bCs/>
          <w:sz w:val="24"/>
          <w:szCs w:val="24"/>
        </w:rPr>
        <w:t xml:space="preserve"> No ar, pela TVC, programa de RG, Diálogo, com</w:t>
      </w:r>
    </w:p>
    <w:p w:rsidR="005E6255" w:rsidRPr="00712BD4" w:rsidRDefault="002D290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Teatro do Sesc Iracema, a temporada da peça </w:t>
      </w:r>
      <w:r w:rsidRPr="00712BD4">
        <w:rPr>
          <w:rFonts w:ascii="Verdana" w:hAnsi="Verdana"/>
          <w:bCs/>
          <w:i/>
          <w:sz w:val="24"/>
          <w:szCs w:val="24"/>
          <w:u w:val="single"/>
        </w:rPr>
        <w:t>Frei Tito: Vida, Paixão e Morte</w:t>
      </w:r>
      <w:r w:rsidRPr="00712BD4">
        <w:rPr>
          <w:rFonts w:ascii="Verdana" w:hAnsi="Verdana"/>
          <w:bCs/>
          <w:sz w:val="24"/>
          <w:szCs w:val="24"/>
        </w:rPr>
        <w:t xml:space="preserve">, de Ricardo Guilherme, produção do Grupo Formosura. </w:t>
      </w:r>
      <w:r w:rsidR="005E6255" w:rsidRPr="00712BD4">
        <w:rPr>
          <w:rFonts w:ascii="Verdana" w:hAnsi="Verdana"/>
          <w:bCs/>
          <w:sz w:val="24"/>
          <w:szCs w:val="24"/>
        </w:rPr>
        <w:t>´</w:t>
      </w:r>
    </w:p>
    <w:p w:rsidR="005E625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2D2901" w:rsidRPr="00712BD4">
        <w:rPr>
          <w:rFonts w:ascii="Verdana" w:hAnsi="Verdana"/>
          <w:bCs/>
          <w:sz w:val="24"/>
          <w:szCs w:val="24"/>
        </w:rPr>
        <w:t xml:space="preserve"> No Teatro do Sesc Iracema, a temporada da peça </w:t>
      </w:r>
      <w:r w:rsidR="002D2901" w:rsidRPr="00712BD4">
        <w:rPr>
          <w:rFonts w:ascii="Verdana" w:hAnsi="Verdana"/>
          <w:bCs/>
          <w:i/>
          <w:sz w:val="24"/>
          <w:szCs w:val="24"/>
          <w:u w:val="single"/>
        </w:rPr>
        <w:t>Frei Tito: Vida, Paixão e Morte</w:t>
      </w:r>
      <w:r w:rsidR="002D2901" w:rsidRPr="00712BD4">
        <w:rPr>
          <w:rFonts w:ascii="Verdana" w:hAnsi="Verdana"/>
          <w:bCs/>
          <w:sz w:val="24"/>
          <w:szCs w:val="24"/>
        </w:rPr>
        <w:t>, de Ricardo Guilherme, produção do Grupo Formosura.</w:t>
      </w:r>
      <w:r w:rsidRPr="00712BD4">
        <w:rPr>
          <w:rFonts w:ascii="Verdana" w:hAnsi="Verdana"/>
          <w:bCs/>
          <w:sz w:val="24"/>
          <w:szCs w:val="24"/>
        </w:rPr>
        <w:t xml:space="preserve"> </w:t>
      </w:r>
    </w:p>
    <w:p w:rsidR="00D06A4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D06A45" w:rsidRPr="00712BD4">
        <w:rPr>
          <w:rFonts w:ascii="Verdana" w:hAnsi="Verdana"/>
          <w:bCs/>
          <w:sz w:val="24"/>
          <w:szCs w:val="24"/>
        </w:rPr>
        <w:t xml:space="preserve"> No ar, pela TVC, programa de RG, Diálogo, com</w:t>
      </w:r>
    </w:p>
    <w:p w:rsidR="005E6255" w:rsidRPr="00712BD4" w:rsidRDefault="002D2901" w:rsidP="00E25AF6">
      <w:pPr>
        <w:pStyle w:val="Corpodetexto"/>
        <w:tabs>
          <w:tab w:val="left" w:pos="2694"/>
          <w:tab w:val="left" w:pos="9214"/>
        </w:tabs>
        <w:ind w:left="3686" w:right="3456"/>
        <w:rPr>
          <w:rFonts w:ascii="Verdana" w:hAnsi="Verdana"/>
          <w:bCs/>
          <w:sz w:val="24"/>
          <w:szCs w:val="24"/>
        </w:rPr>
      </w:pPr>
      <w:r w:rsidRPr="00712BD4">
        <w:rPr>
          <w:rFonts w:ascii="Verdana" w:hAnsi="Verdana"/>
          <w:bCs/>
          <w:sz w:val="24"/>
          <w:szCs w:val="24"/>
        </w:rPr>
        <w:t xml:space="preserve">No Teatro do Sesc Iracema, a temporada da peça </w:t>
      </w:r>
      <w:r w:rsidRPr="00712BD4">
        <w:rPr>
          <w:rFonts w:ascii="Verdana" w:hAnsi="Verdana"/>
          <w:bCs/>
          <w:i/>
          <w:sz w:val="24"/>
          <w:szCs w:val="24"/>
          <w:u w:val="single"/>
        </w:rPr>
        <w:t>Frei Tito: Vida, Paixão e Morte</w:t>
      </w:r>
      <w:r w:rsidRPr="00712BD4">
        <w:rPr>
          <w:rFonts w:ascii="Verdana" w:hAnsi="Verdana"/>
          <w:bCs/>
          <w:sz w:val="24"/>
          <w:szCs w:val="24"/>
        </w:rPr>
        <w:t>, de Ricardo Guilherme, produção do Grupo Formosura.</w:t>
      </w:r>
    </w:p>
    <w:p w:rsidR="005E625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w:t>
      </w:r>
      <w:r w:rsidR="002D2901" w:rsidRPr="00712BD4">
        <w:rPr>
          <w:rFonts w:ascii="Verdana" w:hAnsi="Verdana"/>
          <w:bCs/>
          <w:sz w:val="24"/>
          <w:szCs w:val="24"/>
        </w:rPr>
        <w:t xml:space="preserve"> No Teatro do Sesc Iracema, a temporada da peça </w:t>
      </w:r>
      <w:r w:rsidR="002D2901" w:rsidRPr="00712BD4">
        <w:rPr>
          <w:rFonts w:ascii="Verdana" w:hAnsi="Verdana"/>
          <w:bCs/>
          <w:i/>
          <w:sz w:val="24"/>
          <w:szCs w:val="24"/>
          <w:u w:val="single"/>
        </w:rPr>
        <w:t>Frei Tito: Vida, Paixão e Morte</w:t>
      </w:r>
      <w:r w:rsidR="002D2901" w:rsidRPr="00712BD4">
        <w:rPr>
          <w:rFonts w:ascii="Verdana" w:hAnsi="Verdana"/>
          <w:bCs/>
          <w:sz w:val="24"/>
          <w:szCs w:val="24"/>
        </w:rPr>
        <w:t>, de Ricardo Guilherme, produção do Grupo Formosura.</w:t>
      </w:r>
    </w:p>
    <w:p w:rsidR="00BE1C81" w:rsidRPr="00712BD4" w:rsidRDefault="00BE1C81" w:rsidP="00E25AF6">
      <w:pPr>
        <w:pStyle w:val="Corpodetexto"/>
        <w:tabs>
          <w:tab w:val="left" w:pos="2694"/>
        </w:tabs>
        <w:ind w:left="3686" w:right="3456"/>
        <w:rPr>
          <w:rFonts w:ascii="Verdana" w:hAnsi="Verdana"/>
          <w:bCs/>
          <w:sz w:val="24"/>
          <w:szCs w:val="24"/>
        </w:rPr>
      </w:pPr>
    </w:p>
    <w:p w:rsidR="00BE1C81" w:rsidRPr="00712BD4" w:rsidRDefault="00BE1C8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BE1C81" w:rsidRPr="00712BD4" w:rsidRDefault="00BE1C81" w:rsidP="00E25AF6">
      <w:pPr>
        <w:pStyle w:val="Corpodetexto"/>
        <w:tabs>
          <w:tab w:val="left" w:pos="2694"/>
        </w:tabs>
        <w:ind w:left="3686" w:right="3456"/>
        <w:rPr>
          <w:rFonts w:ascii="Verdana" w:hAnsi="Verdana"/>
          <w:bCs/>
          <w:sz w:val="24"/>
          <w:szCs w:val="24"/>
        </w:rPr>
      </w:pPr>
    </w:p>
    <w:p w:rsidR="00D06A4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D06A45" w:rsidRPr="00712BD4">
        <w:rPr>
          <w:rFonts w:ascii="Verdana" w:hAnsi="Verdana"/>
          <w:bCs/>
          <w:sz w:val="24"/>
          <w:szCs w:val="24"/>
        </w:rPr>
        <w:t xml:space="preserve"> No ar, pela TVC, programa de RG, Diálogo, com</w:t>
      </w:r>
    </w:p>
    <w:p w:rsidR="005E6255" w:rsidRPr="00712BD4" w:rsidRDefault="00B463E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 É anunciada a aprovação de José de Ipanema no Doutorado em Teatro da Universidade Goethe  (de Frankurt/Alemanha) com projeto de tese sobre o Teatro Radical Brasileiro, poética criada por Ricardo Guilherme</w:t>
      </w:r>
    </w:p>
    <w:p w:rsidR="00D06A4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D06A45" w:rsidRPr="00712BD4">
        <w:rPr>
          <w:rFonts w:ascii="Verdana" w:hAnsi="Verdana"/>
          <w:bCs/>
          <w:sz w:val="24"/>
          <w:szCs w:val="24"/>
        </w:rPr>
        <w:t xml:space="preserve"> No ar, pela TVC, programa de RG, Diálogo, com</w:t>
      </w:r>
    </w:p>
    <w:p w:rsidR="00657FEE" w:rsidRPr="00712BD4" w:rsidRDefault="00657FE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Estréia de </w:t>
      </w:r>
      <w:r w:rsidRPr="00712BD4">
        <w:rPr>
          <w:rFonts w:ascii="Verdana" w:hAnsi="Verdana"/>
          <w:bCs/>
          <w:i/>
          <w:sz w:val="24"/>
          <w:szCs w:val="24"/>
          <w:u w:val="single"/>
        </w:rPr>
        <w:t xml:space="preserve">Mortos de Prazer. </w:t>
      </w:r>
      <w:r w:rsidRPr="00712BD4">
        <w:rPr>
          <w:rFonts w:ascii="Verdana" w:hAnsi="Verdana"/>
          <w:bCs/>
          <w:sz w:val="24"/>
          <w:szCs w:val="24"/>
        </w:rPr>
        <w:t xml:space="preserve"> C</w:t>
      </w:r>
      <w:r w:rsidR="00B90F59" w:rsidRPr="00712BD4">
        <w:rPr>
          <w:rFonts w:ascii="Verdana" w:hAnsi="Verdana"/>
          <w:bCs/>
          <w:sz w:val="24"/>
          <w:szCs w:val="24"/>
        </w:rPr>
        <w:t>ontos de Ricardo Guilherme, lei</w:t>
      </w:r>
      <w:r w:rsidRPr="00712BD4">
        <w:rPr>
          <w:rFonts w:ascii="Verdana" w:hAnsi="Verdana"/>
          <w:bCs/>
          <w:sz w:val="24"/>
          <w:szCs w:val="24"/>
        </w:rPr>
        <w:t xml:space="preserve">tura dramática na abertura das </w:t>
      </w:r>
      <w:r w:rsidR="009972CC" w:rsidRPr="00712BD4">
        <w:rPr>
          <w:rFonts w:ascii="Verdana" w:hAnsi="Verdana"/>
          <w:bCs/>
          <w:sz w:val="24"/>
          <w:szCs w:val="24"/>
        </w:rPr>
        <w:t>Mo</w:t>
      </w:r>
      <w:r w:rsidRPr="00712BD4">
        <w:rPr>
          <w:rFonts w:ascii="Verdana" w:hAnsi="Verdana"/>
          <w:bCs/>
          <w:sz w:val="24"/>
          <w:szCs w:val="24"/>
        </w:rPr>
        <w:t>stra Teatro Despudorado, no Centro Cultural Banco do Nordeste. Direção e atuação do autor.</w:t>
      </w:r>
    </w:p>
    <w:p w:rsidR="00890E8F" w:rsidRPr="00712BD4" w:rsidRDefault="00890E8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No Teatro José de Alencar (Sala Nadir Saboya), apresentação da peça </w:t>
      </w:r>
      <w:r w:rsidRPr="00712BD4">
        <w:rPr>
          <w:rFonts w:ascii="Verdana" w:hAnsi="Verdana"/>
          <w:bCs/>
          <w:i/>
          <w:sz w:val="24"/>
          <w:szCs w:val="24"/>
          <w:u w:val="single"/>
        </w:rPr>
        <w:t>Frei Tito: Vida, Paixão e Morte</w:t>
      </w:r>
      <w:r w:rsidRPr="00712BD4">
        <w:rPr>
          <w:rFonts w:ascii="Verdana" w:hAnsi="Verdana"/>
          <w:bCs/>
          <w:sz w:val="24"/>
          <w:szCs w:val="24"/>
        </w:rPr>
        <w:t>, de Ricardo Guilherme, produção do Grupo Formosura.</w:t>
      </w:r>
    </w:p>
    <w:p w:rsidR="005E6255" w:rsidRPr="00712BD4" w:rsidRDefault="005E6255" w:rsidP="00E25AF6">
      <w:pPr>
        <w:pStyle w:val="Corpodetexto"/>
        <w:tabs>
          <w:tab w:val="left" w:pos="2694"/>
          <w:tab w:val="left" w:pos="9214"/>
        </w:tabs>
        <w:ind w:left="3686" w:right="3456"/>
        <w:rPr>
          <w:rFonts w:ascii="Verdana" w:hAnsi="Verdana"/>
          <w:bCs/>
          <w:sz w:val="24"/>
          <w:szCs w:val="24"/>
        </w:rPr>
      </w:pPr>
      <w:r w:rsidRPr="00712BD4">
        <w:rPr>
          <w:rFonts w:ascii="Verdana" w:hAnsi="Verdana"/>
          <w:bCs/>
          <w:sz w:val="24"/>
          <w:szCs w:val="24"/>
        </w:rPr>
        <w:t>17 –</w:t>
      </w:r>
      <w:r w:rsidR="00B463E4" w:rsidRPr="00712BD4">
        <w:rPr>
          <w:rFonts w:ascii="Verdana" w:hAnsi="Verdana"/>
          <w:bCs/>
          <w:sz w:val="24"/>
          <w:szCs w:val="24"/>
        </w:rPr>
        <w:t xml:space="preserve"> São aprovadas pelo Colegiado da Licenciatura em Teatro da Universidade Federal do Ceará as proposições de Ricardo Guilherme que criam as disciplinas Teatro Radical Brasileiro e Aula-Espetáculo.</w:t>
      </w:r>
      <w:r w:rsidRPr="00712BD4">
        <w:rPr>
          <w:rFonts w:ascii="Verdana" w:hAnsi="Verdana"/>
          <w:bCs/>
          <w:sz w:val="24"/>
          <w:szCs w:val="24"/>
        </w:rPr>
        <w:t xml:space="preserve"> </w:t>
      </w:r>
    </w:p>
    <w:p w:rsidR="00D06A4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D06A45" w:rsidRPr="00712BD4">
        <w:rPr>
          <w:rFonts w:ascii="Verdana" w:hAnsi="Verdana"/>
          <w:bCs/>
          <w:sz w:val="24"/>
          <w:szCs w:val="24"/>
        </w:rPr>
        <w:t xml:space="preserve"> No ar, pela TVC, programa de RG, Diálogo, com</w:t>
      </w:r>
      <w:r w:rsidR="007919A4" w:rsidRPr="00712BD4">
        <w:rPr>
          <w:rFonts w:ascii="Verdana" w:hAnsi="Verdana"/>
          <w:bCs/>
          <w:sz w:val="24"/>
          <w:szCs w:val="24"/>
        </w:rPr>
        <w:t xml:space="preserve"> Abimaelson Santos, professor da Licenciatura em Teatro da Universidade Federal do Ceará.</w:t>
      </w:r>
    </w:p>
    <w:p w:rsidR="00DA04EB" w:rsidRPr="00712BD4" w:rsidRDefault="00DA04E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Estréia da versão solo da peça </w:t>
      </w:r>
      <w:r w:rsidRPr="00712BD4">
        <w:rPr>
          <w:rFonts w:ascii="Verdana" w:hAnsi="Verdana"/>
          <w:bCs/>
          <w:i/>
          <w:sz w:val="24"/>
          <w:szCs w:val="24"/>
          <w:u w:val="single"/>
        </w:rPr>
        <w:t>@ (Arroba)</w:t>
      </w:r>
      <w:r w:rsidRPr="00712BD4">
        <w:rPr>
          <w:rFonts w:ascii="Verdana" w:hAnsi="Verdana"/>
          <w:bCs/>
          <w:sz w:val="24"/>
          <w:szCs w:val="24"/>
        </w:rPr>
        <w:t>, com direção e atuação de Ricardo Guilherme, no Centro Cultural do Banco do N</w:t>
      </w:r>
      <w:r w:rsidR="009972CC" w:rsidRPr="00712BD4">
        <w:rPr>
          <w:rFonts w:ascii="Verdana" w:hAnsi="Verdana"/>
          <w:bCs/>
          <w:sz w:val="24"/>
          <w:szCs w:val="24"/>
        </w:rPr>
        <w:t>ordest</w:t>
      </w:r>
      <w:r w:rsidRPr="00712BD4">
        <w:rPr>
          <w:rFonts w:ascii="Verdana" w:hAnsi="Verdana"/>
          <w:bCs/>
          <w:sz w:val="24"/>
          <w:szCs w:val="24"/>
        </w:rPr>
        <w:t xml:space="preserve">e, durante a Mostra Teatro Despudorado. Produção Executiva de Elisa Alencar. </w:t>
      </w:r>
    </w:p>
    <w:p w:rsidR="00D06A45" w:rsidRPr="00712BD4" w:rsidRDefault="005E625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w:t>
      </w:r>
      <w:r w:rsidR="00D06A45" w:rsidRPr="00712BD4">
        <w:rPr>
          <w:rFonts w:ascii="Verdana" w:hAnsi="Verdana"/>
          <w:bCs/>
          <w:sz w:val="24"/>
          <w:szCs w:val="24"/>
        </w:rPr>
        <w:t xml:space="preserve"> No ar, pela TVC, programa de RG, Diálogo, com</w:t>
      </w:r>
    </w:p>
    <w:p w:rsidR="005E6255" w:rsidRPr="00712BD4" w:rsidRDefault="00E1593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Apresentação de </w:t>
      </w:r>
      <w:r w:rsidRPr="00712BD4">
        <w:rPr>
          <w:rFonts w:ascii="Verdana" w:hAnsi="Verdana"/>
          <w:bCs/>
          <w:i/>
          <w:sz w:val="24"/>
          <w:szCs w:val="24"/>
          <w:u w:val="single"/>
        </w:rPr>
        <w:t>Obscura e Entrevista Clarice</w:t>
      </w:r>
      <w:r w:rsidRPr="00712BD4">
        <w:rPr>
          <w:rFonts w:ascii="Verdana" w:hAnsi="Verdana"/>
          <w:bCs/>
          <w:sz w:val="24"/>
          <w:szCs w:val="24"/>
        </w:rPr>
        <w:t>, texto, direção e atuação</w:t>
      </w:r>
      <w:r w:rsidR="007919A4" w:rsidRPr="00712BD4">
        <w:rPr>
          <w:rFonts w:ascii="Verdana" w:hAnsi="Verdana"/>
          <w:bCs/>
          <w:sz w:val="24"/>
          <w:szCs w:val="24"/>
        </w:rPr>
        <w:t xml:space="preserve"> de Ric</w:t>
      </w:r>
      <w:r w:rsidRPr="00712BD4">
        <w:rPr>
          <w:rFonts w:ascii="Verdana" w:hAnsi="Verdana"/>
          <w:bCs/>
          <w:sz w:val="24"/>
          <w:szCs w:val="24"/>
        </w:rPr>
        <w:t xml:space="preserve">ardo Guilherme, no Espaço O POVO (jornal), à Av. Aguanhambi. </w:t>
      </w:r>
    </w:p>
    <w:p w:rsidR="00E15935" w:rsidRPr="00712BD4" w:rsidRDefault="00E15935" w:rsidP="00E25AF6">
      <w:pPr>
        <w:pStyle w:val="Corpodetexto"/>
        <w:tabs>
          <w:tab w:val="left" w:pos="2694"/>
        </w:tabs>
        <w:ind w:left="3686" w:right="3456"/>
        <w:rPr>
          <w:rFonts w:ascii="Verdana" w:hAnsi="Verdana"/>
          <w:bCs/>
          <w:sz w:val="24"/>
          <w:szCs w:val="24"/>
          <w:u w:val="single"/>
        </w:rPr>
      </w:pPr>
    </w:p>
    <w:p w:rsidR="006949BF" w:rsidRPr="00712BD4" w:rsidRDefault="006949B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6949BF" w:rsidRPr="00712BD4" w:rsidRDefault="006949BF" w:rsidP="00E25AF6">
      <w:pPr>
        <w:pStyle w:val="Corpodetexto"/>
        <w:tabs>
          <w:tab w:val="left" w:pos="2694"/>
        </w:tabs>
        <w:ind w:left="3686" w:right="3456"/>
        <w:rPr>
          <w:rFonts w:ascii="Verdana" w:hAnsi="Verdana"/>
          <w:bCs/>
          <w:sz w:val="24"/>
          <w:szCs w:val="24"/>
        </w:rPr>
      </w:pP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w:t>
      </w:r>
      <w:r w:rsidR="00D06A45" w:rsidRPr="00712BD4">
        <w:rPr>
          <w:rFonts w:ascii="Verdana" w:hAnsi="Verdana"/>
          <w:bCs/>
          <w:sz w:val="24"/>
          <w:szCs w:val="24"/>
        </w:rPr>
        <w:t xml:space="preserve"> No ar, pela TVC, programa de RG, Diálogo, com</w:t>
      </w:r>
    </w:p>
    <w:p w:rsidR="006949BF"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4D1F33" w:rsidRPr="00712BD4">
        <w:rPr>
          <w:rFonts w:ascii="Verdana" w:hAnsi="Verdana"/>
          <w:bCs/>
          <w:sz w:val="24"/>
          <w:szCs w:val="24"/>
        </w:rPr>
        <w:t xml:space="preserve"> Gil Brandão conclui Doutorado em Teatro na Universidade Federal de Minas Gerais, com tese sobre o Teatr</w:t>
      </w:r>
      <w:r w:rsidR="00B66A52" w:rsidRPr="00712BD4">
        <w:rPr>
          <w:rFonts w:ascii="Verdana" w:hAnsi="Verdana"/>
          <w:bCs/>
          <w:sz w:val="24"/>
          <w:szCs w:val="24"/>
        </w:rPr>
        <w:t xml:space="preserve">o Radical, de Ricardo Guilherme. Sob orientação do professor Doutor Fernando Mencarelli. </w:t>
      </w: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w:t>
      </w:r>
      <w:r w:rsidR="00D06A45" w:rsidRPr="00712BD4">
        <w:rPr>
          <w:rFonts w:ascii="Verdana" w:hAnsi="Verdana"/>
          <w:bCs/>
          <w:sz w:val="24"/>
          <w:szCs w:val="24"/>
        </w:rPr>
        <w:t xml:space="preserve"> No ar, pela TVC, programa de RG, Diálogo, com</w:t>
      </w: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D06A45" w:rsidRPr="00712BD4">
        <w:rPr>
          <w:rFonts w:ascii="Verdana" w:hAnsi="Verdana"/>
          <w:bCs/>
          <w:sz w:val="24"/>
          <w:szCs w:val="24"/>
        </w:rPr>
        <w:t xml:space="preserve"> No ar, pela TVC, programa de RG, Diálogo, com</w:t>
      </w:r>
      <w:r w:rsidR="00B66A52" w:rsidRPr="00712BD4">
        <w:rPr>
          <w:rFonts w:ascii="Verdana" w:hAnsi="Verdana"/>
          <w:bCs/>
          <w:sz w:val="24"/>
          <w:szCs w:val="24"/>
        </w:rPr>
        <w:t xml:space="preserve"> Fabíola Liper, cantora e dramaturga.</w:t>
      </w: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D06A45" w:rsidRPr="00712BD4">
        <w:rPr>
          <w:rFonts w:ascii="Verdana" w:hAnsi="Verdana"/>
          <w:bCs/>
          <w:sz w:val="24"/>
          <w:szCs w:val="24"/>
        </w:rPr>
        <w:t xml:space="preserve"> No ar, pela TVC, programa de RG, Diálogo, com</w:t>
      </w:r>
    </w:p>
    <w:p w:rsidR="006949BF" w:rsidRPr="00712BD4" w:rsidRDefault="0079269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Estréia  de </w:t>
      </w:r>
      <w:r w:rsidRPr="00712BD4">
        <w:rPr>
          <w:rFonts w:ascii="Verdana" w:hAnsi="Verdana"/>
          <w:bCs/>
          <w:i/>
          <w:sz w:val="24"/>
          <w:szCs w:val="24"/>
          <w:u w:val="single"/>
        </w:rPr>
        <w:t>Llanto Por Ignacio Sanchez Mejías</w:t>
      </w:r>
      <w:r w:rsidRPr="00712BD4">
        <w:rPr>
          <w:rFonts w:ascii="Verdana" w:hAnsi="Verdana"/>
          <w:bCs/>
          <w:sz w:val="24"/>
          <w:szCs w:val="24"/>
        </w:rPr>
        <w:t>, texto de Garcia Lorca, atuação (em espanhol) de Ricardo Guilherme e Bruno Pessoa, sob direção de Francinice Campos, no Teatro Emiliano Queiroz.</w:t>
      </w:r>
    </w:p>
    <w:p w:rsidR="00AE2E52" w:rsidRPr="00712BD4" w:rsidRDefault="00AE2E5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Apresentação do esboço de encenação da peça </w:t>
      </w:r>
      <w:r w:rsidRPr="00712BD4">
        <w:rPr>
          <w:rFonts w:ascii="Verdana" w:hAnsi="Verdana"/>
          <w:bCs/>
          <w:i/>
          <w:sz w:val="24"/>
          <w:szCs w:val="24"/>
          <w:u w:val="single"/>
        </w:rPr>
        <w:t>Lastá</w:t>
      </w:r>
      <w:r w:rsidRPr="00712BD4">
        <w:rPr>
          <w:rFonts w:ascii="Verdana" w:hAnsi="Verdana"/>
          <w:bCs/>
          <w:sz w:val="24"/>
          <w:szCs w:val="24"/>
        </w:rPr>
        <w:t>, texto de Ricardo Guilherme, na Sala de  Teatro do Porto Iracema das Artes (Escola de Formação e Criação), em processo de montagem do Grupo Bricoleiros, sob direção de Marconi Basílio Torres, tendo no elenco Iolanda Lene, Cristiano Castro, Eder Machado e  Eliânia Damasceno.</w:t>
      </w:r>
    </w:p>
    <w:p w:rsidR="00792698" w:rsidRPr="00712BD4" w:rsidRDefault="00792698" w:rsidP="00E25AF6">
      <w:pPr>
        <w:pStyle w:val="Corpodetexto"/>
        <w:tabs>
          <w:tab w:val="left" w:pos="2694"/>
        </w:tabs>
        <w:ind w:left="3686" w:right="3456"/>
        <w:rPr>
          <w:rFonts w:ascii="Verdana" w:hAnsi="Verdana"/>
          <w:bCs/>
          <w:sz w:val="24"/>
          <w:szCs w:val="24"/>
          <w:u w:val="single"/>
        </w:rPr>
      </w:pPr>
    </w:p>
    <w:p w:rsidR="006949BF" w:rsidRPr="00712BD4" w:rsidRDefault="006949B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6949BF" w:rsidRPr="00712BD4" w:rsidRDefault="006949BF" w:rsidP="00E25AF6">
      <w:pPr>
        <w:pStyle w:val="Corpodetexto"/>
        <w:tabs>
          <w:tab w:val="left" w:pos="2694"/>
        </w:tabs>
        <w:ind w:left="3686" w:right="3456"/>
        <w:rPr>
          <w:rFonts w:ascii="Verdana" w:hAnsi="Verdana"/>
          <w:bCs/>
          <w:sz w:val="24"/>
          <w:szCs w:val="24"/>
        </w:rPr>
      </w:pP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w:t>
      </w:r>
      <w:r w:rsidR="00D06A45" w:rsidRPr="00712BD4">
        <w:rPr>
          <w:rFonts w:ascii="Verdana" w:hAnsi="Verdana"/>
          <w:bCs/>
          <w:sz w:val="24"/>
          <w:szCs w:val="24"/>
        </w:rPr>
        <w:t xml:space="preserve"> No ar, pela TVC, programa de RG, Diálogo, com</w:t>
      </w: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w:t>
      </w:r>
      <w:r w:rsidR="00D06A45" w:rsidRPr="00712BD4">
        <w:rPr>
          <w:rFonts w:ascii="Verdana" w:hAnsi="Verdana"/>
          <w:bCs/>
          <w:sz w:val="24"/>
          <w:szCs w:val="24"/>
        </w:rPr>
        <w:t xml:space="preserve"> - No ar, pela TVC, programa de RG, Diálogo, com</w:t>
      </w:r>
      <w:r w:rsidR="00B66A52" w:rsidRPr="00712BD4">
        <w:rPr>
          <w:rFonts w:ascii="Verdana" w:hAnsi="Verdana"/>
          <w:bCs/>
          <w:sz w:val="24"/>
          <w:szCs w:val="24"/>
        </w:rPr>
        <w:t xml:space="preserve"> Jonatan Doll, cantor e compositor.</w:t>
      </w:r>
    </w:p>
    <w:p w:rsidR="006949BF" w:rsidRPr="00712BD4" w:rsidRDefault="006949BF" w:rsidP="00E25AF6">
      <w:pPr>
        <w:pStyle w:val="Corpodetexto"/>
        <w:tabs>
          <w:tab w:val="left" w:pos="2694"/>
          <w:tab w:val="left" w:pos="9214"/>
        </w:tabs>
        <w:ind w:left="3686" w:right="3456"/>
        <w:rPr>
          <w:rFonts w:ascii="Verdana" w:hAnsi="Verdana"/>
          <w:bCs/>
          <w:sz w:val="24"/>
          <w:szCs w:val="24"/>
        </w:rPr>
      </w:pPr>
      <w:r w:rsidRPr="00712BD4">
        <w:rPr>
          <w:rFonts w:ascii="Verdana" w:hAnsi="Verdana"/>
          <w:bCs/>
          <w:sz w:val="24"/>
          <w:szCs w:val="24"/>
        </w:rPr>
        <w:t>11 –</w:t>
      </w:r>
      <w:r w:rsidR="00405CB8" w:rsidRPr="00712BD4">
        <w:rPr>
          <w:rFonts w:ascii="Verdana" w:hAnsi="Verdana"/>
          <w:bCs/>
          <w:sz w:val="24"/>
          <w:szCs w:val="24"/>
        </w:rPr>
        <w:t xml:space="preserve"> Abertura do Festiv</w:t>
      </w:r>
      <w:r w:rsidR="00011A44" w:rsidRPr="00712BD4">
        <w:rPr>
          <w:rFonts w:ascii="Verdana" w:hAnsi="Verdana"/>
          <w:bCs/>
          <w:sz w:val="24"/>
          <w:szCs w:val="24"/>
        </w:rPr>
        <w:t>al de Teatro de Fortaleza, no Es</w:t>
      </w:r>
      <w:r w:rsidR="00405CB8" w:rsidRPr="00712BD4">
        <w:rPr>
          <w:rFonts w:ascii="Verdana" w:hAnsi="Verdana"/>
          <w:bCs/>
          <w:sz w:val="24"/>
          <w:szCs w:val="24"/>
        </w:rPr>
        <w:t>toril, com exposição iconográfica e apresentação de documentário em que figura Ricardo Guilherme (vídeo e fotos).</w:t>
      </w:r>
      <w:r w:rsidRPr="00712BD4">
        <w:rPr>
          <w:rFonts w:ascii="Verdana" w:hAnsi="Verdana"/>
          <w:bCs/>
          <w:sz w:val="24"/>
          <w:szCs w:val="24"/>
        </w:rPr>
        <w:t xml:space="preserve"> </w:t>
      </w: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D06A45" w:rsidRPr="00712BD4">
        <w:rPr>
          <w:rFonts w:ascii="Verdana" w:hAnsi="Verdana"/>
          <w:bCs/>
          <w:sz w:val="24"/>
          <w:szCs w:val="24"/>
        </w:rPr>
        <w:t xml:space="preserve"> No ar, pela TVC, programa de RG, Diálogo, com</w:t>
      </w:r>
    </w:p>
    <w:p w:rsidR="00CE078F" w:rsidRPr="00712BD4" w:rsidRDefault="00CE078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Ricardo Guilherme posta no facebook (grupo Eu Adoro Ricardo Guilherme) poema de sua autoria (Parto) em alusão </w:t>
      </w:r>
      <w:r w:rsidR="00DD7636" w:rsidRPr="00712BD4">
        <w:rPr>
          <w:rFonts w:ascii="Verdana" w:hAnsi="Verdana"/>
          <w:bCs/>
          <w:sz w:val="24"/>
          <w:szCs w:val="24"/>
        </w:rPr>
        <w:t>à</w:t>
      </w:r>
      <w:r w:rsidRPr="00712BD4">
        <w:rPr>
          <w:rFonts w:ascii="Verdana" w:hAnsi="Verdana"/>
          <w:bCs/>
          <w:sz w:val="24"/>
          <w:szCs w:val="24"/>
        </w:rPr>
        <w:t xml:space="preserve"> morte do bonequeiro Baby Guedes. </w:t>
      </w: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D06A45" w:rsidRPr="00712BD4">
        <w:rPr>
          <w:rFonts w:ascii="Verdana" w:hAnsi="Verdana"/>
          <w:bCs/>
          <w:sz w:val="24"/>
          <w:szCs w:val="24"/>
        </w:rPr>
        <w:t xml:space="preserve"> No ar, pela TVC, programa de RG, Diálogo, com</w:t>
      </w:r>
    </w:p>
    <w:p w:rsidR="006949BF"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w:t>
      </w:r>
      <w:r w:rsidR="00405CB8" w:rsidRPr="00712BD4">
        <w:rPr>
          <w:rFonts w:ascii="Verdana" w:hAnsi="Verdana"/>
          <w:bCs/>
          <w:sz w:val="24"/>
          <w:szCs w:val="24"/>
        </w:rPr>
        <w:t xml:space="preserve">No Teatro Universitário, apresentação da peça </w:t>
      </w:r>
      <w:r w:rsidR="00405CB8" w:rsidRPr="00712BD4">
        <w:rPr>
          <w:rFonts w:ascii="Verdana" w:hAnsi="Verdana"/>
          <w:bCs/>
          <w:i/>
          <w:sz w:val="24"/>
          <w:szCs w:val="24"/>
          <w:u w:val="single"/>
        </w:rPr>
        <w:t>Frei Tito: Vida, Paixão e Morte</w:t>
      </w:r>
      <w:r w:rsidR="00405CB8" w:rsidRPr="00712BD4">
        <w:rPr>
          <w:rFonts w:ascii="Verdana" w:hAnsi="Verdana"/>
          <w:bCs/>
          <w:sz w:val="24"/>
          <w:szCs w:val="24"/>
        </w:rPr>
        <w:t>, de Ricardo Guilherme, produção do Grupo Formosura. Durante o Festival de Teatro de Fortaleza.</w:t>
      </w: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w:t>
      </w:r>
      <w:r w:rsidR="00D06A45" w:rsidRPr="00712BD4">
        <w:rPr>
          <w:rFonts w:ascii="Verdana" w:hAnsi="Verdana"/>
          <w:bCs/>
          <w:sz w:val="24"/>
          <w:szCs w:val="24"/>
        </w:rPr>
        <w:t xml:space="preserve"> No ar, pela TVC, programa de RG, Diálogo, com</w:t>
      </w:r>
    </w:p>
    <w:p w:rsidR="006949BF"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w:t>
      </w:r>
      <w:r w:rsidR="009B7427" w:rsidRPr="00712BD4">
        <w:rPr>
          <w:rFonts w:ascii="Verdana" w:hAnsi="Verdana"/>
          <w:bCs/>
          <w:sz w:val="24"/>
          <w:szCs w:val="24"/>
        </w:rPr>
        <w:t xml:space="preserve">No Teatro do Centro Cultural Dragão do Mar, apresentação da peça </w:t>
      </w:r>
      <w:r w:rsidR="009B7427" w:rsidRPr="00712BD4">
        <w:rPr>
          <w:rFonts w:ascii="Verdana" w:hAnsi="Verdana"/>
          <w:bCs/>
          <w:i/>
          <w:sz w:val="24"/>
          <w:szCs w:val="24"/>
          <w:u w:val="single"/>
        </w:rPr>
        <w:t>Frei Tito: Vida, Paixão e Morte</w:t>
      </w:r>
      <w:r w:rsidR="009B7427" w:rsidRPr="00712BD4">
        <w:rPr>
          <w:rFonts w:ascii="Verdana" w:hAnsi="Verdana"/>
          <w:bCs/>
          <w:sz w:val="24"/>
          <w:szCs w:val="24"/>
        </w:rPr>
        <w:t>, de Ricardo Guilherme, produção do Grupo Formosura. Durante o Festival de Teatro de Fortaleza.</w:t>
      </w:r>
    </w:p>
    <w:p w:rsidR="006949BF"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6949BF" w:rsidRPr="00712BD4" w:rsidRDefault="006949B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6949BF" w:rsidRPr="00712BD4" w:rsidRDefault="006949BF" w:rsidP="00E25AF6">
      <w:pPr>
        <w:pStyle w:val="Corpodetexto"/>
        <w:tabs>
          <w:tab w:val="left" w:pos="2694"/>
        </w:tabs>
        <w:ind w:left="3686" w:right="3456"/>
        <w:rPr>
          <w:rFonts w:ascii="Verdana" w:hAnsi="Verdana"/>
          <w:bCs/>
          <w:sz w:val="24"/>
          <w:szCs w:val="24"/>
        </w:rPr>
      </w:pPr>
    </w:p>
    <w:p w:rsidR="00611E69"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00D06A45" w:rsidRPr="00712BD4">
        <w:rPr>
          <w:rFonts w:ascii="Verdana" w:hAnsi="Verdana"/>
          <w:bCs/>
          <w:sz w:val="24"/>
          <w:szCs w:val="24"/>
        </w:rPr>
        <w:t xml:space="preserve"> No ar, pela TVC, programa de RG, Diálogo,</w:t>
      </w:r>
      <w:r w:rsidR="00611E69" w:rsidRPr="00712BD4">
        <w:rPr>
          <w:rFonts w:ascii="Verdana" w:hAnsi="Verdana"/>
          <w:bCs/>
          <w:sz w:val="24"/>
          <w:szCs w:val="24"/>
        </w:rPr>
        <w:t xml:space="preserve"> com Ute Hermans, diretora da Casa de Cultura Alemã da Universidade Federal do Ceará.(programa comemorativa dos 7 anos no ar)</w:t>
      </w:r>
    </w:p>
    <w:p w:rsidR="006949BF"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w:t>
      </w:r>
      <w:r w:rsidR="00D06A45" w:rsidRPr="00712BD4">
        <w:rPr>
          <w:rFonts w:ascii="Verdana" w:hAnsi="Verdana"/>
          <w:bCs/>
          <w:sz w:val="24"/>
          <w:szCs w:val="24"/>
        </w:rPr>
        <w:t xml:space="preserve"> - </w:t>
      </w:r>
      <w:r w:rsidR="0045286D" w:rsidRPr="00712BD4">
        <w:rPr>
          <w:rFonts w:ascii="Verdana" w:hAnsi="Verdana"/>
          <w:bCs/>
          <w:sz w:val="24"/>
          <w:szCs w:val="24"/>
        </w:rPr>
        <w:t xml:space="preserve"> Estréia de </w:t>
      </w:r>
      <w:r w:rsidR="0045286D" w:rsidRPr="00712BD4">
        <w:rPr>
          <w:rFonts w:ascii="Verdana" w:hAnsi="Verdana"/>
          <w:bCs/>
          <w:i/>
          <w:sz w:val="24"/>
          <w:szCs w:val="24"/>
          <w:u w:val="single"/>
        </w:rPr>
        <w:t>Eu e Elos</w:t>
      </w:r>
      <w:r w:rsidR="0045286D" w:rsidRPr="00712BD4">
        <w:rPr>
          <w:rFonts w:ascii="Verdana" w:hAnsi="Verdana"/>
          <w:bCs/>
          <w:sz w:val="24"/>
          <w:szCs w:val="24"/>
        </w:rPr>
        <w:t xml:space="preserve"> , espetáculo teatral com texto e direção de Ricardo Guilherme, apresentado pelo Grupo No Barraco da Constância Tem, no Teatro do Centro Cultural Dragão do Mar. No </w:t>
      </w:r>
      <w:r w:rsidR="00D51CE4" w:rsidRPr="00712BD4">
        <w:rPr>
          <w:rFonts w:ascii="Verdana" w:hAnsi="Verdana"/>
          <w:bCs/>
          <w:sz w:val="24"/>
          <w:szCs w:val="24"/>
        </w:rPr>
        <w:t>elenco, Honório Féliz, Ariel Vol</w:t>
      </w:r>
      <w:r w:rsidR="0045286D" w:rsidRPr="00712BD4">
        <w:rPr>
          <w:rFonts w:ascii="Verdana" w:hAnsi="Verdana"/>
          <w:bCs/>
          <w:sz w:val="24"/>
          <w:szCs w:val="24"/>
        </w:rPr>
        <w:t>kova, Tayana</w:t>
      </w:r>
      <w:r w:rsidR="0078313F" w:rsidRPr="00712BD4">
        <w:rPr>
          <w:rFonts w:ascii="Verdana" w:hAnsi="Verdana"/>
          <w:bCs/>
          <w:sz w:val="24"/>
          <w:szCs w:val="24"/>
        </w:rPr>
        <w:t xml:space="preserve"> Tavares</w:t>
      </w:r>
      <w:r w:rsidR="0045286D" w:rsidRPr="00712BD4">
        <w:rPr>
          <w:rFonts w:ascii="Verdana" w:hAnsi="Verdana"/>
          <w:bCs/>
          <w:sz w:val="24"/>
          <w:szCs w:val="24"/>
        </w:rPr>
        <w:t xml:space="preserve"> e  William Monte.</w:t>
      </w:r>
    </w:p>
    <w:p w:rsidR="00E838B2" w:rsidRPr="00712BD4" w:rsidRDefault="00E838B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 Postagem no facebook (Grupo Teatro Radical) da entrevista de Ricardo Guilherme sobre o Teatro Radical, concedida a Suzy Élida Lins de Almeida, em 28 de abril de 2013, como parte da pesquisa de Doutorado em Educação da doutoranda.</w:t>
      </w:r>
    </w:p>
    <w:p w:rsidR="006949BF"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FB69BE" w:rsidRPr="00712BD4">
        <w:rPr>
          <w:rFonts w:ascii="Verdana" w:hAnsi="Verdana"/>
          <w:bCs/>
          <w:sz w:val="24"/>
          <w:szCs w:val="24"/>
        </w:rPr>
        <w:t xml:space="preserve">  Apresentação do solo Flor de Obsessão, de Ricardo Guilherme, no Teatro Carlos Câmara.</w:t>
      </w:r>
    </w:p>
    <w:p w:rsidR="00611E69"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D06A45" w:rsidRPr="00712BD4">
        <w:rPr>
          <w:rFonts w:ascii="Verdana" w:hAnsi="Verdana"/>
          <w:bCs/>
          <w:sz w:val="24"/>
          <w:szCs w:val="24"/>
        </w:rPr>
        <w:t xml:space="preserve"> No ar, pela TVC, programa de RG, Diálogo, com</w:t>
      </w:r>
      <w:r w:rsidR="007B6766" w:rsidRPr="00712BD4">
        <w:rPr>
          <w:rFonts w:ascii="Verdana" w:hAnsi="Verdana"/>
          <w:bCs/>
          <w:sz w:val="24"/>
          <w:szCs w:val="24"/>
        </w:rPr>
        <w:t xml:space="preserve"> </w:t>
      </w:r>
      <w:r w:rsidR="00611E69" w:rsidRPr="00712BD4">
        <w:rPr>
          <w:rFonts w:ascii="Verdana" w:hAnsi="Verdana"/>
          <w:bCs/>
          <w:sz w:val="24"/>
          <w:szCs w:val="24"/>
        </w:rPr>
        <w:t xml:space="preserve">com Lenildo Gomes, gestor cultural, sociólogo </w:t>
      </w:r>
    </w:p>
    <w:p w:rsidR="006949BF" w:rsidRPr="00712BD4" w:rsidRDefault="00FB69B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Apresentação do solo</w:t>
      </w:r>
      <w:r w:rsidRPr="00712BD4">
        <w:rPr>
          <w:rFonts w:ascii="Verdana" w:hAnsi="Verdana"/>
          <w:bCs/>
          <w:i/>
          <w:sz w:val="24"/>
          <w:szCs w:val="24"/>
          <w:u w:val="single"/>
        </w:rPr>
        <w:t xml:space="preserve"> Flor de Obsessão</w:t>
      </w:r>
      <w:r w:rsidRPr="00712BD4">
        <w:rPr>
          <w:rFonts w:ascii="Verdana" w:hAnsi="Verdana"/>
          <w:bCs/>
          <w:sz w:val="24"/>
          <w:szCs w:val="24"/>
        </w:rPr>
        <w:t>, de Ricardo Guilherme, inaugurando o espaço cênico da sede do Grupo Coletivo Soul,  à avenida Jovita Feitosa.</w:t>
      </w: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D06A45" w:rsidRPr="00712BD4">
        <w:rPr>
          <w:rFonts w:ascii="Verdana" w:hAnsi="Verdana"/>
          <w:bCs/>
          <w:sz w:val="24"/>
          <w:szCs w:val="24"/>
        </w:rPr>
        <w:t xml:space="preserve"> No ar, pela TVC, programa de RG, Diálogo, com</w:t>
      </w:r>
      <w:r w:rsidR="007B6766" w:rsidRPr="00712BD4">
        <w:rPr>
          <w:rFonts w:ascii="Verdana" w:hAnsi="Verdana"/>
          <w:bCs/>
          <w:sz w:val="24"/>
          <w:szCs w:val="24"/>
        </w:rPr>
        <w:t xml:space="preserve"> Carol</w:t>
      </w:r>
      <w:r w:rsidR="00011A44" w:rsidRPr="00712BD4">
        <w:rPr>
          <w:rFonts w:ascii="Verdana" w:hAnsi="Verdana"/>
          <w:bCs/>
          <w:sz w:val="24"/>
          <w:szCs w:val="24"/>
        </w:rPr>
        <w:t>ina Campos, advogada e  profess</w:t>
      </w:r>
      <w:r w:rsidR="007B6766" w:rsidRPr="00712BD4">
        <w:rPr>
          <w:rFonts w:ascii="Verdana" w:hAnsi="Verdana"/>
          <w:bCs/>
          <w:sz w:val="24"/>
          <w:szCs w:val="24"/>
        </w:rPr>
        <w:t>ora de Direito da  UNIFOR</w:t>
      </w:r>
      <w:r w:rsidR="00E84444" w:rsidRPr="00712BD4">
        <w:rPr>
          <w:rFonts w:ascii="Verdana" w:hAnsi="Verdana"/>
          <w:bCs/>
          <w:sz w:val="24"/>
          <w:szCs w:val="24"/>
        </w:rPr>
        <w:t>.</w:t>
      </w:r>
    </w:p>
    <w:p w:rsidR="00E84444" w:rsidRPr="00712BD4" w:rsidRDefault="00E8444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Teatro José de Alencar ( Sala Nadir Saboya), encenação da peça</w:t>
      </w:r>
      <w:r w:rsidR="00CB66C8" w:rsidRPr="00712BD4">
        <w:rPr>
          <w:rFonts w:ascii="Verdana" w:hAnsi="Verdana"/>
          <w:bCs/>
          <w:sz w:val="24"/>
          <w:szCs w:val="24"/>
        </w:rPr>
        <w:t xml:space="preserve"> </w:t>
      </w:r>
      <w:r w:rsidR="00CB66C8" w:rsidRPr="00712BD4">
        <w:rPr>
          <w:rFonts w:ascii="Verdana" w:hAnsi="Verdana"/>
          <w:bCs/>
          <w:i/>
          <w:sz w:val="24"/>
          <w:szCs w:val="24"/>
          <w:u w:val="single"/>
        </w:rPr>
        <w:t>Arandu Auá</w:t>
      </w:r>
      <w:r w:rsidRPr="00712BD4">
        <w:rPr>
          <w:rFonts w:ascii="Verdana" w:hAnsi="Verdana"/>
          <w:bCs/>
          <w:sz w:val="24"/>
          <w:szCs w:val="24"/>
        </w:rPr>
        <w:t xml:space="preserve"> , dirigida por Joca Andrade, em que  atores-alunos do Curso de Princípios Básicos de Teatro apresentam texto de Ricardo Guilherme  chamado Os Que se Plantam Como Pés de Planta. </w:t>
      </w:r>
    </w:p>
    <w:p w:rsidR="006949BF"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7B6766" w:rsidRPr="00712BD4">
        <w:rPr>
          <w:rFonts w:ascii="Verdana" w:hAnsi="Verdana"/>
          <w:bCs/>
          <w:sz w:val="24"/>
          <w:szCs w:val="24"/>
        </w:rPr>
        <w:t xml:space="preserve"> Pre-estréia de </w:t>
      </w:r>
      <w:r w:rsidR="007B6766" w:rsidRPr="00712BD4">
        <w:rPr>
          <w:rFonts w:ascii="Verdana" w:hAnsi="Verdana"/>
          <w:bCs/>
          <w:i/>
          <w:sz w:val="24"/>
          <w:szCs w:val="24"/>
          <w:u w:val="single"/>
        </w:rPr>
        <w:t>Lastá</w:t>
      </w:r>
      <w:r w:rsidR="007B6766" w:rsidRPr="00712BD4">
        <w:rPr>
          <w:rFonts w:ascii="Verdana" w:hAnsi="Verdana"/>
          <w:bCs/>
          <w:sz w:val="24"/>
          <w:szCs w:val="24"/>
        </w:rPr>
        <w:t>, texto de Ricardo Guilherme, no Teatro do Centro Cultural Dragão do Mar, montagem do Grupo Bricoleiros, sob direção de Marconi Basílio Torres, tendo no elenco Iolanda Lene, Cristiano Castro, Eder Machado e  Eliânia Damasceno.</w:t>
      </w:r>
    </w:p>
    <w:p w:rsidR="00C37B69" w:rsidRPr="00712BD4" w:rsidRDefault="00C37B6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Re-inaugur</w:t>
      </w:r>
      <w:r w:rsidR="001E02BF" w:rsidRPr="00712BD4">
        <w:rPr>
          <w:rFonts w:ascii="Verdana" w:hAnsi="Verdana"/>
          <w:bCs/>
          <w:sz w:val="24"/>
          <w:szCs w:val="24"/>
        </w:rPr>
        <w:t>ação do Cine São Luiz, com Cinet</w:t>
      </w:r>
      <w:r w:rsidRPr="00712BD4">
        <w:rPr>
          <w:rFonts w:ascii="Verdana" w:hAnsi="Verdana"/>
          <w:bCs/>
          <w:sz w:val="24"/>
          <w:szCs w:val="24"/>
        </w:rPr>
        <w:t>eatro. Entre as exibições, um documentário de Joe Pi</w:t>
      </w:r>
      <w:r w:rsidR="00994FF7" w:rsidRPr="00712BD4">
        <w:rPr>
          <w:rFonts w:ascii="Verdana" w:hAnsi="Verdana"/>
          <w:bCs/>
          <w:sz w:val="24"/>
          <w:szCs w:val="24"/>
        </w:rPr>
        <w:t>mentel</w:t>
      </w:r>
      <w:r w:rsidRPr="00712BD4">
        <w:rPr>
          <w:rFonts w:ascii="Verdana" w:hAnsi="Verdana"/>
          <w:bCs/>
          <w:sz w:val="24"/>
          <w:szCs w:val="24"/>
        </w:rPr>
        <w:t xml:space="preserve">, em que Ricardo Guilherme aparece como depoente. </w:t>
      </w:r>
    </w:p>
    <w:p w:rsidR="00D06A45" w:rsidRPr="00712BD4" w:rsidRDefault="006949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w:t>
      </w:r>
      <w:r w:rsidR="00D06A45" w:rsidRPr="00712BD4">
        <w:rPr>
          <w:rFonts w:ascii="Verdana" w:hAnsi="Verdana"/>
          <w:bCs/>
          <w:sz w:val="24"/>
          <w:szCs w:val="24"/>
        </w:rPr>
        <w:t xml:space="preserve"> No ar, pela TVC, programa de RG, Diálogo, com</w:t>
      </w:r>
      <w:r w:rsidR="007B6766" w:rsidRPr="00712BD4">
        <w:rPr>
          <w:rFonts w:ascii="Verdana" w:hAnsi="Verdana"/>
          <w:bCs/>
          <w:sz w:val="24"/>
          <w:szCs w:val="24"/>
        </w:rPr>
        <w:t xml:space="preserve"> (reprise)</w:t>
      </w:r>
    </w:p>
    <w:p w:rsidR="006949BF" w:rsidRPr="00712BD4" w:rsidRDefault="006949BF" w:rsidP="00E25AF6">
      <w:pPr>
        <w:pStyle w:val="Corpodetexto"/>
        <w:tabs>
          <w:tab w:val="left" w:pos="2694"/>
        </w:tabs>
        <w:ind w:left="3686" w:right="3456"/>
        <w:rPr>
          <w:rFonts w:ascii="Verdana" w:hAnsi="Verdana"/>
          <w:bCs/>
          <w:sz w:val="24"/>
          <w:szCs w:val="24"/>
        </w:rPr>
      </w:pPr>
    </w:p>
    <w:p w:rsidR="006949BF" w:rsidRPr="00712BD4" w:rsidRDefault="006949BF" w:rsidP="00E25AF6">
      <w:pPr>
        <w:pStyle w:val="Corpodetexto"/>
        <w:tabs>
          <w:tab w:val="left" w:pos="2694"/>
        </w:tabs>
        <w:ind w:left="3686" w:right="3456"/>
        <w:rPr>
          <w:rFonts w:ascii="Verdana" w:hAnsi="Verdana"/>
          <w:bCs/>
          <w:sz w:val="24"/>
          <w:szCs w:val="24"/>
        </w:rPr>
      </w:pPr>
    </w:p>
    <w:p w:rsidR="006949BF" w:rsidRPr="00712BD4" w:rsidRDefault="006949BF" w:rsidP="00E25AF6">
      <w:pPr>
        <w:pStyle w:val="Corpodetexto"/>
        <w:tabs>
          <w:tab w:val="left" w:pos="2694"/>
        </w:tabs>
        <w:ind w:left="3686" w:right="3456"/>
        <w:rPr>
          <w:rFonts w:ascii="Verdana" w:hAnsi="Verdana"/>
          <w:bCs/>
          <w:sz w:val="24"/>
          <w:szCs w:val="24"/>
        </w:rPr>
      </w:pPr>
    </w:p>
    <w:p w:rsidR="009317E6" w:rsidRPr="00471940" w:rsidRDefault="009317E6" w:rsidP="00E25AF6">
      <w:pPr>
        <w:pStyle w:val="Corpodetexto"/>
        <w:tabs>
          <w:tab w:val="left" w:pos="2694"/>
        </w:tabs>
        <w:ind w:left="3686" w:right="3456"/>
        <w:rPr>
          <w:rFonts w:ascii="Verdana" w:hAnsi="Verdana"/>
          <w:b/>
          <w:bCs/>
          <w:sz w:val="44"/>
          <w:szCs w:val="44"/>
          <w:u w:val="single"/>
        </w:rPr>
      </w:pPr>
      <w:r w:rsidRPr="00471940">
        <w:rPr>
          <w:rFonts w:ascii="Verdana" w:hAnsi="Verdana"/>
          <w:b/>
          <w:bCs/>
          <w:sz w:val="44"/>
          <w:szCs w:val="44"/>
          <w:u w:val="single"/>
        </w:rPr>
        <w:t>2015</w:t>
      </w:r>
    </w:p>
    <w:p w:rsidR="009317E6" w:rsidRPr="00712BD4" w:rsidRDefault="009317E6" w:rsidP="00E25AF6">
      <w:pPr>
        <w:pStyle w:val="Corpodetexto"/>
        <w:tabs>
          <w:tab w:val="left" w:pos="2694"/>
        </w:tabs>
        <w:ind w:left="3686" w:right="3456"/>
        <w:rPr>
          <w:rFonts w:ascii="Verdana" w:hAnsi="Verdana"/>
          <w:b/>
          <w:bCs/>
          <w:sz w:val="24"/>
          <w:szCs w:val="24"/>
          <w:u w:val="single"/>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4623B2" w:rsidRPr="00712BD4" w:rsidRDefault="004623B2"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03 - No ar, pela TVC, programa de RG, Diálogo, com</w:t>
      </w:r>
      <w:r w:rsidR="007430D2" w:rsidRPr="00712BD4">
        <w:rPr>
          <w:rFonts w:ascii="Verdana" w:hAnsi="Verdana"/>
          <w:bCs/>
          <w:sz w:val="24"/>
          <w:szCs w:val="24"/>
        </w:rPr>
        <w:t xml:space="preserve"> (reprise)</w:t>
      </w: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10 - </w:t>
      </w:r>
      <w:r w:rsidRPr="00712BD4">
        <w:rPr>
          <w:rFonts w:ascii="Verdana" w:hAnsi="Verdana"/>
          <w:bCs/>
          <w:sz w:val="24"/>
          <w:szCs w:val="24"/>
        </w:rPr>
        <w:t>No ar, pela TVC, programa de RG, Diálogo, com</w:t>
      </w:r>
      <w:r w:rsidR="007430D2" w:rsidRPr="00712BD4">
        <w:rPr>
          <w:rFonts w:ascii="Verdana" w:hAnsi="Verdana"/>
          <w:bCs/>
          <w:sz w:val="24"/>
          <w:szCs w:val="24"/>
        </w:rPr>
        <w:t xml:space="preserve"> (reprise)</w:t>
      </w:r>
    </w:p>
    <w:p w:rsidR="00370A53" w:rsidRPr="00712BD4" w:rsidRDefault="00370A5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0070355D" w:rsidRPr="00712BD4">
        <w:rPr>
          <w:rFonts w:ascii="Verdana" w:hAnsi="Verdana"/>
          <w:bCs/>
          <w:sz w:val="24"/>
          <w:szCs w:val="24"/>
        </w:rPr>
        <w:t>No ar, pela TVC, programa de RG, Diálogo, com</w:t>
      </w:r>
      <w:r w:rsidR="007430D2" w:rsidRPr="00712BD4">
        <w:rPr>
          <w:rFonts w:ascii="Verdana" w:hAnsi="Verdana"/>
          <w:bCs/>
          <w:sz w:val="24"/>
          <w:szCs w:val="24"/>
        </w:rPr>
        <w:t xml:space="preserve"> (reprise)</w:t>
      </w:r>
    </w:p>
    <w:p w:rsidR="00370A53" w:rsidRPr="00712BD4" w:rsidRDefault="00370A5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w:t>
      </w:r>
      <w:r w:rsidR="0070355D" w:rsidRPr="00712BD4">
        <w:rPr>
          <w:rFonts w:ascii="Verdana" w:hAnsi="Verdana"/>
          <w:bCs/>
          <w:sz w:val="24"/>
          <w:szCs w:val="24"/>
        </w:rPr>
        <w:t>No ar, pela TVC, programa de RG, Diálogo, com</w:t>
      </w:r>
      <w:r w:rsidR="00141691" w:rsidRPr="00712BD4">
        <w:rPr>
          <w:rFonts w:ascii="Verdana" w:hAnsi="Verdana"/>
          <w:bCs/>
          <w:sz w:val="24"/>
          <w:szCs w:val="24"/>
        </w:rPr>
        <w:t xml:space="preserve"> Albaniza Dummar, editora de livros.</w:t>
      </w:r>
    </w:p>
    <w:p w:rsidR="00370A53" w:rsidRPr="00712BD4" w:rsidRDefault="00370A5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31  -  </w:t>
      </w:r>
      <w:r w:rsidR="0070355D" w:rsidRPr="00712BD4">
        <w:rPr>
          <w:rFonts w:ascii="Verdana" w:hAnsi="Verdana"/>
          <w:bCs/>
          <w:sz w:val="24"/>
          <w:szCs w:val="24"/>
        </w:rPr>
        <w:t>No ar, pela TVC, programa de RG, Diálogo, com</w:t>
      </w:r>
      <w:r w:rsidR="00300020" w:rsidRPr="00712BD4">
        <w:rPr>
          <w:rFonts w:ascii="Verdana" w:hAnsi="Verdana"/>
          <w:bCs/>
          <w:sz w:val="24"/>
          <w:szCs w:val="24"/>
        </w:rPr>
        <w:t xml:space="preserve"> Cle</w:t>
      </w:r>
      <w:r w:rsidR="004306EF" w:rsidRPr="00712BD4">
        <w:rPr>
          <w:rFonts w:ascii="Verdana" w:hAnsi="Verdana"/>
          <w:bCs/>
          <w:sz w:val="24"/>
          <w:szCs w:val="24"/>
        </w:rPr>
        <w:t>to Pontes, psiquiatra</w:t>
      </w:r>
    </w:p>
    <w:p w:rsidR="00370A53" w:rsidRPr="00712BD4" w:rsidRDefault="00370A53"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 </w:t>
      </w: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9317E6" w:rsidRPr="00712BD4" w:rsidRDefault="009317E6" w:rsidP="00E25AF6">
      <w:pPr>
        <w:pStyle w:val="Corpodetexto"/>
        <w:tabs>
          <w:tab w:val="left" w:pos="2694"/>
        </w:tabs>
        <w:ind w:left="3686" w:right="3456"/>
        <w:rPr>
          <w:rFonts w:ascii="Verdana" w:hAnsi="Verdana"/>
          <w:bCs/>
          <w:sz w:val="24"/>
          <w:szCs w:val="24"/>
        </w:rPr>
      </w:pP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w:t>
      </w:r>
      <w:r w:rsidR="000C417E" w:rsidRPr="00712BD4">
        <w:rPr>
          <w:rFonts w:ascii="Verdana" w:hAnsi="Verdana"/>
          <w:bCs/>
          <w:sz w:val="24"/>
          <w:szCs w:val="24"/>
        </w:rPr>
        <w:t>Gravaçã</w:t>
      </w:r>
      <w:r w:rsidR="004B2237" w:rsidRPr="00712BD4">
        <w:rPr>
          <w:rFonts w:ascii="Verdana" w:hAnsi="Verdana"/>
          <w:bCs/>
          <w:sz w:val="24"/>
          <w:szCs w:val="24"/>
        </w:rPr>
        <w:t>o de áudio de Ricardo Guilherme para o filme Eldorado , de André (com Thiago Arrais e Nataly Rocha, atores).</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w:t>
      </w:r>
      <w:r w:rsidR="000A70EE" w:rsidRPr="00712BD4">
        <w:rPr>
          <w:rFonts w:ascii="Verdana" w:hAnsi="Verdana"/>
          <w:bCs/>
          <w:sz w:val="24"/>
          <w:szCs w:val="24"/>
        </w:rPr>
        <w:t>RG canta no Kukukaya: Fausto Nilo.</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70355D" w:rsidRPr="00712BD4">
        <w:rPr>
          <w:rFonts w:ascii="Verdana" w:hAnsi="Verdana"/>
          <w:bCs/>
          <w:sz w:val="24"/>
          <w:szCs w:val="24"/>
        </w:rPr>
        <w:t>No ar, pela TVC, programa de RG, Diálogo, com</w:t>
      </w:r>
      <w:r w:rsidR="00D87AB2" w:rsidRPr="00712BD4">
        <w:rPr>
          <w:rFonts w:ascii="Verdana" w:hAnsi="Verdana"/>
          <w:bCs/>
          <w:sz w:val="24"/>
          <w:szCs w:val="24"/>
        </w:rPr>
        <w:t xml:space="preserve"> Paulo Verlaine, jornalista.</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0083059B" w:rsidRPr="00712BD4">
        <w:rPr>
          <w:rFonts w:ascii="Verdana" w:hAnsi="Verdana"/>
          <w:bCs/>
          <w:sz w:val="24"/>
          <w:szCs w:val="24"/>
        </w:rPr>
        <w:t xml:space="preserve">Sarau em homenagem a Guilherme Neto no Teatro José de Alencar, com a participação de Newton Padilha, Augusto Borges, Ilvis Ponciano, Franklim Dantas, Evaldo Gouveia, Ricardo Guilherme, José Sarubby e Zivaldo Maia, dentre outros. </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20 – </w:t>
      </w:r>
      <w:r w:rsidR="008B2FAC" w:rsidRPr="00712BD4">
        <w:rPr>
          <w:rFonts w:ascii="Verdana" w:hAnsi="Verdana"/>
          <w:bCs/>
          <w:sz w:val="24"/>
          <w:szCs w:val="24"/>
        </w:rPr>
        <w:t>RG grava depoimento sobre TV Ceará Canal 2, para documentário realizado pela TV Cidade.</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w:t>
      </w:r>
      <w:r w:rsidR="00E70C47" w:rsidRPr="00712BD4">
        <w:rPr>
          <w:rFonts w:ascii="Verdana" w:hAnsi="Verdana"/>
          <w:bCs/>
          <w:sz w:val="24"/>
          <w:szCs w:val="24"/>
        </w:rPr>
        <w:t>Começa a ministrar as disciplinas História do Teatro Brasileiro e Prática</w:t>
      </w:r>
      <w:r w:rsidR="007028DE" w:rsidRPr="00712BD4">
        <w:rPr>
          <w:rFonts w:ascii="Verdana" w:hAnsi="Verdana"/>
          <w:bCs/>
          <w:sz w:val="24"/>
          <w:szCs w:val="24"/>
        </w:rPr>
        <w:t>s de Encenaçã</w:t>
      </w:r>
      <w:r w:rsidR="00E70C47" w:rsidRPr="00712BD4">
        <w:rPr>
          <w:rFonts w:ascii="Verdana" w:hAnsi="Verdana"/>
          <w:bCs/>
          <w:sz w:val="24"/>
          <w:szCs w:val="24"/>
        </w:rPr>
        <w:t>o, no semestre 2015.1 da UFC (Licenciatura em Teatro).</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70355D" w:rsidRPr="00712BD4">
        <w:rPr>
          <w:rFonts w:ascii="Verdana" w:hAnsi="Verdana"/>
          <w:bCs/>
          <w:sz w:val="24"/>
          <w:szCs w:val="24"/>
        </w:rPr>
        <w:t>No ar, pela TVC, programa de RG, Diálogo, com</w:t>
      </w:r>
      <w:r w:rsidR="00D87AB2" w:rsidRPr="00712BD4">
        <w:rPr>
          <w:rFonts w:ascii="Verdana" w:hAnsi="Verdana"/>
          <w:bCs/>
          <w:sz w:val="24"/>
          <w:szCs w:val="24"/>
        </w:rPr>
        <w:t xml:space="preserve"> Bárbara Cariry.</w:t>
      </w:r>
    </w:p>
    <w:p w:rsidR="009317E6" w:rsidRPr="00712BD4" w:rsidRDefault="009317E6"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u w:val="single"/>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9317E6" w:rsidRPr="00712BD4" w:rsidRDefault="009317E6" w:rsidP="00E25AF6">
      <w:pPr>
        <w:pStyle w:val="Corpodetexto"/>
        <w:tabs>
          <w:tab w:val="left" w:pos="2694"/>
        </w:tabs>
        <w:ind w:left="3686" w:right="3456"/>
        <w:rPr>
          <w:rFonts w:ascii="Verdana" w:hAnsi="Verdana"/>
          <w:bCs/>
          <w:sz w:val="24"/>
          <w:szCs w:val="24"/>
        </w:rPr>
      </w:pPr>
    </w:p>
    <w:p w:rsidR="00370A53" w:rsidRPr="00712BD4" w:rsidRDefault="00370A5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0070355D" w:rsidRPr="00712BD4">
        <w:rPr>
          <w:rFonts w:ascii="Verdana" w:hAnsi="Verdana"/>
          <w:bCs/>
          <w:sz w:val="24"/>
          <w:szCs w:val="24"/>
        </w:rPr>
        <w:t>No ar, pela TVC, programa de RG, Diálogo, com</w:t>
      </w:r>
      <w:r w:rsidR="00203A36" w:rsidRPr="00712BD4">
        <w:rPr>
          <w:rFonts w:ascii="Verdana" w:hAnsi="Verdana"/>
          <w:bCs/>
          <w:sz w:val="24"/>
          <w:szCs w:val="24"/>
        </w:rPr>
        <w:t xml:space="preserve"> Vâ</w:t>
      </w:r>
      <w:r w:rsidR="007B4A81" w:rsidRPr="00712BD4">
        <w:rPr>
          <w:rFonts w:ascii="Verdana" w:hAnsi="Verdana"/>
          <w:bCs/>
          <w:sz w:val="24"/>
          <w:szCs w:val="24"/>
        </w:rPr>
        <w:t>nia Chaves, educadora, escritora.</w:t>
      </w:r>
    </w:p>
    <w:p w:rsidR="00370A53" w:rsidRPr="00712BD4" w:rsidRDefault="00370A5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70355D" w:rsidRPr="00712BD4">
        <w:rPr>
          <w:rFonts w:ascii="Verdana" w:hAnsi="Verdana"/>
          <w:bCs/>
          <w:sz w:val="24"/>
          <w:szCs w:val="24"/>
        </w:rPr>
        <w:t>No ar, pela TVC, programa de RG, Diálogo, com</w:t>
      </w:r>
      <w:r w:rsidR="00C15839" w:rsidRPr="00712BD4">
        <w:rPr>
          <w:rFonts w:ascii="Verdana" w:hAnsi="Verdana"/>
          <w:bCs/>
          <w:sz w:val="24"/>
          <w:szCs w:val="24"/>
        </w:rPr>
        <w:t xml:space="preserve"> Dilson Pinheiro, radialista, compositor.</w:t>
      </w:r>
    </w:p>
    <w:p w:rsidR="00370A53" w:rsidRPr="00712BD4" w:rsidRDefault="00370A5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w:t>
      </w:r>
      <w:r w:rsidR="0070355D" w:rsidRPr="00712BD4">
        <w:rPr>
          <w:rFonts w:ascii="Verdana" w:hAnsi="Verdana"/>
          <w:bCs/>
          <w:sz w:val="24"/>
          <w:szCs w:val="24"/>
        </w:rPr>
        <w:t>No ar, pela TVC, programa de RG, Diálogo, com</w:t>
      </w:r>
      <w:r w:rsidR="00827415" w:rsidRPr="00712BD4">
        <w:rPr>
          <w:rFonts w:ascii="Verdana" w:hAnsi="Verdana"/>
          <w:bCs/>
          <w:sz w:val="24"/>
          <w:szCs w:val="24"/>
        </w:rPr>
        <w:t xml:space="preserve"> Silvero Pereira, ator, diretor de teatro.</w:t>
      </w:r>
    </w:p>
    <w:p w:rsidR="00370A53" w:rsidRPr="00712BD4" w:rsidRDefault="00370A5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70355D" w:rsidRPr="00712BD4">
        <w:rPr>
          <w:rFonts w:ascii="Verdana" w:hAnsi="Verdana"/>
          <w:bCs/>
          <w:sz w:val="24"/>
          <w:szCs w:val="24"/>
        </w:rPr>
        <w:t>No ar, pela TVC, programa de RG, Diálogo, com</w:t>
      </w:r>
      <w:r w:rsidR="00B07ACA" w:rsidRPr="00712BD4">
        <w:rPr>
          <w:rFonts w:ascii="Verdana" w:hAnsi="Verdana"/>
          <w:bCs/>
          <w:sz w:val="24"/>
          <w:szCs w:val="24"/>
        </w:rPr>
        <w:t xml:space="preserve"> a cineasta e produtora cultural Verônica Guedes.</w:t>
      </w:r>
    </w:p>
    <w:p w:rsidR="00370A53" w:rsidRPr="00712BD4" w:rsidRDefault="00370A53"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0241E3" w:rsidRPr="00712BD4" w:rsidRDefault="000241E3" w:rsidP="00E25AF6">
      <w:pPr>
        <w:pStyle w:val="Corpodetexto"/>
        <w:tabs>
          <w:tab w:val="left" w:pos="2694"/>
        </w:tabs>
        <w:ind w:left="3686" w:right="3456"/>
        <w:rPr>
          <w:rFonts w:ascii="Verdana" w:hAnsi="Verdana"/>
          <w:bCs/>
          <w:sz w:val="24"/>
          <w:szCs w:val="24"/>
          <w:u w:val="single"/>
        </w:rPr>
      </w:pP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04 - </w:t>
      </w:r>
      <w:r w:rsidR="0070355D" w:rsidRPr="00712BD4">
        <w:rPr>
          <w:rFonts w:ascii="Verdana" w:hAnsi="Verdana"/>
          <w:bCs/>
          <w:sz w:val="24"/>
          <w:szCs w:val="24"/>
        </w:rPr>
        <w:t>No ar, pela TVC, programa de RG, Diálogo, com</w:t>
      </w:r>
      <w:r w:rsidR="00CA5FBB" w:rsidRPr="00712BD4">
        <w:rPr>
          <w:rFonts w:ascii="Verdana" w:hAnsi="Verdana"/>
          <w:bCs/>
          <w:sz w:val="24"/>
          <w:szCs w:val="24"/>
        </w:rPr>
        <w:t xml:space="preserve"> Selma Santiago, socióloga, gestora cultural.</w:t>
      </w:r>
    </w:p>
    <w:p w:rsidR="004F1778" w:rsidRPr="00712BD4" w:rsidRDefault="004F177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09 </w:t>
      </w:r>
      <w:r w:rsidR="00DE4C4A" w:rsidRPr="00712BD4">
        <w:rPr>
          <w:rFonts w:ascii="Verdana" w:hAnsi="Verdana"/>
          <w:bCs/>
          <w:sz w:val="24"/>
          <w:szCs w:val="24"/>
        </w:rPr>
        <w:t>– Show em homenagem a Guilherme</w:t>
      </w:r>
      <w:r w:rsidR="0083059B" w:rsidRPr="00712BD4">
        <w:rPr>
          <w:rFonts w:ascii="Verdana" w:hAnsi="Verdana"/>
          <w:bCs/>
          <w:sz w:val="24"/>
          <w:szCs w:val="24"/>
        </w:rPr>
        <w:t xml:space="preserve"> Neto no Estoril. Com  diversos</w:t>
      </w:r>
      <w:r w:rsidR="00DE4C4A" w:rsidRPr="00712BD4">
        <w:rPr>
          <w:rFonts w:ascii="Verdana" w:hAnsi="Verdana"/>
          <w:bCs/>
          <w:sz w:val="24"/>
          <w:szCs w:val="24"/>
        </w:rPr>
        <w:t xml:space="preserve"> art</w:t>
      </w:r>
      <w:r w:rsidR="0083059B" w:rsidRPr="00712BD4">
        <w:rPr>
          <w:rFonts w:ascii="Verdana" w:hAnsi="Verdana"/>
          <w:bCs/>
          <w:sz w:val="24"/>
          <w:szCs w:val="24"/>
        </w:rPr>
        <w:t xml:space="preserve">istas, dentre os quais, </w:t>
      </w:r>
      <w:r w:rsidR="002B6D4A" w:rsidRPr="00712BD4">
        <w:rPr>
          <w:rFonts w:ascii="Verdana" w:hAnsi="Verdana"/>
          <w:bCs/>
          <w:sz w:val="24"/>
          <w:szCs w:val="24"/>
        </w:rPr>
        <w:t>Franklin</w:t>
      </w:r>
      <w:r w:rsidR="00494C95" w:rsidRPr="00712BD4">
        <w:rPr>
          <w:rFonts w:ascii="Verdana" w:hAnsi="Verdana"/>
          <w:bCs/>
          <w:sz w:val="24"/>
          <w:szCs w:val="24"/>
        </w:rPr>
        <w:t xml:space="preserve"> Dantas, </w:t>
      </w:r>
      <w:r w:rsidR="0083059B" w:rsidRPr="00712BD4">
        <w:rPr>
          <w:rFonts w:ascii="Verdana" w:hAnsi="Verdana"/>
          <w:bCs/>
          <w:sz w:val="24"/>
          <w:szCs w:val="24"/>
        </w:rPr>
        <w:t>Ricardo</w:t>
      </w:r>
      <w:r w:rsidR="00DE4C4A" w:rsidRPr="00712BD4">
        <w:rPr>
          <w:rFonts w:ascii="Verdana" w:hAnsi="Verdana"/>
          <w:bCs/>
          <w:sz w:val="24"/>
          <w:szCs w:val="24"/>
        </w:rPr>
        <w:t xml:space="preserve"> Guilherme, Zivaldo Maia.</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w:t>
      </w:r>
      <w:r w:rsidR="0070355D" w:rsidRPr="00712BD4">
        <w:rPr>
          <w:rFonts w:ascii="Verdana" w:hAnsi="Verdana"/>
          <w:bCs/>
          <w:sz w:val="24"/>
          <w:szCs w:val="24"/>
        </w:rPr>
        <w:t>No ar, pela TVC, programa de RG, Diálogo, com</w:t>
      </w:r>
      <w:r w:rsidR="00FE63DE" w:rsidRPr="00712BD4">
        <w:rPr>
          <w:rFonts w:ascii="Verdana" w:hAnsi="Verdana"/>
          <w:bCs/>
          <w:sz w:val="24"/>
          <w:szCs w:val="24"/>
        </w:rPr>
        <w:t xml:space="preserve"> Pablo Manyé, artista plástico e professor de artes visuais da UNIFOR.</w:t>
      </w:r>
    </w:p>
    <w:p w:rsidR="000241E3"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w:t>
      </w:r>
      <w:r w:rsidR="000241E3" w:rsidRPr="00712BD4">
        <w:rPr>
          <w:rFonts w:ascii="Verdana" w:hAnsi="Verdana"/>
          <w:bCs/>
          <w:sz w:val="24"/>
          <w:szCs w:val="24"/>
        </w:rPr>
        <w:t xml:space="preserve">Apresentação da peça </w:t>
      </w:r>
      <w:r w:rsidR="000241E3" w:rsidRPr="00712BD4">
        <w:rPr>
          <w:rFonts w:ascii="Verdana" w:hAnsi="Verdana"/>
          <w:bCs/>
          <w:i/>
          <w:sz w:val="24"/>
          <w:szCs w:val="24"/>
          <w:u w:val="single"/>
        </w:rPr>
        <w:t>Frei Tito: Vida, Paixão e Morte</w:t>
      </w:r>
      <w:r w:rsidR="000241E3" w:rsidRPr="00712BD4">
        <w:rPr>
          <w:rFonts w:ascii="Verdana" w:hAnsi="Verdana"/>
          <w:bCs/>
          <w:sz w:val="24"/>
          <w:szCs w:val="24"/>
        </w:rPr>
        <w:t>, texto de Ricardo Guilherme, no Centro Cultural BNB, sob direção de Graça Freitas, produção do Grupo Formosura de Teatro.</w:t>
      </w:r>
    </w:p>
    <w:p w:rsidR="004F1778" w:rsidRPr="00712BD4" w:rsidRDefault="000241E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w:t>
      </w:r>
      <w:r w:rsidRPr="00712BD4">
        <w:rPr>
          <w:rFonts w:ascii="Verdana" w:hAnsi="Verdana"/>
          <w:bCs/>
          <w:i/>
          <w:sz w:val="24"/>
          <w:szCs w:val="24"/>
          <w:u w:val="single"/>
        </w:rPr>
        <w:t>Bravíssimo</w:t>
      </w:r>
      <w:r w:rsidRPr="00712BD4">
        <w:rPr>
          <w:rFonts w:ascii="Verdana" w:hAnsi="Verdana"/>
          <w:bCs/>
          <w:sz w:val="24"/>
          <w:szCs w:val="24"/>
        </w:rPr>
        <w:t>, apresentação no Teatro das Marias, com Ricardo Guilherme em cena, produção do Projeto Maloca Dragão.</w:t>
      </w:r>
      <w:r w:rsidR="004F1778" w:rsidRPr="00712BD4">
        <w:rPr>
          <w:rFonts w:ascii="Verdana" w:hAnsi="Verdana"/>
          <w:bCs/>
          <w:sz w:val="24"/>
          <w:szCs w:val="24"/>
        </w:rPr>
        <w:t xml:space="preserve">  </w:t>
      </w:r>
    </w:p>
    <w:p w:rsidR="009317E6" w:rsidRPr="00712BD4" w:rsidRDefault="009317E6" w:rsidP="00E25AF6">
      <w:pPr>
        <w:pStyle w:val="Corpodetexto"/>
        <w:tabs>
          <w:tab w:val="left" w:pos="2694"/>
        </w:tabs>
        <w:ind w:left="3686" w:right="3456"/>
        <w:rPr>
          <w:rFonts w:ascii="Verdana" w:hAnsi="Verdana"/>
          <w:bCs/>
          <w:sz w:val="24"/>
          <w:szCs w:val="24"/>
          <w:u w:val="single"/>
        </w:rPr>
      </w:pPr>
    </w:p>
    <w:p w:rsidR="009317E6" w:rsidRPr="00712BD4" w:rsidRDefault="009317E6"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9317E6" w:rsidRPr="00712BD4" w:rsidRDefault="009317E6" w:rsidP="00E25AF6">
      <w:pPr>
        <w:pStyle w:val="Corpodetexto"/>
        <w:tabs>
          <w:tab w:val="left" w:pos="2694"/>
        </w:tabs>
        <w:ind w:left="3686" w:right="3456"/>
        <w:rPr>
          <w:rFonts w:ascii="Verdana" w:hAnsi="Verdana"/>
          <w:bCs/>
          <w:sz w:val="24"/>
          <w:szCs w:val="24"/>
        </w:rPr>
      </w:pPr>
    </w:p>
    <w:p w:rsidR="00370A53" w:rsidRPr="00712BD4" w:rsidRDefault="00370A53" w:rsidP="00E25AF6">
      <w:pPr>
        <w:pStyle w:val="Corpodetexto"/>
        <w:tabs>
          <w:tab w:val="left" w:pos="2694"/>
        </w:tabs>
        <w:ind w:left="3686" w:right="3456"/>
        <w:rPr>
          <w:rFonts w:ascii="Verdana" w:hAnsi="Verdana"/>
          <w:bCs/>
          <w:sz w:val="24"/>
          <w:szCs w:val="24"/>
        </w:rPr>
      </w:pPr>
    </w:p>
    <w:p w:rsidR="00370A53" w:rsidRPr="00712BD4" w:rsidRDefault="000D59B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08 </w:t>
      </w:r>
      <w:r w:rsidR="00370A53" w:rsidRPr="00712BD4">
        <w:rPr>
          <w:rFonts w:ascii="Verdana" w:hAnsi="Verdana"/>
          <w:bCs/>
          <w:sz w:val="24"/>
          <w:szCs w:val="24"/>
        </w:rPr>
        <w:t xml:space="preserve"> -</w:t>
      </w:r>
      <w:r w:rsidRPr="00712BD4">
        <w:rPr>
          <w:rFonts w:ascii="Verdana" w:hAnsi="Verdana"/>
          <w:bCs/>
          <w:sz w:val="24"/>
          <w:szCs w:val="24"/>
        </w:rPr>
        <w:t xml:space="preserve"> </w:t>
      </w:r>
      <w:r w:rsidRPr="00712BD4">
        <w:rPr>
          <w:rFonts w:ascii="Verdana" w:hAnsi="Verdana"/>
          <w:bCs/>
          <w:i/>
          <w:sz w:val="24"/>
          <w:szCs w:val="24"/>
          <w:u w:val="single"/>
        </w:rPr>
        <w:t>Bravíssimo</w:t>
      </w:r>
      <w:r w:rsidRPr="00712BD4">
        <w:rPr>
          <w:rFonts w:ascii="Verdana" w:hAnsi="Verdana"/>
          <w:bCs/>
          <w:sz w:val="24"/>
          <w:szCs w:val="24"/>
        </w:rPr>
        <w:t>, solo de Ricardo Guilherme, é encenado no Teatro Carlos Câmara.</w:t>
      </w:r>
    </w:p>
    <w:p w:rsidR="002B6D4A" w:rsidRPr="00712BD4" w:rsidRDefault="00370A5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w:t>
      </w:r>
      <w:r w:rsidR="00C30EFA" w:rsidRPr="00712BD4">
        <w:rPr>
          <w:rFonts w:ascii="Verdana" w:hAnsi="Verdana"/>
          <w:bCs/>
          <w:sz w:val="24"/>
          <w:szCs w:val="24"/>
        </w:rPr>
        <w:t>1</w:t>
      </w:r>
      <w:r w:rsidRPr="00712BD4">
        <w:rPr>
          <w:rFonts w:ascii="Verdana" w:hAnsi="Verdana"/>
          <w:bCs/>
          <w:sz w:val="24"/>
          <w:szCs w:val="24"/>
        </w:rPr>
        <w:t xml:space="preserve"> – </w:t>
      </w:r>
      <w:r w:rsidR="0070355D" w:rsidRPr="00712BD4">
        <w:rPr>
          <w:rFonts w:ascii="Verdana" w:hAnsi="Verdana"/>
          <w:bCs/>
          <w:sz w:val="24"/>
          <w:szCs w:val="24"/>
        </w:rPr>
        <w:t>No ar, pela TVC, programa de RG, Diálogo, com</w:t>
      </w:r>
      <w:r w:rsidR="002B6D4A" w:rsidRPr="00712BD4">
        <w:rPr>
          <w:rFonts w:ascii="Verdana" w:hAnsi="Verdana"/>
          <w:bCs/>
          <w:sz w:val="24"/>
          <w:szCs w:val="24"/>
        </w:rPr>
        <w:t xml:space="preserve"> o</w:t>
      </w:r>
    </w:p>
    <w:p w:rsidR="00370A53" w:rsidRPr="00712BD4" w:rsidRDefault="00C30EF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ator e produtor cultural Pedro Domingues.</w:t>
      </w:r>
    </w:p>
    <w:p w:rsidR="00203A36" w:rsidRPr="00712BD4" w:rsidRDefault="00203A3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 No ar, pela TVC, programa de RG, Diálogo, com o militante político do PT, Cartaxo Arruda.</w:t>
      </w:r>
    </w:p>
    <w:p w:rsidR="0092492E" w:rsidRPr="00712BD4" w:rsidRDefault="0092492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 No ar, pela TVC, programa de RG, Diálogo, com</w:t>
      </w:r>
    </w:p>
    <w:p w:rsidR="0092492E" w:rsidRPr="00712BD4" w:rsidRDefault="0092492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Auto Filho, professor de Ciência Política da UECE.</w:t>
      </w:r>
    </w:p>
    <w:p w:rsidR="00370A53" w:rsidRPr="00712BD4" w:rsidRDefault="00370A5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9317E6" w:rsidRPr="00712BD4" w:rsidRDefault="009317E6"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2B6D4A" w:rsidRPr="00712BD4" w:rsidRDefault="002B6D4A" w:rsidP="00E25AF6">
      <w:pPr>
        <w:pStyle w:val="Corpodetexto"/>
        <w:tabs>
          <w:tab w:val="left" w:pos="2694"/>
        </w:tabs>
        <w:ind w:left="3686" w:right="3456"/>
        <w:rPr>
          <w:rFonts w:ascii="Verdana" w:hAnsi="Verdana"/>
          <w:bCs/>
          <w:sz w:val="24"/>
          <w:szCs w:val="24"/>
        </w:rPr>
      </w:pPr>
    </w:p>
    <w:p w:rsidR="004F1778" w:rsidRPr="00712BD4" w:rsidRDefault="00BD2D7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w:t>
      </w:r>
      <w:r w:rsidR="004F1778" w:rsidRPr="00712BD4">
        <w:rPr>
          <w:rFonts w:ascii="Verdana" w:hAnsi="Verdana"/>
          <w:bCs/>
          <w:sz w:val="24"/>
          <w:szCs w:val="24"/>
        </w:rPr>
        <w:t xml:space="preserve"> –</w:t>
      </w:r>
      <w:r w:rsidRPr="00712BD4">
        <w:rPr>
          <w:rFonts w:ascii="Verdana" w:hAnsi="Verdana"/>
          <w:bCs/>
          <w:sz w:val="24"/>
          <w:szCs w:val="24"/>
        </w:rPr>
        <w:t>Na TV Diário Canal 22</w:t>
      </w:r>
      <w:r w:rsidR="0070355D" w:rsidRPr="00712BD4">
        <w:rPr>
          <w:rFonts w:ascii="Verdana" w:hAnsi="Verdana"/>
          <w:bCs/>
          <w:sz w:val="24"/>
          <w:szCs w:val="24"/>
        </w:rPr>
        <w:t xml:space="preserve">, </w:t>
      </w:r>
      <w:r w:rsidRPr="00712BD4">
        <w:rPr>
          <w:rFonts w:ascii="Verdana" w:hAnsi="Verdana"/>
          <w:bCs/>
          <w:sz w:val="24"/>
          <w:szCs w:val="24"/>
        </w:rPr>
        <w:t xml:space="preserve">gravação  do programa  </w:t>
      </w:r>
      <w:r w:rsidRPr="00712BD4">
        <w:rPr>
          <w:rFonts w:ascii="Verdana" w:hAnsi="Verdana"/>
          <w:bCs/>
          <w:i/>
          <w:sz w:val="24"/>
          <w:szCs w:val="24"/>
          <w:u w:val="single"/>
        </w:rPr>
        <w:t>Confraria do Samba</w:t>
      </w:r>
      <w:r w:rsidRPr="00712BD4">
        <w:rPr>
          <w:rFonts w:ascii="Verdana" w:hAnsi="Verdana"/>
          <w:bCs/>
          <w:sz w:val="24"/>
          <w:szCs w:val="24"/>
        </w:rPr>
        <w:t xml:space="preserve"> (produção de Paulo Roberto Viana Júnior e apresentação de Mariana Campelo), em homenagem aos 60 anos de idade e 45 de Arte de Ricardo Guilherme. Emissão vai ao ar em julho.  Nela R</w:t>
      </w:r>
      <w:r w:rsidR="002B6D4A" w:rsidRPr="00712BD4">
        <w:rPr>
          <w:rFonts w:ascii="Verdana" w:hAnsi="Verdana"/>
          <w:bCs/>
          <w:sz w:val="24"/>
          <w:szCs w:val="24"/>
        </w:rPr>
        <w:t>G</w:t>
      </w:r>
      <w:r w:rsidRPr="00712BD4">
        <w:rPr>
          <w:rFonts w:ascii="Verdana" w:hAnsi="Verdana"/>
          <w:bCs/>
          <w:sz w:val="24"/>
          <w:szCs w:val="24"/>
        </w:rPr>
        <w:t>, além de entrevistado, canta duas músicas. Ao piano, Rafael Maia.</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20 – </w:t>
      </w:r>
      <w:r w:rsidR="0070355D" w:rsidRPr="00712BD4">
        <w:rPr>
          <w:rFonts w:ascii="Verdana" w:hAnsi="Verdana"/>
          <w:bCs/>
          <w:sz w:val="24"/>
          <w:szCs w:val="24"/>
        </w:rPr>
        <w:t>No ar, pela TVC, programa de RG, Diálogo, com</w:t>
      </w:r>
      <w:r w:rsidR="000D59BE" w:rsidRPr="00712BD4">
        <w:rPr>
          <w:rFonts w:ascii="Verdana" w:hAnsi="Verdana"/>
          <w:bCs/>
          <w:sz w:val="24"/>
          <w:szCs w:val="24"/>
        </w:rPr>
        <w:t xml:space="preserve"> Fabiano Piúba, Secretário de Cultura do Estado do Ceará.</w:t>
      </w:r>
    </w:p>
    <w:p w:rsidR="007D2880" w:rsidRPr="00712BD4" w:rsidRDefault="00BF218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 </w:t>
      </w:r>
      <w:r w:rsidR="007D2880" w:rsidRPr="00712BD4">
        <w:rPr>
          <w:rFonts w:ascii="Verdana" w:hAnsi="Verdana"/>
          <w:bCs/>
          <w:sz w:val="24"/>
          <w:szCs w:val="24"/>
        </w:rPr>
        <w:t>Palestra de RG no Teatro Universitário da UFC sobre a história do Teatro Universitário da UFC.</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w:t>
      </w:r>
      <w:r w:rsidR="0070355D" w:rsidRPr="00712BD4">
        <w:rPr>
          <w:rFonts w:ascii="Verdana" w:hAnsi="Verdana"/>
          <w:bCs/>
          <w:sz w:val="24"/>
          <w:szCs w:val="24"/>
        </w:rPr>
        <w:t>No ar, pela TVC, programa de RG, Diálogo, com</w:t>
      </w:r>
      <w:r w:rsidR="000C0FBB" w:rsidRPr="00712BD4">
        <w:rPr>
          <w:rFonts w:ascii="Verdana" w:hAnsi="Verdana"/>
          <w:bCs/>
          <w:sz w:val="24"/>
          <w:szCs w:val="24"/>
        </w:rPr>
        <w:t xml:space="preserve"> Mileide  Flores,  editora.</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9317E6" w:rsidRPr="00712BD4" w:rsidRDefault="009317E6"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rPr>
      </w:pPr>
    </w:p>
    <w:p w:rsidR="00BD2D7D"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C219AD" w:rsidRPr="00712BD4" w:rsidRDefault="00C219AD" w:rsidP="00E25AF6">
      <w:pPr>
        <w:pStyle w:val="Corpodetexto"/>
        <w:tabs>
          <w:tab w:val="left" w:pos="2694"/>
        </w:tabs>
        <w:ind w:left="3686" w:right="3456"/>
        <w:rPr>
          <w:rFonts w:ascii="Verdana" w:hAnsi="Verdana"/>
          <w:bCs/>
          <w:sz w:val="24"/>
          <w:szCs w:val="24"/>
        </w:rPr>
      </w:pPr>
    </w:p>
    <w:p w:rsidR="001954FB" w:rsidRPr="00712BD4" w:rsidRDefault="001954FB"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Kelvin Balieiro, concludente da Licenciatura em Teatro,  apresenta sua monografia sobre o trabalho vocal de Ricardo Guilherme, no Instituto de Cultura e Arte e Cultura da Universidade Federal do Ceará.</w:t>
      </w:r>
    </w:p>
    <w:p w:rsidR="003133C0" w:rsidRPr="00712BD4" w:rsidRDefault="003D7AD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a 03 – Apresentações da peça </w:t>
      </w:r>
      <w:r w:rsidRPr="00712BD4">
        <w:rPr>
          <w:rFonts w:ascii="Verdana" w:hAnsi="Verdana"/>
          <w:bCs/>
          <w:i/>
          <w:sz w:val="24"/>
          <w:szCs w:val="24"/>
          <w:u w:val="single"/>
        </w:rPr>
        <w:t>A Raiz</w:t>
      </w:r>
      <w:r w:rsidRPr="00712BD4">
        <w:rPr>
          <w:rFonts w:ascii="Verdana" w:hAnsi="Verdana"/>
          <w:bCs/>
          <w:sz w:val="24"/>
          <w:szCs w:val="24"/>
        </w:rPr>
        <w:t>, de Alcione Araújo, direção de Renato Rodrigues, orientação de Ricardo Guilherme, como atividade curricular da Licenciatura em Teatro da UFC. Na Sala Gracinha Soares do Teatro Universitário Paschoal Carlos Magno. No elenco, o diretor e Vanessa Viana.</w:t>
      </w:r>
    </w:p>
    <w:p w:rsidR="009317E6" w:rsidRPr="00712BD4" w:rsidRDefault="003133C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02 – RG </w:t>
      </w:r>
      <w:r w:rsidR="00B55BA1" w:rsidRPr="00712BD4">
        <w:rPr>
          <w:rFonts w:ascii="Verdana" w:hAnsi="Verdana"/>
          <w:bCs/>
          <w:sz w:val="24"/>
          <w:szCs w:val="24"/>
        </w:rPr>
        <w:t xml:space="preserve">encena o solo </w:t>
      </w:r>
      <w:r w:rsidR="00B55BA1" w:rsidRPr="00712BD4">
        <w:rPr>
          <w:rFonts w:ascii="Verdana" w:hAnsi="Verdana"/>
          <w:bCs/>
          <w:i/>
          <w:sz w:val="24"/>
          <w:szCs w:val="24"/>
          <w:u w:val="single"/>
        </w:rPr>
        <w:t>No Ato</w:t>
      </w:r>
      <w:r w:rsidR="00B55BA1" w:rsidRPr="00712BD4">
        <w:rPr>
          <w:rFonts w:ascii="Verdana" w:hAnsi="Verdana"/>
          <w:bCs/>
          <w:sz w:val="24"/>
          <w:szCs w:val="24"/>
        </w:rPr>
        <w:t>, s</w:t>
      </w:r>
      <w:r w:rsidRPr="00712BD4">
        <w:rPr>
          <w:rFonts w:ascii="Verdana" w:hAnsi="Verdana"/>
          <w:bCs/>
          <w:sz w:val="24"/>
          <w:szCs w:val="24"/>
        </w:rPr>
        <w:t xml:space="preserve">obre o Ator, na Mostra Aplauso, promovida pelo Instituto de Cultura e Arte-UFC, no  Teatro Universitário- UFC. </w:t>
      </w:r>
    </w:p>
    <w:p w:rsidR="00170512" w:rsidRPr="00712BD4" w:rsidRDefault="0017051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w:t>
      </w:r>
      <w:r w:rsidR="00370A53" w:rsidRPr="00712BD4">
        <w:rPr>
          <w:rFonts w:ascii="Verdana" w:hAnsi="Verdana"/>
          <w:bCs/>
          <w:sz w:val="24"/>
          <w:szCs w:val="24"/>
        </w:rPr>
        <w:t xml:space="preserve">8 – </w:t>
      </w:r>
      <w:r w:rsidRPr="00712BD4">
        <w:rPr>
          <w:rFonts w:ascii="Verdana" w:hAnsi="Verdana"/>
          <w:bCs/>
          <w:sz w:val="24"/>
          <w:szCs w:val="24"/>
        </w:rPr>
        <w:t>Apresentação do solo</w:t>
      </w:r>
      <w:r w:rsidRPr="00712BD4">
        <w:rPr>
          <w:rFonts w:ascii="Verdana" w:hAnsi="Verdana"/>
          <w:bCs/>
          <w:i/>
          <w:sz w:val="24"/>
          <w:szCs w:val="24"/>
          <w:u w:val="single"/>
        </w:rPr>
        <w:t xml:space="preserve"> Flor de Obsessão</w:t>
      </w:r>
      <w:r w:rsidRPr="00712BD4">
        <w:rPr>
          <w:rFonts w:ascii="Verdana" w:hAnsi="Verdana"/>
          <w:bCs/>
          <w:sz w:val="24"/>
          <w:szCs w:val="24"/>
        </w:rPr>
        <w:t>, de Ricardo Guilherme, no Anfiteatro do Centro Cultural Dragão do Mar, abrindo oficialmente o Festival Internacional  Cordão de Histórias, promovido pela Cia. Catirina, de  Josy Maria.</w:t>
      </w:r>
    </w:p>
    <w:p w:rsidR="00C219AD" w:rsidRPr="00712BD4" w:rsidRDefault="00C219A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 No ar, pela TVC, programa de RG, Diálogo, com o professor e sociólogo Diathay Bezerra de Menezes.</w:t>
      </w:r>
    </w:p>
    <w:p w:rsidR="00775E74" w:rsidRPr="00712BD4" w:rsidRDefault="00775E7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 Recital de músicas  no Boteco do Arlindo, com Marcelo Pinheiro, Ricardo Pinheiro e Ricardo Guilherme.</w:t>
      </w:r>
    </w:p>
    <w:p w:rsidR="00653A43" w:rsidRPr="00712BD4" w:rsidRDefault="00653A4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 Apresentação do solo</w:t>
      </w:r>
      <w:r w:rsidRPr="00712BD4">
        <w:rPr>
          <w:rFonts w:ascii="Verdana" w:hAnsi="Verdana"/>
          <w:bCs/>
          <w:i/>
          <w:sz w:val="24"/>
          <w:szCs w:val="24"/>
          <w:u w:val="single"/>
        </w:rPr>
        <w:t xml:space="preserve"> Flor de Obsessão</w:t>
      </w:r>
      <w:r w:rsidRPr="00712BD4">
        <w:rPr>
          <w:rFonts w:ascii="Verdana" w:hAnsi="Verdana"/>
          <w:bCs/>
          <w:sz w:val="24"/>
          <w:szCs w:val="24"/>
        </w:rPr>
        <w:t>, de Ricardo Guilherme, no Teatro do Centro Cultural Dragão do Mar.</w:t>
      </w:r>
    </w:p>
    <w:p w:rsidR="00370A53" w:rsidRPr="00712BD4" w:rsidRDefault="00370A5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w:t>
      </w:r>
      <w:r w:rsidR="0070355D" w:rsidRPr="00712BD4">
        <w:rPr>
          <w:rFonts w:ascii="Verdana" w:hAnsi="Verdana"/>
          <w:bCs/>
          <w:sz w:val="24"/>
          <w:szCs w:val="24"/>
        </w:rPr>
        <w:t>No ar, pela TVC, programa de RG, Diálogo, com</w:t>
      </w:r>
      <w:r w:rsidR="00180A88" w:rsidRPr="00712BD4">
        <w:rPr>
          <w:rFonts w:ascii="Verdana" w:hAnsi="Verdana"/>
          <w:bCs/>
          <w:sz w:val="24"/>
          <w:szCs w:val="24"/>
        </w:rPr>
        <w:t xml:space="preserve"> Klévisson Viana, escritor.</w:t>
      </w:r>
    </w:p>
    <w:p w:rsidR="004623B2" w:rsidRPr="00712BD4" w:rsidRDefault="004623B2"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9317E6" w:rsidRPr="00712BD4" w:rsidRDefault="009317E6" w:rsidP="00E25AF6">
      <w:pPr>
        <w:pStyle w:val="Corpodetexto"/>
        <w:tabs>
          <w:tab w:val="left" w:pos="2694"/>
        </w:tabs>
        <w:ind w:left="3686" w:right="3456"/>
        <w:rPr>
          <w:rFonts w:ascii="Verdana" w:hAnsi="Verdana"/>
          <w:bCs/>
          <w:sz w:val="24"/>
          <w:szCs w:val="24"/>
        </w:rPr>
      </w:pP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w:t>
      </w:r>
      <w:r w:rsidR="0070355D" w:rsidRPr="00712BD4">
        <w:rPr>
          <w:rFonts w:ascii="Verdana" w:hAnsi="Verdana"/>
          <w:bCs/>
          <w:sz w:val="24"/>
          <w:szCs w:val="24"/>
        </w:rPr>
        <w:t>No ar, pela TVC, programa de RG, Diálogo, com</w:t>
      </w:r>
      <w:r w:rsidR="00003DAE" w:rsidRPr="00712BD4">
        <w:rPr>
          <w:rFonts w:ascii="Verdana" w:hAnsi="Verdana"/>
          <w:bCs/>
          <w:sz w:val="24"/>
          <w:szCs w:val="24"/>
        </w:rPr>
        <w:t xml:space="preserve"> Rogers Tabosa, publicitário.</w:t>
      </w:r>
    </w:p>
    <w:p w:rsidR="004F1778" w:rsidRPr="00712BD4" w:rsidRDefault="004F1778" w:rsidP="00E25AF6">
      <w:pPr>
        <w:pStyle w:val="Corpodetexto"/>
        <w:tabs>
          <w:tab w:val="left" w:pos="2694"/>
        </w:tabs>
        <w:ind w:left="3686" w:right="3456"/>
        <w:rPr>
          <w:rFonts w:ascii="Verdana" w:hAnsi="Verdana"/>
          <w:b/>
          <w:bCs/>
          <w:sz w:val="24"/>
          <w:szCs w:val="24"/>
        </w:rPr>
      </w:pPr>
      <w:r w:rsidRPr="00712BD4">
        <w:rPr>
          <w:rFonts w:ascii="Verdana" w:hAnsi="Verdana"/>
          <w:bCs/>
          <w:sz w:val="24"/>
          <w:szCs w:val="24"/>
        </w:rPr>
        <w:t xml:space="preserve">08 – </w:t>
      </w:r>
      <w:r w:rsidR="0070355D" w:rsidRPr="00712BD4">
        <w:rPr>
          <w:rFonts w:ascii="Verdana" w:hAnsi="Verdana"/>
          <w:bCs/>
          <w:sz w:val="24"/>
          <w:szCs w:val="24"/>
        </w:rPr>
        <w:t>No ar, pela TVC, programa de RG, Diálogo, com</w:t>
      </w:r>
      <w:r w:rsidR="00003DAE" w:rsidRPr="00712BD4">
        <w:rPr>
          <w:rFonts w:ascii="Verdana" w:hAnsi="Verdana"/>
          <w:bCs/>
          <w:sz w:val="24"/>
          <w:szCs w:val="24"/>
        </w:rPr>
        <w:t xml:space="preserve"> o cineasta e produtor de cinema Tito Ameijeiras.</w:t>
      </w:r>
    </w:p>
    <w:p w:rsidR="00AC55AA" w:rsidRPr="00712BD4" w:rsidRDefault="00AC55A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09 – Encenação da aula-espetáculo Antonieta Noronha: a Atriz Proletária, de Ricardo Guilherme, no  Centro Cultural Dragão do Mar. </w:t>
      </w:r>
    </w:p>
    <w:p w:rsidR="00E9049A" w:rsidRPr="00712BD4" w:rsidRDefault="00E9049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19 - Apresentação do solo </w:t>
      </w:r>
      <w:r w:rsidRPr="00712BD4">
        <w:rPr>
          <w:rFonts w:ascii="Verdana" w:hAnsi="Verdana"/>
          <w:bCs/>
          <w:i/>
          <w:sz w:val="24"/>
          <w:szCs w:val="24"/>
          <w:u w:val="single"/>
        </w:rPr>
        <w:t>Flor de Obsessão</w:t>
      </w:r>
      <w:r w:rsidRPr="00712BD4">
        <w:rPr>
          <w:rFonts w:ascii="Verdana" w:hAnsi="Verdana"/>
          <w:bCs/>
          <w:sz w:val="24"/>
          <w:szCs w:val="24"/>
        </w:rPr>
        <w:t>, com Ricardo Guilherme, no  Teatro Universitário Paschoal Carlos Magno.</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70355D" w:rsidRPr="00712BD4">
        <w:rPr>
          <w:rFonts w:ascii="Verdana" w:hAnsi="Verdana"/>
          <w:bCs/>
          <w:sz w:val="24"/>
          <w:szCs w:val="24"/>
        </w:rPr>
        <w:t xml:space="preserve"> No ar, pela TVC, programa de RG, Diálogo, com</w:t>
      </w:r>
      <w:r w:rsidR="007B0EAA" w:rsidRPr="00712BD4">
        <w:rPr>
          <w:rFonts w:ascii="Verdana" w:hAnsi="Verdana"/>
          <w:bCs/>
          <w:sz w:val="24"/>
          <w:szCs w:val="24"/>
        </w:rPr>
        <w:t xml:space="preserve"> Gyl Giffony, ator, diretor da Cia. Inquieta de Teatro.</w:t>
      </w:r>
    </w:p>
    <w:p w:rsidR="009317E6" w:rsidRPr="00712BD4" w:rsidRDefault="009317E6"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1B7289" w:rsidRPr="00712BD4" w:rsidRDefault="001B7289" w:rsidP="00E25AF6">
      <w:pPr>
        <w:pStyle w:val="Corpodetexto"/>
        <w:tabs>
          <w:tab w:val="left" w:pos="2694"/>
        </w:tabs>
        <w:ind w:left="3686" w:right="3456"/>
        <w:rPr>
          <w:rFonts w:ascii="Verdana" w:hAnsi="Verdana"/>
          <w:bCs/>
          <w:sz w:val="24"/>
          <w:szCs w:val="24"/>
        </w:rPr>
      </w:pPr>
    </w:p>
    <w:p w:rsidR="001B7289" w:rsidRPr="00712BD4" w:rsidRDefault="001B728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w:t>
      </w:r>
      <w:r w:rsidRPr="00712BD4">
        <w:rPr>
          <w:rFonts w:ascii="Verdana" w:hAnsi="Verdana"/>
          <w:bCs/>
          <w:i/>
          <w:sz w:val="24"/>
          <w:szCs w:val="24"/>
          <w:u w:val="single"/>
        </w:rPr>
        <w:t xml:space="preserve"> Frei Tito: Vida, Paixão e Morte</w:t>
      </w:r>
      <w:r w:rsidRPr="00712BD4">
        <w:rPr>
          <w:rFonts w:ascii="Verdana" w:hAnsi="Verdana"/>
          <w:bCs/>
          <w:sz w:val="24"/>
          <w:szCs w:val="24"/>
        </w:rPr>
        <w:t xml:space="preserve">, de Ricardo Guilherme, produção do Grupo Formosura, apresenta-se  durante o Festival Nordestino de Teatro, em Guaramiranga. </w:t>
      </w:r>
    </w:p>
    <w:p w:rsidR="009E1A8B" w:rsidRPr="00712BD4" w:rsidRDefault="009E1A8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 No Restaurante Estoril, palco montado  para a comemoração dos 65 anos de vida de Ricardo Guilherme e 45 de Teatro. Acontece  show comemorativo em que se apresentam cantando o aniversariante, Fabíola Liper, José Sarubby e Sidn</w:t>
      </w:r>
      <w:r w:rsidR="00DC17CB" w:rsidRPr="00712BD4">
        <w:rPr>
          <w:rFonts w:ascii="Verdana" w:hAnsi="Verdana"/>
          <w:bCs/>
          <w:sz w:val="24"/>
          <w:szCs w:val="24"/>
        </w:rPr>
        <w:t>ey Malveira,  com a part</w:t>
      </w:r>
      <w:r w:rsidR="00A16138" w:rsidRPr="00712BD4">
        <w:rPr>
          <w:rFonts w:ascii="Verdana" w:hAnsi="Verdana"/>
          <w:bCs/>
          <w:sz w:val="24"/>
          <w:szCs w:val="24"/>
        </w:rPr>
        <w:t>icipaçã</w:t>
      </w:r>
      <w:r w:rsidR="00DC17CB" w:rsidRPr="00712BD4">
        <w:rPr>
          <w:rFonts w:ascii="Verdana" w:hAnsi="Verdana"/>
          <w:bCs/>
          <w:sz w:val="24"/>
          <w:szCs w:val="24"/>
        </w:rPr>
        <w:t>o  do violonista Lu</w:t>
      </w:r>
      <w:r w:rsidRPr="00712BD4">
        <w:rPr>
          <w:rFonts w:ascii="Verdana" w:hAnsi="Verdana"/>
          <w:bCs/>
          <w:sz w:val="24"/>
          <w:szCs w:val="24"/>
        </w:rPr>
        <w:t>ciano Franco. Aderbal Nogueira documenta em vídeo profissional este evento, no qual Karlo Kardozo diz um poema</w:t>
      </w:r>
      <w:r w:rsidR="002B6D4A" w:rsidRPr="00712BD4">
        <w:rPr>
          <w:rFonts w:ascii="Verdana" w:hAnsi="Verdana"/>
          <w:bCs/>
          <w:sz w:val="24"/>
          <w:szCs w:val="24"/>
        </w:rPr>
        <w:t xml:space="preserve"> de Marilita Pozolli.</w:t>
      </w:r>
      <w:r w:rsidRPr="00712BD4">
        <w:rPr>
          <w:rFonts w:ascii="Verdana" w:hAnsi="Verdana"/>
          <w:bCs/>
          <w:sz w:val="24"/>
          <w:szCs w:val="24"/>
        </w:rPr>
        <w:t xml:space="preserve"> Há apresentações de paródias</w:t>
      </w:r>
      <w:r w:rsidR="00945A0A" w:rsidRPr="00712BD4">
        <w:rPr>
          <w:rFonts w:ascii="Verdana" w:hAnsi="Verdana"/>
          <w:bCs/>
          <w:sz w:val="24"/>
          <w:szCs w:val="24"/>
        </w:rPr>
        <w:t xml:space="preserve"> (de Paulo Roberto Viana Júnior e Fabíola Liper) </w:t>
      </w:r>
      <w:r w:rsidRPr="00712BD4">
        <w:rPr>
          <w:rFonts w:ascii="Verdana" w:hAnsi="Verdana"/>
          <w:bCs/>
          <w:sz w:val="24"/>
          <w:szCs w:val="24"/>
        </w:rPr>
        <w:t xml:space="preserve"> e exibição de  vídeo com depoimento de inúmeros amigos. </w:t>
      </w:r>
    </w:p>
    <w:p w:rsidR="004F1778" w:rsidRPr="00712BD4" w:rsidRDefault="00BF218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27 -  </w:t>
      </w:r>
      <w:r w:rsidRPr="00712BD4">
        <w:rPr>
          <w:rFonts w:ascii="Verdana" w:hAnsi="Verdana"/>
          <w:bCs/>
          <w:i/>
          <w:sz w:val="24"/>
          <w:szCs w:val="24"/>
          <w:u w:val="single"/>
        </w:rPr>
        <w:t>Pranto Por Inácio Sanchez Mejias</w:t>
      </w:r>
      <w:r w:rsidRPr="00712BD4">
        <w:rPr>
          <w:rFonts w:ascii="Verdana" w:hAnsi="Verdana"/>
          <w:bCs/>
          <w:sz w:val="24"/>
          <w:szCs w:val="24"/>
        </w:rPr>
        <w:t>,  texto d</w:t>
      </w:r>
      <w:r w:rsidR="00775E74" w:rsidRPr="00712BD4">
        <w:rPr>
          <w:rFonts w:ascii="Verdana" w:hAnsi="Verdana"/>
          <w:bCs/>
          <w:sz w:val="24"/>
          <w:szCs w:val="24"/>
        </w:rPr>
        <w:t>e Garcia Lorca,</w:t>
      </w:r>
      <w:r w:rsidRPr="00712BD4">
        <w:rPr>
          <w:rFonts w:ascii="Verdana" w:hAnsi="Verdana"/>
          <w:bCs/>
          <w:sz w:val="24"/>
          <w:szCs w:val="24"/>
        </w:rPr>
        <w:t xml:space="preserve"> produção da Cia. Palmas,  com elenco formado por Ricardo Guilherme e Bruno Pessoa (sob direção de Francinice Campos, apresenta-se </w:t>
      </w:r>
      <w:r w:rsidR="004F1778" w:rsidRPr="00712BD4">
        <w:rPr>
          <w:rFonts w:ascii="Verdana" w:hAnsi="Verdana"/>
          <w:bCs/>
          <w:sz w:val="24"/>
          <w:szCs w:val="24"/>
        </w:rPr>
        <w:t xml:space="preserve"> </w:t>
      </w:r>
      <w:r w:rsidRPr="00712BD4">
        <w:rPr>
          <w:rFonts w:ascii="Verdana" w:hAnsi="Verdana"/>
          <w:bCs/>
          <w:sz w:val="24"/>
          <w:szCs w:val="24"/>
        </w:rPr>
        <w:t xml:space="preserve"> no Teatro Emiliano Queiroz.</w:t>
      </w:r>
    </w:p>
    <w:p w:rsidR="00972B6E" w:rsidRPr="00712BD4" w:rsidRDefault="003D7AD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28 - </w:t>
      </w:r>
      <w:r w:rsidRPr="00712BD4">
        <w:rPr>
          <w:rFonts w:ascii="Verdana" w:hAnsi="Verdana"/>
          <w:bCs/>
          <w:i/>
          <w:sz w:val="24"/>
          <w:szCs w:val="24"/>
          <w:u w:val="single"/>
        </w:rPr>
        <w:t>Frei Tito: Vida, Paixão e Morte</w:t>
      </w:r>
      <w:r w:rsidRPr="00712BD4">
        <w:rPr>
          <w:rFonts w:ascii="Verdana" w:hAnsi="Verdana"/>
          <w:bCs/>
          <w:sz w:val="24"/>
          <w:szCs w:val="24"/>
        </w:rPr>
        <w:t xml:space="preserve">, de Ricardo Guilherme, produção do </w:t>
      </w:r>
      <w:r w:rsidR="003213A2" w:rsidRPr="00712BD4">
        <w:rPr>
          <w:rFonts w:ascii="Verdana" w:hAnsi="Verdana"/>
          <w:bCs/>
          <w:sz w:val="24"/>
          <w:szCs w:val="24"/>
        </w:rPr>
        <w:t>Grupo Formosura, apresenta-se n</w:t>
      </w:r>
      <w:r w:rsidRPr="00712BD4">
        <w:rPr>
          <w:rFonts w:ascii="Verdana" w:hAnsi="Verdana"/>
          <w:bCs/>
          <w:sz w:val="24"/>
          <w:szCs w:val="24"/>
        </w:rPr>
        <w:t>o Teatro José de Alencar.</w:t>
      </w:r>
    </w:p>
    <w:p w:rsidR="003D7AD8" w:rsidRPr="00712BD4" w:rsidRDefault="003D7AD8" w:rsidP="00E25AF6">
      <w:pPr>
        <w:pStyle w:val="Corpodetexto"/>
        <w:tabs>
          <w:tab w:val="left" w:pos="2694"/>
        </w:tabs>
        <w:ind w:left="3686" w:right="3456"/>
        <w:rPr>
          <w:rFonts w:ascii="Verdana" w:hAnsi="Verdana"/>
          <w:bCs/>
          <w:sz w:val="24"/>
          <w:szCs w:val="24"/>
          <w:u w:val="single"/>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BF42F8" w:rsidRPr="00712BD4" w:rsidRDefault="00BF42F8" w:rsidP="00E25AF6">
      <w:pPr>
        <w:pStyle w:val="Corpodetexto"/>
        <w:tabs>
          <w:tab w:val="left" w:pos="2694"/>
        </w:tabs>
        <w:ind w:left="3686" w:right="3456"/>
        <w:rPr>
          <w:rFonts w:ascii="Verdana" w:hAnsi="Verdana"/>
          <w:bCs/>
          <w:sz w:val="24"/>
          <w:szCs w:val="24"/>
        </w:rPr>
      </w:pPr>
    </w:p>
    <w:p w:rsidR="00093BBF" w:rsidRPr="00712BD4" w:rsidRDefault="00093BB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 Ricardo Guilherme recebe na Câmara Municipal de Fortaleza a Medalha Boticário Ferreira</w:t>
      </w:r>
      <w:r w:rsidR="00945A0A" w:rsidRPr="00712BD4">
        <w:rPr>
          <w:rFonts w:ascii="Verdana" w:hAnsi="Verdana"/>
          <w:bCs/>
          <w:sz w:val="24"/>
          <w:szCs w:val="24"/>
        </w:rPr>
        <w:t>, iniciativa da vereadora Toinha Rocha, do PSOL.</w:t>
      </w:r>
    </w:p>
    <w:p w:rsidR="000F3BDD" w:rsidRPr="00712BD4" w:rsidRDefault="004F177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03 -</w:t>
      </w:r>
      <w:r w:rsidR="00011155" w:rsidRPr="00712BD4">
        <w:rPr>
          <w:rFonts w:ascii="Verdana" w:hAnsi="Verdana"/>
          <w:bCs/>
          <w:sz w:val="24"/>
          <w:szCs w:val="24"/>
          <w:u w:val="single"/>
        </w:rPr>
        <w:t xml:space="preserve"> </w:t>
      </w:r>
      <w:r w:rsidR="000F3BDD" w:rsidRPr="00712BD4">
        <w:rPr>
          <w:rFonts w:ascii="Verdana" w:hAnsi="Verdana"/>
          <w:bCs/>
          <w:sz w:val="24"/>
          <w:szCs w:val="24"/>
        </w:rPr>
        <w:t xml:space="preserve">Entrega </w:t>
      </w:r>
      <w:r w:rsidR="00945A0A" w:rsidRPr="00712BD4">
        <w:rPr>
          <w:rFonts w:ascii="Verdana" w:hAnsi="Verdana"/>
          <w:bCs/>
          <w:sz w:val="24"/>
          <w:szCs w:val="24"/>
        </w:rPr>
        <w:t>(</w:t>
      </w:r>
      <w:r w:rsidR="00E337D2" w:rsidRPr="00712BD4">
        <w:rPr>
          <w:rFonts w:ascii="Verdana" w:hAnsi="Verdana"/>
          <w:bCs/>
          <w:sz w:val="24"/>
          <w:szCs w:val="24"/>
        </w:rPr>
        <w:t xml:space="preserve">por Sílvia Moura) </w:t>
      </w:r>
      <w:r w:rsidR="000F3BDD" w:rsidRPr="00712BD4">
        <w:rPr>
          <w:rFonts w:ascii="Verdana" w:hAnsi="Verdana"/>
          <w:bCs/>
          <w:sz w:val="24"/>
          <w:szCs w:val="24"/>
        </w:rPr>
        <w:t>do Prêmio Arthur Guedes a Ricardo Guilherme, no  Cine do Centro Cultural Dragão do Mar, homenagem do Festival de Cinema  e Cultura da D</w:t>
      </w:r>
      <w:r w:rsidR="00E337D2" w:rsidRPr="00712BD4">
        <w:rPr>
          <w:rFonts w:ascii="Verdana" w:hAnsi="Verdana"/>
          <w:bCs/>
          <w:sz w:val="24"/>
          <w:szCs w:val="24"/>
        </w:rPr>
        <w:t>iversidade Sexual (For Rainbow), realização da cineasta Verônica Guedes.</w:t>
      </w:r>
    </w:p>
    <w:p w:rsidR="00DC3E41" w:rsidRPr="00712BD4" w:rsidRDefault="00DC3E4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 Ricardo Guilherme apresenta no Centro Cultural Dragão do Mar o solo @rrob@, de sua autoria.</w:t>
      </w:r>
    </w:p>
    <w:p w:rsidR="00972B6E" w:rsidRPr="00712BD4" w:rsidRDefault="00972B6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09,10,11 – Temporada da peça </w:t>
      </w:r>
      <w:r w:rsidRPr="00712BD4">
        <w:rPr>
          <w:rFonts w:ascii="Verdana" w:hAnsi="Verdana"/>
          <w:bCs/>
          <w:i/>
          <w:sz w:val="24"/>
          <w:szCs w:val="24"/>
          <w:u w:val="single"/>
        </w:rPr>
        <w:t>Frei Tito: Vida, Paixão e Morte</w:t>
      </w:r>
      <w:r w:rsidRPr="00712BD4">
        <w:rPr>
          <w:rFonts w:ascii="Verdana" w:hAnsi="Verdana"/>
          <w:bCs/>
          <w:sz w:val="24"/>
          <w:szCs w:val="24"/>
        </w:rPr>
        <w:t>, de Ricardo Guilherme, produção do Grupo Formosura, no Teatro Apolo (Recife/PE).</w:t>
      </w:r>
    </w:p>
    <w:p w:rsidR="00F91F89" w:rsidRPr="00712BD4" w:rsidRDefault="00F91F89" w:rsidP="00E25AF6">
      <w:pPr>
        <w:pStyle w:val="Corpodetexto"/>
        <w:tabs>
          <w:tab w:val="left" w:pos="2694"/>
        </w:tabs>
        <w:ind w:left="3686" w:right="3456"/>
        <w:rPr>
          <w:rFonts w:ascii="Verdana" w:hAnsi="Verdana"/>
          <w:bCs/>
          <w:sz w:val="24"/>
          <w:szCs w:val="24"/>
          <w:u w:val="single"/>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0B30A3" w:rsidRPr="00712BD4" w:rsidRDefault="000B30A3" w:rsidP="00E25AF6">
      <w:pPr>
        <w:pStyle w:val="Corpodetexto"/>
        <w:tabs>
          <w:tab w:val="left" w:pos="2694"/>
        </w:tabs>
        <w:ind w:left="3686" w:right="3456"/>
        <w:rPr>
          <w:rFonts w:ascii="Verdana" w:hAnsi="Verdana"/>
          <w:bCs/>
          <w:sz w:val="24"/>
          <w:szCs w:val="24"/>
          <w:u w:val="single"/>
        </w:rPr>
      </w:pPr>
    </w:p>
    <w:p w:rsidR="0030728C" w:rsidRPr="00712BD4" w:rsidRDefault="0042434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05 a 08 -  </w:t>
      </w:r>
      <w:r w:rsidR="00DC3E41" w:rsidRPr="00712BD4">
        <w:rPr>
          <w:rFonts w:ascii="Verdana" w:hAnsi="Verdana"/>
          <w:bCs/>
          <w:sz w:val="24"/>
          <w:szCs w:val="24"/>
        </w:rPr>
        <w:t xml:space="preserve">No Teatro do Centro Cultural Banco do Brasil (Brasília-DF), apresentação da peça </w:t>
      </w:r>
      <w:r w:rsidR="00DC3E41" w:rsidRPr="00712BD4">
        <w:rPr>
          <w:rFonts w:ascii="Verdana" w:hAnsi="Verdana"/>
          <w:bCs/>
          <w:i/>
          <w:sz w:val="24"/>
          <w:szCs w:val="24"/>
          <w:u w:val="single"/>
        </w:rPr>
        <w:t>Frei Tito: Vida, Paixão e Morte</w:t>
      </w:r>
      <w:r w:rsidR="00DC3E41" w:rsidRPr="00712BD4">
        <w:rPr>
          <w:rFonts w:ascii="Verdana" w:hAnsi="Verdana"/>
          <w:bCs/>
          <w:sz w:val="24"/>
          <w:szCs w:val="24"/>
        </w:rPr>
        <w:t>, de Ricardo Guilherme, produção do Grupo Formosura.</w:t>
      </w:r>
    </w:p>
    <w:p w:rsidR="00D047BD" w:rsidRPr="00712BD4" w:rsidRDefault="00D047B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20 - Ricardo Guilherme apresenta no Centro Cultural BNB o solo </w:t>
      </w:r>
      <w:r w:rsidRPr="00712BD4">
        <w:rPr>
          <w:rFonts w:ascii="Verdana" w:hAnsi="Verdana"/>
          <w:bCs/>
          <w:i/>
          <w:sz w:val="24"/>
          <w:szCs w:val="24"/>
          <w:u w:val="single"/>
        </w:rPr>
        <w:t>Flor de Obsessão</w:t>
      </w:r>
      <w:r w:rsidRPr="00712BD4">
        <w:rPr>
          <w:rFonts w:ascii="Verdana" w:hAnsi="Verdana"/>
          <w:bCs/>
          <w:sz w:val="24"/>
          <w:szCs w:val="24"/>
        </w:rPr>
        <w:t>.</w:t>
      </w:r>
    </w:p>
    <w:p w:rsidR="000C234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w:t>
      </w:r>
      <w:r w:rsidR="00D047BD" w:rsidRPr="00712BD4">
        <w:rPr>
          <w:rFonts w:ascii="Verdana" w:hAnsi="Verdana"/>
          <w:bCs/>
          <w:sz w:val="24"/>
          <w:szCs w:val="24"/>
        </w:rPr>
        <w:t>Ricardo Guilherme apresenta no Centro Cultural BNB o solo @rrob@, de sua autoria.</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F067B6" w:rsidRPr="00712BD4">
        <w:rPr>
          <w:rFonts w:ascii="Verdana" w:hAnsi="Verdana"/>
          <w:bCs/>
          <w:sz w:val="24"/>
          <w:szCs w:val="24"/>
        </w:rPr>
        <w:t xml:space="preserve">Apresentação de </w:t>
      </w:r>
      <w:r w:rsidR="00F067B6" w:rsidRPr="00712BD4">
        <w:rPr>
          <w:rFonts w:ascii="Verdana" w:hAnsi="Verdana"/>
          <w:bCs/>
          <w:i/>
          <w:sz w:val="24"/>
          <w:szCs w:val="24"/>
          <w:u w:val="single"/>
        </w:rPr>
        <w:t>RG de Poemas e Canções</w:t>
      </w:r>
      <w:r w:rsidR="00F067B6" w:rsidRPr="00712BD4">
        <w:rPr>
          <w:rFonts w:ascii="Verdana" w:hAnsi="Verdana"/>
          <w:bCs/>
          <w:sz w:val="24"/>
          <w:szCs w:val="24"/>
        </w:rPr>
        <w:t>, recital com poesia e música, dos compositores Ricardo Guilherme e Tarcísio José de  Lima. No Centro Cultural Banco do Nordeste.</w:t>
      </w:r>
    </w:p>
    <w:p w:rsidR="000B30A3" w:rsidRPr="00712BD4" w:rsidRDefault="000B30A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 No ar, pela TVC, programa de RG, Diálogo, com a escritora Ângela Gutierrez.</w:t>
      </w:r>
    </w:p>
    <w:p w:rsidR="00BB5B3D" w:rsidRPr="00712BD4" w:rsidRDefault="00BB5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Ricardo Guilherme apresenta no Centro Cultural BNB o solo </w:t>
      </w:r>
      <w:r w:rsidRPr="00712BD4">
        <w:rPr>
          <w:rFonts w:ascii="Verdana" w:hAnsi="Verdana"/>
          <w:bCs/>
          <w:i/>
          <w:sz w:val="24"/>
          <w:szCs w:val="24"/>
          <w:u w:val="single"/>
        </w:rPr>
        <w:t>Poemas e Canções</w:t>
      </w:r>
      <w:r w:rsidRPr="00712BD4">
        <w:rPr>
          <w:rFonts w:ascii="Verdana" w:hAnsi="Verdana"/>
          <w:bCs/>
          <w:sz w:val="24"/>
          <w:szCs w:val="24"/>
        </w:rPr>
        <w:t>, com  poemas seus e composição da parceria Ricardo Guilherme/ Tarcísi</w:t>
      </w:r>
      <w:r w:rsidR="00DD70E2" w:rsidRPr="00712BD4">
        <w:rPr>
          <w:rFonts w:ascii="Verdana" w:hAnsi="Verdana"/>
          <w:bCs/>
          <w:sz w:val="24"/>
          <w:szCs w:val="24"/>
        </w:rPr>
        <w:t>o José de Lima. Ao violão, Tarcí</w:t>
      </w:r>
      <w:r w:rsidRPr="00712BD4">
        <w:rPr>
          <w:rFonts w:ascii="Verdana" w:hAnsi="Verdana"/>
          <w:bCs/>
          <w:sz w:val="24"/>
          <w:szCs w:val="24"/>
        </w:rPr>
        <w:t>sio José de Lima. Espetáculo foi gravado  por equipe contratada por José de Ipanema.</w:t>
      </w:r>
    </w:p>
    <w:p w:rsidR="00F067B6"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F067B6" w:rsidRPr="00712BD4">
        <w:rPr>
          <w:rFonts w:ascii="Verdana" w:hAnsi="Verdana"/>
          <w:bCs/>
          <w:sz w:val="24"/>
          <w:szCs w:val="24"/>
        </w:rPr>
        <w:t xml:space="preserve"> No Centro Cultural Banco do Nordeste, encenação da aula-espetáculo </w:t>
      </w:r>
      <w:r w:rsidR="00F067B6" w:rsidRPr="00712BD4">
        <w:rPr>
          <w:rFonts w:ascii="Verdana" w:hAnsi="Verdana"/>
          <w:bCs/>
          <w:i/>
          <w:sz w:val="24"/>
          <w:szCs w:val="24"/>
          <w:u w:val="single"/>
        </w:rPr>
        <w:t>Tempo de Vida</w:t>
      </w:r>
      <w:r w:rsidR="00F067B6" w:rsidRPr="00712BD4">
        <w:rPr>
          <w:rFonts w:ascii="Verdana" w:hAnsi="Verdana"/>
          <w:bCs/>
          <w:i/>
          <w:sz w:val="24"/>
          <w:szCs w:val="24"/>
        </w:rPr>
        <w:t>,</w:t>
      </w:r>
      <w:r w:rsidR="00F067B6" w:rsidRPr="00712BD4">
        <w:rPr>
          <w:rFonts w:ascii="Verdana" w:hAnsi="Verdana"/>
          <w:bCs/>
          <w:sz w:val="24"/>
          <w:szCs w:val="24"/>
        </w:rPr>
        <w:t xml:space="preserve"> de Ricardo Guilherme</w:t>
      </w:r>
      <w:r w:rsidR="00000112" w:rsidRPr="00712BD4">
        <w:rPr>
          <w:rFonts w:ascii="Verdana" w:hAnsi="Verdana"/>
          <w:bCs/>
          <w:sz w:val="24"/>
          <w:szCs w:val="24"/>
        </w:rPr>
        <w:t>.</w:t>
      </w:r>
      <w:r w:rsidR="00F067B6" w:rsidRPr="00712BD4">
        <w:rPr>
          <w:rFonts w:ascii="Verdana" w:hAnsi="Verdana"/>
          <w:bCs/>
          <w:sz w:val="24"/>
          <w:szCs w:val="24"/>
        </w:rPr>
        <w:t xml:space="preserve"> </w:t>
      </w:r>
      <w:r w:rsidRPr="00712BD4">
        <w:rPr>
          <w:rFonts w:ascii="Verdana" w:hAnsi="Verdana"/>
          <w:bCs/>
          <w:sz w:val="24"/>
          <w:szCs w:val="24"/>
        </w:rPr>
        <w:t xml:space="preserve"> </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9317E6" w:rsidRPr="00712BD4" w:rsidRDefault="009317E6"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9317E6" w:rsidRPr="00712BD4" w:rsidRDefault="009317E6" w:rsidP="00E25AF6">
      <w:pPr>
        <w:pStyle w:val="Corpodetexto"/>
        <w:tabs>
          <w:tab w:val="left" w:pos="2694"/>
        </w:tabs>
        <w:ind w:left="3686" w:right="3456"/>
        <w:rPr>
          <w:rFonts w:ascii="Verdana" w:hAnsi="Verdana"/>
          <w:bCs/>
          <w:sz w:val="24"/>
          <w:szCs w:val="24"/>
        </w:rPr>
      </w:pPr>
    </w:p>
    <w:p w:rsidR="009317E6" w:rsidRPr="00712BD4" w:rsidRDefault="009317E6" w:rsidP="00E25AF6">
      <w:pPr>
        <w:pStyle w:val="Corpodetexto"/>
        <w:tabs>
          <w:tab w:val="left" w:pos="2694"/>
        </w:tabs>
        <w:ind w:left="3686" w:right="3456"/>
        <w:rPr>
          <w:rFonts w:ascii="Verdana" w:hAnsi="Verdana"/>
          <w:bCs/>
          <w:sz w:val="24"/>
          <w:szCs w:val="24"/>
        </w:rPr>
      </w:pP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w:t>
      </w:r>
      <w:r w:rsidR="00AD6460" w:rsidRPr="00712BD4">
        <w:rPr>
          <w:rFonts w:ascii="Verdana" w:hAnsi="Verdana"/>
          <w:bCs/>
          <w:sz w:val="24"/>
          <w:szCs w:val="24"/>
        </w:rPr>
        <w:t>No ar, pela TVC, programa de RG, Diálogo, com Fred Campelo, advogado.</w:t>
      </w:r>
    </w:p>
    <w:p w:rsidR="005E31AB"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70355D" w:rsidRPr="00712BD4">
        <w:rPr>
          <w:rFonts w:ascii="Verdana" w:hAnsi="Verdana"/>
          <w:bCs/>
          <w:sz w:val="24"/>
          <w:szCs w:val="24"/>
        </w:rPr>
        <w:t xml:space="preserve"> </w:t>
      </w:r>
      <w:r w:rsidR="005E31AB" w:rsidRPr="00712BD4">
        <w:rPr>
          <w:rFonts w:ascii="Verdana" w:hAnsi="Verdana"/>
          <w:bCs/>
          <w:sz w:val="24"/>
          <w:szCs w:val="24"/>
        </w:rPr>
        <w:t xml:space="preserve">No Espaço Cultural do jornal O POVO apresentação da aula-espetáculo denominada </w:t>
      </w:r>
      <w:r w:rsidR="005E31AB" w:rsidRPr="00712BD4">
        <w:rPr>
          <w:rFonts w:ascii="Verdana" w:hAnsi="Verdana"/>
          <w:bCs/>
          <w:i/>
          <w:sz w:val="24"/>
          <w:szCs w:val="24"/>
          <w:u w:val="single"/>
        </w:rPr>
        <w:t>Tempo de Vida</w:t>
      </w:r>
      <w:r w:rsidR="005E31AB" w:rsidRPr="00712BD4">
        <w:rPr>
          <w:rFonts w:ascii="Verdana" w:hAnsi="Verdana"/>
          <w:bCs/>
          <w:sz w:val="24"/>
          <w:szCs w:val="24"/>
        </w:rPr>
        <w:t>, de Ricardo Guilherme, com reflexões sobre os seus 60 anos de idade.</w:t>
      </w:r>
    </w:p>
    <w:p w:rsidR="004F1778" w:rsidRPr="00712BD4" w:rsidRDefault="00AD646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009C1320" w:rsidRPr="00712BD4">
        <w:rPr>
          <w:rFonts w:ascii="Verdana" w:hAnsi="Verdana"/>
          <w:bCs/>
          <w:sz w:val="24"/>
          <w:szCs w:val="24"/>
        </w:rPr>
        <w:t>No Espaço Cultural do jornal O POVO é lançado o web</w:t>
      </w:r>
      <w:r w:rsidR="00336A74" w:rsidRPr="00712BD4">
        <w:rPr>
          <w:rFonts w:ascii="Verdana" w:hAnsi="Verdana"/>
          <w:bCs/>
          <w:sz w:val="24"/>
          <w:szCs w:val="24"/>
        </w:rPr>
        <w:t xml:space="preserve">-documentário </w:t>
      </w:r>
      <w:r w:rsidR="00336A74" w:rsidRPr="00712BD4">
        <w:rPr>
          <w:rFonts w:ascii="Verdana" w:hAnsi="Verdana"/>
          <w:bCs/>
          <w:i/>
          <w:sz w:val="24"/>
          <w:szCs w:val="24"/>
          <w:u w:val="single"/>
        </w:rPr>
        <w:t>Iracema</w:t>
      </w:r>
      <w:r w:rsidR="00336A74" w:rsidRPr="00712BD4">
        <w:rPr>
          <w:rFonts w:ascii="Verdana" w:hAnsi="Verdana"/>
          <w:bCs/>
          <w:sz w:val="24"/>
          <w:szCs w:val="24"/>
        </w:rPr>
        <w:t>, de Emerso</w:t>
      </w:r>
      <w:r w:rsidR="009C1320" w:rsidRPr="00712BD4">
        <w:rPr>
          <w:rFonts w:ascii="Verdana" w:hAnsi="Verdana"/>
          <w:bCs/>
          <w:sz w:val="24"/>
          <w:szCs w:val="24"/>
        </w:rPr>
        <w:t>n Maranhão, com interpretação de textos de</w:t>
      </w:r>
      <w:r w:rsidR="000A4114" w:rsidRPr="00712BD4">
        <w:rPr>
          <w:rFonts w:ascii="Verdana" w:hAnsi="Verdana"/>
          <w:bCs/>
          <w:sz w:val="24"/>
          <w:szCs w:val="24"/>
        </w:rPr>
        <w:t xml:space="preserve"> José de Alencar por Ricardo Gu</w:t>
      </w:r>
      <w:r w:rsidR="009C1320" w:rsidRPr="00712BD4">
        <w:rPr>
          <w:rFonts w:ascii="Verdana" w:hAnsi="Verdana"/>
          <w:bCs/>
          <w:sz w:val="24"/>
          <w:szCs w:val="24"/>
        </w:rPr>
        <w:t>ilherme.</w:t>
      </w:r>
    </w:p>
    <w:p w:rsidR="007037F2" w:rsidRPr="00712BD4" w:rsidRDefault="007037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09 – Na Bienal Internacional de Teatro, promovida pela USP, Ricardo Guilherme apresenta no SP Escola de Teatro, o solo </w:t>
      </w:r>
      <w:r w:rsidRPr="00712BD4">
        <w:rPr>
          <w:rFonts w:ascii="Verdana" w:hAnsi="Verdana"/>
          <w:bCs/>
          <w:i/>
          <w:sz w:val="24"/>
          <w:szCs w:val="24"/>
          <w:u w:val="single"/>
        </w:rPr>
        <w:t>Bravíssimo.</w:t>
      </w:r>
      <w:r w:rsidRPr="00712BD4">
        <w:rPr>
          <w:rFonts w:ascii="Verdana" w:hAnsi="Verdana"/>
          <w:bCs/>
          <w:sz w:val="24"/>
          <w:szCs w:val="24"/>
          <w:u w:val="single"/>
        </w:rPr>
        <w:t xml:space="preserve"> </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w:t>
      </w:r>
      <w:r w:rsidR="0092092E" w:rsidRPr="00712BD4">
        <w:rPr>
          <w:rFonts w:ascii="Verdana" w:hAnsi="Verdana"/>
          <w:bCs/>
          <w:sz w:val="24"/>
          <w:szCs w:val="24"/>
        </w:rPr>
        <w:t>–</w:t>
      </w:r>
      <w:r w:rsidRPr="00712BD4">
        <w:rPr>
          <w:rFonts w:ascii="Verdana" w:hAnsi="Verdana"/>
          <w:bCs/>
          <w:sz w:val="24"/>
          <w:szCs w:val="24"/>
        </w:rPr>
        <w:t xml:space="preserve"> </w:t>
      </w:r>
      <w:r w:rsidR="0092092E" w:rsidRPr="00712BD4">
        <w:rPr>
          <w:rFonts w:ascii="Verdana" w:hAnsi="Verdana"/>
          <w:bCs/>
          <w:sz w:val="24"/>
          <w:szCs w:val="24"/>
        </w:rPr>
        <w:t xml:space="preserve">Na Bienal Internacional de Teatro, promovida pela USP, Ricardo Guilherme apresenta no SP Escola de Teatro, o solo </w:t>
      </w:r>
      <w:r w:rsidR="0092092E" w:rsidRPr="00712BD4">
        <w:rPr>
          <w:rFonts w:ascii="Verdana" w:hAnsi="Verdana"/>
          <w:bCs/>
          <w:i/>
          <w:sz w:val="24"/>
          <w:szCs w:val="24"/>
          <w:u w:val="single"/>
        </w:rPr>
        <w:t>Flor de Obsessão</w:t>
      </w:r>
      <w:r w:rsidR="0092092E" w:rsidRPr="00712BD4">
        <w:rPr>
          <w:rFonts w:ascii="Verdana" w:hAnsi="Verdana"/>
          <w:bCs/>
          <w:sz w:val="24"/>
          <w:szCs w:val="24"/>
        </w:rPr>
        <w:t>.</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w:t>
      </w:r>
      <w:r w:rsidR="0092092E" w:rsidRPr="00712BD4">
        <w:rPr>
          <w:rFonts w:ascii="Verdana" w:hAnsi="Verdana"/>
          <w:bCs/>
          <w:sz w:val="24"/>
          <w:szCs w:val="24"/>
        </w:rPr>
        <w:t>Na Bienal Internacional de Teatro, promovida pela USP, Ricardo Guilherme apresenta no SP Escola de Teatro, o solo</w:t>
      </w:r>
      <w:r w:rsidR="00C13AF2" w:rsidRPr="00712BD4">
        <w:rPr>
          <w:rFonts w:ascii="Verdana" w:hAnsi="Verdana"/>
          <w:bCs/>
          <w:sz w:val="24"/>
          <w:szCs w:val="24"/>
        </w:rPr>
        <w:t xml:space="preserve"> </w:t>
      </w:r>
      <w:r w:rsidR="00C13AF2" w:rsidRPr="00712BD4">
        <w:rPr>
          <w:rFonts w:ascii="Verdana" w:hAnsi="Verdana"/>
          <w:bCs/>
          <w:i/>
          <w:sz w:val="24"/>
          <w:szCs w:val="24"/>
          <w:u w:val="single"/>
        </w:rPr>
        <w:t>RamaDança</w:t>
      </w:r>
    </w:p>
    <w:p w:rsidR="00207E1E" w:rsidRPr="00712BD4" w:rsidRDefault="00207E1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  RG lê em ato político na Praça da Catedral  Manifesto dos Artistas Pela Democracia.</w:t>
      </w:r>
    </w:p>
    <w:p w:rsidR="00207E1E" w:rsidRPr="00712BD4" w:rsidRDefault="00207E1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Pr="00712BD4">
        <w:rPr>
          <w:rFonts w:ascii="Verdana" w:hAnsi="Verdana"/>
          <w:bCs/>
          <w:i/>
          <w:sz w:val="24"/>
          <w:szCs w:val="24"/>
          <w:u w:val="single"/>
        </w:rPr>
        <w:t>É Proibido Proibir</w:t>
      </w:r>
      <w:r w:rsidRPr="00712BD4">
        <w:rPr>
          <w:rFonts w:ascii="Verdana" w:hAnsi="Verdana"/>
          <w:bCs/>
          <w:sz w:val="24"/>
          <w:szCs w:val="24"/>
        </w:rPr>
        <w:t>, aula-espetáculo de RG, no Teatro Antonieta Noronha, durante o Festival de Teatro de Fortaleza.</w:t>
      </w:r>
    </w:p>
    <w:p w:rsidR="00207E1E" w:rsidRPr="00712BD4" w:rsidRDefault="00207E1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w:t>
      </w:r>
      <w:r w:rsidRPr="00712BD4">
        <w:rPr>
          <w:rFonts w:ascii="Verdana" w:hAnsi="Verdana"/>
          <w:bCs/>
          <w:i/>
          <w:sz w:val="24"/>
          <w:szCs w:val="24"/>
          <w:u w:val="single"/>
        </w:rPr>
        <w:t>É Proibido Proibir</w:t>
      </w:r>
      <w:r w:rsidRPr="00712BD4">
        <w:rPr>
          <w:rFonts w:ascii="Verdana" w:hAnsi="Verdana"/>
          <w:bCs/>
          <w:sz w:val="24"/>
          <w:szCs w:val="24"/>
        </w:rPr>
        <w:t>, aula-espetáculo de RG, no Teatro José de Alencar, durante o Festival de Teatro de Fortaleza.</w:t>
      </w:r>
    </w:p>
    <w:p w:rsidR="00601FCD"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601FCD" w:rsidRPr="00712BD4">
        <w:rPr>
          <w:rFonts w:ascii="Verdana" w:hAnsi="Verdana"/>
          <w:bCs/>
          <w:sz w:val="24"/>
          <w:szCs w:val="24"/>
        </w:rPr>
        <w:t xml:space="preserve"> No ar, pela TVC, programa de RG, Diálogo, com o jornalista Agostinho Gosson.</w:t>
      </w:r>
    </w:p>
    <w:p w:rsidR="00C100ED" w:rsidRPr="00712BD4" w:rsidRDefault="00C100E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Também no dia 22, programa especial denominado </w:t>
      </w:r>
      <w:r w:rsidRPr="00712BD4">
        <w:rPr>
          <w:rFonts w:ascii="Verdana" w:hAnsi="Verdana"/>
          <w:bCs/>
          <w:i/>
          <w:sz w:val="24"/>
          <w:szCs w:val="24"/>
          <w:u w:val="single"/>
        </w:rPr>
        <w:t>Tributo a Guilherme Neto</w:t>
      </w:r>
      <w:r w:rsidRPr="00712BD4">
        <w:rPr>
          <w:rFonts w:ascii="Verdana" w:hAnsi="Verdana"/>
          <w:bCs/>
          <w:sz w:val="24"/>
          <w:szCs w:val="24"/>
        </w:rPr>
        <w:t xml:space="preserve">,  na Rádio Universitária, produzido e apresentado por Ricardo Guilherme </w:t>
      </w:r>
    </w:p>
    <w:p w:rsidR="004F1778" w:rsidRPr="00712BD4" w:rsidRDefault="004F177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w:t>
      </w:r>
      <w:r w:rsidR="00527F88" w:rsidRPr="00712BD4">
        <w:rPr>
          <w:rFonts w:ascii="Verdana" w:hAnsi="Verdana"/>
          <w:bCs/>
          <w:sz w:val="24"/>
          <w:szCs w:val="24"/>
        </w:rPr>
        <w:t xml:space="preserve"> Lanç</w:t>
      </w:r>
      <w:r w:rsidR="00303DFC" w:rsidRPr="00712BD4">
        <w:rPr>
          <w:rFonts w:ascii="Verdana" w:hAnsi="Verdana"/>
          <w:bCs/>
          <w:sz w:val="24"/>
          <w:szCs w:val="24"/>
        </w:rPr>
        <w:t>amento do web-programa</w:t>
      </w:r>
      <w:r w:rsidR="00303DFC" w:rsidRPr="00712BD4">
        <w:rPr>
          <w:rFonts w:ascii="Verdana" w:hAnsi="Verdana"/>
          <w:bCs/>
          <w:i/>
          <w:sz w:val="24"/>
          <w:szCs w:val="24"/>
          <w:u w:val="single"/>
        </w:rPr>
        <w:t xml:space="preserve"> RG TV</w:t>
      </w:r>
      <w:r w:rsidR="00303DFC" w:rsidRPr="00712BD4">
        <w:rPr>
          <w:rFonts w:ascii="Verdana" w:hAnsi="Verdana"/>
          <w:bCs/>
          <w:sz w:val="24"/>
          <w:szCs w:val="24"/>
        </w:rPr>
        <w:t>, com comentário de Ricardo Guilherme, em produção de Suewellyn Cassimiro.</w:t>
      </w: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471940" w:rsidRDefault="00A13DF2" w:rsidP="00E25AF6">
      <w:pPr>
        <w:pStyle w:val="Corpodetexto"/>
        <w:tabs>
          <w:tab w:val="left" w:pos="2694"/>
        </w:tabs>
        <w:ind w:left="3686" w:right="3456"/>
        <w:rPr>
          <w:rFonts w:ascii="Verdana" w:hAnsi="Verdana"/>
          <w:b/>
          <w:bCs/>
          <w:sz w:val="44"/>
          <w:szCs w:val="44"/>
          <w:u w:val="single"/>
        </w:rPr>
      </w:pPr>
      <w:r w:rsidRPr="00471940">
        <w:rPr>
          <w:rFonts w:ascii="Verdana" w:hAnsi="Verdana"/>
          <w:b/>
          <w:bCs/>
          <w:sz w:val="44"/>
          <w:szCs w:val="44"/>
          <w:u w:val="single"/>
        </w:rPr>
        <w:t>2016</w:t>
      </w:r>
    </w:p>
    <w:p w:rsidR="00847652" w:rsidRPr="00471940" w:rsidRDefault="00847652" w:rsidP="00E25AF6">
      <w:pPr>
        <w:pStyle w:val="Corpodetexto"/>
        <w:tabs>
          <w:tab w:val="left" w:pos="2694"/>
        </w:tabs>
        <w:ind w:left="3686" w:right="3456"/>
        <w:rPr>
          <w:rFonts w:ascii="Verdana" w:hAnsi="Verdana"/>
          <w:b/>
          <w:bCs/>
          <w:sz w:val="44"/>
          <w:szCs w:val="44"/>
          <w:u w:val="single"/>
        </w:rPr>
      </w:pPr>
    </w:p>
    <w:p w:rsidR="00A13DF2" w:rsidRPr="00712BD4" w:rsidRDefault="0086293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w:t>
      </w:r>
      <w:r w:rsidR="00A13DF2" w:rsidRPr="00712BD4">
        <w:rPr>
          <w:rFonts w:ascii="Verdana" w:hAnsi="Verdana"/>
          <w:bCs/>
          <w:sz w:val="24"/>
          <w:szCs w:val="24"/>
          <w:u w:val="single"/>
        </w:rPr>
        <w:t>aneiro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w:t>
      </w:r>
      <w:r w:rsidR="00C13AF2" w:rsidRPr="00712BD4">
        <w:rPr>
          <w:rFonts w:ascii="Verdana" w:hAnsi="Verdana"/>
          <w:bCs/>
          <w:sz w:val="24"/>
          <w:szCs w:val="24"/>
        </w:rPr>
        <w:t>5 -</w:t>
      </w:r>
      <w:r w:rsidRPr="00712BD4">
        <w:rPr>
          <w:rFonts w:ascii="Verdana" w:hAnsi="Verdana"/>
          <w:bCs/>
          <w:sz w:val="24"/>
          <w:szCs w:val="24"/>
        </w:rPr>
        <w:t xml:space="preserve"> No ar, pela TVC, programa de RG, Diálogo, com </w:t>
      </w:r>
      <w:r w:rsidR="00080870" w:rsidRPr="00712BD4">
        <w:rPr>
          <w:rFonts w:ascii="Verdana" w:hAnsi="Verdana"/>
          <w:bCs/>
          <w:sz w:val="24"/>
          <w:szCs w:val="24"/>
        </w:rPr>
        <w:t xml:space="preserve"> Cristiano Câmara, memorialista.</w:t>
      </w:r>
    </w:p>
    <w:p w:rsidR="00C13AF2" w:rsidRPr="00712BD4" w:rsidRDefault="00C13A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07 - Mais um postagem do web-programa</w:t>
      </w:r>
      <w:r w:rsidRPr="00712BD4">
        <w:rPr>
          <w:rFonts w:ascii="Verdana" w:hAnsi="Verdana"/>
          <w:bCs/>
          <w:i/>
          <w:sz w:val="24"/>
          <w:szCs w:val="24"/>
          <w:u w:val="single"/>
        </w:rPr>
        <w:t xml:space="preserve"> RG TV</w:t>
      </w:r>
      <w:r w:rsidRPr="00712BD4">
        <w:rPr>
          <w:rFonts w:ascii="Verdana" w:hAnsi="Verdana"/>
          <w:bCs/>
          <w:sz w:val="24"/>
          <w:szCs w:val="24"/>
          <w:u w:val="single"/>
        </w:rPr>
        <w:t>.</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10 - </w:t>
      </w:r>
      <w:r w:rsidRPr="00712BD4">
        <w:rPr>
          <w:rFonts w:ascii="Verdana" w:hAnsi="Verdana"/>
          <w:bCs/>
          <w:sz w:val="24"/>
          <w:szCs w:val="24"/>
        </w:rPr>
        <w:t>No ar, pela TVC, programa de RG, Diálogo, com (reprise)</w:t>
      </w:r>
    </w:p>
    <w:p w:rsidR="00C13A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C13AF2" w:rsidRPr="00712BD4">
        <w:rPr>
          <w:rFonts w:ascii="Verdana" w:hAnsi="Verdana"/>
          <w:bCs/>
          <w:sz w:val="24"/>
          <w:szCs w:val="24"/>
        </w:rPr>
        <w:t xml:space="preserve"> No Teatro Jo</w:t>
      </w:r>
      <w:r w:rsidR="00CD4F25" w:rsidRPr="00712BD4">
        <w:rPr>
          <w:rFonts w:ascii="Verdana" w:hAnsi="Verdana"/>
          <w:bCs/>
          <w:sz w:val="24"/>
          <w:szCs w:val="24"/>
        </w:rPr>
        <w:t>s</w:t>
      </w:r>
      <w:r w:rsidR="00C13AF2" w:rsidRPr="00712BD4">
        <w:rPr>
          <w:rFonts w:ascii="Verdana" w:hAnsi="Verdana"/>
          <w:bCs/>
          <w:sz w:val="24"/>
          <w:szCs w:val="24"/>
        </w:rPr>
        <w:t xml:space="preserve">é de Alencar, estreia a aula-espetáculo Guilherme Neto: Santo Profano, de Ricardo Guilherme. </w:t>
      </w: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 (reprise)</w:t>
      </w:r>
    </w:p>
    <w:p w:rsidR="00A13DF2" w:rsidRPr="00712BD4" w:rsidRDefault="00A13DF2"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1F3D01" w:rsidRPr="00712BD4" w:rsidRDefault="001F3D01" w:rsidP="00E25AF6">
      <w:pPr>
        <w:pStyle w:val="Corpodetexto"/>
        <w:tabs>
          <w:tab w:val="left" w:pos="2694"/>
        </w:tabs>
        <w:ind w:left="3686" w:right="3456"/>
        <w:rPr>
          <w:rFonts w:ascii="Verdana" w:hAnsi="Verdana"/>
          <w:bCs/>
          <w:sz w:val="24"/>
          <w:szCs w:val="24"/>
          <w:u w:val="single"/>
        </w:rPr>
      </w:pPr>
    </w:p>
    <w:p w:rsidR="00A13DF2" w:rsidRPr="00712BD4" w:rsidRDefault="001F3D0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Mais um postagem </w:t>
      </w:r>
      <w:r w:rsidR="00702C28" w:rsidRPr="00712BD4">
        <w:rPr>
          <w:rFonts w:ascii="Verdana" w:hAnsi="Verdana"/>
          <w:bCs/>
          <w:sz w:val="24"/>
          <w:szCs w:val="24"/>
        </w:rPr>
        <w:t xml:space="preserve">no </w:t>
      </w:r>
      <w:r w:rsidR="003E2DA8" w:rsidRPr="00712BD4">
        <w:rPr>
          <w:rFonts w:ascii="Verdana" w:hAnsi="Verdana"/>
          <w:bCs/>
          <w:sz w:val="24"/>
          <w:szCs w:val="24"/>
        </w:rPr>
        <w:t xml:space="preserve">facebook </w:t>
      </w:r>
      <w:r w:rsidRPr="00712BD4">
        <w:rPr>
          <w:rFonts w:ascii="Verdana" w:hAnsi="Verdana"/>
          <w:bCs/>
          <w:sz w:val="24"/>
          <w:szCs w:val="24"/>
        </w:rPr>
        <w:t>do web-programa</w:t>
      </w:r>
      <w:r w:rsidRPr="00712BD4">
        <w:rPr>
          <w:rFonts w:ascii="Verdana" w:hAnsi="Verdana"/>
          <w:bCs/>
          <w:i/>
          <w:sz w:val="24"/>
          <w:szCs w:val="24"/>
          <w:u w:val="single"/>
        </w:rPr>
        <w:t xml:space="preserve"> RG TV</w:t>
      </w:r>
      <w:r w:rsidRPr="00712BD4">
        <w:rPr>
          <w:rFonts w:ascii="Verdana" w:hAnsi="Verdana"/>
          <w:bCs/>
          <w:sz w:val="24"/>
          <w:szCs w:val="24"/>
          <w:u w:val="single"/>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RG canta no Kukukaya: Fausto Nilo.</w:t>
      </w:r>
    </w:p>
    <w:p w:rsidR="007C0CD0" w:rsidRPr="00712BD4" w:rsidRDefault="001F3D0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Apresentação na Mostra Curta Montagem da peça  </w:t>
      </w:r>
      <w:r w:rsidRPr="00712BD4">
        <w:rPr>
          <w:rFonts w:ascii="Verdana" w:hAnsi="Verdana"/>
          <w:bCs/>
          <w:i/>
          <w:sz w:val="24"/>
          <w:szCs w:val="24"/>
          <w:u w:val="single"/>
        </w:rPr>
        <w:t>Isso e Aquilo</w:t>
      </w:r>
      <w:r w:rsidRPr="00712BD4">
        <w:rPr>
          <w:rFonts w:ascii="Verdana" w:hAnsi="Verdana"/>
          <w:bCs/>
          <w:sz w:val="24"/>
          <w:szCs w:val="24"/>
        </w:rPr>
        <w:t>, de Ricardo Guilherme , com direção de Renato  Rodrigues, orientando de RG  na Licenciatura em Teatro do Instituto de Cultura e Arte da UFC.</w:t>
      </w:r>
      <w:r w:rsidR="007C0CD0" w:rsidRPr="00712BD4">
        <w:rPr>
          <w:rFonts w:ascii="Verdana" w:hAnsi="Verdana"/>
          <w:bCs/>
          <w:sz w:val="24"/>
          <w:szCs w:val="24"/>
        </w:rPr>
        <w:t xml:space="preserve"> No Teatro Universitário.</w:t>
      </w:r>
      <w:r w:rsidRPr="00712BD4">
        <w:rPr>
          <w:rFonts w:ascii="Verdana" w:hAnsi="Verdana"/>
          <w:bCs/>
          <w:sz w:val="24"/>
          <w:szCs w:val="24"/>
        </w:rPr>
        <w:t xml:space="preserve"> </w:t>
      </w:r>
    </w:p>
    <w:p w:rsidR="001F3D01" w:rsidRPr="00712BD4" w:rsidRDefault="007C0CD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13 - Apresentação na Mostra Curta Montagem da peça </w:t>
      </w:r>
      <w:r w:rsidRPr="00712BD4">
        <w:rPr>
          <w:rFonts w:ascii="Verdana" w:hAnsi="Verdana"/>
          <w:bCs/>
          <w:i/>
          <w:sz w:val="24"/>
          <w:szCs w:val="24"/>
          <w:u w:val="single"/>
        </w:rPr>
        <w:t xml:space="preserve"> Zero a Zero, </w:t>
      </w:r>
      <w:r w:rsidRPr="00712BD4">
        <w:rPr>
          <w:rFonts w:ascii="Verdana" w:hAnsi="Verdana"/>
          <w:bCs/>
          <w:sz w:val="24"/>
          <w:szCs w:val="24"/>
        </w:rPr>
        <w:t xml:space="preserve"> de Ricardo Guilherme , com direção de Denilson Almeida, orientando de RG  na Licenciatura em Teatro do Instituto de Cultura e Arte da UFC. No Teatro Universitário.</w:t>
      </w:r>
      <w:r w:rsidR="001F3D01"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0034547C" w:rsidRPr="00712BD4">
        <w:rPr>
          <w:rFonts w:ascii="Verdana" w:hAnsi="Verdana"/>
          <w:bCs/>
          <w:sz w:val="24"/>
          <w:szCs w:val="24"/>
        </w:rPr>
        <w:t xml:space="preserve"> No CUCA da Barra do Ceará, RG</w:t>
      </w:r>
      <w:r w:rsidR="00BD5CF2" w:rsidRPr="00712BD4">
        <w:rPr>
          <w:rFonts w:ascii="Verdana" w:hAnsi="Verdana"/>
          <w:bCs/>
          <w:sz w:val="24"/>
          <w:szCs w:val="24"/>
        </w:rPr>
        <w:t xml:space="preserve"> apresenta </w:t>
      </w:r>
      <w:r w:rsidR="00BD5CF2" w:rsidRPr="00712BD4">
        <w:rPr>
          <w:rFonts w:ascii="Verdana" w:hAnsi="Verdana"/>
          <w:bCs/>
          <w:i/>
          <w:sz w:val="24"/>
          <w:szCs w:val="24"/>
          <w:u w:val="single"/>
        </w:rPr>
        <w:t>Flor de Obsessão</w:t>
      </w:r>
      <w:r w:rsidR="00BD5CF2" w:rsidRPr="00712BD4">
        <w:rPr>
          <w:rFonts w:ascii="Verdana" w:hAnsi="Verdana"/>
          <w:bCs/>
          <w:sz w:val="24"/>
          <w:szCs w:val="24"/>
        </w:rPr>
        <w:t>, solo.  Em seguida, debate com alunos de escolas públicas de Fortaleza como parte do projeto O Avesso da  Cena.</w:t>
      </w:r>
    </w:p>
    <w:p w:rsidR="00A13DF2" w:rsidRPr="00712BD4" w:rsidRDefault="0034547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w:t>
      </w:r>
      <w:r w:rsidR="00A13DF2" w:rsidRPr="00712BD4">
        <w:rPr>
          <w:rFonts w:ascii="Verdana" w:hAnsi="Verdana"/>
          <w:bCs/>
          <w:sz w:val="24"/>
          <w:szCs w:val="24"/>
        </w:rPr>
        <w:t xml:space="preserve"> –</w:t>
      </w:r>
      <w:r w:rsidRPr="00712BD4">
        <w:rPr>
          <w:rFonts w:ascii="Verdana" w:hAnsi="Verdana"/>
          <w:bCs/>
          <w:sz w:val="24"/>
          <w:szCs w:val="24"/>
        </w:rPr>
        <w:t xml:space="preserve"> Sob direção de Francinice Campos, a Cia. Palmas, tendo no elenco RG  e Bruno Pessoa, apresenta a  peça </w:t>
      </w:r>
      <w:r w:rsidRPr="00712BD4">
        <w:rPr>
          <w:rFonts w:ascii="Verdana" w:hAnsi="Verdana"/>
          <w:bCs/>
          <w:i/>
          <w:sz w:val="24"/>
          <w:szCs w:val="24"/>
          <w:u w:val="single"/>
        </w:rPr>
        <w:t>Pranto Por Inacio Sanchez Mejias</w:t>
      </w:r>
      <w:r w:rsidRPr="00712BD4">
        <w:rPr>
          <w:rFonts w:ascii="Verdana" w:hAnsi="Verdana"/>
          <w:bCs/>
          <w:sz w:val="24"/>
          <w:szCs w:val="24"/>
        </w:rPr>
        <w:t xml:space="preserve">. Em espanhol. No  Teatro José de Alencar.  </w:t>
      </w:r>
      <w:r w:rsidR="00A13DF2" w:rsidRPr="00712BD4">
        <w:rPr>
          <w:rFonts w:ascii="Verdana" w:hAnsi="Verdana"/>
          <w:bCs/>
          <w:sz w:val="24"/>
          <w:szCs w:val="24"/>
        </w:rPr>
        <w:t xml:space="preserve"> </w:t>
      </w:r>
    </w:p>
    <w:p w:rsidR="0034547C" w:rsidRPr="00712BD4" w:rsidRDefault="0034547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w:t>
      </w:r>
      <w:r w:rsidRPr="00712BD4">
        <w:rPr>
          <w:rFonts w:ascii="Verdana" w:hAnsi="Verdana"/>
          <w:bCs/>
          <w:sz w:val="24"/>
          <w:szCs w:val="24"/>
        </w:rPr>
        <w:t xml:space="preserve"> Mais um postagem do web-programa</w:t>
      </w:r>
      <w:r w:rsidRPr="00712BD4">
        <w:rPr>
          <w:rFonts w:ascii="Verdana" w:hAnsi="Verdana"/>
          <w:bCs/>
          <w:i/>
          <w:sz w:val="24"/>
          <w:szCs w:val="24"/>
          <w:u w:val="single"/>
        </w:rPr>
        <w:t xml:space="preserve"> RG TV</w:t>
      </w:r>
      <w:r w:rsidRPr="00712BD4">
        <w:rPr>
          <w:rFonts w:ascii="Verdana" w:hAnsi="Verdana"/>
          <w:bCs/>
          <w:sz w:val="24"/>
          <w:szCs w:val="24"/>
          <w:u w:val="single"/>
        </w:rPr>
        <w:t>.</w:t>
      </w:r>
    </w:p>
    <w:p w:rsidR="0034547C" w:rsidRPr="00712BD4" w:rsidRDefault="0034547C"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A13DF2" w:rsidRPr="00712BD4" w:rsidRDefault="00A13DF2" w:rsidP="00E25AF6">
      <w:pPr>
        <w:pStyle w:val="Corpodetexto"/>
        <w:tabs>
          <w:tab w:val="left" w:pos="2694"/>
        </w:tabs>
        <w:ind w:left="3686" w:right="3456"/>
        <w:rPr>
          <w:rFonts w:ascii="Verdana" w:hAnsi="Verdana"/>
          <w:bCs/>
          <w:sz w:val="24"/>
          <w:szCs w:val="24"/>
        </w:rPr>
      </w:pPr>
    </w:p>
    <w:p w:rsidR="004D64AF" w:rsidRPr="00712BD4" w:rsidRDefault="004D64A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23 - </w:t>
      </w:r>
      <w:r w:rsidRPr="00712BD4">
        <w:rPr>
          <w:rFonts w:ascii="Verdana" w:hAnsi="Verdana"/>
          <w:bCs/>
          <w:i/>
          <w:sz w:val="24"/>
          <w:szCs w:val="24"/>
          <w:u w:val="single"/>
        </w:rPr>
        <w:t>É Proibido Proibir</w:t>
      </w:r>
      <w:r w:rsidRPr="00712BD4">
        <w:rPr>
          <w:rFonts w:ascii="Verdana" w:hAnsi="Verdana"/>
          <w:bCs/>
          <w:sz w:val="24"/>
          <w:szCs w:val="24"/>
        </w:rPr>
        <w:t>, aula-espetáculo de RG, é apresentada na sala 101 do Instituto de Cultura e Arte da Universidade Federal do Ceará.</w:t>
      </w:r>
    </w:p>
    <w:p w:rsidR="00A13DF2" w:rsidRPr="00712BD4" w:rsidRDefault="0034547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  RG fala durante Ato Pela Democracia, realizado na Praça do Centro Cultura</w:t>
      </w:r>
      <w:r w:rsidR="00663076" w:rsidRPr="00712BD4">
        <w:rPr>
          <w:rFonts w:ascii="Verdana" w:hAnsi="Verdana"/>
          <w:bCs/>
          <w:sz w:val="24"/>
          <w:szCs w:val="24"/>
        </w:rPr>
        <w:t>l Dragã</w:t>
      </w:r>
      <w:r w:rsidRPr="00712BD4">
        <w:rPr>
          <w:rFonts w:ascii="Verdana" w:hAnsi="Verdana"/>
          <w:bCs/>
          <w:sz w:val="24"/>
          <w:szCs w:val="24"/>
        </w:rPr>
        <w:t xml:space="preserve">o do Mar. </w:t>
      </w:r>
    </w:p>
    <w:p w:rsidR="00835C99" w:rsidRPr="00712BD4" w:rsidRDefault="00835C99"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2F6E24" w:rsidRPr="00712BD4" w:rsidRDefault="002F6E24" w:rsidP="00E25AF6">
      <w:pPr>
        <w:pStyle w:val="Corpodetexto"/>
        <w:tabs>
          <w:tab w:val="left" w:pos="2694"/>
        </w:tabs>
        <w:ind w:left="3686" w:right="3456"/>
        <w:rPr>
          <w:rFonts w:ascii="Verdana" w:hAnsi="Verdana"/>
          <w:bCs/>
          <w:sz w:val="24"/>
          <w:szCs w:val="24"/>
        </w:rPr>
      </w:pPr>
    </w:p>
    <w:p w:rsidR="00835C99" w:rsidRPr="00712BD4" w:rsidRDefault="002F6E2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RG diz o poema Terra Bárbara, de Jader de Alencar, como parte da solenidade de abertura do projeto Palco Giratório, no Sesc Iracema.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2F6E24" w:rsidRPr="00712BD4">
        <w:rPr>
          <w:rFonts w:ascii="Verdana" w:hAnsi="Verdana"/>
          <w:bCs/>
          <w:sz w:val="24"/>
          <w:szCs w:val="24"/>
        </w:rPr>
        <w:t xml:space="preserve"> O solo </w:t>
      </w:r>
      <w:r w:rsidR="002F6E24" w:rsidRPr="00712BD4">
        <w:rPr>
          <w:rFonts w:ascii="Verdana" w:hAnsi="Verdana"/>
          <w:bCs/>
          <w:i/>
          <w:sz w:val="24"/>
          <w:szCs w:val="24"/>
          <w:u w:val="single"/>
        </w:rPr>
        <w:t>Bravíssimo</w:t>
      </w:r>
      <w:r w:rsidR="002F6E24" w:rsidRPr="00712BD4">
        <w:rPr>
          <w:rFonts w:ascii="Verdana" w:hAnsi="Verdana"/>
          <w:bCs/>
          <w:sz w:val="24"/>
          <w:szCs w:val="24"/>
        </w:rPr>
        <w:t xml:space="preserve"> é  encenado por Ricardo Guilherme no Teatro das Marias, como integrante da programação do Projeto Maloca Dragão.</w:t>
      </w: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2F6E24" w:rsidRPr="00712BD4">
        <w:rPr>
          <w:rFonts w:ascii="Verdana" w:hAnsi="Verdana"/>
          <w:bCs/>
          <w:sz w:val="24"/>
          <w:szCs w:val="24"/>
        </w:rPr>
        <w:t xml:space="preserve"> Como parte da programação de Ocupação da sede do IPHAN, em Fortaleza, Ricardo Guilherme entrevista  nos jardins do IPHAN a ex-Secretaria d</w:t>
      </w:r>
      <w:r w:rsidR="00FE3DE1" w:rsidRPr="00712BD4">
        <w:rPr>
          <w:rFonts w:ascii="Verdana" w:hAnsi="Verdana"/>
          <w:bCs/>
          <w:sz w:val="24"/>
          <w:szCs w:val="24"/>
        </w:rPr>
        <w:t>e</w:t>
      </w:r>
      <w:r w:rsidR="00213B55" w:rsidRPr="00712BD4">
        <w:rPr>
          <w:rFonts w:ascii="Verdana" w:hAnsi="Verdana"/>
          <w:bCs/>
          <w:sz w:val="24"/>
          <w:szCs w:val="24"/>
        </w:rPr>
        <w:t xml:space="preserve"> Economia Criativa do MinC, Clá</w:t>
      </w:r>
      <w:r w:rsidR="002F6E24" w:rsidRPr="00712BD4">
        <w:rPr>
          <w:rFonts w:ascii="Verdana" w:hAnsi="Verdana"/>
          <w:bCs/>
          <w:sz w:val="24"/>
          <w:szCs w:val="24"/>
        </w:rPr>
        <w:t>udia Leitão.</w:t>
      </w: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F27951" w:rsidRPr="00712BD4">
        <w:rPr>
          <w:rFonts w:ascii="Verdana" w:hAnsi="Verdana"/>
          <w:bCs/>
          <w:sz w:val="24"/>
          <w:szCs w:val="24"/>
        </w:rPr>
        <w:t xml:space="preserve"> Como parte da programação de Ocupação da sede do IPHAN, em Fortaleza, Ricardo Guilherme encena na calçada do IPHAN a aula-espetáculo</w:t>
      </w:r>
      <w:r w:rsidR="00F27951" w:rsidRPr="00712BD4">
        <w:rPr>
          <w:rFonts w:ascii="Verdana" w:hAnsi="Verdana"/>
          <w:bCs/>
          <w:i/>
          <w:sz w:val="24"/>
          <w:szCs w:val="24"/>
          <w:u w:val="single"/>
        </w:rPr>
        <w:t xml:space="preserve"> É Proibido Proibir.</w:t>
      </w:r>
      <w:r w:rsidR="00F27951"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w:t>
      </w:r>
      <w:r w:rsidR="00F27951" w:rsidRPr="00712BD4">
        <w:rPr>
          <w:rFonts w:ascii="Verdana" w:hAnsi="Verdana"/>
          <w:bCs/>
          <w:sz w:val="24"/>
          <w:szCs w:val="24"/>
        </w:rPr>
        <w:t>Como parte da programação de Ocupação da sede do IPHAN, em Fortaleza, Ricardo Guilherme entrevista  nos jardins do IPHAN um ex-Secretário  do MinC, o bancário Henilt</w:t>
      </w:r>
      <w:r w:rsidR="003926F6" w:rsidRPr="00712BD4">
        <w:rPr>
          <w:rFonts w:ascii="Verdana" w:hAnsi="Verdana"/>
          <w:bCs/>
          <w:sz w:val="24"/>
          <w:szCs w:val="24"/>
        </w:rPr>
        <w:t>on Menezes, espe</w:t>
      </w:r>
      <w:r w:rsidR="00F25AF4" w:rsidRPr="00712BD4">
        <w:rPr>
          <w:rFonts w:ascii="Verdana" w:hAnsi="Verdana"/>
          <w:bCs/>
          <w:sz w:val="24"/>
          <w:szCs w:val="24"/>
        </w:rPr>
        <w:t>cialista em Lei</w:t>
      </w:r>
      <w:r w:rsidR="00F27951" w:rsidRPr="00712BD4">
        <w:rPr>
          <w:rFonts w:ascii="Verdana" w:hAnsi="Verdana"/>
          <w:bCs/>
          <w:sz w:val="24"/>
          <w:szCs w:val="24"/>
        </w:rPr>
        <w:t xml:space="preserve"> Rouannet.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3926F6" w:rsidRPr="00712BD4">
        <w:rPr>
          <w:rFonts w:ascii="Verdana" w:hAnsi="Verdana"/>
          <w:bCs/>
          <w:sz w:val="24"/>
          <w:szCs w:val="24"/>
        </w:rPr>
        <w:t>Como parte da programação de Ocupação da sede do IPHAN, em Fortaleza, a Cia Inquieta de Teatro, tendo no elenco Ricardo Guilherme Gyl Giffony e Murilo Ramos (com música de R</w:t>
      </w:r>
      <w:r w:rsidR="009355DB" w:rsidRPr="00712BD4">
        <w:rPr>
          <w:rFonts w:ascii="Verdana" w:hAnsi="Verdana"/>
          <w:bCs/>
          <w:sz w:val="24"/>
          <w:szCs w:val="24"/>
        </w:rPr>
        <w:t>ami Freitas) faz a leitura dramá</w:t>
      </w:r>
      <w:r w:rsidR="003926F6" w:rsidRPr="00712BD4">
        <w:rPr>
          <w:rFonts w:ascii="Verdana" w:hAnsi="Verdana"/>
          <w:bCs/>
          <w:sz w:val="24"/>
          <w:szCs w:val="24"/>
        </w:rPr>
        <w:t xml:space="preserve">tica do texto de Ricardo Guilherme intitulado </w:t>
      </w:r>
      <w:r w:rsidR="003926F6" w:rsidRPr="00712BD4">
        <w:rPr>
          <w:rFonts w:ascii="Verdana" w:hAnsi="Verdana"/>
          <w:bCs/>
          <w:i/>
          <w:sz w:val="24"/>
          <w:szCs w:val="24"/>
          <w:u w:val="single"/>
        </w:rPr>
        <w:t>Alguma Coisa Fora da Ordem</w:t>
      </w:r>
      <w:r w:rsidR="00C201C1" w:rsidRPr="00712BD4">
        <w:rPr>
          <w:rFonts w:ascii="Verdana" w:hAnsi="Verdana"/>
          <w:bCs/>
          <w:sz w:val="24"/>
          <w:szCs w:val="24"/>
        </w:rPr>
        <w:t>, baseado  na</w:t>
      </w:r>
      <w:r w:rsidR="003926F6" w:rsidRPr="00712BD4">
        <w:rPr>
          <w:rFonts w:ascii="Verdana" w:hAnsi="Verdana"/>
          <w:bCs/>
          <w:sz w:val="24"/>
          <w:szCs w:val="24"/>
        </w:rPr>
        <w:t>s letras de</w:t>
      </w:r>
      <w:r w:rsidR="00B12C3B" w:rsidRPr="00712BD4">
        <w:rPr>
          <w:rFonts w:ascii="Verdana" w:hAnsi="Verdana"/>
          <w:bCs/>
          <w:sz w:val="24"/>
          <w:szCs w:val="24"/>
        </w:rPr>
        <w:t xml:space="preserve"> música de</w:t>
      </w:r>
      <w:r w:rsidR="003926F6" w:rsidRPr="00712BD4">
        <w:rPr>
          <w:rFonts w:ascii="Verdana" w:hAnsi="Verdana"/>
          <w:bCs/>
          <w:sz w:val="24"/>
          <w:szCs w:val="24"/>
        </w:rPr>
        <w:t xml:space="preserve">  Caetano Veloso.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F25AF4" w:rsidRPr="00712BD4">
        <w:rPr>
          <w:rFonts w:ascii="Verdana" w:hAnsi="Verdana"/>
          <w:bCs/>
          <w:sz w:val="24"/>
          <w:szCs w:val="24"/>
        </w:rPr>
        <w:t xml:space="preserve"> Como parte da programação de Ocupação da sede do IPHAN, em Fortaleza, Ricardo Guilherme entrevista  nos jardins do IPHAN</w:t>
      </w:r>
      <w:r w:rsidR="00CF4C6D" w:rsidRPr="00712BD4">
        <w:rPr>
          <w:rFonts w:ascii="Verdana" w:hAnsi="Verdana"/>
          <w:bCs/>
          <w:sz w:val="24"/>
          <w:szCs w:val="24"/>
        </w:rPr>
        <w:t xml:space="preserve"> o Secretário de Cultura do Estado do Ceará, Fabiano Piúba.</w:t>
      </w:r>
    </w:p>
    <w:p w:rsidR="00CF4C6D" w:rsidRPr="00712BD4" w:rsidRDefault="00CF4C6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Inicia-se  nova temporada da peça </w:t>
      </w:r>
      <w:r w:rsidRPr="00712BD4">
        <w:rPr>
          <w:rFonts w:ascii="Verdana" w:hAnsi="Verdana"/>
          <w:bCs/>
          <w:i/>
          <w:sz w:val="24"/>
          <w:szCs w:val="24"/>
          <w:u w:val="single"/>
        </w:rPr>
        <w:t>As Criadas</w:t>
      </w:r>
      <w:r w:rsidRPr="00712BD4">
        <w:rPr>
          <w:rFonts w:ascii="Verdana" w:hAnsi="Verdana"/>
          <w:bCs/>
          <w:sz w:val="24"/>
          <w:szCs w:val="24"/>
        </w:rPr>
        <w:t>, de Jean Genet, direção de Ângela Deyva, com o</w:t>
      </w:r>
      <w:r w:rsidR="005B1D54" w:rsidRPr="00712BD4">
        <w:rPr>
          <w:rFonts w:ascii="Verdana" w:hAnsi="Verdana"/>
          <w:bCs/>
          <w:sz w:val="24"/>
          <w:szCs w:val="24"/>
        </w:rPr>
        <w:t>rientação cênica de Ricardo Guilherme</w:t>
      </w:r>
      <w:r w:rsidRPr="00712BD4">
        <w:rPr>
          <w:rFonts w:ascii="Verdana" w:hAnsi="Verdana"/>
          <w:bCs/>
          <w:sz w:val="24"/>
          <w:szCs w:val="24"/>
        </w:rPr>
        <w:t>. No Teatro Universitário.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03 - </w:t>
      </w:r>
      <w:r w:rsidR="00F25AF4" w:rsidRPr="00712BD4">
        <w:rPr>
          <w:rFonts w:ascii="Verdana" w:hAnsi="Verdana"/>
          <w:bCs/>
          <w:sz w:val="24"/>
          <w:szCs w:val="24"/>
        </w:rPr>
        <w:t xml:space="preserve">Como parte da programação de Ocupação da sede do IPHAN, em Fortaleza, o Grupo Formosura de Teatro, tendo no elenco Ricardo Guilherme, Maria Vitória, William Mendonça e Leonardo Costa (com música de Rami Freitas) encena na calçada frente à sedo do IPHAN ( sob direção de Graça Freitas)  o texto de Ricardo Guilherme intitulado </w:t>
      </w:r>
      <w:r w:rsidR="00F25AF4" w:rsidRPr="00712BD4">
        <w:rPr>
          <w:rFonts w:ascii="Verdana" w:hAnsi="Verdana"/>
          <w:bCs/>
          <w:i/>
          <w:sz w:val="24"/>
          <w:szCs w:val="24"/>
          <w:u w:val="single"/>
        </w:rPr>
        <w:t>Frei Tito: Vida, Paixão e Morte</w:t>
      </w:r>
      <w:r w:rsidR="00F25AF4" w:rsidRPr="00712BD4">
        <w:rPr>
          <w:rFonts w:ascii="Verdana" w:hAnsi="Verdana"/>
          <w:bCs/>
          <w:sz w:val="24"/>
          <w:szCs w:val="24"/>
        </w:rPr>
        <w:t>.</w:t>
      </w:r>
    </w:p>
    <w:p w:rsidR="002C53EE" w:rsidRPr="00712BD4" w:rsidRDefault="002C53EE"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05 – Sob direção de Francinice Campos e com atuação do ator Bruno Pessoa,  Cia Palmas encena  texto de Ricardo Guilherme, </w:t>
      </w:r>
      <w:r w:rsidRPr="00712BD4">
        <w:rPr>
          <w:rFonts w:ascii="Verdana" w:hAnsi="Verdana"/>
          <w:bCs/>
          <w:i/>
          <w:sz w:val="24"/>
          <w:szCs w:val="24"/>
          <w:u w:val="single"/>
        </w:rPr>
        <w:t xml:space="preserve">A Menina </w:t>
      </w:r>
      <w:r w:rsidR="00AC6FA0" w:rsidRPr="00712BD4">
        <w:rPr>
          <w:rFonts w:ascii="Verdana" w:hAnsi="Verdana"/>
          <w:bCs/>
          <w:i/>
          <w:sz w:val="24"/>
          <w:szCs w:val="24"/>
          <w:u w:val="single"/>
        </w:rPr>
        <w:t>dos Cabelos de Ca</w:t>
      </w:r>
      <w:r w:rsidRPr="00712BD4">
        <w:rPr>
          <w:rFonts w:ascii="Verdana" w:hAnsi="Verdana"/>
          <w:bCs/>
          <w:i/>
          <w:sz w:val="24"/>
          <w:szCs w:val="24"/>
          <w:u w:val="single"/>
        </w:rPr>
        <w:t>pim</w:t>
      </w:r>
      <w:r w:rsidRPr="00712BD4">
        <w:rPr>
          <w:rFonts w:ascii="Verdana" w:hAnsi="Verdana"/>
          <w:bCs/>
          <w:sz w:val="24"/>
          <w:szCs w:val="24"/>
        </w:rPr>
        <w:t>. No Sesc Iracema.</w:t>
      </w:r>
    </w:p>
    <w:p w:rsidR="00CF4C6D"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25 – </w:t>
      </w:r>
      <w:r w:rsidR="00CF4C6D" w:rsidRPr="00712BD4">
        <w:rPr>
          <w:rFonts w:ascii="Verdana" w:hAnsi="Verdana"/>
          <w:bCs/>
          <w:sz w:val="24"/>
          <w:szCs w:val="24"/>
        </w:rPr>
        <w:t xml:space="preserve">O Grupo Formosura de Teatro, tendo no elenco Ricardo Guilherme, Maria Vitória, William Mendonça e Leonardo Costa (com música de Rami Freitas) encena no Teatro Universitário  (sob direção de Graça Freitas)  o texto de Ricardo Guilherme intitulado </w:t>
      </w:r>
      <w:r w:rsidR="00CF4C6D" w:rsidRPr="00712BD4">
        <w:rPr>
          <w:rFonts w:ascii="Verdana" w:hAnsi="Verdana"/>
          <w:bCs/>
          <w:i/>
          <w:sz w:val="24"/>
          <w:szCs w:val="24"/>
          <w:u w:val="single"/>
        </w:rPr>
        <w:t>Frei Tito: Vida, Paixão e Morte</w:t>
      </w:r>
      <w:r w:rsidR="00CF4C6D"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CF4C6D" w:rsidRPr="00712BD4">
        <w:rPr>
          <w:rFonts w:ascii="Verdana" w:hAnsi="Verdana"/>
          <w:bCs/>
          <w:sz w:val="24"/>
          <w:szCs w:val="24"/>
        </w:rPr>
        <w:t xml:space="preserve"> Colóquio sobre</w:t>
      </w:r>
      <w:r w:rsidR="003A6B0F" w:rsidRPr="00712BD4">
        <w:rPr>
          <w:rFonts w:ascii="Verdana" w:hAnsi="Verdana"/>
          <w:bCs/>
          <w:sz w:val="24"/>
          <w:szCs w:val="24"/>
        </w:rPr>
        <w:t xml:space="preserve"> Dante Alighieri , </w:t>
      </w:r>
      <w:r w:rsidR="00AC6FA0" w:rsidRPr="00712BD4">
        <w:rPr>
          <w:rFonts w:ascii="Verdana" w:hAnsi="Verdana"/>
          <w:bCs/>
          <w:sz w:val="24"/>
          <w:szCs w:val="24"/>
        </w:rPr>
        <w:t xml:space="preserve">promovido pelo </w:t>
      </w:r>
      <w:r w:rsidR="00CF4C6D" w:rsidRPr="00712BD4">
        <w:rPr>
          <w:rFonts w:ascii="Verdana" w:hAnsi="Verdana"/>
          <w:bCs/>
          <w:sz w:val="24"/>
          <w:szCs w:val="24"/>
        </w:rPr>
        <w:t>Centro de Humanidades da UFC,  apresenta palestra  Ricardo Guilherm</w:t>
      </w:r>
      <w:r w:rsidR="00AC6FA0" w:rsidRPr="00712BD4">
        <w:rPr>
          <w:rFonts w:ascii="Verdana" w:hAnsi="Verdana"/>
          <w:bCs/>
          <w:sz w:val="24"/>
          <w:szCs w:val="24"/>
        </w:rPr>
        <w:t>e</w:t>
      </w:r>
      <w:r w:rsidR="00CF4C6D" w:rsidRPr="00712BD4">
        <w:rPr>
          <w:rFonts w:ascii="Verdana" w:hAnsi="Verdana"/>
          <w:bCs/>
          <w:sz w:val="24"/>
          <w:szCs w:val="24"/>
        </w:rPr>
        <w:t>,</w:t>
      </w:r>
      <w:r w:rsidR="0024513B" w:rsidRPr="00712BD4">
        <w:rPr>
          <w:rFonts w:ascii="Verdana" w:hAnsi="Verdana"/>
          <w:bCs/>
          <w:sz w:val="24"/>
          <w:szCs w:val="24"/>
        </w:rPr>
        <w:t xml:space="preserve"> </w:t>
      </w:r>
      <w:r w:rsidR="00CF4C6D" w:rsidRPr="00712BD4">
        <w:rPr>
          <w:rFonts w:ascii="Verdana" w:hAnsi="Verdana"/>
          <w:bCs/>
          <w:sz w:val="24"/>
          <w:szCs w:val="24"/>
        </w:rPr>
        <w:t xml:space="preserve">sobre este autor, no Auditório Raquel de Queiroz da Universidade Federal do Ceará. </w:t>
      </w: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C042C2" w:rsidRPr="00712BD4">
        <w:rPr>
          <w:rFonts w:ascii="Verdana" w:hAnsi="Verdana"/>
          <w:bCs/>
          <w:sz w:val="24"/>
          <w:szCs w:val="24"/>
        </w:rPr>
        <w:t xml:space="preserve"> José de Ipanema , doutorando em Teatro pela Universidade de Frankfurt,  dá palestra sobre a relação do Teatro Radical, poética de Ricardo Guilherme, com a poética de Brecht. Palestra integra a programação oficial do Simpósio</w:t>
      </w:r>
      <w:r w:rsidRPr="00712BD4">
        <w:rPr>
          <w:rFonts w:ascii="Verdana" w:hAnsi="Verdana"/>
          <w:bCs/>
          <w:sz w:val="24"/>
          <w:szCs w:val="24"/>
        </w:rPr>
        <w:t xml:space="preserve"> </w:t>
      </w:r>
      <w:r w:rsidR="00900024" w:rsidRPr="00712BD4">
        <w:rPr>
          <w:rFonts w:ascii="Verdana" w:hAnsi="Verdana"/>
          <w:bCs/>
          <w:sz w:val="24"/>
          <w:szCs w:val="24"/>
        </w:rPr>
        <w:t xml:space="preserve"> Internacional Brec</w:t>
      </w:r>
      <w:r w:rsidR="00C042C2" w:rsidRPr="00712BD4">
        <w:rPr>
          <w:rFonts w:ascii="Verdana" w:hAnsi="Verdana"/>
          <w:bCs/>
          <w:sz w:val="24"/>
          <w:szCs w:val="24"/>
        </w:rPr>
        <w:t>h</w:t>
      </w:r>
      <w:r w:rsidR="00900024" w:rsidRPr="00712BD4">
        <w:rPr>
          <w:rFonts w:ascii="Verdana" w:hAnsi="Verdana"/>
          <w:bCs/>
          <w:sz w:val="24"/>
          <w:szCs w:val="24"/>
        </w:rPr>
        <w:t>t</w:t>
      </w:r>
      <w:r w:rsidR="00C042C2" w:rsidRPr="00712BD4">
        <w:rPr>
          <w:rFonts w:ascii="Verdana" w:hAnsi="Verdana"/>
          <w:bCs/>
          <w:sz w:val="24"/>
          <w:szCs w:val="24"/>
        </w:rPr>
        <w:t xml:space="preserve"> Society, em Oxford.</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F10A9E" w:rsidRPr="00712BD4">
        <w:rPr>
          <w:rFonts w:ascii="Verdana" w:hAnsi="Verdana"/>
          <w:bCs/>
          <w:sz w:val="24"/>
          <w:szCs w:val="24"/>
        </w:rPr>
        <w:t xml:space="preserve"> Peça </w:t>
      </w:r>
      <w:r w:rsidR="00F10A9E" w:rsidRPr="00712BD4">
        <w:rPr>
          <w:rFonts w:ascii="Verdana" w:hAnsi="Verdana"/>
          <w:bCs/>
          <w:i/>
          <w:sz w:val="24"/>
          <w:szCs w:val="24"/>
          <w:u w:val="single"/>
        </w:rPr>
        <w:t>Frei Tito: Vida, Paixão e Morte,</w:t>
      </w:r>
      <w:r w:rsidR="00F10A9E" w:rsidRPr="00712BD4">
        <w:rPr>
          <w:rFonts w:ascii="Verdana" w:hAnsi="Verdana"/>
          <w:bCs/>
          <w:sz w:val="24"/>
          <w:szCs w:val="24"/>
        </w:rPr>
        <w:t xml:space="preserve">  de RG, é encenada pelo Grupo Formosura de Teatro no Teatro Universitário Paschoal Carlos Magno da UFC.</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05 </w:t>
      </w:r>
      <w:r w:rsidR="0092154B" w:rsidRPr="00712BD4">
        <w:rPr>
          <w:rFonts w:ascii="Verdana" w:hAnsi="Verdana"/>
          <w:bCs/>
          <w:sz w:val="24"/>
          <w:szCs w:val="24"/>
        </w:rPr>
        <w:t>– Ricardo Guilherme conta em palestra a  história do Teatro Carlos Câmara, no Teatro Carlos Câmara</w:t>
      </w:r>
      <w:r w:rsidR="00CE34BA" w:rsidRPr="00712BD4">
        <w:rPr>
          <w:rFonts w:ascii="Verdana" w:hAnsi="Verdana"/>
          <w:bCs/>
          <w:sz w:val="24"/>
          <w:szCs w:val="24"/>
        </w:rPr>
        <w:t>;</w:t>
      </w:r>
      <w:r w:rsidR="0092154B"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00AC4BF7" w:rsidRPr="00712BD4">
        <w:rPr>
          <w:rFonts w:ascii="Verdana" w:hAnsi="Verdana"/>
          <w:bCs/>
          <w:sz w:val="24"/>
          <w:szCs w:val="24"/>
        </w:rPr>
        <w:t>P</w:t>
      </w:r>
      <w:r w:rsidR="00EE4BAE" w:rsidRPr="00712BD4">
        <w:rPr>
          <w:rFonts w:ascii="Verdana" w:hAnsi="Verdana"/>
          <w:bCs/>
          <w:sz w:val="24"/>
          <w:szCs w:val="24"/>
        </w:rPr>
        <w:t xml:space="preserve">eça </w:t>
      </w:r>
      <w:r w:rsidR="00EE4BAE" w:rsidRPr="00712BD4">
        <w:rPr>
          <w:rFonts w:ascii="Verdana" w:hAnsi="Verdana"/>
          <w:bCs/>
          <w:i/>
          <w:sz w:val="24"/>
          <w:szCs w:val="24"/>
          <w:u w:val="single"/>
        </w:rPr>
        <w:t>Frei Tito: Vida, Paixão e Morte,</w:t>
      </w:r>
      <w:r w:rsidR="00EE4BAE" w:rsidRPr="00712BD4">
        <w:rPr>
          <w:rFonts w:ascii="Verdana" w:hAnsi="Verdana"/>
          <w:bCs/>
          <w:sz w:val="24"/>
          <w:szCs w:val="24"/>
        </w:rPr>
        <w:t xml:space="preserve">  de RG,</w:t>
      </w:r>
      <w:r w:rsidR="00AC4BF7" w:rsidRPr="00712BD4">
        <w:rPr>
          <w:rFonts w:ascii="Verdana" w:hAnsi="Verdana"/>
          <w:bCs/>
          <w:sz w:val="24"/>
          <w:szCs w:val="24"/>
        </w:rPr>
        <w:t xml:space="preserve"> é</w:t>
      </w:r>
      <w:r w:rsidR="00EE4BAE" w:rsidRPr="00712BD4">
        <w:rPr>
          <w:rFonts w:ascii="Verdana" w:hAnsi="Verdana"/>
          <w:bCs/>
          <w:sz w:val="24"/>
          <w:szCs w:val="24"/>
        </w:rPr>
        <w:t xml:space="preserve"> encenada pelo Grupo Formosura de Teatro no</w:t>
      </w:r>
      <w:r w:rsidR="00AC4BF7" w:rsidRPr="00712BD4">
        <w:rPr>
          <w:rFonts w:ascii="Verdana" w:hAnsi="Verdana"/>
          <w:bCs/>
          <w:sz w:val="24"/>
          <w:szCs w:val="24"/>
        </w:rPr>
        <w:t xml:space="preserve"> Cineteatro São Luiz.</w:t>
      </w:r>
    </w:p>
    <w:p w:rsidR="008E0A3A"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w:t>
      </w:r>
      <w:r w:rsidR="008E0A3A" w:rsidRPr="00712BD4">
        <w:rPr>
          <w:rFonts w:ascii="Verdana" w:hAnsi="Verdana"/>
          <w:bCs/>
          <w:sz w:val="24"/>
          <w:szCs w:val="24"/>
        </w:rPr>
        <w:t xml:space="preserve"> No Teatro Universitário, durante  Mostra Curta Montagem,  encenações sob a orientação de Ricardo Guilherme, dentre as quais</w:t>
      </w:r>
    </w:p>
    <w:p w:rsidR="008E0A3A" w:rsidRPr="00712BD4" w:rsidRDefault="008E0A3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 xml:space="preserve"> Lembra ou Não Lembra ?</w:t>
      </w:r>
      <w:r w:rsidRPr="00712BD4">
        <w:rPr>
          <w:rFonts w:ascii="Verdana" w:hAnsi="Verdana"/>
          <w:bCs/>
          <w:sz w:val="24"/>
          <w:szCs w:val="24"/>
        </w:rPr>
        <w:t xml:space="preserve"> - baseado no conto Grande Edgar, de Luiz Fernando Veríssimo, sob a direção de Elza Lima.</w:t>
      </w:r>
      <w:r w:rsidR="00A13DF2" w:rsidRPr="00712BD4">
        <w:rPr>
          <w:rFonts w:ascii="Verdana" w:hAnsi="Verdana"/>
          <w:bCs/>
          <w:sz w:val="24"/>
          <w:szCs w:val="24"/>
        </w:rPr>
        <w:t xml:space="preserve"> </w:t>
      </w:r>
    </w:p>
    <w:p w:rsidR="00A13DF2" w:rsidRPr="00712BD4" w:rsidRDefault="008E0A3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A13DF2" w:rsidRPr="00712BD4">
        <w:rPr>
          <w:rFonts w:ascii="Verdana" w:hAnsi="Verdana"/>
          <w:bCs/>
          <w:sz w:val="24"/>
          <w:szCs w:val="24"/>
        </w:rPr>
        <w:t>No ar, pela TVC, programa de RG, Diálogo, com</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w:t>
      </w:r>
      <w:r w:rsidR="008E0A3A" w:rsidRPr="00712BD4">
        <w:rPr>
          <w:rFonts w:ascii="Verdana" w:hAnsi="Verdana"/>
          <w:bCs/>
          <w:sz w:val="24"/>
          <w:szCs w:val="24"/>
        </w:rPr>
        <w:t>No Teatro Universitário, durante  Mostra Curta Montagem,  encenações sob a orientação de Ricardo Guilherme, dentre as quais</w:t>
      </w:r>
    </w:p>
    <w:p w:rsidR="008E0A3A" w:rsidRPr="00712BD4" w:rsidRDefault="008E0A3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Barraco</w:t>
      </w:r>
      <w:r w:rsidRPr="00712BD4">
        <w:rPr>
          <w:rFonts w:ascii="Verdana" w:hAnsi="Verdana"/>
          <w:bCs/>
          <w:sz w:val="24"/>
          <w:szCs w:val="24"/>
        </w:rPr>
        <w:t>, adaptação do livro Quarto de Despejo, de Carolina de Jesus. Sob a direção de Amanda Freire.</w:t>
      </w:r>
    </w:p>
    <w:p w:rsidR="00991864" w:rsidRPr="00712BD4" w:rsidRDefault="00CE34B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Inércia</w:t>
      </w:r>
      <w:r w:rsidRPr="00712BD4">
        <w:rPr>
          <w:rFonts w:ascii="Verdana" w:hAnsi="Verdana"/>
          <w:bCs/>
          <w:sz w:val="24"/>
          <w:szCs w:val="24"/>
        </w:rPr>
        <w:t>,encenação do conto O Suicida, de Leonardo Miranda, sob a direção de Arnoldo Queiroz.</w:t>
      </w:r>
    </w:p>
    <w:p w:rsidR="00CE34BA" w:rsidRPr="00712BD4" w:rsidRDefault="0099186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Me Nina</w:t>
      </w:r>
      <w:r w:rsidRPr="00712BD4">
        <w:rPr>
          <w:rFonts w:ascii="Verdana" w:hAnsi="Verdana"/>
          <w:bCs/>
          <w:sz w:val="24"/>
          <w:szCs w:val="24"/>
        </w:rPr>
        <w:t>, versão do conto</w:t>
      </w:r>
      <w:r w:rsidR="0063522C" w:rsidRPr="00712BD4">
        <w:rPr>
          <w:rFonts w:ascii="Verdana" w:hAnsi="Verdana"/>
          <w:bCs/>
          <w:sz w:val="24"/>
          <w:szCs w:val="24"/>
        </w:rPr>
        <w:t xml:space="preserve"> </w:t>
      </w:r>
      <w:r w:rsidR="003202C4" w:rsidRPr="00712BD4">
        <w:rPr>
          <w:rFonts w:ascii="Verdana" w:hAnsi="Verdana"/>
          <w:bCs/>
          <w:sz w:val="24"/>
          <w:szCs w:val="24"/>
        </w:rPr>
        <w:t>O Inimigo</w:t>
      </w:r>
      <w:r w:rsidR="0063522C" w:rsidRPr="00712BD4">
        <w:rPr>
          <w:rFonts w:ascii="Verdana" w:hAnsi="Verdana"/>
          <w:bCs/>
          <w:sz w:val="24"/>
          <w:szCs w:val="24"/>
        </w:rPr>
        <w:t>, de Tchekov</w:t>
      </w:r>
      <w:r w:rsidRPr="00712BD4">
        <w:rPr>
          <w:rFonts w:ascii="Verdana" w:hAnsi="Verdana"/>
          <w:bCs/>
          <w:sz w:val="24"/>
          <w:szCs w:val="24"/>
        </w:rPr>
        <w:t xml:space="preserve">, sob a direção de Marília  Fernandes. </w:t>
      </w:r>
      <w:r w:rsidR="00CE34BA" w:rsidRPr="00712BD4">
        <w:rPr>
          <w:rFonts w:ascii="Verdana" w:hAnsi="Verdana"/>
          <w:bCs/>
          <w:sz w:val="24"/>
          <w:szCs w:val="24"/>
        </w:rPr>
        <w:t xml:space="preserve">  </w:t>
      </w:r>
    </w:p>
    <w:p w:rsidR="0063522C" w:rsidRPr="00712BD4" w:rsidRDefault="0063522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w:t>
      </w:r>
      <w:r w:rsidRPr="00712BD4">
        <w:rPr>
          <w:rFonts w:ascii="Verdana" w:hAnsi="Verdana"/>
          <w:bCs/>
          <w:i/>
          <w:sz w:val="24"/>
          <w:szCs w:val="24"/>
          <w:u w:val="single"/>
        </w:rPr>
        <w:t xml:space="preserve"> Minete Duplo</w:t>
      </w:r>
      <w:r w:rsidR="0019458E" w:rsidRPr="00712BD4">
        <w:rPr>
          <w:rFonts w:ascii="Verdana" w:hAnsi="Verdana"/>
          <w:bCs/>
          <w:sz w:val="24"/>
          <w:szCs w:val="24"/>
        </w:rPr>
        <w:t>, texto de b</w:t>
      </w:r>
      <w:r w:rsidRPr="00712BD4">
        <w:rPr>
          <w:rFonts w:ascii="Verdana" w:hAnsi="Verdana"/>
          <w:bCs/>
          <w:sz w:val="24"/>
          <w:szCs w:val="24"/>
        </w:rPr>
        <w:t>logs e revistas online, sob a direção de Karla Fonseca.</w:t>
      </w:r>
    </w:p>
    <w:p w:rsidR="009F13FF"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CE49E2" w:rsidRPr="00712BD4">
        <w:rPr>
          <w:rFonts w:ascii="Verdana" w:hAnsi="Verdana"/>
          <w:bCs/>
          <w:sz w:val="24"/>
          <w:szCs w:val="24"/>
        </w:rPr>
        <w:t xml:space="preserve"> No Teatro Universitário, durante  Mostra Curta Montagem,  encenações sob a orientação de Ricardo Guilherme, dentre as quais </w:t>
      </w:r>
    </w:p>
    <w:p w:rsidR="00A13DF2" w:rsidRPr="00712BD4" w:rsidRDefault="009F13F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CE49E2" w:rsidRPr="00712BD4">
        <w:rPr>
          <w:rFonts w:ascii="Verdana" w:hAnsi="Verdana"/>
          <w:bCs/>
          <w:i/>
          <w:sz w:val="24"/>
          <w:szCs w:val="24"/>
          <w:u w:val="single"/>
        </w:rPr>
        <w:t>Pau no Gato</w:t>
      </w:r>
      <w:r w:rsidR="00CE49E2" w:rsidRPr="00712BD4">
        <w:rPr>
          <w:rFonts w:ascii="Verdana" w:hAnsi="Verdana"/>
          <w:bCs/>
          <w:sz w:val="24"/>
          <w:szCs w:val="24"/>
        </w:rPr>
        <w:t>, adaptação do conto  Gato Preto , de Edgar Allan Poe, sob direç</w:t>
      </w:r>
      <w:r w:rsidRPr="00712BD4">
        <w:rPr>
          <w:rFonts w:ascii="Verdana" w:hAnsi="Verdana"/>
          <w:bCs/>
          <w:sz w:val="24"/>
          <w:szCs w:val="24"/>
        </w:rPr>
        <w:t>ã</w:t>
      </w:r>
      <w:r w:rsidR="00CE49E2" w:rsidRPr="00712BD4">
        <w:rPr>
          <w:rFonts w:ascii="Verdana" w:hAnsi="Verdana"/>
          <w:bCs/>
          <w:sz w:val="24"/>
          <w:szCs w:val="24"/>
        </w:rPr>
        <w:t xml:space="preserve">o de Renato Hirco.  </w:t>
      </w:r>
      <w:r w:rsidR="00A13DF2" w:rsidRPr="00712BD4">
        <w:rPr>
          <w:rFonts w:ascii="Verdana" w:hAnsi="Verdana"/>
          <w:bCs/>
          <w:sz w:val="24"/>
          <w:szCs w:val="24"/>
        </w:rPr>
        <w:t xml:space="preserve"> </w:t>
      </w:r>
    </w:p>
    <w:p w:rsidR="008E0A3A" w:rsidRPr="00712BD4" w:rsidRDefault="009F13F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O Diabo do Homem</w:t>
      </w:r>
      <w:r w:rsidRPr="00712BD4">
        <w:rPr>
          <w:rFonts w:ascii="Verdana" w:hAnsi="Verdana"/>
          <w:bCs/>
          <w:sz w:val="24"/>
          <w:szCs w:val="24"/>
        </w:rPr>
        <w:t xml:space="preserve">, </w:t>
      </w:r>
      <w:r w:rsidR="0019458E" w:rsidRPr="00712BD4">
        <w:rPr>
          <w:rFonts w:ascii="Verdana" w:hAnsi="Verdana"/>
          <w:bCs/>
          <w:sz w:val="24"/>
          <w:szCs w:val="24"/>
        </w:rPr>
        <w:t>versão do conto</w:t>
      </w:r>
      <w:r w:rsidR="008E0A3A" w:rsidRPr="00712BD4">
        <w:rPr>
          <w:rFonts w:ascii="Verdana" w:hAnsi="Verdana"/>
          <w:bCs/>
          <w:sz w:val="24"/>
          <w:szCs w:val="24"/>
        </w:rPr>
        <w:t xml:space="preserve">  O Sócio do Diabo, de Câmara Cascudo, sob a direção de Fabiano Rocha.</w:t>
      </w:r>
    </w:p>
    <w:p w:rsidR="008E0A3A" w:rsidRPr="00712BD4" w:rsidRDefault="008E0A3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Ou Tudo ou Nada</w:t>
      </w:r>
      <w:r w:rsidR="0019458E" w:rsidRPr="00712BD4">
        <w:rPr>
          <w:rFonts w:ascii="Verdana" w:hAnsi="Verdana"/>
          <w:bCs/>
          <w:sz w:val="24"/>
          <w:szCs w:val="24"/>
        </w:rPr>
        <w:t>, vers</w:t>
      </w:r>
      <w:r w:rsidRPr="00712BD4">
        <w:rPr>
          <w:rFonts w:ascii="Verdana" w:hAnsi="Verdana"/>
          <w:bCs/>
          <w:sz w:val="24"/>
          <w:szCs w:val="24"/>
        </w:rPr>
        <w:t>ão do conto  O Pescador e Sua Mulher, dos Irmãos Grimm, sob a direção de Júnior Martins.</w:t>
      </w:r>
    </w:p>
    <w:p w:rsidR="008E0A3A" w:rsidRPr="00712BD4" w:rsidRDefault="008E0A3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A Qua</w:t>
      </w:r>
      <w:r w:rsidR="0019458E" w:rsidRPr="00712BD4">
        <w:rPr>
          <w:rFonts w:ascii="Verdana" w:hAnsi="Verdana"/>
          <w:bCs/>
          <w:i/>
          <w:sz w:val="24"/>
          <w:szCs w:val="24"/>
          <w:u w:val="single"/>
        </w:rPr>
        <w:t>se Morte de Zé Malandro</w:t>
      </w:r>
      <w:r w:rsidR="0019458E" w:rsidRPr="00712BD4">
        <w:rPr>
          <w:rFonts w:ascii="Verdana" w:hAnsi="Verdana"/>
          <w:bCs/>
          <w:sz w:val="24"/>
          <w:szCs w:val="24"/>
        </w:rPr>
        <w:t>, vers</w:t>
      </w:r>
      <w:r w:rsidRPr="00712BD4">
        <w:rPr>
          <w:rFonts w:ascii="Verdana" w:hAnsi="Verdana"/>
          <w:bCs/>
          <w:sz w:val="24"/>
          <w:szCs w:val="24"/>
        </w:rPr>
        <w:t>ão do conto homônimo de  Ricardo Azevedo, sob a direção de  Leuise Furtado.</w:t>
      </w:r>
    </w:p>
    <w:p w:rsidR="00B946D6" w:rsidRPr="00712BD4" w:rsidRDefault="00B946D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16 - Inicio da temporada da peça </w:t>
      </w:r>
      <w:r w:rsidRPr="00712BD4">
        <w:rPr>
          <w:rFonts w:ascii="Verdana" w:hAnsi="Verdana"/>
          <w:bCs/>
          <w:i/>
          <w:sz w:val="24"/>
          <w:szCs w:val="24"/>
          <w:u w:val="single"/>
        </w:rPr>
        <w:t>Frei Tito: Vida, Paixão e Morte,</w:t>
      </w:r>
      <w:r w:rsidRPr="00712BD4">
        <w:rPr>
          <w:rFonts w:ascii="Verdana" w:hAnsi="Verdana"/>
          <w:bCs/>
          <w:sz w:val="24"/>
          <w:szCs w:val="24"/>
        </w:rPr>
        <w:t xml:space="preserve">  de RG, encenada pelo Grupo Formosura de Teatro no</w:t>
      </w:r>
      <w:r w:rsidR="00EE4BAE" w:rsidRPr="00712BD4">
        <w:rPr>
          <w:rFonts w:ascii="Verdana" w:hAnsi="Verdana"/>
          <w:bCs/>
          <w:sz w:val="24"/>
          <w:szCs w:val="24"/>
        </w:rPr>
        <w:t xml:space="preserve"> Galp</w:t>
      </w:r>
      <w:r w:rsidRPr="00712BD4">
        <w:rPr>
          <w:rFonts w:ascii="Verdana" w:hAnsi="Verdana"/>
          <w:bCs/>
          <w:sz w:val="24"/>
          <w:szCs w:val="24"/>
        </w:rPr>
        <w:t>ão Cine Horto, em Belo Horizonte/ Minas Gerais.</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w:t>
      </w:r>
      <w:r w:rsidR="008E0A3A" w:rsidRPr="00712BD4">
        <w:rPr>
          <w:rFonts w:ascii="Verdana" w:hAnsi="Verdana"/>
          <w:bCs/>
          <w:sz w:val="24"/>
          <w:szCs w:val="24"/>
        </w:rPr>
        <w:t xml:space="preserve"> </w:t>
      </w:r>
      <w:r w:rsidRPr="00712BD4">
        <w:rPr>
          <w:rFonts w:ascii="Verdana" w:hAnsi="Verdana"/>
          <w:bCs/>
          <w:sz w:val="24"/>
          <w:szCs w:val="24"/>
        </w:rPr>
        <w:t>–</w:t>
      </w:r>
      <w:r w:rsidR="008E0A3A" w:rsidRPr="00712BD4">
        <w:rPr>
          <w:rFonts w:ascii="Verdana" w:hAnsi="Verdana"/>
          <w:bCs/>
          <w:sz w:val="24"/>
          <w:szCs w:val="24"/>
        </w:rPr>
        <w:t xml:space="preserve"> Inicio da temporada da peça </w:t>
      </w:r>
      <w:r w:rsidR="008E0A3A" w:rsidRPr="00712BD4">
        <w:rPr>
          <w:rFonts w:ascii="Verdana" w:hAnsi="Verdana"/>
          <w:bCs/>
          <w:i/>
          <w:sz w:val="24"/>
          <w:szCs w:val="24"/>
          <w:u w:val="single"/>
        </w:rPr>
        <w:t>Frei Tito: Vida, Paixão e Morte,</w:t>
      </w:r>
      <w:r w:rsidR="008E0A3A" w:rsidRPr="00712BD4">
        <w:rPr>
          <w:rFonts w:ascii="Verdana" w:hAnsi="Verdana"/>
          <w:bCs/>
          <w:sz w:val="24"/>
          <w:szCs w:val="24"/>
        </w:rPr>
        <w:t xml:space="preserve">  de RG, encenada pelo Grupo Formosura de Teatro no  Clube Noir em São Paulo -SP</w:t>
      </w:r>
      <w:r w:rsidRPr="00712BD4">
        <w:rPr>
          <w:rFonts w:ascii="Verdana" w:hAnsi="Verdana"/>
          <w:bCs/>
          <w:sz w:val="24"/>
          <w:szCs w:val="24"/>
        </w:rPr>
        <w:t xml:space="preserve"> </w:t>
      </w:r>
    </w:p>
    <w:p w:rsidR="00E53515"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 No ar, pela TVC, programa de RG, Diálogo</w:t>
      </w:r>
      <w:r w:rsidR="00340236" w:rsidRPr="00712BD4">
        <w:rPr>
          <w:rFonts w:ascii="Verdana" w:hAnsi="Verdana"/>
          <w:bCs/>
          <w:sz w:val="24"/>
          <w:szCs w:val="24"/>
        </w:rPr>
        <w:t xml:space="preserve">. </w:t>
      </w:r>
    </w:p>
    <w:p w:rsidR="00340236" w:rsidRPr="00712BD4" w:rsidRDefault="00340236"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CE49E2" w:rsidRPr="00712BD4" w:rsidRDefault="00CE49E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w:t>
      </w:r>
      <w:r w:rsidR="00CE49E2" w:rsidRPr="00712BD4">
        <w:rPr>
          <w:rFonts w:ascii="Verdana" w:hAnsi="Verdana"/>
          <w:bCs/>
          <w:i/>
          <w:sz w:val="24"/>
          <w:szCs w:val="24"/>
          <w:u w:val="single"/>
        </w:rPr>
        <w:t>MPB com RG</w:t>
      </w:r>
      <w:r w:rsidR="00CE49E2" w:rsidRPr="00712BD4">
        <w:rPr>
          <w:rFonts w:ascii="Verdana" w:hAnsi="Verdana"/>
          <w:bCs/>
          <w:sz w:val="24"/>
          <w:szCs w:val="24"/>
        </w:rPr>
        <w:t>, reci</w:t>
      </w:r>
      <w:r w:rsidR="00340236" w:rsidRPr="00712BD4">
        <w:rPr>
          <w:rFonts w:ascii="Verdana" w:hAnsi="Verdana"/>
          <w:bCs/>
          <w:sz w:val="24"/>
          <w:szCs w:val="24"/>
        </w:rPr>
        <w:t>tal de RG, no Boteco do Arlindo</w:t>
      </w:r>
      <w:r w:rsidR="00CE49E2"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No ar, pela TVC, programa de RG, Diálogo</w:t>
      </w:r>
      <w:r w:rsidR="00340236" w:rsidRPr="00712BD4">
        <w:rPr>
          <w:rFonts w:ascii="Verdana" w:hAnsi="Verdana"/>
          <w:bCs/>
          <w:sz w:val="24"/>
          <w:szCs w:val="24"/>
        </w:rPr>
        <w:t>.</w:t>
      </w: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03 -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00FB3E20" w:rsidRPr="00712BD4">
        <w:rPr>
          <w:rFonts w:ascii="Verdana" w:hAnsi="Verdana"/>
          <w:bCs/>
          <w:sz w:val="24"/>
          <w:szCs w:val="24"/>
        </w:rPr>
        <w:t xml:space="preserve"> Lançamento, no Teatro José de Alencar, do livro </w:t>
      </w:r>
      <w:r w:rsidR="00FB3E20" w:rsidRPr="00712BD4">
        <w:rPr>
          <w:rFonts w:ascii="Verdana" w:hAnsi="Verdana"/>
          <w:bCs/>
          <w:i/>
          <w:sz w:val="24"/>
          <w:szCs w:val="24"/>
          <w:u w:val="single"/>
        </w:rPr>
        <w:t xml:space="preserve"> Para Belchior com Amor</w:t>
      </w:r>
      <w:r w:rsidR="00FB3E20" w:rsidRPr="00712BD4">
        <w:rPr>
          <w:rFonts w:ascii="Verdana" w:hAnsi="Verdana"/>
          <w:bCs/>
          <w:sz w:val="24"/>
          <w:szCs w:val="24"/>
        </w:rPr>
        <w:t>, organizado por Ricardo Kelm</w:t>
      </w:r>
      <w:r w:rsidR="00325581" w:rsidRPr="00712BD4">
        <w:rPr>
          <w:rFonts w:ascii="Verdana" w:hAnsi="Verdana"/>
          <w:bCs/>
          <w:sz w:val="24"/>
          <w:szCs w:val="24"/>
        </w:rPr>
        <w:t>er, com text</w:t>
      </w:r>
      <w:r w:rsidR="00FB3E20" w:rsidRPr="00712BD4">
        <w:rPr>
          <w:rFonts w:ascii="Verdana" w:hAnsi="Verdana"/>
          <w:bCs/>
          <w:sz w:val="24"/>
          <w:szCs w:val="24"/>
        </w:rPr>
        <w:t>o de vários escritores cearense, dentre os quais Ricardo Guilherme, Xico Sá , Thiago Arrais, Gero Camilo  e  Ana Karla Dubiela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 </w:t>
      </w:r>
      <w:r w:rsidR="00FB3E20" w:rsidRPr="00712BD4">
        <w:rPr>
          <w:rFonts w:ascii="Verdana" w:hAnsi="Verdana"/>
          <w:bCs/>
          <w:sz w:val="24"/>
          <w:szCs w:val="24"/>
        </w:rPr>
        <w:t xml:space="preserve">Apresentação de estréia  do  solo de RG, </w:t>
      </w:r>
      <w:r w:rsidR="00FB3E20" w:rsidRPr="00712BD4">
        <w:rPr>
          <w:rFonts w:ascii="Verdana" w:hAnsi="Verdana"/>
          <w:bCs/>
          <w:i/>
          <w:sz w:val="24"/>
          <w:szCs w:val="24"/>
          <w:u w:val="single"/>
        </w:rPr>
        <w:t>De  Olhos Abertos Lhe Direi</w:t>
      </w:r>
      <w:r w:rsidR="00FB3E20" w:rsidRPr="00712BD4">
        <w:rPr>
          <w:rFonts w:ascii="Verdana" w:hAnsi="Verdana"/>
          <w:bCs/>
          <w:sz w:val="24"/>
          <w:szCs w:val="24"/>
        </w:rPr>
        <w:t>, sobre a obra de Belchior, no Teatro do CUCA da Barra do Ceará.</w:t>
      </w:r>
    </w:p>
    <w:p w:rsidR="00340236"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10 -</w:t>
      </w:r>
      <w:r w:rsidRPr="00712BD4">
        <w:rPr>
          <w:rFonts w:ascii="Verdana" w:hAnsi="Verdana"/>
          <w:bCs/>
          <w:sz w:val="24"/>
          <w:szCs w:val="24"/>
          <w:u w:val="single"/>
        </w:rPr>
        <w:t xml:space="preserve"> </w:t>
      </w:r>
      <w:r w:rsidRPr="00712BD4">
        <w:rPr>
          <w:rFonts w:ascii="Verdana" w:hAnsi="Verdana"/>
          <w:bCs/>
          <w:sz w:val="24"/>
          <w:szCs w:val="24"/>
        </w:rPr>
        <w:t>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 No ar, pela TVC, programa de RG, Diálogo</w:t>
      </w:r>
      <w:r w:rsidR="00340236" w:rsidRPr="00712BD4">
        <w:rPr>
          <w:rFonts w:ascii="Verdana" w:hAnsi="Verdana"/>
          <w:bCs/>
          <w:sz w:val="24"/>
          <w:szCs w:val="24"/>
        </w:rPr>
        <w:t>.</w:t>
      </w:r>
    </w:p>
    <w:p w:rsidR="00FB3E20"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FB3E20" w:rsidRPr="00712BD4">
        <w:rPr>
          <w:rFonts w:ascii="Verdana" w:hAnsi="Verdana"/>
          <w:bCs/>
          <w:sz w:val="24"/>
          <w:szCs w:val="24"/>
        </w:rPr>
        <w:t xml:space="preserve"> Apresentação do solo de RG, </w:t>
      </w:r>
      <w:r w:rsidR="00FB3E20" w:rsidRPr="00712BD4">
        <w:rPr>
          <w:rFonts w:ascii="Verdana" w:hAnsi="Verdana"/>
          <w:bCs/>
          <w:i/>
          <w:sz w:val="24"/>
          <w:szCs w:val="24"/>
          <w:u w:val="single"/>
        </w:rPr>
        <w:t>De  Olhos Abertos Lhe Direi</w:t>
      </w:r>
      <w:r w:rsidR="00FB3E20" w:rsidRPr="00712BD4">
        <w:rPr>
          <w:rFonts w:ascii="Verdana" w:hAnsi="Verdana"/>
          <w:bCs/>
          <w:sz w:val="24"/>
          <w:szCs w:val="24"/>
        </w:rPr>
        <w:t xml:space="preserve">, sobre a obra de Belchior, no Teatro do  Centro Cultural BNB, </w:t>
      </w:r>
    </w:p>
    <w:p w:rsidR="00A13DF2" w:rsidRPr="00712BD4" w:rsidRDefault="00FB3E2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22 - Apresentação do solo de RG, </w:t>
      </w:r>
      <w:r w:rsidRPr="00712BD4">
        <w:rPr>
          <w:rFonts w:ascii="Verdana" w:hAnsi="Verdana"/>
          <w:bCs/>
          <w:i/>
          <w:sz w:val="24"/>
          <w:szCs w:val="24"/>
          <w:u w:val="single"/>
        </w:rPr>
        <w:t>De  Olhos Abertos Lhe Direi</w:t>
      </w:r>
      <w:r w:rsidRPr="00712BD4">
        <w:rPr>
          <w:rFonts w:ascii="Verdana" w:hAnsi="Verdana"/>
          <w:bCs/>
          <w:sz w:val="24"/>
          <w:szCs w:val="24"/>
        </w:rPr>
        <w:t>, sobre a obra de Belchior, no Teatro  do CUCA de Mondubim.</w:t>
      </w:r>
      <w:r w:rsidR="00A13DF2"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76444A" w:rsidRPr="00712BD4" w:rsidRDefault="0076444A"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 </w:t>
      </w:r>
      <w:r w:rsidR="00BB0EBE" w:rsidRPr="00712BD4">
        <w:rPr>
          <w:rFonts w:ascii="Verdana" w:hAnsi="Verdana"/>
          <w:bCs/>
          <w:sz w:val="24"/>
          <w:szCs w:val="24"/>
        </w:rPr>
        <w:t xml:space="preserve">Apresentação do solo de RG, </w:t>
      </w:r>
      <w:r w:rsidR="00BB0EBE" w:rsidRPr="00712BD4">
        <w:rPr>
          <w:rFonts w:ascii="Verdana" w:hAnsi="Verdana"/>
          <w:bCs/>
          <w:i/>
          <w:sz w:val="24"/>
          <w:szCs w:val="24"/>
          <w:u w:val="single"/>
        </w:rPr>
        <w:t>De  Olhos Abertos Lhe Direi</w:t>
      </w:r>
      <w:r w:rsidR="00BB0EBE" w:rsidRPr="00712BD4">
        <w:rPr>
          <w:rFonts w:ascii="Verdana" w:hAnsi="Verdana"/>
          <w:bCs/>
          <w:sz w:val="24"/>
          <w:szCs w:val="24"/>
        </w:rPr>
        <w:t>, sobre a obra de Belchior, no Teatro José de Alencar.</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ED6550" w:rsidRPr="00712BD4">
        <w:rPr>
          <w:rFonts w:ascii="Verdana" w:hAnsi="Verdana"/>
          <w:bCs/>
          <w:sz w:val="24"/>
          <w:szCs w:val="24"/>
        </w:rPr>
        <w:t xml:space="preserve"> Ricardo Guilherme integra a  banca Examinadora da defesa de Doutorado de Juliana Carvalho, na Universidade Federal da Bahia,  com tese sobre o feminicídio na obra de Nelson Rodrigues.</w:t>
      </w:r>
      <w:r w:rsidRPr="00712BD4">
        <w:rPr>
          <w:rFonts w:ascii="Verdana" w:hAnsi="Verdana"/>
          <w:bCs/>
          <w:sz w:val="24"/>
          <w:szCs w:val="24"/>
        </w:rPr>
        <w:t xml:space="preserve"> </w:t>
      </w:r>
      <w:r w:rsidR="00ED6550" w:rsidRPr="00712BD4">
        <w:rPr>
          <w:rFonts w:ascii="Verdana" w:hAnsi="Verdana"/>
          <w:bCs/>
          <w:sz w:val="24"/>
          <w:szCs w:val="24"/>
        </w:rPr>
        <w:t>Da comissão fazem parte, dentre outros, Cleise Mendes e Hebe Alves.</w:t>
      </w:r>
    </w:p>
    <w:p w:rsidR="00BB0EBE" w:rsidRPr="00712BD4" w:rsidRDefault="00BB0EB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Apresentação do solo de RG, </w:t>
      </w:r>
      <w:r w:rsidRPr="00712BD4">
        <w:rPr>
          <w:rFonts w:ascii="Verdana" w:hAnsi="Verdana"/>
          <w:bCs/>
          <w:i/>
          <w:sz w:val="24"/>
          <w:szCs w:val="24"/>
          <w:u w:val="single"/>
        </w:rPr>
        <w:t>De  Olhos Abertos Lhe Direi</w:t>
      </w:r>
      <w:r w:rsidRPr="00712BD4">
        <w:rPr>
          <w:rFonts w:ascii="Verdana" w:hAnsi="Verdana"/>
          <w:bCs/>
          <w:sz w:val="24"/>
          <w:szCs w:val="24"/>
        </w:rPr>
        <w:t>, sobre a obra de Belchior, no Teatro Universitário.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ED6550" w:rsidRPr="00712BD4">
        <w:rPr>
          <w:rFonts w:ascii="Verdana" w:hAnsi="Verdana"/>
          <w:bCs/>
          <w:sz w:val="24"/>
          <w:szCs w:val="24"/>
        </w:rPr>
        <w:t xml:space="preserve"> Apresentação do solo de RG, </w:t>
      </w:r>
      <w:r w:rsidR="00ED6550" w:rsidRPr="00712BD4">
        <w:rPr>
          <w:rFonts w:ascii="Verdana" w:hAnsi="Verdana"/>
          <w:bCs/>
          <w:i/>
          <w:sz w:val="24"/>
          <w:szCs w:val="24"/>
          <w:u w:val="single"/>
        </w:rPr>
        <w:t>De  Olhos Abertos Lhe Direi</w:t>
      </w:r>
      <w:r w:rsidR="00ED6550" w:rsidRPr="00712BD4">
        <w:rPr>
          <w:rFonts w:ascii="Verdana" w:hAnsi="Verdana"/>
          <w:bCs/>
          <w:sz w:val="24"/>
          <w:szCs w:val="24"/>
        </w:rPr>
        <w:t>, sobre a obra de Belchior, no Teatro Carlos Câmara.</w:t>
      </w: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 No ar, pela TVC, programa de RG, Diálogo</w:t>
      </w:r>
      <w:r w:rsidR="00340236" w:rsidRPr="00712BD4">
        <w:rPr>
          <w:rFonts w:ascii="Verdana" w:hAnsi="Verdana"/>
          <w:bCs/>
          <w:sz w:val="24"/>
          <w:szCs w:val="24"/>
        </w:rPr>
        <w:t>.</w:t>
      </w:r>
    </w:p>
    <w:p w:rsidR="00ED6550" w:rsidRPr="00712BD4" w:rsidRDefault="00ED655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 Apresentação de estréia da aula-espetáculo </w:t>
      </w:r>
      <w:r w:rsidRPr="00712BD4">
        <w:rPr>
          <w:rFonts w:ascii="Verdana" w:hAnsi="Verdana"/>
          <w:bCs/>
          <w:i/>
          <w:sz w:val="24"/>
          <w:szCs w:val="24"/>
          <w:u w:val="single"/>
        </w:rPr>
        <w:t>Teatro do Seu José</w:t>
      </w:r>
      <w:r w:rsidRPr="00712BD4">
        <w:rPr>
          <w:rFonts w:ascii="Verdana" w:hAnsi="Verdana"/>
          <w:bCs/>
          <w:sz w:val="24"/>
          <w:szCs w:val="24"/>
        </w:rPr>
        <w:t>, de Ricardo Guilherme, em palco armado na Praça do Cristo Redentor,  onde se localiza o Teatro São José.</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471940" w:rsidRDefault="00A13DF2" w:rsidP="00E25AF6">
      <w:pPr>
        <w:pStyle w:val="Corpodetexto"/>
        <w:tabs>
          <w:tab w:val="left" w:pos="2694"/>
        </w:tabs>
        <w:ind w:left="3686" w:right="3456"/>
        <w:rPr>
          <w:rFonts w:ascii="Verdana" w:hAnsi="Verdana"/>
          <w:b/>
          <w:bCs/>
          <w:sz w:val="44"/>
          <w:szCs w:val="44"/>
          <w:u w:val="single"/>
        </w:rPr>
      </w:pPr>
      <w:r w:rsidRPr="00471940">
        <w:rPr>
          <w:rFonts w:ascii="Verdana" w:hAnsi="Verdana"/>
          <w:b/>
          <w:bCs/>
          <w:sz w:val="44"/>
          <w:szCs w:val="44"/>
          <w:u w:val="single"/>
        </w:rPr>
        <w:t>2017</w:t>
      </w:r>
    </w:p>
    <w:p w:rsidR="00862931" w:rsidRPr="00471940" w:rsidRDefault="00862931" w:rsidP="00E25AF6">
      <w:pPr>
        <w:pStyle w:val="Corpodetexto"/>
        <w:tabs>
          <w:tab w:val="left" w:pos="2694"/>
        </w:tabs>
        <w:ind w:left="3686" w:right="3456"/>
        <w:rPr>
          <w:rFonts w:ascii="Verdana" w:hAnsi="Verdana"/>
          <w:bCs/>
          <w:sz w:val="44"/>
          <w:szCs w:val="4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325581"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14 – Sobre a obra do compositor Belchior,  apresentação do solo  </w:t>
      </w:r>
      <w:r w:rsidRPr="00712BD4">
        <w:rPr>
          <w:rFonts w:ascii="Verdana" w:hAnsi="Verdana"/>
          <w:bCs/>
          <w:i/>
          <w:sz w:val="24"/>
          <w:szCs w:val="24"/>
          <w:u w:val="single"/>
        </w:rPr>
        <w:t>De Olhos Abert</w:t>
      </w:r>
      <w:r w:rsidR="00147D3F" w:rsidRPr="00712BD4">
        <w:rPr>
          <w:rFonts w:ascii="Verdana" w:hAnsi="Verdana"/>
          <w:bCs/>
          <w:i/>
          <w:sz w:val="24"/>
          <w:szCs w:val="24"/>
          <w:u w:val="single"/>
        </w:rPr>
        <w:t xml:space="preserve">os </w:t>
      </w:r>
      <w:r w:rsidRPr="00712BD4">
        <w:rPr>
          <w:rFonts w:ascii="Verdana" w:hAnsi="Verdana"/>
          <w:bCs/>
          <w:i/>
          <w:sz w:val="24"/>
          <w:szCs w:val="24"/>
          <w:u w:val="single"/>
        </w:rPr>
        <w:t>Lhe Direi</w:t>
      </w:r>
      <w:r w:rsidRPr="00712BD4">
        <w:rPr>
          <w:rFonts w:ascii="Verdana" w:hAnsi="Verdana"/>
          <w:bCs/>
          <w:sz w:val="24"/>
          <w:szCs w:val="24"/>
        </w:rPr>
        <w:t xml:space="preserve">, de RG. No Teatro do Centro Cultural  Dragão </w:t>
      </w:r>
      <w:r w:rsidR="00147D3F" w:rsidRPr="00712BD4">
        <w:rPr>
          <w:rFonts w:ascii="Verdana" w:hAnsi="Verdana"/>
          <w:bCs/>
          <w:sz w:val="24"/>
          <w:szCs w:val="24"/>
        </w:rPr>
        <w:t>do Mar</w:t>
      </w:r>
      <w:r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325581" w:rsidRPr="00712BD4" w:rsidRDefault="00325581" w:rsidP="00E25AF6">
      <w:pPr>
        <w:pStyle w:val="Corpodetexto"/>
        <w:tabs>
          <w:tab w:val="left" w:pos="2694"/>
        </w:tabs>
        <w:ind w:left="3686" w:right="3456"/>
        <w:rPr>
          <w:rFonts w:ascii="Verdana" w:hAnsi="Verdana"/>
          <w:bCs/>
          <w:sz w:val="24"/>
          <w:szCs w:val="24"/>
          <w:u w:val="single"/>
        </w:rPr>
      </w:pPr>
    </w:p>
    <w:p w:rsidR="00835770" w:rsidRPr="00712BD4" w:rsidRDefault="00147D3F"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02 –</w:t>
      </w:r>
      <w:r w:rsidRPr="00712BD4">
        <w:rPr>
          <w:rFonts w:ascii="Verdana" w:hAnsi="Verdana"/>
          <w:bCs/>
          <w:sz w:val="24"/>
          <w:szCs w:val="24"/>
        </w:rPr>
        <w:t>No ar, pela TVC, programa de RG, Diálogo, com</w:t>
      </w:r>
      <w:r w:rsidR="00325581" w:rsidRPr="00712BD4">
        <w:rPr>
          <w:rFonts w:ascii="Verdana" w:hAnsi="Verdana"/>
          <w:bCs/>
          <w:sz w:val="24"/>
          <w:szCs w:val="24"/>
        </w:rPr>
        <w:t xml:space="preserve"> Mônica Barroso. Defensora Pública</w:t>
      </w:r>
      <w:r w:rsidR="00325581" w:rsidRPr="00712BD4">
        <w:rPr>
          <w:rFonts w:ascii="Verdana" w:hAnsi="Verdana"/>
          <w:bCs/>
          <w:sz w:val="24"/>
          <w:szCs w:val="24"/>
          <w:u w:val="single"/>
        </w:rPr>
        <w:t>.</w:t>
      </w:r>
    </w:p>
    <w:p w:rsidR="00835770" w:rsidRPr="00712BD4" w:rsidRDefault="00835770" w:rsidP="00E25AF6">
      <w:pPr>
        <w:pStyle w:val="Corpodetexto"/>
        <w:tabs>
          <w:tab w:val="left" w:pos="2694"/>
        </w:tabs>
        <w:ind w:left="3686" w:right="3456"/>
        <w:rPr>
          <w:rFonts w:ascii="Verdana" w:hAnsi="Verdana"/>
          <w:bCs/>
          <w:sz w:val="24"/>
          <w:szCs w:val="24"/>
        </w:rPr>
      </w:pPr>
      <w:r w:rsidRPr="00712BD4">
        <w:rPr>
          <w:rFonts w:ascii="Verdana" w:hAnsi="Verdana"/>
          <w:bCs/>
          <w:sz w:val="24"/>
          <w:szCs w:val="24"/>
          <w:u w:val="single"/>
        </w:rPr>
        <w:t xml:space="preserve">07 </w:t>
      </w:r>
      <w:r w:rsidR="00325581" w:rsidRPr="00712BD4">
        <w:rPr>
          <w:rFonts w:ascii="Verdana" w:hAnsi="Verdana"/>
          <w:bCs/>
          <w:sz w:val="24"/>
          <w:szCs w:val="24"/>
          <w:u w:val="single"/>
        </w:rPr>
        <w:t xml:space="preserve">– </w:t>
      </w:r>
      <w:r w:rsidR="00325581" w:rsidRPr="00712BD4">
        <w:rPr>
          <w:rFonts w:ascii="Verdana" w:hAnsi="Verdana"/>
          <w:bCs/>
          <w:sz w:val="24"/>
          <w:szCs w:val="24"/>
        </w:rPr>
        <w:t>Na Mostra TeatrAul</w:t>
      </w:r>
      <w:r w:rsidRPr="00712BD4">
        <w:rPr>
          <w:rFonts w:ascii="Verdana" w:hAnsi="Verdana"/>
          <w:bCs/>
          <w:sz w:val="24"/>
          <w:szCs w:val="24"/>
        </w:rPr>
        <w:t>as</w:t>
      </w:r>
      <w:r w:rsidR="00325581" w:rsidRPr="00712BD4">
        <w:rPr>
          <w:rFonts w:ascii="Verdana" w:hAnsi="Verdana"/>
          <w:bCs/>
          <w:sz w:val="24"/>
          <w:szCs w:val="24"/>
        </w:rPr>
        <w:t>, sob a orientação de Ricardo Guilherme, são apresentadas no Teatro Universitário  as aulas-espetáculos  de alunos da Licenciatura em Teatro – UFC:</w:t>
      </w:r>
    </w:p>
    <w:p w:rsidR="00835770" w:rsidRPr="00712BD4" w:rsidRDefault="00325581" w:rsidP="00E25AF6">
      <w:pPr>
        <w:pStyle w:val="Corpodetexto"/>
        <w:tabs>
          <w:tab w:val="left" w:pos="2694"/>
        </w:tabs>
        <w:ind w:left="3686" w:right="3456"/>
        <w:rPr>
          <w:rFonts w:ascii="Verdana" w:hAnsi="Verdana"/>
          <w:bCs/>
          <w:sz w:val="24"/>
          <w:szCs w:val="24"/>
        </w:rPr>
      </w:pPr>
      <w:r w:rsidRPr="00712BD4">
        <w:rPr>
          <w:rFonts w:ascii="Verdana" w:hAnsi="Verdana"/>
          <w:bCs/>
          <w:i/>
          <w:sz w:val="24"/>
          <w:szCs w:val="24"/>
          <w:u w:val="single"/>
        </w:rPr>
        <w:t>Pannis et</w:t>
      </w:r>
      <w:r w:rsidR="00835770" w:rsidRPr="00712BD4">
        <w:rPr>
          <w:rFonts w:ascii="Verdana" w:hAnsi="Verdana"/>
          <w:bCs/>
          <w:i/>
          <w:sz w:val="24"/>
          <w:szCs w:val="24"/>
          <w:u w:val="single"/>
        </w:rPr>
        <w:t xml:space="preserve"> Circences</w:t>
      </w:r>
      <w:r w:rsidRPr="00712BD4">
        <w:rPr>
          <w:rFonts w:ascii="Verdana" w:hAnsi="Verdana"/>
          <w:bCs/>
          <w:sz w:val="24"/>
          <w:szCs w:val="24"/>
        </w:rPr>
        <w:t xml:space="preserve">, de </w:t>
      </w:r>
      <w:r w:rsidR="00835770" w:rsidRPr="00712BD4">
        <w:rPr>
          <w:rFonts w:ascii="Verdana" w:hAnsi="Verdana"/>
          <w:bCs/>
          <w:sz w:val="24"/>
          <w:szCs w:val="24"/>
        </w:rPr>
        <w:t xml:space="preserve"> Paulo Ricardo Cavalcante</w:t>
      </w:r>
    </w:p>
    <w:p w:rsidR="00835770" w:rsidRPr="00712BD4" w:rsidRDefault="00325581" w:rsidP="00E25AF6">
      <w:pPr>
        <w:pStyle w:val="Corpodetexto"/>
        <w:tabs>
          <w:tab w:val="left" w:pos="2694"/>
        </w:tabs>
        <w:ind w:left="3686" w:right="3456"/>
        <w:rPr>
          <w:rFonts w:ascii="Verdana" w:hAnsi="Verdana"/>
          <w:bCs/>
          <w:sz w:val="24"/>
          <w:szCs w:val="24"/>
        </w:rPr>
      </w:pPr>
      <w:r w:rsidRPr="00712BD4">
        <w:rPr>
          <w:rFonts w:ascii="Verdana" w:hAnsi="Verdana"/>
          <w:bCs/>
          <w:i/>
          <w:sz w:val="24"/>
          <w:szCs w:val="24"/>
          <w:u w:val="single"/>
        </w:rPr>
        <w:t>Esqui</w:t>
      </w:r>
      <w:r w:rsidR="00835770" w:rsidRPr="00712BD4">
        <w:rPr>
          <w:rFonts w:ascii="Verdana" w:hAnsi="Verdana"/>
          <w:bCs/>
          <w:i/>
          <w:sz w:val="24"/>
          <w:szCs w:val="24"/>
          <w:u w:val="single"/>
        </w:rPr>
        <w:t>zoCena</w:t>
      </w:r>
      <w:r w:rsidRPr="00712BD4">
        <w:rPr>
          <w:rFonts w:ascii="Verdana" w:hAnsi="Verdana"/>
          <w:bCs/>
          <w:sz w:val="24"/>
          <w:szCs w:val="24"/>
        </w:rPr>
        <w:t xml:space="preserve">, de </w:t>
      </w:r>
      <w:r w:rsidR="00835770" w:rsidRPr="00712BD4">
        <w:rPr>
          <w:rFonts w:ascii="Verdana" w:hAnsi="Verdana"/>
          <w:bCs/>
          <w:sz w:val="24"/>
          <w:szCs w:val="24"/>
        </w:rPr>
        <w:t xml:space="preserve"> Leuise</w:t>
      </w:r>
      <w:r w:rsidRPr="00712BD4">
        <w:rPr>
          <w:rFonts w:ascii="Verdana" w:hAnsi="Verdana"/>
          <w:bCs/>
          <w:sz w:val="24"/>
          <w:szCs w:val="24"/>
        </w:rPr>
        <w:t xml:space="preserve"> Furtado</w:t>
      </w:r>
    </w:p>
    <w:p w:rsidR="00835770" w:rsidRPr="00712BD4" w:rsidRDefault="00835770" w:rsidP="00E25AF6">
      <w:pPr>
        <w:pStyle w:val="Corpodetexto"/>
        <w:tabs>
          <w:tab w:val="left" w:pos="2694"/>
        </w:tabs>
        <w:ind w:left="3686" w:right="3456"/>
        <w:rPr>
          <w:rFonts w:ascii="Verdana" w:hAnsi="Verdana"/>
          <w:bCs/>
          <w:sz w:val="24"/>
          <w:szCs w:val="24"/>
        </w:rPr>
      </w:pPr>
      <w:r w:rsidRPr="00712BD4">
        <w:rPr>
          <w:rFonts w:ascii="Verdana" w:hAnsi="Verdana"/>
          <w:bCs/>
          <w:i/>
          <w:sz w:val="24"/>
          <w:szCs w:val="24"/>
          <w:u w:val="single"/>
        </w:rPr>
        <w:t>Cocô,</w:t>
      </w:r>
      <w:r w:rsidRPr="00712BD4">
        <w:rPr>
          <w:rFonts w:ascii="Verdana" w:hAnsi="Verdana"/>
          <w:bCs/>
          <w:sz w:val="24"/>
          <w:szCs w:val="24"/>
        </w:rPr>
        <w:t xml:space="preserve"> </w:t>
      </w:r>
      <w:r w:rsidR="00325581" w:rsidRPr="00712BD4">
        <w:rPr>
          <w:rFonts w:ascii="Verdana" w:hAnsi="Verdana"/>
          <w:bCs/>
          <w:sz w:val="24"/>
          <w:szCs w:val="24"/>
        </w:rPr>
        <w:t xml:space="preserve">de </w:t>
      </w:r>
      <w:r w:rsidRPr="00712BD4">
        <w:rPr>
          <w:rFonts w:ascii="Verdana" w:hAnsi="Verdana"/>
          <w:bCs/>
          <w:sz w:val="24"/>
          <w:szCs w:val="24"/>
        </w:rPr>
        <w:t xml:space="preserve">Lucas Duarte </w:t>
      </w:r>
    </w:p>
    <w:p w:rsidR="00A13DF2" w:rsidRPr="00712BD4" w:rsidRDefault="00330FB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 </w:t>
      </w:r>
      <w:r w:rsidR="00325581" w:rsidRPr="00712BD4">
        <w:rPr>
          <w:rFonts w:ascii="Verdana" w:hAnsi="Verdana"/>
          <w:bCs/>
          <w:sz w:val="24"/>
          <w:szCs w:val="24"/>
        </w:rPr>
        <w:t xml:space="preserve">Na Mostra </w:t>
      </w:r>
      <w:r w:rsidRPr="00712BD4">
        <w:rPr>
          <w:rFonts w:ascii="Verdana" w:hAnsi="Verdana"/>
          <w:bCs/>
          <w:sz w:val="24"/>
          <w:szCs w:val="24"/>
        </w:rPr>
        <w:t>Curta Montagem</w:t>
      </w:r>
      <w:r w:rsidR="00325581" w:rsidRPr="00712BD4">
        <w:rPr>
          <w:rFonts w:ascii="Verdana" w:hAnsi="Verdana"/>
          <w:bCs/>
          <w:sz w:val="24"/>
          <w:szCs w:val="24"/>
        </w:rPr>
        <w:t>, ob a orientação de Ricardo Guilherme, são apresentadas no Teatro Universitário  as seguintes  montagens teatrais  de alunos da Licenciatura em Teatro – UFC:</w:t>
      </w:r>
    </w:p>
    <w:p w:rsidR="00330FBC" w:rsidRPr="00712BD4" w:rsidRDefault="0032558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Quando Eu Soltar a M</w:t>
      </w:r>
      <w:r w:rsidR="00330FBC" w:rsidRPr="00712BD4">
        <w:rPr>
          <w:rFonts w:ascii="Verdana" w:hAnsi="Verdana"/>
          <w:bCs/>
          <w:i/>
          <w:sz w:val="24"/>
          <w:szCs w:val="24"/>
          <w:u w:val="single"/>
        </w:rPr>
        <w:t>inha Voz</w:t>
      </w:r>
      <w:r w:rsidR="00330FBC" w:rsidRPr="00712BD4">
        <w:rPr>
          <w:rFonts w:ascii="Verdana" w:hAnsi="Verdana"/>
          <w:bCs/>
          <w:sz w:val="24"/>
          <w:szCs w:val="24"/>
        </w:rPr>
        <w:t xml:space="preserve"> </w:t>
      </w:r>
      <w:r w:rsidRPr="00712BD4">
        <w:rPr>
          <w:rFonts w:ascii="Verdana" w:hAnsi="Verdana"/>
          <w:bCs/>
          <w:sz w:val="24"/>
          <w:szCs w:val="24"/>
        </w:rPr>
        <w:t xml:space="preserve">. direção de </w:t>
      </w:r>
      <w:r w:rsidR="00330FBC" w:rsidRPr="00712BD4">
        <w:rPr>
          <w:rFonts w:ascii="Verdana" w:hAnsi="Verdana"/>
          <w:bCs/>
          <w:sz w:val="24"/>
          <w:szCs w:val="24"/>
        </w:rPr>
        <w:t>Sheyla Riedmiller</w:t>
      </w:r>
    </w:p>
    <w:p w:rsidR="00330FBC" w:rsidRPr="00712BD4" w:rsidRDefault="0032558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Uma Quase Hist</w:t>
      </w:r>
      <w:r w:rsidR="00330FBC" w:rsidRPr="00712BD4">
        <w:rPr>
          <w:rFonts w:ascii="Verdana" w:hAnsi="Verdana"/>
          <w:bCs/>
          <w:i/>
          <w:sz w:val="24"/>
          <w:szCs w:val="24"/>
          <w:u w:val="single"/>
        </w:rPr>
        <w:t xml:space="preserve">ória </w:t>
      </w:r>
      <w:r w:rsidRPr="00712BD4">
        <w:rPr>
          <w:rFonts w:ascii="Verdana" w:hAnsi="Verdana"/>
          <w:bCs/>
          <w:i/>
          <w:sz w:val="24"/>
          <w:szCs w:val="24"/>
          <w:u w:val="single"/>
        </w:rPr>
        <w:t xml:space="preserve"> de Dragões </w:t>
      </w:r>
      <w:r w:rsidRPr="00712BD4">
        <w:rPr>
          <w:rFonts w:ascii="Verdana" w:hAnsi="Verdana"/>
          <w:bCs/>
          <w:sz w:val="24"/>
          <w:szCs w:val="24"/>
        </w:rPr>
        <w:t xml:space="preserve">(conto de Caio Fernando Abreu) ,  direção de </w:t>
      </w:r>
      <w:r w:rsidR="00330FBC" w:rsidRPr="00712BD4">
        <w:rPr>
          <w:rFonts w:ascii="Verdana" w:hAnsi="Verdana"/>
          <w:bCs/>
          <w:sz w:val="24"/>
          <w:szCs w:val="24"/>
        </w:rPr>
        <w:t>Thiago Braga.</w:t>
      </w:r>
    </w:p>
    <w:p w:rsidR="00330FBC" w:rsidRPr="00712BD4" w:rsidRDefault="00330FB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w:t>
      </w:r>
      <w:r w:rsidR="00A13DF2" w:rsidRPr="00712BD4">
        <w:rPr>
          <w:rFonts w:ascii="Verdana" w:hAnsi="Verdana"/>
          <w:bCs/>
          <w:sz w:val="24"/>
          <w:szCs w:val="24"/>
        </w:rPr>
        <w:t xml:space="preserve"> –</w:t>
      </w:r>
      <w:r w:rsidRPr="00712BD4">
        <w:rPr>
          <w:rFonts w:ascii="Verdana" w:hAnsi="Verdana"/>
          <w:bCs/>
          <w:sz w:val="24"/>
          <w:szCs w:val="24"/>
        </w:rPr>
        <w:t xml:space="preserve"> </w:t>
      </w:r>
      <w:r w:rsidR="00325581" w:rsidRPr="00712BD4">
        <w:rPr>
          <w:rFonts w:ascii="Verdana" w:hAnsi="Verdana"/>
          <w:bCs/>
          <w:sz w:val="24"/>
          <w:szCs w:val="24"/>
        </w:rPr>
        <w:t>Na Mostra Curta Montagem, ob a orientação de Ricardo Guilherme, são apresentadas no Teatro Universitário  as seguintes  montagens teatrais  de alunos da Licenciatura em Teatro – UFC:</w:t>
      </w:r>
    </w:p>
    <w:p w:rsidR="00330FBC" w:rsidRPr="00712BD4" w:rsidRDefault="0032558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Tele Te V</w:t>
      </w:r>
      <w:r w:rsidR="00330FBC" w:rsidRPr="00712BD4">
        <w:rPr>
          <w:rFonts w:ascii="Verdana" w:hAnsi="Verdana"/>
          <w:bCs/>
          <w:i/>
          <w:sz w:val="24"/>
          <w:szCs w:val="24"/>
          <w:u w:val="single"/>
        </w:rPr>
        <w:t>er</w:t>
      </w:r>
      <w:r w:rsidRPr="00712BD4">
        <w:rPr>
          <w:rFonts w:ascii="Verdana" w:hAnsi="Verdana"/>
          <w:bCs/>
          <w:i/>
          <w:sz w:val="24"/>
          <w:szCs w:val="24"/>
          <w:u w:val="single"/>
        </w:rPr>
        <w:t>,</w:t>
      </w:r>
      <w:r w:rsidR="00330FBC" w:rsidRPr="00712BD4">
        <w:rPr>
          <w:rFonts w:ascii="Verdana" w:hAnsi="Verdana"/>
          <w:bCs/>
          <w:sz w:val="24"/>
          <w:szCs w:val="24"/>
        </w:rPr>
        <w:t xml:space="preserve"> </w:t>
      </w:r>
      <w:r w:rsidRPr="00712BD4">
        <w:rPr>
          <w:rFonts w:ascii="Verdana" w:hAnsi="Verdana"/>
          <w:bCs/>
          <w:sz w:val="24"/>
          <w:szCs w:val="24"/>
        </w:rPr>
        <w:t xml:space="preserve"> texto Luiz Fernando Verí</w:t>
      </w:r>
      <w:r w:rsidR="00835770" w:rsidRPr="00712BD4">
        <w:rPr>
          <w:rFonts w:ascii="Verdana" w:hAnsi="Verdana"/>
          <w:bCs/>
          <w:sz w:val="24"/>
          <w:szCs w:val="24"/>
        </w:rPr>
        <w:t>ssimo</w:t>
      </w:r>
      <w:r w:rsidRPr="00712BD4">
        <w:rPr>
          <w:rFonts w:ascii="Verdana" w:hAnsi="Verdana"/>
          <w:bCs/>
          <w:sz w:val="24"/>
          <w:szCs w:val="24"/>
        </w:rPr>
        <w:t>, direção de  Leonardo di Oliveir</w:t>
      </w:r>
      <w:r w:rsidR="00330FBC" w:rsidRPr="00712BD4">
        <w:rPr>
          <w:rFonts w:ascii="Verdana" w:hAnsi="Verdana"/>
          <w:bCs/>
          <w:sz w:val="24"/>
          <w:szCs w:val="24"/>
        </w:rPr>
        <w:t>a</w:t>
      </w:r>
    </w:p>
    <w:p w:rsidR="00330FBC" w:rsidRPr="00712BD4" w:rsidRDefault="0032558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O Pené</w:t>
      </w:r>
      <w:r w:rsidR="00330FBC" w:rsidRPr="00712BD4">
        <w:rPr>
          <w:rFonts w:ascii="Verdana" w:hAnsi="Verdana"/>
          <w:bCs/>
          <w:i/>
          <w:sz w:val="24"/>
          <w:szCs w:val="24"/>
          <w:u w:val="single"/>
        </w:rPr>
        <w:t>lope</w:t>
      </w:r>
      <w:r w:rsidR="00330FBC" w:rsidRPr="00712BD4">
        <w:rPr>
          <w:rFonts w:ascii="Verdana" w:hAnsi="Verdana"/>
          <w:bCs/>
          <w:sz w:val="24"/>
          <w:szCs w:val="24"/>
        </w:rPr>
        <w:t xml:space="preserve"> </w:t>
      </w:r>
      <w:r w:rsidR="00301C69" w:rsidRPr="00712BD4">
        <w:rPr>
          <w:rFonts w:ascii="Verdana" w:hAnsi="Verdana"/>
          <w:bCs/>
          <w:sz w:val="24"/>
          <w:szCs w:val="24"/>
        </w:rPr>
        <w:t>,</w:t>
      </w:r>
      <w:r w:rsidR="00330FBC" w:rsidRPr="00712BD4">
        <w:rPr>
          <w:rFonts w:ascii="Verdana" w:hAnsi="Verdana"/>
          <w:bCs/>
          <w:sz w:val="24"/>
          <w:szCs w:val="24"/>
        </w:rPr>
        <w:t xml:space="preserve"> </w:t>
      </w:r>
      <w:r w:rsidRPr="00712BD4">
        <w:rPr>
          <w:rFonts w:ascii="Verdana" w:hAnsi="Verdana"/>
          <w:bCs/>
          <w:sz w:val="24"/>
          <w:szCs w:val="24"/>
        </w:rPr>
        <w:t xml:space="preserve">texto e direção de </w:t>
      </w:r>
      <w:r w:rsidR="00835770" w:rsidRPr="00712BD4">
        <w:rPr>
          <w:rFonts w:ascii="Verdana" w:hAnsi="Verdana"/>
          <w:bCs/>
          <w:sz w:val="24"/>
          <w:szCs w:val="24"/>
        </w:rPr>
        <w:t xml:space="preserve"> </w:t>
      </w:r>
      <w:r w:rsidR="00330FBC" w:rsidRPr="00712BD4">
        <w:rPr>
          <w:rFonts w:ascii="Verdana" w:hAnsi="Verdana"/>
          <w:bCs/>
          <w:sz w:val="24"/>
          <w:szCs w:val="24"/>
        </w:rPr>
        <w:t>Efferson  Mendes</w:t>
      </w:r>
    </w:p>
    <w:p w:rsidR="00330FBC" w:rsidRPr="00712BD4" w:rsidRDefault="0032558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330FBC" w:rsidRPr="00712BD4">
        <w:rPr>
          <w:rFonts w:ascii="Verdana" w:hAnsi="Verdana"/>
          <w:bCs/>
          <w:i/>
          <w:sz w:val="24"/>
          <w:szCs w:val="24"/>
          <w:u w:val="single"/>
        </w:rPr>
        <w:t xml:space="preserve">Tabataba </w:t>
      </w:r>
      <w:r w:rsidR="00835770" w:rsidRPr="00712BD4">
        <w:rPr>
          <w:rFonts w:ascii="Verdana" w:hAnsi="Verdana"/>
          <w:bCs/>
          <w:sz w:val="24"/>
          <w:szCs w:val="24"/>
        </w:rPr>
        <w:t xml:space="preserve"> </w:t>
      </w:r>
      <w:r w:rsidRPr="00712BD4">
        <w:rPr>
          <w:rFonts w:ascii="Verdana" w:hAnsi="Verdana"/>
          <w:bCs/>
          <w:sz w:val="24"/>
          <w:szCs w:val="24"/>
        </w:rPr>
        <w:t>,</w:t>
      </w:r>
      <w:r w:rsidR="00835770" w:rsidRPr="00712BD4">
        <w:rPr>
          <w:rFonts w:ascii="Verdana" w:hAnsi="Verdana"/>
          <w:bCs/>
          <w:sz w:val="24"/>
          <w:szCs w:val="24"/>
        </w:rPr>
        <w:t>texto de  Bernard-Marie Koltés</w:t>
      </w:r>
      <w:r w:rsidRPr="00712BD4">
        <w:rPr>
          <w:rFonts w:ascii="Verdana" w:hAnsi="Verdana"/>
          <w:bCs/>
          <w:sz w:val="24"/>
          <w:szCs w:val="24"/>
        </w:rPr>
        <w:t xml:space="preserve">, sob a direção de </w:t>
      </w:r>
      <w:r w:rsidR="00330FBC" w:rsidRPr="00712BD4">
        <w:rPr>
          <w:rFonts w:ascii="Verdana" w:hAnsi="Verdana"/>
          <w:bCs/>
          <w:sz w:val="24"/>
          <w:szCs w:val="24"/>
        </w:rPr>
        <w:t>Camila Pontes</w:t>
      </w:r>
    </w:p>
    <w:p w:rsidR="004337AF" w:rsidRPr="00712BD4" w:rsidRDefault="00330FB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w:t>
      </w:r>
      <w:r w:rsidR="00A13DF2" w:rsidRPr="00712BD4">
        <w:rPr>
          <w:rFonts w:ascii="Verdana" w:hAnsi="Verdana"/>
          <w:bCs/>
          <w:sz w:val="24"/>
          <w:szCs w:val="24"/>
        </w:rPr>
        <w:t xml:space="preserve"> –</w:t>
      </w:r>
      <w:r w:rsidRPr="00712BD4">
        <w:rPr>
          <w:rFonts w:ascii="Verdana" w:hAnsi="Verdana"/>
          <w:bCs/>
          <w:sz w:val="24"/>
          <w:szCs w:val="24"/>
        </w:rPr>
        <w:t xml:space="preserve"> </w:t>
      </w:r>
      <w:r w:rsidR="004337AF" w:rsidRPr="00712BD4">
        <w:rPr>
          <w:rFonts w:ascii="Verdana" w:hAnsi="Verdana"/>
          <w:bCs/>
          <w:sz w:val="24"/>
          <w:szCs w:val="24"/>
        </w:rPr>
        <w:t>Na Mostra Curta Montagem, ob a orientação de Ricardo Guilherme, são apresentadas no Teatro Universitário  as seguintes  montagens teatrais  de alunos da Licenciatura em Teatro – UFC:</w:t>
      </w:r>
    </w:p>
    <w:p w:rsidR="00330FBC" w:rsidRPr="00712BD4" w:rsidRDefault="004337A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 </w:t>
      </w:r>
      <w:r w:rsidRPr="00712BD4">
        <w:rPr>
          <w:rFonts w:ascii="Verdana" w:hAnsi="Verdana"/>
          <w:bCs/>
          <w:i/>
          <w:sz w:val="24"/>
          <w:szCs w:val="24"/>
          <w:u w:val="single"/>
        </w:rPr>
        <w:t>Não Mexe Comigo Que Eu Não Ando S</w:t>
      </w:r>
      <w:r w:rsidR="00330FBC" w:rsidRPr="00712BD4">
        <w:rPr>
          <w:rFonts w:ascii="Verdana" w:hAnsi="Verdana"/>
          <w:bCs/>
          <w:i/>
          <w:sz w:val="24"/>
          <w:szCs w:val="24"/>
          <w:u w:val="single"/>
        </w:rPr>
        <w:t>ó</w:t>
      </w:r>
      <w:r w:rsidRPr="00712BD4">
        <w:rPr>
          <w:rFonts w:ascii="Verdana" w:hAnsi="Verdana"/>
          <w:bCs/>
          <w:sz w:val="24"/>
          <w:szCs w:val="24"/>
        </w:rPr>
        <w:t xml:space="preserve">, sob direção de </w:t>
      </w:r>
      <w:r w:rsidR="00330FBC" w:rsidRPr="00712BD4">
        <w:rPr>
          <w:rFonts w:ascii="Verdana" w:hAnsi="Verdana"/>
          <w:bCs/>
          <w:sz w:val="24"/>
          <w:szCs w:val="24"/>
        </w:rPr>
        <w:t xml:space="preserve"> </w:t>
      </w:r>
      <w:r w:rsidRPr="00712BD4">
        <w:rPr>
          <w:rFonts w:ascii="Verdana" w:hAnsi="Verdana"/>
          <w:bCs/>
          <w:sz w:val="24"/>
          <w:szCs w:val="24"/>
        </w:rPr>
        <w:t xml:space="preserve">Michele </w:t>
      </w:r>
      <w:r w:rsidR="00330FBC" w:rsidRPr="00712BD4">
        <w:rPr>
          <w:rFonts w:ascii="Verdana" w:hAnsi="Verdana"/>
          <w:bCs/>
          <w:sz w:val="24"/>
          <w:szCs w:val="24"/>
        </w:rPr>
        <w:t>Gandolpho</w:t>
      </w:r>
    </w:p>
    <w:p w:rsidR="00330FBC" w:rsidRPr="00712BD4" w:rsidRDefault="004337A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Sobremes</w:t>
      </w:r>
      <w:r w:rsidR="00330FBC" w:rsidRPr="00712BD4">
        <w:rPr>
          <w:rFonts w:ascii="Verdana" w:hAnsi="Verdana"/>
          <w:bCs/>
          <w:i/>
          <w:sz w:val="24"/>
          <w:szCs w:val="24"/>
          <w:u w:val="single"/>
        </w:rPr>
        <w:t>a</w:t>
      </w:r>
      <w:r w:rsidRPr="00712BD4">
        <w:rPr>
          <w:rFonts w:ascii="Verdana" w:hAnsi="Verdana"/>
          <w:bCs/>
          <w:sz w:val="24"/>
          <w:szCs w:val="24"/>
        </w:rPr>
        <w:t>, direção de Juan Monteir</w:t>
      </w:r>
      <w:r w:rsidR="00330FBC" w:rsidRPr="00712BD4">
        <w:rPr>
          <w:rFonts w:ascii="Verdana" w:hAnsi="Verdana"/>
          <w:bCs/>
          <w:sz w:val="24"/>
          <w:szCs w:val="24"/>
        </w:rPr>
        <w:t>o</w:t>
      </w:r>
    </w:p>
    <w:p w:rsidR="00330FBC" w:rsidRPr="00712BD4" w:rsidRDefault="004337A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Lado A Lado B</w:t>
      </w:r>
      <w:r w:rsidRPr="00712BD4">
        <w:rPr>
          <w:rFonts w:ascii="Verdana" w:hAnsi="Verdana"/>
          <w:bCs/>
          <w:sz w:val="24"/>
          <w:szCs w:val="24"/>
        </w:rPr>
        <w:t xml:space="preserve">,  direção de </w:t>
      </w:r>
      <w:r w:rsidR="00330FBC" w:rsidRPr="00712BD4">
        <w:rPr>
          <w:rFonts w:ascii="Verdana" w:hAnsi="Verdana"/>
          <w:bCs/>
          <w:sz w:val="24"/>
          <w:szCs w:val="24"/>
        </w:rPr>
        <w:t>Priscila Cordeiro</w:t>
      </w:r>
    </w:p>
    <w:p w:rsidR="00A13DF2" w:rsidRPr="00712BD4" w:rsidRDefault="004337A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Café Nuclear</w:t>
      </w:r>
      <w:r w:rsidRPr="00712BD4">
        <w:rPr>
          <w:rFonts w:ascii="Verdana" w:hAnsi="Verdana"/>
          <w:bCs/>
          <w:sz w:val="24"/>
          <w:szCs w:val="24"/>
        </w:rPr>
        <w:t>, direção de  Dan</w:t>
      </w:r>
      <w:r w:rsidR="00330FBC" w:rsidRPr="00712BD4">
        <w:rPr>
          <w:rFonts w:ascii="Verdana" w:hAnsi="Verdana"/>
          <w:bCs/>
          <w:sz w:val="24"/>
          <w:szCs w:val="24"/>
        </w:rPr>
        <w:t>iel Rocha,</w:t>
      </w:r>
      <w:r w:rsidR="00A13DF2"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No ar, pela TVC, programa de RG, Diálogo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No ar, pela TVC, programa de RG, Diálogo</w:t>
      </w:r>
    </w:p>
    <w:p w:rsidR="00862931"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No ar, pela TVC, programa de RG, Diálogo </w:t>
      </w:r>
    </w:p>
    <w:p w:rsidR="00301C69" w:rsidRPr="00712BD4" w:rsidRDefault="00301C69"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No ar, pela TVC, programa de RG, Diálogo</w:t>
      </w:r>
    </w:p>
    <w:p w:rsidR="000D436A" w:rsidRPr="00712BD4" w:rsidRDefault="0084036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20 </w:t>
      </w:r>
      <w:r w:rsidR="00A13DF2" w:rsidRPr="00712BD4">
        <w:rPr>
          <w:rFonts w:ascii="Verdana" w:hAnsi="Verdana"/>
          <w:bCs/>
          <w:sz w:val="24"/>
          <w:szCs w:val="24"/>
        </w:rPr>
        <w:t xml:space="preserve">– </w:t>
      </w:r>
      <w:r w:rsidRPr="00712BD4">
        <w:rPr>
          <w:rFonts w:ascii="Verdana" w:hAnsi="Verdana"/>
          <w:bCs/>
          <w:sz w:val="24"/>
          <w:szCs w:val="24"/>
        </w:rPr>
        <w:t xml:space="preserve"> </w:t>
      </w:r>
      <w:r w:rsidR="00301C69" w:rsidRPr="00712BD4">
        <w:rPr>
          <w:rFonts w:ascii="Verdana" w:hAnsi="Verdana"/>
          <w:bCs/>
          <w:sz w:val="24"/>
          <w:szCs w:val="24"/>
        </w:rPr>
        <w:t xml:space="preserve">Pela Cia. Palmas, sob a direção de Francinice Campos,. Ricardo Guilherme e Bruno Pessoa apresentam </w:t>
      </w:r>
      <w:r w:rsidR="000D436A" w:rsidRPr="00712BD4">
        <w:rPr>
          <w:rFonts w:ascii="Verdana" w:hAnsi="Verdana"/>
          <w:bCs/>
          <w:sz w:val="24"/>
          <w:szCs w:val="24"/>
        </w:rPr>
        <w:t>no Te</w:t>
      </w:r>
      <w:r w:rsidR="00301C69" w:rsidRPr="00712BD4">
        <w:rPr>
          <w:rFonts w:ascii="Verdana" w:hAnsi="Verdana"/>
          <w:bCs/>
          <w:sz w:val="24"/>
          <w:szCs w:val="24"/>
        </w:rPr>
        <w:t xml:space="preserve">atro do Sesc Iracema o texto </w:t>
      </w:r>
      <w:r w:rsidR="00301C69" w:rsidRPr="00712BD4">
        <w:rPr>
          <w:rFonts w:ascii="Verdana" w:hAnsi="Verdana"/>
          <w:bCs/>
          <w:i/>
          <w:sz w:val="24"/>
          <w:szCs w:val="24"/>
          <w:u w:val="single"/>
        </w:rPr>
        <w:t>Pranto Por Inác</w:t>
      </w:r>
      <w:r w:rsidRPr="00712BD4">
        <w:rPr>
          <w:rFonts w:ascii="Verdana" w:hAnsi="Verdana"/>
          <w:bCs/>
          <w:i/>
          <w:sz w:val="24"/>
          <w:szCs w:val="24"/>
          <w:u w:val="single"/>
        </w:rPr>
        <w:t xml:space="preserve">io </w:t>
      </w:r>
      <w:r w:rsidR="00301C69" w:rsidRPr="00712BD4">
        <w:rPr>
          <w:rFonts w:ascii="Verdana" w:hAnsi="Verdana"/>
          <w:bCs/>
          <w:i/>
          <w:sz w:val="24"/>
          <w:szCs w:val="24"/>
          <w:u w:val="single"/>
        </w:rPr>
        <w:t>Sanchez Mejías</w:t>
      </w:r>
      <w:r w:rsidR="00301C69" w:rsidRPr="00712BD4">
        <w:rPr>
          <w:rFonts w:ascii="Verdana" w:hAnsi="Verdana"/>
          <w:bCs/>
          <w:sz w:val="24"/>
          <w:szCs w:val="24"/>
        </w:rPr>
        <w:t xml:space="preserve">, de Garcia Lortca.  Em espanhol. </w:t>
      </w:r>
    </w:p>
    <w:p w:rsidR="00A13DF2" w:rsidRPr="00712BD4" w:rsidRDefault="0084036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w:t>
      </w:r>
      <w:r w:rsidR="00A13DF2" w:rsidRPr="00712BD4">
        <w:rPr>
          <w:rFonts w:ascii="Verdana" w:hAnsi="Verdana"/>
          <w:bCs/>
          <w:sz w:val="24"/>
          <w:szCs w:val="24"/>
        </w:rPr>
        <w:t xml:space="preserve">– </w:t>
      </w:r>
      <w:r w:rsidRPr="00712BD4">
        <w:rPr>
          <w:rFonts w:ascii="Verdana" w:hAnsi="Verdana"/>
          <w:bCs/>
          <w:sz w:val="24"/>
          <w:szCs w:val="24"/>
        </w:rPr>
        <w:t xml:space="preserve"> </w:t>
      </w:r>
      <w:r w:rsidR="000D436A" w:rsidRPr="00712BD4">
        <w:rPr>
          <w:rFonts w:ascii="Verdana" w:hAnsi="Verdana"/>
          <w:bCs/>
          <w:sz w:val="24"/>
          <w:szCs w:val="24"/>
        </w:rPr>
        <w:t xml:space="preserve">Apresentação do solo de RG, </w:t>
      </w:r>
      <w:r w:rsidR="000D436A" w:rsidRPr="00712BD4">
        <w:rPr>
          <w:rFonts w:ascii="Verdana" w:hAnsi="Verdana"/>
          <w:bCs/>
          <w:i/>
          <w:sz w:val="24"/>
          <w:szCs w:val="24"/>
          <w:u w:val="single"/>
        </w:rPr>
        <w:t>De  Olhos Abertos Lhe Direi</w:t>
      </w:r>
      <w:r w:rsidR="000D436A" w:rsidRPr="00712BD4">
        <w:rPr>
          <w:rFonts w:ascii="Verdana" w:hAnsi="Verdana"/>
          <w:bCs/>
          <w:sz w:val="24"/>
          <w:szCs w:val="24"/>
        </w:rPr>
        <w:t xml:space="preserve">, sobre a obra de Belchior, no </w:t>
      </w:r>
      <w:r w:rsidRPr="00712BD4">
        <w:rPr>
          <w:rFonts w:ascii="Verdana" w:hAnsi="Verdana"/>
          <w:bCs/>
          <w:sz w:val="24"/>
          <w:szCs w:val="24"/>
        </w:rPr>
        <w:t>Cine</w:t>
      </w:r>
      <w:r w:rsidR="000D436A" w:rsidRPr="00712BD4">
        <w:rPr>
          <w:rFonts w:ascii="Verdana" w:hAnsi="Verdana"/>
          <w:bCs/>
          <w:sz w:val="24"/>
          <w:szCs w:val="24"/>
        </w:rPr>
        <w:t>teatro São L</w:t>
      </w:r>
      <w:r w:rsidRPr="00712BD4">
        <w:rPr>
          <w:rFonts w:ascii="Verdana" w:hAnsi="Verdana"/>
          <w:bCs/>
          <w:sz w:val="24"/>
          <w:szCs w:val="24"/>
        </w:rPr>
        <w:t>uiz</w:t>
      </w:r>
      <w:r w:rsidR="000D436A" w:rsidRPr="00712BD4">
        <w:rPr>
          <w:rFonts w:ascii="Verdana" w:hAnsi="Verdana"/>
          <w:bCs/>
          <w:sz w:val="24"/>
          <w:szCs w:val="24"/>
        </w:rPr>
        <w:t>.</w:t>
      </w:r>
    </w:p>
    <w:p w:rsidR="00A13DF2" w:rsidRPr="00712BD4" w:rsidRDefault="005C1CA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w:t>
      </w:r>
      <w:r w:rsidR="00A13DF2" w:rsidRPr="00712BD4">
        <w:rPr>
          <w:rFonts w:ascii="Verdana" w:hAnsi="Verdana"/>
          <w:bCs/>
          <w:sz w:val="24"/>
          <w:szCs w:val="24"/>
        </w:rPr>
        <w:t xml:space="preserve"> –</w:t>
      </w:r>
      <w:r w:rsidRPr="00712BD4">
        <w:rPr>
          <w:rFonts w:ascii="Verdana" w:hAnsi="Verdana"/>
          <w:bCs/>
          <w:sz w:val="24"/>
          <w:szCs w:val="24"/>
        </w:rPr>
        <w:t xml:space="preserve"> </w:t>
      </w:r>
      <w:r w:rsidR="000D436A" w:rsidRPr="00712BD4">
        <w:rPr>
          <w:rFonts w:ascii="Verdana" w:hAnsi="Verdana"/>
          <w:bCs/>
          <w:sz w:val="24"/>
          <w:szCs w:val="24"/>
        </w:rPr>
        <w:t xml:space="preserve">Encenação de </w:t>
      </w:r>
      <w:r w:rsidRPr="00712BD4">
        <w:rPr>
          <w:rFonts w:ascii="Verdana" w:hAnsi="Verdana"/>
          <w:bCs/>
          <w:i/>
          <w:sz w:val="24"/>
          <w:szCs w:val="24"/>
          <w:u w:val="single"/>
        </w:rPr>
        <w:t>RamaDança</w:t>
      </w:r>
      <w:r w:rsidR="000D436A" w:rsidRPr="00712BD4">
        <w:rPr>
          <w:rFonts w:ascii="Verdana" w:hAnsi="Verdana"/>
          <w:bCs/>
          <w:sz w:val="24"/>
          <w:szCs w:val="24"/>
        </w:rPr>
        <w:t xml:space="preserve">, de Ricardo Guilherme, no </w:t>
      </w:r>
      <w:r w:rsidRPr="00712BD4">
        <w:rPr>
          <w:rFonts w:ascii="Verdana" w:hAnsi="Verdana"/>
          <w:bCs/>
          <w:sz w:val="24"/>
          <w:szCs w:val="24"/>
        </w:rPr>
        <w:t xml:space="preserve"> T</w:t>
      </w:r>
      <w:r w:rsidR="000D436A" w:rsidRPr="00712BD4">
        <w:rPr>
          <w:rFonts w:ascii="Verdana" w:hAnsi="Verdana"/>
          <w:bCs/>
          <w:sz w:val="24"/>
          <w:szCs w:val="24"/>
        </w:rPr>
        <w:t>eatro José de Alencar, espetáculo integrante do</w:t>
      </w:r>
      <w:r w:rsidRPr="00712BD4">
        <w:rPr>
          <w:rFonts w:ascii="Verdana" w:hAnsi="Verdana"/>
          <w:bCs/>
          <w:sz w:val="24"/>
          <w:szCs w:val="24"/>
        </w:rPr>
        <w:t xml:space="preserve"> Festival de Solos</w:t>
      </w:r>
      <w:r w:rsidR="000D436A" w:rsidRPr="00712BD4">
        <w:rPr>
          <w:rFonts w:ascii="Verdana" w:hAnsi="Verdana"/>
          <w:bCs/>
          <w:sz w:val="24"/>
          <w:szCs w:val="24"/>
        </w:rPr>
        <w:t xml:space="preserve"> promovido pela Cia. Palmas.</w:t>
      </w:r>
    </w:p>
    <w:p w:rsidR="00D84D7D" w:rsidRPr="00712BD4" w:rsidRDefault="00162EE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w:t>
      </w:r>
      <w:r w:rsidR="000D436A" w:rsidRPr="00712BD4">
        <w:rPr>
          <w:rFonts w:ascii="Verdana" w:hAnsi="Verdana"/>
          <w:bCs/>
          <w:sz w:val="24"/>
          <w:szCs w:val="24"/>
        </w:rPr>
        <w:t xml:space="preserve"> -  Conferência sobre o Teatro Radical, realizada por Ricardo Guilherme , na </w:t>
      </w:r>
      <w:r w:rsidR="00D84D7D" w:rsidRPr="00712BD4">
        <w:rPr>
          <w:rFonts w:ascii="Verdana" w:hAnsi="Verdana"/>
          <w:bCs/>
          <w:sz w:val="24"/>
          <w:szCs w:val="24"/>
        </w:rPr>
        <w:t>Vila das Artes</w:t>
      </w:r>
      <w:r w:rsidR="000D436A" w:rsidRPr="00712BD4">
        <w:rPr>
          <w:rFonts w:ascii="Verdana" w:hAnsi="Verdana"/>
          <w:bCs/>
          <w:sz w:val="24"/>
          <w:szCs w:val="24"/>
        </w:rPr>
        <w:t>.</w:t>
      </w:r>
    </w:p>
    <w:p w:rsidR="000D436A" w:rsidRPr="00712BD4" w:rsidRDefault="000D436A"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w:t>
      </w:r>
      <w:r w:rsidR="000D436A" w:rsidRPr="00712BD4">
        <w:rPr>
          <w:rFonts w:ascii="Verdana" w:hAnsi="Verdana"/>
          <w:bCs/>
          <w:sz w:val="24"/>
          <w:szCs w:val="24"/>
        </w:rPr>
        <w:t>La</w:t>
      </w:r>
      <w:r w:rsidR="00547BE9" w:rsidRPr="00712BD4">
        <w:rPr>
          <w:rFonts w:ascii="Verdana" w:hAnsi="Verdana"/>
          <w:bCs/>
          <w:sz w:val="24"/>
          <w:szCs w:val="24"/>
        </w:rPr>
        <w:t>nçamento</w:t>
      </w:r>
      <w:r w:rsidR="000D436A" w:rsidRPr="00712BD4">
        <w:rPr>
          <w:rFonts w:ascii="Verdana" w:hAnsi="Verdana"/>
          <w:bCs/>
          <w:sz w:val="24"/>
          <w:szCs w:val="24"/>
        </w:rPr>
        <w:t xml:space="preserve"> do</w:t>
      </w:r>
      <w:r w:rsidR="00547BE9" w:rsidRPr="00712BD4">
        <w:rPr>
          <w:rFonts w:ascii="Verdana" w:hAnsi="Verdana"/>
          <w:bCs/>
          <w:sz w:val="24"/>
          <w:szCs w:val="24"/>
        </w:rPr>
        <w:t xml:space="preserve"> livro</w:t>
      </w:r>
      <w:r w:rsidR="000D436A" w:rsidRPr="00712BD4">
        <w:rPr>
          <w:rFonts w:ascii="Verdana" w:hAnsi="Verdana"/>
          <w:bCs/>
          <w:sz w:val="24"/>
          <w:szCs w:val="24"/>
        </w:rPr>
        <w:t xml:space="preserve"> </w:t>
      </w:r>
      <w:r w:rsidR="000D436A" w:rsidRPr="00712BD4">
        <w:rPr>
          <w:rFonts w:ascii="Verdana" w:hAnsi="Verdana"/>
          <w:bCs/>
          <w:i/>
          <w:sz w:val="24"/>
          <w:szCs w:val="24"/>
          <w:u w:val="single"/>
        </w:rPr>
        <w:t xml:space="preserve"> Outros Tantos de Tanta Estrada</w:t>
      </w:r>
      <w:r w:rsidR="000D436A" w:rsidRPr="00712BD4">
        <w:rPr>
          <w:rFonts w:ascii="Verdana" w:hAnsi="Verdana"/>
          <w:bCs/>
          <w:sz w:val="24"/>
          <w:szCs w:val="24"/>
        </w:rPr>
        <w:t>,</w:t>
      </w:r>
      <w:r w:rsidR="00547BE9" w:rsidRPr="00712BD4">
        <w:rPr>
          <w:rFonts w:ascii="Verdana" w:hAnsi="Verdana"/>
          <w:bCs/>
          <w:sz w:val="24"/>
          <w:szCs w:val="24"/>
        </w:rPr>
        <w:t xml:space="preserve"> </w:t>
      </w:r>
      <w:r w:rsidR="000D436A" w:rsidRPr="00712BD4">
        <w:rPr>
          <w:rFonts w:ascii="Verdana" w:hAnsi="Verdana"/>
          <w:bCs/>
          <w:sz w:val="24"/>
          <w:szCs w:val="24"/>
        </w:rPr>
        <w:t xml:space="preserve">contos de  RG, </w:t>
      </w:r>
      <w:r w:rsidR="00547BE9" w:rsidRPr="00712BD4">
        <w:rPr>
          <w:rFonts w:ascii="Verdana" w:hAnsi="Verdana"/>
          <w:bCs/>
          <w:sz w:val="24"/>
          <w:szCs w:val="24"/>
        </w:rPr>
        <w:t>na Bienal</w:t>
      </w:r>
      <w:r w:rsidR="000D436A" w:rsidRPr="00712BD4">
        <w:rPr>
          <w:rFonts w:ascii="Verdana" w:hAnsi="Verdana"/>
          <w:bCs/>
          <w:sz w:val="24"/>
          <w:szCs w:val="24"/>
        </w:rPr>
        <w:t xml:space="preserve"> Internacional do Livro, realizada no Centro de Eventos do Ceará.</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23  - </w:t>
      </w:r>
      <w:r w:rsidR="00683A23" w:rsidRPr="00712BD4">
        <w:rPr>
          <w:rFonts w:ascii="Verdana" w:hAnsi="Verdana"/>
          <w:bCs/>
          <w:sz w:val="24"/>
          <w:szCs w:val="24"/>
        </w:rPr>
        <w:t>N</w:t>
      </w:r>
      <w:r w:rsidR="00547BE9" w:rsidRPr="00712BD4">
        <w:rPr>
          <w:rFonts w:ascii="Verdana" w:hAnsi="Verdana"/>
          <w:bCs/>
          <w:sz w:val="24"/>
          <w:szCs w:val="24"/>
        </w:rPr>
        <w:t>a Bienal</w:t>
      </w:r>
      <w:r w:rsidR="00683A23" w:rsidRPr="00712BD4">
        <w:rPr>
          <w:rFonts w:ascii="Verdana" w:hAnsi="Verdana"/>
          <w:bCs/>
          <w:sz w:val="24"/>
          <w:szCs w:val="24"/>
        </w:rPr>
        <w:t xml:space="preserve"> Internacional </w:t>
      </w:r>
      <w:r w:rsidR="00547BE9" w:rsidRPr="00712BD4">
        <w:rPr>
          <w:rFonts w:ascii="Verdana" w:hAnsi="Verdana"/>
          <w:bCs/>
          <w:sz w:val="24"/>
          <w:szCs w:val="24"/>
        </w:rPr>
        <w:t xml:space="preserve"> do Livro</w:t>
      </w:r>
      <w:r w:rsidR="00683A23" w:rsidRPr="00712BD4">
        <w:rPr>
          <w:rFonts w:ascii="Verdana" w:hAnsi="Verdana"/>
          <w:bCs/>
          <w:sz w:val="24"/>
          <w:szCs w:val="24"/>
        </w:rPr>
        <w:t xml:space="preserve">, Ricardo Guilherme interpreta o poema de  </w:t>
      </w:r>
      <w:r w:rsidR="00547BE9" w:rsidRPr="00712BD4">
        <w:rPr>
          <w:rFonts w:ascii="Verdana" w:hAnsi="Verdana"/>
          <w:bCs/>
          <w:sz w:val="24"/>
          <w:szCs w:val="24"/>
        </w:rPr>
        <w:t xml:space="preserve"> Jader</w:t>
      </w:r>
      <w:r w:rsidR="00683A23" w:rsidRPr="00712BD4">
        <w:rPr>
          <w:rFonts w:ascii="Verdana" w:hAnsi="Verdana"/>
          <w:bCs/>
          <w:sz w:val="24"/>
          <w:szCs w:val="24"/>
        </w:rPr>
        <w:t xml:space="preserve"> de Carvalho,</w:t>
      </w:r>
      <w:r w:rsidR="00547BE9" w:rsidRPr="00712BD4">
        <w:rPr>
          <w:rFonts w:ascii="Verdana" w:hAnsi="Verdana"/>
          <w:bCs/>
          <w:sz w:val="24"/>
          <w:szCs w:val="24"/>
        </w:rPr>
        <w:t xml:space="preserve">  Terra Bárbara</w:t>
      </w:r>
      <w:r w:rsidR="00683A23" w:rsidRPr="00712BD4">
        <w:rPr>
          <w:rFonts w:ascii="Verdana" w:hAnsi="Verdana"/>
          <w:bCs/>
          <w:sz w:val="24"/>
          <w:szCs w:val="24"/>
        </w:rPr>
        <w:t>. No Centro de Eventos do Ceará.</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 No ar, pela TVC, programa de RG, Diálogo</w:t>
      </w:r>
      <w:r w:rsidR="0034023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2D08C3" w:rsidRPr="00712BD4">
        <w:rPr>
          <w:rFonts w:ascii="Verdana" w:hAnsi="Verdana"/>
          <w:bCs/>
          <w:sz w:val="24"/>
          <w:szCs w:val="24"/>
        </w:rPr>
        <w:t xml:space="preserve"> </w:t>
      </w:r>
      <w:r w:rsidR="00683A23" w:rsidRPr="00712BD4">
        <w:rPr>
          <w:rFonts w:ascii="Verdana" w:hAnsi="Verdana"/>
          <w:bCs/>
          <w:sz w:val="24"/>
          <w:szCs w:val="24"/>
        </w:rPr>
        <w:t xml:space="preserve">Apresentação do solo </w:t>
      </w:r>
      <w:r w:rsidR="00683A23" w:rsidRPr="00712BD4">
        <w:rPr>
          <w:rFonts w:ascii="Verdana" w:hAnsi="Verdana"/>
          <w:bCs/>
          <w:i/>
          <w:sz w:val="24"/>
          <w:szCs w:val="24"/>
          <w:u w:val="single"/>
        </w:rPr>
        <w:t>Fl</w:t>
      </w:r>
      <w:r w:rsidR="002D08C3" w:rsidRPr="00712BD4">
        <w:rPr>
          <w:rFonts w:ascii="Verdana" w:hAnsi="Verdana"/>
          <w:bCs/>
          <w:i/>
          <w:sz w:val="24"/>
          <w:szCs w:val="24"/>
          <w:u w:val="single"/>
        </w:rPr>
        <w:t>or</w:t>
      </w:r>
      <w:r w:rsidR="00683A23" w:rsidRPr="00712BD4">
        <w:rPr>
          <w:rFonts w:ascii="Verdana" w:hAnsi="Verdana"/>
          <w:bCs/>
          <w:i/>
          <w:sz w:val="24"/>
          <w:szCs w:val="24"/>
          <w:u w:val="single"/>
        </w:rPr>
        <w:t xml:space="preserve"> de Obsessão</w:t>
      </w:r>
      <w:r w:rsidR="00683A23" w:rsidRPr="00712BD4">
        <w:rPr>
          <w:rFonts w:ascii="Verdana" w:hAnsi="Verdana"/>
          <w:bCs/>
          <w:sz w:val="24"/>
          <w:szCs w:val="24"/>
        </w:rPr>
        <w:t xml:space="preserve">, de Ricardo Guilherme , </w:t>
      </w:r>
      <w:r w:rsidR="002D08C3" w:rsidRPr="00712BD4">
        <w:rPr>
          <w:rFonts w:ascii="Verdana" w:hAnsi="Verdana"/>
          <w:bCs/>
          <w:sz w:val="24"/>
          <w:szCs w:val="24"/>
        </w:rPr>
        <w:t xml:space="preserve"> no</w:t>
      </w:r>
      <w:r w:rsidR="00683A23" w:rsidRPr="00712BD4">
        <w:rPr>
          <w:rFonts w:ascii="Verdana" w:hAnsi="Verdana"/>
          <w:bCs/>
          <w:sz w:val="24"/>
          <w:szCs w:val="24"/>
        </w:rPr>
        <w:t xml:space="preserve"> Teatro do  Sesc Iracema, como par</w:t>
      </w:r>
      <w:r w:rsidR="006F5579" w:rsidRPr="00712BD4">
        <w:rPr>
          <w:rFonts w:ascii="Verdana" w:hAnsi="Verdana"/>
          <w:bCs/>
          <w:sz w:val="24"/>
          <w:szCs w:val="24"/>
        </w:rPr>
        <w:t>te da programação do Pr</w:t>
      </w:r>
      <w:r w:rsidR="00683A23" w:rsidRPr="00712BD4">
        <w:rPr>
          <w:rFonts w:ascii="Verdana" w:hAnsi="Verdana"/>
          <w:bCs/>
          <w:sz w:val="24"/>
          <w:szCs w:val="24"/>
        </w:rPr>
        <w:t>ojeto Maloca Dragão.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F82830" w:rsidRPr="00712BD4">
        <w:rPr>
          <w:rFonts w:ascii="Verdana" w:hAnsi="Verdana"/>
          <w:bCs/>
          <w:sz w:val="24"/>
          <w:szCs w:val="24"/>
        </w:rPr>
        <w:t xml:space="preserve"> </w:t>
      </w:r>
      <w:r w:rsidR="00683A23" w:rsidRPr="00712BD4">
        <w:rPr>
          <w:rFonts w:ascii="Verdana" w:hAnsi="Verdana"/>
          <w:bCs/>
          <w:sz w:val="24"/>
          <w:szCs w:val="24"/>
        </w:rPr>
        <w:t xml:space="preserve">Em show de homenagem a </w:t>
      </w:r>
      <w:r w:rsidR="00F82830" w:rsidRPr="00712BD4">
        <w:rPr>
          <w:rFonts w:ascii="Verdana" w:hAnsi="Verdana"/>
          <w:bCs/>
          <w:sz w:val="24"/>
          <w:szCs w:val="24"/>
        </w:rPr>
        <w:t>Bel</w:t>
      </w:r>
      <w:r w:rsidR="00683A23" w:rsidRPr="00712BD4">
        <w:rPr>
          <w:rFonts w:ascii="Verdana" w:hAnsi="Verdana"/>
          <w:bCs/>
          <w:sz w:val="24"/>
          <w:szCs w:val="24"/>
        </w:rPr>
        <w:t>chior</w:t>
      </w:r>
      <w:r w:rsidR="008C281D" w:rsidRPr="00712BD4">
        <w:rPr>
          <w:rFonts w:ascii="Verdana" w:hAnsi="Verdana"/>
          <w:bCs/>
          <w:sz w:val="24"/>
          <w:szCs w:val="24"/>
        </w:rPr>
        <w:t>,</w:t>
      </w:r>
      <w:r w:rsidR="00683A23" w:rsidRPr="00712BD4">
        <w:rPr>
          <w:rFonts w:ascii="Verdana" w:hAnsi="Verdana"/>
          <w:bCs/>
          <w:sz w:val="24"/>
          <w:szCs w:val="24"/>
        </w:rPr>
        <w:t xml:space="preserve"> Ricardo Guilherme canta música inédita </w:t>
      </w:r>
      <w:r w:rsidR="008C281D" w:rsidRPr="00712BD4">
        <w:rPr>
          <w:rFonts w:ascii="Verdana" w:hAnsi="Verdana"/>
          <w:bCs/>
          <w:sz w:val="24"/>
          <w:szCs w:val="24"/>
        </w:rPr>
        <w:t xml:space="preserve">(em gravação de disco) </w:t>
      </w:r>
      <w:r w:rsidR="00683A23" w:rsidRPr="00712BD4">
        <w:rPr>
          <w:rFonts w:ascii="Verdana" w:hAnsi="Verdana"/>
          <w:bCs/>
          <w:sz w:val="24"/>
          <w:szCs w:val="24"/>
        </w:rPr>
        <w:t xml:space="preserve">do referido compositor   em palco ar livre, armado na </w:t>
      </w:r>
      <w:r w:rsidR="00F82830" w:rsidRPr="00712BD4">
        <w:rPr>
          <w:rFonts w:ascii="Verdana" w:hAnsi="Verdana"/>
          <w:bCs/>
          <w:sz w:val="24"/>
          <w:szCs w:val="24"/>
        </w:rPr>
        <w:t>Praia de Iracema.</w:t>
      </w:r>
      <w:r w:rsidR="002D08C3"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A13DF2" w:rsidRPr="00712BD4" w:rsidRDefault="00A13DF2" w:rsidP="00E25AF6">
      <w:pPr>
        <w:pStyle w:val="Corpodetexto"/>
        <w:tabs>
          <w:tab w:val="left" w:pos="2694"/>
        </w:tabs>
        <w:ind w:left="3686" w:right="3456"/>
        <w:rPr>
          <w:rFonts w:ascii="Verdana" w:hAnsi="Verdana"/>
          <w:bCs/>
          <w:sz w:val="24"/>
          <w:szCs w:val="24"/>
        </w:rPr>
      </w:pPr>
    </w:p>
    <w:p w:rsidR="00340236"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02 - No ar, pela TVC, programa de RG, Diálogo </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09 - No ar, pela TVC, programa de RG, Diálogo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 No ar, pela TVC, programa de RG, Diálogo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 No ar, pela TVC, programa de RG, Diálogo</w:t>
      </w:r>
      <w:r w:rsidR="00340236" w:rsidRPr="00712BD4">
        <w:rPr>
          <w:rFonts w:ascii="Verdana" w:hAnsi="Verdana"/>
          <w:bCs/>
          <w:sz w:val="24"/>
          <w:szCs w:val="24"/>
        </w:rPr>
        <w:t>.</w:t>
      </w:r>
    </w:p>
    <w:p w:rsidR="00A13DF2" w:rsidRPr="00712BD4" w:rsidRDefault="00F8283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w:t>
      </w:r>
      <w:r w:rsidR="00A13DF2" w:rsidRPr="00712BD4">
        <w:rPr>
          <w:rFonts w:ascii="Verdana" w:hAnsi="Verdana"/>
          <w:bCs/>
          <w:sz w:val="24"/>
          <w:szCs w:val="24"/>
        </w:rPr>
        <w:t xml:space="preserve"> – </w:t>
      </w:r>
      <w:r w:rsidR="001211A4" w:rsidRPr="00712BD4">
        <w:rPr>
          <w:rFonts w:ascii="Verdana" w:hAnsi="Verdana"/>
          <w:bCs/>
          <w:sz w:val="24"/>
          <w:szCs w:val="24"/>
        </w:rPr>
        <w:t>Ú</w:t>
      </w:r>
      <w:r w:rsidR="00D57BC8" w:rsidRPr="00712BD4">
        <w:rPr>
          <w:rFonts w:ascii="Verdana" w:hAnsi="Verdana"/>
          <w:bCs/>
          <w:sz w:val="24"/>
          <w:szCs w:val="24"/>
        </w:rPr>
        <w:t xml:space="preserve">ltima encenação da peça </w:t>
      </w:r>
      <w:r w:rsidR="00565429" w:rsidRPr="00712BD4">
        <w:rPr>
          <w:rFonts w:ascii="Verdana" w:hAnsi="Verdana"/>
          <w:bCs/>
          <w:i/>
          <w:sz w:val="24"/>
          <w:szCs w:val="24"/>
          <w:u w:val="single"/>
        </w:rPr>
        <w:t>Uma de Duas</w:t>
      </w:r>
      <w:r w:rsidR="00565429" w:rsidRPr="00712BD4">
        <w:rPr>
          <w:rFonts w:ascii="Verdana" w:hAnsi="Verdana"/>
          <w:bCs/>
          <w:sz w:val="24"/>
          <w:szCs w:val="24"/>
        </w:rPr>
        <w:t>,</w:t>
      </w:r>
      <w:r w:rsidR="00D57BC8" w:rsidRPr="00712BD4">
        <w:rPr>
          <w:rFonts w:ascii="Verdana" w:hAnsi="Verdana"/>
          <w:bCs/>
          <w:sz w:val="24"/>
          <w:szCs w:val="24"/>
        </w:rPr>
        <w:t xml:space="preserve"> no  Teatro do Centro Cultural </w:t>
      </w:r>
      <w:r w:rsidR="00565429" w:rsidRPr="00712BD4">
        <w:rPr>
          <w:rFonts w:ascii="Verdana" w:hAnsi="Verdana"/>
          <w:bCs/>
          <w:sz w:val="24"/>
          <w:szCs w:val="24"/>
        </w:rPr>
        <w:t>Dragão</w:t>
      </w:r>
      <w:r w:rsidR="00D57BC8" w:rsidRPr="00712BD4">
        <w:rPr>
          <w:rFonts w:ascii="Verdana" w:hAnsi="Verdana"/>
          <w:bCs/>
          <w:sz w:val="24"/>
          <w:szCs w:val="24"/>
        </w:rPr>
        <w:t xml:space="preserve"> do Mar. Na peça há gravação de narrações de Ricardo Guilherme.</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No ar, pela TVC, programa de RG, Diálogo</w:t>
      </w:r>
      <w:r w:rsidR="001211A4"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05 </w:t>
      </w:r>
      <w:r w:rsidR="00565429" w:rsidRPr="00712BD4">
        <w:rPr>
          <w:rFonts w:ascii="Verdana" w:hAnsi="Verdana"/>
          <w:bCs/>
          <w:sz w:val="24"/>
          <w:szCs w:val="24"/>
        </w:rPr>
        <w:t>–</w:t>
      </w:r>
      <w:r w:rsidR="005D70E4" w:rsidRPr="00712BD4">
        <w:rPr>
          <w:rFonts w:ascii="Verdana" w:hAnsi="Verdana"/>
          <w:bCs/>
          <w:sz w:val="24"/>
          <w:szCs w:val="24"/>
        </w:rPr>
        <w:t xml:space="preserve"> Lanç</w:t>
      </w:r>
      <w:r w:rsidR="00D57BC8" w:rsidRPr="00712BD4">
        <w:rPr>
          <w:rFonts w:ascii="Verdana" w:hAnsi="Verdana"/>
          <w:bCs/>
          <w:sz w:val="24"/>
          <w:szCs w:val="24"/>
        </w:rPr>
        <w:t>amento no Ideal Clube do livro P</w:t>
      </w:r>
      <w:r w:rsidR="00565429" w:rsidRPr="00712BD4">
        <w:rPr>
          <w:rFonts w:ascii="Verdana" w:hAnsi="Verdana"/>
          <w:bCs/>
          <w:sz w:val="24"/>
          <w:szCs w:val="24"/>
        </w:rPr>
        <w:t>oemas de Mesa</w:t>
      </w:r>
      <w:r w:rsidR="00D57BC8" w:rsidRPr="00712BD4">
        <w:rPr>
          <w:rFonts w:ascii="Verdana" w:hAnsi="Verdana"/>
          <w:bCs/>
          <w:sz w:val="24"/>
          <w:szCs w:val="24"/>
        </w:rPr>
        <w:t xml:space="preserve"> em que figura uma poesia da autoria de Ricardo Guilherme.</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 No ar, pela TVC, programa de RG, Diálogo</w:t>
      </w:r>
      <w:r w:rsidR="001211A4"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
          <w:bCs/>
          <w:sz w:val="24"/>
          <w:szCs w:val="24"/>
        </w:rPr>
      </w:pPr>
      <w:r w:rsidRPr="00712BD4">
        <w:rPr>
          <w:rFonts w:ascii="Verdana" w:hAnsi="Verdana"/>
          <w:bCs/>
          <w:sz w:val="24"/>
          <w:szCs w:val="24"/>
        </w:rPr>
        <w:t xml:space="preserve">11 – </w:t>
      </w:r>
      <w:r w:rsidR="00F8137C" w:rsidRPr="00712BD4">
        <w:rPr>
          <w:rFonts w:ascii="Verdana" w:hAnsi="Verdana"/>
          <w:bCs/>
          <w:sz w:val="24"/>
          <w:szCs w:val="24"/>
        </w:rPr>
        <w:t>No ar, pela TVC, programa de RG, Diálogo</w:t>
      </w:r>
      <w:r w:rsidR="00D57BC8" w:rsidRPr="00712BD4">
        <w:rPr>
          <w:rFonts w:ascii="Verdana" w:hAnsi="Verdana"/>
          <w:bCs/>
          <w:sz w:val="24"/>
          <w:szCs w:val="24"/>
        </w:rPr>
        <w:t>, com Ubirata</w:t>
      </w:r>
      <w:r w:rsidR="00F8137C" w:rsidRPr="00712BD4">
        <w:rPr>
          <w:rFonts w:ascii="Verdana" w:hAnsi="Verdana"/>
          <w:bCs/>
          <w:sz w:val="24"/>
          <w:szCs w:val="24"/>
        </w:rPr>
        <w:t>n Aguiar</w:t>
      </w:r>
      <w:r w:rsidR="00D57BC8" w:rsidRPr="00712BD4">
        <w:rPr>
          <w:rFonts w:ascii="Verdana" w:hAnsi="Verdana"/>
          <w:bCs/>
          <w:sz w:val="24"/>
          <w:szCs w:val="24"/>
        </w:rPr>
        <w:t>, presidente da Academia Cearense de Letras.</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 No ar, pela TVC, programa de RG, Diálogo</w:t>
      </w:r>
      <w:r w:rsidR="001211A4"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004E2538" w:rsidRPr="00712BD4">
        <w:rPr>
          <w:rFonts w:ascii="Verdana" w:hAnsi="Verdana"/>
          <w:bCs/>
          <w:sz w:val="24"/>
          <w:szCs w:val="24"/>
        </w:rPr>
        <w:t>No ar, pela TVC, programa de RG, Diálogo, com Rodolfo Fortes</w:t>
      </w:r>
      <w:r w:rsidR="00D57BC8" w:rsidRPr="00712BD4">
        <w:rPr>
          <w:rFonts w:ascii="Verdana" w:hAnsi="Verdana"/>
          <w:bCs/>
          <w:sz w:val="24"/>
          <w:szCs w:val="24"/>
        </w:rPr>
        <w:t>, músico e radialista.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19 – </w:t>
      </w:r>
      <w:r w:rsidR="004E2538" w:rsidRPr="00712BD4">
        <w:rPr>
          <w:rFonts w:ascii="Verdana" w:hAnsi="Verdana"/>
          <w:bCs/>
          <w:sz w:val="24"/>
          <w:szCs w:val="24"/>
        </w:rPr>
        <w:t xml:space="preserve"> </w:t>
      </w:r>
      <w:r w:rsidR="00D57BC8" w:rsidRPr="00712BD4">
        <w:rPr>
          <w:rFonts w:ascii="Verdana" w:hAnsi="Verdana"/>
          <w:bCs/>
          <w:sz w:val="24"/>
          <w:szCs w:val="24"/>
        </w:rPr>
        <w:t>Ricardo Guilherme participa de Roda de C</w:t>
      </w:r>
      <w:r w:rsidR="004E2538" w:rsidRPr="00712BD4">
        <w:rPr>
          <w:rFonts w:ascii="Verdana" w:hAnsi="Verdana"/>
          <w:bCs/>
          <w:sz w:val="24"/>
          <w:szCs w:val="24"/>
        </w:rPr>
        <w:t>onversa</w:t>
      </w:r>
      <w:r w:rsidR="00D57BC8" w:rsidRPr="00712BD4">
        <w:rPr>
          <w:rFonts w:ascii="Verdana" w:hAnsi="Verdana"/>
          <w:bCs/>
          <w:sz w:val="24"/>
          <w:szCs w:val="24"/>
        </w:rPr>
        <w:t>, na</w:t>
      </w:r>
      <w:r w:rsidR="004E2538" w:rsidRPr="00712BD4">
        <w:rPr>
          <w:rFonts w:ascii="Verdana" w:hAnsi="Verdana"/>
          <w:bCs/>
          <w:sz w:val="24"/>
          <w:szCs w:val="24"/>
        </w:rPr>
        <w:t xml:space="preserve"> Vila das Artes</w:t>
      </w:r>
      <w:r w:rsidR="00D57BC8" w:rsidRPr="00712BD4">
        <w:rPr>
          <w:rFonts w:ascii="Verdana" w:hAnsi="Verdana"/>
          <w:bCs/>
          <w:sz w:val="24"/>
          <w:szCs w:val="24"/>
        </w:rPr>
        <w:t>, sobre a criação de uma Escola Pública de Artes Cênicas,  iniciativa da Prefeitura Municipal de Fortaleza..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 No ar, pela TVC, programa de RG, Diálogo</w:t>
      </w:r>
      <w:r w:rsidR="001211A4"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w:t>
      </w:r>
      <w:r w:rsidR="001F4557" w:rsidRPr="00712BD4">
        <w:rPr>
          <w:rFonts w:ascii="Verdana" w:hAnsi="Verdana"/>
          <w:bCs/>
          <w:sz w:val="24"/>
          <w:szCs w:val="24"/>
        </w:rPr>
        <w:t>No ar, pela TVC, programa de RG, Diálogo</w:t>
      </w:r>
      <w:r w:rsidR="001211A4" w:rsidRPr="00712BD4">
        <w:rPr>
          <w:rFonts w:ascii="Verdana" w:hAnsi="Verdana"/>
          <w:bCs/>
          <w:sz w:val="24"/>
          <w:szCs w:val="24"/>
        </w:rPr>
        <w:t>, com Henri Campos, Reitor da Universidade Federal do Ceará.</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w:t>
      </w:r>
      <w:r w:rsidR="00FC16D0" w:rsidRPr="00712BD4">
        <w:rPr>
          <w:rFonts w:ascii="Verdana" w:hAnsi="Verdana"/>
          <w:bCs/>
          <w:sz w:val="24"/>
          <w:szCs w:val="24"/>
        </w:rPr>
        <w:t>Prê</w:t>
      </w:r>
      <w:r w:rsidR="00D57BC8" w:rsidRPr="00712BD4">
        <w:rPr>
          <w:rFonts w:ascii="Verdana" w:hAnsi="Verdana"/>
          <w:bCs/>
          <w:sz w:val="24"/>
          <w:szCs w:val="24"/>
        </w:rPr>
        <w:t>mio Geração de Ouro, iniciativa do Teatro José de Alencar, é concedido a Ricardo Guilherme, em solenida</w:t>
      </w:r>
      <w:r w:rsidR="00FC16D0" w:rsidRPr="00712BD4">
        <w:rPr>
          <w:rFonts w:ascii="Verdana" w:hAnsi="Verdana"/>
          <w:bCs/>
          <w:sz w:val="24"/>
          <w:szCs w:val="24"/>
        </w:rPr>
        <w:t>de  no referido Teatro.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 No ar, pela TVC, programa de RG, Diálogo</w:t>
      </w:r>
      <w:r w:rsidR="00FC16D0"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w:t>
      </w:r>
      <w:r w:rsidR="00574165" w:rsidRPr="00712BD4">
        <w:rPr>
          <w:rFonts w:ascii="Verdana" w:hAnsi="Verdana"/>
          <w:bCs/>
          <w:sz w:val="24"/>
          <w:szCs w:val="24"/>
        </w:rPr>
        <w:t xml:space="preserve">No ar, pela TVC, programa de RG, Diálogo, com Silvero </w:t>
      </w:r>
      <w:r w:rsidR="00D57BC8" w:rsidRPr="00712BD4">
        <w:rPr>
          <w:rFonts w:ascii="Verdana" w:hAnsi="Verdana"/>
          <w:bCs/>
          <w:sz w:val="24"/>
          <w:szCs w:val="24"/>
        </w:rPr>
        <w:t xml:space="preserve"> Pereira, ator e diretor teatral</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 No ar, pela TVC, programa de RG, Diálogo</w:t>
      </w:r>
      <w:r w:rsidR="00FC16D0"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 </w:t>
      </w:r>
      <w:r w:rsidR="00681EF2" w:rsidRPr="00712BD4">
        <w:rPr>
          <w:rFonts w:ascii="Verdana" w:hAnsi="Verdana"/>
          <w:bCs/>
          <w:sz w:val="24"/>
          <w:szCs w:val="24"/>
        </w:rPr>
        <w:t>No ar, pela TVC, programa de RG, Diálogo</w:t>
      </w:r>
      <w:r w:rsidR="00D57BC8" w:rsidRPr="00712BD4">
        <w:rPr>
          <w:rFonts w:ascii="Verdana" w:hAnsi="Verdana"/>
          <w:bCs/>
          <w:sz w:val="24"/>
          <w:szCs w:val="24"/>
        </w:rPr>
        <w:t>, com Ailton Lopes, bancário e militante do PSOL.</w:t>
      </w:r>
    </w:p>
    <w:p w:rsidR="00D57BC8"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u w:val="single"/>
        </w:rPr>
        <w:t xml:space="preserve">10 - </w:t>
      </w:r>
      <w:r w:rsidR="00C92BB6" w:rsidRPr="00712BD4">
        <w:rPr>
          <w:rFonts w:ascii="Verdana" w:hAnsi="Verdana"/>
          <w:bCs/>
          <w:sz w:val="24"/>
          <w:szCs w:val="24"/>
          <w:u w:val="single"/>
        </w:rPr>
        <w:t xml:space="preserve"> </w:t>
      </w:r>
      <w:r w:rsidR="00D57BC8" w:rsidRPr="00712BD4">
        <w:rPr>
          <w:rFonts w:ascii="Verdana" w:hAnsi="Verdana"/>
          <w:bCs/>
          <w:sz w:val="24"/>
          <w:szCs w:val="24"/>
        </w:rPr>
        <w:t xml:space="preserve">Na Mostra Curta Montagem, </w:t>
      </w:r>
      <w:r w:rsidR="000E5FAC" w:rsidRPr="00712BD4">
        <w:rPr>
          <w:rFonts w:ascii="Verdana" w:hAnsi="Verdana"/>
          <w:bCs/>
          <w:sz w:val="24"/>
          <w:szCs w:val="24"/>
        </w:rPr>
        <w:t>s</w:t>
      </w:r>
      <w:r w:rsidR="00D57BC8" w:rsidRPr="00712BD4">
        <w:rPr>
          <w:rFonts w:ascii="Verdana" w:hAnsi="Verdana"/>
          <w:bCs/>
          <w:sz w:val="24"/>
          <w:szCs w:val="24"/>
        </w:rPr>
        <w:t>ob a orientação de Ricardo Guilherme, são apresentadas no Teatro Universitário  as seguintes  montagens teatrais  de alunos da Licenciatura em Teatro – UFC:</w:t>
      </w:r>
    </w:p>
    <w:p w:rsidR="00A13DF2" w:rsidRPr="00712BD4" w:rsidRDefault="00D57BC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 </w:t>
      </w:r>
      <w:r w:rsidR="00C92BB6" w:rsidRPr="00712BD4">
        <w:rPr>
          <w:rFonts w:ascii="Verdana" w:hAnsi="Verdana"/>
          <w:bCs/>
          <w:i/>
          <w:sz w:val="24"/>
          <w:szCs w:val="24"/>
          <w:u w:val="single"/>
        </w:rPr>
        <w:t>A Geladeira ,</w:t>
      </w:r>
      <w:r w:rsidR="00C92BB6" w:rsidRPr="00712BD4">
        <w:rPr>
          <w:rFonts w:ascii="Verdana" w:hAnsi="Verdana"/>
          <w:bCs/>
          <w:sz w:val="24"/>
          <w:szCs w:val="24"/>
          <w:u w:val="single"/>
        </w:rPr>
        <w:t xml:space="preserve"> </w:t>
      </w:r>
      <w:r w:rsidR="00C92BB6" w:rsidRPr="00712BD4">
        <w:rPr>
          <w:rFonts w:ascii="Verdana" w:hAnsi="Verdana"/>
          <w:bCs/>
          <w:sz w:val="24"/>
          <w:szCs w:val="24"/>
        </w:rPr>
        <w:t>de Copi</w:t>
      </w:r>
      <w:r w:rsidRPr="00712BD4">
        <w:rPr>
          <w:rFonts w:ascii="Verdana" w:hAnsi="Verdana"/>
          <w:bCs/>
          <w:sz w:val="24"/>
          <w:szCs w:val="24"/>
        </w:rPr>
        <w:t>,</w:t>
      </w:r>
      <w:r w:rsidRPr="00712BD4">
        <w:rPr>
          <w:rFonts w:ascii="Verdana" w:hAnsi="Verdana"/>
          <w:bCs/>
          <w:sz w:val="24"/>
          <w:szCs w:val="24"/>
          <w:u w:val="single"/>
        </w:rPr>
        <w:t xml:space="preserve">  </w:t>
      </w:r>
      <w:r w:rsidRPr="00712BD4">
        <w:rPr>
          <w:rFonts w:ascii="Verdana" w:hAnsi="Verdana"/>
          <w:bCs/>
          <w:sz w:val="24"/>
          <w:szCs w:val="24"/>
        </w:rPr>
        <w:t>direçã</w:t>
      </w:r>
      <w:r w:rsidR="00C92BB6" w:rsidRPr="00712BD4">
        <w:rPr>
          <w:rFonts w:ascii="Verdana" w:hAnsi="Verdana"/>
          <w:bCs/>
          <w:sz w:val="24"/>
          <w:szCs w:val="24"/>
        </w:rPr>
        <w:t>o</w:t>
      </w:r>
      <w:r w:rsidRPr="00712BD4">
        <w:rPr>
          <w:rFonts w:ascii="Verdana" w:hAnsi="Verdana"/>
          <w:bCs/>
          <w:sz w:val="24"/>
          <w:szCs w:val="24"/>
        </w:rPr>
        <w:t xml:space="preserve"> de</w:t>
      </w:r>
      <w:r w:rsidR="00C92BB6" w:rsidRPr="00712BD4">
        <w:rPr>
          <w:rFonts w:ascii="Verdana" w:hAnsi="Verdana"/>
          <w:bCs/>
          <w:sz w:val="24"/>
          <w:szCs w:val="24"/>
        </w:rPr>
        <w:t xml:space="preserve">  Clayson Saldanha</w:t>
      </w:r>
      <w:r w:rsidR="00C92BB6" w:rsidRPr="00712BD4">
        <w:rPr>
          <w:rFonts w:ascii="Verdana" w:hAnsi="Verdana"/>
          <w:bCs/>
          <w:sz w:val="24"/>
          <w:szCs w:val="24"/>
          <w:u w:val="single"/>
        </w:rPr>
        <w:t xml:space="preserve"> </w:t>
      </w:r>
    </w:p>
    <w:p w:rsidR="00C92BB6" w:rsidRPr="00712BD4" w:rsidRDefault="000E5FA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 </w:t>
      </w:r>
      <w:r w:rsidR="00C92BB6" w:rsidRPr="00712BD4">
        <w:rPr>
          <w:rFonts w:ascii="Verdana" w:hAnsi="Verdana"/>
          <w:bCs/>
          <w:i/>
          <w:sz w:val="24"/>
          <w:szCs w:val="24"/>
          <w:u w:val="single"/>
        </w:rPr>
        <w:t>Contravalsa</w:t>
      </w:r>
      <w:r w:rsidRPr="00712BD4">
        <w:rPr>
          <w:rFonts w:ascii="Verdana" w:hAnsi="Verdana"/>
          <w:bCs/>
          <w:sz w:val="24"/>
          <w:szCs w:val="24"/>
          <w:u w:val="single"/>
        </w:rPr>
        <w:t xml:space="preserve">,  </w:t>
      </w:r>
      <w:r w:rsidRPr="00712BD4">
        <w:rPr>
          <w:rFonts w:ascii="Verdana" w:hAnsi="Verdana"/>
          <w:bCs/>
          <w:sz w:val="24"/>
          <w:szCs w:val="24"/>
        </w:rPr>
        <w:t xml:space="preserve">versão de </w:t>
      </w:r>
      <w:r w:rsidRPr="00712BD4">
        <w:rPr>
          <w:rFonts w:ascii="Verdana" w:hAnsi="Verdana"/>
          <w:bCs/>
          <w:i/>
          <w:sz w:val="24"/>
          <w:szCs w:val="24"/>
          <w:u w:val="single"/>
        </w:rPr>
        <w:t>Valsa Número Seis</w:t>
      </w:r>
      <w:r w:rsidRPr="00712BD4">
        <w:rPr>
          <w:rFonts w:ascii="Verdana" w:hAnsi="Verdana"/>
          <w:bCs/>
          <w:sz w:val="24"/>
          <w:szCs w:val="24"/>
        </w:rPr>
        <w:t xml:space="preserve">, de </w:t>
      </w:r>
      <w:r w:rsidR="00C92BB6" w:rsidRPr="00712BD4">
        <w:rPr>
          <w:rFonts w:ascii="Verdana" w:hAnsi="Verdana"/>
          <w:bCs/>
          <w:sz w:val="24"/>
          <w:szCs w:val="24"/>
        </w:rPr>
        <w:t xml:space="preserve"> N</w:t>
      </w:r>
      <w:r w:rsidRPr="00712BD4">
        <w:rPr>
          <w:rFonts w:ascii="Verdana" w:hAnsi="Verdana"/>
          <w:bCs/>
          <w:sz w:val="24"/>
          <w:szCs w:val="24"/>
        </w:rPr>
        <w:t xml:space="preserve">elson </w:t>
      </w:r>
      <w:r w:rsidR="00C92BB6" w:rsidRPr="00712BD4">
        <w:rPr>
          <w:rFonts w:ascii="Verdana" w:hAnsi="Verdana"/>
          <w:bCs/>
          <w:sz w:val="24"/>
          <w:szCs w:val="24"/>
        </w:rPr>
        <w:t>R</w:t>
      </w:r>
      <w:r w:rsidRPr="00712BD4">
        <w:rPr>
          <w:rFonts w:ascii="Verdana" w:hAnsi="Verdana"/>
          <w:bCs/>
          <w:sz w:val="24"/>
          <w:szCs w:val="24"/>
        </w:rPr>
        <w:t>odrigues,  direçã</w:t>
      </w:r>
      <w:r w:rsidR="00C92BB6" w:rsidRPr="00712BD4">
        <w:rPr>
          <w:rFonts w:ascii="Verdana" w:hAnsi="Verdana"/>
          <w:bCs/>
          <w:sz w:val="24"/>
          <w:szCs w:val="24"/>
        </w:rPr>
        <w:t xml:space="preserve">o </w:t>
      </w:r>
      <w:r w:rsidRPr="00712BD4">
        <w:rPr>
          <w:rFonts w:ascii="Verdana" w:hAnsi="Verdana"/>
          <w:bCs/>
          <w:sz w:val="24"/>
          <w:szCs w:val="24"/>
        </w:rPr>
        <w:t xml:space="preserve"> de Sandr</w:t>
      </w:r>
      <w:r w:rsidR="00C92BB6" w:rsidRPr="00712BD4">
        <w:rPr>
          <w:rFonts w:ascii="Verdana" w:hAnsi="Verdana"/>
          <w:bCs/>
          <w:sz w:val="24"/>
          <w:szCs w:val="24"/>
        </w:rPr>
        <w:t>a  de Araujo.</w:t>
      </w:r>
    </w:p>
    <w:p w:rsidR="000E5FAC"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w:t>
      </w:r>
      <w:r w:rsidR="000E5FAC" w:rsidRPr="00712BD4">
        <w:rPr>
          <w:rFonts w:ascii="Verdana" w:hAnsi="Verdana"/>
          <w:bCs/>
          <w:sz w:val="24"/>
          <w:szCs w:val="24"/>
        </w:rPr>
        <w:t>Na Mostra Curta Montagem, sob a orientação de Ricardo Guilherme, é apresentada no Teatro Universitário  a seguinte  montagem teatral  de alunos da Licenciatura em Teatro – UFC:</w:t>
      </w:r>
    </w:p>
    <w:p w:rsidR="00A13DF2" w:rsidRPr="00712BD4" w:rsidRDefault="000E5FA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C92BB6" w:rsidRPr="00712BD4">
        <w:rPr>
          <w:rFonts w:ascii="Verdana" w:hAnsi="Verdana"/>
          <w:bCs/>
          <w:i/>
          <w:sz w:val="24"/>
          <w:szCs w:val="24"/>
          <w:u w:val="single"/>
        </w:rPr>
        <w:t>Desagravo</w:t>
      </w:r>
      <w:r w:rsidRPr="00712BD4">
        <w:rPr>
          <w:rFonts w:ascii="Verdana" w:hAnsi="Verdana"/>
          <w:bCs/>
          <w:sz w:val="24"/>
          <w:szCs w:val="24"/>
        </w:rPr>
        <w:t>,</w:t>
      </w:r>
      <w:r w:rsidR="00C92BB6" w:rsidRPr="00712BD4">
        <w:rPr>
          <w:rFonts w:ascii="Verdana" w:hAnsi="Verdana"/>
          <w:bCs/>
          <w:sz w:val="24"/>
          <w:szCs w:val="24"/>
        </w:rPr>
        <w:t xml:space="preserve"> de Michel  Barros e Getúlio Abelha.</w:t>
      </w:r>
    </w:p>
    <w:p w:rsidR="000E5FAC"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w:t>
      </w:r>
      <w:r w:rsidR="000E5FAC" w:rsidRPr="00712BD4">
        <w:rPr>
          <w:rFonts w:ascii="Verdana" w:hAnsi="Verdana"/>
          <w:bCs/>
          <w:sz w:val="24"/>
          <w:szCs w:val="24"/>
        </w:rPr>
        <w:t xml:space="preserve"> Na Mostra Curta Montagem, sob a orientação de Ricardo Guilherme, é  apresentada no Teatro Universitário  a seguinte  montagem teatral  de aluno da Licenciatura em Teatro – UFC:</w:t>
      </w:r>
    </w:p>
    <w:p w:rsidR="00A13DF2" w:rsidRPr="00712BD4" w:rsidRDefault="000E5FA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C92BB6" w:rsidRPr="00712BD4">
        <w:rPr>
          <w:rFonts w:ascii="Verdana" w:hAnsi="Verdana"/>
          <w:bCs/>
          <w:i/>
          <w:sz w:val="24"/>
          <w:szCs w:val="24"/>
        </w:rPr>
        <w:t>Fora</w:t>
      </w:r>
      <w:r w:rsidRPr="00712BD4">
        <w:rPr>
          <w:rFonts w:ascii="Verdana" w:hAnsi="Verdana"/>
          <w:bCs/>
          <w:i/>
          <w:sz w:val="24"/>
          <w:szCs w:val="24"/>
        </w:rPr>
        <w:t>,</w:t>
      </w:r>
      <w:r w:rsidRPr="00712BD4">
        <w:rPr>
          <w:rFonts w:ascii="Verdana" w:hAnsi="Verdana"/>
          <w:bCs/>
          <w:sz w:val="24"/>
          <w:szCs w:val="24"/>
        </w:rPr>
        <w:t xml:space="preserve"> </w:t>
      </w:r>
      <w:r w:rsidR="00C92BB6" w:rsidRPr="00712BD4">
        <w:rPr>
          <w:rFonts w:ascii="Verdana" w:hAnsi="Verdana"/>
          <w:bCs/>
          <w:sz w:val="24"/>
          <w:szCs w:val="24"/>
        </w:rPr>
        <w:t xml:space="preserve"> </w:t>
      </w:r>
      <w:r w:rsidRPr="00712BD4">
        <w:rPr>
          <w:rFonts w:ascii="Verdana" w:hAnsi="Verdana"/>
          <w:bCs/>
          <w:sz w:val="24"/>
          <w:szCs w:val="24"/>
        </w:rPr>
        <w:t xml:space="preserve">direção de </w:t>
      </w:r>
      <w:r w:rsidR="00C92BB6" w:rsidRPr="00712BD4">
        <w:rPr>
          <w:rFonts w:ascii="Verdana" w:hAnsi="Verdana"/>
          <w:bCs/>
          <w:sz w:val="24"/>
          <w:szCs w:val="24"/>
        </w:rPr>
        <w:t>Dan</w:t>
      </w:r>
      <w:r w:rsidRPr="00712BD4">
        <w:rPr>
          <w:rFonts w:ascii="Verdana" w:hAnsi="Verdana"/>
          <w:bCs/>
          <w:sz w:val="24"/>
          <w:szCs w:val="24"/>
        </w:rPr>
        <w:t>i</w:t>
      </w:r>
      <w:r w:rsidR="00C92BB6" w:rsidRPr="00712BD4">
        <w:rPr>
          <w:rFonts w:ascii="Verdana" w:hAnsi="Verdana"/>
          <w:bCs/>
          <w:sz w:val="24"/>
          <w:szCs w:val="24"/>
        </w:rPr>
        <w:t xml:space="preserve">el Rocha </w:t>
      </w:r>
    </w:p>
    <w:p w:rsidR="000E5FAC"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 – </w:t>
      </w:r>
      <w:r w:rsidR="000E5FAC" w:rsidRPr="00712BD4">
        <w:rPr>
          <w:rFonts w:ascii="Verdana" w:hAnsi="Verdana"/>
          <w:bCs/>
          <w:sz w:val="24"/>
          <w:szCs w:val="24"/>
        </w:rPr>
        <w:t>Na Mostra Curta Montagem, sob a orientação de Ricardo Guilherme, são apresentadas no Teatro Universitário  as seguintes  montagens teatrais  de alunos da Licenciatura em Teatro – UFC:</w:t>
      </w:r>
    </w:p>
    <w:p w:rsidR="00A13DF2" w:rsidRPr="00712BD4" w:rsidRDefault="000E5FA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20519F" w:rsidRPr="00712BD4">
        <w:rPr>
          <w:rFonts w:ascii="Verdana" w:hAnsi="Verdana"/>
          <w:bCs/>
          <w:i/>
          <w:sz w:val="24"/>
          <w:szCs w:val="24"/>
          <w:u w:val="single"/>
        </w:rPr>
        <w:t>Senha Quarta Parede</w:t>
      </w:r>
      <w:r w:rsidR="0020519F" w:rsidRPr="00712BD4">
        <w:rPr>
          <w:rFonts w:ascii="Verdana" w:hAnsi="Verdana"/>
          <w:bCs/>
          <w:sz w:val="24"/>
          <w:szCs w:val="24"/>
        </w:rPr>
        <w:t>,</w:t>
      </w:r>
      <w:r w:rsidRPr="00712BD4">
        <w:rPr>
          <w:rFonts w:ascii="Verdana" w:hAnsi="Verdana"/>
          <w:bCs/>
          <w:sz w:val="24"/>
          <w:szCs w:val="24"/>
        </w:rPr>
        <w:t xml:space="preserve"> texto de </w:t>
      </w:r>
      <w:r w:rsidR="0020519F" w:rsidRPr="00712BD4">
        <w:rPr>
          <w:rFonts w:ascii="Verdana" w:hAnsi="Verdana"/>
          <w:bCs/>
          <w:sz w:val="24"/>
          <w:szCs w:val="24"/>
        </w:rPr>
        <w:t xml:space="preserve"> Sartre e Sara Kane</w:t>
      </w:r>
      <w:r w:rsidRPr="00712BD4">
        <w:rPr>
          <w:rFonts w:ascii="Verdana" w:hAnsi="Verdana"/>
          <w:bCs/>
          <w:sz w:val="24"/>
          <w:szCs w:val="24"/>
        </w:rPr>
        <w:t>, sob a direção de  M</w:t>
      </w:r>
      <w:r w:rsidR="0020519F" w:rsidRPr="00712BD4">
        <w:rPr>
          <w:rFonts w:ascii="Verdana" w:hAnsi="Verdana"/>
          <w:bCs/>
          <w:sz w:val="24"/>
          <w:szCs w:val="24"/>
        </w:rPr>
        <w:t>i</w:t>
      </w:r>
      <w:r w:rsidRPr="00712BD4">
        <w:rPr>
          <w:rFonts w:ascii="Verdana" w:hAnsi="Verdana"/>
          <w:bCs/>
          <w:sz w:val="24"/>
          <w:szCs w:val="24"/>
        </w:rPr>
        <w:t>chelle Gandolpho</w:t>
      </w:r>
      <w:r w:rsidR="0020519F" w:rsidRPr="00712BD4">
        <w:rPr>
          <w:rFonts w:ascii="Verdana" w:hAnsi="Verdana"/>
          <w:bCs/>
          <w:sz w:val="24"/>
          <w:szCs w:val="24"/>
        </w:rPr>
        <w:t>.</w:t>
      </w:r>
      <w:r w:rsidR="00C92BB6" w:rsidRPr="00712BD4">
        <w:rPr>
          <w:rFonts w:ascii="Verdana" w:hAnsi="Verdana"/>
          <w:bCs/>
          <w:sz w:val="24"/>
          <w:szCs w:val="24"/>
        </w:rPr>
        <w:t>.</w:t>
      </w:r>
    </w:p>
    <w:p w:rsidR="00C92BB6" w:rsidRPr="00712BD4" w:rsidRDefault="000E5FA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C92BB6" w:rsidRPr="00712BD4">
        <w:rPr>
          <w:rFonts w:ascii="Verdana" w:hAnsi="Verdana"/>
          <w:bCs/>
          <w:i/>
          <w:sz w:val="24"/>
          <w:szCs w:val="24"/>
          <w:u w:val="single"/>
        </w:rPr>
        <w:t>Paraíso dos Homens</w:t>
      </w:r>
      <w:r w:rsidRPr="00712BD4">
        <w:rPr>
          <w:rFonts w:ascii="Verdana" w:hAnsi="Verdana"/>
          <w:bCs/>
          <w:sz w:val="24"/>
          <w:szCs w:val="24"/>
        </w:rPr>
        <w:t>, texto e direção de  Rogér</w:t>
      </w:r>
      <w:r w:rsidR="00C92BB6" w:rsidRPr="00712BD4">
        <w:rPr>
          <w:rFonts w:ascii="Verdana" w:hAnsi="Verdana"/>
          <w:bCs/>
          <w:sz w:val="24"/>
          <w:szCs w:val="24"/>
        </w:rPr>
        <w:t>ia Viturino</w:t>
      </w:r>
      <w:r w:rsidRPr="00712BD4">
        <w:rPr>
          <w:rFonts w:ascii="Verdana" w:hAnsi="Verdana"/>
          <w:bCs/>
          <w:sz w:val="24"/>
          <w:szCs w:val="24"/>
        </w:rPr>
        <w:t>.</w:t>
      </w:r>
    </w:p>
    <w:p w:rsidR="000E5FAC"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0E5FAC" w:rsidRPr="00712BD4">
        <w:rPr>
          <w:rFonts w:ascii="Verdana" w:hAnsi="Verdana"/>
          <w:bCs/>
          <w:sz w:val="24"/>
          <w:szCs w:val="24"/>
        </w:rPr>
        <w:t xml:space="preserve"> Na Mostra Curta Montagem, sob a orientação de Ricardo Guilherme, são apresentadas no Teatro Universitário  as seguintes  montagens teatrais  de alunos da Licenciatura em Teatro – UFC:</w:t>
      </w:r>
    </w:p>
    <w:p w:rsidR="000E5FAC" w:rsidRPr="00712BD4" w:rsidRDefault="000E5FA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 xml:space="preserve">Peça </w:t>
      </w:r>
      <w:r w:rsidR="00835D2E" w:rsidRPr="00712BD4">
        <w:rPr>
          <w:rFonts w:ascii="Verdana" w:hAnsi="Verdana"/>
          <w:bCs/>
          <w:i/>
          <w:sz w:val="24"/>
          <w:szCs w:val="24"/>
          <w:u w:val="single"/>
        </w:rPr>
        <w:t xml:space="preserve"> </w:t>
      </w:r>
      <w:r w:rsidRPr="00712BD4">
        <w:rPr>
          <w:rFonts w:ascii="Verdana" w:hAnsi="Verdana"/>
          <w:bCs/>
          <w:i/>
          <w:sz w:val="24"/>
          <w:szCs w:val="24"/>
          <w:u w:val="single"/>
        </w:rPr>
        <w:t>Para Di</w:t>
      </w:r>
      <w:r w:rsidR="00356711" w:rsidRPr="00712BD4">
        <w:rPr>
          <w:rFonts w:ascii="Verdana" w:hAnsi="Verdana"/>
          <w:bCs/>
          <w:i/>
          <w:sz w:val="24"/>
          <w:szCs w:val="24"/>
          <w:u w:val="single"/>
        </w:rPr>
        <w:t>as de Chuva</w:t>
      </w:r>
      <w:r w:rsidRPr="00712BD4">
        <w:rPr>
          <w:rFonts w:ascii="Verdana" w:hAnsi="Verdana"/>
          <w:bCs/>
          <w:sz w:val="24"/>
          <w:szCs w:val="24"/>
        </w:rPr>
        <w:t xml:space="preserve">, texto de </w:t>
      </w:r>
      <w:r w:rsidR="00D5288B" w:rsidRPr="00712BD4">
        <w:rPr>
          <w:rFonts w:ascii="Verdana" w:hAnsi="Verdana"/>
          <w:bCs/>
          <w:sz w:val="24"/>
          <w:szCs w:val="24"/>
        </w:rPr>
        <w:t xml:space="preserve"> Rogeane Oliveira</w:t>
      </w:r>
      <w:r w:rsidRPr="00712BD4">
        <w:rPr>
          <w:rFonts w:ascii="Verdana" w:hAnsi="Verdana"/>
          <w:bCs/>
          <w:sz w:val="24"/>
          <w:szCs w:val="24"/>
        </w:rPr>
        <w:t xml:space="preserve">, direção de </w:t>
      </w:r>
      <w:r w:rsidR="00D5288B" w:rsidRPr="00712BD4">
        <w:rPr>
          <w:rFonts w:ascii="Verdana" w:hAnsi="Verdana"/>
          <w:bCs/>
          <w:sz w:val="24"/>
          <w:szCs w:val="24"/>
        </w:rPr>
        <w:t xml:space="preserve"> </w:t>
      </w:r>
      <w:r w:rsidR="00356711" w:rsidRPr="00712BD4">
        <w:rPr>
          <w:rFonts w:ascii="Verdana" w:hAnsi="Verdana"/>
          <w:bCs/>
          <w:sz w:val="24"/>
          <w:szCs w:val="24"/>
        </w:rPr>
        <w:t xml:space="preserve"> Diego</w:t>
      </w:r>
      <w:r w:rsidR="00A27CAC" w:rsidRPr="00712BD4">
        <w:rPr>
          <w:rFonts w:ascii="Verdana" w:hAnsi="Verdana"/>
          <w:bCs/>
          <w:sz w:val="24"/>
          <w:szCs w:val="24"/>
        </w:rPr>
        <w:t xml:space="preserve"> </w:t>
      </w:r>
      <w:r w:rsidRPr="00712BD4">
        <w:rPr>
          <w:rFonts w:ascii="Verdana" w:hAnsi="Verdana"/>
          <w:bCs/>
          <w:sz w:val="24"/>
          <w:szCs w:val="24"/>
        </w:rPr>
        <w:t>Landim,</w:t>
      </w:r>
    </w:p>
    <w:p w:rsidR="00D5288B" w:rsidRPr="00712BD4" w:rsidRDefault="000E5FA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D5288B" w:rsidRPr="00712BD4">
        <w:rPr>
          <w:rFonts w:ascii="Verdana" w:hAnsi="Verdana"/>
          <w:bCs/>
          <w:i/>
          <w:sz w:val="24"/>
          <w:szCs w:val="24"/>
          <w:u w:val="single"/>
        </w:rPr>
        <w:t>Silêncio</w:t>
      </w:r>
      <w:r w:rsidRPr="00712BD4">
        <w:rPr>
          <w:rFonts w:ascii="Verdana" w:hAnsi="Verdana"/>
          <w:bCs/>
          <w:sz w:val="24"/>
          <w:szCs w:val="24"/>
        </w:rPr>
        <w:t xml:space="preserve">, texto de </w:t>
      </w:r>
      <w:r w:rsidR="00D5288B" w:rsidRPr="00712BD4">
        <w:rPr>
          <w:rFonts w:ascii="Verdana" w:hAnsi="Verdana"/>
          <w:bCs/>
          <w:sz w:val="24"/>
          <w:szCs w:val="24"/>
        </w:rPr>
        <w:t xml:space="preserve"> </w:t>
      </w:r>
      <w:r w:rsidRPr="00712BD4">
        <w:rPr>
          <w:rFonts w:ascii="Verdana" w:hAnsi="Verdana"/>
          <w:bCs/>
          <w:sz w:val="24"/>
          <w:szCs w:val="24"/>
        </w:rPr>
        <w:t>Peter Handke, direção de Marc</w:t>
      </w:r>
      <w:r w:rsidR="00D5288B" w:rsidRPr="00712BD4">
        <w:rPr>
          <w:rFonts w:ascii="Verdana" w:hAnsi="Verdana"/>
          <w:bCs/>
          <w:sz w:val="24"/>
          <w:szCs w:val="24"/>
        </w:rPr>
        <w:t>os Paulo Pinheiro.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15 – </w:t>
      </w:r>
      <w:r w:rsidR="00BA5FB2" w:rsidRPr="00712BD4">
        <w:rPr>
          <w:rFonts w:ascii="Verdana" w:hAnsi="Verdana"/>
          <w:bCs/>
          <w:sz w:val="24"/>
          <w:szCs w:val="24"/>
        </w:rPr>
        <w:t>No ar, pela TVC, programa de RG, Diálogo</w:t>
      </w:r>
      <w:r w:rsidR="00FC16D0" w:rsidRPr="00712BD4">
        <w:rPr>
          <w:rFonts w:ascii="Verdana" w:hAnsi="Verdana"/>
          <w:bCs/>
          <w:sz w:val="24"/>
          <w:szCs w:val="24"/>
        </w:rPr>
        <w:t>, com Vâ</w:t>
      </w:r>
      <w:r w:rsidR="00BA5FB2" w:rsidRPr="00712BD4">
        <w:rPr>
          <w:rFonts w:ascii="Verdana" w:hAnsi="Verdana"/>
          <w:bCs/>
          <w:sz w:val="24"/>
          <w:szCs w:val="24"/>
        </w:rPr>
        <w:t>nia Cysne</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16 – </w:t>
      </w:r>
      <w:r w:rsidR="00215E01" w:rsidRPr="00712BD4">
        <w:rPr>
          <w:rFonts w:ascii="Verdana" w:hAnsi="Verdana"/>
          <w:bCs/>
          <w:sz w:val="24"/>
          <w:szCs w:val="24"/>
        </w:rPr>
        <w:t>Rica</w:t>
      </w:r>
      <w:r w:rsidR="00EB1584" w:rsidRPr="00712BD4">
        <w:rPr>
          <w:rFonts w:ascii="Verdana" w:hAnsi="Verdana"/>
          <w:bCs/>
          <w:sz w:val="24"/>
          <w:szCs w:val="24"/>
        </w:rPr>
        <w:t xml:space="preserve">rdo Guilherme apresenta </w:t>
      </w:r>
      <w:r w:rsidR="00356711" w:rsidRPr="00712BD4">
        <w:rPr>
          <w:rFonts w:ascii="Verdana" w:hAnsi="Verdana"/>
          <w:bCs/>
          <w:sz w:val="24"/>
          <w:szCs w:val="24"/>
        </w:rPr>
        <w:t>Manifesto pela</w:t>
      </w:r>
      <w:r w:rsidR="00FC16D0" w:rsidRPr="00712BD4">
        <w:rPr>
          <w:rFonts w:ascii="Verdana" w:hAnsi="Verdana"/>
          <w:bCs/>
          <w:sz w:val="24"/>
          <w:szCs w:val="24"/>
        </w:rPr>
        <w:t>s</w:t>
      </w:r>
      <w:r w:rsidR="00356711" w:rsidRPr="00712BD4">
        <w:rPr>
          <w:rFonts w:ascii="Verdana" w:hAnsi="Verdana"/>
          <w:bCs/>
          <w:sz w:val="24"/>
          <w:szCs w:val="24"/>
        </w:rPr>
        <w:t xml:space="preserve"> Diretas. </w:t>
      </w:r>
      <w:r w:rsidR="00EB1584" w:rsidRPr="00712BD4">
        <w:rPr>
          <w:rFonts w:ascii="Verdana" w:hAnsi="Verdana"/>
          <w:bCs/>
          <w:sz w:val="24"/>
          <w:szCs w:val="24"/>
        </w:rPr>
        <w:t>No Parque do Cocó.</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 No ar, pela TVC, programa de RG, Diálogo</w:t>
      </w:r>
      <w:r w:rsidR="005A7E5B"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D82A38" w:rsidRPr="00712BD4">
        <w:rPr>
          <w:rFonts w:ascii="Verdana" w:hAnsi="Verdana"/>
          <w:bCs/>
          <w:sz w:val="24"/>
          <w:szCs w:val="24"/>
        </w:rPr>
        <w:t xml:space="preserve"> No ar, pela TVC, programa de RG, Diálogo, com Will Nogueira</w:t>
      </w:r>
      <w:r w:rsidR="005A7E5B" w:rsidRPr="00712BD4">
        <w:rPr>
          <w:rFonts w:ascii="Verdana" w:hAnsi="Verdana"/>
          <w:bCs/>
          <w:sz w:val="24"/>
          <w:szCs w:val="24"/>
        </w:rPr>
        <w:t>, radialista.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 No ar, pela TVC, programa de RG, Diálogo</w:t>
      </w:r>
      <w:r w:rsidR="00391938" w:rsidRPr="00712BD4">
        <w:rPr>
          <w:rFonts w:ascii="Verdana" w:hAnsi="Verdana"/>
          <w:bCs/>
          <w:sz w:val="24"/>
          <w:szCs w:val="24"/>
        </w:rPr>
        <w:t>.</w:t>
      </w:r>
    </w:p>
    <w:p w:rsidR="0037338A" w:rsidRPr="00712BD4" w:rsidRDefault="00EB158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Ricardo Guilherme fala no Ciclo de Conversas  denominado </w:t>
      </w:r>
      <w:r w:rsidRPr="00712BD4">
        <w:rPr>
          <w:rFonts w:ascii="Verdana" w:hAnsi="Verdana"/>
          <w:bCs/>
          <w:i/>
          <w:sz w:val="24"/>
          <w:szCs w:val="24"/>
          <w:u w:val="single"/>
        </w:rPr>
        <w:t>Escritura Cênicas: q</w:t>
      </w:r>
      <w:r w:rsidR="0037338A" w:rsidRPr="00712BD4">
        <w:rPr>
          <w:rFonts w:ascii="Verdana" w:hAnsi="Verdana"/>
          <w:bCs/>
          <w:i/>
          <w:sz w:val="24"/>
          <w:szCs w:val="24"/>
          <w:u w:val="single"/>
        </w:rPr>
        <w:t>ue</w:t>
      </w:r>
      <w:r w:rsidRPr="00712BD4">
        <w:rPr>
          <w:rFonts w:ascii="Verdana" w:hAnsi="Verdana"/>
          <w:bCs/>
          <w:i/>
          <w:sz w:val="24"/>
          <w:szCs w:val="24"/>
          <w:u w:val="single"/>
        </w:rPr>
        <w:t>stões de t</w:t>
      </w:r>
      <w:r w:rsidR="0037338A" w:rsidRPr="00712BD4">
        <w:rPr>
          <w:rFonts w:ascii="Verdana" w:hAnsi="Verdana"/>
          <w:bCs/>
          <w:i/>
          <w:sz w:val="24"/>
          <w:szCs w:val="24"/>
          <w:u w:val="single"/>
        </w:rPr>
        <w:t>exto</w:t>
      </w:r>
      <w:r w:rsidRPr="00712BD4">
        <w:rPr>
          <w:rFonts w:ascii="Verdana" w:hAnsi="Verdana"/>
          <w:bCs/>
          <w:sz w:val="24"/>
          <w:szCs w:val="24"/>
        </w:rPr>
        <w:t xml:space="preserve">, promoção do </w:t>
      </w:r>
      <w:r w:rsidR="0037338A" w:rsidRPr="00712BD4">
        <w:rPr>
          <w:rFonts w:ascii="Verdana" w:hAnsi="Verdana"/>
          <w:bCs/>
          <w:sz w:val="24"/>
          <w:szCs w:val="24"/>
        </w:rPr>
        <w:t>Porto Iracema</w:t>
      </w:r>
      <w:r w:rsidR="00DA26EA" w:rsidRPr="00712BD4">
        <w:rPr>
          <w:rFonts w:ascii="Verdana" w:hAnsi="Verdana"/>
          <w:bCs/>
          <w:sz w:val="24"/>
          <w:szCs w:val="24"/>
        </w:rPr>
        <w:t xml:space="preserve"> </w:t>
      </w:r>
      <w:r w:rsidRPr="00712BD4">
        <w:rPr>
          <w:rFonts w:ascii="Verdana" w:hAnsi="Verdana"/>
          <w:bCs/>
          <w:sz w:val="24"/>
          <w:szCs w:val="24"/>
        </w:rPr>
        <w:t>das Artes . No auditório do Porto Iracema.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67443F" w:rsidRPr="00712BD4">
        <w:rPr>
          <w:rFonts w:ascii="Verdana" w:hAnsi="Verdana"/>
          <w:bCs/>
          <w:sz w:val="24"/>
          <w:szCs w:val="24"/>
        </w:rPr>
        <w:t>A</w:t>
      </w:r>
      <w:r w:rsidR="00215E01" w:rsidRPr="00712BD4">
        <w:rPr>
          <w:rFonts w:ascii="Verdana" w:hAnsi="Verdana"/>
          <w:bCs/>
          <w:sz w:val="24"/>
          <w:szCs w:val="24"/>
        </w:rPr>
        <w:t xml:space="preserve">presentação, no </w:t>
      </w:r>
      <w:r w:rsidR="0067443F" w:rsidRPr="00712BD4">
        <w:rPr>
          <w:rFonts w:ascii="Verdana" w:hAnsi="Verdana"/>
          <w:bCs/>
          <w:sz w:val="24"/>
          <w:szCs w:val="24"/>
        </w:rPr>
        <w:t xml:space="preserve"> C</w:t>
      </w:r>
      <w:r w:rsidR="00215E01" w:rsidRPr="00712BD4">
        <w:rPr>
          <w:rFonts w:ascii="Verdana" w:hAnsi="Verdana"/>
          <w:bCs/>
          <w:sz w:val="24"/>
          <w:szCs w:val="24"/>
        </w:rPr>
        <w:t xml:space="preserve">entro </w:t>
      </w:r>
      <w:r w:rsidR="0067443F" w:rsidRPr="00712BD4">
        <w:rPr>
          <w:rFonts w:ascii="Verdana" w:hAnsi="Verdana"/>
          <w:bCs/>
          <w:sz w:val="24"/>
          <w:szCs w:val="24"/>
        </w:rPr>
        <w:t>C</w:t>
      </w:r>
      <w:r w:rsidR="00215E01" w:rsidRPr="00712BD4">
        <w:rPr>
          <w:rFonts w:ascii="Verdana" w:hAnsi="Verdana"/>
          <w:bCs/>
          <w:sz w:val="24"/>
          <w:szCs w:val="24"/>
        </w:rPr>
        <w:t xml:space="preserve">ultural </w:t>
      </w:r>
      <w:r w:rsidR="0067443F" w:rsidRPr="00712BD4">
        <w:rPr>
          <w:rFonts w:ascii="Verdana" w:hAnsi="Verdana"/>
          <w:bCs/>
          <w:sz w:val="24"/>
          <w:szCs w:val="24"/>
        </w:rPr>
        <w:t>BNB</w:t>
      </w:r>
      <w:r w:rsidR="00215E01" w:rsidRPr="00712BD4">
        <w:rPr>
          <w:rFonts w:ascii="Verdana" w:hAnsi="Verdana"/>
          <w:bCs/>
          <w:sz w:val="24"/>
          <w:szCs w:val="24"/>
        </w:rPr>
        <w:t xml:space="preserve">, da peça </w:t>
      </w:r>
      <w:r w:rsidR="00215E01" w:rsidRPr="00712BD4">
        <w:rPr>
          <w:rFonts w:ascii="Verdana" w:hAnsi="Verdana"/>
          <w:bCs/>
          <w:i/>
          <w:sz w:val="24"/>
          <w:szCs w:val="24"/>
          <w:u w:val="single"/>
        </w:rPr>
        <w:t>Aquelas</w:t>
      </w:r>
      <w:r w:rsidR="00215E01" w:rsidRPr="00712BD4">
        <w:rPr>
          <w:rFonts w:ascii="Verdana" w:hAnsi="Verdana"/>
          <w:bCs/>
          <w:sz w:val="24"/>
          <w:szCs w:val="24"/>
        </w:rPr>
        <w:t xml:space="preserve">, </w:t>
      </w:r>
      <w:r w:rsidR="007C4FE0" w:rsidRPr="00712BD4">
        <w:rPr>
          <w:rFonts w:ascii="Verdana" w:hAnsi="Verdana"/>
          <w:bCs/>
          <w:sz w:val="24"/>
          <w:szCs w:val="24"/>
        </w:rPr>
        <w:t xml:space="preserve">texto de Rafael Barbosa, </w:t>
      </w:r>
      <w:r w:rsidR="00215E01" w:rsidRPr="00712BD4">
        <w:rPr>
          <w:rFonts w:ascii="Verdana" w:hAnsi="Verdana"/>
          <w:bCs/>
          <w:sz w:val="24"/>
          <w:szCs w:val="24"/>
        </w:rPr>
        <w:t>sob direção de Murilo Ramos,  com consultoria de Ricardo Guilherme.</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00203464" w:rsidRPr="00712BD4">
        <w:rPr>
          <w:rFonts w:ascii="Verdana" w:hAnsi="Verdana"/>
          <w:bCs/>
          <w:sz w:val="24"/>
          <w:szCs w:val="24"/>
        </w:rPr>
        <w:t>No ar, pela TVC, programa de RG, Diálogo, com</w:t>
      </w:r>
      <w:r w:rsidR="00215E01" w:rsidRPr="00712BD4">
        <w:rPr>
          <w:rFonts w:ascii="Verdana" w:hAnsi="Verdana"/>
          <w:bCs/>
          <w:sz w:val="24"/>
          <w:szCs w:val="24"/>
        </w:rPr>
        <w:t xml:space="preserve"> o ator</w:t>
      </w:r>
      <w:r w:rsidR="00203464" w:rsidRPr="00712BD4">
        <w:rPr>
          <w:rFonts w:ascii="Verdana" w:hAnsi="Verdana"/>
          <w:bCs/>
          <w:sz w:val="24"/>
          <w:szCs w:val="24"/>
        </w:rPr>
        <w:t xml:space="preserve"> Gero Camilo.</w:t>
      </w:r>
    </w:p>
    <w:p w:rsidR="00391938" w:rsidRPr="00712BD4" w:rsidRDefault="00391938"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 No ar, pela TVC, programa de RG, Diálogo</w:t>
      </w:r>
      <w:r w:rsidR="0039193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06 - </w:t>
      </w:r>
      <w:r w:rsidR="00187614" w:rsidRPr="00712BD4">
        <w:rPr>
          <w:rFonts w:ascii="Verdana" w:hAnsi="Verdana"/>
          <w:bCs/>
          <w:sz w:val="24"/>
          <w:szCs w:val="24"/>
        </w:rPr>
        <w:t>No ar, pela TVC, programa de RG, Diálogo, com Gonzaga Mota</w:t>
      </w:r>
      <w:r w:rsidR="00005422" w:rsidRPr="00712BD4">
        <w:rPr>
          <w:rFonts w:ascii="Verdana" w:hAnsi="Verdana"/>
          <w:bCs/>
          <w:sz w:val="24"/>
          <w:szCs w:val="24"/>
        </w:rPr>
        <w:t xml:space="preserve">, escritor </w:t>
      </w:r>
      <w:r w:rsidR="00187614"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 No ar, pela TVC, programa de RG, Diálogo</w:t>
      </w:r>
      <w:r w:rsidR="0039193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w:t>
      </w:r>
      <w:r w:rsidR="00F807BD" w:rsidRPr="00712BD4">
        <w:rPr>
          <w:rFonts w:ascii="Verdana" w:hAnsi="Verdana"/>
          <w:bCs/>
          <w:sz w:val="24"/>
          <w:szCs w:val="24"/>
        </w:rPr>
        <w:t>No ar, pela TVC, programa de RG, Diálogo, com William Mendonça</w:t>
      </w:r>
      <w:r w:rsidR="00005422" w:rsidRPr="00712BD4">
        <w:rPr>
          <w:rFonts w:ascii="Verdana" w:hAnsi="Verdana"/>
          <w:bCs/>
          <w:sz w:val="24"/>
          <w:szCs w:val="24"/>
        </w:rPr>
        <w:t>, produtor cultural.</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 No ar, pela TVC, programa de RG, Diálogo</w:t>
      </w:r>
      <w:r w:rsidR="0039193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 No ar, pela TVC, programa de RG, Diálogo</w:t>
      </w:r>
      <w:r w:rsidR="0039193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 </w:t>
      </w:r>
      <w:r w:rsidR="00FB59BC" w:rsidRPr="00712BD4">
        <w:rPr>
          <w:rFonts w:ascii="Verdana" w:hAnsi="Verdana"/>
          <w:bCs/>
          <w:sz w:val="24"/>
          <w:szCs w:val="24"/>
        </w:rPr>
        <w:t xml:space="preserve">No ar, pela TVC, programa de RG, Diálogo, com </w:t>
      </w:r>
      <w:r w:rsidR="00005422" w:rsidRPr="00712BD4">
        <w:rPr>
          <w:rFonts w:ascii="Verdana" w:hAnsi="Verdana"/>
          <w:bCs/>
          <w:sz w:val="24"/>
          <w:szCs w:val="24"/>
        </w:rPr>
        <w:t xml:space="preserve">a escritora </w:t>
      </w:r>
      <w:r w:rsidR="00BA2D97" w:rsidRPr="00712BD4">
        <w:rPr>
          <w:rFonts w:ascii="Verdana" w:hAnsi="Verdana"/>
          <w:bCs/>
          <w:sz w:val="24"/>
          <w:szCs w:val="24"/>
        </w:rPr>
        <w:t>Lourdinha Leite Barb</w:t>
      </w:r>
      <w:r w:rsidR="00FB59BC" w:rsidRPr="00712BD4">
        <w:rPr>
          <w:rFonts w:ascii="Verdana" w:hAnsi="Verdana"/>
          <w:bCs/>
          <w:sz w:val="24"/>
          <w:szCs w:val="24"/>
        </w:rPr>
        <w:t>osa.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 No ar, pela TVC, programa de RG, Diálogo</w:t>
      </w:r>
      <w:r w:rsidR="00391938" w:rsidRPr="00712BD4">
        <w:rPr>
          <w:rFonts w:ascii="Verdana" w:hAnsi="Verdana"/>
          <w:bCs/>
          <w:sz w:val="24"/>
          <w:szCs w:val="24"/>
        </w:rPr>
        <w:t>.</w:t>
      </w:r>
    </w:p>
    <w:p w:rsidR="00474717" w:rsidRPr="00712BD4" w:rsidRDefault="0000542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474717" w:rsidRPr="00712BD4">
        <w:rPr>
          <w:rFonts w:ascii="Verdana" w:hAnsi="Verdana"/>
          <w:bCs/>
          <w:sz w:val="24"/>
          <w:szCs w:val="24"/>
        </w:rPr>
        <w:t>L</w:t>
      </w:r>
      <w:r w:rsidRPr="00712BD4">
        <w:rPr>
          <w:rFonts w:ascii="Verdana" w:hAnsi="Verdana"/>
          <w:bCs/>
          <w:sz w:val="24"/>
          <w:szCs w:val="24"/>
        </w:rPr>
        <w:t>ançamento do l</w:t>
      </w:r>
      <w:r w:rsidR="00474717" w:rsidRPr="00712BD4">
        <w:rPr>
          <w:rFonts w:ascii="Verdana" w:hAnsi="Verdana"/>
          <w:bCs/>
          <w:sz w:val="24"/>
          <w:szCs w:val="24"/>
        </w:rPr>
        <w:t>ivro</w:t>
      </w:r>
      <w:r w:rsidRPr="00712BD4">
        <w:rPr>
          <w:rFonts w:ascii="Verdana" w:hAnsi="Verdana"/>
          <w:bCs/>
          <w:sz w:val="24"/>
          <w:szCs w:val="24"/>
        </w:rPr>
        <w:t xml:space="preserve">  </w:t>
      </w:r>
      <w:r w:rsidRPr="00712BD4">
        <w:rPr>
          <w:rFonts w:ascii="Verdana" w:hAnsi="Verdana"/>
          <w:bCs/>
          <w:i/>
          <w:sz w:val="24"/>
          <w:szCs w:val="24"/>
          <w:u w:val="single"/>
        </w:rPr>
        <w:t>Outros Tantos de Tanta Estrada</w:t>
      </w:r>
      <w:r w:rsidRPr="00712BD4">
        <w:rPr>
          <w:rFonts w:ascii="Verdana" w:hAnsi="Verdana"/>
          <w:bCs/>
          <w:sz w:val="24"/>
          <w:szCs w:val="24"/>
        </w:rPr>
        <w:t>, com palestra do autor e entrevi</w:t>
      </w:r>
      <w:r w:rsidR="00DF053A" w:rsidRPr="00712BD4">
        <w:rPr>
          <w:rFonts w:ascii="Verdana" w:hAnsi="Verdana"/>
          <w:bCs/>
          <w:sz w:val="24"/>
          <w:szCs w:val="24"/>
        </w:rPr>
        <w:t>sta com RG feita por Sara Sínti</w:t>
      </w:r>
      <w:r w:rsidRPr="00712BD4">
        <w:rPr>
          <w:rFonts w:ascii="Verdana" w:hAnsi="Verdana"/>
          <w:bCs/>
          <w:sz w:val="24"/>
          <w:szCs w:val="24"/>
        </w:rPr>
        <w:t>que (atriz e escritora)</w:t>
      </w:r>
      <w:r w:rsidR="00474717" w:rsidRPr="00712BD4">
        <w:rPr>
          <w:rFonts w:ascii="Verdana" w:hAnsi="Verdana"/>
          <w:bCs/>
          <w:sz w:val="24"/>
          <w:szCs w:val="24"/>
        </w:rPr>
        <w:t xml:space="preserve"> no Teatro Emiliano </w:t>
      </w:r>
      <w:r w:rsidRPr="00712BD4">
        <w:rPr>
          <w:rFonts w:ascii="Verdana" w:hAnsi="Verdana"/>
          <w:bCs/>
          <w:sz w:val="24"/>
          <w:szCs w:val="24"/>
        </w:rPr>
        <w:t>Queiroz.</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55722D" w:rsidRPr="00712BD4">
        <w:rPr>
          <w:rFonts w:ascii="Verdana" w:hAnsi="Verdana"/>
          <w:bCs/>
          <w:sz w:val="24"/>
          <w:szCs w:val="24"/>
        </w:rPr>
        <w:t xml:space="preserve"> No ar, pela TVC, programa de RG, Diálogo, com </w:t>
      </w:r>
      <w:r w:rsidR="00391938" w:rsidRPr="00712BD4">
        <w:rPr>
          <w:rFonts w:ascii="Verdana" w:hAnsi="Verdana"/>
          <w:bCs/>
          <w:sz w:val="24"/>
          <w:szCs w:val="24"/>
        </w:rPr>
        <w:t xml:space="preserve">o compositor e cantor Daniel </w:t>
      </w:r>
      <w:r w:rsidR="0055722D" w:rsidRPr="00712BD4">
        <w:rPr>
          <w:rFonts w:ascii="Verdana" w:hAnsi="Verdana"/>
          <w:bCs/>
          <w:sz w:val="24"/>
          <w:szCs w:val="24"/>
        </w:rPr>
        <w:t>Groove</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 No ar, pela TVC, programa de RG, Diálogo</w:t>
      </w:r>
      <w:r w:rsidR="0039193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w:t>
      </w:r>
      <w:r w:rsidR="0072516A" w:rsidRPr="00712BD4">
        <w:rPr>
          <w:rFonts w:ascii="Verdana" w:hAnsi="Verdana"/>
          <w:bCs/>
          <w:sz w:val="24"/>
          <w:szCs w:val="24"/>
        </w:rPr>
        <w:t>No ar, pela TVC, programa de RG, Diálogo</w:t>
      </w:r>
      <w:r w:rsidR="00656009" w:rsidRPr="00712BD4">
        <w:rPr>
          <w:rFonts w:ascii="Verdana" w:hAnsi="Verdana"/>
          <w:bCs/>
          <w:sz w:val="24"/>
          <w:szCs w:val="24"/>
        </w:rPr>
        <w:t>, com Simone Simões</w:t>
      </w:r>
      <w:r w:rsidR="0072516A" w:rsidRPr="00712BD4">
        <w:rPr>
          <w:rFonts w:ascii="Verdana" w:hAnsi="Verdana"/>
          <w:bCs/>
          <w:sz w:val="24"/>
          <w:szCs w:val="24"/>
        </w:rPr>
        <w:t>,</w:t>
      </w:r>
      <w:r w:rsidR="00656009" w:rsidRPr="00712BD4">
        <w:rPr>
          <w:rFonts w:ascii="Verdana" w:hAnsi="Verdana"/>
          <w:bCs/>
          <w:sz w:val="24"/>
          <w:szCs w:val="24"/>
        </w:rPr>
        <w:t xml:space="preserve"> antropóloga.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No ar, pela TVC, programa de RG, Diálogo</w:t>
      </w:r>
      <w:r w:rsidR="00391938" w:rsidRPr="00712BD4">
        <w:rPr>
          <w:rFonts w:ascii="Verdana" w:hAnsi="Verdana"/>
          <w:bCs/>
          <w:sz w:val="24"/>
          <w:szCs w:val="24"/>
        </w:rPr>
        <w:t>.</w:t>
      </w:r>
    </w:p>
    <w:p w:rsidR="00E45309" w:rsidRPr="00712BD4" w:rsidRDefault="008443F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Mais um lanç</w:t>
      </w:r>
      <w:r w:rsidR="00E45309" w:rsidRPr="00712BD4">
        <w:rPr>
          <w:rFonts w:ascii="Verdana" w:hAnsi="Verdana"/>
          <w:bCs/>
          <w:sz w:val="24"/>
          <w:szCs w:val="24"/>
        </w:rPr>
        <w:t>a</w:t>
      </w:r>
      <w:r w:rsidRPr="00712BD4">
        <w:rPr>
          <w:rFonts w:ascii="Verdana" w:hAnsi="Verdana"/>
          <w:bCs/>
          <w:sz w:val="24"/>
          <w:szCs w:val="24"/>
        </w:rPr>
        <w:t xml:space="preserve">mento do livro </w:t>
      </w:r>
      <w:r w:rsidR="009304F5" w:rsidRPr="00712BD4">
        <w:rPr>
          <w:rFonts w:ascii="Verdana" w:hAnsi="Verdana"/>
          <w:bCs/>
          <w:i/>
          <w:sz w:val="24"/>
          <w:szCs w:val="24"/>
          <w:u w:val="single"/>
        </w:rPr>
        <w:t>Outros Tantos de Tanta Estrada</w:t>
      </w:r>
      <w:r w:rsidR="009304F5" w:rsidRPr="00712BD4">
        <w:rPr>
          <w:rFonts w:ascii="Verdana" w:hAnsi="Verdana"/>
          <w:bCs/>
          <w:sz w:val="24"/>
          <w:szCs w:val="24"/>
        </w:rPr>
        <w:t xml:space="preserve"> (</w:t>
      </w:r>
      <w:r w:rsidRPr="00712BD4">
        <w:rPr>
          <w:rFonts w:ascii="Verdana" w:hAnsi="Verdana"/>
          <w:bCs/>
          <w:sz w:val="24"/>
          <w:szCs w:val="24"/>
        </w:rPr>
        <w:t>de contos de RG</w:t>
      </w:r>
      <w:r w:rsidR="009304F5" w:rsidRPr="00712BD4">
        <w:rPr>
          <w:rFonts w:ascii="Verdana" w:hAnsi="Verdana"/>
          <w:bCs/>
          <w:sz w:val="24"/>
          <w:szCs w:val="24"/>
        </w:rPr>
        <w:t>)</w:t>
      </w:r>
      <w:r w:rsidRPr="00712BD4">
        <w:rPr>
          <w:rFonts w:ascii="Verdana" w:hAnsi="Verdana"/>
          <w:bCs/>
          <w:sz w:val="24"/>
          <w:szCs w:val="24"/>
        </w:rPr>
        <w:t xml:space="preserve"> , desta vez  no</w:t>
      </w:r>
      <w:r w:rsidR="00E45309" w:rsidRPr="00712BD4">
        <w:rPr>
          <w:rFonts w:ascii="Verdana" w:hAnsi="Verdana"/>
          <w:bCs/>
          <w:sz w:val="24"/>
          <w:szCs w:val="24"/>
        </w:rPr>
        <w:t xml:space="preserve"> </w:t>
      </w:r>
      <w:r w:rsidRPr="00712BD4">
        <w:rPr>
          <w:rFonts w:ascii="Verdana" w:hAnsi="Verdana"/>
          <w:bCs/>
          <w:sz w:val="24"/>
          <w:szCs w:val="24"/>
        </w:rPr>
        <w:t>Centro Cultural BNB, com  leitu</w:t>
      </w:r>
      <w:r w:rsidR="00E45309" w:rsidRPr="00712BD4">
        <w:rPr>
          <w:rFonts w:ascii="Verdana" w:hAnsi="Verdana"/>
          <w:bCs/>
          <w:sz w:val="24"/>
          <w:szCs w:val="24"/>
        </w:rPr>
        <w:t xml:space="preserve">ra </w:t>
      </w:r>
      <w:r w:rsidRPr="00712BD4">
        <w:rPr>
          <w:rFonts w:ascii="Verdana" w:hAnsi="Verdana"/>
          <w:bCs/>
          <w:sz w:val="24"/>
          <w:szCs w:val="24"/>
        </w:rPr>
        <w:t>de contos pela atriz Juliana  Carvalho e debate co</w:t>
      </w:r>
      <w:r w:rsidR="00E45309" w:rsidRPr="00712BD4">
        <w:rPr>
          <w:rFonts w:ascii="Verdana" w:hAnsi="Verdana"/>
          <w:bCs/>
          <w:sz w:val="24"/>
          <w:szCs w:val="24"/>
        </w:rPr>
        <w:t xml:space="preserve">m </w:t>
      </w:r>
      <w:r w:rsidRPr="00712BD4">
        <w:rPr>
          <w:rFonts w:ascii="Verdana" w:hAnsi="Verdana"/>
          <w:bCs/>
          <w:sz w:val="24"/>
          <w:szCs w:val="24"/>
        </w:rPr>
        <w:t xml:space="preserve">o livreiro e escritor </w:t>
      </w:r>
      <w:r w:rsidR="00A13C7A" w:rsidRPr="00712BD4">
        <w:rPr>
          <w:rFonts w:ascii="Verdana" w:hAnsi="Verdana"/>
          <w:bCs/>
          <w:sz w:val="24"/>
          <w:szCs w:val="24"/>
        </w:rPr>
        <w:t>Talles Azigon</w:t>
      </w:r>
      <w:r w:rsidR="00E45309" w:rsidRPr="00712BD4">
        <w:rPr>
          <w:rFonts w:ascii="Verdana" w:hAnsi="Verdana"/>
          <w:bCs/>
          <w:sz w:val="24"/>
          <w:szCs w:val="24"/>
        </w:rPr>
        <w:t>.</w:t>
      </w:r>
    </w:p>
    <w:p w:rsidR="00A13DF2" w:rsidRPr="00712BD4" w:rsidRDefault="009304F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14 , 15 , 16 .</w:t>
      </w:r>
      <w:r w:rsidR="00A13DF2" w:rsidRPr="00712BD4">
        <w:rPr>
          <w:rFonts w:ascii="Verdana" w:hAnsi="Verdana"/>
          <w:bCs/>
          <w:sz w:val="24"/>
          <w:szCs w:val="24"/>
        </w:rPr>
        <w:t xml:space="preserve"> 17 –</w:t>
      </w:r>
      <w:r w:rsidRPr="00712BD4">
        <w:rPr>
          <w:rFonts w:ascii="Verdana" w:hAnsi="Verdana"/>
          <w:bCs/>
          <w:sz w:val="24"/>
          <w:szCs w:val="24"/>
        </w:rPr>
        <w:t xml:space="preserve"> T</w:t>
      </w:r>
      <w:r w:rsidR="00FC738A" w:rsidRPr="00712BD4">
        <w:rPr>
          <w:rFonts w:ascii="Verdana" w:hAnsi="Verdana"/>
          <w:bCs/>
          <w:sz w:val="24"/>
          <w:szCs w:val="24"/>
        </w:rPr>
        <w:t>emporada</w:t>
      </w:r>
      <w:r w:rsidR="00C8690B" w:rsidRPr="00712BD4">
        <w:rPr>
          <w:rFonts w:ascii="Verdana" w:hAnsi="Verdana"/>
          <w:bCs/>
          <w:sz w:val="24"/>
          <w:szCs w:val="24"/>
        </w:rPr>
        <w:t xml:space="preserve"> </w:t>
      </w:r>
      <w:r w:rsidRPr="00712BD4">
        <w:rPr>
          <w:rFonts w:ascii="Verdana" w:hAnsi="Verdana"/>
          <w:bCs/>
          <w:sz w:val="24"/>
          <w:szCs w:val="24"/>
        </w:rPr>
        <w:t xml:space="preserve"> da peça </w:t>
      </w:r>
      <w:r w:rsidRPr="00712BD4">
        <w:rPr>
          <w:rFonts w:ascii="Verdana" w:hAnsi="Verdana"/>
          <w:bCs/>
          <w:i/>
          <w:sz w:val="24"/>
          <w:szCs w:val="24"/>
          <w:u w:val="single"/>
        </w:rPr>
        <w:t xml:space="preserve">O </w:t>
      </w:r>
      <w:r w:rsidR="00C8690B" w:rsidRPr="00712BD4">
        <w:rPr>
          <w:rFonts w:ascii="Verdana" w:hAnsi="Verdana"/>
          <w:bCs/>
          <w:i/>
          <w:sz w:val="24"/>
          <w:szCs w:val="24"/>
          <w:u w:val="single"/>
        </w:rPr>
        <w:t>Morro do Ouro</w:t>
      </w:r>
      <w:r w:rsidRPr="00712BD4">
        <w:rPr>
          <w:rFonts w:ascii="Verdana" w:hAnsi="Verdana"/>
          <w:bCs/>
          <w:sz w:val="24"/>
          <w:szCs w:val="24"/>
        </w:rPr>
        <w:t>, de Eduardo Campos, montada pela Comédia Cearense, sob direção de Haroldo Serra,, no Teatro José de Alencar. No elenco, Ricardo Guilherme canta  as músicas compostas para a peça por Belchior e Jorge Melo. Montagem comemora os 60 anos de fundação do Grupo Comédia Cearense.</w:t>
      </w:r>
    </w:p>
    <w:p w:rsidR="00A13DF2" w:rsidRPr="00712BD4" w:rsidRDefault="00FC738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w:t>
      </w:r>
      <w:r w:rsidR="00A13DF2" w:rsidRPr="00712BD4">
        <w:rPr>
          <w:rFonts w:ascii="Verdana" w:hAnsi="Verdana"/>
          <w:bCs/>
          <w:sz w:val="24"/>
          <w:szCs w:val="24"/>
        </w:rPr>
        <w:t xml:space="preserve"> –</w:t>
      </w:r>
      <w:r w:rsidRPr="00712BD4">
        <w:rPr>
          <w:rFonts w:ascii="Verdana" w:hAnsi="Verdana"/>
          <w:bCs/>
          <w:sz w:val="24"/>
          <w:szCs w:val="24"/>
        </w:rPr>
        <w:t xml:space="preserve"> No ar, pela TVC, programa de RG, Diálogo</w:t>
      </w:r>
      <w:r w:rsidR="00D547DB" w:rsidRPr="00712BD4">
        <w:rPr>
          <w:rFonts w:ascii="Verdana" w:hAnsi="Verdana"/>
          <w:bCs/>
          <w:sz w:val="24"/>
          <w:szCs w:val="24"/>
        </w:rPr>
        <w:t>, com Stê</w:t>
      </w:r>
      <w:r w:rsidRPr="00712BD4">
        <w:rPr>
          <w:rFonts w:ascii="Verdana" w:hAnsi="Verdana"/>
          <w:bCs/>
          <w:sz w:val="24"/>
          <w:szCs w:val="24"/>
        </w:rPr>
        <w:t>nio Burgos, artista plástico.</w:t>
      </w:r>
      <w:r w:rsidR="00A13DF2"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 No ar, pela TVC, programa de RG, Diálogo</w:t>
      </w:r>
      <w:r w:rsidR="00BF6C2C"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23  - </w:t>
      </w:r>
      <w:r w:rsidR="00571107" w:rsidRPr="00712BD4">
        <w:rPr>
          <w:rFonts w:ascii="Verdana" w:hAnsi="Verdana"/>
          <w:bCs/>
          <w:sz w:val="24"/>
          <w:szCs w:val="24"/>
        </w:rPr>
        <w:t>No ar, pela TVC, programa de RG, Diálogo, com</w:t>
      </w:r>
      <w:r w:rsidR="004627A5" w:rsidRPr="00712BD4">
        <w:rPr>
          <w:rFonts w:ascii="Verdana" w:hAnsi="Verdana"/>
          <w:bCs/>
          <w:sz w:val="24"/>
          <w:szCs w:val="24"/>
        </w:rPr>
        <w:t xml:space="preserve"> o artista plástico</w:t>
      </w:r>
      <w:r w:rsidR="00571107" w:rsidRPr="00712BD4">
        <w:rPr>
          <w:rFonts w:ascii="Verdana" w:hAnsi="Verdana"/>
          <w:bCs/>
          <w:sz w:val="24"/>
          <w:szCs w:val="24"/>
        </w:rPr>
        <w:t xml:space="preserve"> Tota.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No ar, pela TVC, programa de RG, Diálogo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w:t>
      </w:r>
      <w:r w:rsidR="00144B94" w:rsidRPr="00712BD4">
        <w:rPr>
          <w:rFonts w:ascii="Verdana" w:hAnsi="Verdana"/>
          <w:bCs/>
          <w:sz w:val="24"/>
          <w:szCs w:val="24"/>
        </w:rPr>
        <w:t>No ar, pela TVC, programa de RG, Diálogo, com Dan</w:t>
      </w:r>
      <w:r w:rsidR="004627A5" w:rsidRPr="00712BD4">
        <w:rPr>
          <w:rFonts w:ascii="Verdana" w:hAnsi="Verdana"/>
          <w:bCs/>
          <w:sz w:val="24"/>
          <w:szCs w:val="24"/>
        </w:rPr>
        <w:t>i</w:t>
      </w:r>
      <w:r w:rsidR="00144B94" w:rsidRPr="00712BD4">
        <w:rPr>
          <w:rFonts w:ascii="Verdana" w:hAnsi="Verdana"/>
          <w:bCs/>
          <w:sz w:val="24"/>
          <w:szCs w:val="24"/>
        </w:rPr>
        <w:t>el Medina</w:t>
      </w:r>
      <w:r w:rsidR="004627A5" w:rsidRPr="00712BD4">
        <w:rPr>
          <w:rFonts w:ascii="Verdana" w:hAnsi="Verdana"/>
          <w:bCs/>
          <w:sz w:val="24"/>
          <w:szCs w:val="24"/>
        </w:rPr>
        <w:t>, compositor e cantor.</w:t>
      </w:r>
      <w:r w:rsidR="00144B94"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03 - No ar, pela TVC, programa de RG, Diálogo</w:t>
      </w:r>
      <w:r w:rsidR="00BF6C2C" w:rsidRPr="00712BD4">
        <w:rPr>
          <w:rFonts w:ascii="Verdana" w:hAnsi="Verdana"/>
          <w:bCs/>
          <w:sz w:val="24"/>
          <w:szCs w:val="24"/>
        </w:rPr>
        <w:t>.</w:t>
      </w:r>
    </w:p>
    <w:p w:rsidR="00CF1DD0" w:rsidRPr="00712BD4" w:rsidRDefault="00CF1DD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05 – </w:t>
      </w:r>
      <w:r w:rsidR="00D547DB" w:rsidRPr="00712BD4">
        <w:rPr>
          <w:rFonts w:ascii="Verdana" w:hAnsi="Verdana"/>
          <w:bCs/>
          <w:sz w:val="24"/>
          <w:szCs w:val="24"/>
        </w:rPr>
        <w:t xml:space="preserve">Ricardo </w:t>
      </w:r>
      <w:r w:rsidRPr="00712BD4">
        <w:rPr>
          <w:rFonts w:ascii="Verdana" w:hAnsi="Verdana"/>
          <w:bCs/>
          <w:sz w:val="24"/>
          <w:szCs w:val="24"/>
        </w:rPr>
        <w:t>canta Bel</w:t>
      </w:r>
      <w:r w:rsidR="00D547DB" w:rsidRPr="00712BD4">
        <w:rPr>
          <w:rFonts w:ascii="Verdana" w:hAnsi="Verdana"/>
          <w:bCs/>
          <w:sz w:val="24"/>
          <w:szCs w:val="24"/>
        </w:rPr>
        <w:t>chior no  Teatro do</w:t>
      </w:r>
      <w:r w:rsidR="00C125E3" w:rsidRPr="00712BD4">
        <w:rPr>
          <w:rFonts w:ascii="Verdana" w:hAnsi="Verdana"/>
          <w:bCs/>
          <w:sz w:val="24"/>
          <w:szCs w:val="24"/>
        </w:rPr>
        <w:t xml:space="preserve"> Centro Cultural </w:t>
      </w:r>
      <w:r w:rsidR="00D547DB" w:rsidRPr="00712BD4">
        <w:rPr>
          <w:rFonts w:ascii="Verdana" w:hAnsi="Verdana"/>
          <w:bCs/>
          <w:sz w:val="24"/>
          <w:szCs w:val="24"/>
        </w:rPr>
        <w:t xml:space="preserve"> Dragã</w:t>
      </w:r>
      <w:r w:rsidRPr="00712BD4">
        <w:rPr>
          <w:rFonts w:ascii="Verdana" w:hAnsi="Verdana"/>
          <w:bCs/>
          <w:sz w:val="24"/>
          <w:szCs w:val="24"/>
        </w:rPr>
        <w:t>o</w:t>
      </w:r>
      <w:r w:rsidR="00D547DB" w:rsidRPr="00712BD4">
        <w:rPr>
          <w:rFonts w:ascii="Verdana" w:hAnsi="Verdana"/>
          <w:bCs/>
          <w:sz w:val="24"/>
          <w:szCs w:val="24"/>
        </w:rPr>
        <w:t xml:space="preserve"> </w:t>
      </w:r>
      <w:r w:rsidR="00C125E3" w:rsidRPr="00712BD4">
        <w:rPr>
          <w:rFonts w:ascii="Verdana" w:hAnsi="Verdana"/>
          <w:bCs/>
          <w:sz w:val="24"/>
          <w:szCs w:val="24"/>
        </w:rPr>
        <w:t>do Mar como um</w:t>
      </w:r>
      <w:r w:rsidR="00D547DB" w:rsidRPr="00712BD4">
        <w:rPr>
          <w:rFonts w:ascii="Verdana" w:hAnsi="Verdana"/>
          <w:bCs/>
          <w:sz w:val="24"/>
          <w:szCs w:val="24"/>
        </w:rPr>
        <w:t>a das atrações  do  lançamento da b</w:t>
      </w:r>
      <w:r w:rsidRPr="00712BD4">
        <w:rPr>
          <w:rFonts w:ascii="Verdana" w:hAnsi="Verdana"/>
          <w:bCs/>
          <w:sz w:val="24"/>
          <w:szCs w:val="24"/>
        </w:rPr>
        <w:t>iografia de Bel</w:t>
      </w:r>
      <w:r w:rsidR="00D547DB" w:rsidRPr="00712BD4">
        <w:rPr>
          <w:rFonts w:ascii="Verdana" w:hAnsi="Verdana"/>
          <w:bCs/>
          <w:sz w:val="24"/>
          <w:szCs w:val="24"/>
        </w:rPr>
        <w:t>chior escrita pelo jornalista Jotabê Medei</w:t>
      </w:r>
      <w:r w:rsidRPr="00712BD4">
        <w:rPr>
          <w:rFonts w:ascii="Verdana" w:hAnsi="Verdana"/>
          <w:bCs/>
          <w:sz w:val="24"/>
          <w:szCs w:val="24"/>
        </w:rPr>
        <w:t>ros</w:t>
      </w:r>
    </w:p>
    <w:p w:rsidR="00D547DB" w:rsidRPr="00712BD4" w:rsidRDefault="00D547D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06  -  Ricardo Guilherme encena no Centro Cultural BNB o texto de sua autoria intitulado </w:t>
      </w:r>
      <w:r w:rsidR="00C125E3" w:rsidRPr="00712BD4">
        <w:rPr>
          <w:rFonts w:ascii="Verdana" w:hAnsi="Verdana"/>
          <w:bCs/>
          <w:sz w:val="24"/>
          <w:szCs w:val="24"/>
        </w:rPr>
        <w:t xml:space="preserve"> </w:t>
      </w:r>
      <w:r w:rsidRPr="00712BD4">
        <w:rPr>
          <w:rFonts w:ascii="Verdana" w:hAnsi="Verdana"/>
          <w:bCs/>
          <w:i/>
          <w:sz w:val="24"/>
          <w:szCs w:val="24"/>
          <w:u w:val="single"/>
        </w:rPr>
        <w:t>Alguma Coisa Fora da Ordem</w:t>
      </w:r>
      <w:r w:rsidRPr="00712BD4">
        <w:rPr>
          <w:rFonts w:ascii="Verdana" w:hAnsi="Verdana"/>
          <w:bCs/>
          <w:sz w:val="24"/>
          <w:szCs w:val="24"/>
        </w:rPr>
        <w:t xml:space="preserve">, baseado  nas letras de  </w:t>
      </w:r>
      <w:r w:rsidR="00BF6C2C" w:rsidRPr="00712BD4">
        <w:rPr>
          <w:rFonts w:ascii="Verdana" w:hAnsi="Verdana"/>
          <w:bCs/>
          <w:sz w:val="24"/>
          <w:szCs w:val="24"/>
        </w:rPr>
        <w:t xml:space="preserve">músicas de </w:t>
      </w:r>
      <w:r w:rsidRPr="00712BD4">
        <w:rPr>
          <w:rFonts w:ascii="Verdana" w:hAnsi="Verdana"/>
          <w:bCs/>
          <w:sz w:val="24"/>
          <w:szCs w:val="24"/>
        </w:rPr>
        <w:t>Caetano Veloso.</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10 -</w:t>
      </w:r>
      <w:r w:rsidRPr="00712BD4">
        <w:rPr>
          <w:rFonts w:ascii="Verdana" w:hAnsi="Verdana"/>
          <w:bCs/>
          <w:sz w:val="24"/>
          <w:szCs w:val="24"/>
          <w:u w:val="single"/>
        </w:rPr>
        <w:t xml:space="preserve"> </w:t>
      </w:r>
      <w:r w:rsidRPr="00712BD4">
        <w:rPr>
          <w:rFonts w:ascii="Verdana" w:hAnsi="Verdana"/>
          <w:bCs/>
          <w:sz w:val="24"/>
          <w:szCs w:val="24"/>
        </w:rPr>
        <w:t>No ar, pela TVC, programa de RG, Diálogo</w:t>
      </w:r>
      <w:r w:rsidR="001B68D7"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3A0A7F" w:rsidRPr="00712BD4">
        <w:rPr>
          <w:rFonts w:ascii="Verdana" w:hAnsi="Verdana"/>
          <w:bCs/>
          <w:sz w:val="24"/>
          <w:szCs w:val="24"/>
        </w:rPr>
        <w:t>No ar, pela TVC, programa de RG, Diálogo</w:t>
      </w:r>
      <w:r w:rsidR="00C125E3" w:rsidRPr="00712BD4">
        <w:rPr>
          <w:rFonts w:ascii="Verdana" w:hAnsi="Verdana"/>
          <w:bCs/>
          <w:sz w:val="24"/>
          <w:szCs w:val="24"/>
        </w:rPr>
        <w:t>, com Evaristo Nog</w:t>
      </w:r>
      <w:r w:rsidR="003A0A7F" w:rsidRPr="00712BD4">
        <w:rPr>
          <w:rFonts w:ascii="Verdana" w:hAnsi="Verdana"/>
          <w:bCs/>
          <w:sz w:val="24"/>
          <w:szCs w:val="24"/>
        </w:rPr>
        <w:t>u</w:t>
      </w:r>
      <w:r w:rsidR="00C125E3" w:rsidRPr="00712BD4">
        <w:rPr>
          <w:rFonts w:ascii="Verdana" w:hAnsi="Verdana"/>
          <w:bCs/>
          <w:sz w:val="24"/>
          <w:szCs w:val="24"/>
        </w:rPr>
        <w:t>eira ,</w:t>
      </w:r>
      <w:r w:rsidR="003A0A7F" w:rsidRPr="00712BD4">
        <w:rPr>
          <w:rFonts w:ascii="Verdana" w:hAnsi="Verdana"/>
          <w:bCs/>
          <w:sz w:val="24"/>
          <w:szCs w:val="24"/>
        </w:rPr>
        <w:t xml:space="preserve"> </w:t>
      </w:r>
      <w:r w:rsidR="00C125E3" w:rsidRPr="00712BD4">
        <w:rPr>
          <w:rFonts w:ascii="Verdana" w:hAnsi="Verdana"/>
          <w:bCs/>
          <w:sz w:val="24"/>
          <w:szCs w:val="24"/>
        </w:rPr>
        <w:t xml:space="preserve"> radialista, </w:t>
      </w:r>
      <w:r w:rsidR="003A0A7F" w:rsidRPr="00712BD4">
        <w:rPr>
          <w:rFonts w:ascii="Verdana" w:hAnsi="Verdana"/>
          <w:bCs/>
          <w:sz w:val="24"/>
          <w:szCs w:val="24"/>
        </w:rPr>
        <w:t>locutor</w:t>
      </w:r>
      <w:r w:rsidR="00C125E3" w:rsidRPr="00712BD4">
        <w:rPr>
          <w:rFonts w:ascii="Verdana" w:hAnsi="Verdana"/>
          <w:bCs/>
          <w:sz w:val="24"/>
          <w:szCs w:val="24"/>
        </w:rPr>
        <w:t xml:space="preserve"> e comentarista </w:t>
      </w:r>
      <w:r w:rsidR="003A0A7F" w:rsidRPr="00712BD4">
        <w:rPr>
          <w:rFonts w:ascii="Verdana" w:hAnsi="Verdana"/>
          <w:bCs/>
          <w:sz w:val="24"/>
          <w:szCs w:val="24"/>
        </w:rPr>
        <w:t xml:space="preserve"> esportivo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 No ar, pela TVC, programa de RG, Diálogo</w:t>
      </w:r>
      <w:r w:rsidR="001B68D7"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w:t>
      </w:r>
      <w:r w:rsidR="00C125E3" w:rsidRPr="00712BD4">
        <w:rPr>
          <w:rFonts w:ascii="Verdana" w:hAnsi="Verdana"/>
          <w:bCs/>
          <w:sz w:val="24"/>
          <w:szCs w:val="24"/>
        </w:rPr>
        <w:t xml:space="preserve"> Mai</w:t>
      </w:r>
      <w:r w:rsidR="00F7550B" w:rsidRPr="00712BD4">
        <w:rPr>
          <w:rFonts w:ascii="Verdana" w:hAnsi="Verdana"/>
          <w:bCs/>
          <w:sz w:val="24"/>
          <w:szCs w:val="24"/>
        </w:rPr>
        <w:t>s um lançamento</w:t>
      </w:r>
      <w:r w:rsidR="00C125E3" w:rsidRPr="00712BD4">
        <w:rPr>
          <w:rFonts w:ascii="Verdana" w:hAnsi="Verdana"/>
          <w:bCs/>
          <w:sz w:val="24"/>
          <w:szCs w:val="24"/>
        </w:rPr>
        <w:t xml:space="preserve"> do livro de Ricardo Guilherme,</w:t>
      </w:r>
      <w:r w:rsidR="00F7550B" w:rsidRPr="00712BD4">
        <w:rPr>
          <w:rFonts w:ascii="Verdana" w:hAnsi="Verdana"/>
          <w:bCs/>
          <w:sz w:val="24"/>
          <w:szCs w:val="24"/>
        </w:rPr>
        <w:t xml:space="preserve"> </w:t>
      </w:r>
      <w:r w:rsidR="00F7550B" w:rsidRPr="00712BD4">
        <w:rPr>
          <w:rFonts w:ascii="Verdana" w:hAnsi="Verdana"/>
          <w:bCs/>
          <w:i/>
          <w:sz w:val="24"/>
          <w:szCs w:val="24"/>
          <w:u w:val="single"/>
        </w:rPr>
        <w:t>Outros Tantos de Tanta Estrada</w:t>
      </w:r>
      <w:r w:rsidR="00C125E3" w:rsidRPr="00712BD4">
        <w:rPr>
          <w:rFonts w:ascii="Verdana" w:hAnsi="Verdana"/>
          <w:bCs/>
          <w:i/>
          <w:sz w:val="24"/>
          <w:szCs w:val="24"/>
          <w:u w:val="single"/>
        </w:rPr>
        <w:t>.</w:t>
      </w:r>
      <w:r w:rsidR="00C125E3" w:rsidRPr="00712BD4">
        <w:rPr>
          <w:rFonts w:ascii="Verdana" w:hAnsi="Verdana"/>
          <w:bCs/>
          <w:sz w:val="24"/>
          <w:szCs w:val="24"/>
        </w:rPr>
        <w:t xml:space="preserve"> No</w:t>
      </w:r>
      <w:r w:rsidR="00F7550B" w:rsidRPr="00712BD4">
        <w:rPr>
          <w:rFonts w:ascii="Verdana" w:hAnsi="Verdana"/>
          <w:bCs/>
          <w:sz w:val="24"/>
          <w:szCs w:val="24"/>
        </w:rPr>
        <w:t xml:space="preserve"> Mercado dos Pinhões.</w:t>
      </w:r>
    </w:p>
    <w:p w:rsidR="00030232" w:rsidRPr="00712BD4" w:rsidRDefault="0003023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ar, pela TVC, programa de RG, Diálogo, com </w:t>
      </w:r>
      <w:r w:rsidR="00C125E3" w:rsidRPr="00712BD4">
        <w:rPr>
          <w:rFonts w:ascii="Verdana" w:hAnsi="Verdana"/>
          <w:bCs/>
          <w:sz w:val="24"/>
          <w:szCs w:val="24"/>
        </w:rPr>
        <w:t xml:space="preserve">a jornalista </w:t>
      </w:r>
      <w:r w:rsidRPr="00712BD4">
        <w:rPr>
          <w:rFonts w:ascii="Verdana" w:hAnsi="Verdana"/>
          <w:bCs/>
          <w:sz w:val="24"/>
          <w:szCs w:val="24"/>
        </w:rPr>
        <w:t>Leda Maria.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 No ar, pela TVC, programa de RG, Diálogo</w:t>
      </w:r>
      <w:r w:rsidR="001B68D7"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31444E" w:rsidRPr="00712BD4">
        <w:rPr>
          <w:rFonts w:ascii="Verdana" w:hAnsi="Verdana"/>
          <w:bCs/>
          <w:sz w:val="24"/>
          <w:szCs w:val="24"/>
        </w:rPr>
        <w:t>No ar, pela TVC, programa de RG, Diálogo, com escritora  Marília Novatel</w:t>
      </w:r>
      <w:r w:rsidR="002745DB"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00C125E3" w:rsidRPr="00712BD4">
        <w:rPr>
          <w:rFonts w:ascii="Verdana" w:hAnsi="Verdana"/>
          <w:bCs/>
          <w:sz w:val="24"/>
          <w:szCs w:val="24"/>
        </w:rPr>
        <w:t xml:space="preserve">Encenação do espetáculo de Teatro e Dança intitulado </w:t>
      </w:r>
      <w:r w:rsidR="00E75CE8" w:rsidRPr="00712BD4">
        <w:rPr>
          <w:rFonts w:ascii="Verdana" w:hAnsi="Verdana"/>
          <w:bCs/>
          <w:i/>
          <w:sz w:val="24"/>
          <w:szCs w:val="24"/>
          <w:u w:val="single"/>
        </w:rPr>
        <w:t>Proibido Dançar</w:t>
      </w:r>
      <w:r w:rsidR="00C125E3" w:rsidRPr="00712BD4">
        <w:rPr>
          <w:rFonts w:ascii="Verdana" w:hAnsi="Verdana"/>
          <w:bCs/>
          <w:sz w:val="24"/>
          <w:szCs w:val="24"/>
        </w:rPr>
        <w:t>,  de Silvia Moura e Ricardo Guilherme, na</w:t>
      </w:r>
      <w:r w:rsidR="00E75CE8" w:rsidRPr="00712BD4">
        <w:rPr>
          <w:rFonts w:ascii="Verdana" w:hAnsi="Verdana"/>
          <w:bCs/>
          <w:sz w:val="24"/>
          <w:szCs w:val="24"/>
        </w:rPr>
        <w:t xml:space="preserve"> Bienal </w:t>
      </w:r>
      <w:r w:rsidR="00C125E3" w:rsidRPr="00712BD4">
        <w:rPr>
          <w:rFonts w:ascii="Verdana" w:hAnsi="Verdana"/>
          <w:bCs/>
          <w:sz w:val="24"/>
          <w:szCs w:val="24"/>
        </w:rPr>
        <w:t xml:space="preserve">Internacional de Dança, em  montagem realizada no Teatro do </w:t>
      </w:r>
      <w:r w:rsidR="00E75CE8" w:rsidRPr="00712BD4">
        <w:rPr>
          <w:rFonts w:ascii="Verdana" w:hAnsi="Verdana"/>
          <w:bCs/>
          <w:sz w:val="24"/>
          <w:szCs w:val="24"/>
        </w:rPr>
        <w:t>Sesc Iracema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  No ar, pela TVC, programa de RG, Diálogo</w:t>
      </w:r>
      <w:r w:rsidR="001B68D7" w:rsidRPr="00712BD4">
        <w:rPr>
          <w:rFonts w:ascii="Verdana" w:hAnsi="Verdana"/>
          <w:bCs/>
          <w:sz w:val="24"/>
          <w:szCs w:val="24"/>
        </w:rPr>
        <w:t>.</w:t>
      </w:r>
    </w:p>
    <w:p w:rsidR="00A13DF2" w:rsidRPr="00712BD4" w:rsidRDefault="00C125E3" w:rsidP="00E25AF6">
      <w:pPr>
        <w:pStyle w:val="Corpodetexto"/>
        <w:tabs>
          <w:tab w:val="left" w:pos="2694"/>
        </w:tabs>
        <w:ind w:left="3686" w:right="3456"/>
        <w:rPr>
          <w:rFonts w:ascii="Verdana" w:hAnsi="Verdana"/>
          <w:bCs/>
          <w:sz w:val="24"/>
          <w:szCs w:val="24"/>
        </w:rPr>
      </w:pPr>
      <w:r w:rsidRPr="00712BD4">
        <w:rPr>
          <w:rFonts w:ascii="Verdana" w:hAnsi="Verdana"/>
          <w:bCs/>
          <w:sz w:val="24"/>
          <w:szCs w:val="24"/>
          <w:u w:val="single"/>
        </w:rPr>
        <w:t xml:space="preserve">- </w:t>
      </w:r>
      <w:r w:rsidRPr="00712BD4">
        <w:rPr>
          <w:rFonts w:ascii="Verdana" w:hAnsi="Verdana"/>
          <w:bCs/>
          <w:sz w:val="24"/>
          <w:szCs w:val="24"/>
        </w:rPr>
        <w:t>Ricardo Guilherme recebe o Prêmio Ma</w:t>
      </w:r>
      <w:r w:rsidR="00227223" w:rsidRPr="00712BD4">
        <w:rPr>
          <w:rFonts w:ascii="Verdana" w:hAnsi="Verdana"/>
          <w:bCs/>
          <w:sz w:val="24"/>
          <w:szCs w:val="24"/>
        </w:rPr>
        <w:t>rcelo Costa</w:t>
      </w:r>
      <w:r w:rsidRPr="00712BD4">
        <w:rPr>
          <w:rFonts w:ascii="Verdana" w:hAnsi="Verdana"/>
          <w:bCs/>
          <w:sz w:val="24"/>
          <w:szCs w:val="24"/>
        </w:rPr>
        <w:t xml:space="preserve">, oferecido pela </w:t>
      </w:r>
      <w:r w:rsidR="00227223" w:rsidRPr="00712BD4">
        <w:rPr>
          <w:rFonts w:ascii="Verdana" w:hAnsi="Verdana"/>
          <w:bCs/>
          <w:sz w:val="24"/>
          <w:szCs w:val="24"/>
        </w:rPr>
        <w:t>Mostra</w:t>
      </w:r>
      <w:r w:rsidRPr="00712BD4">
        <w:rPr>
          <w:rFonts w:ascii="Verdana" w:hAnsi="Verdana"/>
          <w:bCs/>
          <w:sz w:val="24"/>
          <w:szCs w:val="24"/>
        </w:rPr>
        <w:t xml:space="preserve"> de  Te</w:t>
      </w:r>
      <w:r w:rsidR="00227223" w:rsidRPr="00712BD4">
        <w:rPr>
          <w:rFonts w:ascii="Verdana" w:hAnsi="Verdana"/>
          <w:bCs/>
          <w:sz w:val="24"/>
          <w:szCs w:val="24"/>
        </w:rPr>
        <w:t>atro de Estudante</w:t>
      </w:r>
      <w:r w:rsidRPr="00712BD4">
        <w:rPr>
          <w:rFonts w:ascii="Verdana" w:hAnsi="Verdana"/>
          <w:bCs/>
          <w:sz w:val="24"/>
          <w:szCs w:val="24"/>
        </w:rPr>
        <w:t xml:space="preserve">s, no Teatro José de Alencar.  Antes da cerimônia de entregue, acontece a encenação da peça </w:t>
      </w:r>
    </w:p>
    <w:p w:rsidR="00965C96" w:rsidRPr="00712BD4" w:rsidRDefault="00965C96" w:rsidP="00E25AF6">
      <w:pPr>
        <w:pStyle w:val="Corpodetexto"/>
        <w:tabs>
          <w:tab w:val="left" w:pos="2694"/>
        </w:tabs>
        <w:ind w:left="3686" w:right="3456"/>
        <w:rPr>
          <w:rFonts w:ascii="Verdana" w:hAnsi="Verdana"/>
          <w:bCs/>
          <w:sz w:val="24"/>
          <w:szCs w:val="24"/>
          <w:u w:val="single"/>
        </w:rPr>
      </w:pPr>
      <w:r w:rsidRPr="00712BD4">
        <w:rPr>
          <w:rFonts w:ascii="Verdana" w:hAnsi="Verdana"/>
          <w:bCs/>
          <w:i/>
          <w:sz w:val="24"/>
          <w:szCs w:val="24"/>
          <w:u w:val="single"/>
        </w:rPr>
        <w:t>O Morro do Ouro</w:t>
      </w:r>
      <w:r w:rsidR="00C125E3" w:rsidRPr="00712BD4">
        <w:rPr>
          <w:rFonts w:ascii="Verdana" w:hAnsi="Verdana"/>
          <w:bCs/>
          <w:sz w:val="24"/>
          <w:szCs w:val="24"/>
        </w:rPr>
        <w:t xml:space="preserve"> na qual RG canta músicas de Belchior e Jorge Melo.</w:t>
      </w:r>
    </w:p>
    <w:p w:rsidR="00C125E3" w:rsidRPr="00712BD4" w:rsidRDefault="00C125E3"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03 </w:t>
      </w:r>
      <w:r w:rsidR="00C45542" w:rsidRPr="00712BD4">
        <w:rPr>
          <w:rFonts w:ascii="Verdana" w:hAnsi="Verdana"/>
          <w:bCs/>
          <w:sz w:val="24"/>
          <w:szCs w:val="24"/>
        </w:rPr>
        <w:t xml:space="preserve">– </w:t>
      </w:r>
      <w:r w:rsidR="001B68D7" w:rsidRPr="00712BD4">
        <w:rPr>
          <w:rFonts w:ascii="Verdana" w:hAnsi="Verdana"/>
          <w:bCs/>
          <w:sz w:val="24"/>
          <w:szCs w:val="24"/>
        </w:rPr>
        <w:t>José</w:t>
      </w:r>
      <w:r w:rsidR="00C45542" w:rsidRPr="00712BD4">
        <w:rPr>
          <w:rFonts w:ascii="Verdana" w:hAnsi="Verdana"/>
          <w:bCs/>
          <w:sz w:val="24"/>
          <w:szCs w:val="24"/>
        </w:rPr>
        <w:t xml:space="preserve"> de Ipanema</w:t>
      </w:r>
      <w:r w:rsidR="00C125E3" w:rsidRPr="00712BD4">
        <w:rPr>
          <w:rFonts w:ascii="Verdana" w:hAnsi="Verdana"/>
          <w:bCs/>
          <w:sz w:val="24"/>
          <w:szCs w:val="24"/>
        </w:rPr>
        <w:t>, na</w:t>
      </w:r>
      <w:r w:rsidR="001B68D7" w:rsidRPr="00712BD4">
        <w:rPr>
          <w:rFonts w:ascii="Verdana" w:hAnsi="Verdana"/>
          <w:bCs/>
          <w:sz w:val="24"/>
          <w:szCs w:val="24"/>
        </w:rPr>
        <w:t xml:space="preserve">  Repú</w:t>
      </w:r>
      <w:r w:rsidR="00C45542" w:rsidRPr="00712BD4">
        <w:rPr>
          <w:rFonts w:ascii="Verdana" w:hAnsi="Verdana"/>
          <w:bCs/>
          <w:sz w:val="24"/>
          <w:szCs w:val="24"/>
        </w:rPr>
        <w:t>blica Tcheca</w:t>
      </w:r>
      <w:r w:rsidR="00C125E3" w:rsidRPr="00712BD4">
        <w:rPr>
          <w:rFonts w:ascii="Verdana" w:hAnsi="Verdana"/>
          <w:bCs/>
          <w:sz w:val="24"/>
          <w:szCs w:val="24"/>
        </w:rPr>
        <w:t xml:space="preserve">, faz conferência sobre a poética Teatro Radical, criada por Ricardo Guilherme. </w:t>
      </w:r>
      <w:r w:rsidR="00C45542"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04 - </w:t>
      </w:r>
      <w:r w:rsidR="00DB5DBC" w:rsidRPr="00712BD4">
        <w:rPr>
          <w:rFonts w:ascii="Verdana" w:hAnsi="Verdana"/>
          <w:bCs/>
          <w:sz w:val="24"/>
          <w:szCs w:val="24"/>
        </w:rPr>
        <w:t>No ar, pela TVC, programa de RG, Diálogo, com Ian Gomes</w:t>
      </w:r>
      <w:r w:rsidR="00C125E3" w:rsidRPr="00712BD4">
        <w:rPr>
          <w:rFonts w:ascii="Verdana" w:hAnsi="Verdana"/>
          <w:bCs/>
          <w:sz w:val="24"/>
          <w:szCs w:val="24"/>
        </w:rPr>
        <w:t>, jornalista.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No ar, pela TVC, programa de RG, Diálogo</w:t>
      </w:r>
      <w:r w:rsidR="001B68D7" w:rsidRPr="00712BD4">
        <w:rPr>
          <w:rFonts w:ascii="Verdana" w:hAnsi="Verdana"/>
          <w:bCs/>
          <w:sz w:val="24"/>
          <w:szCs w:val="24"/>
        </w:rPr>
        <w:t>.</w:t>
      </w:r>
    </w:p>
    <w:p w:rsidR="00A13DF2" w:rsidRPr="00712BD4" w:rsidRDefault="00A13DF2" w:rsidP="00E25AF6">
      <w:pPr>
        <w:tabs>
          <w:tab w:val="left" w:pos="2694"/>
        </w:tabs>
        <w:ind w:left="3686" w:right="3456"/>
        <w:rPr>
          <w:rFonts w:ascii="Verdana" w:hAnsi="Verdana"/>
          <w:sz w:val="24"/>
          <w:szCs w:val="24"/>
        </w:rPr>
      </w:pPr>
      <w:r w:rsidRPr="00712BD4">
        <w:rPr>
          <w:rFonts w:ascii="Verdana" w:hAnsi="Verdana"/>
          <w:sz w:val="24"/>
          <w:szCs w:val="24"/>
        </w:rPr>
        <w:t xml:space="preserve">11 – </w:t>
      </w:r>
      <w:r w:rsidR="00583C75" w:rsidRPr="00712BD4">
        <w:rPr>
          <w:rFonts w:ascii="Verdana" w:hAnsi="Verdana"/>
          <w:sz w:val="24"/>
          <w:szCs w:val="24"/>
        </w:rPr>
        <w:t>No ar, pela TVC, programa de RG, Diálogo</w:t>
      </w:r>
      <w:r w:rsidR="00C125E3" w:rsidRPr="00712BD4">
        <w:rPr>
          <w:rFonts w:ascii="Verdana" w:hAnsi="Verdana"/>
          <w:sz w:val="24"/>
          <w:szCs w:val="24"/>
        </w:rPr>
        <w:t xml:space="preserve">, com Preto Zezé, presidente da Central Única </w:t>
      </w:r>
      <w:r w:rsidR="00583C75" w:rsidRPr="00712BD4">
        <w:rPr>
          <w:rFonts w:ascii="Verdana" w:hAnsi="Verdana"/>
          <w:sz w:val="24"/>
          <w:szCs w:val="24"/>
        </w:rPr>
        <w:t>das Favelas</w:t>
      </w:r>
      <w:r w:rsidR="00C125E3" w:rsidRPr="00712BD4">
        <w:rPr>
          <w:rFonts w:ascii="Verdana" w:hAnsi="Verdana"/>
          <w:sz w:val="24"/>
          <w:szCs w:val="24"/>
        </w:rPr>
        <w:t xml:space="preserve"> de Fortaleza.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w:t>
      </w:r>
      <w:r w:rsidR="00C125E3" w:rsidRPr="00712BD4">
        <w:rPr>
          <w:rFonts w:ascii="Verdana" w:hAnsi="Verdana"/>
          <w:bCs/>
          <w:sz w:val="24"/>
          <w:szCs w:val="24"/>
        </w:rPr>
        <w:t xml:space="preserve"> Encenação do espetáculo de Teatro e Dança intitulado </w:t>
      </w:r>
      <w:r w:rsidR="00C125E3" w:rsidRPr="00712BD4">
        <w:rPr>
          <w:rFonts w:ascii="Verdana" w:hAnsi="Verdana"/>
          <w:bCs/>
          <w:i/>
          <w:sz w:val="24"/>
          <w:szCs w:val="24"/>
          <w:u w:val="single"/>
        </w:rPr>
        <w:t>Proibido Dançar</w:t>
      </w:r>
      <w:r w:rsidR="00C125E3" w:rsidRPr="00712BD4">
        <w:rPr>
          <w:rFonts w:ascii="Verdana" w:hAnsi="Verdana"/>
          <w:bCs/>
          <w:sz w:val="24"/>
          <w:szCs w:val="24"/>
        </w:rPr>
        <w:t xml:space="preserve">,  de Silvia Moura e Ricardo Guilherme, realizado no Teatro do  Centro Cultural </w:t>
      </w:r>
      <w:r w:rsidR="009E7E4A" w:rsidRPr="00712BD4">
        <w:rPr>
          <w:rFonts w:ascii="Verdana" w:hAnsi="Verdana"/>
          <w:bCs/>
          <w:sz w:val="24"/>
          <w:szCs w:val="24"/>
        </w:rPr>
        <w:t>Dragão</w:t>
      </w:r>
      <w:r w:rsidR="00C125E3" w:rsidRPr="00712BD4">
        <w:rPr>
          <w:rFonts w:ascii="Verdana" w:hAnsi="Verdana"/>
          <w:bCs/>
          <w:sz w:val="24"/>
          <w:szCs w:val="24"/>
        </w:rPr>
        <w:t xml:space="preserve"> do Mar.</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 No ar, pela TVC, programa de RG, Diálogo</w:t>
      </w:r>
      <w:r w:rsidR="004E4D2D"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w:t>
      </w:r>
      <w:r w:rsidR="00F73939" w:rsidRPr="00712BD4">
        <w:rPr>
          <w:rFonts w:ascii="Verdana" w:hAnsi="Verdana"/>
          <w:bCs/>
          <w:sz w:val="24"/>
          <w:szCs w:val="24"/>
        </w:rPr>
        <w:t>No ar, pela TVC, programa de RG, Diálogo, com Zilma Gurgel  gerontóloga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No ar, pela TVC, programa de RG, Diálogo</w:t>
      </w:r>
      <w:r w:rsidR="004E4D2D"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w:t>
      </w:r>
      <w:r w:rsidR="00CC1867" w:rsidRPr="00712BD4">
        <w:rPr>
          <w:rFonts w:ascii="Verdana" w:hAnsi="Verdana"/>
          <w:bCs/>
          <w:sz w:val="24"/>
          <w:szCs w:val="24"/>
        </w:rPr>
        <w:t xml:space="preserve">No ar, pela TVC, programa de RG, Diálogo, com Márlio Fábio, historiador.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 No ar, pela TVC, programa de RG, Diálogo</w:t>
      </w:r>
      <w:r w:rsidR="004E4D2D"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BE2419" w:rsidRPr="00712BD4">
        <w:rPr>
          <w:rFonts w:ascii="Verdana" w:hAnsi="Verdana"/>
          <w:bCs/>
          <w:sz w:val="24"/>
          <w:szCs w:val="24"/>
        </w:rPr>
        <w:t xml:space="preserve"> No ar, pela TVC, programa de RG, Diálogo, com Joana Limaverde</w:t>
      </w:r>
      <w:r w:rsidR="009511D4" w:rsidRPr="00712BD4">
        <w:rPr>
          <w:rFonts w:ascii="Verdana" w:hAnsi="Verdana"/>
          <w:bCs/>
          <w:sz w:val="24"/>
          <w:szCs w:val="24"/>
        </w:rPr>
        <w:t>, atriz e cantora.</w:t>
      </w:r>
      <w:r w:rsidR="00BE2419" w:rsidRPr="00712BD4">
        <w:rPr>
          <w:rFonts w:ascii="Verdana" w:hAnsi="Verdana"/>
          <w:bCs/>
          <w:sz w:val="24"/>
          <w:szCs w:val="24"/>
        </w:rPr>
        <w:t>.</w:t>
      </w:r>
    </w:p>
    <w:p w:rsidR="00A13DF2" w:rsidRPr="00712BD4" w:rsidRDefault="00A13DF2" w:rsidP="00E25AF6">
      <w:pPr>
        <w:pStyle w:val="Corpodetexto"/>
        <w:tabs>
          <w:tab w:val="left" w:pos="2694"/>
          <w:tab w:val="left" w:pos="9214"/>
        </w:tabs>
        <w:ind w:left="3686" w:right="3456"/>
        <w:rPr>
          <w:rFonts w:ascii="Verdana" w:hAnsi="Verdana"/>
          <w:bCs/>
          <w:sz w:val="24"/>
          <w:szCs w:val="24"/>
        </w:rPr>
      </w:pPr>
      <w:r w:rsidRPr="00712BD4">
        <w:rPr>
          <w:rFonts w:ascii="Verdana" w:hAnsi="Verdana"/>
          <w:bCs/>
          <w:sz w:val="24"/>
          <w:szCs w:val="24"/>
        </w:rPr>
        <w:t>05 - No ar, pela TVC, programa de RG, Diálogo</w:t>
      </w:r>
      <w:r w:rsidR="004E4D2D"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 No ar, pela TVC, programa de RG, Diálogo</w:t>
      </w:r>
      <w:r w:rsidR="004E4D2D"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0071379B" w:rsidRPr="00712BD4">
        <w:rPr>
          <w:rFonts w:ascii="Verdana" w:hAnsi="Verdana"/>
          <w:bCs/>
          <w:sz w:val="24"/>
          <w:szCs w:val="24"/>
        </w:rPr>
        <w:t>A Cia Inquieta de Teatro, tendo no elenco Ricardo Guilherme</w:t>
      </w:r>
      <w:r w:rsidR="004E4D2D" w:rsidRPr="00712BD4">
        <w:rPr>
          <w:rFonts w:ascii="Verdana" w:hAnsi="Verdana"/>
          <w:bCs/>
          <w:sz w:val="24"/>
          <w:szCs w:val="24"/>
        </w:rPr>
        <w:t>,</w:t>
      </w:r>
      <w:r w:rsidR="0071379B" w:rsidRPr="00712BD4">
        <w:rPr>
          <w:rFonts w:ascii="Verdana" w:hAnsi="Verdana"/>
          <w:bCs/>
          <w:sz w:val="24"/>
          <w:szCs w:val="24"/>
        </w:rPr>
        <w:t xml:space="preserve"> Gyl Giffony e Murilo Ramos (com música de Rami Freitas) faz a leitura dramática do texto de Ricardo Guilherme intitulado </w:t>
      </w:r>
      <w:r w:rsidR="0071379B" w:rsidRPr="00712BD4">
        <w:rPr>
          <w:rFonts w:ascii="Verdana" w:hAnsi="Verdana"/>
          <w:bCs/>
          <w:i/>
          <w:sz w:val="24"/>
          <w:szCs w:val="24"/>
          <w:u w:val="single"/>
        </w:rPr>
        <w:t>Alguma Coisa Fora da Ordem</w:t>
      </w:r>
      <w:r w:rsidR="0071379B" w:rsidRPr="00712BD4">
        <w:rPr>
          <w:rFonts w:ascii="Verdana" w:hAnsi="Verdana"/>
          <w:bCs/>
          <w:sz w:val="24"/>
          <w:szCs w:val="24"/>
        </w:rPr>
        <w:t xml:space="preserve">, baseado  nas letras de  </w:t>
      </w:r>
      <w:r w:rsidR="004E4D2D" w:rsidRPr="00712BD4">
        <w:rPr>
          <w:rFonts w:ascii="Verdana" w:hAnsi="Verdana"/>
          <w:bCs/>
          <w:sz w:val="24"/>
          <w:szCs w:val="24"/>
        </w:rPr>
        <w:t xml:space="preserve">músicas de </w:t>
      </w:r>
      <w:r w:rsidR="0071379B" w:rsidRPr="00712BD4">
        <w:rPr>
          <w:rFonts w:ascii="Verdana" w:hAnsi="Verdana"/>
          <w:bCs/>
          <w:sz w:val="24"/>
          <w:szCs w:val="24"/>
        </w:rPr>
        <w:t>Caetano Veloso. No</w:t>
      </w:r>
      <w:r w:rsidR="00D47094" w:rsidRPr="00712BD4">
        <w:rPr>
          <w:rFonts w:ascii="Verdana" w:hAnsi="Verdana"/>
          <w:bCs/>
          <w:sz w:val="24"/>
          <w:szCs w:val="24"/>
        </w:rPr>
        <w:t xml:space="preserve"> Auditório</w:t>
      </w:r>
      <w:r w:rsidR="0071379B" w:rsidRPr="00712BD4">
        <w:rPr>
          <w:rFonts w:ascii="Verdana" w:hAnsi="Verdana"/>
          <w:bCs/>
          <w:sz w:val="24"/>
          <w:szCs w:val="24"/>
        </w:rPr>
        <w:t xml:space="preserve"> do Centro Cultural Dragã</w:t>
      </w:r>
      <w:r w:rsidR="00D47094" w:rsidRPr="00712BD4">
        <w:rPr>
          <w:rFonts w:ascii="Verdana" w:hAnsi="Verdana"/>
          <w:bCs/>
          <w:sz w:val="24"/>
          <w:szCs w:val="24"/>
        </w:rPr>
        <w:t>o</w:t>
      </w:r>
      <w:r w:rsidR="0071379B" w:rsidRPr="00712BD4">
        <w:rPr>
          <w:rFonts w:ascii="Verdana" w:hAnsi="Verdana"/>
          <w:bCs/>
          <w:sz w:val="24"/>
          <w:szCs w:val="24"/>
        </w:rPr>
        <w:t xml:space="preserve"> do Mar.</w:t>
      </w:r>
    </w:p>
    <w:p w:rsidR="0071379B"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w:t>
      </w:r>
      <w:r w:rsidR="00E15267" w:rsidRPr="00712BD4">
        <w:rPr>
          <w:rFonts w:ascii="Verdana" w:hAnsi="Verdana"/>
          <w:bCs/>
          <w:sz w:val="24"/>
          <w:szCs w:val="24"/>
        </w:rPr>
        <w:t xml:space="preserve"> </w:t>
      </w:r>
      <w:r w:rsidR="0071379B" w:rsidRPr="00712BD4">
        <w:rPr>
          <w:rFonts w:ascii="Verdana" w:hAnsi="Verdana"/>
          <w:bCs/>
          <w:sz w:val="24"/>
          <w:szCs w:val="24"/>
        </w:rPr>
        <w:t>Na Mostra TCCena, sob a orientação de Ricardo Guilherme, é apresentada no Teatro Universitário  a seguinte  montagem teatral  de aluno da Licenciatura em Teatro – UFC:</w:t>
      </w:r>
    </w:p>
    <w:p w:rsidR="00A13DF2" w:rsidRPr="00712BD4" w:rsidRDefault="0071379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E15267" w:rsidRPr="00712BD4">
        <w:rPr>
          <w:rFonts w:ascii="Verdana" w:hAnsi="Verdana"/>
          <w:bCs/>
          <w:i/>
          <w:sz w:val="24"/>
          <w:szCs w:val="24"/>
          <w:u w:val="single"/>
        </w:rPr>
        <w:t>Sob Pesos e Medidas</w:t>
      </w:r>
      <w:r w:rsidRPr="00712BD4">
        <w:rPr>
          <w:rFonts w:ascii="Verdana" w:hAnsi="Verdana"/>
          <w:bCs/>
          <w:sz w:val="24"/>
          <w:szCs w:val="24"/>
        </w:rPr>
        <w:t>, de</w:t>
      </w:r>
      <w:r w:rsidR="00E15267" w:rsidRPr="00712BD4">
        <w:rPr>
          <w:rFonts w:ascii="Verdana" w:hAnsi="Verdana"/>
          <w:bCs/>
          <w:sz w:val="24"/>
          <w:szCs w:val="24"/>
        </w:rPr>
        <w:t xml:space="preserve">  Swellen</w:t>
      </w:r>
      <w:r w:rsidR="00782805" w:rsidRPr="00712BD4">
        <w:rPr>
          <w:rFonts w:ascii="Verdana" w:hAnsi="Verdana"/>
          <w:bCs/>
          <w:sz w:val="24"/>
          <w:szCs w:val="24"/>
        </w:rPr>
        <w:t xml:space="preserve"> </w:t>
      </w:r>
      <w:r w:rsidR="00E15267" w:rsidRPr="00712BD4">
        <w:rPr>
          <w:rFonts w:ascii="Verdana" w:hAnsi="Verdana"/>
          <w:bCs/>
          <w:sz w:val="24"/>
          <w:szCs w:val="24"/>
        </w:rPr>
        <w:t xml:space="preserve"> Cysne </w:t>
      </w:r>
      <w:r w:rsidRPr="00712BD4">
        <w:rPr>
          <w:rFonts w:ascii="Verdana" w:hAnsi="Verdana"/>
          <w:bCs/>
          <w:sz w:val="24"/>
          <w:szCs w:val="24"/>
        </w:rPr>
        <w:t xml:space="preserve"> com a  bailari</w:t>
      </w:r>
      <w:r w:rsidR="00E15267" w:rsidRPr="00712BD4">
        <w:rPr>
          <w:rFonts w:ascii="Verdana" w:hAnsi="Verdana"/>
          <w:bCs/>
          <w:sz w:val="24"/>
          <w:szCs w:val="24"/>
        </w:rPr>
        <w:t>na Mila  Frota.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 No ar, pela TVC, programa de RG, Diálogo</w:t>
      </w:r>
      <w:r w:rsidR="004E4D2D" w:rsidRPr="00712BD4">
        <w:rPr>
          <w:rFonts w:ascii="Verdana" w:hAnsi="Verdana"/>
          <w:bCs/>
          <w:sz w:val="24"/>
          <w:szCs w:val="24"/>
        </w:rPr>
        <w:t>.</w:t>
      </w:r>
    </w:p>
    <w:p w:rsidR="0071379B" w:rsidRPr="00712BD4" w:rsidRDefault="0071379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Na Mostra TCCena, sob a orientação de Ricardo Guilherme, são apresentadas no Teatro Universitário  as seguintes  montagens teatrais  de alunos da Licenciatura em Teatro – UFC:</w:t>
      </w:r>
    </w:p>
    <w:p w:rsidR="00E32000" w:rsidRPr="00712BD4" w:rsidRDefault="0071379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O Visível e o Invisí</w:t>
      </w:r>
      <w:r w:rsidR="00BB296E" w:rsidRPr="00712BD4">
        <w:rPr>
          <w:rFonts w:ascii="Verdana" w:hAnsi="Verdana"/>
          <w:bCs/>
          <w:i/>
          <w:sz w:val="24"/>
          <w:szCs w:val="24"/>
          <w:u w:val="single"/>
        </w:rPr>
        <w:t>vel</w:t>
      </w:r>
      <w:r w:rsidRPr="00712BD4">
        <w:rPr>
          <w:rFonts w:ascii="Verdana" w:hAnsi="Verdana"/>
          <w:bCs/>
          <w:sz w:val="24"/>
          <w:szCs w:val="24"/>
        </w:rPr>
        <w:t xml:space="preserve">, de </w:t>
      </w:r>
      <w:r w:rsidR="00BB296E" w:rsidRPr="00712BD4">
        <w:rPr>
          <w:rFonts w:ascii="Verdana" w:hAnsi="Verdana"/>
          <w:bCs/>
          <w:sz w:val="24"/>
          <w:szCs w:val="24"/>
        </w:rPr>
        <w:t xml:space="preserve"> Israel Lucas</w:t>
      </w:r>
    </w:p>
    <w:p w:rsidR="00E15267" w:rsidRPr="00712BD4" w:rsidRDefault="0071379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 xml:space="preserve">O </w:t>
      </w:r>
      <w:r w:rsidR="00E32000" w:rsidRPr="00712BD4">
        <w:rPr>
          <w:rFonts w:ascii="Verdana" w:hAnsi="Verdana"/>
          <w:bCs/>
          <w:i/>
          <w:sz w:val="24"/>
          <w:szCs w:val="24"/>
          <w:u w:val="single"/>
        </w:rPr>
        <w:t>Palha</w:t>
      </w:r>
      <w:r w:rsidRPr="00712BD4">
        <w:rPr>
          <w:rFonts w:ascii="Verdana" w:hAnsi="Verdana"/>
          <w:bCs/>
          <w:i/>
          <w:sz w:val="24"/>
          <w:szCs w:val="24"/>
          <w:u w:val="single"/>
        </w:rPr>
        <w:t>ço</w:t>
      </w:r>
      <w:r w:rsidR="00E32000" w:rsidRPr="00712BD4">
        <w:rPr>
          <w:rFonts w:ascii="Verdana" w:hAnsi="Verdana"/>
          <w:bCs/>
          <w:i/>
          <w:sz w:val="24"/>
          <w:szCs w:val="24"/>
          <w:u w:val="single"/>
        </w:rPr>
        <w:t xml:space="preserve"> Negro</w:t>
      </w:r>
      <w:r w:rsidR="00E32000" w:rsidRPr="00712BD4">
        <w:rPr>
          <w:rFonts w:ascii="Verdana" w:hAnsi="Verdana"/>
          <w:bCs/>
          <w:sz w:val="24"/>
          <w:szCs w:val="24"/>
        </w:rPr>
        <w:t>,</w:t>
      </w:r>
      <w:r w:rsidRPr="00712BD4">
        <w:rPr>
          <w:rFonts w:ascii="Verdana" w:hAnsi="Verdana"/>
          <w:bCs/>
          <w:sz w:val="24"/>
          <w:szCs w:val="24"/>
        </w:rPr>
        <w:t xml:space="preserve"> de  Ka</w:t>
      </w:r>
      <w:r w:rsidR="00E32000" w:rsidRPr="00712BD4">
        <w:rPr>
          <w:rFonts w:ascii="Verdana" w:hAnsi="Verdana"/>
          <w:bCs/>
          <w:sz w:val="24"/>
          <w:szCs w:val="24"/>
        </w:rPr>
        <w:t>r</w:t>
      </w:r>
      <w:r w:rsidRPr="00712BD4">
        <w:rPr>
          <w:rFonts w:ascii="Verdana" w:hAnsi="Verdana"/>
          <w:bCs/>
          <w:sz w:val="24"/>
          <w:szCs w:val="24"/>
        </w:rPr>
        <w:t>o</w:t>
      </w:r>
      <w:r w:rsidR="00E32000" w:rsidRPr="00712BD4">
        <w:rPr>
          <w:rFonts w:ascii="Verdana" w:hAnsi="Verdana"/>
          <w:bCs/>
          <w:sz w:val="24"/>
          <w:szCs w:val="24"/>
        </w:rPr>
        <w:t>line</w:t>
      </w:r>
      <w:r w:rsidRPr="00712BD4">
        <w:rPr>
          <w:rFonts w:ascii="Verdana" w:hAnsi="Verdana"/>
          <w:bCs/>
          <w:sz w:val="24"/>
          <w:szCs w:val="24"/>
        </w:rPr>
        <w:t xml:space="preserve"> de Oliveira e  Lucas L</w:t>
      </w:r>
      <w:r w:rsidR="00E32000" w:rsidRPr="00712BD4">
        <w:rPr>
          <w:rFonts w:ascii="Verdana" w:hAnsi="Verdana"/>
          <w:bCs/>
          <w:sz w:val="24"/>
          <w:szCs w:val="24"/>
        </w:rPr>
        <w:t xml:space="preserve">imeira </w:t>
      </w:r>
    </w:p>
    <w:p w:rsidR="00BB296E" w:rsidRPr="00712BD4" w:rsidRDefault="0071379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E15267" w:rsidRPr="00712BD4">
        <w:rPr>
          <w:rFonts w:ascii="Verdana" w:hAnsi="Verdana"/>
          <w:bCs/>
          <w:i/>
          <w:sz w:val="24"/>
          <w:szCs w:val="24"/>
          <w:u w:val="single"/>
        </w:rPr>
        <w:t>Tchi</w:t>
      </w:r>
      <w:r w:rsidRPr="00712BD4">
        <w:rPr>
          <w:rFonts w:ascii="Verdana" w:hAnsi="Verdana"/>
          <w:bCs/>
          <w:sz w:val="24"/>
          <w:szCs w:val="24"/>
        </w:rPr>
        <w:t xml:space="preserve">, de </w:t>
      </w:r>
      <w:r w:rsidR="00E15267" w:rsidRPr="00712BD4">
        <w:rPr>
          <w:rFonts w:ascii="Verdana" w:hAnsi="Verdana"/>
          <w:bCs/>
          <w:sz w:val="24"/>
          <w:szCs w:val="24"/>
        </w:rPr>
        <w:t xml:space="preserve"> Guto Basso</w:t>
      </w:r>
      <w:r w:rsidR="00BB296E"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23  - </w:t>
      </w:r>
      <w:r w:rsidR="00864FDD" w:rsidRPr="00712BD4">
        <w:rPr>
          <w:rFonts w:ascii="Verdana" w:hAnsi="Verdana"/>
          <w:bCs/>
          <w:sz w:val="24"/>
          <w:szCs w:val="24"/>
        </w:rPr>
        <w:t>No ar, pela TVC, programa de RG, Diálogo</w:t>
      </w:r>
      <w:r w:rsidR="0071379B" w:rsidRPr="00712BD4">
        <w:rPr>
          <w:rFonts w:ascii="Verdana" w:hAnsi="Verdana"/>
          <w:bCs/>
          <w:sz w:val="24"/>
          <w:szCs w:val="24"/>
        </w:rPr>
        <w:t>, com Rafael Barb</w:t>
      </w:r>
      <w:r w:rsidR="00864FDD" w:rsidRPr="00712BD4">
        <w:rPr>
          <w:rFonts w:ascii="Verdana" w:hAnsi="Verdana"/>
          <w:bCs/>
          <w:sz w:val="24"/>
          <w:szCs w:val="24"/>
        </w:rPr>
        <w:t>osa</w:t>
      </w:r>
      <w:r w:rsidR="0071379B" w:rsidRPr="00712BD4">
        <w:rPr>
          <w:rFonts w:ascii="Verdana" w:hAnsi="Verdana"/>
          <w:bCs/>
          <w:sz w:val="24"/>
          <w:szCs w:val="24"/>
        </w:rPr>
        <w:t>, dramaturgo.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 No ar, pela TVC, programa de RG, Diálogo</w:t>
      </w:r>
      <w:r w:rsidR="004E4D2D" w:rsidRPr="00712BD4">
        <w:rPr>
          <w:rFonts w:ascii="Verdana" w:hAnsi="Verdana"/>
          <w:bCs/>
          <w:sz w:val="24"/>
          <w:szCs w:val="24"/>
        </w:rPr>
        <w:t>.</w:t>
      </w:r>
    </w:p>
    <w:p w:rsidR="00A13DF2" w:rsidRPr="00712BD4" w:rsidRDefault="00A13DF2" w:rsidP="00E25AF6">
      <w:pPr>
        <w:pStyle w:val="Corpodetexto"/>
        <w:tabs>
          <w:tab w:val="left" w:pos="2694"/>
          <w:tab w:val="left" w:pos="9214"/>
        </w:tabs>
        <w:ind w:left="3686" w:right="3456"/>
        <w:rPr>
          <w:rFonts w:ascii="Verdana" w:hAnsi="Verdana"/>
          <w:bCs/>
          <w:sz w:val="24"/>
          <w:szCs w:val="24"/>
        </w:rPr>
      </w:pPr>
      <w:r w:rsidRPr="00712BD4">
        <w:rPr>
          <w:rFonts w:ascii="Verdana" w:hAnsi="Verdana"/>
          <w:bCs/>
          <w:sz w:val="24"/>
          <w:szCs w:val="24"/>
        </w:rPr>
        <w:t>30 –</w:t>
      </w:r>
      <w:r w:rsidR="00862931" w:rsidRPr="00712BD4">
        <w:rPr>
          <w:rFonts w:ascii="Verdana" w:hAnsi="Verdana"/>
          <w:bCs/>
          <w:sz w:val="24"/>
          <w:szCs w:val="24"/>
        </w:rPr>
        <w:t xml:space="preserve"> No ar, pela TVC, programa de RG, Diálogo, com Mourã</w:t>
      </w:r>
      <w:r w:rsidR="0071379B" w:rsidRPr="00712BD4">
        <w:rPr>
          <w:rFonts w:ascii="Verdana" w:hAnsi="Verdana"/>
          <w:bCs/>
          <w:sz w:val="24"/>
          <w:szCs w:val="24"/>
        </w:rPr>
        <w:t>o  Cavalcante, antropólogo, psi</w:t>
      </w:r>
      <w:r w:rsidR="00862931" w:rsidRPr="00712BD4">
        <w:rPr>
          <w:rFonts w:ascii="Verdana" w:hAnsi="Verdana"/>
          <w:bCs/>
          <w:sz w:val="24"/>
          <w:szCs w:val="24"/>
        </w:rPr>
        <w:t>quiatra</w:t>
      </w: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866347" w:rsidRDefault="00A13DF2" w:rsidP="00E25AF6">
      <w:pPr>
        <w:pStyle w:val="Corpodetexto"/>
        <w:tabs>
          <w:tab w:val="left" w:pos="2694"/>
        </w:tabs>
        <w:ind w:left="3686" w:right="3456"/>
        <w:rPr>
          <w:rFonts w:ascii="Verdana" w:hAnsi="Verdana"/>
          <w:b/>
          <w:bCs/>
          <w:sz w:val="44"/>
          <w:szCs w:val="44"/>
          <w:u w:val="single"/>
        </w:rPr>
      </w:pPr>
      <w:r w:rsidRPr="00866347">
        <w:rPr>
          <w:rFonts w:ascii="Verdana" w:hAnsi="Verdana"/>
          <w:b/>
          <w:bCs/>
          <w:sz w:val="44"/>
          <w:szCs w:val="44"/>
          <w:u w:val="single"/>
        </w:rPr>
        <w:t>2018</w:t>
      </w:r>
    </w:p>
    <w:p w:rsidR="00847652" w:rsidRPr="00712BD4" w:rsidRDefault="00847652" w:rsidP="00E25AF6">
      <w:pPr>
        <w:pStyle w:val="Corpodetexto"/>
        <w:tabs>
          <w:tab w:val="left" w:pos="2694"/>
        </w:tabs>
        <w:ind w:left="3686" w:right="3456"/>
        <w:rPr>
          <w:rFonts w:ascii="Verdana" w:hAnsi="Verdana"/>
          <w:b/>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71379B" w:rsidRPr="00712BD4" w:rsidRDefault="0071379B" w:rsidP="00E25AF6">
      <w:pPr>
        <w:pStyle w:val="Corpodetexto"/>
        <w:tabs>
          <w:tab w:val="left" w:pos="2694"/>
        </w:tabs>
        <w:ind w:left="3686" w:right="3456"/>
        <w:rPr>
          <w:rFonts w:ascii="Verdana" w:hAnsi="Verdana"/>
          <w:bCs/>
          <w:sz w:val="24"/>
          <w:szCs w:val="24"/>
        </w:rPr>
      </w:pPr>
    </w:p>
    <w:p w:rsidR="00A13DF2" w:rsidRPr="00712BD4" w:rsidRDefault="000F277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 Renato</w:t>
      </w:r>
      <w:r w:rsidR="0071379B" w:rsidRPr="00712BD4">
        <w:rPr>
          <w:rFonts w:ascii="Verdana" w:hAnsi="Verdana"/>
          <w:bCs/>
          <w:sz w:val="24"/>
          <w:szCs w:val="24"/>
        </w:rPr>
        <w:t xml:space="preserve"> Rodrigues apresenta </w:t>
      </w:r>
      <w:r w:rsidRPr="00712BD4">
        <w:rPr>
          <w:rFonts w:ascii="Verdana" w:hAnsi="Verdana"/>
          <w:bCs/>
          <w:sz w:val="24"/>
          <w:szCs w:val="24"/>
        </w:rPr>
        <w:t xml:space="preserve"> monografia</w:t>
      </w:r>
      <w:r w:rsidR="0071379B" w:rsidRPr="00712BD4">
        <w:rPr>
          <w:rFonts w:ascii="Verdana" w:hAnsi="Verdana"/>
          <w:bCs/>
          <w:sz w:val="24"/>
          <w:szCs w:val="24"/>
        </w:rPr>
        <w:t xml:space="preserve"> de conclusão de curso ( Licenciatura em Teatro), no Teatro Universitário,  sobre Maracatu. Na banca examinadora, </w:t>
      </w:r>
      <w:r w:rsidRPr="00712BD4">
        <w:rPr>
          <w:rFonts w:ascii="Verdana" w:hAnsi="Verdana"/>
          <w:bCs/>
          <w:sz w:val="24"/>
          <w:szCs w:val="24"/>
        </w:rPr>
        <w:t xml:space="preserve"> RG </w:t>
      </w:r>
      <w:r w:rsidR="0071379B" w:rsidRPr="00712BD4">
        <w:rPr>
          <w:rFonts w:ascii="Verdana" w:hAnsi="Verdana"/>
          <w:bCs/>
          <w:sz w:val="24"/>
          <w:szCs w:val="24"/>
        </w:rPr>
        <w:t>, O</w:t>
      </w:r>
      <w:r w:rsidRPr="00712BD4">
        <w:rPr>
          <w:rFonts w:ascii="Verdana" w:hAnsi="Verdana"/>
          <w:bCs/>
          <w:sz w:val="24"/>
          <w:szCs w:val="24"/>
        </w:rPr>
        <w:t>rlando</w:t>
      </w:r>
      <w:r w:rsidR="0071379B" w:rsidRPr="00712BD4">
        <w:rPr>
          <w:rFonts w:ascii="Verdana" w:hAnsi="Verdana"/>
          <w:bCs/>
          <w:sz w:val="24"/>
          <w:szCs w:val="24"/>
        </w:rPr>
        <w:t xml:space="preserve"> Araújo e o orientador Ghil Brandão.</w:t>
      </w:r>
    </w:p>
    <w:p w:rsidR="00A13DF2" w:rsidRPr="00712BD4" w:rsidRDefault="009C752C"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1</w:t>
      </w:r>
      <w:r w:rsidR="00A13DF2" w:rsidRPr="00712BD4">
        <w:rPr>
          <w:rFonts w:ascii="Verdana" w:hAnsi="Verdana"/>
          <w:bCs/>
          <w:sz w:val="24"/>
          <w:szCs w:val="24"/>
        </w:rPr>
        <w:t xml:space="preserve">3 - No ar, pela TVC, programa de RG, Diálogo, com </w:t>
      </w:r>
      <w:r w:rsidRPr="00712BD4">
        <w:rPr>
          <w:rFonts w:ascii="Verdana" w:hAnsi="Verdana"/>
          <w:bCs/>
          <w:sz w:val="24"/>
          <w:szCs w:val="24"/>
        </w:rPr>
        <w:t xml:space="preserve"> Murilo Ramos</w:t>
      </w:r>
      <w:r w:rsidR="0071379B" w:rsidRPr="00712BD4">
        <w:rPr>
          <w:rFonts w:ascii="Verdana" w:hAnsi="Verdana"/>
          <w:bCs/>
          <w:sz w:val="24"/>
          <w:szCs w:val="24"/>
        </w:rPr>
        <w:t>, ator e diretor de Teatro.</w:t>
      </w:r>
      <w:r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10 - </w:t>
      </w:r>
      <w:r w:rsidRPr="00712BD4">
        <w:rPr>
          <w:rFonts w:ascii="Verdana" w:hAnsi="Verdana"/>
          <w:bCs/>
          <w:sz w:val="24"/>
          <w:szCs w:val="24"/>
        </w:rPr>
        <w:t>No ar, pela TVC, programa de RG, Diálogo, com (reprise)</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 No ar, pela TVC, programa de RG, Diálogo, com (reprise)</w:t>
      </w:r>
    </w:p>
    <w:p w:rsidR="00A13DF2" w:rsidRPr="00712BD4" w:rsidRDefault="00B2545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w:t>
      </w:r>
      <w:r w:rsidR="00A13DF2" w:rsidRPr="00712BD4">
        <w:rPr>
          <w:rFonts w:ascii="Verdana" w:hAnsi="Verdana"/>
          <w:bCs/>
          <w:sz w:val="24"/>
          <w:szCs w:val="24"/>
        </w:rPr>
        <w:t xml:space="preserve"> – No ar, pela TVC, programa de RG, Diálogo, com</w:t>
      </w:r>
      <w:r w:rsidR="0071379B" w:rsidRPr="00712BD4">
        <w:rPr>
          <w:rFonts w:ascii="Verdana" w:hAnsi="Verdana"/>
          <w:bCs/>
          <w:sz w:val="24"/>
          <w:szCs w:val="24"/>
        </w:rPr>
        <w:t xml:space="preserve"> Adriano Muniz, jornalista.</w:t>
      </w:r>
    </w:p>
    <w:p w:rsidR="00A13DF2" w:rsidRPr="00712BD4" w:rsidRDefault="0091192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w:t>
      </w:r>
      <w:r w:rsidR="00A13DF2" w:rsidRPr="00712BD4">
        <w:rPr>
          <w:rFonts w:ascii="Verdana" w:hAnsi="Verdana"/>
          <w:bCs/>
          <w:sz w:val="24"/>
          <w:szCs w:val="24"/>
        </w:rPr>
        <w:t>3</w:t>
      </w:r>
      <w:r w:rsidRPr="00712BD4">
        <w:rPr>
          <w:rFonts w:ascii="Verdana" w:hAnsi="Verdana"/>
          <w:bCs/>
          <w:sz w:val="24"/>
          <w:szCs w:val="24"/>
        </w:rPr>
        <w:t xml:space="preserve"> </w:t>
      </w:r>
      <w:r w:rsidR="00A13DF2" w:rsidRPr="00712BD4">
        <w:rPr>
          <w:rFonts w:ascii="Verdana" w:hAnsi="Verdana"/>
          <w:bCs/>
          <w:sz w:val="24"/>
          <w:szCs w:val="24"/>
        </w:rPr>
        <w:t xml:space="preserve">  - </w:t>
      </w:r>
      <w:r w:rsidR="0071379B" w:rsidRPr="00712BD4">
        <w:rPr>
          <w:rFonts w:ascii="Verdana" w:hAnsi="Verdana"/>
          <w:bCs/>
          <w:sz w:val="24"/>
          <w:szCs w:val="24"/>
        </w:rPr>
        <w:t xml:space="preserve">Apresentação de </w:t>
      </w:r>
      <w:r w:rsidR="0071379B" w:rsidRPr="00712BD4">
        <w:rPr>
          <w:rFonts w:ascii="Verdana" w:hAnsi="Verdana"/>
          <w:bCs/>
          <w:i/>
          <w:sz w:val="24"/>
          <w:szCs w:val="24"/>
          <w:u w:val="single"/>
        </w:rPr>
        <w:t>Don</w:t>
      </w:r>
      <w:r w:rsidR="0071379B" w:rsidRPr="00712BD4">
        <w:rPr>
          <w:rFonts w:ascii="Verdana" w:hAnsi="Verdana"/>
          <w:bCs/>
          <w:sz w:val="24"/>
          <w:szCs w:val="24"/>
        </w:rPr>
        <w:t>, texto de Ricardo Guilherme,  representado por B</w:t>
      </w:r>
      <w:r w:rsidR="00C07936" w:rsidRPr="00712BD4">
        <w:rPr>
          <w:rFonts w:ascii="Verdana" w:hAnsi="Verdana"/>
          <w:bCs/>
          <w:sz w:val="24"/>
          <w:szCs w:val="24"/>
        </w:rPr>
        <w:t>runo Pessoa, sob a direção de Fr</w:t>
      </w:r>
      <w:r w:rsidR="0071379B" w:rsidRPr="00712BD4">
        <w:rPr>
          <w:rFonts w:ascii="Verdana" w:hAnsi="Verdana"/>
          <w:bCs/>
          <w:sz w:val="24"/>
          <w:szCs w:val="24"/>
        </w:rPr>
        <w:t>ancinice Campos, no Te</w:t>
      </w:r>
      <w:r w:rsidRPr="00712BD4">
        <w:rPr>
          <w:rFonts w:ascii="Verdana" w:hAnsi="Verdana"/>
          <w:bCs/>
          <w:sz w:val="24"/>
          <w:szCs w:val="24"/>
        </w:rPr>
        <w:t>atro</w:t>
      </w:r>
      <w:r w:rsidR="0071379B" w:rsidRPr="00712BD4">
        <w:rPr>
          <w:rFonts w:ascii="Verdana" w:hAnsi="Verdana"/>
          <w:bCs/>
          <w:sz w:val="24"/>
          <w:szCs w:val="24"/>
        </w:rPr>
        <w:t xml:space="preserve"> do Centro Cultural Dragã</w:t>
      </w:r>
      <w:r w:rsidRPr="00712BD4">
        <w:rPr>
          <w:rFonts w:ascii="Verdana" w:hAnsi="Verdana"/>
          <w:bCs/>
          <w:sz w:val="24"/>
          <w:szCs w:val="24"/>
        </w:rPr>
        <w:t>o</w:t>
      </w:r>
      <w:r w:rsidR="0071379B" w:rsidRPr="00712BD4">
        <w:rPr>
          <w:rFonts w:ascii="Verdana" w:hAnsi="Verdana"/>
          <w:bCs/>
          <w:sz w:val="24"/>
          <w:szCs w:val="24"/>
        </w:rPr>
        <w:t xml:space="preserve"> do Mar</w:t>
      </w:r>
      <w:r w:rsidRPr="00712BD4">
        <w:rPr>
          <w:rFonts w:ascii="Verdana" w:hAnsi="Verdana"/>
          <w:bCs/>
          <w:sz w:val="24"/>
          <w:szCs w:val="24"/>
        </w:rPr>
        <w:t>.</w:t>
      </w:r>
    </w:p>
    <w:p w:rsidR="0091192F" w:rsidRPr="00712BD4" w:rsidRDefault="0091192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 No ar, pela TVC, programa de RG, Diálogo, com</w:t>
      </w:r>
      <w:r w:rsidR="00390637" w:rsidRPr="00712BD4">
        <w:rPr>
          <w:rFonts w:ascii="Verdana" w:hAnsi="Verdana"/>
          <w:bCs/>
          <w:sz w:val="24"/>
          <w:szCs w:val="24"/>
        </w:rPr>
        <w:t xml:space="preserve"> a arte-educadora e atriz </w:t>
      </w:r>
      <w:r w:rsidRPr="00712BD4">
        <w:rPr>
          <w:rFonts w:ascii="Verdana" w:hAnsi="Verdana"/>
          <w:bCs/>
          <w:sz w:val="24"/>
          <w:szCs w:val="24"/>
        </w:rPr>
        <w:t xml:space="preserve"> Neidinha</w:t>
      </w:r>
      <w:r w:rsidR="00390637" w:rsidRPr="00712BD4">
        <w:rPr>
          <w:rFonts w:ascii="Verdana" w:hAnsi="Verdana"/>
          <w:bCs/>
          <w:sz w:val="24"/>
          <w:szCs w:val="24"/>
        </w:rPr>
        <w:t xml:space="preserve"> Castelo Branco.</w:t>
      </w: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 </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A13DF2" w:rsidRPr="00712BD4" w:rsidRDefault="009D0DC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03 - No ar, pela TVC, programa de RG, Diálogo, com </w:t>
      </w:r>
      <w:r w:rsidR="009F2035" w:rsidRPr="00712BD4">
        <w:rPr>
          <w:rFonts w:ascii="Verdana" w:hAnsi="Verdana"/>
          <w:bCs/>
          <w:sz w:val="24"/>
          <w:szCs w:val="24"/>
        </w:rPr>
        <w:t xml:space="preserve">a jornalista e atriz </w:t>
      </w:r>
      <w:r w:rsidRPr="00712BD4">
        <w:rPr>
          <w:rFonts w:ascii="Verdana" w:hAnsi="Verdana"/>
          <w:bCs/>
          <w:sz w:val="24"/>
          <w:szCs w:val="24"/>
        </w:rPr>
        <w:t xml:space="preserve">Tania Dourado.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No ar, pela TVC, programa de RG, Diálogo</w:t>
      </w:r>
      <w:r w:rsidR="004E4D2D"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 No ar, pela TVC, programa de RG, Diálogo</w:t>
      </w:r>
      <w:r w:rsidR="004E4D2D"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00AF6B6A" w:rsidRPr="00712BD4">
        <w:rPr>
          <w:rFonts w:ascii="Verdana" w:hAnsi="Verdana"/>
          <w:bCs/>
          <w:sz w:val="24"/>
          <w:szCs w:val="24"/>
        </w:rPr>
        <w:t>No ar, pela TVC, programa de RG, Diálogo</w:t>
      </w:r>
      <w:r w:rsidR="004E4D2D" w:rsidRPr="00712BD4">
        <w:rPr>
          <w:rFonts w:ascii="Verdana" w:hAnsi="Verdana"/>
          <w:bCs/>
          <w:sz w:val="24"/>
          <w:szCs w:val="24"/>
        </w:rPr>
        <w:t>, com José</w:t>
      </w:r>
      <w:r w:rsidR="00903DCE" w:rsidRPr="00712BD4">
        <w:rPr>
          <w:rFonts w:ascii="Verdana" w:hAnsi="Verdana"/>
          <w:bCs/>
          <w:sz w:val="24"/>
          <w:szCs w:val="24"/>
        </w:rPr>
        <w:t xml:space="preserve"> Correia, te</w:t>
      </w:r>
      <w:r w:rsidR="00AF6B6A" w:rsidRPr="00712BD4">
        <w:rPr>
          <w:rFonts w:ascii="Verdana" w:hAnsi="Verdana"/>
          <w:bCs/>
          <w:sz w:val="24"/>
          <w:szCs w:val="24"/>
        </w:rPr>
        <w:t>ólogo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No ar, pela TVC, programa de RG, Diálogo</w:t>
      </w:r>
      <w:r w:rsidR="004E4D2D" w:rsidRPr="00712BD4">
        <w:rPr>
          <w:rFonts w:ascii="Verdana" w:hAnsi="Verdana"/>
          <w:bCs/>
          <w:sz w:val="24"/>
          <w:szCs w:val="24"/>
        </w:rPr>
        <w:t>.</w:t>
      </w:r>
    </w:p>
    <w:p w:rsidR="00A13DF2" w:rsidRPr="00712BD4" w:rsidRDefault="0014145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w:t>
      </w:r>
      <w:r w:rsidR="00A13DF2" w:rsidRPr="00712BD4">
        <w:rPr>
          <w:rFonts w:ascii="Verdana" w:hAnsi="Verdana"/>
          <w:bCs/>
          <w:sz w:val="24"/>
          <w:szCs w:val="24"/>
        </w:rPr>
        <w:t xml:space="preserve"> –</w:t>
      </w:r>
      <w:r w:rsidRPr="00712BD4">
        <w:rPr>
          <w:rFonts w:ascii="Verdana" w:hAnsi="Verdana"/>
          <w:bCs/>
          <w:sz w:val="24"/>
          <w:szCs w:val="24"/>
        </w:rPr>
        <w:t xml:space="preserve"> </w:t>
      </w:r>
      <w:r w:rsidR="00903DCE" w:rsidRPr="00712BD4">
        <w:rPr>
          <w:rFonts w:ascii="Verdana" w:hAnsi="Verdana"/>
          <w:bCs/>
          <w:sz w:val="24"/>
          <w:szCs w:val="24"/>
        </w:rPr>
        <w:t xml:space="preserve">Apresentação de </w:t>
      </w:r>
      <w:r w:rsidR="00903DCE" w:rsidRPr="00712BD4">
        <w:rPr>
          <w:rFonts w:ascii="Verdana" w:hAnsi="Verdana"/>
          <w:bCs/>
          <w:i/>
          <w:sz w:val="24"/>
          <w:szCs w:val="24"/>
          <w:u w:val="single"/>
        </w:rPr>
        <w:t>Don</w:t>
      </w:r>
      <w:r w:rsidR="00903DCE" w:rsidRPr="00712BD4">
        <w:rPr>
          <w:rFonts w:ascii="Verdana" w:hAnsi="Verdana"/>
          <w:bCs/>
          <w:sz w:val="24"/>
          <w:szCs w:val="24"/>
        </w:rPr>
        <w:t xml:space="preserve">, </w:t>
      </w:r>
      <w:r w:rsidR="00B62041" w:rsidRPr="00712BD4">
        <w:rPr>
          <w:rFonts w:ascii="Verdana" w:hAnsi="Verdana"/>
          <w:bCs/>
          <w:i/>
          <w:sz w:val="24"/>
          <w:szCs w:val="24"/>
          <w:u w:val="single"/>
        </w:rPr>
        <w:t>Heróis Guerreiros,</w:t>
      </w:r>
      <w:r w:rsidR="00B62041" w:rsidRPr="00712BD4">
        <w:rPr>
          <w:rFonts w:ascii="Verdana" w:hAnsi="Verdana"/>
          <w:bCs/>
          <w:sz w:val="24"/>
          <w:szCs w:val="24"/>
        </w:rPr>
        <w:t xml:space="preserve"> </w:t>
      </w:r>
      <w:r w:rsidR="00903DCE" w:rsidRPr="00712BD4">
        <w:rPr>
          <w:rFonts w:ascii="Verdana" w:hAnsi="Verdana"/>
          <w:bCs/>
          <w:sz w:val="24"/>
          <w:szCs w:val="24"/>
        </w:rPr>
        <w:t>texto de Ricardo Guilherme,  representado por Bruno Pessoa, sob a direção de Francinice Campos, no Teatro Emilian</w:t>
      </w:r>
      <w:r w:rsidRPr="00712BD4">
        <w:rPr>
          <w:rFonts w:ascii="Verdana" w:hAnsi="Verdana"/>
          <w:bCs/>
          <w:sz w:val="24"/>
          <w:szCs w:val="24"/>
        </w:rPr>
        <w:t>o</w:t>
      </w:r>
      <w:r w:rsidR="00903DCE" w:rsidRPr="00712BD4">
        <w:rPr>
          <w:rFonts w:ascii="Verdana" w:hAnsi="Verdana"/>
          <w:bCs/>
          <w:sz w:val="24"/>
          <w:szCs w:val="24"/>
        </w:rPr>
        <w:t xml:space="preserve"> Queiroz.</w:t>
      </w:r>
      <w:r w:rsidRPr="00712BD4">
        <w:rPr>
          <w:rFonts w:ascii="Verdana" w:hAnsi="Verdana"/>
          <w:bCs/>
          <w:sz w:val="24"/>
          <w:szCs w:val="24"/>
        </w:rPr>
        <w:t xml:space="preserve"> </w:t>
      </w:r>
      <w:r w:rsidR="00A13DF2" w:rsidRPr="00712BD4">
        <w:rPr>
          <w:rFonts w:ascii="Verdana" w:hAnsi="Verdana"/>
          <w:bCs/>
          <w:sz w:val="24"/>
          <w:szCs w:val="24"/>
        </w:rPr>
        <w:t xml:space="preserve"> </w:t>
      </w:r>
    </w:p>
    <w:p w:rsidR="00CB5181" w:rsidRPr="00712BD4" w:rsidRDefault="00CB518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 No ar, pela TVC, programa de RG, Diálogo, com</w:t>
      </w:r>
      <w:r w:rsidR="00BF6BC3" w:rsidRPr="00712BD4">
        <w:rPr>
          <w:rFonts w:ascii="Verdana" w:hAnsi="Verdana"/>
          <w:bCs/>
          <w:sz w:val="24"/>
          <w:szCs w:val="24"/>
        </w:rPr>
        <w:t xml:space="preserve"> o editor e escritor </w:t>
      </w:r>
      <w:r w:rsidRPr="00712BD4">
        <w:rPr>
          <w:rFonts w:ascii="Verdana" w:hAnsi="Verdana"/>
          <w:bCs/>
          <w:sz w:val="24"/>
          <w:szCs w:val="24"/>
        </w:rPr>
        <w:t xml:space="preserve"> Ricardo Kelmer</w:t>
      </w:r>
      <w:r w:rsidR="00EF37EC"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28 – No ar, pela TVC, programa de RG, Diálogo</w:t>
      </w:r>
      <w:r w:rsidR="004E4D2D" w:rsidRPr="00712BD4">
        <w:rPr>
          <w:rFonts w:ascii="Verdana" w:hAnsi="Verdana"/>
          <w:bCs/>
          <w:sz w:val="24"/>
          <w:szCs w:val="24"/>
        </w:rPr>
        <w:t>.</w:t>
      </w:r>
      <w:r w:rsidRPr="00712BD4">
        <w:rPr>
          <w:rFonts w:ascii="Verdana" w:hAnsi="Verdana"/>
          <w:bCs/>
          <w:sz w:val="24"/>
          <w:szCs w:val="24"/>
        </w:rPr>
        <w:t xml:space="preserve"> </w:t>
      </w:r>
    </w:p>
    <w:p w:rsidR="00BF6BC3" w:rsidRPr="00712BD4" w:rsidRDefault="00BF6BC3"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A13DF2" w:rsidRPr="00712BD4" w:rsidRDefault="004819F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02 – </w:t>
      </w:r>
      <w:r w:rsidR="00176A5F" w:rsidRPr="00712BD4">
        <w:rPr>
          <w:rFonts w:ascii="Verdana" w:hAnsi="Verdana"/>
          <w:bCs/>
          <w:sz w:val="24"/>
          <w:szCs w:val="24"/>
        </w:rPr>
        <w:t>Apresentação de estréia da aula-espetáculo</w:t>
      </w:r>
      <w:r w:rsidRPr="00712BD4">
        <w:rPr>
          <w:rFonts w:ascii="Verdana" w:hAnsi="Verdana"/>
          <w:bCs/>
          <w:sz w:val="24"/>
          <w:szCs w:val="24"/>
        </w:rPr>
        <w:t xml:space="preserve"> </w:t>
      </w:r>
      <w:r w:rsidRPr="00712BD4">
        <w:rPr>
          <w:rFonts w:ascii="Verdana" w:hAnsi="Verdana"/>
          <w:bCs/>
          <w:i/>
          <w:sz w:val="24"/>
          <w:szCs w:val="24"/>
          <w:u w:val="single"/>
        </w:rPr>
        <w:t>Luiz</w:t>
      </w:r>
      <w:r w:rsidR="00176A5F" w:rsidRPr="00712BD4">
        <w:rPr>
          <w:rFonts w:ascii="Verdana" w:hAnsi="Verdana"/>
          <w:bCs/>
          <w:i/>
          <w:sz w:val="24"/>
          <w:szCs w:val="24"/>
          <w:u w:val="single"/>
        </w:rPr>
        <w:t>, Câmera , Ação</w:t>
      </w:r>
      <w:r w:rsidR="00176A5F" w:rsidRPr="00712BD4">
        <w:rPr>
          <w:rFonts w:ascii="Verdana" w:hAnsi="Verdana"/>
          <w:bCs/>
          <w:sz w:val="24"/>
          <w:szCs w:val="24"/>
        </w:rPr>
        <w:t>, texto de Ricardo Guilherme sobre a história do Cineteatro São Luiz, apresentado por RG no Cineteatro São Luiz.</w:t>
      </w:r>
    </w:p>
    <w:p w:rsidR="00BC0D41" w:rsidRPr="00712BD4" w:rsidRDefault="00BC0D4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03 - No ar, pela TVC, programa de RG, Diálogo, com</w:t>
      </w:r>
      <w:r w:rsidR="00176A5F" w:rsidRPr="00712BD4">
        <w:rPr>
          <w:rFonts w:ascii="Verdana" w:hAnsi="Verdana"/>
          <w:bCs/>
          <w:sz w:val="24"/>
          <w:szCs w:val="24"/>
        </w:rPr>
        <w:t xml:space="preserve"> a produtora cultural</w:t>
      </w:r>
      <w:r w:rsidRPr="00712BD4">
        <w:rPr>
          <w:rFonts w:ascii="Verdana" w:hAnsi="Verdana"/>
          <w:bCs/>
          <w:sz w:val="24"/>
          <w:szCs w:val="24"/>
        </w:rPr>
        <w:t xml:space="preserve"> Rachel Gadelha.</w:t>
      </w:r>
    </w:p>
    <w:p w:rsidR="00A13DF2" w:rsidRPr="00712BD4" w:rsidRDefault="00B00B6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w:t>
      </w:r>
      <w:r w:rsidR="00A13DF2" w:rsidRPr="00712BD4">
        <w:rPr>
          <w:rFonts w:ascii="Verdana" w:hAnsi="Verdana"/>
          <w:bCs/>
          <w:sz w:val="24"/>
          <w:szCs w:val="24"/>
        </w:rPr>
        <w:t>– No ar, pela TVC, programa de RG, Diálogo,.</w:t>
      </w:r>
      <w:r w:rsidRPr="00712BD4">
        <w:rPr>
          <w:rFonts w:ascii="Verdana" w:hAnsi="Verdana"/>
          <w:bCs/>
          <w:sz w:val="24"/>
          <w:szCs w:val="24"/>
        </w:rPr>
        <w:t>com Wesley Rocha</w:t>
      </w:r>
      <w:r w:rsidR="00176A5F" w:rsidRPr="00712BD4">
        <w:rPr>
          <w:rFonts w:ascii="Verdana" w:hAnsi="Verdana"/>
          <w:bCs/>
          <w:sz w:val="24"/>
          <w:szCs w:val="24"/>
        </w:rPr>
        <w:t>, grafi</w:t>
      </w:r>
      <w:r w:rsidRPr="00712BD4">
        <w:rPr>
          <w:rFonts w:ascii="Verdana" w:hAnsi="Verdana"/>
          <w:bCs/>
          <w:sz w:val="24"/>
          <w:szCs w:val="24"/>
        </w:rPr>
        <w:t>feiro</w:t>
      </w:r>
      <w:r w:rsidR="00176A5F" w:rsidRPr="00712BD4">
        <w:rPr>
          <w:rFonts w:ascii="Verdana" w:hAnsi="Verdana"/>
          <w:bCs/>
          <w:sz w:val="24"/>
          <w:szCs w:val="24"/>
        </w:rPr>
        <w:t>.</w:t>
      </w:r>
    </w:p>
    <w:p w:rsidR="00A13DF2" w:rsidRPr="00712BD4" w:rsidRDefault="0045078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w:t>
      </w:r>
      <w:r w:rsidR="00A13DF2" w:rsidRPr="00712BD4">
        <w:rPr>
          <w:rFonts w:ascii="Verdana" w:hAnsi="Verdana"/>
          <w:bCs/>
          <w:sz w:val="24"/>
          <w:szCs w:val="24"/>
        </w:rPr>
        <w:t xml:space="preserve"> – No ar, pela TVC, programa de RG, Diálogo</w:t>
      </w:r>
      <w:r w:rsidR="00325889" w:rsidRPr="00712BD4">
        <w:rPr>
          <w:rFonts w:ascii="Verdana" w:hAnsi="Verdana"/>
          <w:bCs/>
          <w:sz w:val="24"/>
          <w:szCs w:val="24"/>
        </w:rPr>
        <w:t xml:space="preserve"> com Má</w:t>
      </w:r>
      <w:r w:rsidRPr="00712BD4">
        <w:rPr>
          <w:rFonts w:ascii="Verdana" w:hAnsi="Verdana"/>
          <w:bCs/>
          <w:sz w:val="24"/>
          <w:szCs w:val="24"/>
        </w:rPr>
        <w:t>rcio Caetano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No ar, pela TVC, programa de RG, Diálogo</w:t>
      </w:r>
      <w:r w:rsidR="00325889" w:rsidRPr="00712BD4">
        <w:rPr>
          <w:rFonts w:ascii="Verdana" w:hAnsi="Verdana"/>
          <w:bCs/>
          <w:sz w:val="24"/>
          <w:szCs w:val="24"/>
        </w:rPr>
        <w:t>.</w:t>
      </w:r>
    </w:p>
    <w:p w:rsidR="00450787" w:rsidRPr="00712BD4" w:rsidRDefault="0045078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 No ar, pela TVC, programa de RG, Diálogo, com</w:t>
      </w:r>
      <w:r w:rsidR="00176A5F" w:rsidRPr="00712BD4">
        <w:rPr>
          <w:rFonts w:ascii="Verdana" w:hAnsi="Verdana"/>
          <w:bCs/>
          <w:sz w:val="24"/>
          <w:szCs w:val="24"/>
        </w:rPr>
        <w:t xml:space="preserve"> o teatrólogo</w:t>
      </w:r>
      <w:r w:rsidRPr="00712BD4">
        <w:rPr>
          <w:rFonts w:ascii="Verdana" w:hAnsi="Verdana"/>
          <w:bCs/>
          <w:sz w:val="24"/>
          <w:szCs w:val="24"/>
        </w:rPr>
        <w:t xml:space="preserve"> Francis Wilker</w:t>
      </w:r>
      <w:r w:rsidR="00176A5F" w:rsidRPr="00712BD4">
        <w:rPr>
          <w:rFonts w:ascii="Verdana" w:hAnsi="Verdana"/>
          <w:bCs/>
          <w:sz w:val="24"/>
          <w:szCs w:val="24"/>
        </w:rPr>
        <w:t>.</w:t>
      </w: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 No ar, pela TVC, programa de RG, Diálogo</w:t>
      </w:r>
      <w:r w:rsidR="00325889"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 No ar, pela TVC, programa de RG, Diálogo</w:t>
      </w:r>
      <w:r w:rsidR="00056F49" w:rsidRPr="00712BD4">
        <w:rPr>
          <w:rFonts w:ascii="Verdana" w:hAnsi="Verdana"/>
          <w:bCs/>
          <w:sz w:val="24"/>
          <w:szCs w:val="24"/>
        </w:rPr>
        <w:t>.</w:t>
      </w:r>
    </w:p>
    <w:p w:rsidR="00EB33E6" w:rsidRPr="00712BD4" w:rsidRDefault="00EB33E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No ar, pela TVC, programa de RG, Diálogo, com</w:t>
      </w:r>
      <w:r w:rsidR="00176A5F" w:rsidRPr="00712BD4">
        <w:rPr>
          <w:rFonts w:ascii="Verdana" w:hAnsi="Verdana"/>
          <w:bCs/>
          <w:sz w:val="24"/>
          <w:szCs w:val="24"/>
        </w:rPr>
        <w:t xml:space="preserve"> a advogada e vereadora </w:t>
      </w:r>
      <w:r w:rsidRPr="00712BD4">
        <w:rPr>
          <w:rFonts w:ascii="Verdana" w:hAnsi="Verdana"/>
          <w:bCs/>
          <w:sz w:val="24"/>
          <w:szCs w:val="24"/>
        </w:rPr>
        <w:t xml:space="preserve"> Larissa Gaspar</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 – </w:t>
      </w:r>
      <w:r w:rsidR="00782805" w:rsidRPr="00712BD4">
        <w:rPr>
          <w:rFonts w:ascii="Verdana" w:hAnsi="Verdana"/>
          <w:bCs/>
          <w:sz w:val="24"/>
          <w:szCs w:val="24"/>
        </w:rPr>
        <w:t>Palestra de Ricardo Guilherme sobre</w:t>
      </w:r>
      <w:r w:rsidR="006F5579" w:rsidRPr="00712BD4">
        <w:rPr>
          <w:rFonts w:ascii="Verdana" w:hAnsi="Verdana"/>
          <w:bCs/>
          <w:sz w:val="24"/>
          <w:szCs w:val="24"/>
        </w:rPr>
        <w:t xml:space="preserve"> </w:t>
      </w:r>
      <w:r w:rsidR="00782805" w:rsidRPr="00712BD4">
        <w:rPr>
          <w:rFonts w:ascii="Verdana" w:hAnsi="Verdana"/>
          <w:bCs/>
          <w:sz w:val="24"/>
          <w:szCs w:val="24"/>
        </w:rPr>
        <w:t xml:space="preserve"> Os Mitos na E</w:t>
      </w:r>
      <w:r w:rsidR="003A39BF" w:rsidRPr="00712BD4">
        <w:rPr>
          <w:rFonts w:ascii="Verdana" w:hAnsi="Verdana"/>
          <w:bCs/>
          <w:sz w:val="24"/>
          <w:szCs w:val="24"/>
        </w:rPr>
        <w:t>scrita de R</w:t>
      </w:r>
      <w:r w:rsidR="00782805" w:rsidRPr="00712BD4">
        <w:rPr>
          <w:rFonts w:ascii="Verdana" w:hAnsi="Verdana"/>
          <w:bCs/>
          <w:sz w:val="24"/>
          <w:szCs w:val="24"/>
        </w:rPr>
        <w:t>icardo Guilherme, promoção da Cia. Crisálidas, no Teatro José de Alencar, ppor iniciativa da atriz e diretora Juliana Veras.</w:t>
      </w:r>
      <w:r w:rsidR="003A39BF"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3A39BF" w:rsidRPr="00712BD4">
        <w:rPr>
          <w:rFonts w:ascii="Verdana" w:hAnsi="Verdana"/>
          <w:bCs/>
          <w:sz w:val="24"/>
          <w:szCs w:val="24"/>
        </w:rPr>
        <w:t>No ar, pela TVC, programa de RG, Diálogo, com</w:t>
      </w:r>
      <w:r w:rsidR="00782805" w:rsidRPr="00712BD4">
        <w:rPr>
          <w:rFonts w:ascii="Verdana" w:hAnsi="Verdana"/>
          <w:bCs/>
          <w:sz w:val="24"/>
          <w:szCs w:val="24"/>
        </w:rPr>
        <w:t xml:space="preserve"> o músico e ator Orlâ</w:t>
      </w:r>
      <w:r w:rsidR="003A39BF" w:rsidRPr="00712BD4">
        <w:rPr>
          <w:rFonts w:ascii="Verdana" w:hAnsi="Verdana"/>
          <w:bCs/>
          <w:sz w:val="24"/>
          <w:szCs w:val="24"/>
        </w:rPr>
        <w:t>ngelo Leal.</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 No ar, pela TVC, programa de RG, Diálogo</w:t>
      </w:r>
      <w:r w:rsidR="00056F49"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w:t>
      </w:r>
      <w:r w:rsidR="00E97588" w:rsidRPr="00712BD4">
        <w:rPr>
          <w:rFonts w:ascii="Verdana" w:hAnsi="Verdana"/>
          <w:bCs/>
          <w:sz w:val="24"/>
          <w:szCs w:val="24"/>
        </w:rPr>
        <w:t>No ar, pela TVC, programa de RG, Diálogo</w:t>
      </w:r>
      <w:r w:rsidR="00782805" w:rsidRPr="00712BD4">
        <w:rPr>
          <w:rFonts w:ascii="Verdana" w:hAnsi="Verdana"/>
          <w:bCs/>
          <w:sz w:val="24"/>
          <w:szCs w:val="24"/>
        </w:rPr>
        <w:t>, com Eliomar de Lima, jornalista.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 No ar, pela TVC, programa de RG, Diálogo</w:t>
      </w:r>
      <w:r w:rsidR="00056F49"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 </w:t>
      </w:r>
      <w:r w:rsidR="00F84299" w:rsidRPr="00712BD4">
        <w:rPr>
          <w:rFonts w:ascii="Verdana" w:hAnsi="Verdana"/>
          <w:bCs/>
          <w:sz w:val="24"/>
          <w:szCs w:val="24"/>
        </w:rPr>
        <w:t xml:space="preserve"> </w:t>
      </w:r>
      <w:r w:rsidR="00782805" w:rsidRPr="00712BD4">
        <w:rPr>
          <w:rFonts w:ascii="Verdana" w:hAnsi="Verdana"/>
          <w:bCs/>
          <w:sz w:val="24"/>
          <w:szCs w:val="24"/>
        </w:rPr>
        <w:t xml:space="preserve">Peça </w:t>
      </w:r>
      <w:r w:rsidR="00782805" w:rsidRPr="00712BD4">
        <w:rPr>
          <w:rFonts w:ascii="Verdana" w:hAnsi="Verdana"/>
          <w:bCs/>
          <w:i/>
          <w:sz w:val="24"/>
          <w:szCs w:val="24"/>
          <w:u w:val="single"/>
        </w:rPr>
        <w:t>Frei Tito: Vida, Paixão e Morte,</w:t>
      </w:r>
      <w:r w:rsidR="00782805" w:rsidRPr="00712BD4">
        <w:rPr>
          <w:rFonts w:ascii="Verdana" w:hAnsi="Verdana"/>
          <w:bCs/>
          <w:sz w:val="24"/>
          <w:szCs w:val="24"/>
        </w:rPr>
        <w:t xml:space="preserve">  de RG, é encenada pelo Grupo Formosura de Teatro na Praç</w:t>
      </w:r>
      <w:r w:rsidR="00F84299" w:rsidRPr="00712BD4">
        <w:rPr>
          <w:rFonts w:ascii="Verdana" w:hAnsi="Verdana"/>
          <w:bCs/>
          <w:sz w:val="24"/>
          <w:szCs w:val="24"/>
        </w:rPr>
        <w:t xml:space="preserve">a </w:t>
      </w:r>
      <w:r w:rsidR="00782805" w:rsidRPr="00712BD4">
        <w:rPr>
          <w:rFonts w:ascii="Verdana" w:hAnsi="Verdana"/>
          <w:bCs/>
          <w:sz w:val="24"/>
          <w:szCs w:val="24"/>
        </w:rPr>
        <w:t xml:space="preserve"> do Centro Cultural Dragão do Mar, como integrante da programação do Projeto </w:t>
      </w:r>
      <w:r w:rsidR="00F84299" w:rsidRPr="00712BD4">
        <w:rPr>
          <w:rFonts w:ascii="Verdana" w:hAnsi="Verdana"/>
          <w:bCs/>
          <w:sz w:val="24"/>
          <w:szCs w:val="24"/>
        </w:rPr>
        <w:t>Maloca</w:t>
      </w:r>
      <w:r w:rsidR="00782805" w:rsidRPr="00712BD4">
        <w:rPr>
          <w:rFonts w:ascii="Verdana" w:hAnsi="Verdana"/>
          <w:bCs/>
          <w:sz w:val="24"/>
          <w:szCs w:val="24"/>
        </w:rPr>
        <w:t xml:space="preserve"> Dragão.</w:t>
      </w:r>
    </w:p>
    <w:p w:rsidR="00782805"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296764" w:rsidRPr="00712BD4">
        <w:rPr>
          <w:rFonts w:ascii="Verdana" w:hAnsi="Verdana"/>
          <w:bCs/>
          <w:sz w:val="24"/>
          <w:szCs w:val="24"/>
        </w:rPr>
        <w:t>No ar, pela TVC, programa de RG, Diálogo</w:t>
      </w:r>
      <w:r w:rsidR="00782805" w:rsidRPr="00712BD4">
        <w:rPr>
          <w:rFonts w:ascii="Verdana" w:hAnsi="Verdana"/>
          <w:bCs/>
          <w:sz w:val="24"/>
          <w:szCs w:val="24"/>
        </w:rPr>
        <w:t>, com Joã</w:t>
      </w:r>
      <w:r w:rsidR="00296764" w:rsidRPr="00712BD4">
        <w:rPr>
          <w:rFonts w:ascii="Verdana" w:hAnsi="Verdana"/>
          <w:bCs/>
          <w:sz w:val="24"/>
          <w:szCs w:val="24"/>
        </w:rPr>
        <w:t>o Wilson Da</w:t>
      </w:r>
      <w:r w:rsidR="00782805" w:rsidRPr="00712BD4">
        <w:rPr>
          <w:rFonts w:ascii="Verdana" w:hAnsi="Verdana"/>
          <w:bCs/>
          <w:sz w:val="24"/>
          <w:szCs w:val="24"/>
        </w:rPr>
        <w:t>masceno, gestor cultural.</w:t>
      </w:r>
    </w:p>
    <w:p w:rsidR="00782805" w:rsidRPr="00712BD4" w:rsidRDefault="00782805"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 No ar, pela TVC, programa de RG, Diálogo</w:t>
      </w:r>
      <w:r w:rsidR="00124C7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3B21DD" w:rsidRPr="00712BD4">
        <w:rPr>
          <w:rFonts w:ascii="Verdana" w:hAnsi="Verdana"/>
          <w:bCs/>
          <w:sz w:val="24"/>
          <w:szCs w:val="24"/>
        </w:rPr>
        <w:t xml:space="preserve"> No ar, pela TVC, programa de RG, Diálogo</w:t>
      </w:r>
      <w:r w:rsidR="00F464D4" w:rsidRPr="00712BD4">
        <w:rPr>
          <w:rFonts w:ascii="Verdana" w:hAnsi="Verdana"/>
          <w:bCs/>
          <w:sz w:val="24"/>
          <w:szCs w:val="24"/>
        </w:rPr>
        <w:t xml:space="preserve"> (</w:t>
      </w:r>
      <w:r w:rsidR="003B21DD" w:rsidRPr="00712BD4">
        <w:rPr>
          <w:rFonts w:ascii="Verdana" w:hAnsi="Verdana"/>
          <w:bCs/>
          <w:sz w:val="24"/>
          <w:szCs w:val="24"/>
        </w:rPr>
        <w:t>reprise</w:t>
      </w:r>
      <w:r w:rsidR="00F464D4" w:rsidRPr="00712BD4">
        <w:rPr>
          <w:rFonts w:ascii="Verdana" w:hAnsi="Verdana"/>
          <w:bCs/>
          <w:sz w:val="24"/>
          <w:szCs w:val="24"/>
        </w:rPr>
        <w:t>)</w:t>
      </w:r>
      <w:r w:rsidR="00C064E6" w:rsidRPr="00712BD4">
        <w:rPr>
          <w:rFonts w:ascii="Verdana" w:hAnsi="Verdana"/>
          <w:bCs/>
          <w:sz w:val="24"/>
          <w:szCs w:val="24"/>
        </w:rPr>
        <w:t xml:space="preserve"> com a p</w:t>
      </w:r>
      <w:r w:rsidR="00F464D4" w:rsidRPr="00712BD4">
        <w:rPr>
          <w:rFonts w:ascii="Verdana" w:hAnsi="Verdana"/>
          <w:bCs/>
          <w:sz w:val="24"/>
          <w:szCs w:val="24"/>
        </w:rPr>
        <w:t>rofessora e regente  de Corais</w:t>
      </w:r>
      <w:r w:rsidR="003B21DD" w:rsidRPr="00712BD4">
        <w:rPr>
          <w:rFonts w:ascii="Verdana" w:hAnsi="Verdana"/>
          <w:bCs/>
          <w:sz w:val="24"/>
          <w:szCs w:val="24"/>
        </w:rPr>
        <w:t xml:space="preserve"> Dalva Stela</w:t>
      </w:r>
      <w:r w:rsidR="00F464D4" w:rsidRPr="00712BD4">
        <w:rPr>
          <w:rFonts w:ascii="Verdana" w:hAnsi="Verdana"/>
          <w:bCs/>
          <w:sz w:val="24"/>
          <w:szCs w:val="24"/>
        </w:rPr>
        <w:t xml:space="preserve"> Nogueira Freire.</w:t>
      </w:r>
    </w:p>
    <w:p w:rsidR="005C2A73" w:rsidRPr="00712BD4" w:rsidRDefault="00F464D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No  hall do Teatro Emiliano Queiroz, apresentação</w:t>
      </w:r>
      <w:r w:rsidR="00C064E6" w:rsidRPr="00712BD4">
        <w:rPr>
          <w:rFonts w:ascii="Verdana" w:hAnsi="Verdana"/>
          <w:bCs/>
          <w:sz w:val="24"/>
          <w:szCs w:val="24"/>
        </w:rPr>
        <w:t xml:space="preserve"> por Ricardo Guilherme, em leitura dramática de sete</w:t>
      </w:r>
      <w:r w:rsidRPr="00712BD4">
        <w:rPr>
          <w:rFonts w:ascii="Verdana" w:hAnsi="Verdana"/>
          <w:bCs/>
          <w:sz w:val="24"/>
          <w:szCs w:val="24"/>
        </w:rPr>
        <w:t xml:space="preserve"> contos</w:t>
      </w:r>
      <w:r w:rsidR="00C064E6" w:rsidRPr="00712BD4">
        <w:rPr>
          <w:rFonts w:ascii="Verdana" w:hAnsi="Verdana"/>
          <w:bCs/>
          <w:sz w:val="24"/>
          <w:szCs w:val="24"/>
        </w:rPr>
        <w:t xml:space="preserve"> inéditos,</w:t>
      </w:r>
      <w:r w:rsidRPr="00712BD4">
        <w:rPr>
          <w:rFonts w:ascii="Verdana" w:hAnsi="Verdana"/>
          <w:bCs/>
          <w:sz w:val="24"/>
          <w:szCs w:val="24"/>
        </w:rPr>
        <w:t xml:space="preserve"> de </w:t>
      </w:r>
      <w:r w:rsidR="00C064E6" w:rsidRPr="00712BD4">
        <w:rPr>
          <w:rFonts w:ascii="Verdana" w:hAnsi="Verdana"/>
          <w:bCs/>
          <w:sz w:val="24"/>
          <w:szCs w:val="24"/>
        </w:rPr>
        <w:t xml:space="preserve"> sua autoria</w:t>
      </w:r>
      <w:r w:rsidRPr="00712BD4">
        <w:rPr>
          <w:rFonts w:ascii="Verdana" w:hAnsi="Verdana"/>
          <w:bCs/>
          <w:sz w:val="24"/>
          <w:szCs w:val="24"/>
        </w:rPr>
        <w:t xml:space="preserve">, </w:t>
      </w:r>
      <w:r w:rsidR="00C064E6" w:rsidRPr="00712BD4">
        <w:rPr>
          <w:rFonts w:ascii="Verdana" w:hAnsi="Verdana"/>
          <w:bCs/>
          <w:sz w:val="24"/>
          <w:szCs w:val="24"/>
        </w:rPr>
        <w:t xml:space="preserve">integrantes de uma </w:t>
      </w:r>
      <w:r w:rsidRPr="00712BD4">
        <w:rPr>
          <w:rFonts w:ascii="Verdana" w:hAnsi="Verdana"/>
          <w:bCs/>
          <w:sz w:val="24"/>
          <w:szCs w:val="24"/>
        </w:rPr>
        <w:t xml:space="preserve">antologia a ser publicada com o nome de </w:t>
      </w:r>
      <w:r w:rsidRPr="00712BD4">
        <w:rPr>
          <w:rFonts w:ascii="Verdana" w:hAnsi="Verdana"/>
          <w:bCs/>
          <w:i/>
          <w:sz w:val="24"/>
          <w:szCs w:val="24"/>
          <w:u w:val="single"/>
        </w:rPr>
        <w:t>Contos Contrá</w:t>
      </w:r>
      <w:r w:rsidR="005C2A73" w:rsidRPr="00712BD4">
        <w:rPr>
          <w:rFonts w:ascii="Verdana" w:hAnsi="Verdana"/>
          <w:bCs/>
          <w:i/>
          <w:sz w:val="24"/>
          <w:szCs w:val="24"/>
          <w:u w:val="single"/>
        </w:rPr>
        <w:t>rio</w:t>
      </w:r>
      <w:r w:rsidR="00C064E6" w:rsidRPr="00712BD4">
        <w:rPr>
          <w:rFonts w:ascii="Verdana" w:hAnsi="Verdana"/>
          <w:bCs/>
          <w:i/>
          <w:sz w:val="24"/>
          <w:szCs w:val="24"/>
          <w:u w:val="single"/>
        </w:rPr>
        <w:t>s</w:t>
      </w:r>
      <w:r w:rsidR="00C064E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09 - No ar, pela TVC, programa de RG, Diálogo</w:t>
      </w:r>
      <w:r w:rsidR="00124C7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w:t>
      </w:r>
      <w:r w:rsidR="0010476E" w:rsidRPr="00712BD4">
        <w:rPr>
          <w:rFonts w:ascii="Verdana" w:hAnsi="Verdana"/>
          <w:bCs/>
          <w:sz w:val="24"/>
          <w:szCs w:val="24"/>
        </w:rPr>
        <w:t>–</w:t>
      </w:r>
      <w:r w:rsidRPr="00712BD4">
        <w:rPr>
          <w:rFonts w:ascii="Verdana" w:hAnsi="Verdana"/>
          <w:bCs/>
          <w:sz w:val="24"/>
          <w:szCs w:val="24"/>
        </w:rPr>
        <w:t xml:space="preserve"> </w:t>
      </w:r>
      <w:r w:rsidR="008E1EDF" w:rsidRPr="00712BD4">
        <w:rPr>
          <w:rFonts w:ascii="Verdana" w:hAnsi="Verdana"/>
          <w:bCs/>
          <w:sz w:val="24"/>
          <w:szCs w:val="24"/>
        </w:rPr>
        <w:t>Na sede</w:t>
      </w:r>
      <w:r w:rsidR="0010476E" w:rsidRPr="00712BD4">
        <w:rPr>
          <w:rFonts w:ascii="Verdana" w:hAnsi="Verdana"/>
          <w:bCs/>
          <w:sz w:val="24"/>
          <w:szCs w:val="24"/>
        </w:rPr>
        <w:t xml:space="preserve"> da </w:t>
      </w:r>
      <w:r w:rsidR="008E1EDF" w:rsidRPr="00712BD4">
        <w:rPr>
          <w:rFonts w:ascii="Verdana" w:hAnsi="Verdana"/>
          <w:bCs/>
          <w:sz w:val="24"/>
          <w:szCs w:val="24"/>
        </w:rPr>
        <w:t xml:space="preserve">Ala </w:t>
      </w:r>
      <w:r w:rsidR="0010476E" w:rsidRPr="00712BD4">
        <w:rPr>
          <w:rFonts w:ascii="Verdana" w:hAnsi="Verdana"/>
          <w:bCs/>
          <w:sz w:val="24"/>
          <w:szCs w:val="24"/>
        </w:rPr>
        <w:t>D</w:t>
      </w:r>
      <w:r w:rsidR="008E1EDF" w:rsidRPr="00712BD4">
        <w:rPr>
          <w:rFonts w:ascii="Verdana" w:hAnsi="Verdana"/>
          <w:bCs/>
          <w:sz w:val="24"/>
          <w:szCs w:val="24"/>
        </w:rPr>
        <w:t xml:space="preserve">emocracia </w:t>
      </w:r>
      <w:r w:rsidR="0010476E" w:rsidRPr="00712BD4">
        <w:rPr>
          <w:rFonts w:ascii="Verdana" w:hAnsi="Verdana"/>
          <w:bCs/>
          <w:sz w:val="24"/>
          <w:szCs w:val="24"/>
        </w:rPr>
        <w:t>S</w:t>
      </w:r>
      <w:r w:rsidR="008E1EDF" w:rsidRPr="00712BD4">
        <w:rPr>
          <w:rFonts w:ascii="Verdana" w:hAnsi="Verdana"/>
          <w:bCs/>
          <w:sz w:val="24"/>
          <w:szCs w:val="24"/>
        </w:rPr>
        <w:t xml:space="preserve">ocialista do </w:t>
      </w:r>
      <w:r w:rsidR="0010476E" w:rsidRPr="00712BD4">
        <w:rPr>
          <w:rFonts w:ascii="Verdana" w:hAnsi="Verdana"/>
          <w:bCs/>
          <w:sz w:val="24"/>
          <w:szCs w:val="24"/>
        </w:rPr>
        <w:t xml:space="preserve"> P</w:t>
      </w:r>
      <w:r w:rsidR="008E1EDF" w:rsidRPr="00712BD4">
        <w:rPr>
          <w:rFonts w:ascii="Verdana" w:hAnsi="Verdana"/>
          <w:bCs/>
          <w:sz w:val="24"/>
          <w:szCs w:val="24"/>
        </w:rPr>
        <w:t xml:space="preserve">artido dos Trabalhadores ( Av. da Universidade), RG lê o conto de sua autoria : </w:t>
      </w:r>
      <w:r w:rsidR="008E1EDF" w:rsidRPr="00712BD4">
        <w:rPr>
          <w:rFonts w:ascii="Verdana" w:hAnsi="Verdana"/>
          <w:bCs/>
          <w:i/>
          <w:sz w:val="24"/>
          <w:szCs w:val="24"/>
          <w:u w:val="single"/>
        </w:rPr>
        <w:t>Em Vigí</w:t>
      </w:r>
      <w:r w:rsidR="0010476E" w:rsidRPr="00712BD4">
        <w:rPr>
          <w:rFonts w:ascii="Verdana" w:hAnsi="Verdana"/>
          <w:bCs/>
          <w:i/>
          <w:sz w:val="24"/>
          <w:szCs w:val="24"/>
          <w:u w:val="single"/>
        </w:rPr>
        <w:t>lia</w:t>
      </w:r>
      <w:r w:rsidR="0010476E"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w:t>
      </w:r>
      <w:r w:rsidR="0010476E" w:rsidRPr="00712BD4">
        <w:rPr>
          <w:rFonts w:ascii="Verdana" w:hAnsi="Verdana"/>
          <w:bCs/>
          <w:sz w:val="24"/>
          <w:szCs w:val="24"/>
        </w:rPr>
        <w:t xml:space="preserve">No ar, pela TVC, programa de RG, Diálogo, com </w:t>
      </w:r>
      <w:r w:rsidR="008E1EDF" w:rsidRPr="00712BD4">
        <w:rPr>
          <w:rFonts w:ascii="Verdana" w:hAnsi="Verdana"/>
          <w:bCs/>
          <w:sz w:val="24"/>
          <w:szCs w:val="24"/>
        </w:rPr>
        <w:t xml:space="preserve">o produtor cultural </w:t>
      </w:r>
      <w:r w:rsidR="0010476E" w:rsidRPr="00712BD4">
        <w:rPr>
          <w:rFonts w:ascii="Verdana" w:hAnsi="Verdana"/>
          <w:bCs/>
          <w:sz w:val="24"/>
          <w:szCs w:val="24"/>
        </w:rPr>
        <w:t>Chiquinho Aragão.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 No ar, pela TVC, programa de RG, Diálogo</w:t>
      </w:r>
      <w:r w:rsidR="00124C7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19 – </w:t>
      </w:r>
      <w:r w:rsidR="0010476E" w:rsidRPr="00712BD4">
        <w:rPr>
          <w:rFonts w:ascii="Verdana" w:hAnsi="Verdana"/>
          <w:bCs/>
          <w:sz w:val="24"/>
          <w:szCs w:val="24"/>
        </w:rPr>
        <w:t>No ar, pela TVC, programa de RG, Diálogo, com</w:t>
      </w:r>
      <w:r w:rsidR="00F75DCF" w:rsidRPr="00712BD4">
        <w:rPr>
          <w:rFonts w:ascii="Verdana" w:hAnsi="Verdana"/>
          <w:bCs/>
          <w:sz w:val="24"/>
          <w:szCs w:val="24"/>
        </w:rPr>
        <w:t xml:space="preserve"> a professora universitária, Doutora</w:t>
      </w:r>
      <w:r w:rsidR="0010476E" w:rsidRPr="00712BD4">
        <w:rPr>
          <w:rFonts w:ascii="Verdana" w:hAnsi="Verdana"/>
          <w:bCs/>
          <w:sz w:val="24"/>
          <w:szCs w:val="24"/>
        </w:rPr>
        <w:t xml:space="preserve"> Sandra Petit</w:t>
      </w:r>
      <w:r w:rsidR="00F75DCF"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  - No ar, pela TVC, programa de RG, Diálogo</w:t>
      </w:r>
      <w:r w:rsidR="00124C7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 </w:t>
      </w:r>
      <w:r w:rsidR="00D33667" w:rsidRPr="00712BD4">
        <w:rPr>
          <w:rFonts w:ascii="Verdana" w:hAnsi="Verdana"/>
          <w:bCs/>
          <w:sz w:val="24"/>
          <w:szCs w:val="24"/>
        </w:rPr>
        <w:t>No ar, pela TVC, programa de RG, Diálogo, com</w:t>
      </w:r>
      <w:r w:rsidR="00F75DCF" w:rsidRPr="00712BD4">
        <w:rPr>
          <w:rFonts w:ascii="Verdana" w:hAnsi="Verdana"/>
          <w:bCs/>
          <w:sz w:val="24"/>
          <w:szCs w:val="24"/>
        </w:rPr>
        <w:t xml:space="preserve"> o ator e produtor cultural Robé</w:t>
      </w:r>
      <w:r w:rsidR="004E01D0" w:rsidRPr="00712BD4">
        <w:rPr>
          <w:rFonts w:ascii="Verdana" w:hAnsi="Verdana"/>
          <w:bCs/>
          <w:sz w:val="24"/>
          <w:szCs w:val="24"/>
        </w:rPr>
        <w:t>rio Dió</w:t>
      </w:r>
      <w:r w:rsidR="00D33667" w:rsidRPr="00712BD4">
        <w:rPr>
          <w:rFonts w:ascii="Verdana" w:hAnsi="Verdana"/>
          <w:bCs/>
          <w:sz w:val="24"/>
          <w:szCs w:val="24"/>
        </w:rPr>
        <w:t>genes.</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No ar, pela TVC, programa de RG, Diálogo</w:t>
      </w:r>
      <w:r w:rsidR="00124C7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3249D2" w:rsidRPr="00712BD4">
        <w:rPr>
          <w:rFonts w:ascii="Verdana" w:hAnsi="Verdana"/>
          <w:bCs/>
          <w:sz w:val="24"/>
          <w:szCs w:val="24"/>
        </w:rPr>
        <w:t xml:space="preserve"> No ar, pela TVC, programa de RG, Diálogo, com</w:t>
      </w:r>
      <w:r w:rsidR="004E01D0" w:rsidRPr="00712BD4">
        <w:rPr>
          <w:rFonts w:ascii="Verdana" w:hAnsi="Verdana"/>
          <w:bCs/>
          <w:sz w:val="24"/>
          <w:szCs w:val="24"/>
        </w:rPr>
        <w:t xml:space="preserve"> a professora de Ballet</w:t>
      </w:r>
      <w:r w:rsidR="003249D2" w:rsidRPr="00712BD4">
        <w:rPr>
          <w:rFonts w:ascii="Verdana" w:hAnsi="Verdana"/>
          <w:bCs/>
          <w:sz w:val="24"/>
          <w:szCs w:val="24"/>
        </w:rPr>
        <w:t xml:space="preserve"> Gorete Quintela.</w:t>
      </w:r>
    </w:p>
    <w:p w:rsidR="00A13DF2" w:rsidRPr="00712BD4" w:rsidRDefault="00F321F4"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E</w:t>
      </w:r>
      <w:r w:rsidR="00984051" w:rsidRPr="00712BD4">
        <w:rPr>
          <w:rFonts w:ascii="Verdana" w:hAnsi="Verdana"/>
          <w:bCs/>
          <w:sz w:val="24"/>
          <w:szCs w:val="24"/>
        </w:rPr>
        <w:t>stréia</w:t>
      </w:r>
      <w:r w:rsidRPr="00712BD4">
        <w:rPr>
          <w:rFonts w:ascii="Verdana" w:hAnsi="Verdana"/>
          <w:bCs/>
          <w:sz w:val="24"/>
          <w:szCs w:val="24"/>
        </w:rPr>
        <w:t xml:space="preserve"> de</w:t>
      </w:r>
      <w:r w:rsidR="00984051" w:rsidRPr="00712BD4">
        <w:rPr>
          <w:rFonts w:ascii="Verdana" w:hAnsi="Verdana"/>
          <w:bCs/>
          <w:sz w:val="24"/>
          <w:szCs w:val="24"/>
        </w:rPr>
        <w:t xml:space="preserve"> </w:t>
      </w:r>
      <w:r w:rsidR="00984051" w:rsidRPr="00712BD4">
        <w:rPr>
          <w:rFonts w:ascii="Verdana" w:hAnsi="Verdana"/>
          <w:bCs/>
          <w:i/>
          <w:sz w:val="24"/>
          <w:szCs w:val="24"/>
          <w:u w:val="single"/>
        </w:rPr>
        <w:t>Ato Confessional</w:t>
      </w:r>
      <w:r w:rsidRPr="00712BD4">
        <w:rPr>
          <w:rFonts w:ascii="Verdana" w:hAnsi="Verdana"/>
          <w:bCs/>
          <w:i/>
          <w:sz w:val="24"/>
          <w:szCs w:val="24"/>
          <w:u w:val="single"/>
        </w:rPr>
        <w:t xml:space="preserve"> Número Cinco</w:t>
      </w:r>
      <w:r w:rsidRPr="00712BD4">
        <w:rPr>
          <w:rFonts w:ascii="Verdana" w:hAnsi="Verdana"/>
          <w:bCs/>
          <w:sz w:val="24"/>
          <w:szCs w:val="24"/>
        </w:rPr>
        <w:t>, texto de Ricardo Guilherme, montagem do Grupo As Valkírias, sob a direção de  Soares Júnior, no espaço teatral da</w:t>
      </w:r>
      <w:r w:rsidR="00984051" w:rsidRPr="00712BD4">
        <w:rPr>
          <w:rFonts w:ascii="Verdana" w:hAnsi="Verdana"/>
          <w:bCs/>
          <w:sz w:val="24"/>
          <w:szCs w:val="24"/>
        </w:rPr>
        <w:t xml:space="preserve"> Cena Casarão</w:t>
      </w:r>
      <w:r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06 - No ar, pela TVC, programa de RG, Diálogo</w:t>
      </w:r>
      <w:r w:rsidR="00124C7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 No ar, pela TVC, programa de RG, Diálogo</w:t>
      </w:r>
      <w:r w:rsidR="00124C78" w:rsidRPr="00712BD4">
        <w:rPr>
          <w:rFonts w:ascii="Verdana" w:hAnsi="Verdana"/>
          <w:bCs/>
          <w:sz w:val="24"/>
          <w:szCs w:val="24"/>
        </w:rPr>
        <w:t>.</w:t>
      </w:r>
    </w:p>
    <w:p w:rsidR="00E10223" w:rsidRPr="00712BD4" w:rsidRDefault="00F321F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Do Sarau com poemas de </w:t>
      </w:r>
      <w:r w:rsidR="00E10223" w:rsidRPr="00712BD4">
        <w:rPr>
          <w:rFonts w:ascii="Verdana" w:hAnsi="Verdana"/>
          <w:bCs/>
          <w:sz w:val="24"/>
          <w:szCs w:val="24"/>
        </w:rPr>
        <w:t>Fernando Pessoa no T</w:t>
      </w:r>
      <w:r w:rsidRPr="00712BD4">
        <w:rPr>
          <w:rFonts w:ascii="Verdana" w:hAnsi="Verdana"/>
          <w:bCs/>
          <w:sz w:val="24"/>
          <w:szCs w:val="24"/>
        </w:rPr>
        <w:t>eatro Universitár</w:t>
      </w:r>
      <w:r w:rsidR="00124C78" w:rsidRPr="00712BD4">
        <w:rPr>
          <w:rFonts w:ascii="Verdana" w:hAnsi="Verdana"/>
          <w:bCs/>
          <w:sz w:val="24"/>
          <w:szCs w:val="24"/>
        </w:rPr>
        <w:t xml:space="preserve">io  RG participa interpretando </w:t>
      </w:r>
      <w:r w:rsidRPr="00712BD4">
        <w:rPr>
          <w:rFonts w:ascii="Verdana" w:hAnsi="Verdana"/>
          <w:bCs/>
          <w:sz w:val="24"/>
          <w:szCs w:val="24"/>
        </w:rPr>
        <w:t>um poema de sua autoria  em homenagem ao poeta português.</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F321F4" w:rsidRPr="00712BD4">
        <w:rPr>
          <w:rFonts w:ascii="Verdana" w:hAnsi="Verdana"/>
          <w:bCs/>
          <w:sz w:val="24"/>
          <w:szCs w:val="24"/>
        </w:rPr>
        <w:t>No Y</w:t>
      </w:r>
      <w:r w:rsidR="008212A2" w:rsidRPr="00712BD4">
        <w:rPr>
          <w:rFonts w:ascii="Verdana" w:hAnsi="Verdana"/>
          <w:bCs/>
          <w:sz w:val="24"/>
          <w:szCs w:val="24"/>
        </w:rPr>
        <w:t>outube</w:t>
      </w:r>
      <w:r w:rsidR="00F321F4" w:rsidRPr="00712BD4">
        <w:rPr>
          <w:rFonts w:ascii="Verdana" w:hAnsi="Verdana"/>
          <w:bCs/>
          <w:sz w:val="24"/>
          <w:szCs w:val="24"/>
        </w:rPr>
        <w:t xml:space="preserve"> , postagem de vídeo em que Ricardo Guilherme diz o poema </w:t>
      </w:r>
      <w:r w:rsidR="00F321F4" w:rsidRPr="00712BD4">
        <w:rPr>
          <w:rFonts w:ascii="Verdana" w:hAnsi="Verdana"/>
          <w:bCs/>
          <w:i/>
          <w:sz w:val="24"/>
          <w:szCs w:val="24"/>
          <w:u w:val="single"/>
        </w:rPr>
        <w:t>O Vento</w:t>
      </w:r>
      <w:r w:rsidR="00F321F4" w:rsidRPr="00712BD4">
        <w:rPr>
          <w:rFonts w:ascii="Verdana" w:hAnsi="Verdana"/>
          <w:bCs/>
          <w:sz w:val="24"/>
          <w:szCs w:val="24"/>
        </w:rPr>
        <w:t>, de Carlos Teixeira Mendes.</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16 – </w:t>
      </w:r>
      <w:r w:rsidR="00E10223" w:rsidRPr="00712BD4">
        <w:rPr>
          <w:rFonts w:ascii="Verdana" w:hAnsi="Verdana"/>
          <w:bCs/>
          <w:sz w:val="24"/>
          <w:szCs w:val="24"/>
        </w:rPr>
        <w:t>No ar, pela TVC, programa de RG, Diálogo</w:t>
      </w:r>
      <w:r w:rsidR="00F321F4" w:rsidRPr="00712BD4">
        <w:rPr>
          <w:rFonts w:ascii="Verdana" w:hAnsi="Verdana"/>
          <w:bCs/>
          <w:sz w:val="24"/>
          <w:szCs w:val="24"/>
        </w:rPr>
        <w:t>, com  o jornalista e dramaturgo</w:t>
      </w:r>
      <w:r w:rsidR="00E10223" w:rsidRPr="00712BD4">
        <w:rPr>
          <w:rFonts w:ascii="Verdana" w:hAnsi="Verdana"/>
          <w:bCs/>
          <w:sz w:val="24"/>
          <w:szCs w:val="24"/>
        </w:rPr>
        <w:t xml:space="preserve"> </w:t>
      </w:r>
      <w:r w:rsidR="00F321F4" w:rsidRPr="00712BD4">
        <w:rPr>
          <w:rFonts w:ascii="Verdana" w:hAnsi="Verdana"/>
          <w:bCs/>
          <w:sz w:val="24"/>
          <w:szCs w:val="24"/>
        </w:rPr>
        <w:t>Renato Abê.</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w:t>
      </w:r>
      <w:r w:rsidR="00C65F8B" w:rsidRPr="00712BD4">
        <w:rPr>
          <w:rFonts w:ascii="Verdana" w:hAnsi="Verdana"/>
          <w:bCs/>
          <w:sz w:val="24"/>
          <w:szCs w:val="24"/>
        </w:rPr>
        <w:t xml:space="preserve"> </w:t>
      </w:r>
      <w:r w:rsidR="000E1CBB" w:rsidRPr="00712BD4">
        <w:rPr>
          <w:rFonts w:ascii="Verdana" w:hAnsi="Verdana"/>
          <w:bCs/>
          <w:sz w:val="24"/>
          <w:szCs w:val="24"/>
        </w:rPr>
        <w:t>Postagem, no Facebook de t</w:t>
      </w:r>
      <w:r w:rsidR="00C65F8B" w:rsidRPr="00712BD4">
        <w:rPr>
          <w:rFonts w:ascii="Verdana" w:hAnsi="Verdana"/>
          <w:bCs/>
          <w:sz w:val="24"/>
          <w:szCs w:val="24"/>
        </w:rPr>
        <w:t>exto</w:t>
      </w:r>
      <w:r w:rsidR="000E1CBB" w:rsidRPr="00712BD4">
        <w:rPr>
          <w:rFonts w:ascii="Verdana" w:hAnsi="Verdana"/>
          <w:bCs/>
          <w:sz w:val="24"/>
          <w:szCs w:val="24"/>
        </w:rPr>
        <w:t xml:space="preserve"> de RG </w:t>
      </w:r>
      <w:r w:rsidR="00C65F8B" w:rsidRPr="00712BD4">
        <w:rPr>
          <w:rFonts w:ascii="Verdana" w:hAnsi="Verdana"/>
          <w:bCs/>
          <w:sz w:val="24"/>
          <w:szCs w:val="24"/>
        </w:rPr>
        <w:t>sobre hist</w:t>
      </w:r>
      <w:r w:rsidR="000E1CBB" w:rsidRPr="00712BD4">
        <w:rPr>
          <w:rFonts w:ascii="Verdana" w:hAnsi="Verdana"/>
          <w:bCs/>
          <w:sz w:val="24"/>
          <w:szCs w:val="24"/>
        </w:rPr>
        <w:t>ória do Teatro São J</w:t>
      </w:r>
      <w:r w:rsidR="00C65F8B" w:rsidRPr="00712BD4">
        <w:rPr>
          <w:rFonts w:ascii="Verdana" w:hAnsi="Verdana"/>
          <w:bCs/>
          <w:sz w:val="24"/>
          <w:szCs w:val="24"/>
        </w:rPr>
        <w:t>osé</w:t>
      </w:r>
      <w:r w:rsidR="00373AB1"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23  - </w:t>
      </w:r>
      <w:r w:rsidR="00C65F8B" w:rsidRPr="00712BD4">
        <w:rPr>
          <w:rFonts w:ascii="Verdana" w:hAnsi="Verdana"/>
          <w:bCs/>
          <w:sz w:val="24"/>
          <w:szCs w:val="24"/>
        </w:rPr>
        <w:t>No ar, pela TVC, programa de RG, Diálogo, com</w:t>
      </w:r>
      <w:r w:rsidR="00373AB1" w:rsidRPr="00712BD4">
        <w:rPr>
          <w:rFonts w:ascii="Verdana" w:hAnsi="Verdana"/>
          <w:bCs/>
          <w:sz w:val="24"/>
          <w:szCs w:val="24"/>
        </w:rPr>
        <w:t xml:space="preserve"> o advogado</w:t>
      </w:r>
      <w:r w:rsidR="00C65F8B" w:rsidRPr="00712BD4">
        <w:rPr>
          <w:rFonts w:ascii="Verdana" w:hAnsi="Verdana"/>
          <w:bCs/>
          <w:sz w:val="24"/>
          <w:szCs w:val="24"/>
        </w:rPr>
        <w:t xml:space="preserve"> Valdecir Alves.</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w:t>
      </w:r>
      <w:r w:rsidR="009F2035" w:rsidRPr="00712BD4">
        <w:rPr>
          <w:rFonts w:ascii="Verdana" w:hAnsi="Verdana"/>
          <w:bCs/>
          <w:sz w:val="24"/>
          <w:szCs w:val="24"/>
        </w:rPr>
        <w:t xml:space="preserve"> No Centro de Eventos do Ceará, l</w:t>
      </w:r>
      <w:r w:rsidR="00BD7283" w:rsidRPr="00712BD4">
        <w:rPr>
          <w:rFonts w:ascii="Verdana" w:hAnsi="Verdana"/>
          <w:bCs/>
          <w:sz w:val="24"/>
          <w:szCs w:val="24"/>
        </w:rPr>
        <w:t xml:space="preserve">ançamento do </w:t>
      </w:r>
      <w:r w:rsidR="009F2035" w:rsidRPr="00712BD4">
        <w:rPr>
          <w:rFonts w:ascii="Verdana" w:hAnsi="Verdana"/>
          <w:bCs/>
          <w:sz w:val="24"/>
          <w:szCs w:val="24"/>
        </w:rPr>
        <w:t>DVD Padre Cí</w:t>
      </w:r>
      <w:r w:rsidR="00BD7283" w:rsidRPr="00712BD4">
        <w:rPr>
          <w:rFonts w:ascii="Verdana" w:hAnsi="Verdana"/>
          <w:bCs/>
          <w:sz w:val="24"/>
          <w:szCs w:val="24"/>
        </w:rPr>
        <w:t>cero</w:t>
      </w:r>
      <w:r w:rsidR="009F2035" w:rsidRPr="00712BD4">
        <w:rPr>
          <w:rFonts w:ascii="Verdana" w:hAnsi="Verdana"/>
          <w:bCs/>
          <w:sz w:val="24"/>
          <w:szCs w:val="24"/>
        </w:rPr>
        <w:t xml:space="preserve">, com documentário em que consta depoimentos de Ricardo Guilherme </w:t>
      </w:r>
      <w:r w:rsidR="00BD7283" w:rsidRPr="00712BD4">
        <w:rPr>
          <w:rFonts w:ascii="Verdana" w:hAnsi="Verdana"/>
          <w:bCs/>
          <w:sz w:val="24"/>
          <w:szCs w:val="24"/>
        </w:rPr>
        <w:t xml:space="preserve"> </w:t>
      </w:r>
      <w:r w:rsidR="009F2035" w:rsidRPr="00712BD4">
        <w:rPr>
          <w:rFonts w:ascii="Verdana" w:hAnsi="Verdana"/>
          <w:bCs/>
          <w:sz w:val="24"/>
          <w:szCs w:val="24"/>
        </w:rPr>
        <w:t xml:space="preserve">sobre o filme </w:t>
      </w:r>
      <w:r w:rsidR="009F2035" w:rsidRPr="00712BD4">
        <w:rPr>
          <w:rFonts w:ascii="Verdana" w:hAnsi="Verdana"/>
          <w:bCs/>
          <w:i/>
          <w:sz w:val="24"/>
          <w:szCs w:val="24"/>
          <w:u w:val="single"/>
        </w:rPr>
        <w:t>Padre Cícero</w:t>
      </w:r>
      <w:r w:rsidR="009F2035" w:rsidRPr="00712BD4">
        <w:rPr>
          <w:rFonts w:ascii="Verdana" w:hAnsi="Verdana"/>
          <w:bCs/>
          <w:sz w:val="24"/>
          <w:szCs w:val="24"/>
        </w:rPr>
        <w:t xml:space="preserve">, de Helder Martins.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 No ar, pela TVC, programa de RG, Diálogo</w:t>
      </w:r>
      <w:r w:rsidR="0024554E"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w:t>
      </w:r>
      <w:r w:rsidR="00E3433D" w:rsidRPr="00712BD4">
        <w:rPr>
          <w:rFonts w:ascii="Verdana" w:hAnsi="Verdana"/>
          <w:bCs/>
          <w:sz w:val="24"/>
          <w:szCs w:val="24"/>
        </w:rPr>
        <w:t>No ar, pela TVC, programa de RG, Diálogo, com</w:t>
      </w:r>
      <w:r w:rsidR="009F2035" w:rsidRPr="00712BD4">
        <w:rPr>
          <w:rFonts w:ascii="Verdana" w:hAnsi="Verdana"/>
          <w:bCs/>
          <w:sz w:val="24"/>
          <w:szCs w:val="24"/>
        </w:rPr>
        <w:t xml:space="preserve"> a professora-doutora, compositora e cantora  Â</w:t>
      </w:r>
      <w:r w:rsidR="00E3433D" w:rsidRPr="00712BD4">
        <w:rPr>
          <w:rFonts w:ascii="Verdana" w:hAnsi="Verdana"/>
          <w:bCs/>
          <w:sz w:val="24"/>
          <w:szCs w:val="24"/>
        </w:rPr>
        <w:t>ngela Linhares</w:t>
      </w:r>
      <w:r w:rsidR="009F2035"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9F2035" w:rsidRPr="00712BD4" w:rsidRDefault="009F2035" w:rsidP="00E25AF6">
      <w:pPr>
        <w:pStyle w:val="Corpodetexto"/>
        <w:tabs>
          <w:tab w:val="left" w:pos="2694"/>
        </w:tabs>
        <w:ind w:left="3686" w:right="3456"/>
        <w:rPr>
          <w:rFonts w:ascii="Verdana" w:hAnsi="Verdana"/>
          <w:bCs/>
          <w:sz w:val="24"/>
          <w:szCs w:val="24"/>
        </w:rPr>
      </w:pPr>
    </w:p>
    <w:p w:rsidR="009E79CA"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02 </w:t>
      </w:r>
      <w:r w:rsidR="002C4D68" w:rsidRPr="00712BD4">
        <w:rPr>
          <w:rFonts w:ascii="Verdana" w:hAnsi="Verdana"/>
          <w:bCs/>
          <w:sz w:val="24"/>
          <w:szCs w:val="24"/>
        </w:rPr>
        <w:t>–</w:t>
      </w:r>
      <w:r w:rsidR="009E79CA" w:rsidRPr="00712BD4">
        <w:rPr>
          <w:rFonts w:ascii="Verdana" w:hAnsi="Verdana"/>
          <w:bCs/>
          <w:sz w:val="24"/>
          <w:szCs w:val="24"/>
        </w:rPr>
        <w:t xml:space="preserve"> Na Mostra Curta Montagem, sob a orientação de Ricardo Guilherme, são apresentadas no Teatro Universitário  as seguintes  montagens teatrais  de alunos da Licenciatura em Teatro – UFC:</w:t>
      </w:r>
      <w:r w:rsidR="002C4D68" w:rsidRPr="00712BD4">
        <w:rPr>
          <w:rFonts w:ascii="Verdana" w:hAnsi="Verdana"/>
          <w:bCs/>
          <w:sz w:val="24"/>
          <w:szCs w:val="24"/>
        </w:rPr>
        <w:t xml:space="preserve"> </w:t>
      </w:r>
    </w:p>
    <w:p w:rsidR="009E79CA" w:rsidRPr="00712BD4" w:rsidRDefault="009E79C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2C4D68" w:rsidRPr="00712BD4">
        <w:rPr>
          <w:rFonts w:ascii="Verdana" w:hAnsi="Verdana"/>
          <w:bCs/>
          <w:i/>
          <w:sz w:val="24"/>
          <w:szCs w:val="24"/>
          <w:u w:val="single"/>
        </w:rPr>
        <w:t>Como Homem</w:t>
      </w:r>
      <w:r w:rsidRPr="00712BD4">
        <w:rPr>
          <w:rFonts w:ascii="Verdana" w:hAnsi="Verdana"/>
          <w:bCs/>
          <w:sz w:val="24"/>
          <w:szCs w:val="24"/>
        </w:rPr>
        <w:t xml:space="preserve">,  direção de </w:t>
      </w:r>
      <w:r w:rsidR="002C4D68" w:rsidRPr="00712BD4">
        <w:rPr>
          <w:rFonts w:ascii="Verdana" w:hAnsi="Verdana"/>
          <w:bCs/>
          <w:sz w:val="24"/>
          <w:szCs w:val="24"/>
        </w:rPr>
        <w:t xml:space="preserve"> Thiago Braga</w:t>
      </w:r>
      <w:r w:rsidRPr="00712BD4">
        <w:rPr>
          <w:rFonts w:ascii="Verdana" w:hAnsi="Verdana"/>
          <w:bCs/>
          <w:sz w:val="24"/>
          <w:szCs w:val="24"/>
        </w:rPr>
        <w:t>,</w:t>
      </w:r>
      <w:r w:rsidR="00B51B3A" w:rsidRPr="00712BD4">
        <w:rPr>
          <w:rFonts w:ascii="Verdana" w:hAnsi="Verdana"/>
          <w:bCs/>
          <w:sz w:val="24"/>
          <w:szCs w:val="24"/>
        </w:rPr>
        <w:t xml:space="preserve"> t</w:t>
      </w:r>
      <w:r w:rsidR="009F2035" w:rsidRPr="00712BD4">
        <w:rPr>
          <w:rFonts w:ascii="Verdana" w:hAnsi="Verdana"/>
          <w:bCs/>
          <w:sz w:val="24"/>
          <w:szCs w:val="24"/>
        </w:rPr>
        <w:t>ex</w:t>
      </w:r>
      <w:r w:rsidR="00B51B3A" w:rsidRPr="00712BD4">
        <w:rPr>
          <w:rFonts w:ascii="Verdana" w:hAnsi="Verdana"/>
          <w:bCs/>
          <w:sz w:val="24"/>
          <w:szCs w:val="24"/>
        </w:rPr>
        <w:t>to de RG</w:t>
      </w:r>
      <w:r w:rsidRPr="00712BD4">
        <w:rPr>
          <w:rFonts w:ascii="Verdana" w:hAnsi="Verdana"/>
          <w:bCs/>
          <w:sz w:val="24"/>
          <w:szCs w:val="24"/>
        </w:rPr>
        <w:t xml:space="preserve"> , Thiago Braga e  Luiz Otá</w:t>
      </w:r>
      <w:r w:rsidR="00B51B3A" w:rsidRPr="00712BD4">
        <w:rPr>
          <w:rFonts w:ascii="Verdana" w:hAnsi="Verdana"/>
          <w:bCs/>
          <w:sz w:val="24"/>
          <w:szCs w:val="24"/>
        </w:rPr>
        <w:t xml:space="preserve">vio </w:t>
      </w:r>
    </w:p>
    <w:p w:rsidR="00E3433D" w:rsidRPr="00712BD4" w:rsidRDefault="009E79C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E3433D" w:rsidRPr="00712BD4">
        <w:rPr>
          <w:rFonts w:ascii="Verdana" w:hAnsi="Verdana"/>
          <w:bCs/>
          <w:i/>
          <w:sz w:val="24"/>
          <w:szCs w:val="24"/>
          <w:u w:val="single"/>
        </w:rPr>
        <w:t>Trabalhar</w:t>
      </w:r>
      <w:r w:rsidRPr="00712BD4">
        <w:rPr>
          <w:rFonts w:ascii="Verdana" w:hAnsi="Verdana"/>
          <w:bCs/>
          <w:i/>
          <w:sz w:val="24"/>
          <w:szCs w:val="24"/>
          <w:u w:val="single"/>
        </w:rPr>
        <w:t>,</w:t>
      </w:r>
      <w:r w:rsidR="00E3433D" w:rsidRPr="00712BD4">
        <w:rPr>
          <w:rFonts w:ascii="Verdana" w:hAnsi="Verdana"/>
          <w:bCs/>
          <w:i/>
          <w:sz w:val="24"/>
          <w:szCs w:val="24"/>
          <w:u w:val="single"/>
        </w:rPr>
        <w:t xml:space="preserve"> Trabalhar</w:t>
      </w:r>
      <w:r w:rsidRPr="00712BD4">
        <w:rPr>
          <w:rFonts w:ascii="Verdana" w:hAnsi="Verdana"/>
          <w:bCs/>
          <w:i/>
          <w:sz w:val="24"/>
          <w:szCs w:val="24"/>
          <w:u w:val="single"/>
        </w:rPr>
        <w:t>,</w:t>
      </w:r>
      <w:r w:rsidR="00E3433D" w:rsidRPr="00712BD4">
        <w:rPr>
          <w:rFonts w:ascii="Verdana" w:hAnsi="Verdana"/>
          <w:bCs/>
          <w:i/>
          <w:sz w:val="24"/>
          <w:szCs w:val="24"/>
          <w:u w:val="single"/>
        </w:rPr>
        <w:t xml:space="preserve"> Trabalhar</w:t>
      </w:r>
      <w:r w:rsidRPr="00712BD4">
        <w:rPr>
          <w:rFonts w:ascii="Verdana" w:hAnsi="Verdana"/>
          <w:bCs/>
          <w:sz w:val="24"/>
          <w:szCs w:val="24"/>
        </w:rPr>
        <w:t xml:space="preserve">, texto de </w:t>
      </w:r>
      <w:r w:rsidR="00793A8C" w:rsidRPr="00712BD4">
        <w:rPr>
          <w:rFonts w:ascii="Verdana" w:hAnsi="Verdana"/>
          <w:bCs/>
          <w:sz w:val="24"/>
          <w:szCs w:val="24"/>
        </w:rPr>
        <w:t xml:space="preserve">  Augusto B</w:t>
      </w:r>
      <w:r w:rsidR="00E3433D" w:rsidRPr="00712BD4">
        <w:rPr>
          <w:rFonts w:ascii="Verdana" w:hAnsi="Verdana"/>
          <w:bCs/>
          <w:sz w:val="24"/>
          <w:szCs w:val="24"/>
        </w:rPr>
        <w:t>oal e RG</w:t>
      </w:r>
      <w:r w:rsidRPr="00712BD4">
        <w:rPr>
          <w:rFonts w:ascii="Verdana" w:hAnsi="Verdana"/>
          <w:bCs/>
          <w:sz w:val="24"/>
          <w:szCs w:val="24"/>
        </w:rPr>
        <w:t>, direção de Ilton Rodrigues</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04 - </w:t>
      </w:r>
      <w:r w:rsidR="009E79CA" w:rsidRPr="00712BD4">
        <w:rPr>
          <w:rFonts w:ascii="Verdana" w:hAnsi="Verdana"/>
          <w:bCs/>
          <w:sz w:val="24"/>
          <w:szCs w:val="24"/>
        </w:rPr>
        <w:t>Na Mostra Curta Montagem, sob a orientação de Ricardo Guilherme, é  apresentada no Teatro Universitário  a seguinte  montagem teatral  de aluno da Licenciatura em Teatro – UFC:</w:t>
      </w:r>
    </w:p>
    <w:p w:rsidR="00335B81" w:rsidRPr="00712BD4" w:rsidRDefault="009E79C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335B81" w:rsidRPr="00712BD4">
        <w:rPr>
          <w:rFonts w:ascii="Verdana" w:hAnsi="Verdana"/>
          <w:bCs/>
          <w:i/>
          <w:sz w:val="24"/>
          <w:szCs w:val="24"/>
          <w:u w:val="single"/>
        </w:rPr>
        <w:t>Antes</w:t>
      </w:r>
      <w:r w:rsidRPr="00712BD4">
        <w:rPr>
          <w:rFonts w:ascii="Verdana" w:hAnsi="Verdana"/>
          <w:bCs/>
          <w:i/>
          <w:sz w:val="24"/>
          <w:szCs w:val="24"/>
          <w:u w:val="single"/>
        </w:rPr>
        <w:t>, Durante</w:t>
      </w:r>
      <w:r w:rsidR="00335B81" w:rsidRPr="00712BD4">
        <w:rPr>
          <w:rFonts w:ascii="Verdana" w:hAnsi="Verdana"/>
          <w:bCs/>
          <w:i/>
          <w:sz w:val="24"/>
          <w:szCs w:val="24"/>
          <w:u w:val="single"/>
        </w:rPr>
        <w:t xml:space="preserve"> e Depois</w:t>
      </w:r>
      <w:r w:rsidRPr="00712BD4">
        <w:rPr>
          <w:rFonts w:ascii="Verdana" w:hAnsi="Verdana"/>
          <w:bCs/>
          <w:sz w:val="24"/>
          <w:szCs w:val="24"/>
        </w:rPr>
        <w:t xml:space="preserve">, texto e direção de </w:t>
      </w:r>
      <w:r w:rsidR="00335B81" w:rsidRPr="00712BD4">
        <w:rPr>
          <w:rFonts w:ascii="Verdana" w:hAnsi="Verdana"/>
          <w:bCs/>
          <w:sz w:val="24"/>
          <w:szCs w:val="24"/>
        </w:rPr>
        <w:t xml:space="preserve"> David de Alencar</w:t>
      </w:r>
    </w:p>
    <w:p w:rsidR="009E79CA"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06 - </w:t>
      </w:r>
      <w:r w:rsidR="000F31EA" w:rsidRPr="00712BD4">
        <w:rPr>
          <w:rFonts w:ascii="Verdana" w:hAnsi="Verdana"/>
          <w:bCs/>
          <w:sz w:val="24"/>
          <w:szCs w:val="24"/>
        </w:rPr>
        <w:t xml:space="preserve"> </w:t>
      </w:r>
      <w:r w:rsidR="009E79CA" w:rsidRPr="00712BD4">
        <w:rPr>
          <w:rFonts w:ascii="Verdana" w:hAnsi="Verdana"/>
          <w:bCs/>
          <w:sz w:val="24"/>
          <w:szCs w:val="24"/>
        </w:rPr>
        <w:t>Na Mostra Curta Montagem, sob a orientação de Ricardo Guilherme, são apresentadas no Teatro Universitário  as seguintes  montagens teatrais  de alunos da Licenciatura em Teatro – UFC:</w:t>
      </w:r>
    </w:p>
    <w:p w:rsidR="00A13DF2" w:rsidRPr="00712BD4" w:rsidRDefault="009E79C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Anti –Antígo</w:t>
      </w:r>
      <w:r w:rsidR="000F31EA" w:rsidRPr="00712BD4">
        <w:rPr>
          <w:rFonts w:ascii="Verdana" w:hAnsi="Verdana"/>
          <w:bCs/>
          <w:i/>
          <w:sz w:val="24"/>
          <w:szCs w:val="24"/>
          <w:u w:val="single"/>
        </w:rPr>
        <w:t>na</w:t>
      </w:r>
      <w:r w:rsidRPr="00712BD4">
        <w:rPr>
          <w:rFonts w:ascii="Verdana" w:hAnsi="Verdana"/>
          <w:bCs/>
          <w:sz w:val="24"/>
          <w:szCs w:val="24"/>
        </w:rPr>
        <w:t xml:space="preserve">, direção de </w:t>
      </w:r>
      <w:r w:rsidR="000F31EA" w:rsidRPr="00712BD4">
        <w:rPr>
          <w:rFonts w:ascii="Verdana" w:hAnsi="Verdana"/>
          <w:bCs/>
          <w:sz w:val="24"/>
          <w:szCs w:val="24"/>
        </w:rPr>
        <w:t xml:space="preserve"> Camila Pontes</w:t>
      </w:r>
      <w:r w:rsidRPr="00712BD4">
        <w:rPr>
          <w:rFonts w:ascii="Verdana" w:hAnsi="Verdana"/>
          <w:bCs/>
          <w:sz w:val="24"/>
          <w:szCs w:val="24"/>
        </w:rPr>
        <w:t>,  texto de Sófocles  Alen C</w:t>
      </w:r>
      <w:r w:rsidR="009B5DC6" w:rsidRPr="00712BD4">
        <w:rPr>
          <w:rFonts w:ascii="Verdana" w:hAnsi="Verdana"/>
          <w:bCs/>
          <w:sz w:val="24"/>
          <w:szCs w:val="24"/>
        </w:rPr>
        <w:t>osta</w:t>
      </w:r>
      <w:r w:rsidRPr="00712BD4">
        <w:rPr>
          <w:rFonts w:ascii="Verdana" w:hAnsi="Verdana"/>
          <w:bCs/>
          <w:sz w:val="24"/>
          <w:szCs w:val="24"/>
        </w:rPr>
        <w:t>,</w:t>
      </w:r>
      <w:r w:rsidR="009B5DC6" w:rsidRPr="00712BD4">
        <w:rPr>
          <w:rFonts w:ascii="Verdana" w:hAnsi="Verdana"/>
          <w:bCs/>
          <w:sz w:val="24"/>
          <w:szCs w:val="24"/>
        </w:rPr>
        <w:t xml:space="preserve"> Ricardo</w:t>
      </w:r>
      <w:r w:rsidRPr="00712BD4">
        <w:rPr>
          <w:rFonts w:ascii="Verdana" w:hAnsi="Verdana"/>
          <w:bCs/>
          <w:sz w:val="24"/>
          <w:szCs w:val="24"/>
        </w:rPr>
        <w:t xml:space="preserve"> Guilherme e </w:t>
      </w:r>
      <w:r w:rsidR="009B5DC6" w:rsidRPr="00712BD4">
        <w:rPr>
          <w:rFonts w:ascii="Verdana" w:hAnsi="Verdana"/>
          <w:bCs/>
          <w:sz w:val="24"/>
          <w:szCs w:val="24"/>
        </w:rPr>
        <w:t xml:space="preserve"> Herbert Emanuel</w:t>
      </w:r>
    </w:p>
    <w:p w:rsidR="009B5DC6" w:rsidRPr="00712BD4" w:rsidRDefault="009E79C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9B5DC6" w:rsidRPr="00712BD4">
        <w:rPr>
          <w:rFonts w:ascii="Verdana" w:hAnsi="Verdana"/>
          <w:bCs/>
          <w:i/>
          <w:sz w:val="24"/>
          <w:szCs w:val="24"/>
          <w:u w:val="single"/>
        </w:rPr>
        <w:t>A Mãe</w:t>
      </w:r>
      <w:r w:rsidRPr="00712BD4">
        <w:rPr>
          <w:rFonts w:ascii="Verdana" w:hAnsi="Verdana"/>
          <w:bCs/>
          <w:sz w:val="24"/>
          <w:szCs w:val="24"/>
        </w:rPr>
        <w:t xml:space="preserve">, texto de </w:t>
      </w:r>
      <w:r w:rsidR="009B5DC6" w:rsidRPr="00712BD4">
        <w:rPr>
          <w:rFonts w:ascii="Verdana" w:hAnsi="Verdana"/>
          <w:bCs/>
          <w:sz w:val="24"/>
          <w:szCs w:val="24"/>
        </w:rPr>
        <w:t xml:space="preserve"> Gorki</w:t>
      </w:r>
      <w:r w:rsidRPr="00712BD4">
        <w:rPr>
          <w:rFonts w:ascii="Verdana" w:hAnsi="Verdana"/>
          <w:bCs/>
          <w:sz w:val="24"/>
          <w:szCs w:val="24"/>
        </w:rPr>
        <w:t xml:space="preserve">, direção  de </w:t>
      </w:r>
      <w:r w:rsidR="009B5DC6" w:rsidRPr="00712BD4">
        <w:rPr>
          <w:rFonts w:ascii="Verdana" w:hAnsi="Verdana"/>
          <w:bCs/>
          <w:sz w:val="24"/>
          <w:szCs w:val="24"/>
        </w:rPr>
        <w:t xml:space="preserve"> Lucas Madi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009B5DC6" w:rsidRPr="00712BD4">
        <w:rPr>
          <w:rFonts w:ascii="Verdana" w:hAnsi="Verdana"/>
          <w:bCs/>
          <w:sz w:val="24"/>
          <w:szCs w:val="24"/>
        </w:rPr>
        <w:t>No ar, pela TVC, programa de RG, Diálogo, com</w:t>
      </w:r>
      <w:r w:rsidR="009E79CA" w:rsidRPr="00712BD4">
        <w:rPr>
          <w:rFonts w:ascii="Verdana" w:hAnsi="Verdana"/>
          <w:bCs/>
          <w:sz w:val="24"/>
          <w:szCs w:val="24"/>
        </w:rPr>
        <w:t xml:space="preserve"> a empresária da Moda  Glá</w:t>
      </w:r>
      <w:r w:rsidR="009B5DC6" w:rsidRPr="00712BD4">
        <w:rPr>
          <w:rFonts w:ascii="Verdana" w:hAnsi="Verdana"/>
          <w:bCs/>
          <w:sz w:val="24"/>
          <w:szCs w:val="24"/>
        </w:rPr>
        <w:t>ucia Tavares.</w:t>
      </w:r>
    </w:p>
    <w:p w:rsidR="008B4684" w:rsidRPr="00712BD4" w:rsidRDefault="00F77A6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08 e 14</w:t>
      </w:r>
      <w:r w:rsidR="00586BC5" w:rsidRPr="00712BD4">
        <w:rPr>
          <w:rFonts w:ascii="Verdana" w:hAnsi="Verdana"/>
          <w:bCs/>
          <w:sz w:val="24"/>
          <w:szCs w:val="24"/>
        </w:rPr>
        <w:t xml:space="preserve">- </w:t>
      </w:r>
      <w:r w:rsidRPr="00712BD4">
        <w:rPr>
          <w:rFonts w:ascii="Verdana" w:hAnsi="Verdana"/>
          <w:bCs/>
          <w:sz w:val="24"/>
          <w:szCs w:val="24"/>
        </w:rPr>
        <w:t xml:space="preserve"> </w:t>
      </w:r>
      <w:r w:rsidR="008B4684" w:rsidRPr="00712BD4">
        <w:rPr>
          <w:rFonts w:ascii="Verdana" w:hAnsi="Verdana"/>
          <w:bCs/>
          <w:sz w:val="24"/>
          <w:szCs w:val="24"/>
        </w:rPr>
        <w:t>A</w:t>
      </w:r>
      <w:r w:rsidR="00586BC5" w:rsidRPr="00712BD4">
        <w:rPr>
          <w:rFonts w:ascii="Verdana" w:hAnsi="Verdana"/>
          <w:bCs/>
          <w:sz w:val="24"/>
          <w:szCs w:val="24"/>
        </w:rPr>
        <w:t>presen</w:t>
      </w:r>
      <w:r w:rsidR="00DF0362" w:rsidRPr="00712BD4">
        <w:rPr>
          <w:rFonts w:ascii="Verdana" w:hAnsi="Verdana"/>
          <w:bCs/>
          <w:sz w:val="24"/>
          <w:szCs w:val="24"/>
        </w:rPr>
        <w:t>t</w:t>
      </w:r>
      <w:r w:rsidR="00586BC5" w:rsidRPr="00712BD4">
        <w:rPr>
          <w:rFonts w:ascii="Verdana" w:hAnsi="Verdana"/>
          <w:bCs/>
          <w:sz w:val="24"/>
          <w:szCs w:val="24"/>
        </w:rPr>
        <w:t xml:space="preserve">ações de </w:t>
      </w:r>
      <w:r w:rsidR="00586BC5" w:rsidRPr="00712BD4">
        <w:rPr>
          <w:rFonts w:ascii="Verdana" w:hAnsi="Verdana"/>
          <w:bCs/>
          <w:i/>
          <w:sz w:val="24"/>
          <w:szCs w:val="24"/>
          <w:u w:val="single"/>
        </w:rPr>
        <w:t xml:space="preserve"> Ato Confessional Número Cinco</w:t>
      </w:r>
      <w:r w:rsidR="00586BC5" w:rsidRPr="00712BD4">
        <w:rPr>
          <w:rFonts w:ascii="Verdana" w:hAnsi="Verdana"/>
          <w:bCs/>
          <w:sz w:val="24"/>
          <w:szCs w:val="24"/>
        </w:rPr>
        <w:t>, texto de Ricardo Guilherme, montagem do Grupo As Valkírias, sob a direção de  Soares Júnior, na  Sala</w:t>
      </w:r>
      <w:r w:rsidR="008B4684" w:rsidRPr="00712BD4">
        <w:rPr>
          <w:rFonts w:ascii="Verdana" w:hAnsi="Verdana"/>
          <w:bCs/>
          <w:sz w:val="24"/>
          <w:szCs w:val="24"/>
        </w:rPr>
        <w:t xml:space="preserve">  Nadir Saboya</w:t>
      </w:r>
      <w:r w:rsidR="00586BC5" w:rsidRPr="00712BD4">
        <w:rPr>
          <w:rFonts w:ascii="Verdana" w:hAnsi="Verdana"/>
          <w:bCs/>
          <w:sz w:val="24"/>
          <w:szCs w:val="24"/>
        </w:rPr>
        <w:t xml:space="preserve"> do Teatro José de Alencar.</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C83A4C" w:rsidRPr="00712BD4">
        <w:rPr>
          <w:rFonts w:ascii="Verdana" w:hAnsi="Verdana"/>
          <w:bCs/>
          <w:sz w:val="24"/>
          <w:szCs w:val="24"/>
        </w:rPr>
        <w:t xml:space="preserve"> </w:t>
      </w:r>
      <w:r w:rsidR="008A2A9C" w:rsidRPr="00712BD4">
        <w:rPr>
          <w:rFonts w:ascii="Verdana" w:hAnsi="Verdana"/>
          <w:bCs/>
          <w:sz w:val="24"/>
          <w:szCs w:val="24"/>
        </w:rPr>
        <w:t xml:space="preserve">No </w:t>
      </w:r>
      <w:r w:rsidR="00C83A4C" w:rsidRPr="00712BD4">
        <w:rPr>
          <w:rFonts w:ascii="Verdana" w:hAnsi="Verdana"/>
          <w:bCs/>
          <w:sz w:val="24"/>
          <w:szCs w:val="24"/>
        </w:rPr>
        <w:t>T</w:t>
      </w:r>
      <w:r w:rsidR="008A2A9C" w:rsidRPr="00712BD4">
        <w:rPr>
          <w:rFonts w:ascii="Verdana" w:hAnsi="Verdana"/>
          <w:bCs/>
          <w:sz w:val="24"/>
          <w:szCs w:val="24"/>
        </w:rPr>
        <w:t xml:space="preserve">eatro </w:t>
      </w:r>
      <w:r w:rsidR="00C83A4C" w:rsidRPr="00712BD4">
        <w:rPr>
          <w:rFonts w:ascii="Verdana" w:hAnsi="Verdana"/>
          <w:bCs/>
          <w:sz w:val="24"/>
          <w:szCs w:val="24"/>
        </w:rPr>
        <w:t>J</w:t>
      </w:r>
      <w:r w:rsidR="008A2A9C" w:rsidRPr="00712BD4">
        <w:rPr>
          <w:rFonts w:ascii="Verdana" w:hAnsi="Verdana"/>
          <w:bCs/>
          <w:sz w:val="24"/>
          <w:szCs w:val="24"/>
        </w:rPr>
        <w:t>osé de Alencar,  RG canta músi</w:t>
      </w:r>
      <w:r w:rsidR="00C83A4C" w:rsidRPr="00712BD4">
        <w:rPr>
          <w:rFonts w:ascii="Verdana" w:hAnsi="Verdana"/>
          <w:bCs/>
          <w:sz w:val="24"/>
          <w:szCs w:val="24"/>
        </w:rPr>
        <w:t>cas de</w:t>
      </w:r>
      <w:r w:rsidR="008A2A9C" w:rsidRPr="00712BD4">
        <w:rPr>
          <w:rFonts w:ascii="Verdana" w:hAnsi="Verdana"/>
          <w:bCs/>
          <w:sz w:val="24"/>
          <w:szCs w:val="24"/>
        </w:rPr>
        <w:t xml:space="preserve">  burletas de  Carlos Câ</w:t>
      </w:r>
      <w:r w:rsidR="00C83A4C" w:rsidRPr="00712BD4">
        <w:rPr>
          <w:rFonts w:ascii="Verdana" w:hAnsi="Verdana"/>
          <w:bCs/>
          <w:sz w:val="24"/>
          <w:szCs w:val="24"/>
        </w:rPr>
        <w:t>mara</w:t>
      </w:r>
      <w:r w:rsidR="008A2A9C" w:rsidRPr="00712BD4">
        <w:rPr>
          <w:rFonts w:ascii="Verdana" w:hAnsi="Verdana"/>
          <w:bCs/>
          <w:sz w:val="24"/>
          <w:szCs w:val="24"/>
        </w:rPr>
        <w:t>, na solenidade referente ao  Centená</w:t>
      </w:r>
      <w:r w:rsidR="00C83A4C" w:rsidRPr="00712BD4">
        <w:rPr>
          <w:rFonts w:ascii="Verdana" w:hAnsi="Verdana"/>
          <w:bCs/>
          <w:sz w:val="24"/>
          <w:szCs w:val="24"/>
        </w:rPr>
        <w:t xml:space="preserve">rio do </w:t>
      </w:r>
      <w:r w:rsidR="008A2A9C" w:rsidRPr="00712BD4">
        <w:rPr>
          <w:rFonts w:ascii="Verdana" w:hAnsi="Verdana"/>
          <w:bCs/>
          <w:sz w:val="24"/>
          <w:szCs w:val="24"/>
        </w:rPr>
        <w:t>Grêmio Dramático Familiar</w:t>
      </w:r>
      <w:r w:rsidR="00C83A4C" w:rsidRPr="00712BD4">
        <w:rPr>
          <w:rFonts w:ascii="Verdana" w:hAnsi="Verdana"/>
          <w:bCs/>
          <w:sz w:val="24"/>
          <w:szCs w:val="24"/>
        </w:rPr>
        <w:t>.</w:t>
      </w:r>
    </w:p>
    <w:p w:rsidR="007764A4" w:rsidRPr="00712BD4" w:rsidRDefault="007764A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r w:rsidR="008A2A9C" w:rsidRPr="00712BD4">
        <w:rPr>
          <w:rFonts w:ascii="Verdana" w:hAnsi="Verdana"/>
          <w:bCs/>
          <w:sz w:val="24"/>
          <w:szCs w:val="24"/>
        </w:rPr>
        <w:t xml:space="preserve"> o empresário da Comunicação Anastá</w:t>
      </w:r>
      <w:r w:rsidRPr="00712BD4">
        <w:rPr>
          <w:rFonts w:ascii="Verdana" w:hAnsi="Verdana"/>
          <w:bCs/>
          <w:sz w:val="24"/>
          <w:szCs w:val="24"/>
        </w:rPr>
        <w:t>cio de Sousa.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16 – </w:t>
      </w:r>
      <w:r w:rsidR="008A2A9C" w:rsidRPr="00712BD4">
        <w:rPr>
          <w:rFonts w:ascii="Verdana" w:hAnsi="Verdana"/>
          <w:bCs/>
          <w:sz w:val="24"/>
          <w:szCs w:val="24"/>
        </w:rPr>
        <w:t xml:space="preserve">Postagem  no facebook de </w:t>
      </w:r>
      <w:r w:rsidR="003F2F60" w:rsidRPr="00712BD4">
        <w:rPr>
          <w:rFonts w:ascii="Verdana" w:hAnsi="Verdana"/>
          <w:bCs/>
          <w:sz w:val="24"/>
          <w:szCs w:val="24"/>
        </w:rPr>
        <w:t>poema</w:t>
      </w:r>
      <w:r w:rsidR="008A2A9C" w:rsidRPr="00712BD4">
        <w:rPr>
          <w:rFonts w:ascii="Verdana" w:hAnsi="Verdana"/>
          <w:bCs/>
          <w:sz w:val="24"/>
          <w:szCs w:val="24"/>
        </w:rPr>
        <w:t xml:space="preserve"> de RG para Simone Simõ</w:t>
      </w:r>
      <w:r w:rsidR="003F2F60" w:rsidRPr="00712BD4">
        <w:rPr>
          <w:rFonts w:ascii="Verdana" w:hAnsi="Verdana"/>
          <w:bCs/>
          <w:sz w:val="24"/>
          <w:szCs w:val="24"/>
        </w:rPr>
        <w:t>es</w:t>
      </w:r>
      <w:r w:rsidR="008A2A9C"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 No ar, pela TVC, programa de RG, Diálogo</w:t>
      </w:r>
      <w:r w:rsidR="0024554E"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w:t>
      </w:r>
      <w:r w:rsidR="00490CE8" w:rsidRPr="00712BD4">
        <w:rPr>
          <w:rFonts w:ascii="Verdana" w:hAnsi="Verdana"/>
          <w:bCs/>
          <w:sz w:val="24"/>
          <w:szCs w:val="24"/>
        </w:rPr>
        <w:t>No ar, pela TVC, programa de RG, Diálogo, com</w:t>
      </w:r>
      <w:r w:rsidR="008A2A9C" w:rsidRPr="00712BD4">
        <w:rPr>
          <w:rFonts w:ascii="Verdana" w:hAnsi="Verdana"/>
          <w:bCs/>
          <w:sz w:val="24"/>
          <w:szCs w:val="24"/>
        </w:rPr>
        <w:t xml:space="preserve"> o médico e mágico </w:t>
      </w:r>
      <w:r w:rsidR="00490CE8" w:rsidRPr="00712BD4">
        <w:rPr>
          <w:rFonts w:ascii="Verdana" w:hAnsi="Verdana"/>
          <w:bCs/>
          <w:sz w:val="24"/>
          <w:szCs w:val="24"/>
        </w:rPr>
        <w:t>Marcos Queiroz.</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 No ar, pela TVC, programa de RG, Diálogo</w:t>
      </w:r>
      <w:r w:rsidR="0024554E"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 No ar, pela TVC, programa de RG, Diálogo</w:t>
      </w:r>
      <w:r w:rsidR="0024554E"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008A2A9C" w:rsidRPr="00712BD4">
        <w:rPr>
          <w:rFonts w:ascii="Verdana" w:hAnsi="Verdana"/>
          <w:bCs/>
          <w:sz w:val="24"/>
          <w:szCs w:val="24"/>
        </w:rPr>
        <w:t>Encenação do solo</w:t>
      </w:r>
      <w:r w:rsidR="008A2A9C" w:rsidRPr="00712BD4">
        <w:rPr>
          <w:rFonts w:ascii="Verdana" w:hAnsi="Verdana"/>
          <w:bCs/>
          <w:i/>
          <w:sz w:val="24"/>
          <w:szCs w:val="24"/>
          <w:u w:val="single"/>
        </w:rPr>
        <w:t xml:space="preserve"> Braví</w:t>
      </w:r>
      <w:r w:rsidR="007856EF" w:rsidRPr="00712BD4">
        <w:rPr>
          <w:rFonts w:ascii="Verdana" w:hAnsi="Verdana"/>
          <w:bCs/>
          <w:i/>
          <w:sz w:val="24"/>
          <w:szCs w:val="24"/>
          <w:u w:val="single"/>
        </w:rPr>
        <w:t>ssimo</w:t>
      </w:r>
      <w:r w:rsidR="008A2A9C" w:rsidRPr="00712BD4">
        <w:rPr>
          <w:rFonts w:ascii="Verdana" w:hAnsi="Verdana"/>
          <w:bCs/>
          <w:i/>
          <w:sz w:val="24"/>
          <w:szCs w:val="24"/>
          <w:u w:val="single"/>
        </w:rPr>
        <w:t>,</w:t>
      </w:r>
      <w:r w:rsidR="008A2A9C" w:rsidRPr="00712BD4">
        <w:rPr>
          <w:rFonts w:ascii="Verdana" w:hAnsi="Verdana"/>
          <w:bCs/>
          <w:sz w:val="24"/>
          <w:szCs w:val="24"/>
        </w:rPr>
        <w:t xml:space="preserve"> de RG,</w:t>
      </w:r>
      <w:r w:rsidR="007856EF" w:rsidRPr="00712BD4">
        <w:rPr>
          <w:rFonts w:ascii="Verdana" w:hAnsi="Verdana"/>
          <w:bCs/>
          <w:sz w:val="24"/>
          <w:szCs w:val="24"/>
        </w:rPr>
        <w:t xml:space="preserve"> no auditório </w:t>
      </w:r>
      <w:r w:rsidR="00490CE8" w:rsidRPr="00712BD4">
        <w:rPr>
          <w:rFonts w:ascii="Verdana" w:hAnsi="Verdana"/>
          <w:bCs/>
          <w:sz w:val="24"/>
          <w:szCs w:val="24"/>
        </w:rPr>
        <w:t xml:space="preserve">Walnir Chagas </w:t>
      </w:r>
      <w:r w:rsidR="007856EF" w:rsidRPr="00712BD4">
        <w:rPr>
          <w:rFonts w:ascii="Verdana" w:hAnsi="Verdana"/>
          <w:bCs/>
          <w:sz w:val="24"/>
          <w:szCs w:val="24"/>
        </w:rPr>
        <w:t>da Fac</w:t>
      </w:r>
      <w:r w:rsidR="008A2A9C" w:rsidRPr="00712BD4">
        <w:rPr>
          <w:rFonts w:ascii="Verdana" w:hAnsi="Verdana"/>
          <w:bCs/>
          <w:sz w:val="24"/>
          <w:szCs w:val="24"/>
        </w:rPr>
        <w:t xml:space="preserve">uldade </w:t>
      </w:r>
      <w:r w:rsidR="007856EF" w:rsidRPr="00712BD4">
        <w:rPr>
          <w:rFonts w:ascii="Verdana" w:hAnsi="Verdana"/>
          <w:bCs/>
          <w:sz w:val="24"/>
          <w:szCs w:val="24"/>
        </w:rPr>
        <w:t xml:space="preserve"> de Educação</w:t>
      </w:r>
      <w:r w:rsidR="008A2A9C" w:rsidRPr="00712BD4">
        <w:rPr>
          <w:rFonts w:ascii="Verdana" w:hAnsi="Verdana"/>
          <w:bCs/>
          <w:sz w:val="24"/>
          <w:szCs w:val="24"/>
        </w:rPr>
        <w:t xml:space="preserve"> da Universidade Federal do Ceará.</w:t>
      </w:r>
      <w:r w:rsidR="00490CE8"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 No ar, pela TVC, programa de RG, Diálogo</w:t>
      </w:r>
      <w:r w:rsidR="0024554E" w:rsidRPr="00712BD4">
        <w:rPr>
          <w:rFonts w:ascii="Verdana" w:hAnsi="Verdana"/>
          <w:bCs/>
          <w:sz w:val="24"/>
          <w:szCs w:val="24"/>
        </w:rPr>
        <w:t>.</w:t>
      </w:r>
    </w:p>
    <w:p w:rsidR="000542B9"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w:t>
      </w:r>
      <w:r w:rsidR="000542B9" w:rsidRPr="00712BD4">
        <w:rPr>
          <w:rFonts w:ascii="Verdana" w:hAnsi="Verdana"/>
          <w:bCs/>
          <w:sz w:val="24"/>
          <w:szCs w:val="24"/>
        </w:rPr>
        <w:t>No ar, pela TVC, programa de RG, Diálogo, com</w:t>
      </w:r>
      <w:r w:rsidR="008A2A9C" w:rsidRPr="00712BD4">
        <w:rPr>
          <w:rFonts w:ascii="Verdana" w:hAnsi="Verdana"/>
          <w:bCs/>
          <w:sz w:val="24"/>
          <w:szCs w:val="24"/>
        </w:rPr>
        <w:t xml:space="preserve"> o produtor cultural </w:t>
      </w:r>
      <w:r w:rsidR="000542B9" w:rsidRPr="00712BD4">
        <w:rPr>
          <w:rFonts w:ascii="Verdana" w:hAnsi="Verdana"/>
          <w:bCs/>
          <w:sz w:val="24"/>
          <w:szCs w:val="24"/>
        </w:rPr>
        <w:t xml:space="preserve"> Dalwton Moura.</w:t>
      </w:r>
    </w:p>
    <w:p w:rsidR="00061261"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w:t>
      </w:r>
      <w:r w:rsidR="00061261" w:rsidRPr="00712BD4">
        <w:rPr>
          <w:rFonts w:ascii="Verdana" w:hAnsi="Verdana"/>
          <w:bCs/>
          <w:sz w:val="24"/>
          <w:szCs w:val="24"/>
        </w:rPr>
        <w:t xml:space="preserve">No ar, pela TVC, programa de RG, Diálogo, com </w:t>
      </w:r>
      <w:r w:rsidR="0019371C" w:rsidRPr="00712BD4">
        <w:rPr>
          <w:rFonts w:ascii="Verdana" w:hAnsi="Verdana"/>
          <w:bCs/>
          <w:sz w:val="24"/>
          <w:szCs w:val="24"/>
        </w:rPr>
        <w:t xml:space="preserve">a cineasta </w:t>
      </w:r>
      <w:r w:rsidR="00061261" w:rsidRPr="00712BD4">
        <w:rPr>
          <w:rFonts w:ascii="Verdana" w:hAnsi="Verdana"/>
          <w:bCs/>
          <w:sz w:val="24"/>
          <w:szCs w:val="24"/>
        </w:rPr>
        <w:t>Margarita Hernandez</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 No ar, pela TVC, programa de RG, Diálogo</w:t>
      </w:r>
      <w:r w:rsidR="0024554E" w:rsidRPr="00712BD4">
        <w:rPr>
          <w:rFonts w:ascii="Verdana" w:hAnsi="Verdana"/>
          <w:bCs/>
          <w:sz w:val="24"/>
          <w:szCs w:val="24"/>
        </w:rPr>
        <w:t>.</w:t>
      </w:r>
    </w:p>
    <w:p w:rsidR="0014399F" w:rsidRPr="00712BD4" w:rsidRDefault="0019371C"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14399F" w:rsidRPr="00712BD4">
        <w:rPr>
          <w:rFonts w:ascii="Verdana" w:hAnsi="Verdana"/>
          <w:bCs/>
          <w:sz w:val="24"/>
          <w:szCs w:val="24"/>
        </w:rPr>
        <w:t>Aula</w:t>
      </w:r>
      <w:r w:rsidRPr="00712BD4">
        <w:rPr>
          <w:rFonts w:ascii="Verdana" w:hAnsi="Verdana"/>
          <w:bCs/>
          <w:sz w:val="24"/>
          <w:szCs w:val="24"/>
        </w:rPr>
        <w:t>-espetáculo</w:t>
      </w:r>
      <w:r w:rsidR="0014399F" w:rsidRPr="00712BD4">
        <w:rPr>
          <w:rFonts w:ascii="Verdana" w:hAnsi="Verdana"/>
          <w:bCs/>
          <w:sz w:val="24"/>
          <w:szCs w:val="24"/>
        </w:rPr>
        <w:t xml:space="preserve"> </w:t>
      </w:r>
      <w:r w:rsidR="0014399F" w:rsidRPr="00712BD4">
        <w:rPr>
          <w:rFonts w:ascii="Verdana" w:hAnsi="Verdana"/>
          <w:bCs/>
          <w:i/>
          <w:sz w:val="24"/>
          <w:szCs w:val="24"/>
          <w:u w:val="single"/>
        </w:rPr>
        <w:t>Nós e T.U</w:t>
      </w:r>
      <w:r w:rsidRPr="00712BD4">
        <w:rPr>
          <w:rFonts w:ascii="Verdana" w:hAnsi="Verdana"/>
          <w:bCs/>
          <w:sz w:val="24"/>
          <w:szCs w:val="24"/>
        </w:rPr>
        <w:t>, de Ricardo Guilherme, é apresentada no Teatro Universitário da UFC.</w:t>
      </w:r>
    </w:p>
    <w:p w:rsidR="0014399F" w:rsidRPr="00712BD4" w:rsidRDefault="0014399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r w:rsidR="0019371C" w:rsidRPr="00712BD4">
        <w:rPr>
          <w:rFonts w:ascii="Verdana" w:hAnsi="Verdana"/>
          <w:bCs/>
          <w:sz w:val="24"/>
          <w:szCs w:val="24"/>
        </w:rPr>
        <w:t xml:space="preserve"> o publicitário</w:t>
      </w:r>
    </w:p>
    <w:p w:rsidR="0014399F" w:rsidRPr="00712BD4" w:rsidRDefault="0014399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Marcelo de Lavor.</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w:t>
      </w:r>
      <w:r w:rsidR="002F47C2" w:rsidRPr="00712BD4">
        <w:rPr>
          <w:rFonts w:ascii="Verdana" w:hAnsi="Verdana"/>
          <w:bCs/>
          <w:sz w:val="24"/>
          <w:szCs w:val="24"/>
        </w:rPr>
        <w:t xml:space="preserve"> SATED </w:t>
      </w:r>
      <w:r w:rsidR="007E69B7" w:rsidRPr="00712BD4">
        <w:rPr>
          <w:rFonts w:ascii="Verdana" w:hAnsi="Verdana"/>
          <w:bCs/>
          <w:sz w:val="24"/>
          <w:szCs w:val="24"/>
        </w:rPr>
        <w:t xml:space="preserve"> homenageia RG, em solenidade de entrega de troféu do Sindicato, realizada no Teatro José de Alencar.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31  -  </w:t>
      </w:r>
      <w:r w:rsidR="00216542" w:rsidRPr="00712BD4">
        <w:rPr>
          <w:rFonts w:ascii="Verdana" w:hAnsi="Verdana"/>
          <w:bCs/>
          <w:sz w:val="24"/>
          <w:szCs w:val="24"/>
        </w:rPr>
        <w:t>Na casa</w:t>
      </w:r>
      <w:r w:rsidR="007E69B7" w:rsidRPr="00712BD4">
        <w:rPr>
          <w:rFonts w:ascii="Verdana" w:hAnsi="Verdana"/>
          <w:bCs/>
          <w:sz w:val="24"/>
          <w:szCs w:val="24"/>
        </w:rPr>
        <w:t xml:space="preserve"> onde viveu Frei Tito de Alencar Lima,  rua  Rodrigues Júnior,364, RG interpreta trechos de car</w:t>
      </w:r>
      <w:r w:rsidR="00216542" w:rsidRPr="00712BD4">
        <w:rPr>
          <w:rFonts w:ascii="Verdana" w:hAnsi="Verdana"/>
          <w:bCs/>
          <w:sz w:val="24"/>
          <w:szCs w:val="24"/>
        </w:rPr>
        <w:t>tas e poemas</w:t>
      </w:r>
      <w:r w:rsidR="007E69B7" w:rsidRPr="00712BD4">
        <w:rPr>
          <w:rFonts w:ascii="Verdana" w:hAnsi="Verdana"/>
          <w:bCs/>
          <w:sz w:val="24"/>
          <w:szCs w:val="24"/>
        </w:rPr>
        <w:t xml:space="preserve"> escritos pelo religioso.</w:t>
      </w:r>
    </w:p>
    <w:p w:rsidR="00D146BE" w:rsidRPr="00712BD4" w:rsidRDefault="00D146BE"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7E69B7" w:rsidRPr="00712BD4" w:rsidRDefault="007E69B7" w:rsidP="00E25AF6">
      <w:pPr>
        <w:pStyle w:val="Corpodetexto"/>
        <w:tabs>
          <w:tab w:val="left" w:pos="2694"/>
        </w:tabs>
        <w:ind w:left="3686" w:right="3456"/>
        <w:rPr>
          <w:rFonts w:ascii="Verdana" w:hAnsi="Verdana"/>
          <w:bCs/>
          <w:sz w:val="24"/>
          <w:szCs w:val="24"/>
        </w:rPr>
      </w:pPr>
    </w:p>
    <w:p w:rsidR="002F47C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w:t>
      </w:r>
      <w:r w:rsidR="002F47C2" w:rsidRPr="00712BD4">
        <w:rPr>
          <w:rFonts w:ascii="Verdana" w:hAnsi="Verdana"/>
          <w:bCs/>
          <w:sz w:val="24"/>
          <w:szCs w:val="24"/>
        </w:rPr>
        <w:t>No ar, pela TVC, programa de RG, Diálogo, com</w:t>
      </w:r>
      <w:r w:rsidR="007E69B7" w:rsidRPr="00712BD4">
        <w:rPr>
          <w:rFonts w:ascii="Verdana" w:hAnsi="Verdana"/>
          <w:bCs/>
          <w:sz w:val="24"/>
          <w:szCs w:val="24"/>
        </w:rPr>
        <w:t xml:space="preserve"> o compositor e cantor </w:t>
      </w:r>
      <w:r w:rsidR="002F47C2" w:rsidRPr="00712BD4">
        <w:rPr>
          <w:rFonts w:ascii="Verdana" w:hAnsi="Verdana"/>
          <w:bCs/>
          <w:sz w:val="24"/>
          <w:szCs w:val="24"/>
        </w:rPr>
        <w:t xml:space="preserve"> Rodger Rogério.</w:t>
      </w:r>
    </w:p>
    <w:p w:rsidR="00373254"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 </w:t>
      </w:r>
      <w:r w:rsidR="00913D36" w:rsidRPr="00712BD4">
        <w:rPr>
          <w:rFonts w:ascii="Verdana" w:hAnsi="Verdana"/>
          <w:bCs/>
          <w:sz w:val="24"/>
          <w:szCs w:val="24"/>
        </w:rPr>
        <w:t xml:space="preserve"> </w:t>
      </w:r>
      <w:r w:rsidR="00373254" w:rsidRPr="00712BD4">
        <w:rPr>
          <w:rFonts w:ascii="Verdana" w:hAnsi="Verdana"/>
          <w:bCs/>
          <w:sz w:val="24"/>
          <w:szCs w:val="24"/>
        </w:rPr>
        <w:t>No ar, pela TVC, programa de RG, Diálogo, com</w:t>
      </w:r>
      <w:r w:rsidR="007E69B7" w:rsidRPr="00712BD4">
        <w:rPr>
          <w:rFonts w:ascii="Verdana" w:hAnsi="Verdana"/>
          <w:bCs/>
          <w:sz w:val="24"/>
          <w:szCs w:val="24"/>
        </w:rPr>
        <w:t xml:space="preserve"> o cineasta</w:t>
      </w:r>
      <w:r w:rsidR="00373254" w:rsidRPr="00712BD4">
        <w:rPr>
          <w:rFonts w:ascii="Verdana" w:hAnsi="Verdana"/>
          <w:bCs/>
          <w:sz w:val="24"/>
          <w:szCs w:val="24"/>
        </w:rPr>
        <w:t xml:space="preserve"> Orlando Senna.</w:t>
      </w:r>
    </w:p>
    <w:p w:rsidR="00A13DF2" w:rsidRPr="00712BD4" w:rsidRDefault="007E69B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Postagem no Facebook de </w:t>
      </w:r>
      <w:r w:rsidR="00913D36" w:rsidRPr="00712BD4">
        <w:rPr>
          <w:rFonts w:ascii="Verdana" w:hAnsi="Verdana"/>
          <w:bCs/>
          <w:sz w:val="24"/>
          <w:szCs w:val="24"/>
        </w:rPr>
        <w:t>texto</w:t>
      </w:r>
      <w:r w:rsidRPr="00712BD4">
        <w:rPr>
          <w:rFonts w:ascii="Verdana" w:hAnsi="Verdana"/>
          <w:bCs/>
          <w:sz w:val="24"/>
          <w:szCs w:val="24"/>
        </w:rPr>
        <w:t xml:space="preserve"> de  RG sobre morte da atriz Laura Sa</w:t>
      </w:r>
      <w:r w:rsidR="00913D36" w:rsidRPr="00712BD4">
        <w:rPr>
          <w:rFonts w:ascii="Verdana" w:hAnsi="Verdana"/>
          <w:bCs/>
          <w:sz w:val="24"/>
          <w:szCs w:val="24"/>
        </w:rPr>
        <w:t>ntos</w:t>
      </w:r>
      <w:r w:rsidRPr="00712BD4">
        <w:rPr>
          <w:rFonts w:ascii="Verdana" w:hAnsi="Verdana"/>
          <w:bCs/>
          <w:sz w:val="24"/>
          <w:szCs w:val="24"/>
        </w:rPr>
        <w:t>.</w:t>
      </w:r>
    </w:p>
    <w:p w:rsidR="00D146BE"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w:t>
      </w:r>
      <w:r w:rsidR="00D146BE" w:rsidRPr="00712BD4">
        <w:rPr>
          <w:rFonts w:ascii="Verdana" w:hAnsi="Verdana"/>
          <w:bCs/>
          <w:sz w:val="24"/>
          <w:szCs w:val="24"/>
        </w:rPr>
        <w:t xml:space="preserve"> Peça </w:t>
      </w:r>
      <w:r w:rsidR="00D146BE" w:rsidRPr="00712BD4">
        <w:rPr>
          <w:rFonts w:ascii="Verdana" w:hAnsi="Verdana"/>
          <w:bCs/>
          <w:i/>
          <w:sz w:val="24"/>
          <w:szCs w:val="24"/>
          <w:u w:val="single"/>
        </w:rPr>
        <w:t>Frei Tito: Vida, Paixão e Morte,</w:t>
      </w:r>
      <w:r w:rsidR="00D146BE" w:rsidRPr="00712BD4">
        <w:rPr>
          <w:rFonts w:ascii="Verdana" w:hAnsi="Verdana"/>
          <w:bCs/>
          <w:sz w:val="24"/>
          <w:szCs w:val="24"/>
        </w:rPr>
        <w:t xml:space="preserve">  de RG, é encenada pelo Grupo Formosura de Teatro na calçada em frente à casa  onde viveu Frei Tito de Alencar Lima,  rua  Rodrigues Júnior,</w:t>
      </w:r>
    </w:p>
    <w:p w:rsidR="00A13DF2" w:rsidRPr="00712BD4" w:rsidRDefault="00975D3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364</w:t>
      </w:r>
      <w:r w:rsidR="00D146BE"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15 – </w:t>
      </w:r>
      <w:r w:rsidR="00913D36" w:rsidRPr="00712BD4">
        <w:rPr>
          <w:rFonts w:ascii="Verdana" w:hAnsi="Verdana"/>
          <w:bCs/>
          <w:sz w:val="24"/>
          <w:szCs w:val="24"/>
        </w:rPr>
        <w:t>No ar, pela TVC, programa de RG, Diálogo, com</w:t>
      </w:r>
      <w:r w:rsidR="007E69B7" w:rsidRPr="00712BD4">
        <w:rPr>
          <w:rFonts w:ascii="Verdana" w:hAnsi="Verdana"/>
          <w:bCs/>
          <w:sz w:val="24"/>
          <w:szCs w:val="24"/>
        </w:rPr>
        <w:t xml:space="preserve"> o antropólogo  Alexan</w:t>
      </w:r>
      <w:r w:rsidR="00913D36" w:rsidRPr="00712BD4">
        <w:rPr>
          <w:rFonts w:ascii="Verdana" w:hAnsi="Verdana"/>
          <w:bCs/>
          <w:sz w:val="24"/>
          <w:szCs w:val="24"/>
        </w:rPr>
        <w:t>dre Fleming Vale.</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975D3A" w:rsidRPr="00712BD4">
        <w:rPr>
          <w:rFonts w:ascii="Verdana" w:hAnsi="Verdana"/>
          <w:bCs/>
          <w:sz w:val="24"/>
          <w:szCs w:val="24"/>
        </w:rPr>
        <w:t xml:space="preserve"> </w:t>
      </w:r>
      <w:r w:rsidR="007E69B7" w:rsidRPr="00712BD4">
        <w:rPr>
          <w:rFonts w:ascii="Verdana" w:hAnsi="Verdana"/>
          <w:bCs/>
          <w:sz w:val="24"/>
          <w:szCs w:val="24"/>
        </w:rPr>
        <w:t xml:space="preserve">Apresentação da aula-espetáculo </w:t>
      </w:r>
      <w:r w:rsidR="007E69B7" w:rsidRPr="00712BD4">
        <w:rPr>
          <w:rFonts w:ascii="Verdana" w:hAnsi="Verdana"/>
          <w:bCs/>
          <w:i/>
          <w:sz w:val="24"/>
          <w:szCs w:val="24"/>
          <w:u w:val="single"/>
        </w:rPr>
        <w:t>Teatro do Seu José</w:t>
      </w:r>
      <w:r w:rsidR="007E69B7" w:rsidRPr="00712BD4">
        <w:rPr>
          <w:rFonts w:ascii="Verdana" w:hAnsi="Verdana"/>
          <w:bCs/>
          <w:sz w:val="24"/>
          <w:szCs w:val="24"/>
        </w:rPr>
        <w:t>, de Ricardo Guilherme, no palco d</w:t>
      </w:r>
      <w:r w:rsidR="003A0E07" w:rsidRPr="00712BD4">
        <w:rPr>
          <w:rFonts w:ascii="Verdana" w:hAnsi="Verdana"/>
          <w:bCs/>
          <w:sz w:val="24"/>
          <w:szCs w:val="24"/>
        </w:rPr>
        <w:t xml:space="preserve">o Teatro São José, sobre a história do Teatro São José, </w:t>
      </w:r>
      <w:r w:rsidR="007E69B7" w:rsidRPr="00712BD4">
        <w:rPr>
          <w:rFonts w:ascii="Verdana" w:hAnsi="Verdana"/>
          <w:bCs/>
          <w:sz w:val="24"/>
          <w:szCs w:val="24"/>
        </w:rPr>
        <w:t xml:space="preserve"> como parte da programação de re-inauguração do espaço.</w:t>
      </w:r>
    </w:p>
    <w:p w:rsidR="00975D3A" w:rsidRPr="00712BD4" w:rsidRDefault="002D08FA"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975D3A" w:rsidRPr="00712BD4">
        <w:rPr>
          <w:rFonts w:ascii="Verdana" w:hAnsi="Verdana"/>
          <w:bCs/>
          <w:sz w:val="24"/>
          <w:szCs w:val="24"/>
        </w:rPr>
        <w:t>No ar, pela TVC, programa de RG, Diálogo</w:t>
      </w:r>
      <w:r w:rsidR="003A0E07" w:rsidRPr="00712BD4">
        <w:rPr>
          <w:rFonts w:ascii="Verdana" w:hAnsi="Verdana"/>
          <w:bCs/>
          <w:sz w:val="24"/>
          <w:szCs w:val="24"/>
        </w:rPr>
        <w:t>, com o professor da UNIFOR P</w:t>
      </w:r>
      <w:r w:rsidR="00975D3A" w:rsidRPr="00712BD4">
        <w:rPr>
          <w:rFonts w:ascii="Verdana" w:hAnsi="Verdana"/>
          <w:bCs/>
          <w:sz w:val="24"/>
          <w:szCs w:val="24"/>
        </w:rPr>
        <w:t>edro Porfírio Muniz.</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00975D3A" w:rsidRPr="00712BD4">
        <w:rPr>
          <w:rFonts w:ascii="Verdana" w:hAnsi="Verdana"/>
          <w:bCs/>
          <w:sz w:val="24"/>
          <w:szCs w:val="24"/>
        </w:rPr>
        <w:t>No ar, pela TVC, programa de RG, Diálogo, com</w:t>
      </w:r>
      <w:r w:rsidR="003A0E07" w:rsidRPr="00712BD4">
        <w:rPr>
          <w:rFonts w:ascii="Verdana" w:hAnsi="Verdana"/>
          <w:bCs/>
          <w:sz w:val="24"/>
          <w:szCs w:val="24"/>
        </w:rPr>
        <w:t xml:space="preserve"> o bonequeiro</w:t>
      </w:r>
      <w:r w:rsidR="00975D3A" w:rsidRPr="00712BD4">
        <w:rPr>
          <w:rFonts w:ascii="Verdana" w:hAnsi="Verdana"/>
          <w:bCs/>
          <w:sz w:val="24"/>
          <w:szCs w:val="24"/>
        </w:rPr>
        <w:t xml:space="preserve"> João Andirá.</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w:t>
      </w:r>
      <w:r w:rsidR="00187DF9" w:rsidRPr="00712BD4">
        <w:rPr>
          <w:rFonts w:ascii="Verdana" w:hAnsi="Verdana"/>
          <w:bCs/>
          <w:sz w:val="24"/>
          <w:szCs w:val="24"/>
        </w:rPr>
        <w:t xml:space="preserve"> </w:t>
      </w:r>
      <w:r w:rsidR="003A0E07" w:rsidRPr="00712BD4">
        <w:rPr>
          <w:rFonts w:ascii="Verdana" w:hAnsi="Verdana"/>
          <w:bCs/>
          <w:sz w:val="24"/>
          <w:szCs w:val="24"/>
        </w:rPr>
        <w:t>Na TV Assemblé</w:t>
      </w:r>
      <w:r w:rsidR="00187DF9" w:rsidRPr="00712BD4">
        <w:rPr>
          <w:rFonts w:ascii="Verdana" w:hAnsi="Verdana"/>
          <w:bCs/>
          <w:sz w:val="24"/>
          <w:szCs w:val="24"/>
        </w:rPr>
        <w:t>ia</w:t>
      </w:r>
      <w:r w:rsidR="003A0E07" w:rsidRPr="00712BD4">
        <w:rPr>
          <w:rFonts w:ascii="Verdana" w:hAnsi="Verdana"/>
          <w:bCs/>
          <w:sz w:val="24"/>
          <w:szCs w:val="24"/>
        </w:rPr>
        <w:t>,</w:t>
      </w:r>
      <w:r w:rsidR="00187DF9" w:rsidRPr="00712BD4">
        <w:rPr>
          <w:rFonts w:ascii="Verdana" w:hAnsi="Verdana"/>
          <w:bCs/>
          <w:sz w:val="24"/>
          <w:szCs w:val="24"/>
        </w:rPr>
        <w:t xml:space="preserve"> RG </w:t>
      </w:r>
      <w:r w:rsidR="003A0E07" w:rsidRPr="00712BD4">
        <w:rPr>
          <w:rFonts w:ascii="Verdana" w:hAnsi="Verdana"/>
          <w:bCs/>
          <w:sz w:val="24"/>
          <w:szCs w:val="24"/>
        </w:rPr>
        <w:t xml:space="preserve"> participa  como entrevista do programa Almanaque Cult</w:t>
      </w:r>
      <w:r w:rsidR="00187DF9" w:rsidRPr="00712BD4">
        <w:rPr>
          <w:rFonts w:ascii="Verdana" w:hAnsi="Verdana"/>
          <w:bCs/>
          <w:sz w:val="24"/>
          <w:szCs w:val="24"/>
        </w:rPr>
        <w:t>ural</w:t>
      </w:r>
      <w:r w:rsidR="003A0E07" w:rsidRPr="00712BD4">
        <w:rPr>
          <w:rFonts w:ascii="Verdana" w:hAnsi="Verdana"/>
          <w:bCs/>
          <w:sz w:val="24"/>
          <w:szCs w:val="24"/>
        </w:rPr>
        <w:t>, produzido por  Augusto Abreu e apresentado por</w:t>
      </w:r>
      <w:r w:rsidR="00187DF9" w:rsidRPr="00712BD4">
        <w:rPr>
          <w:rFonts w:ascii="Verdana" w:hAnsi="Verdana"/>
          <w:bCs/>
          <w:sz w:val="24"/>
          <w:szCs w:val="24"/>
        </w:rPr>
        <w:t xml:space="preserve"> Carla Soraya.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03 - No ar, pela TVC, programa de RG, Diálogo</w:t>
      </w:r>
      <w:r w:rsidR="002D08FA"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 </w:t>
      </w:r>
      <w:r w:rsidR="00AA403A" w:rsidRPr="00712BD4">
        <w:rPr>
          <w:rFonts w:ascii="Verdana" w:hAnsi="Verdana"/>
          <w:bCs/>
          <w:sz w:val="24"/>
          <w:szCs w:val="24"/>
        </w:rPr>
        <w:t xml:space="preserve"> N</w:t>
      </w:r>
      <w:r w:rsidR="001A29B2" w:rsidRPr="00712BD4">
        <w:rPr>
          <w:rFonts w:ascii="Verdana" w:hAnsi="Verdana"/>
          <w:bCs/>
          <w:sz w:val="24"/>
          <w:szCs w:val="24"/>
        </w:rPr>
        <w:t xml:space="preserve">ascimento </w:t>
      </w:r>
      <w:r w:rsidR="00AA403A" w:rsidRPr="00712BD4">
        <w:rPr>
          <w:rFonts w:ascii="Verdana" w:hAnsi="Verdana"/>
          <w:bCs/>
          <w:sz w:val="24"/>
          <w:szCs w:val="24"/>
        </w:rPr>
        <w:t xml:space="preserve"> na Clinica </w:t>
      </w:r>
      <w:r w:rsidR="00832894" w:rsidRPr="00712BD4">
        <w:rPr>
          <w:rFonts w:ascii="Verdana" w:hAnsi="Verdana"/>
          <w:bCs/>
          <w:sz w:val="24"/>
          <w:szCs w:val="24"/>
        </w:rPr>
        <w:t xml:space="preserve">Gênesis de </w:t>
      </w:r>
      <w:r w:rsidR="001A29B2" w:rsidRPr="00712BD4">
        <w:rPr>
          <w:rFonts w:ascii="Verdana" w:hAnsi="Verdana"/>
          <w:bCs/>
          <w:sz w:val="24"/>
          <w:szCs w:val="24"/>
        </w:rPr>
        <w:t xml:space="preserve"> Giovani</w:t>
      </w:r>
      <w:r w:rsidR="00832894" w:rsidRPr="00712BD4">
        <w:rPr>
          <w:rFonts w:ascii="Verdana" w:hAnsi="Verdana"/>
          <w:bCs/>
          <w:sz w:val="24"/>
          <w:szCs w:val="24"/>
        </w:rPr>
        <w:t>, neto de RG, filho de sua filha Clarissa.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 – </w:t>
      </w:r>
      <w:r w:rsidR="00F54A24" w:rsidRPr="00712BD4">
        <w:rPr>
          <w:rFonts w:ascii="Verdana" w:hAnsi="Verdana"/>
          <w:bCs/>
          <w:sz w:val="24"/>
          <w:szCs w:val="24"/>
        </w:rPr>
        <w:t>No ar, pela TVC, programa de RG, Diálogo, com</w:t>
      </w:r>
      <w:r w:rsidR="002D08FA" w:rsidRPr="00712BD4">
        <w:rPr>
          <w:rFonts w:ascii="Verdana" w:hAnsi="Verdana"/>
          <w:bCs/>
          <w:sz w:val="24"/>
          <w:szCs w:val="24"/>
        </w:rPr>
        <w:t xml:space="preserve"> o coreógrafo e bailarino </w:t>
      </w:r>
      <w:r w:rsidR="00F54A24" w:rsidRPr="00712BD4">
        <w:rPr>
          <w:rFonts w:ascii="Verdana" w:hAnsi="Verdana"/>
          <w:bCs/>
          <w:sz w:val="24"/>
          <w:szCs w:val="24"/>
        </w:rPr>
        <w:t xml:space="preserve"> Fauller.</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w:t>
      </w:r>
      <w:r w:rsidR="00B26F59" w:rsidRPr="00712BD4">
        <w:rPr>
          <w:rFonts w:ascii="Verdana" w:hAnsi="Verdana"/>
          <w:bCs/>
          <w:sz w:val="24"/>
          <w:szCs w:val="24"/>
        </w:rPr>
        <w:t>,20</w:t>
      </w:r>
      <w:r w:rsidRPr="00712BD4">
        <w:rPr>
          <w:rFonts w:ascii="Verdana" w:hAnsi="Verdana"/>
          <w:bCs/>
          <w:sz w:val="24"/>
          <w:szCs w:val="24"/>
        </w:rPr>
        <w:t xml:space="preserve"> – </w:t>
      </w:r>
      <w:r w:rsidR="00832894" w:rsidRPr="00712BD4">
        <w:rPr>
          <w:rFonts w:ascii="Verdana" w:hAnsi="Verdana"/>
          <w:bCs/>
          <w:i/>
          <w:sz w:val="24"/>
          <w:szCs w:val="24"/>
          <w:u w:val="single"/>
        </w:rPr>
        <w:t>Frei Tito: Vida, Paixão e Morte,</w:t>
      </w:r>
      <w:r w:rsidR="00832894" w:rsidRPr="00712BD4">
        <w:rPr>
          <w:rFonts w:ascii="Verdana" w:hAnsi="Verdana"/>
          <w:bCs/>
          <w:sz w:val="24"/>
          <w:szCs w:val="24"/>
        </w:rPr>
        <w:t xml:space="preserve">  de RG, é encenada pelo Grupo Formosura de Teatro no Teatro da</w:t>
      </w:r>
      <w:r w:rsidR="00B26F59" w:rsidRPr="00712BD4">
        <w:rPr>
          <w:rFonts w:ascii="Verdana" w:hAnsi="Verdana"/>
          <w:bCs/>
          <w:sz w:val="24"/>
          <w:szCs w:val="24"/>
        </w:rPr>
        <w:t xml:space="preserve"> Praia</w:t>
      </w:r>
      <w:r w:rsidR="00832894"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20 – </w:t>
      </w:r>
      <w:r w:rsidR="00021B86" w:rsidRPr="00712BD4">
        <w:rPr>
          <w:rFonts w:ascii="Verdana" w:hAnsi="Verdana"/>
          <w:bCs/>
          <w:sz w:val="24"/>
          <w:szCs w:val="24"/>
        </w:rPr>
        <w:t>No ar, pela TVC, programa de RG, Diálogo, com Paola Braga</w:t>
      </w:r>
      <w:r w:rsidR="00832894" w:rsidRPr="00712BD4">
        <w:rPr>
          <w:rFonts w:ascii="Verdana" w:hAnsi="Verdana"/>
          <w:bCs/>
          <w:sz w:val="24"/>
          <w:szCs w:val="24"/>
        </w:rPr>
        <w:t>, secretaria-adjunta de Cultura da Prefeitura Municipal de Fortaleza.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 </w:t>
      </w:r>
      <w:r w:rsidR="00832894" w:rsidRPr="00712BD4">
        <w:rPr>
          <w:rFonts w:ascii="Verdana" w:hAnsi="Verdana"/>
          <w:bCs/>
          <w:sz w:val="24"/>
          <w:szCs w:val="24"/>
        </w:rPr>
        <w:t>RG  canta  músicas de Belc</w:t>
      </w:r>
      <w:r w:rsidR="007A47EB" w:rsidRPr="00712BD4">
        <w:rPr>
          <w:rFonts w:ascii="Verdana" w:hAnsi="Verdana"/>
          <w:bCs/>
          <w:sz w:val="24"/>
          <w:szCs w:val="24"/>
        </w:rPr>
        <w:t>hior</w:t>
      </w:r>
      <w:r w:rsidR="00832894" w:rsidRPr="00712BD4">
        <w:rPr>
          <w:rFonts w:ascii="Verdana" w:hAnsi="Verdana"/>
          <w:bCs/>
          <w:sz w:val="24"/>
          <w:szCs w:val="24"/>
        </w:rPr>
        <w:t xml:space="preserve"> em show realizado no Teatro </w:t>
      </w:r>
      <w:r w:rsidR="007A47EB" w:rsidRPr="00712BD4">
        <w:rPr>
          <w:rFonts w:ascii="Verdana" w:hAnsi="Verdana"/>
          <w:bCs/>
          <w:sz w:val="24"/>
          <w:szCs w:val="24"/>
        </w:rPr>
        <w:t>da Praia</w:t>
      </w:r>
      <w:r w:rsidR="00832894" w:rsidRPr="00712BD4">
        <w:rPr>
          <w:rFonts w:ascii="Verdana" w:hAnsi="Verdana"/>
          <w:bCs/>
          <w:sz w:val="24"/>
          <w:szCs w:val="24"/>
        </w:rPr>
        <w:t>.</w:t>
      </w:r>
    </w:p>
    <w:p w:rsidR="00A13DF2" w:rsidRPr="00712BD4" w:rsidRDefault="007A47E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w:t>
      </w:r>
      <w:r w:rsidR="00A13DF2" w:rsidRPr="00712BD4">
        <w:rPr>
          <w:rFonts w:ascii="Verdana" w:hAnsi="Verdana"/>
          <w:bCs/>
          <w:sz w:val="24"/>
          <w:szCs w:val="24"/>
        </w:rPr>
        <w:t xml:space="preserve"> – </w:t>
      </w:r>
      <w:r w:rsidRPr="00712BD4">
        <w:rPr>
          <w:rFonts w:ascii="Verdana" w:hAnsi="Verdana"/>
          <w:bCs/>
          <w:sz w:val="24"/>
          <w:szCs w:val="24"/>
        </w:rPr>
        <w:t>No ar, pela TVC, programa de RG, Diálogo, com</w:t>
      </w:r>
      <w:r w:rsidR="00832894" w:rsidRPr="00712BD4">
        <w:rPr>
          <w:rFonts w:ascii="Verdana" w:hAnsi="Verdana"/>
          <w:bCs/>
          <w:sz w:val="24"/>
          <w:szCs w:val="24"/>
        </w:rPr>
        <w:t xml:space="preserve"> o advogado, procurador  Rômulo Leitã</w:t>
      </w:r>
      <w:r w:rsidRPr="00712BD4">
        <w:rPr>
          <w:rFonts w:ascii="Verdana" w:hAnsi="Verdana"/>
          <w:bCs/>
          <w:sz w:val="24"/>
          <w:szCs w:val="24"/>
        </w:rPr>
        <w:t>o Guilherme</w:t>
      </w:r>
    </w:p>
    <w:p w:rsidR="00A13DF2" w:rsidRPr="00712BD4" w:rsidRDefault="0083289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 Nascimento em Brasília de</w:t>
      </w:r>
      <w:r w:rsidR="001E703C" w:rsidRPr="00712BD4">
        <w:rPr>
          <w:rFonts w:ascii="Verdana" w:hAnsi="Verdana"/>
          <w:bCs/>
          <w:sz w:val="24"/>
          <w:szCs w:val="24"/>
        </w:rPr>
        <w:t xml:space="preserve"> Isabela</w:t>
      </w:r>
      <w:r w:rsidRPr="00712BD4">
        <w:rPr>
          <w:rFonts w:ascii="Verdana" w:hAnsi="Verdana"/>
          <w:bCs/>
          <w:sz w:val="24"/>
          <w:szCs w:val="24"/>
        </w:rPr>
        <w:t>, primeira neta de RG, filha de seu filho Roberto.</w:t>
      </w:r>
    </w:p>
    <w:p w:rsidR="00DD6C0F" w:rsidRPr="00712BD4" w:rsidRDefault="00DD6C0F"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4B0352" w:rsidRPr="00712BD4" w:rsidRDefault="004B035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03 - </w:t>
      </w:r>
      <w:r w:rsidR="000E5C27" w:rsidRPr="00712BD4">
        <w:rPr>
          <w:rFonts w:ascii="Verdana" w:hAnsi="Verdana"/>
          <w:bCs/>
          <w:sz w:val="24"/>
          <w:szCs w:val="24"/>
        </w:rPr>
        <w:t>No ar, pela TVC, programa de RG, Diálogo</w:t>
      </w:r>
      <w:r w:rsidR="004B0352" w:rsidRPr="00712BD4">
        <w:rPr>
          <w:rFonts w:ascii="Verdana" w:hAnsi="Verdana"/>
          <w:bCs/>
          <w:sz w:val="24"/>
          <w:szCs w:val="24"/>
        </w:rPr>
        <w:t>, com Francisco</w:t>
      </w:r>
      <w:r w:rsidR="000E5C27" w:rsidRPr="00712BD4">
        <w:rPr>
          <w:rFonts w:ascii="Verdana" w:hAnsi="Verdana"/>
          <w:bCs/>
          <w:sz w:val="24"/>
          <w:szCs w:val="24"/>
        </w:rPr>
        <w:t xml:space="preserve"> Tavares</w:t>
      </w:r>
      <w:r w:rsidR="004B0352" w:rsidRPr="00712BD4">
        <w:rPr>
          <w:rFonts w:ascii="Verdana" w:hAnsi="Verdana"/>
          <w:bCs/>
          <w:sz w:val="24"/>
          <w:szCs w:val="24"/>
        </w:rPr>
        <w:t>, produtor cultural.</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 No ar, pela TVC, programa de RG, Diálogo</w:t>
      </w:r>
      <w:r w:rsidR="00BF592D"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 </w:t>
      </w:r>
      <w:r w:rsidR="004B0352" w:rsidRPr="00712BD4">
        <w:rPr>
          <w:rFonts w:ascii="Verdana" w:hAnsi="Verdana"/>
          <w:bCs/>
          <w:sz w:val="24"/>
          <w:szCs w:val="24"/>
        </w:rPr>
        <w:t xml:space="preserve">Apresentação de </w:t>
      </w:r>
      <w:r w:rsidR="00552084" w:rsidRPr="00712BD4">
        <w:rPr>
          <w:rFonts w:ascii="Verdana" w:hAnsi="Verdana"/>
          <w:bCs/>
          <w:i/>
          <w:sz w:val="24"/>
          <w:szCs w:val="24"/>
          <w:u w:val="single"/>
        </w:rPr>
        <w:t>Gasparina</w:t>
      </w:r>
      <w:r w:rsidR="00552084" w:rsidRPr="00712BD4">
        <w:rPr>
          <w:rFonts w:ascii="Verdana" w:hAnsi="Verdana"/>
          <w:bCs/>
          <w:sz w:val="24"/>
          <w:szCs w:val="24"/>
          <w:u w:val="single"/>
        </w:rPr>
        <w:t xml:space="preserve"> </w:t>
      </w:r>
      <w:r w:rsidR="004B0352" w:rsidRPr="00712BD4">
        <w:rPr>
          <w:rFonts w:ascii="Verdana" w:hAnsi="Verdana"/>
          <w:bCs/>
          <w:sz w:val="24"/>
          <w:szCs w:val="24"/>
        </w:rPr>
        <w:t>, aula-espetá</w:t>
      </w:r>
      <w:r w:rsidR="00552084" w:rsidRPr="00712BD4">
        <w:rPr>
          <w:rFonts w:ascii="Verdana" w:hAnsi="Verdana"/>
          <w:bCs/>
          <w:sz w:val="24"/>
          <w:szCs w:val="24"/>
        </w:rPr>
        <w:t>culo</w:t>
      </w:r>
      <w:r w:rsidR="004B0352" w:rsidRPr="00712BD4">
        <w:rPr>
          <w:rFonts w:ascii="Verdana" w:hAnsi="Verdana"/>
          <w:bCs/>
          <w:sz w:val="24"/>
          <w:szCs w:val="24"/>
        </w:rPr>
        <w:t xml:space="preserve"> de Ricardo Guilherme, no</w:t>
      </w:r>
      <w:r w:rsidR="00552084" w:rsidRPr="00712BD4">
        <w:rPr>
          <w:rFonts w:ascii="Verdana" w:hAnsi="Verdana"/>
          <w:bCs/>
          <w:sz w:val="24"/>
          <w:szCs w:val="24"/>
        </w:rPr>
        <w:t xml:space="preserve"> Teatro da Praia</w:t>
      </w:r>
      <w:r w:rsidR="004B0352"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w:t>
      </w:r>
      <w:r w:rsidR="00194CA0" w:rsidRPr="00712BD4">
        <w:rPr>
          <w:rFonts w:ascii="Verdana" w:hAnsi="Verdana"/>
          <w:bCs/>
          <w:sz w:val="24"/>
          <w:szCs w:val="24"/>
        </w:rPr>
        <w:t>–</w:t>
      </w:r>
      <w:r w:rsidRPr="00712BD4">
        <w:rPr>
          <w:rFonts w:ascii="Verdana" w:hAnsi="Verdana"/>
          <w:bCs/>
          <w:sz w:val="24"/>
          <w:szCs w:val="24"/>
        </w:rPr>
        <w:t xml:space="preserve"> </w:t>
      </w:r>
      <w:r w:rsidR="00194CA0" w:rsidRPr="00712BD4">
        <w:rPr>
          <w:rFonts w:ascii="Verdana" w:hAnsi="Verdana"/>
          <w:bCs/>
          <w:i/>
          <w:sz w:val="24"/>
          <w:szCs w:val="24"/>
          <w:u w:val="single"/>
        </w:rPr>
        <w:t>Gasparina</w:t>
      </w:r>
      <w:r w:rsidR="00194CA0" w:rsidRPr="00712BD4">
        <w:rPr>
          <w:rFonts w:ascii="Verdana" w:hAnsi="Verdana"/>
          <w:bCs/>
          <w:sz w:val="24"/>
          <w:szCs w:val="24"/>
        </w:rPr>
        <w:t xml:space="preserve"> </w:t>
      </w:r>
      <w:r w:rsidR="004B0352" w:rsidRPr="00712BD4">
        <w:rPr>
          <w:rFonts w:ascii="Verdana" w:hAnsi="Verdana"/>
          <w:bCs/>
          <w:sz w:val="24"/>
          <w:szCs w:val="24"/>
        </w:rPr>
        <w:t>, peçac teatral escrita por RG, é encenada em leitura dramática sob a direção de Carri Costa, no Teatro da Praia. No elenco,  Carri Costa,  Solange Diego M</w:t>
      </w:r>
      <w:r w:rsidR="00194CA0" w:rsidRPr="00712BD4">
        <w:rPr>
          <w:rFonts w:ascii="Verdana" w:hAnsi="Verdana"/>
          <w:bCs/>
          <w:sz w:val="24"/>
          <w:szCs w:val="24"/>
        </w:rPr>
        <w:t xml:space="preserve">esquita, Lucas </w:t>
      </w:r>
      <w:r w:rsidR="004B0352" w:rsidRPr="00712BD4">
        <w:rPr>
          <w:rFonts w:ascii="Verdana" w:hAnsi="Verdana"/>
          <w:bCs/>
          <w:sz w:val="24"/>
          <w:szCs w:val="24"/>
        </w:rPr>
        <w:t>Alexandre, Willi</w:t>
      </w:r>
      <w:r w:rsidR="00194CA0" w:rsidRPr="00712BD4">
        <w:rPr>
          <w:rFonts w:ascii="Verdana" w:hAnsi="Verdana"/>
          <w:bCs/>
          <w:sz w:val="24"/>
          <w:szCs w:val="24"/>
        </w:rPr>
        <w:t>am Axel</w:t>
      </w:r>
      <w:r w:rsidR="004B0352" w:rsidRPr="00712BD4">
        <w:rPr>
          <w:rFonts w:ascii="Verdana" w:hAnsi="Verdana"/>
          <w:bCs/>
          <w:sz w:val="24"/>
          <w:szCs w:val="24"/>
        </w:rPr>
        <w:t>, Vinici</w:t>
      </w:r>
      <w:r w:rsidR="00194CA0" w:rsidRPr="00712BD4">
        <w:rPr>
          <w:rFonts w:ascii="Verdana" w:hAnsi="Verdana"/>
          <w:bCs/>
          <w:sz w:val="24"/>
          <w:szCs w:val="24"/>
        </w:rPr>
        <w:t>us Gomes</w:t>
      </w:r>
      <w:r w:rsidR="004B0352" w:rsidRPr="00712BD4">
        <w:rPr>
          <w:rFonts w:ascii="Verdana" w:hAnsi="Verdana"/>
          <w:bCs/>
          <w:sz w:val="24"/>
          <w:szCs w:val="24"/>
        </w:rPr>
        <w:t>, R</w:t>
      </w:r>
      <w:r w:rsidR="00194CA0" w:rsidRPr="00712BD4">
        <w:rPr>
          <w:rFonts w:ascii="Verdana" w:hAnsi="Verdana"/>
          <w:bCs/>
          <w:sz w:val="24"/>
          <w:szCs w:val="24"/>
        </w:rPr>
        <w:t>obert</w:t>
      </w:r>
      <w:r w:rsidR="004B0352" w:rsidRPr="00712BD4">
        <w:rPr>
          <w:rFonts w:ascii="Verdana" w:hAnsi="Verdana"/>
          <w:bCs/>
          <w:sz w:val="24"/>
          <w:szCs w:val="24"/>
        </w:rPr>
        <w:t>a W</w:t>
      </w:r>
      <w:r w:rsidR="00194CA0" w:rsidRPr="00712BD4">
        <w:rPr>
          <w:rFonts w:ascii="Verdana" w:hAnsi="Verdana"/>
          <w:bCs/>
          <w:sz w:val="24"/>
          <w:szCs w:val="24"/>
        </w:rPr>
        <w:t>ermont</w:t>
      </w:r>
      <w:r w:rsidR="004B0352" w:rsidRPr="00712BD4">
        <w:rPr>
          <w:rFonts w:ascii="Verdana" w:hAnsi="Verdana"/>
          <w:bCs/>
          <w:sz w:val="24"/>
          <w:szCs w:val="24"/>
        </w:rPr>
        <w:t xml:space="preserve"> e  Cristiane C</w:t>
      </w:r>
      <w:r w:rsidR="00194CA0" w:rsidRPr="00712BD4">
        <w:rPr>
          <w:rFonts w:ascii="Verdana" w:hAnsi="Verdana"/>
          <w:bCs/>
          <w:sz w:val="24"/>
          <w:szCs w:val="24"/>
        </w:rPr>
        <w:t>arvalho</w:t>
      </w:r>
      <w:r w:rsidR="00324460" w:rsidRPr="00712BD4">
        <w:rPr>
          <w:rFonts w:ascii="Verdana" w:hAnsi="Verdana"/>
          <w:bCs/>
          <w:sz w:val="24"/>
          <w:szCs w:val="24"/>
        </w:rPr>
        <w:t xml:space="preserve"> </w:t>
      </w:r>
      <w:r w:rsidR="004B0352" w:rsidRPr="00712BD4">
        <w:rPr>
          <w:rFonts w:ascii="Verdana" w:hAnsi="Verdana"/>
          <w:bCs/>
          <w:sz w:val="24"/>
          <w:szCs w:val="24"/>
        </w:rPr>
        <w:t>.</w:t>
      </w:r>
    </w:p>
    <w:p w:rsidR="00324460" w:rsidRPr="00712BD4" w:rsidRDefault="00BF592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00324460" w:rsidRPr="00712BD4">
        <w:rPr>
          <w:rFonts w:ascii="Verdana" w:hAnsi="Verdana"/>
          <w:bCs/>
          <w:sz w:val="24"/>
          <w:szCs w:val="24"/>
        </w:rPr>
        <w:t>No ar, pela TVC, programa de RG, Diálogo</w:t>
      </w:r>
      <w:r w:rsidR="00AE2056" w:rsidRPr="00712BD4">
        <w:rPr>
          <w:rFonts w:ascii="Verdana" w:hAnsi="Verdana"/>
          <w:bCs/>
          <w:sz w:val="24"/>
          <w:szCs w:val="24"/>
        </w:rPr>
        <w:t>, com o professor do IFCE, Doutor em Educação, Solonildo A</w:t>
      </w:r>
      <w:r w:rsidR="00324460" w:rsidRPr="00712BD4">
        <w:rPr>
          <w:rFonts w:ascii="Verdana" w:hAnsi="Verdana"/>
          <w:bCs/>
          <w:sz w:val="24"/>
          <w:szCs w:val="24"/>
        </w:rPr>
        <w:t>lmeida</w:t>
      </w:r>
      <w:r w:rsidR="00AE2056"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17 – </w:t>
      </w:r>
      <w:r w:rsidR="00614871" w:rsidRPr="00712BD4">
        <w:rPr>
          <w:rFonts w:ascii="Verdana" w:hAnsi="Verdana"/>
          <w:bCs/>
          <w:sz w:val="24"/>
          <w:szCs w:val="24"/>
        </w:rPr>
        <w:t>No ar, pela TVC, programa de RG, Diálogo, com</w:t>
      </w:r>
      <w:r w:rsidR="004C64EE" w:rsidRPr="00712BD4">
        <w:rPr>
          <w:rFonts w:ascii="Verdana" w:hAnsi="Verdana"/>
          <w:bCs/>
          <w:sz w:val="24"/>
          <w:szCs w:val="24"/>
        </w:rPr>
        <w:t xml:space="preserve"> o editor e escritor </w:t>
      </w:r>
      <w:r w:rsidR="00614871" w:rsidRPr="00712BD4">
        <w:rPr>
          <w:rFonts w:ascii="Verdana" w:hAnsi="Verdana"/>
          <w:bCs/>
          <w:sz w:val="24"/>
          <w:szCs w:val="24"/>
        </w:rPr>
        <w:t>Talles Azigon</w:t>
      </w:r>
      <w:r w:rsidR="004C64EE"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 </w:t>
      </w:r>
      <w:r w:rsidR="00614871" w:rsidRPr="00712BD4">
        <w:rPr>
          <w:rFonts w:ascii="Verdana" w:hAnsi="Verdana"/>
          <w:bCs/>
          <w:sz w:val="24"/>
          <w:szCs w:val="24"/>
        </w:rPr>
        <w:t>No ar, pela TVC, programa de RG, Diálogo, com Luciano Almeida</w:t>
      </w:r>
      <w:r w:rsidR="008C660E" w:rsidRPr="00712BD4">
        <w:rPr>
          <w:rFonts w:ascii="Verdana" w:hAnsi="Verdana"/>
          <w:bCs/>
          <w:sz w:val="24"/>
          <w:szCs w:val="24"/>
        </w:rPr>
        <w:t>, jornalista</w:t>
      </w:r>
      <w:r w:rsidR="00614871"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614871"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05 - </w:t>
      </w:r>
      <w:r w:rsidR="00614871" w:rsidRPr="00712BD4">
        <w:rPr>
          <w:rFonts w:ascii="Verdana" w:hAnsi="Verdana"/>
          <w:bCs/>
          <w:sz w:val="24"/>
          <w:szCs w:val="24"/>
        </w:rPr>
        <w:t xml:space="preserve"> </w:t>
      </w:r>
      <w:r w:rsidR="008C660E" w:rsidRPr="00712BD4">
        <w:rPr>
          <w:rFonts w:ascii="Verdana" w:hAnsi="Verdana"/>
          <w:bCs/>
          <w:sz w:val="24"/>
          <w:szCs w:val="24"/>
        </w:rPr>
        <w:t>Ricardo Guilherme  participa no Teatro Universitário da Mostra Teatro</w:t>
      </w:r>
      <w:r w:rsidR="00614871" w:rsidRPr="00712BD4">
        <w:rPr>
          <w:rFonts w:ascii="Verdana" w:hAnsi="Verdana"/>
          <w:bCs/>
          <w:sz w:val="24"/>
          <w:szCs w:val="24"/>
        </w:rPr>
        <w:t xml:space="preserve"> e a Tenta</w:t>
      </w:r>
      <w:r w:rsidR="008C660E" w:rsidRPr="00712BD4">
        <w:rPr>
          <w:rFonts w:ascii="Verdana" w:hAnsi="Verdana"/>
          <w:bCs/>
          <w:sz w:val="24"/>
          <w:szCs w:val="24"/>
        </w:rPr>
        <w:t xml:space="preserve">ção de Ser </w:t>
      </w:r>
      <w:r w:rsidR="00614871" w:rsidRPr="00712BD4">
        <w:rPr>
          <w:rFonts w:ascii="Verdana" w:hAnsi="Verdana"/>
          <w:bCs/>
          <w:sz w:val="24"/>
          <w:szCs w:val="24"/>
        </w:rPr>
        <w:t>Livre</w:t>
      </w:r>
      <w:r w:rsidR="008C660E" w:rsidRPr="00712BD4">
        <w:rPr>
          <w:rFonts w:ascii="Verdana" w:hAnsi="Verdana"/>
          <w:bCs/>
          <w:sz w:val="24"/>
          <w:szCs w:val="24"/>
        </w:rPr>
        <w:t xml:space="preserve"> como palestrante.</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r w:rsidR="00B75572" w:rsidRPr="00712BD4">
        <w:rPr>
          <w:rFonts w:ascii="Verdana" w:hAnsi="Verdana"/>
          <w:bCs/>
          <w:sz w:val="24"/>
          <w:szCs w:val="24"/>
        </w:rPr>
        <w:t xml:space="preserve"> Inácio Arruda</w:t>
      </w:r>
    </w:p>
    <w:p w:rsidR="00DF036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6B627A" w:rsidRPr="00712BD4">
        <w:rPr>
          <w:rFonts w:ascii="Verdana" w:hAnsi="Verdana"/>
          <w:bCs/>
          <w:sz w:val="24"/>
          <w:szCs w:val="24"/>
        </w:rPr>
        <w:t xml:space="preserve"> </w:t>
      </w:r>
      <w:r w:rsidR="00DF0362" w:rsidRPr="00712BD4">
        <w:rPr>
          <w:rFonts w:ascii="Verdana" w:hAnsi="Verdana"/>
          <w:bCs/>
          <w:sz w:val="24"/>
          <w:szCs w:val="24"/>
        </w:rPr>
        <w:t xml:space="preserve">Na Mostra de </w:t>
      </w:r>
      <w:r w:rsidR="006B627A" w:rsidRPr="00712BD4">
        <w:rPr>
          <w:rFonts w:ascii="Verdana" w:hAnsi="Verdana"/>
          <w:bCs/>
          <w:sz w:val="24"/>
          <w:szCs w:val="24"/>
        </w:rPr>
        <w:t>Teatr</w:t>
      </w:r>
      <w:r w:rsidR="00DF0362" w:rsidRPr="00712BD4">
        <w:rPr>
          <w:rFonts w:ascii="Verdana" w:hAnsi="Verdana"/>
          <w:bCs/>
          <w:sz w:val="24"/>
          <w:szCs w:val="24"/>
        </w:rPr>
        <w:t>A</w:t>
      </w:r>
      <w:r w:rsidR="006B627A" w:rsidRPr="00712BD4">
        <w:rPr>
          <w:rFonts w:ascii="Verdana" w:hAnsi="Verdana"/>
          <w:bCs/>
          <w:sz w:val="24"/>
          <w:szCs w:val="24"/>
        </w:rPr>
        <w:t>ula</w:t>
      </w:r>
      <w:r w:rsidR="00DF0362" w:rsidRPr="00712BD4">
        <w:rPr>
          <w:rFonts w:ascii="Verdana" w:hAnsi="Verdana"/>
          <w:bCs/>
          <w:sz w:val="24"/>
          <w:szCs w:val="24"/>
        </w:rPr>
        <w:t>, sob a orientação de Ricardo Guilherme, é  apresentada no Teatro Universitário  as seguintes  aulas-espetáculos de alunos da Licenciatura em Teatro – UFC:</w:t>
      </w:r>
    </w:p>
    <w:p w:rsidR="00DF0362" w:rsidRPr="00712BD4" w:rsidRDefault="00DF036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 xml:space="preserve">O </w:t>
      </w:r>
      <w:r w:rsidR="006B627A" w:rsidRPr="00712BD4">
        <w:rPr>
          <w:rFonts w:ascii="Verdana" w:hAnsi="Verdana"/>
          <w:bCs/>
          <w:i/>
          <w:sz w:val="24"/>
          <w:szCs w:val="24"/>
          <w:u w:val="single"/>
        </w:rPr>
        <w:t>Ator Invisível</w:t>
      </w:r>
      <w:r w:rsidRPr="00712BD4">
        <w:rPr>
          <w:rFonts w:ascii="Verdana" w:hAnsi="Verdana"/>
          <w:bCs/>
          <w:sz w:val="24"/>
          <w:szCs w:val="24"/>
        </w:rPr>
        <w:t xml:space="preserve">, de Israel Lucas </w:t>
      </w:r>
    </w:p>
    <w:p w:rsidR="006B627A" w:rsidRPr="00712BD4" w:rsidRDefault="00DF036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r w:rsidRPr="00712BD4">
        <w:rPr>
          <w:rFonts w:ascii="Verdana" w:hAnsi="Verdana"/>
          <w:bCs/>
          <w:i/>
          <w:sz w:val="24"/>
          <w:szCs w:val="24"/>
          <w:u w:val="single"/>
        </w:rPr>
        <w:t>O  Pã</w:t>
      </w:r>
      <w:r w:rsidR="006B627A" w:rsidRPr="00712BD4">
        <w:rPr>
          <w:rFonts w:ascii="Verdana" w:hAnsi="Verdana"/>
          <w:bCs/>
          <w:i/>
          <w:sz w:val="24"/>
          <w:szCs w:val="24"/>
          <w:u w:val="single"/>
        </w:rPr>
        <w:t>o</w:t>
      </w:r>
      <w:r w:rsidRPr="00712BD4">
        <w:rPr>
          <w:rFonts w:ascii="Verdana" w:hAnsi="Verdana"/>
          <w:bCs/>
          <w:sz w:val="24"/>
          <w:szCs w:val="24"/>
        </w:rPr>
        <w:t>, de Georgiana Neves</w:t>
      </w:r>
      <w:r w:rsidR="00A13DF2"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 com</w:t>
      </w:r>
      <w:r w:rsidR="006B627A" w:rsidRPr="00712BD4">
        <w:rPr>
          <w:rFonts w:ascii="Verdana" w:hAnsi="Verdana"/>
          <w:bCs/>
          <w:sz w:val="24"/>
          <w:szCs w:val="24"/>
        </w:rPr>
        <w:t xml:space="preserve"> </w:t>
      </w:r>
      <w:r w:rsidR="00DF0362" w:rsidRPr="00712BD4">
        <w:rPr>
          <w:rFonts w:ascii="Verdana" w:hAnsi="Verdana"/>
          <w:bCs/>
          <w:sz w:val="24"/>
          <w:szCs w:val="24"/>
        </w:rPr>
        <w:t xml:space="preserve">o </w:t>
      </w:r>
      <w:r w:rsidR="00775694" w:rsidRPr="00712BD4">
        <w:rPr>
          <w:rFonts w:ascii="Verdana" w:hAnsi="Verdana"/>
          <w:bCs/>
          <w:sz w:val="24"/>
          <w:szCs w:val="24"/>
        </w:rPr>
        <w:t xml:space="preserve">psiquiatra e Reitor da UECE </w:t>
      </w:r>
      <w:r w:rsidR="006B627A" w:rsidRPr="00712BD4">
        <w:rPr>
          <w:rFonts w:ascii="Verdana" w:hAnsi="Verdana"/>
          <w:bCs/>
          <w:sz w:val="24"/>
          <w:szCs w:val="24"/>
        </w:rPr>
        <w:t xml:space="preserve">Jackson Sampaio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13 – </w:t>
      </w:r>
      <w:r w:rsidR="00DF0362" w:rsidRPr="00712BD4">
        <w:rPr>
          <w:rFonts w:ascii="Verdana" w:hAnsi="Verdana"/>
          <w:bCs/>
          <w:sz w:val="24"/>
          <w:szCs w:val="24"/>
        </w:rPr>
        <w:t xml:space="preserve"> </w:t>
      </w:r>
      <w:r w:rsidR="00DF0362" w:rsidRPr="00712BD4">
        <w:rPr>
          <w:rFonts w:ascii="Verdana" w:hAnsi="Verdana"/>
          <w:bCs/>
          <w:i/>
          <w:sz w:val="24"/>
          <w:szCs w:val="24"/>
          <w:u w:val="single"/>
        </w:rPr>
        <w:t xml:space="preserve"> Ato Confessional Número Cinco</w:t>
      </w:r>
      <w:r w:rsidR="00DF0362" w:rsidRPr="00712BD4">
        <w:rPr>
          <w:rFonts w:ascii="Verdana" w:hAnsi="Verdana"/>
          <w:bCs/>
          <w:sz w:val="24"/>
          <w:szCs w:val="24"/>
        </w:rPr>
        <w:t xml:space="preserve">, texto de Ricardo Guilherme, montagem do Grupo As Valkírias, sob a direção de  Soares Júnior, é  apresentado no </w:t>
      </w:r>
      <w:r w:rsidRPr="00712BD4">
        <w:rPr>
          <w:rFonts w:ascii="Verdana" w:hAnsi="Verdana"/>
          <w:bCs/>
          <w:sz w:val="24"/>
          <w:szCs w:val="24"/>
        </w:rPr>
        <w:t>T</w:t>
      </w:r>
      <w:r w:rsidR="00DF0362" w:rsidRPr="00712BD4">
        <w:rPr>
          <w:rFonts w:ascii="Verdana" w:hAnsi="Verdana"/>
          <w:bCs/>
          <w:sz w:val="24"/>
          <w:szCs w:val="24"/>
        </w:rPr>
        <w:t xml:space="preserve">eatro </w:t>
      </w:r>
      <w:r w:rsidRPr="00712BD4">
        <w:rPr>
          <w:rFonts w:ascii="Verdana" w:hAnsi="Verdana"/>
          <w:bCs/>
          <w:sz w:val="24"/>
          <w:szCs w:val="24"/>
        </w:rPr>
        <w:t>U</w:t>
      </w:r>
      <w:r w:rsidR="00DF0362" w:rsidRPr="00712BD4">
        <w:rPr>
          <w:rFonts w:ascii="Verdana" w:hAnsi="Verdana"/>
          <w:bCs/>
          <w:sz w:val="24"/>
          <w:szCs w:val="24"/>
        </w:rPr>
        <w:t xml:space="preserve">niversitário, seguido de debate  com Herê Aquino e Ricardo Guilherme.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612718" w:rsidRPr="00712BD4">
        <w:rPr>
          <w:rFonts w:ascii="Verdana" w:hAnsi="Verdana"/>
          <w:bCs/>
          <w:sz w:val="24"/>
          <w:szCs w:val="24"/>
        </w:rPr>
        <w:t xml:space="preserve"> Defesa  de monografia (trabalho de conclusão da Licenciatura em Teatro da UFC) do aluno David</w:t>
      </w:r>
      <w:r w:rsidRPr="00712BD4">
        <w:rPr>
          <w:rFonts w:ascii="Verdana" w:hAnsi="Verdana"/>
          <w:bCs/>
          <w:sz w:val="24"/>
          <w:szCs w:val="24"/>
        </w:rPr>
        <w:t xml:space="preserve"> de Alencar</w:t>
      </w:r>
      <w:r w:rsidR="00612718" w:rsidRPr="00712BD4">
        <w:rPr>
          <w:rFonts w:ascii="Verdana" w:hAnsi="Verdana"/>
          <w:bCs/>
          <w:sz w:val="24"/>
          <w:szCs w:val="24"/>
        </w:rPr>
        <w:t>,no</w:t>
      </w:r>
      <w:r w:rsidRPr="00712BD4">
        <w:rPr>
          <w:rFonts w:ascii="Verdana" w:hAnsi="Verdana"/>
          <w:bCs/>
          <w:sz w:val="24"/>
          <w:szCs w:val="24"/>
        </w:rPr>
        <w:t xml:space="preserve"> Teatro Universitário</w:t>
      </w:r>
      <w:r w:rsidR="00612718" w:rsidRPr="00712BD4">
        <w:rPr>
          <w:rFonts w:ascii="Verdana" w:hAnsi="Verdana"/>
          <w:bCs/>
          <w:sz w:val="24"/>
          <w:szCs w:val="24"/>
        </w:rPr>
        <w:t xml:space="preserve">, sobre o Teatro Radical, poética de Ricardo Guilherme. Na Banca Examinadora, os professores-doutores Ghil Brandão,  Hector Briones e Juliana Carvalho. </w:t>
      </w:r>
    </w:p>
    <w:p w:rsidR="00B1026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15 – </w:t>
      </w:r>
      <w:r w:rsidR="00B10262" w:rsidRPr="00712BD4">
        <w:rPr>
          <w:rFonts w:ascii="Verdana" w:hAnsi="Verdana"/>
          <w:bCs/>
          <w:sz w:val="24"/>
          <w:szCs w:val="24"/>
        </w:rPr>
        <w:t>No ar, pela TVC, programa de RG, Diálogo, com</w:t>
      </w:r>
      <w:r w:rsidR="00257ED5" w:rsidRPr="00712BD4">
        <w:rPr>
          <w:rFonts w:ascii="Verdana" w:hAnsi="Verdana"/>
          <w:bCs/>
          <w:sz w:val="24"/>
          <w:szCs w:val="24"/>
        </w:rPr>
        <w:t xml:space="preserve"> o compositor e cantor  Serrã</w:t>
      </w:r>
      <w:r w:rsidR="00B10262" w:rsidRPr="00712BD4">
        <w:rPr>
          <w:rFonts w:ascii="Verdana" w:hAnsi="Verdana"/>
          <w:bCs/>
          <w:sz w:val="24"/>
          <w:szCs w:val="24"/>
        </w:rPr>
        <w:t>o de Castro.</w:t>
      </w:r>
    </w:p>
    <w:p w:rsidR="00401DAF"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 No ar, pela TVC, programa de RG, Diálogo, com Hertenha Glauce, diretora teatral do Grupo Mirante , da UNIFOR.</w:t>
      </w:r>
      <w:r w:rsidR="00401DAF" w:rsidRPr="00712BD4">
        <w:rPr>
          <w:rFonts w:ascii="Verdana" w:hAnsi="Verdana"/>
          <w:bCs/>
          <w:sz w:val="24"/>
          <w:szCs w:val="24"/>
        </w:rPr>
        <w:t xml:space="preserve"> </w:t>
      </w:r>
    </w:p>
    <w:p w:rsidR="00787679" w:rsidRPr="00712BD4" w:rsidRDefault="00787679"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29 - No ar, pela TVC, programa de RG, Diálogo, com  Henri Campos (reprise)</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866347" w:rsidRDefault="00A13DF2" w:rsidP="00E25AF6">
      <w:pPr>
        <w:pStyle w:val="Corpodetexto"/>
        <w:tabs>
          <w:tab w:val="left" w:pos="2694"/>
        </w:tabs>
        <w:ind w:left="3686" w:right="3456"/>
        <w:rPr>
          <w:rFonts w:ascii="Verdana" w:hAnsi="Verdana"/>
          <w:b/>
          <w:bCs/>
          <w:sz w:val="44"/>
          <w:szCs w:val="44"/>
          <w:u w:val="single"/>
        </w:rPr>
      </w:pPr>
      <w:r w:rsidRPr="00866347">
        <w:rPr>
          <w:rFonts w:ascii="Verdana" w:hAnsi="Verdana"/>
          <w:b/>
          <w:bCs/>
          <w:sz w:val="44"/>
          <w:szCs w:val="44"/>
          <w:u w:val="single"/>
        </w:rPr>
        <w:t>2019</w:t>
      </w:r>
    </w:p>
    <w:p w:rsidR="00A13DF2" w:rsidRPr="00712BD4" w:rsidRDefault="00A13DF2"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465121" w:rsidRPr="00712BD4" w:rsidRDefault="00465121" w:rsidP="00E25AF6">
      <w:pPr>
        <w:pStyle w:val="Corpodetexto"/>
        <w:tabs>
          <w:tab w:val="left" w:pos="2694"/>
        </w:tabs>
        <w:ind w:left="3686" w:right="3456"/>
        <w:rPr>
          <w:rFonts w:ascii="Verdana" w:hAnsi="Verdana"/>
          <w:bCs/>
          <w:sz w:val="24"/>
          <w:szCs w:val="24"/>
        </w:rPr>
      </w:pPr>
    </w:p>
    <w:p w:rsidR="00A13DF2" w:rsidRPr="00712BD4" w:rsidRDefault="00465121"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03 – RG encaminha à editoria da Revista Maracajá (das Edições Demócrito Rocha)  conto de sua autoria a ser publicado  em nova versão da  referida revista, em comemoração aos 90 anos do Modernismo no Ceará. </w:t>
      </w:r>
    </w:p>
    <w:p w:rsidR="00A13DF2" w:rsidRPr="00712BD4" w:rsidRDefault="0040268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12</w:t>
      </w:r>
      <w:r w:rsidR="00A13DF2" w:rsidRPr="00712BD4">
        <w:rPr>
          <w:rFonts w:ascii="Verdana" w:hAnsi="Verdana"/>
          <w:bCs/>
          <w:sz w:val="24"/>
          <w:szCs w:val="24"/>
        </w:rPr>
        <w:t xml:space="preserve"> - No ar, pela TVC, programa de RG, Diálogo</w:t>
      </w:r>
      <w:r w:rsidR="00A6144C" w:rsidRPr="00712BD4">
        <w:rPr>
          <w:rFonts w:ascii="Verdana" w:hAnsi="Verdana"/>
          <w:bCs/>
          <w:sz w:val="24"/>
          <w:szCs w:val="24"/>
        </w:rPr>
        <w:t xml:space="preserve"> com a jornalista  Mara Beatriz, coordenadora da ONG Mães Pela Diversidade.</w:t>
      </w:r>
      <w:r w:rsidR="00A13DF2" w:rsidRPr="00712BD4">
        <w:rPr>
          <w:rFonts w:ascii="Verdana" w:hAnsi="Verdana"/>
          <w:bCs/>
          <w:sz w:val="24"/>
          <w:szCs w:val="24"/>
        </w:rPr>
        <w:t xml:space="preserve"> </w:t>
      </w:r>
    </w:p>
    <w:p w:rsidR="00236556" w:rsidRPr="00712BD4" w:rsidRDefault="002365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3E6657" w:rsidRPr="00712BD4">
        <w:rPr>
          <w:rFonts w:ascii="Verdana" w:hAnsi="Verdana"/>
          <w:bCs/>
          <w:sz w:val="24"/>
          <w:szCs w:val="24"/>
        </w:rPr>
        <w:t xml:space="preserve"> </w:t>
      </w:r>
      <w:r w:rsidR="00950E8D" w:rsidRPr="00712BD4">
        <w:rPr>
          <w:rFonts w:ascii="Verdana" w:hAnsi="Verdana"/>
          <w:bCs/>
          <w:sz w:val="24"/>
          <w:szCs w:val="24"/>
        </w:rPr>
        <w:t>RG encaminha aos editores Ricardo Kelmer e Alan Mendonça  conto de sua autoria a ser publicado   no livro (a</w:t>
      </w:r>
      <w:r w:rsidR="003E6657" w:rsidRPr="00712BD4">
        <w:rPr>
          <w:rFonts w:ascii="Verdana" w:hAnsi="Verdana"/>
          <w:bCs/>
          <w:sz w:val="24"/>
          <w:szCs w:val="24"/>
        </w:rPr>
        <w:t>ntologia</w:t>
      </w:r>
      <w:r w:rsidR="00950E8D" w:rsidRPr="00712BD4">
        <w:rPr>
          <w:rFonts w:ascii="Verdana" w:hAnsi="Verdana"/>
          <w:bCs/>
          <w:sz w:val="24"/>
          <w:szCs w:val="24"/>
        </w:rPr>
        <w:t xml:space="preserve">) </w:t>
      </w:r>
      <w:r w:rsidR="003E6657" w:rsidRPr="00712BD4">
        <w:rPr>
          <w:rFonts w:ascii="Verdana" w:hAnsi="Verdana"/>
          <w:bCs/>
          <w:i/>
          <w:sz w:val="24"/>
          <w:szCs w:val="24"/>
          <w:u w:val="single"/>
        </w:rPr>
        <w:t xml:space="preserve"> Poesia: Codinome Resistência.</w:t>
      </w: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w:t>
      </w:r>
      <w:r w:rsidR="00A13DF2" w:rsidRPr="00712BD4">
        <w:rPr>
          <w:rFonts w:ascii="Verdana" w:hAnsi="Verdana"/>
          <w:bCs/>
          <w:sz w:val="24"/>
          <w:szCs w:val="24"/>
        </w:rPr>
        <w:t xml:space="preserve"> – No ar, pela TVC, programa de RG, Diálogo</w:t>
      </w:r>
      <w:r w:rsidR="003A239E" w:rsidRPr="00712BD4">
        <w:rPr>
          <w:rFonts w:ascii="Verdana" w:hAnsi="Verdana"/>
          <w:bCs/>
          <w:sz w:val="24"/>
          <w:szCs w:val="24"/>
        </w:rPr>
        <w:t xml:space="preserve">, com </w:t>
      </w:r>
      <w:r w:rsidR="00BD1567" w:rsidRPr="00712BD4">
        <w:rPr>
          <w:rFonts w:ascii="Verdana" w:hAnsi="Verdana"/>
          <w:bCs/>
          <w:sz w:val="24"/>
          <w:szCs w:val="24"/>
        </w:rPr>
        <w:t>Enrique Patricius, ator e diret</w:t>
      </w:r>
      <w:r w:rsidR="003A239E" w:rsidRPr="00712BD4">
        <w:rPr>
          <w:rFonts w:ascii="Verdana" w:hAnsi="Verdana"/>
          <w:bCs/>
          <w:sz w:val="24"/>
          <w:szCs w:val="24"/>
        </w:rPr>
        <w:t>or de teatro.</w:t>
      </w:r>
      <w:r w:rsidR="00A13DF2" w:rsidRPr="00712BD4">
        <w:rPr>
          <w:rFonts w:ascii="Verdana" w:hAnsi="Verdana"/>
          <w:bCs/>
          <w:sz w:val="24"/>
          <w:szCs w:val="24"/>
        </w:rPr>
        <w:t xml:space="preserve"> </w:t>
      </w: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w:t>
      </w:r>
      <w:r w:rsidR="00A13DF2" w:rsidRPr="00712BD4">
        <w:rPr>
          <w:rFonts w:ascii="Verdana" w:hAnsi="Verdana"/>
          <w:bCs/>
          <w:sz w:val="24"/>
          <w:szCs w:val="24"/>
        </w:rPr>
        <w:t xml:space="preserve"> – No ar, pela TVC, programa de RG, Diálogo.</w:t>
      </w:r>
      <w:r w:rsidR="00BD1567" w:rsidRPr="00712BD4">
        <w:rPr>
          <w:rFonts w:ascii="Verdana" w:hAnsi="Verdana"/>
          <w:bCs/>
          <w:sz w:val="24"/>
          <w:szCs w:val="24"/>
        </w:rPr>
        <w:t xml:space="preserve">  Com Cláudio Quinderé, artista  visual, designer de jóia.</w:t>
      </w:r>
    </w:p>
    <w:p w:rsidR="00F24573" w:rsidRPr="00712BD4" w:rsidRDefault="00F24573"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 xml:space="preserve"> </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Fevereiro</w:t>
      </w:r>
    </w:p>
    <w:p w:rsidR="00F24573" w:rsidRPr="00712BD4" w:rsidRDefault="00F24573" w:rsidP="00E25AF6">
      <w:pPr>
        <w:pStyle w:val="Corpodetexto"/>
        <w:tabs>
          <w:tab w:val="left" w:pos="2694"/>
        </w:tabs>
        <w:ind w:left="3686" w:right="3456"/>
        <w:rPr>
          <w:rFonts w:ascii="Verdana" w:hAnsi="Verdana"/>
          <w:bCs/>
          <w:sz w:val="24"/>
          <w:szCs w:val="24"/>
        </w:rPr>
      </w:pPr>
    </w:p>
    <w:p w:rsidR="00A13DF2" w:rsidRPr="00712BD4" w:rsidRDefault="00D16E4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w:t>
      </w:r>
      <w:r w:rsidR="00236556" w:rsidRPr="00712BD4">
        <w:rPr>
          <w:rFonts w:ascii="Verdana" w:hAnsi="Verdana"/>
          <w:bCs/>
          <w:sz w:val="24"/>
          <w:szCs w:val="24"/>
        </w:rPr>
        <w:t xml:space="preserve"> </w:t>
      </w:r>
      <w:r w:rsidR="00A6144C" w:rsidRPr="00712BD4">
        <w:rPr>
          <w:rFonts w:ascii="Verdana" w:hAnsi="Verdana"/>
          <w:bCs/>
          <w:sz w:val="24"/>
          <w:szCs w:val="24"/>
        </w:rPr>
        <w:t>–</w:t>
      </w:r>
      <w:r w:rsidRPr="00712BD4">
        <w:rPr>
          <w:rFonts w:ascii="Verdana" w:hAnsi="Verdana"/>
          <w:bCs/>
          <w:sz w:val="24"/>
          <w:szCs w:val="24"/>
        </w:rPr>
        <w:t xml:space="preserve"> Na </w:t>
      </w:r>
      <w:r w:rsidR="00A6144C" w:rsidRPr="00712BD4">
        <w:rPr>
          <w:rFonts w:ascii="Verdana" w:hAnsi="Verdana"/>
          <w:bCs/>
          <w:sz w:val="24"/>
          <w:szCs w:val="24"/>
        </w:rPr>
        <w:t>Feira Literária da Diversidade Sexual,</w:t>
      </w:r>
      <w:r w:rsidRPr="00712BD4">
        <w:rPr>
          <w:rFonts w:ascii="Verdana" w:hAnsi="Verdana"/>
          <w:bCs/>
          <w:sz w:val="24"/>
          <w:szCs w:val="24"/>
        </w:rPr>
        <w:t xml:space="preserve"> realizada no </w:t>
      </w:r>
      <w:r w:rsidR="00A6144C" w:rsidRPr="00712BD4">
        <w:rPr>
          <w:rFonts w:ascii="Verdana" w:hAnsi="Verdana"/>
          <w:bCs/>
          <w:sz w:val="24"/>
          <w:szCs w:val="24"/>
        </w:rPr>
        <w:t xml:space="preserve"> Centro Cul</w:t>
      </w:r>
      <w:r w:rsidR="00BE3814" w:rsidRPr="00712BD4">
        <w:rPr>
          <w:rFonts w:ascii="Verdana" w:hAnsi="Verdana"/>
          <w:bCs/>
          <w:sz w:val="24"/>
          <w:szCs w:val="24"/>
        </w:rPr>
        <w:t>tural Belchior</w:t>
      </w:r>
      <w:r w:rsidRPr="00712BD4">
        <w:rPr>
          <w:rFonts w:ascii="Verdana" w:hAnsi="Verdana"/>
          <w:bCs/>
          <w:sz w:val="24"/>
          <w:szCs w:val="24"/>
        </w:rPr>
        <w:t>, RG  apresenta em leitura sete   contos de sua autoria, sobre a temática LGBT.</w:t>
      </w:r>
    </w:p>
    <w:p w:rsidR="00227EC1"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ar, pela TVC, programa de RG, Diálogo</w:t>
      </w:r>
      <w:r w:rsidR="00D16E46" w:rsidRPr="00712BD4">
        <w:rPr>
          <w:rFonts w:ascii="Verdana" w:hAnsi="Verdana"/>
          <w:bCs/>
          <w:sz w:val="24"/>
          <w:szCs w:val="24"/>
        </w:rPr>
        <w:t xml:space="preserve"> com o ator, diretor e artista gráfico Diego Landim.</w:t>
      </w:r>
    </w:p>
    <w:p w:rsidR="00FC0C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w:t>
      </w:r>
      <w:r w:rsidR="00A13DF2" w:rsidRPr="00712BD4">
        <w:rPr>
          <w:rFonts w:ascii="Verdana" w:hAnsi="Verdana"/>
          <w:bCs/>
          <w:sz w:val="24"/>
          <w:szCs w:val="24"/>
        </w:rPr>
        <w:t xml:space="preserve"> – No ar, pela TVC, programa de RG, Diálogo</w:t>
      </w:r>
      <w:r w:rsidR="00D16E46" w:rsidRPr="00712BD4">
        <w:rPr>
          <w:rFonts w:ascii="Verdana" w:hAnsi="Verdana"/>
          <w:bCs/>
          <w:sz w:val="24"/>
          <w:szCs w:val="24"/>
        </w:rPr>
        <w:t>, com o escritor e político Lúcio Alcântara.</w:t>
      </w: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w:t>
      </w:r>
      <w:r w:rsidR="00A13DF2" w:rsidRPr="00712BD4">
        <w:rPr>
          <w:rFonts w:ascii="Verdana" w:hAnsi="Verdana"/>
          <w:bCs/>
          <w:sz w:val="24"/>
          <w:szCs w:val="24"/>
        </w:rPr>
        <w:t xml:space="preserve"> –</w:t>
      </w:r>
      <w:r w:rsidRPr="00712BD4">
        <w:rPr>
          <w:rFonts w:ascii="Verdana" w:hAnsi="Verdana"/>
          <w:bCs/>
          <w:sz w:val="24"/>
          <w:szCs w:val="24"/>
        </w:rPr>
        <w:t xml:space="preserve"> No ar, pela TVC, programa de RG, Diálogo</w:t>
      </w:r>
      <w:r w:rsidR="00D16E46" w:rsidRPr="00712BD4">
        <w:rPr>
          <w:rFonts w:ascii="Verdana" w:hAnsi="Verdana"/>
          <w:bCs/>
          <w:sz w:val="24"/>
          <w:szCs w:val="24"/>
        </w:rPr>
        <w:t xml:space="preserve"> com a  cineasta Iziane Mascarenhas. </w:t>
      </w:r>
    </w:p>
    <w:p w:rsidR="00236556" w:rsidRPr="00712BD4" w:rsidRDefault="002365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w:t>
      </w:r>
      <w:r w:rsidR="00AD3DFF" w:rsidRPr="00712BD4">
        <w:rPr>
          <w:rFonts w:ascii="Verdana" w:hAnsi="Verdana"/>
          <w:bCs/>
          <w:sz w:val="24"/>
          <w:szCs w:val="24"/>
        </w:rPr>
        <w:t xml:space="preserve"> É publicado no jornal O POVO o conto PA POU BA BUM, de Ricardo Guilherme, em encarte come</w:t>
      </w:r>
      <w:r w:rsidR="003D6196" w:rsidRPr="00712BD4">
        <w:rPr>
          <w:rFonts w:ascii="Verdana" w:hAnsi="Verdana"/>
          <w:bCs/>
          <w:sz w:val="24"/>
          <w:szCs w:val="24"/>
        </w:rPr>
        <w:t>morativo</w:t>
      </w:r>
      <w:r w:rsidR="00AD3DFF" w:rsidRPr="00712BD4">
        <w:rPr>
          <w:rFonts w:ascii="Verdana" w:hAnsi="Verdana"/>
          <w:bCs/>
          <w:sz w:val="24"/>
          <w:szCs w:val="24"/>
        </w:rPr>
        <w:t xml:space="preserve"> dos 90 anos de edição do suplementa literário modernista  Maracajá, de 1929.</w:t>
      </w:r>
      <w:r w:rsidRPr="00712BD4">
        <w:rPr>
          <w:rFonts w:ascii="Verdana" w:hAnsi="Verdana"/>
          <w:bCs/>
          <w:sz w:val="24"/>
          <w:szCs w:val="24"/>
        </w:rPr>
        <w:t xml:space="preserve"> </w:t>
      </w: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w:t>
      </w:r>
      <w:r w:rsidR="00A13DF2" w:rsidRPr="00712BD4">
        <w:rPr>
          <w:rFonts w:ascii="Verdana" w:hAnsi="Verdana"/>
          <w:bCs/>
          <w:sz w:val="24"/>
          <w:szCs w:val="24"/>
        </w:rPr>
        <w:t>– No ar, pela TVC, programa de RG, Diálogo</w:t>
      </w:r>
      <w:r w:rsidR="00D16E46" w:rsidRPr="00712BD4">
        <w:rPr>
          <w:rFonts w:ascii="Verdana" w:hAnsi="Verdana"/>
          <w:bCs/>
          <w:sz w:val="24"/>
          <w:szCs w:val="24"/>
        </w:rPr>
        <w:t xml:space="preserve"> com a escritora  Beatriz Alcântara.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FC0CF2" w:rsidRPr="00712BD4">
        <w:rPr>
          <w:rFonts w:ascii="Verdana" w:hAnsi="Verdana"/>
          <w:bCs/>
          <w:sz w:val="24"/>
          <w:szCs w:val="24"/>
        </w:rPr>
        <w:t xml:space="preserve"> UFC  volta às aulas .</w:t>
      </w:r>
      <w:r w:rsidR="00BB152A" w:rsidRPr="00712BD4">
        <w:rPr>
          <w:rFonts w:ascii="Verdana" w:hAnsi="Verdana"/>
          <w:bCs/>
          <w:sz w:val="24"/>
          <w:szCs w:val="24"/>
        </w:rPr>
        <w:t xml:space="preserve"> Ricardo Guilherme  ministra as disciplinas História do Teatro Brasileiro e  Práticas de Encenação. </w:t>
      </w:r>
    </w:p>
    <w:p w:rsidR="00F24573" w:rsidRPr="00712BD4" w:rsidRDefault="00F24573"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A13DF2" w:rsidRPr="00712BD4" w:rsidRDefault="00A13DF2" w:rsidP="00E25AF6">
      <w:pPr>
        <w:pStyle w:val="Corpodetexto"/>
        <w:tabs>
          <w:tab w:val="left" w:pos="2694"/>
        </w:tabs>
        <w:ind w:left="3686" w:right="3456"/>
        <w:rPr>
          <w:rFonts w:ascii="Verdana" w:hAnsi="Verdana"/>
          <w:bCs/>
          <w:sz w:val="24"/>
          <w:szCs w:val="24"/>
        </w:rPr>
      </w:pPr>
    </w:p>
    <w:p w:rsidR="00F24573" w:rsidRPr="00712BD4" w:rsidRDefault="00F24573" w:rsidP="00E25AF6">
      <w:pPr>
        <w:pStyle w:val="Corpodetexto"/>
        <w:tabs>
          <w:tab w:val="left" w:pos="2694"/>
        </w:tabs>
        <w:ind w:left="3686" w:right="3456"/>
        <w:rPr>
          <w:rFonts w:ascii="Verdana" w:hAnsi="Verdana"/>
          <w:bCs/>
          <w:sz w:val="24"/>
          <w:szCs w:val="24"/>
        </w:rPr>
      </w:pP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w:t>
      </w:r>
      <w:r w:rsidR="00A13DF2" w:rsidRPr="00712BD4">
        <w:rPr>
          <w:rFonts w:ascii="Verdana" w:hAnsi="Verdana"/>
          <w:bCs/>
          <w:sz w:val="24"/>
          <w:szCs w:val="24"/>
        </w:rPr>
        <w:t xml:space="preserve"> – No ar, pela TVC, programa de RG, Diálogo</w:t>
      </w:r>
      <w:r w:rsidR="00FC0CF2" w:rsidRPr="00712BD4">
        <w:rPr>
          <w:rFonts w:ascii="Verdana" w:hAnsi="Verdana"/>
          <w:bCs/>
          <w:sz w:val="24"/>
          <w:szCs w:val="24"/>
        </w:rPr>
        <w:t xml:space="preserve"> com o artista plástico Sergio Pinheiro.</w:t>
      </w:r>
    </w:p>
    <w:p w:rsidR="00F24573" w:rsidRPr="00712BD4" w:rsidRDefault="00F2457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 –</w:t>
      </w:r>
      <w:r w:rsidR="00ED1347" w:rsidRPr="00712BD4">
        <w:rPr>
          <w:rFonts w:ascii="Verdana" w:hAnsi="Verdana"/>
          <w:bCs/>
          <w:sz w:val="24"/>
          <w:szCs w:val="24"/>
        </w:rPr>
        <w:t xml:space="preserve"> </w:t>
      </w:r>
      <w:r w:rsidR="00191322" w:rsidRPr="00712BD4">
        <w:rPr>
          <w:rFonts w:ascii="Verdana" w:hAnsi="Verdana"/>
          <w:bCs/>
          <w:sz w:val="24"/>
          <w:szCs w:val="24"/>
        </w:rPr>
        <w:t xml:space="preserve"> Documentário comemorativo dos </w:t>
      </w:r>
      <w:r w:rsidR="00ED1347" w:rsidRPr="00712BD4">
        <w:rPr>
          <w:rFonts w:ascii="Verdana" w:hAnsi="Verdana"/>
          <w:bCs/>
          <w:sz w:val="24"/>
          <w:szCs w:val="24"/>
        </w:rPr>
        <w:t>45 anos</w:t>
      </w:r>
      <w:r w:rsidR="00191322" w:rsidRPr="00712BD4">
        <w:rPr>
          <w:rFonts w:ascii="Verdana" w:hAnsi="Verdana"/>
          <w:bCs/>
          <w:sz w:val="24"/>
          <w:szCs w:val="24"/>
        </w:rPr>
        <w:t xml:space="preserve"> da </w:t>
      </w:r>
      <w:r w:rsidR="00ED1347" w:rsidRPr="00712BD4">
        <w:rPr>
          <w:rFonts w:ascii="Verdana" w:hAnsi="Verdana"/>
          <w:bCs/>
          <w:sz w:val="24"/>
          <w:szCs w:val="24"/>
        </w:rPr>
        <w:t xml:space="preserve"> TV </w:t>
      </w:r>
      <w:r w:rsidR="00191322" w:rsidRPr="00712BD4">
        <w:rPr>
          <w:rFonts w:ascii="Verdana" w:hAnsi="Verdana"/>
          <w:bCs/>
          <w:sz w:val="24"/>
          <w:szCs w:val="24"/>
        </w:rPr>
        <w:t xml:space="preserve"> canal 5  tem depoimento de RG e vai ao bar na TVC. </w:t>
      </w:r>
      <w:r w:rsidRPr="00712BD4">
        <w:rPr>
          <w:rFonts w:ascii="Verdana" w:hAnsi="Verdana"/>
          <w:bCs/>
          <w:sz w:val="24"/>
          <w:szCs w:val="24"/>
        </w:rPr>
        <w:t xml:space="preserve">08 – </w:t>
      </w: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w:t>
      </w:r>
      <w:r w:rsidR="00A13DF2" w:rsidRPr="00712BD4">
        <w:rPr>
          <w:rFonts w:ascii="Verdana" w:hAnsi="Verdana"/>
          <w:bCs/>
          <w:sz w:val="24"/>
          <w:szCs w:val="24"/>
        </w:rPr>
        <w:t>– No ar, pela TVC, programa de RG, Diálogo</w:t>
      </w:r>
      <w:r w:rsidR="00ED1347" w:rsidRPr="00712BD4">
        <w:rPr>
          <w:rFonts w:ascii="Verdana" w:hAnsi="Verdana"/>
          <w:bCs/>
          <w:sz w:val="24"/>
          <w:szCs w:val="24"/>
        </w:rPr>
        <w:t xml:space="preserve"> </w:t>
      </w:r>
      <w:r w:rsidR="00191322" w:rsidRPr="00712BD4">
        <w:rPr>
          <w:rFonts w:ascii="Verdana" w:hAnsi="Verdana"/>
          <w:bCs/>
          <w:sz w:val="24"/>
          <w:szCs w:val="24"/>
        </w:rPr>
        <w:t>com Gorete Quintela, bailarina (</w:t>
      </w:r>
      <w:r w:rsidR="00ED1347" w:rsidRPr="00712BD4">
        <w:rPr>
          <w:rFonts w:ascii="Verdana" w:hAnsi="Verdana"/>
          <w:bCs/>
          <w:sz w:val="24"/>
          <w:szCs w:val="24"/>
        </w:rPr>
        <w:t>reprise</w:t>
      </w:r>
      <w:r w:rsidR="00191322" w:rsidRPr="00712BD4">
        <w:rPr>
          <w:rFonts w:ascii="Verdana" w:hAnsi="Verdana"/>
          <w:bCs/>
          <w:sz w:val="24"/>
          <w:szCs w:val="24"/>
        </w:rPr>
        <w:t>)</w:t>
      </w:r>
      <w:r w:rsidR="00ED1347" w:rsidRPr="00712BD4">
        <w:rPr>
          <w:rFonts w:ascii="Verdana" w:hAnsi="Verdana"/>
          <w:bCs/>
          <w:sz w:val="24"/>
          <w:szCs w:val="24"/>
        </w:rPr>
        <w:t xml:space="preserve"> </w:t>
      </w:r>
      <w:r w:rsidR="00FC0CF2" w:rsidRPr="00712BD4">
        <w:rPr>
          <w:rFonts w:ascii="Verdana" w:hAnsi="Verdana"/>
          <w:bCs/>
          <w:sz w:val="24"/>
          <w:szCs w:val="24"/>
        </w:rPr>
        <w:t>.</w:t>
      </w:r>
    </w:p>
    <w:p w:rsidR="00F24573" w:rsidRPr="00712BD4" w:rsidRDefault="00F2457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ED1347" w:rsidRPr="00712BD4">
        <w:rPr>
          <w:rFonts w:ascii="Verdana" w:hAnsi="Verdana"/>
          <w:bCs/>
          <w:sz w:val="24"/>
          <w:szCs w:val="24"/>
        </w:rPr>
        <w:t xml:space="preserve"> </w:t>
      </w:r>
      <w:r w:rsidR="00873618" w:rsidRPr="00712BD4">
        <w:rPr>
          <w:rFonts w:ascii="Verdana" w:hAnsi="Verdana"/>
          <w:bCs/>
          <w:sz w:val="24"/>
          <w:szCs w:val="24"/>
        </w:rPr>
        <w:t>Na  Câmara Municipal de Fortaleza , a</w:t>
      </w:r>
      <w:r w:rsidR="00ED1347" w:rsidRPr="00712BD4">
        <w:rPr>
          <w:rFonts w:ascii="Verdana" w:hAnsi="Verdana"/>
          <w:bCs/>
          <w:sz w:val="24"/>
          <w:szCs w:val="24"/>
        </w:rPr>
        <w:t xml:space="preserve">udiência </w:t>
      </w:r>
      <w:r w:rsidR="00873618" w:rsidRPr="00712BD4">
        <w:rPr>
          <w:rFonts w:ascii="Verdana" w:hAnsi="Verdana"/>
          <w:bCs/>
          <w:sz w:val="24"/>
          <w:szCs w:val="24"/>
        </w:rPr>
        <w:t>pú</w:t>
      </w:r>
      <w:r w:rsidR="00ED1347" w:rsidRPr="00712BD4">
        <w:rPr>
          <w:rFonts w:ascii="Verdana" w:hAnsi="Verdana"/>
          <w:bCs/>
          <w:sz w:val="24"/>
          <w:szCs w:val="24"/>
        </w:rPr>
        <w:t>blica</w:t>
      </w:r>
      <w:r w:rsidR="00873618" w:rsidRPr="00712BD4">
        <w:rPr>
          <w:rFonts w:ascii="Verdana" w:hAnsi="Verdana"/>
          <w:bCs/>
          <w:sz w:val="24"/>
          <w:szCs w:val="24"/>
        </w:rPr>
        <w:t>, sob a iniciativa da vereadora Larissa Gaspar, recebe a palavra de RG sobre a proposição do nome de uma</w:t>
      </w:r>
      <w:r w:rsidR="00ED1347" w:rsidRPr="00712BD4">
        <w:rPr>
          <w:rFonts w:ascii="Verdana" w:hAnsi="Verdana"/>
          <w:bCs/>
          <w:sz w:val="24"/>
          <w:szCs w:val="24"/>
        </w:rPr>
        <w:t xml:space="preserve"> rua</w:t>
      </w:r>
      <w:r w:rsidR="005566D5" w:rsidRPr="00712BD4">
        <w:rPr>
          <w:rFonts w:ascii="Verdana" w:hAnsi="Verdana"/>
          <w:bCs/>
          <w:sz w:val="24"/>
          <w:szCs w:val="24"/>
        </w:rPr>
        <w:t xml:space="preserve"> para home</w:t>
      </w:r>
      <w:r w:rsidR="00873618" w:rsidRPr="00712BD4">
        <w:rPr>
          <w:rFonts w:ascii="Verdana" w:hAnsi="Verdana"/>
          <w:bCs/>
          <w:sz w:val="24"/>
          <w:szCs w:val="24"/>
        </w:rPr>
        <w:t>nagear  Guilherme Net</w:t>
      </w:r>
      <w:r w:rsidR="00ED1347" w:rsidRPr="00712BD4">
        <w:rPr>
          <w:rFonts w:ascii="Verdana" w:hAnsi="Verdana"/>
          <w:bCs/>
          <w:sz w:val="24"/>
          <w:szCs w:val="24"/>
        </w:rPr>
        <w:t>o</w:t>
      </w:r>
      <w:r w:rsidR="00873618"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w:t>
      </w:r>
      <w:r w:rsidR="00402688" w:rsidRPr="00712BD4">
        <w:rPr>
          <w:rFonts w:ascii="Verdana" w:hAnsi="Verdana"/>
          <w:bCs/>
          <w:sz w:val="24"/>
          <w:szCs w:val="24"/>
        </w:rPr>
        <w:t>6</w:t>
      </w:r>
      <w:r w:rsidRPr="00712BD4">
        <w:rPr>
          <w:rFonts w:ascii="Verdana" w:hAnsi="Verdana"/>
          <w:bCs/>
          <w:sz w:val="24"/>
          <w:szCs w:val="24"/>
        </w:rPr>
        <w:t>– No ar, pela TVC, programa de RG, Diálogo.</w:t>
      </w:r>
      <w:r w:rsidR="00ED1347" w:rsidRPr="00712BD4">
        <w:rPr>
          <w:rFonts w:ascii="Verdana" w:hAnsi="Verdana"/>
          <w:bCs/>
          <w:sz w:val="24"/>
          <w:szCs w:val="24"/>
        </w:rPr>
        <w:t xml:space="preserve"> Com a jornalista Ana Cristina </w:t>
      </w:r>
      <w:r w:rsidR="00BA5467" w:rsidRPr="00712BD4">
        <w:rPr>
          <w:rFonts w:ascii="Verdana" w:hAnsi="Verdana"/>
          <w:bCs/>
          <w:sz w:val="24"/>
          <w:szCs w:val="24"/>
        </w:rPr>
        <w:t>C</w:t>
      </w:r>
      <w:r w:rsidR="00ED1347" w:rsidRPr="00712BD4">
        <w:rPr>
          <w:rFonts w:ascii="Verdana" w:hAnsi="Verdana"/>
          <w:bCs/>
          <w:sz w:val="24"/>
          <w:szCs w:val="24"/>
        </w:rPr>
        <w:t>avalcante</w:t>
      </w: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w:t>
      </w:r>
      <w:r w:rsidR="00A13DF2" w:rsidRPr="00712BD4">
        <w:rPr>
          <w:rFonts w:ascii="Verdana" w:hAnsi="Verdana"/>
          <w:bCs/>
          <w:sz w:val="24"/>
          <w:szCs w:val="24"/>
        </w:rPr>
        <w:t xml:space="preserve"> – No ar, pela TVC, programa de RG, Diálogo</w:t>
      </w:r>
      <w:r w:rsidR="00ED1347" w:rsidRPr="00712BD4">
        <w:rPr>
          <w:rFonts w:ascii="Verdana" w:hAnsi="Verdana"/>
          <w:bCs/>
          <w:sz w:val="24"/>
          <w:szCs w:val="24"/>
        </w:rPr>
        <w:t xml:space="preserve"> com</w:t>
      </w:r>
      <w:r w:rsidR="00BA5467" w:rsidRPr="00712BD4">
        <w:rPr>
          <w:rFonts w:ascii="Verdana" w:hAnsi="Verdana"/>
          <w:bCs/>
          <w:sz w:val="24"/>
          <w:szCs w:val="24"/>
        </w:rPr>
        <w:t xml:space="preserve"> a militante da defesa dos animais Toinha R</w:t>
      </w:r>
      <w:r w:rsidR="00ED1347" w:rsidRPr="00712BD4">
        <w:rPr>
          <w:rFonts w:ascii="Verdana" w:hAnsi="Verdana"/>
          <w:bCs/>
          <w:sz w:val="24"/>
          <w:szCs w:val="24"/>
        </w:rPr>
        <w:t>ocha</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w:t>
      </w:r>
      <w:r w:rsidR="00A63C29" w:rsidRPr="00712BD4">
        <w:rPr>
          <w:rFonts w:ascii="Verdana" w:hAnsi="Verdana"/>
          <w:bCs/>
          <w:sz w:val="24"/>
          <w:szCs w:val="24"/>
        </w:rPr>
        <w:t xml:space="preserve"> RG é homenageado  no   Teatro José de Alencar, pela criação do Doc Teatro e da L</w:t>
      </w:r>
      <w:r w:rsidR="00ED1347" w:rsidRPr="00712BD4">
        <w:rPr>
          <w:rFonts w:ascii="Verdana" w:hAnsi="Verdana"/>
          <w:bCs/>
          <w:sz w:val="24"/>
          <w:szCs w:val="24"/>
        </w:rPr>
        <w:t>icencia</w:t>
      </w:r>
      <w:r w:rsidR="00A63C29" w:rsidRPr="00712BD4">
        <w:rPr>
          <w:rFonts w:ascii="Verdana" w:hAnsi="Verdana"/>
          <w:bCs/>
          <w:sz w:val="24"/>
          <w:szCs w:val="24"/>
        </w:rPr>
        <w:t>tur</w:t>
      </w:r>
      <w:r w:rsidR="00ED1347" w:rsidRPr="00712BD4">
        <w:rPr>
          <w:rFonts w:ascii="Verdana" w:hAnsi="Verdana"/>
          <w:bCs/>
          <w:sz w:val="24"/>
          <w:szCs w:val="24"/>
        </w:rPr>
        <w:t>a</w:t>
      </w:r>
      <w:r w:rsidR="00A63C29" w:rsidRPr="00712BD4">
        <w:rPr>
          <w:rFonts w:ascii="Verdana" w:hAnsi="Verdana"/>
          <w:bCs/>
          <w:sz w:val="24"/>
          <w:szCs w:val="24"/>
        </w:rPr>
        <w:t xml:space="preserve"> em Teatro da UFC.</w:t>
      </w: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30 - No ar, pela TVC, programa de RG, Diálogo</w:t>
      </w:r>
      <w:r w:rsidR="00ED1347" w:rsidRPr="00712BD4">
        <w:rPr>
          <w:rFonts w:ascii="Verdana" w:hAnsi="Verdana"/>
          <w:bCs/>
          <w:sz w:val="24"/>
          <w:szCs w:val="24"/>
        </w:rPr>
        <w:t xml:space="preserve"> com Moacir </w:t>
      </w:r>
      <w:r w:rsidR="00A63C29" w:rsidRPr="00712BD4">
        <w:rPr>
          <w:rFonts w:ascii="Verdana" w:hAnsi="Verdana"/>
          <w:bCs/>
          <w:sz w:val="24"/>
          <w:szCs w:val="24"/>
        </w:rPr>
        <w:t>M</w:t>
      </w:r>
      <w:r w:rsidR="00ED1347" w:rsidRPr="00712BD4">
        <w:rPr>
          <w:rFonts w:ascii="Verdana" w:hAnsi="Verdana"/>
          <w:bCs/>
          <w:sz w:val="24"/>
          <w:szCs w:val="24"/>
        </w:rPr>
        <w:t>aia</w:t>
      </w:r>
      <w:r w:rsidR="00A63C29" w:rsidRPr="00712BD4">
        <w:rPr>
          <w:rFonts w:ascii="Verdana" w:hAnsi="Verdana"/>
          <w:bCs/>
          <w:sz w:val="24"/>
          <w:szCs w:val="24"/>
        </w:rPr>
        <w:t>, jornalista.</w:t>
      </w:r>
    </w:p>
    <w:p w:rsidR="00402688" w:rsidRPr="00712BD4" w:rsidRDefault="00A63C2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w:t>
      </w:r>
      <w:r w:rsidR="00ED1347" w:rsidRPr="00712BD4">
        <w:rPr>
          <w:rFonts w:ascii="Verdana" w:hAnsi="Verdana"/>
          <w:bCs/>
          <w:sz w:val="24"/>
          <w:szCs w:val="24"/>
        </w:rPr>
        <w:t xml:space="preserve"> – </w:t>
      </w:r>
      <w:r w:rsidRPr="00712BD4">
        <w:rPr>
          <w:rFonts w:ascii="Verdana" w:hAnsi="Verdana"/>
          <w:bCs/>
          <w:sz w:val="24"/>
          <w:szCs w:val="24"/>
        </w:rPr>
        <w:t>RG recebe homenagem, no Teatro do I</w:t>
      </w:r>
      <w:r w:rsidR="00ED1347" w:rsidRPr="00712BD4">
        <w:rPr>
          <w:rFonts w:ascii="Verdana" w:hAnsi="Verdana"/>
          <w:bCs/>
          <w:sz w:val="24"/>
          <w:szCs w:val="24"/>
        </w:rPr>
        <w:t>beu</w:t>
      </w:r>
      <w:r w:rsidRPr="00712BD4">
        <w:rPr>
          <w:rFonts w:ascii="Verdana" w:hAnsi="Verdana"/>
          <w:bCs/>
          <w:sz w:val="24"/>
          <w:szCs w:val="24"/>
        </w:rPr>
        <w:t>,  da  Escola de A</w:t>
      </w:r>
      <w:r w:rsidR="00ED1347" w:rsidRPr="00712BD4">
        <w:rPr>
          <w:rFonts w:ascii="Verdana" w:hAnsi="Verdana"/>
          <w:bCs/>
          <w:sz w:val="24"/>
          <w:szCs w:val="24"/>
        </w:rPr>
        <w:t xml:space="preserve">tores Marcelino </w:t>
      </w:r>
      <w:r w:rsidRPr="00712BD4">
        <w:rPr>
          <w:rFonts w:ascii="Verdana" w:hAnsi="Verdana"/>
          <w:bCs/>
          <w:sz w:val="24"/>
          <w:szCs w:val="24"/>
        </w:rPr>
        <w:t>Câ</w:t>
      </w:r>
      <w:r w:rsidR="00ED1347" w:rsidRPr="00712BD4">
        <w:rPr>
          <w:rFonts w:ascii="Verdana" w:hAnsi="Verdana"/>
          <w:bCs/>
          <w:sz w:val="24"/>
          <w:szCs w:val="24"/>
        </w:rPr>
        <w:t>mara</w:t>
      </w:r>
      <w:r w:rsidRPr="00712BD4">
        <w:rPr>
          <w:rFonts w:ascii="Verdana" w:hAnsi="Verdana"/>
          <w:bCs/>
          <w:sz w:val="24"/>
          <w:szCs w:val="24"/>
        </w:rPr>
        <w:t>.</w:t>
      </w:r>
    </w:p>
    <w:p w:rsidR="00A63C29" w:rsidRPr="00712BD4" w:rsidRDefault="00A63C29"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A539A2" w:rsidRPr="00712BD4" w:rsidRDefault="00A539A2" w:rsidP="00E25AF6">
      <w:pPr>
        <w:pStyle w:val="Corpodetexto"/>
        <w:tabs>
          <w:tab w:val="left" w:pos="2694"/>
        </w:tabs>
        <w:ind w:left="3686" w:right="3456"/>
        <w:rPr>
          <w:rFonts w:ascii="Verdana" w:hAnsi="Verdana"/>
          <w:bCs/>
          <w:sz w:val="24"/>
          <w:szCs w:val="24"/>
        </w:rPr>
      </w:pP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06 </w:t>
      </w:r>
      <w:r w:rsidR="00A13DF2" w:rsidRPr="00712BD4">
        <w:rPr>
          <w:rFonts w:ascii="Verdana" w:hAnsi="Verdana"/>
          <w:bCs/>
          <w:sz w:val="24"/>
          <w:szCs w:val="24"/>
        </w:rPr>
        <w:t>- No ar, pela TVC, programa de RG, Diálogo</w:t>
      </w:r>
      <w:r w:rsidR="007D2D02" w:rsidRPr="00712BD4">
        <w:rPr>
          <w:rFonts w:ascii="Verdana" w:hAnsi="Verdana"/>
          <w:bCs/>
          <w:sz w:val="24"/>
          <w:szCs w:val="24"/>
        </w:rPr>
        <w:t xml:space="preserve"> com a pedag</w:t>
      </w:r>
      <w:r w:rsidR="00ED1347" w:rsidRPr="00712BD4">
        <w:rPr>
          <w:rFonts w:ascii="Verdana" w:hAnsi="Verdana"/>
          <w:bCs/>
          <w:sz w:val="24"/>
          <w:szCs w:val="24"/>
        </w:rPr>
        <w:t xml:space="preserve">oga Ana Cristina Guilherme </w:t>
      </w: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w:t>
      </w:r>
      <w:r w:rsidR="00A13DF2" w:rsidRPr="00712BD4">
        <w:rPr>
          <w:rFonts w:ascii="Verdana" w:hAnsi="Verdana"/>
          <w:bCs/>
          <w:sz w:val="24"/>
          <w:szCs w:val="24"/>
        </w:rPr>
        <w:t xml:space="preserve"> – No ar, pela TVC, programa de RG, Diálogo</w:t>
      </w:r>
    </w:p>
    <w:p w:rsidR="007D2D02" w:rsidRPr="00712BD4" w:rsidRDefault="007D2D0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Apresentação do espetáculo </w:t>
      </w:r>
      <w:r w:rsidR="00ED1347" w:rsidRPr="00712BD4">
        <w:rPr>
          <w:rFonts w:ascii="Verdana" w:hAnsi="Verdana"/>
          <w:bCs/>
          <w:i/>
          <w:sz w:val="24"/>
          <w:szCs w:val="24"/>
          <w:u w:val="single"/>
        </w:rPr>
        <w:t xml:space="preserve">293 </w:t>
      </w:r>
      <w:r w:rsidRPr="00712BD4">
        <w:rPr>
          <w:rFonts w:ascii="Verdana" w:hAnsi="Verdana"/>
          <w:bCs/>
          <w:i/>
          <w:sz w:val="24"/>
          <w:szCs w:val="24"/>
          <w:u w:val="single"/>
        </w:rPr>
        <w:t>Versos para Forta</w:t>
      </w:r>
      <w:r w:rsidR="00DB7723" w:rsidRPr="00712BD4">
        <w:rPr>
          <w:rFonts w:ascii="Verdana" w:hAnsi="Verdana"/>
          <w:bCs/>
          <w:i/>
          <w:sz w:val="24"/>
          <w:szCs w:val="24"/>
          <w:u w:val="single"/>
        </w:rPr>
        <w:t>leza</w:t>
      </w:r>
      <w:r w:rsidR="00DB7723" w:rsidRPr="00712BD4">
        <w:rPr>
          <w:rFonts w:ascii="Verdana" w:hAnsi="Verdana"/>
          <w:bCs/>
          <w:sz w:val="24"/>
          <w:szCs w:val="24"/>
        </w:rPr>
        <w:t>.</w:t>
      </w:r>
      <w:r w:rsidRPr="00712BD4">
        <w:rPr>
          <w:rFonts w:ascii="Verdana" w:hAnsi="Verdana"/>
          <w:bCs/>
          <w:sz w:val="24"/>
          <w:szCs w:val="24"/>
        </w:rPr>
        <w:t xml:space="preserve"> No</w:t>
      </w:r>
      <w:r w:rsidR="00DB7723" w:rsidRPr="00712BD4">
        <w:rPr>
          <w:rFonts w:ascii="Verdana" w:hAnsi="Verdana"/>
          <w:bCs/>
          <w:sz w:val="24"/>
          <w:szCs w:val="24"/>
        </w:rPr>
        <w:t xml:space="preserve"> Teatro </w:t>
      </w:r>
      <w:r w:rsidRPr="00712BD4">
        <w:rPr>
          <w:rFonts w:ascii="Verdana" w:hAnsi="Verdana"/>
          <w:bCs/>
          <w:sz w:val="24"/>
          <w:szCs w:val="24"/>
        </w:rPr>
        <w:t>S</w:t>
      </w:r>
      <w:r w:rsidR="009B0F2F" w:rsidRPr="00712BD4">
        <w:rPr>
          <w:rFonts w:ascii="Verdana" w:hAnsi="Verdana"/>
          <w:bCs/>
          <w:sz w:val="24"/>
          <w:szCs w:val="24"/>
        </w:rPr>
        <w:t>ão José</w:t>
      </w:r>
      <w:r w:rsidR="00DB7723" w:rsidRPr="00712BD4">
        <w:rPr>
          <w:rFonts w:ascii="Verdana" w:hAnsi="Verdana"/>
          <w:bCs/>
          <w:sz w:val="24"/>
          <w:szCs w:val="24"/>
        </w:rPr>
        <w:t xml:space="preserve">, </w:t>
      </w:r>
      <w:r w:rsidRPr="00712BD4">
        <w:rPr>
          <w:rFonts w:ascii="Verdana" w:hAnsi="Verdana"/>
          <w:bCs/>
          <w:sz w:val="24"/>
          <w:szCs w:val="24"/>
        </w:rPr>
        <w:t xml:space="preserve"> com textos e  interpretação de Ricardo Guilherme. Músicas sob a regência de Pedro Madeira da Orquestra Popular do Nordeste. </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19 </w:t>
      </w:r>
      <w:r w:rsidR="00DB7723" w:rsidRPr="00712BD4">
        <w:rPr>
          <w:rFonts w:ascii="Verdana" w:hAnsi="Verdana"/>
          <w:bCs/>
          <w:sz w:val="24"/>
          <w:szCs w:val="24"/>
        </w:rPr>
        <w:t xml:space="preserve">– </w:t>
      </w:r>
      <w:r w:rsidR="007D2D02" w:rsidRPr="00712BD4">
        <w:rPr>
          <w:rFonts w:ascii="Verdana" w:hAnsi="Verdana"/>
          <w:bCs/>
          <w:sz w:val="24"/>
          <w:szCs w:val="24"/>
        </w:rPr>
        <w:t>Instala-se em nova sede o A</w:t>
      </w:r>
      <w:r w:rsidR="00DB7723" w:rsidRPr="00712BD4">
        <w:rPr>
          <w:rFonts w:ascii="Verdana" w:hAnsi="Verdana"/>
          <w:bCs/>
          <w:sz w:val="24"/>
          <w:szCs w:val="24"/>
        </w:rPr>
        <w:t xml:space="preserve">cervo de RG </w:t>
      </w:r>
      <w:r w:rsidR="007D2D02" w:rsidRPr="00712BD4">
        <w:rPr>
          <w:rFonts w:ascii="Verdana" w:hAnsi="Verdana"/>
          <w:bCs/>
          <w:sz w:val="24"/>
          <w:szCs w:val="24"/>
        </w:rPr>
        <w:t xml:space="preserve"> sobre a história do Teatro Cearense. No Campus P</w:t>
      </w:r>
      <w:r w:rsidR="00DB7723" w:rsidRPr="00712BD4">
        <w:rPr>
          <w:rFonts w:ascii="Verdana" w:hAnsi="Verdana"/>
          <w:bCs/>
          <w:sz w:val="24"/>
          <w:szCs w:val="24"/>
        </w:rPr>
        <w:t>ici</w:t>
      </w:r>
      <w:r w:rsidR="007D2D02" w:rsidRPr="00712BD4">
        <w:rPr>
          <w:rFonts w:ascii="Verdana" w:hAnsi="Verdana"/>
          <w:bCs/>
          <w:sz w:val="24"/>
          <w:szCs w:val="24"/>
        </w:rPr>
        <w:t>, da UFC.</w:t>
      </w: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w:t>
      </w:r>
      <w:r w:rsidR="00A13DF2" w:rsidRPr="00712BD4">
        <w:rPr>
          <w:rFonts w:ascii="Verdana" w:hAnsi="Verdana"/>
          <w:bCs/>
          <w:sz w:val="24"/>
          <w:szCs w:val="24"/>
        </w:rPr>
        <w:t xml:space="preserve"> – No ar, pela TVC, programa de RG, Diálogo</w:t>
      </w:r>
    </w:p>
    <w:p w:rsidR="00A13DF2" w:rsidRPr="00712BD4" w:rsidRDefault="0040268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w:t>
      </w:r>
      <w:r w:rsidR="00A13DF2" w:rsidRPr="00712BD4">
        <w:rPr>
          <w:rFonts w:ascii="Verdana" w:hAnsi="Verdana"/>
          <w:bCs/>
          <w:sz w:val="24"/>
          <w:szCs w:val="24"/>
        </w:rPr>
        <w:t xml:space="preserve"> – No ar, pela TVC, programa de RG, Diálogo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007D2D02" w:rsidRPr="00712BD4">
        <w:rPr>
          <w:rFonts w:ascii="Verdana" w:hAnsi="Verdana"/>
          <w:bCs/>
          <w:sz w:val="24"/>
          <w:szCs w:val="24"/>
        </w:rPr>
        <w:t xml:space="preserve">Diário Oficial da União publica a </w:t>
      </w:r>
      <w:r w:rsidR="00DB7723" w:rsidRPr="00712BD4">
        <w:rPr>
          <w:rFonts w:ascii="Verdana" w:hAnsi="Verdana"/>
          <w:bCs/>
          <w:sz w:val="24"/>
          <w:szCs w:val="24"/>
        </w:rPr>
        <w:t xml:space="preserve"> aposentadoria </w:t>
      </w:r>
      <w:r w:rsidR="007D2D02" w:rsidRPr="00712BD4">
        <w:rPr>
          <w:rFonts w:ascii="Verdana" w:hAnsi="Verdana"/>
          <w:bCs/>
          <w:sz w:val="24"/>
          <w:szCs w:val="24"/>
        </w:rPr>
        <w:t>do professor da UFC, Ricardo Guilherme .</w:t>
      </w:r>
    </w:p>
    <w:p w:rsidR="007D2D02" w:rsidRPr="00712BD4" w:rsidRDefault="007D2D0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012F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w:t>
      </w:r>
      <w:r w:rsidR="00A13DF2" w:rsidRPr="00712BD4">
        <w:rPr>
          <w:rFonts w:ascii="Verdana" w:hAnsi="Verdana"/>
          <w:bCs/>
          <w:sz w:val="24"/>
          <w:szCs w:val="24"/>
        </w:rPr>
        <w:t xml:space="preserve"> - No ar, pela TVC, programa de RG, Diálogo</w:t>
      </w:r>
      <w:r w:rsidR="007D2D02" w:rsidRPr="00712BD4">
        <w:rPr>
          <w:rFonts w:ascii="Verdana" w:hAnsi="Verdana"/>
          <w:bCs/>
          <w:sz w:val="24"/>
          <w:szCs w:val="24"/>
        </w:rPr>
        <w:t xml:space="preserve"> com o fotó</w:t>
      </w:r>
      <w:r w:rsidR="00DB7723" w:rsidRPr="00712BD4">
        <w:rPr>
          <w:rFonts w:ascii="Verdana" w:hAnsi="Verdana"/>
          <w:bCs/>
          <w:sz w:val="24"/>
          <w:szCs w:val="24"/>
        </w:rPr>
        <w:t>grafo Nelson</w:t>
      </w:r>
      <w:r w:rsidR="007D2D02" w:rsidRPr="00712BD4">
        <w:rPr>
          <w:rFonts w:ascii="Verdana" w:hAnsi="Verdana"/>
          <w:bCs/>
          <w:sz w:val="24"/>
          <w:szCs w:val="24"/>
        </w:rPr>
        <w:t xml:space="preserve"> B</w:t>
      </w:r>
      <w:r w:rsidR="00DB7723" w:rsidRPr="00712BD4">
        <w:rPr>
          <w:rFonts w:ascii="Verdana" w:hAnsi="Verdana"/>
          <w:bCs/>
          <w:sz w:val="24"/>
          <w:szCs w:val="24"/>
        </w:rPr>
        <w:t xml:space="preserve">ezerra.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08 – </w:t>
      </w:r>
      <w:r w:rsidR="00DB7723" w:rsidRPr="00712BD4">
        <w:rPr>
          <w:rFonts w:ascii="Verdana" w:hAnsi="Verdana"/>
          <w:bCs/>
          <w:sz w:val="24"/>
          <w:szCs w:val="24"/>
        </w:rPr>
        <w:t xml:space="preserve"> </w:t>
      </w:r>
      <w:r w:rsidR="007D2D02" w:rsidRPr="00712BD4">
        <w:rPr>
          <w:rFonts w:ascii="Verdana" w:hAnsi="Verdana"/>
          <w:bCs/>
          <w:sz w:val="24"/>
          <w:szCs w:val="24"/>
        </w:rPr>
        <w:t>Ricardo Guilherme participa no CCBNB, do Festidade, apresentando conto</w:t>
      </w:r>
      <w:r w:rsidR="00DB7723" w:rsidRPr="00712BD4">
        <w:rPr>
          <w:rFonts w:ascii="Verdana" w:hAnsi="Verdana"/>
          <w:bCs/>
          <w:sz w:val="24"/>
          <w:szCs w:val="24"/>
        </w:rPr>
        <w:t>s de</w:t>
      </w:r>
      <w:r w:rsidR="007D2D02" w:rsidRPr="00712BD4">
        <w:rPr>
          <w:rFonts w:ascii="Verdana" w:hAnsi="Verdana"/>
          <w:bCs/>
          <w:sz w:val="24"/>
          <w:szCs w:val="24"/>
        </w:rPr>
        <w:t xml:space="preserve"> sua autoria </w:t>
      </w:r>
      <w:r w:rsidR="00DB7723" w:rsidRPr="00712BD4">
        <w:rPr>
          <w:rFonts w:ascii="Verdana" w:hAnsi="Verdana"/>
          <w:bCs/>
          <w:sz w:val="24"/>
          <w:szCs w:val="24"/>
        </w:rPr>
        <w:t>sobre</w:t>
      </w:r>
      <w:r w:rsidR="007D2D02" w:rsidRPr="00712BD4">
        <w:rPr>
          <w:rFonts w:ascii="Verdana" w:hAnsi="Verdana"/>
          <w:bCs/>
          <w:sz w:val="24"/>
          <w:szCs w:val="24"/>
        </w:rPr>
        <w:t xml:space="preserve"> o tema da  Terceira I</w:t>
      </w:r>
      <w:r w:rsidR="00DB7723" w:rsidRPr="00712BD4">
        <w:rPr>
          <w:rFonts w:ascii="Verdana" w:hAnsi="Verdana"/>
          <w:bCs/>
          <w:sz w:val="24"/>
          <w:szCs w:val="24"/>
        </w:rPr>
        <w:t>dade.</w:t>
      </w:r>
    </w:p>
    <w:p w:rsidR="00227EC1" w:rsidRPr="00712BD4" w:rsidRDefault="00A012F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w:t>
      </w:r>
      <w:r w:rsidR="00A13DF2" w:rsidRPr="00712BD4">
        <w:rPr>
          <w:rFonts w:ascii="Verdana" w:hAnsi="Verdana"/>
          <w:bCs/>
          <w:sz w:val="24"/>
          <w:szCs w:val="24"/>
        </w:rPr>
        <w:t xml:space="preserve"> - No ar, pela TVC, programa de RG, Diálogo</w:t>
      </w:r>
      <w:r w:rsidR="00803538" w:rsidRPr="00712BD4">
        <w:rPr>
          <w:rFonts w:ascii="Verdana" w:hAnsi="Verdana"/>
          <w:bCs/>
          <w:sz w:val="24"/>
          <w:szCs w:val="24"/>
        </w:rPr>
        <w:t xml:space="preserve"> com a atriz e professora de teatro Juliana C</w:t>
      </w:r>
      <w:r w:rsidR="00DB7723" w:rsidRPr="00712BD4">
        <w:rPr>
          <w:rFonts w:ascii="Verdana" w:hAnsi="Verdana"/>
          <w:bCs/>
          <w:sz w:val="24"/>
          <w:szCs w:val="24"/>
        </w:rPr>
        <w:t>arvalho.</w:t>
      </w:r>
    </w:p>
    <w:p w:rsidR="00227EC1" w:rsidRPr="00712BD4" w:rsidRDefault="00A012F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w:t>
      </w:r>
      <w:r w:rsidR="00A13DF2" w:rsidRPr="00712BD4">
        <w:rPr>
          <w:rFonts w:ascii="Verdana" w:hAnsi="Verdana"/>
          <w:bCs/>
          <w:sz w:val="24"/>
          <w:szCs w:val="24"/>
        </w:rPr>
        <w:t xml:space="preserve"> – No ar, pela TVC, programa de RG, Diálogo</w:t>
      </w:r>
      <w:r w:rsidR="00803538" w:rsidRPr="00712BD4">
        <w:rPr>
          <w:rFonts w:ascii="Verdana" w:hAnsi="Verdana"/>
          <w:bCs/>
          <w:sz w:val="24"/>
          <w:szCs w:val="24"/>
        </w:rPr>
        <w:t xml:space="preserve"> c</w:t>
      </w:r>
      <w:r w:rsidR="00DB7723" w:rsidRPr="00712BD4">
        <w:rPr>
          <w:rFonts w:ascii="Verdana" w:hAnsi="Verdana"/>
          <w:bCs/>
          <w:sz w:val="24"/>
          <w:szCs w:val="24"/>
        </w:rPr>
        <w:t>om o compositor e violonista Moacir</w:t>
      </w:r>
      <w:r w:rsidR="00803538" w:rsidRPr="00712BD4">
        <w:rPr>
          <w:rFonts w:ascii="Verdana" w:hAnsi="Verdana"/>
          <w:bCs/>
          <w:sz w:val="24"/>
          <w:szCs w:val="24"/>
        </w:rPr>
        <w:t xml:space="preserve"> Bedê</w:t>
      </w:r>
      <w:r w:rsidR="00DB7723" w:rsidRPr="00712BD4">
        <w:rPr>
          <w:rFonts w:ascii="Verdana" w:hAnsi="Verdana"/>
          <w:bCs/>
          <w:sz w:val="24"/>
          <w:szCs w:val="24"/>
        </w:rPr>
        <w:t>.</w:t>
      </w:r>
    </w:p>
    <w:p w:rsidR="00A13DF2" w:rsidRPr="00712BD4" w:rsidRDefault="00A012F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w:t>
      </w:r>
      <w:r w:rsidR="00A13DF2" w:rsidRPr="00712BD4">
        <w:rPr>
          <w:rFonts w:ascii="Verdana" w:hAnsi="Verdana"/>
          <w:bCs/>
          <w:sz w:val="24"/>
          <w:szCs w:val="24"/>
        </w:rPr>
        <w:t xml:space="preserve">  - No ar, pela TVC, programa de RG, Diálogo</w:t>
      </w:r>
      <w:r w:rsidR="00803538" w:rsidRPr="00712BD4">
        <w:rPr>
          <w:rFonts w:ascii="Verdana" w:hAnsi="Verdana"/>
          <w:bCs/>
          <w:sz w:val="24"/>
          <w:szCs w:val="24"/>
        </w:rPr>
        <w:t xml:space="preserve"> com a teatróloga Tharyn Stazak, professora da UFC.</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00803538" w:rsidRPr="00712BD4">
        <w:rPr>
          <w:rFonts w:ascii="Verdana" w:hAnsi="Verdana"/>
          <w:bCs/>
          <w:sz w:val="24"/>
          <w:szCs w:val="24"/>
        </w:rPr>
        <w:t>Entrega de prê</w:t>
      </w:r>
      <w:r w:rsidR="00DB7723" w:rsidRPr="00712BD4">
        <w:rPr>
          <w:rFonts w:ascii="Verdana" w:hAnsi="Verdana"/>
          <w:bCs/>
          <w:sz w:val="24"/>
          <w:szCs w:val="24"/>
        </w:rPr>
        <w:t>mio a RG</w:t>
      </w:r>
      <w:r w:rsidR="00803538" w:rsidRPr="00712BD4">
        <w:rPr>
          <w:rFonts w:ascii="Verdana" w:hAnsi="Verdana"/>
          <w:bCs/>
          <w:sz w:val="24"/>
          <w:szCs w:val="24"/>
        </w:rPr>
        <w:t>, no Teatro José de Alencar</w:t>
      </w:r>
      <w:r w:rsidR="00DB7723" w:rsidRPr="00712BD4">
        <w:rPr>
          <w:rFonts w:ascii="Verdana" w:hAnsi="Verdana"/>
          <w:bCs/>
          <w:sz w:val="24"/>
          <w:szCs w:val="24"/>
        </w:rPr>
        <w:t>,</w:t>
      </w:r>
      <w:r w:rsidR="00104CAC" w:rsidRPr="00712BD4">
        <w:rPr>
          <w:rFonts w:ascii="Verdana" w:hAnsi="Verdana"/>
          <w:bCs/>
          <w:sz w:val="24"/>
          <w:szCs w:val="24"/>
        </w:rPr>
        <w:t xml:space="preserve"> numa</w:t>
      </w:r>
      <w:r w:rsidR="00674FEC" w:rsidRPr="00712BD4">
        <w:rPr>
          <w:rFonts w:ascii="Verdana" w:hAnsi="Verdana"/>
          <w:bCs/>
          <w:sz w:val="24"/>
          <w:szCs w:val="24"/>
        </w:rPr>
        <w:t xml:space="preserve">  homenagem</w:t>
      </w:r>
      <w:r w:rsidR="00DB7723" w:rsidRPr="00712BD4">
        <w:rPr>
          <w:rFonts w:ascii="Verdana" w:hAnsi="Verdana"/>
          <w:bCs/>
          <w:sz w:val="24"/>
          <w:szCs w:val="24"/>
        </w:rPr>
        <w:t xml:space="preserve"> </w:t>
      </w:r>
      <w:r w:rsidR="00104CAC" w:rsidRPr="00712BD4">
        <w:rPr>
          <w:rFonts w:ascii="Verdana" w:hAnsi="Verdana"/>
          <w:bCs/>
          <w:sz w:val="24"/>
          <w:szCs w:val="24"/>
        </w:rPr>
        <w:t>do  Grupo Arte de Vive</w:t>
      </w:r>
      <w:r w:rsidR="00DB7723" w:rsidRPr="00712BD4">
        <w:rPr>
          <w:rFonts w:ascii="Verdana" w:hAnsi="Verdana"/>
          <w:bCs/>
          <w:sz w:val="24"/>
          <w:szCs w:val="24"/>
        </w:rPr>
        <w:t>r</w:t>
      </w:r>
      <w:r w:rsidR="00674FEC" w:rsidRPr="00712BD4">
        <w:rPr>
          <w:rFonts w:ascii="Verdana" w:hAnsi="Verdana"/>
          <w:bCs/>
          <w:sz w:val="24"/>
          <w:szCs w:val="24"/>
        </w:rPr>
        <w:t xml:space="preserve"> dirigido por Hemetério Segundo</w:t>
      </w:r>
      <w:r w:rsidR="00DB7723" w:rsidRPr="00712BD4">
        <w:rPr>
          <w:rFonts w:ascii="Verdana" w:hAnsi="Verdana"/>
          <w:bCs/>
          <w:sz w:val="24"/>
          <w:szCs w:val="24"/>
        </w:rPr>
        <w:t>.</w:t>
      </w:r>
    </w:p>
    <w:p w:rsidR="00674FEC" w:rsidRPr="00712BD4" w:rsidRDefault="00674FEC"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w:t>
      </w:r>
      <w:r w:rsidR="00340BA8" w:rsidRPr="00712BD4">
        <w:rPr>
          <w:rFonts w:ascii="Verdana" w:hAnsi="Verdana"/>
          <w:bCs/>
          <w:sz w:val="24"/>
          <w:szCs w:val="24"/>
        </w:rPr>
        <w:t>No ar, pela TVC, programa de RG, Diálogo</w:t>
      </w:r>
      <w:r w:rsidR="00674FEC" w:rsidRPr="00712BD4">
        <w:rPr>
          <w:rFonts w:ascii="Verdana" w:hAnsi="Verdana"/>
          <w:bCs/>
          <w:sz w:val="24"/>
          <w:szCs w:val="24"/>
        </w:rPr>
        <w:t xml:space="preserve"> com o maestro Pedro  Madeira.</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w:t>
      </w:r>
      <w:r w:rsidR="00A13DF2" w:rsidRPr="00712BD4">
        <w:rPr>
          <w:rFonts w:ascii="Verdana" w:hAnsi="Verdana"/>
          <w:bCs/>
          <w:sz w:val="24"/>
          <w:szCs w:val="24"/>
        </w:rPr>
        <w:t xml:space="preserve"> - No ar, pela TVC, programa de RG, Diálogo</w:t>
      </w:r>
      <w:r w:rsidR="00DB7723" w:rsidRPr="00712BD4">
        <w:rPr>
          <w:rFonts w:ascii="Verdana" w:hAnsi="Verdana"/>
          <w:bCs/>
          <w:sz w:val="24"/>
          <w:szCs w:val="24"/>
        </w:rPr>
        <w:t xml:space="preserve"> com Wladimir</w:t>
      </w:r>
      <w:r w:rsidR="00674FEC" w:rsidRPr="00712BD4">
        <w:rPr>
          <w:rFonts w:ascii="Verdana" w:hAnsi="Verdana"/>
          <w:bCs/>
          <w:sz w:val="24"/>
          <w:szCs w:val="24"/>
        </w:rPr>
        <w:t xml:space="preserve"> C</w:t>
      </w:r>
      <w:r w:rsidR="00DB7723" w:rsidRPr="00712BD4">
        <w:rPr>
          <w:rFonts w:ascii="Verdana" w:hAnsi="Verdana"/>
          <w:bCs/>
          <w:sz w:val="24"/>
          <w:szCs w:val="24"/>
        </w:rPr>
        <w:t>atanho, assessor parlamentar.</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w:t>
      </w:r>
      <w:r w:rsidR="00A13DF2" w:rsidRPr="00712BD4">
        <w:rPr>
          <w:rFonts w:ascii="Verdana" w:hAnsi="Verdana"/>
          <w:bCs/>
          <w:sz w:val="24"/>
          <w:szCs w:val="24"/>
        </w:rPr>
        <w:t xml:space="preserve"> – No ar, pela TVC, programa de RG, Diálogo</w:t>
      </w:r>
      <w:r w:rsidR="00DB7723" w:rsidRPr="00712BD4">
        <w:rPr>
          <w:rFonts w:ascii="Verdana" w:hAnsi="Verdana"/>
          <w:bCs/>
          <w:sz w:val="24"/>
          <w:szCs w:val="24"/>
        </w:rPr>
        <w:t xml:space="preserve"> com Lena Ximenes, jornalista.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19 – </w:t>
      </w:r>
      <w:r w:rsidR="00A57483" w:rsidRPr="00712BD4">
        <w:rPr>
          <w:rFonts w:ascii="Verdana" w:hAnsi="Verdana"/>
          <w:bCs/>
          <w:sz w:val="24"/>
          <w:szCs w:val="24"/>
        </w:rPr>
        <w:t>RG apresenta na Academia Fortalezense de Letras o livro  O Poeta da Pátria Amada, de Fernanda Quinderé.</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w:t>
      </w:r>
      <w:r w:rsidR="00A13DF2" w:rsidRPr="00712BD4">
        <w:rPr>
          <w:rFonts w:ascii="Verdana" w:hAnsi="Verdana"/>
          <w:bCs/>
          <w:sz w:val="24"/>
          <w:szCs w:val="24"/>
        </w:rPr>
        <w:t xml:space="preserve"> – No ar, pela TVC, programa de RG, Diálogo</w:t>
      </w:r>
      <w:r w:rsidR="00665C8A" w:rsidRPr="00712BD4">
        <w:rPr>
          <w:rFonts w:ascii="Verdana" w:hAnsi="Verdana"/>
          <w:bCs/>
          <w:sz w:val="24"/>
          <w:szCs w:val="24"/>
        </w:rPr>
        <w:t xml:space="preserve"> (reprise)</w:t>
      </w:r>
      <w:r w:rsidR="003D1023" w:rsidRPr="00712BD4">
        <w:rPr>
          <w:rFonts w:ascii="Verdana" w:hAnsi="Verdana"/>
          <w:bCs/>
          <w:sz w:val="24"/>
          <w:szCs w:val="24"/>
        </w:rPr>
        <w:t>. Com Haroldo Serra.</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w:t>
      </w:r>
      <w:r w:rsidR="00A13DF2" w:rsidRPr="00712BD4">
        <w:rPr>
          <w:rFonts w:ascii="Verdana" w:hAnsi="Verdana"/>
          <w:bCs/>
          <w:sz w:val="24"/>
          <w:szCs w:val="24"/>
        </w:rPr>
        <w:t xml:space="preserve"> – No ar, pela TVC, programa de RG, Diálogo</w:t>
      </w:r>
      <w:r w:rsidR="00694D6D" w:rsidRPr="00712BD4">
        <w:rPr>
          <w:rFonts w:ascii="Verdana" w:hAnsi="Verdana"/>
          <w:bCs/>
          <w:sz w:val="24"/>
          <w:szCs w:val="24"/>
        </w:rPr>
        <w:t xml:space="preserve"> com a </w:t>
      </w:r>
      <w:r w:rsidR="00212CD5" w:rsidRPr="00712BD4">
        <w:rPr>
          <w:rFonts w:ascii="Verdana" w:hAnsi="Verdana"/>
          <w:bCs/>
          <w:sz w:val="24"/>
          <w:szCs w:val="24"/>
        </w:rPr>
        <w:t xml:space="preserve"> culinarista Bel Castro.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Julho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w:t>
      </w:r>
      <w:r w:rsidR="005A61BF" w:rsidRPr="00712BD4">
        <w:rPr>
          <w:rFonts w:ascii="Verdana" w:hAnsi="Verdana"/>
          <w:bCs/>
          <w:sz w:val="24"/>
          <w:szCs w:val="24"/>
        </w:rPr>
        <w:t xml:space="preserve">Mostra Encenações, com espetáculos dirigidos por diretores-orientandos de Ricardo Guilherme ( pela (disciplina Práticas de Encenação\ UFC), apresenta  no Teatro Universitário  a peça </w:t>
      </w:r>
      <w:r w:rsidR="005A61BF" w:rsidRPr="00712BD4">
        <w:rPr>
          <w:rFonts w:ascii="Verdana" w:hAnsi="Verdana"/>
          <w:bCs/>
          <w:i/>
          <w:sz w:val="24"/>
          <w:szCs w:val="24"/>
          <w:u w:val="single"/>
        </w:rPr>
        <w:t>Assim Como a Mãe</w:t>
      </w:r>
      <w:r w:rsidR="005A61BF" w:rsidRPr="00712BD4">
        <w:rPr>
          <w:rFonts w:ascii="Verdana" w:hAnsi="Verdana"/>
          <w:bCs/>
          <w:sz w:val="24"/>
          <w:szCs w:val="24"/>
        </w:rPr>
        <w:t>, de Davi Neto (direção de Vitória Vaz) ,  atuação do autor do texto e da atriz  Raquel Colares.</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5A61BF" w:rsidRPr="00712BD4">
        <w:rPr>
          <w:rFonts w:ascii="Verdana" w:hAnsi="Verdana"/>
          <w:bCs/>
          <w:sz w:val="24"/>
          <w:szCs w:val="24"/>
        </w:rPr>
        <w:t xml:space="preserve"> Mostra Encenações, com espetáculos dirigidos por diretores-orientandos de Ricardo Guilherme ( pela (disciplina Práticas de Encenação\ UFC), apresenta  no Teatro Universitário  a peça </w:t>
      </w:r>
      <w:r w:rsidR="005A61BF" w:rsidRPr="00712BD4">
        <w:rPr>
          <w:rFonts w:ascii="Verdana" w:hAnsi="Verdana"/>
          <w:bCs/>
          <w:i/>
          <w:sz w:val="24"/>
          <w:szCs w:val="24"/>
          <w:u w:val="single"/>
        </w:rPr>
        <w:t>Antes de Partir  Tenho Coisas Pra Te Dizer</w:t>
      </w:r>
      <w:r w:rsidR="005A61BF" w:rsidRPr="00712BD4">
        <w:rPr>
          <w:rFonts w:ascii="Verdana" w:hAnsi="Verdana"/>
          <w:bCs/>
          <w:sz w:val="24"/>
          <w:szCs w:val="24"/>
        </w:rPr>
        <w:t>, conto de Caio Fernando Abreu, sob direção de Felipe Oliveira.</w:t>
      </w: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03 - </w:t>
      </w:r>
      <w:r w:rsidR="005A61BF" w:rsidRPr="00712BD4">
        <w:rPr>
          <w:rFonts w:ascii="Verdana" w:hAnsi="Verdana"/>
          <w:bCs/>
          <w:sz w:val="24"/>
          <w:szCs w:val="24"/>
        </w:rPr>
        <w:t>Mostra Encenações, com espetáculos dirigidos por diretores-orientandos de Ricardo Guilherme (pela (disciplina Práticas de Encenação\ UFC), apresenta  no Teatro Universitário  a peça,  A Norma de  texto e direção de  Pedro Dória.</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05 – </w:t>
      </w:r>
      <w:r w:rsidR="007B792D" w:rsidRPr="00712BD4">
        <w:rPr>
          <w:rFonts w:ascii="Verdana" w:hAnsi="Verdana"/>
          <w:bCs/>
          <w:sz w:val="24"/>
          <w:szCs w:val="24"/>
        </w:rPr>
        <w:t>Mostra Encenações, com espetáculos diri</w:t>
      </w:r>
      <w:r w:rsidR="00D903D6" w:rsidRPr="00712BD4">
        <w:rPr>
          <w:rFonts w:ascii="Verdana" w:hAnsi="Verdana"/>
          <w:bCs/>
          <w:sz w:val="24"/>
          <w:szCs w:val="24"/>
        </w:rPr>
        <w:t>gidos por diretores-</w:t>
      </w:r>
      <w:r w:rsidR="007B792D" w:rsidRPr="00712BD4">
        <w:rPr>
          <w:rFonts w:ascii="Verdana" w:hAnsi="Verdana"/>
          <w:bCs/>
          <w:sz w:val="24"/>
          <w:szCs w:val="24"/>
        </w:rPr>
        <w:t>o</w:t>
      </w:r>
      <w:r w:rsidR="00D903D6" w:rsidRPr="00712BD4">
        <w:rPr>
          <w:rFonts w:ascii="Verdana" w:hAnsi="Verdana"/>
          <w:bCs/>
          <w:sz w:val="24"/>
          <w:szCs w:val="24"/>
        </w:rPr>
        <w:t xml:space="preserve">rientandos de Ricardo Guilherme ( </w:t>
      </w:r>
      <w:r w:rsidR="007B792D" w:rsidRPr="00712BD4">
        <w:rPr>
          <w:rFonts w:ascii="Verdana" w:hAnsi="Verdana"/>
          <w:bCs/>
          <w:sz w:val="24"/>
          <w:szCs w:val="24"/>
        </w:rPr>
        <w:t xml:space="preserve">pela </w:t>
      </w:r>
      <w:r w:rsidR="00D903D6" w:rsidRPr="00712BD4">
        <w:rPr>
          <w:rFonts w:ascii="Verdana" w:hAnsi="Verdana"/>
          <w:bCs/>
          <w:sz w:val="24"/>
          <w:szCs w:val="24"/>
        </w:rPr>
        <w:t>(dis</w:t>
      </w:r>
      <w:r w:rsidR="007B792D" w:rsidRPr="00712BD4">
        <w:rPr>
          <w:rFonts w:ascii="Verdana" w:hAnsi="Verdana"/>
          <w:bCs/>
          <w:sz w:val="24"/>
          <w:szCs w:val="24"/>
        </w:rPr>
        <w:t>ci</w:t>
      </w:r>
      <w:r w:rsidR="00D903D6" w:rsidRPr="00712BD4">
        <w:rPr>
          <w:rFonts w:ascii="Verdana" w:hAnsi="Verdana"/>
          <w:bCs/>
          <w:sz w:val="24"/>
          <w:szCs w:val="24"/>
        </w:rPr>
        <w:t>plina Prá</w:t>
      </w:r>
      <w:r w:rsidR="007B792D" w:rsidRPr="00712BD4">
        <w:rPr>
          <w:rFonts w:ascii="Verdana" w:hAnsi="Verdana"/>
          <w:bCs/>
          <w:sz w:val="24"/>
          <w:szCs w:val="24"/>
        </w:rPr>
        <w:t>tica</w:t>
      </w:r>
      <w:r w:rsidR="00D903D6" w:rsidRPr="00712BD4">
        <w:rPr>
          <w:rFonts w:ascii="Verdana" w:hAnsi="Verdana"/>
          <w:bCs/>
          <w:sz w:val="24"/>
          <w:szCs w:val="24"/>
        </w:rPr>
        <w:t>s</w:t>
      </w:r>
      <w:r w:rsidR="007B792D" w:rsidRPr="00712BD4">
        <w:rPr>
          <w:rFonts w:ascii="Verdana" w:hAnsi="Verdana"/>
          <w:bCs/>
          <w:sz w:val="24"/>
          <w:szCs w:val="24"/>
        </w:rPr>
        <w:t xml:space="preserve"> de Encenação</w:t>
      </w:r>
      <w:r w:rsidR="00D903D6" w:rsidRPr="00712BD4">
        <w:rPr>
          <w:rFonts w:ascii="Verdana" w:hAnsi="Verdana"/>
          <w:bCs/>
          <w:sz w:val="24"/>
          <w:szCs w:val="24"/>
        </w:rPr>
        <w:t>\ UFC</w:t>
      </w:r>
      <w:r w:rsidR="007B792D" w:rsidRPr="00712BD4">
        <w:rPr>
          <w:rFonts w:ascii="Verdana" w:hAnsi="Verdana"/>
          <w:bCs/>
          <w:sz w:val="24"/>
          <w:szCs w:val="24"/>
        </w:rPr>
        <w:t xml:space="preserve">), apresenta  no Teatro Universitário </w:t>
      </w:r>
      <w:r w:rsidR="00D903D6" w:rsidRPr="00712BD4">
        <w:rPr>
          <w:rFonts w:ascii="Verdana" w:hAnsi="Verdana"/>
          <w:bCs/>
          <w:sz w:val="24"/>
          <w:szCs w:val="24"/>
        </w:rPr>
        <w:t xml:space="preserve"> as peças </w:t>
      </w:r>
      <w:r w:rsidR="00D903D6" w:rsidRPr="00712BD4">
        <w:rPr>
          <w:rFonts w:ascii="Verdana" w:hAnsi="Verdana"/>
          <w:bCs/>
          <w:i/>
          <w:sz w:val="24"/>
          <w:szCs w:val="24"/>
          <w:u w:val="single"/>
        </w:rPr>
        <w:t>A</w:t>
      </w:r>
      <w:r w:rsidR="007B792D" w:rsidRPr="00712BD4">
        <w:rPr>
          <w:rFonts w:ascii="Verdana" w:hAnsi="Verdana"/>
          <w:bCs/>
          <w:i/>
          <w:sz w:val="24"/>
          <w:szCs w:val="24"/>
          <w:u w:val="single"/>
        </w:rPr>
        <w:t>ssim Como a Mãe</w:t>
      </w:r>
      <w:r w:rsidR="007B792D" w:rsidRPr="00712BD4">
        <w:rPr>
          <w:rFonts w:ascii="Verdana" w:hAnsi="Verdana"/>
          <w:bCs/>
          <w:sz w:val="24"/>
          <w:szCs w:val="24"/>
        </w:rPr>
        <w:t xml:space="preserve">, de Davi Neto (direção de Vitória Vaz) e  </w:t>
      </w:r>
      <w:r w:rsidR="007B792D" w:rsidRPr="00712BD4">
        <w:rPr>
          <w:rFonts w:ascii="Verdana" w:hAnsi="Verdana"/>
          <w:bCs/>
          <w:i/>
          <w:sz w:val="24"/>
          <w:szCs w:val="24"/>
          <w:u w:val="single"/>
        </w:rPr>
        <w:t>Antes de P</w:t>
      </w:r>
      <w:r w:rsidR="00D903D6" w:rsidRPr="00712BD4">
        <w:rPr>
          <w:rFonts w:ascii="Verdana" w:hAnsi="Verdana"/>
          <w:bCs/>
          <w:i/>
          <w:sz w:val="24"/>
          <w:szCs w:val="24"/>
          <w:u w:val="single"/>
        </w:rPr>
        <w:t>artir  Tenho Coisas Pra Te Dize</w:t>
      </w:r>
      <w:r w:rsidR="007B792D" w:rsidRPr="00712BD4">
        <w:rPr>
          <w:rFonts w:ascii="Verdana" w:hAnsi="Verdana"/>
          <w:bCs/>
          <w:i/>
          <w:sz w:val="24"/>
          <w:szCs w:val="24"/>
          <w:u w:val="single"/>
        </w:rPr>
        <w:t>r</w:t>
      </w:r>
      <w:r w:rsidR="007B792D" w:rsidRPr="00712BD4">
        <w:rPr>
          <w:rFonts w:ascii="Verdana" w:hAnsi="Verdana"/>
          <w:bCs/>
          <w:sz w:val="24"/>
          <w:szCs w:val="24"/>
        </w:rPr>
        <w:t>, c</w:t>
      </w:r>
      <w:r w:rsidR="00D903D6" w:rsidRPr="00712BD4">
        <w:rPr>
          <w:rFonts w:ascii="Verdana" w:hAnsi="Verdana"/>
          <w:bCs/>
          <w:sz w:val="24"/>
          <w:szCs w:val="24"/>
        </w:rPr>
        <w:t>onto de Caio Fernando Abreu, sob direção de Felipe</w:t>
      </w:r>
      <w:r w:rsidR="007B792D" w:rsidRPr="00712BD4">
        <w:rPr>
          <w:rFonts w:ascii="Verdana" w:hAnsi="Verdana"/>
          <w:bCs/>
          <w:sz w:val="24"/>
          <w:szCs w:val="24"/>
        </w:rPr>
        <w:t xml:space="preserve"> Oliveira.</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06</w:t>
      </w:r>
      <w:r w:rsidR="00A13DF2" w:rsidRPr="00712BD4">
        <w:rPr>
          <w:rFonts w:ascii="Verdana" w:hAnsi="Verdana"/>
          <w:bCs/>
          <w:sz w:val="24"/>
          <w:szCs w:val="24"/>
        </w:rPr>
        <w:t xml:space="preserve"> - No ar, pela TVC, programa de RG, Diálogo</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w:t>
      </w:r>
      <w:r w:rsidR="00A13DF2" w:rsidRPr="00712BD4">
        <w:rPr>
          <w:rFonts w:ascii="Verdana" w:hAnsi="Verdana"/>
          <w:bCs/>
          <w:sz w:val="24"/>
          <w:szCs w:val="24"/>
        </w:rPr>
        <w:t xml:space="preserve"> – No ar, pela TVC, programa de RG, Diálogo</w:t>
      </w:r>
      <w:r w:rsidR="00FC5845" w:rsidRPr="00712BD4">
        <w:rPr>
          <w:rFonts w:ascii="Verdana" w:hAnsi="Verdana"/>
          <w:bCs/>
          <w:sz w:val="24"/>
          <w:szCs w:val="24"/>
        </w:rPr>
        <w:t xml:space="preserve"> com Ari Areia, jornalista</w:t>
      </w:r>
      <w:r w:rsidR="007211A0" w:rsidRPr="00712BD4">
        <w:rPr>
          <w:rFonts w:ascii="Verdana" w:hAnsi="Verdana"/>
          <w:bCs/>
          <w:sz w:val="24"/>
          <w:szCs w:val="24"/>
        </w:rPr>
        <w:t>, militante político</w:t>
      </w:r>
      <w:r w:rsidR="00FC5845" w:rsidRPr="00712BD4">
        <w:rPr>
          <w:rFonts w:ascii="Verdana" w:hAnsi="Verdana"/>
          <w:bCs/>
          <w:sz w:val="24"/>
          <w:szCs w:val="24"/>
        </w:rPr>
        <w:t xml:space="preserve"> e ator</w:t>
      </w:r>
      <w:r w:rsidR="007211A0"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340BA8" w:rsidRPr="00712BD4">
        <w:rPr>
          <w:rFonts w:ascii="Verdana" w:hAnsi="Verdana"/>
          <w:bCs/>
          <w:sz w:val="24"/>
          <w:szCs w:val="24"/>
        </w:rPr>
        <w:t xml:space="preserve"> No ar, pela TVC, programa de RG, Diálogo</w:t>
      </w:r>
      <w:r w:rsidR="00474062" w:rsidRPr="00712BD4">
        <w:rPr>
          <w:rFonts w:ascii="Verdana" w:hAnsi="Verdana"/>
          <w:bCs/>
          <w:sz w:val="24"/>
          <w:szCs w:val="24"/>
        </w:rPr>
        <w:t xml:space="preserve"> com Luiza Rios, historiadora.</w:t>
      </w:r>
      <w:r w:rsidRPr="00712BD4">
        <w:rPr>
          <w:rFonts w:ascii="Verdana" w:hAnsi="Verdana"/>
          <w:bCs/>
          <w:sz w:val="24"/>
          <w:szCs w:val="24"/>
        </w:rPr>
        <w:t xml:space="preserve"> </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w:t>
      </w:r>
      <w:r w:rsidR="00492B33" w:rsidRPr="00712BD4">
        <w:rPr>
          <w:rFonts w:ascii="Verdana" w:hAnsi="Verdana"/>
          <w:bCs/>
          <w:sz w:val="24"/>
          <w:szCs w:val="24"/>
        </w:rPr>
        <w:t>No</w:t>
      </w:r>
      <w:r w:rsidR="00EA0770" w:rsidRPr="00712BD4">
        <w:rPr>
          <w:rFonts w:ascii="Verdana" w:hAnsi="Verdana"/>
          <w:bCs/>
          <w:sz w:val="24"/>
          <w:szCs w:val="24"/>
        </w:rPr>
        <w:t xml:space="preserve"> Facebook RG posta dois contos de sua autoria,</w:t>
      </w:r>
      <w:r w:rsidR="00492B33" w:rsidRPr="00712BD4">
        <w:rPr>
          <w:rFonts w:ascii="Verdana" w:hAnsi="Verdana"/>
          <w:bCs/>
          <w:sz w:val="24"/>
          <w:szCs w:val="24"/>
        </w:rPr>
        <w:t xml:space="preserve"> um</w:t>
      </w:r>
      <w:r w:rsidR="00EA0770" w:rsidRPr="00712BD4">
        <w:rPr>
          <w:rFonts w:ascii="Verdana" w:hAnsi="Verdana"/>
          <w:bCs/>
          <w:sz w:val="24"/>
          <w:szCs w:val="24"/>
        </w:rPr>
        <w:t xml:space="preserve"> em homenagem ao seu novo neto  Giovani e</w:t>
      </w:r>
      <w:r w:rsidR="00492B33" w:rsidRPr="00712BD4">
        <w:rPr>
          <w:rFonts w:ascii="Verdana" w:hAnsi="Verdana"/>
          <w:bCs/>
          <w:sz w:val="24"/>
          <w:szCs w:val="24"/>
        </w:rPr>
        <w:t xml:space="preserve"> outro em homenagem </w:t>
      </w:r>
      <w:r w:rsidR="00EA0770" w:rsidRPr="00712BD4">
        <w:rPr>
          <w:rFonts w:ascii="Verdana" w:hAnsi="Verdana"/>
          <w:bCs/>
          <w:sz w:val="24"/>
          <w:szCs w:val="24"/>
        </w:rPr>
        <w:t xml:space="preserve"> à nova neta   Isabela.</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 </w:t>
      </w:r>
      <w:r w:rsidR="00A9447F" w:rsidRPr="00712BD4">
        <w:rPr>
          <w:rFonts w:ascii="Verdana" w:hAnsi="Verdana"/>
          <w:bCs/>
          <w:sz w:val="24"/>
          <w:szCs w:val="24"/>
        </w:rPr>
        <w:t xml:space="preserve">Estréia do </w:t>
      </w:r>
      <w:r w:rsidR="00A9447F" w:rsidRPr="00712BD4">
        <w:rPr>
          <w:rFonts w:ascii="Verdana" w:hAnsi="Verdana"/>
          <w:bCs/>
          <w:i/>
          <w:sz w:val="24"/>
          <w:szCs w:val="24"/>
          <w:u w:val="single"/>
        </w:rPr>
        <w:t>solo É Proibido Proibir</w:t>
      </w:r>
      <w:r w:rsidR="00A9447F" w:rsidRPr="00712BD4">
        <w:rPr>
          <w:rFonts w:ascii="Verdana" w:hAnsi="Verdana"/>
          <w:bCs/>
          <w:sz w:val="24"/>
          <w:szCs w:val="24"/>
        </w:rPr>
        <w:t>, texto, direção e atuação de RG, no CCBNB.</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w:t>
      </w:r>
      <w:r w:rsidR="00A13DF2" w:rsidRPr="00712BD4">
        <w:rPr>
          <w:rFonts w:ascii="Verdana" w:hAnsi="Verdana"/>
          <w:bCs/>
          <w:sz w:val="24"/>
          <w:szCs w:val="24"/>
        </w:rPr>
        <w:t xml:space="preserve"> – No ar, pela TVC, programa de RG, Diálogo</w:t>
      </w:r>
      <w:r w:rsidR="00862F81" w:rsidRPr="00712BD4">
        <w:rPr>
          <w:rFonts w:ascii="Verdana" w:hAnsi="Verdana"/>
          <w:bCs/>
          <w:sz w:val="24"/>
          <w:szCs w:val="24"/>
        </w:rPr>
        <w:t xml:space="preserve"> com Renato Roseno, advogado e  deputado estadual.</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03</w:t>
      </w:r>
      <w:r w:rsidR="00A13DF2" w:rsidRPr="00712BD4">
        <w:rPr>
          <w:rFonts w:ascii="Verdana" w:hAnsi="Verdana"/>
          <w:bCs/>
          <w:sz w:val="24"/>
          <w:szCs w:val="24"/>
        </w:rPr>
        <w:t xml:space="preserve"> – No ar, pela TVC, programa de RG, Diálogo</w:t>
      </w:r>
      <w:r w:rsidR="00BE58BD" w:rsidRPr="00712BD4">
        <w:rPr>
          <w:rFonts w:ascii="Verdana" w:hAnsi="Verdana"/>
          <w:bCs/>
          <w:sz w:val="24"/>
          <w:szCs w:val="24"/>
        </w:rPr>
        <w:t xml:space="preserve"> com Hemetério Segundo, ator e diretor teatral.</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773FD1" w:rsidRPr="00712BD4">
        <w:rPr>
          <w:rFonts w:ascii="Verdana" w:hAnsi="Verdana"/>
          <w:bCs/>
          <w:sz w:val="24"/>
          <w:szCs w:val="24"/>
        </w:rPr>
        <w:t xml:space="preserve"> RG  ministra aula magma do Mestrado em Educação Profissional  do IFCE, sobre  o tema: Todo Professor é um Ator? </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10</w:t>
      </w:r>
      <w:r w:rsidR="00A13DF2" w:rsidRPr="00712BD4">
        <w:rPr>
          <w:rFonts w:ascii="Verdana" w:hAnsi="Verdana"/>
          <w:bCs/>
          <w:sz w:val="24"/>
          <w:szCs w:val="24"/>
        </w:rPr>
        <w:t xml:space="preserve"> – No ar, pela TVC, programa de RG, Diálogo</w:t>
      </w:r>
      <w:r w:rsidR="00E57774" w:rsidRPr="00712BD4">
        <w:rPr>
          <w:rFonts w:ascii="Verdana" w:hAnsi="Verdana"/>
          <w:bCs/>
          <w:sz w:val="24"/>
          <w:szCs w:val="24"/>
        </w:rPr>
        <w:t xml:space="preserve"> com o profe</w:t>
      </w:r>
      <w:r w:rsidR="00C75629" w:rsidRPr="00712BD4">
        <w:rPr>
          <w:rFonts w:ascii="Verdana" w:hAnsi="Verdana"/>
          <w:bCs/>
          <w:sz w:val="24"/>
          <w:szCs w:val="24"/>
        </w:rPr>
        <w:t>ssor de Direito Trabalhista  Al</w:t>
      </w:r>
      <w:r w:rsidR="00E57774" w:rsidRPr="00712BD4">
        <w:rPr>
          <w:rFonts w:ascii="Verdana" w:hAnsi="Verdana"/>
          <w:bCs/>
          <w:sz w:val="24"/>
          <w:szCs w:val="24"/>
        </w:rPr>
        <w:t>exandre Teixeira.</w:t>
      </w:r>
    </w:p>
    <w:p w:rsidR="0027086B" w:rsidRPr="00712BD4" w:rsidRDefault="0027086B"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Teatro da Praia inicia-se a temporada de </w:t>
      </w:r>
      <w:r w:rsidRPr="00712BD4">
        <w:rPr>
          <w:rFonts w:ascii="Verdana" w:hAnsi="Verdana"/>
          <w:bCs/>
          <w:i/>
          <w:sz w:val="24"/>
          <w:szCs w:val="24"/>
          <w:u w:val="single"/>
        </w:rPr>
        <w:t>Frei Tito: Vida, Paixão e Morte</w:t>
      </w:r>
      <w:r w:rsidRPr="00712BD4">
        <w:rPr>
          <w:rFonts w:ascii="Verdana" w:hAnsi="Verdana"/>
          <w:bCs/>
          <w:sz w:val="24"/>
          <w:szCs w:val="24"/>
        </w:rPr>
        <w:t>, texto de RG, montagem do Grupo Formosura.</w:t>
      </w:r>
    </w:p>
    <w:p w:rsidR="00A539A2" w:rsidRPr="00712BD4" w:rsidRDefault="00A539A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 – Toma posse na Academia de Literatura e Artes do Nordeste, reunida no  Ideal Clube,  o acadêmico Ricardo Guilherme.</w:t>
      </w:r>
      <w:r w:rsidR="00800CD7" w:rsidRPr="00712BD4">
        <w:rPr>
          <w:rFonts w:ascii="Verdana" w:hAnsi="Verdana"/>
          <w:bCs/>
          <w:sz w:val="24"/>
          <w:szCs w:val="24"/>
        </w:rPr>
        <w:t xml:space="preserve"> Saudado pela presidenta da Academia, escritora Lourdinha  Barbosa Leite.</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w:t>
      </w:r>
      <w:r w:rsidR="00A13DF2" w:rsidRPr="00712BD4">
        <w:rPr>
          <w:rFonts w:ascii="Verdana" w:hAnsi="Verdana"/>
          <w:bCs/>
          <w:sz w:val="24"/>
          <w:szCs w:val="24"/>
        </w:rPr>
        <w:t xml:space="preserve"> – No ar, pela TVC, programa de RG, Diálogo</w:t>
      </w:r>
      <w:r w:rsidR="0033693C" w:rsidRPr="00712BD4">
        <w:rPr>
          <w:rFonts w:ascii="Verdana" w:hAnsi="Verdana"/>
          <w:bCs/>
          <w:sz w:val="24"/>
          <w:szCs w:val="24"/>
        </w:rPr>
        <w:t xml:space="preserve"> com Tadeu Nobre, roteirista de TV, numerólogo</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w:t>
      </w:r>
      <w:r w:rsidR="00A13DF2" w:rsidRPr="00712BD4">
        <w:rPr>
          <w:rFonts w:ascii="Verdana" w:hAnsi="Verdana"/>
          <w:bCs/>
          <w:sz w:val="24"/>
          <w:szCs w:val="24"/>
        </w:rPr>
        <w:t xml:space="preserve"> – No ar, pela TVC, programa de RG, Diálogo</w:t>
      </w:r>
      <w:r w:rsidR="00676E94" w:rsidRPr="00712BD4">
        <w:rPr>
          <w:rFonts w:ascii="Verdana" w:hAnsi="Verdana"/>
          <w:bCs/>
          <w:sz w:val="24"/>
          <w:szCs w:val="24"/>
        </w:rPr>
        <w:t xml:space="preserve"> com Sandro César Jucá, Doutor em Engenharia Elétrica.</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31</w:t>
      </w:r>
      <w:r w:rsidR="00A13DF2" w:rsidRPr="00712BD4">
        <w:rPr>
          <w:rFonts w:ascii="Verdana" w:hAnsi="Verdana"/>
          <w:bCs/>
          <w:sz w:val="24"/>
          <w:szCs w:val="24"/>
        </w:rPr>
        <w:t xml:space="preserve"> – No ar, pela TVC, programa de RG, Diálogo</w:t>
      </w:r>
      <w:r w:rsidR="00222F9F" w:rsidRPr="00712BD4">
        <w:rPr>
          <w:rFonts w:ascii="Verdana" w:hAnsi="Verdana"/>
          <w:bCs/>
          <w:sz w:val="24"/>
          <w:szCs w:val="24"/>
        </w:rPr>
        <w:t xml:space="preserve"> a escritora A</w:t>
      </w:r>
      <w:r w:rsidR="003D1023" w:rsidRPr="00712BD4">
        <w:rPr>
          <w:rFonts w:ascii="Verdana" w:hAnsi="Verdana"/>
          <w:bCs/>
          <w:sz w:val="24"/>
          <w:szCs w:val="24"/>
        </w:rPr>
        <w:t>í</w:t>
      </w:r>
      <w:r w:rsidR="00222F9F" w:rsidRPr="00712BD4">
        <w:rPr>
          <w:rFonts w:ascii="Verdana" w:hAnsi="Verdana"/>
          <w:bCs/>
          <w:sz w:val="24"/>
          <w:szCs w:val="24"/>
        </w:rPr>
        <w:t>la Sampaio.</w:t>
      </w:r>
    </w:p>
    <w:p w:rsidR="00C04BA9" w:rsidRPr="00712BD4" w:rsidRDefault="00C04BA9"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3D1023" w:rsidRPr="00712BD4" w:rsidRDefault="003D1023" w:rsidP="00E25AF6">
      <w:pPr>
        <w:pStyle w:val="Corpodetexto"/>
        <w:tabs>
          <w:tab w:val="left" w:pos="2694"/>
        </w:tabs>
        <w:ind w:left="3686" w:right="3456"/>
        <w:rPr>
          <w:rFonts w:ascii="Verdana" w:hAnsi="Verdana"/>
          <w:bCs/>
          <w:sz w:val="24"/>
          <w:szCs w:val="24"/>
        </w:rPr>
      </w:pPr>
    </w:p>
    <w:p w:rsidR="00227EC1"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w:t>
      </w:r>
      <w:r w:rsidR="00A13DF2" w:rsidRPr="00712BD4">
        <w:rPr>
          <w:rFonts w:ascii="Verdana" w:hAnsi="Verdana"/>
          <w:bCs/>
          <w:sz w:val="24"/>
          <w:szCs w:val="24"/>
        </w:rPr>
        <w:t xml:space="preserve"> - No ar, pela TVC, programa de RG, Diálogo</w:t>
      </w:r>
      <w:r w:rsidR="00C032B6" w:rsidRPr="00712BD4">
        <w:rPr>
          <w:rFonts w:ascii="Verdana" w:hAnsi="Verdana"/>
          <w:bCs/>
          <w:sz w:val="24"/>
          <w:szCs w:val="24"/>
        </w:rPr>
        <w:t xml:space="preserve"> com o sociólogo Mário Felipe Vieira.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w:t>
      </w:r>
      <w:r w:rsidR="002547EF" w:rsidRPr="00712BD4">
        <w:rPr>
          <w:rFonts w:ascii="Verdana" w:hAnsi="Verdana"/>
          <w:bCs/>
          <w:sz w:val="24"/>
          <w:szCs w:val="24"/>
        </w:rPr>
        <w:t xml:space="preserve"> Reunião  da Academia de Literatura e Artes do Nordeste, no  Ideal Clube. Ricardo Guilherme é um dos acadêmicos.</w:t>
      </w:r>
      <w:r w:rsidRPr="00712BD4">
        <w:rPr>
          <w:rFonts w:ascii="Verdana" w:hAnsi="Verdana"/>
          <w:bCs/>
          <w:sz w:val="24"/>
          <w:szCs w:val="24"/>
        </w:rPr>
        <w:t xml:space="preserve"> </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370E05" w:rsidRPr="00712BD4">
        <w:rPr>
          <w:rFonts w:ascii="Verdana" w:hAnsi="Verdana"/>
          <w:bCs/>
          <w:sz w:val="24"/>
          <w:szCs w:val="24"/>
        </w:rPr>
        <w:t xml:space="preserve"> Em </w:t>
      </w:r>
      <w:r w:rsidR="005B6BF9" w:rsidRPr="00712BD4">
        <w:rPr>
          <w:rFonts w:ascii="Verdana" w:hAnsi="Verdana"/>
          <w:bCs/>
          <w:sz w:val="24"/>
          <w:szCs w:val="24"/>
        </w:rPr>
        <w:t>solenidade  realizada no Teatro Universitário (UFC), entrega do Prêmio Edilson Soares a RG, por iniciativa de Luiza Pontes.</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w:t>
      </w:r>
      <w:r w:rsidR="00A13DF2" w:rsidRPr="00712BD4">
        <w:rPr>
          <w:rFonts w:ascii="Verdana" w:hAnsi="Verdana"/>
          <w:bCs/>
          <w:sz w:val="24"/>
          <w:szCs w:val="24"/>
        </w:rPr>
        <w:t xml:space="preserve"> – No ar, pela TVC, programa de RG, Diálogo</w:t>
      </w:r>
      <w:r w:rsidR="00961344" w:rsidRPr="00712BD4">
        <w:rPr>
          <w:rFonts w:ascii="Verdana" w:hAnsi="Verdana"/>
          <w:bCs/>
          <w:sz w:val="24"/>
          <w:szCs w:val="24"/>
        </w:rPr>
        <w:t xml:space="preserve">  em reprise com Lúcio Alcântara</w:t>
      </w:r>
      <w:r w:rsidR="007E0C69" w:rsidRPr="00712BD4">
        <w:rPr>
          <w:rFonts w:ascii="Verdana" w:hAnsi="Verdana"/>
          <w:bCs/>
          <w:sz w:val="24"/>
          <w:szCs w:val="24"/>
        </w:rPr>
        <w:t>.</w:t>
      </w:r>
    </w:p>
    <w:p w:rsidR="00F31936" w:rsidRPr="00712BD4" w:rsidRDefault="00F3193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Teatro da Praia, encerramento da temporada de </w:t>
      </w:r>
      <w:r w:rsidRPr="00712BD4">
        <w:rPr>
          <w:rFonts w:ascii="Verdana" w:hAnsi="Verdana"/>
          <w:bCs/>
          <w:i/>
          <w:sz w:val="24"/>
          <w:szCs w:val="24"/>
          <w:u w:val="single"/>
        </w:rPr>
        <w:t>Frei Tito: Vida, Paixão e Morte</w:t>
      </w:r>
      <w:r w:rsidRPr="00712BD4">
        <w:rPr>
          <w:rFonts w:ascii="Verdana" w:hAnsi="Verdana"/>
          <w:bCs/>
          <w:sz w:val="24"/>
          <w:szCs w:val="24"/>
        </w:rPr>
        <w:t>, texto de RG, montagem do Grupo Formosura.</w:t>
      </w:r>
    </w:p>
    <w:p w:rsidR="00016423" w:rsidRPr="00712BD4" w:rsidRDefault="0001642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19 -  Inauguração do Teatro no Instituto dos Cegos (Av. Bezerra de Menezes)  no qual  em um dos camarim se presta homenagem a Ricardo Guilherme, com afixação de pintura alusiva à sua imagem. Por iniciativa do médico e teatrólogo Marcos Queiroz.</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9C4EA1" w:rsidRPr="00712BD4">
        <w:rPr>
          <w:rFonts w:ascii="Verdana" w:hAnsi="Verdana"/>
          <w:bCs/>
          <w:sz w:val="24"/>
          <w:szCs w:val="24"/>
        </w:rPr>
        <w:t xml:space="preserve"> Apresentação de  </w:t>
      </w:r>
      <w:r w:rsidR="009C4EA1" w:rsidRPr="00712BD4">
        <w:rPr>
          <w:rFonts w:ascii="Verdana" w:hAnsi="Verdana"/>
          <w:bCs/>
          <w:i/>
          <w:sz w:val="24"/>
          <w:szCs w:val="24"/>
          <w:u w:val="single"/>
        </w:rPr>
        <w:t>Apareceu a Margarida</w:t>
      </w:r>
      <w:r w:rsidR="009C4EA1" w:rsidRPr="00712BD4">
        <w:rPr>
          <w:rFonts w:ascii="Verdana" w:hAnsi="Verdana"/>
          <w:bCs/>
          <w:sz w:val="24"/>
          <w:szCs w:val="24"/>
        </w:rPr>
        <w:t>, texto de Roberto Athayde, solo</w:t>
      </w:r>
      <w:r w:rsidR="006B57BF" w:rsidRPr="00712BD4">
        <w:rPr>
          <w:rFonts w:ascii="Verdana" w:hAnsi="Verdana"/>
          <w:bCs/>
          <w:sz w:val="24"/>
          <w:szCs w:val="24"/>
        </w:rPr>
        <w:t xml:space="preserve"> de RG, no Cineteatro São Luiz.</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w:t>
      </w:r>
      <w:r w:rsidR="00A13DF2" w:rsidRPr="00712BD4">
        <w:rPr>
          <w:rFonts w:ascii="Verdana" w:hAnsi="Verdana"/>
          <w:bCs/>
          <w:sz w:val="24"/>
          <w:szCs w:val="24"/>
        </w:rPr>
        <w:t xml:space="preserve"> – No ar, pela TVC, programa de RG, Diálogo</w:t>
      </w:r>
      <w:r w:rsidR="00961344" w:rsidRPr="00712BD4">
        <w:rPr>
          <w:rFonts w:ascii="Verdana" w:hAnsi="Verdana"/>
          <w:bCs/>
          <w:sz w:val="24"/>
          <w:szCs w:val="24"/>
        </w:rPr>
        <w:t xml:space="preserve"> com o historiador Jeová Mendes, autor da biografia de Jesus Cristo.</w:t>
      </w:r>
    </w:p>
    <w:p w:rsidR="00961344"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961344" w:rsidRPr="00712BD4">
        <w:rPr>
          <w:rFonts w:ascii="Verdana" w:hAnsi="Verdana"/>
          <w:bCs/>
          <w:sz w:val="24"/>
          <w:szCs w:val="24"/>
        </w:rPr>
        <w:t xml:space="preserve"> No Teatro da Praia, </w:t>
      </w:r>
      <w:r w:rsidR="00892614" w:rsidRPr="00712BD4">
        <w:rPr>
          <w:rFonts w:ascii="Verdana" w:hAnsi="Verdana"/>
          <w:bCs/>
          <w:sz w:val="24"/>
          <w:szCs w:val="24"/>
        </w:rPr>
        <w:t xml:space="preserve">mais uma encenação </w:t>
      </w:r>
      <w:r w:rsidR="00961344" w:rsidRPr="00712BD4">
        <w:rPr>
          <w:rFonts w:ascii="Verdana" w:hAnsi="Verdana"/>
          <w:bCs/>
          <w:sz w:val="24"/>
          <w:szCs w:val="24"/>
        </w:rPr>
        <w:t xml:space="preserve">de </w:t>
      </w:r>
      <w:r w:rsidR="00961344" w:rsidRPr="00712BD4">
        <w:rPr>
          <w:rFonts w:ascii="Verdana" w:hAnsi="Verdana"/>
          <w:bCs/>
          <w:i/>
          <w:sz w:val="24"/>
          <w:szCs w:val="24"/>
          <w:u w:val="single"/>
        </w:rPr>
        <w:t>Frei Tito: Vida, Paixão e Morte</w:t>
      </w:r>
      <w:r w:rsidR="00961344" w:rsidRPr="00712BD4">
        <w:rPr>
          <w:rFonts w:ascii="Verdana" w:hAnsi="Verdana"/>
          <w:bCs/>
          <w:sz w:val="24"/>
          <w:szCs w:val="24"/>
        </w:rPr>
        <w:t>, texto de RG, montagem do Grupo Formosura.</w:t>
      </w:r>
      <w:r w:rsidR="00892614" w:rsidRPr="00712BD4">
        <w:rPr>
          <w:rFonts w:ascii="Verdana" w:hAnsi="Verdana"/>
          <w:bCs/>
          <w:sz w:val="24"/>
          <w:szCs w:val="24"/>
        </w:rPr>
        <w:t xml:space="preserve"> Desta vez, para  a Escola Agnes.</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 –</w:t>
      </w:r>
      <w:r w:rsidR="00892614" w:rsidRPr="00712BD4">
        <w:rPr>
          <w:rFonts w:ascii="Verdana" w:hAnsi="Verdana"/>
          <w:bCs/>
          <w:sz w:val="24"/>
          <w:szCs w:val="24"/>
        </w:rPr>
        <w:t xml:space="preserve"> RG responde perguntas ( gravação) em entrevista feita por al</w:t>
      </w:r>
      <w:r w:rsidR="00617AA8" w:rsidRPr="00712BD4">
        <w:rPr>
          <w:rFonts w:ascii="Verdana" w:hAnsi="Verdana"/>
          <w:bCs/>
          <w:sz w:val="24"/>
          <w:szCs w:val="24"/>
        </w:rPr>
        <w:t>unos da Escola de Atores Marcel</w:t>
      </w:r>
      <w:r w:rsidR="00892614" w:rsidRPr="00712BD4">
        <w:rPr>
          <w:rFonts w:ascii="Verdana" w:hAnsi="Verdana"/>
          <w:bCs/>
          <w:sz w:val="24"/>
          <w:szCs w:val="24"/>
        </w:rPr>
        <w:t xml:space="preserve">ino Câmara.  </w:t>
      </w:r>
      <w:r w:rsidRPr="00712BD4">
        <w:rPr>
          <w:rFonts w:ascii="Verdana" w:hAnsi="Verdana"/>
          <w:bCs/>
          <w:sz w:val="24"/>
          <w:szCs w:val="24"/>
        </w:rPr>
        <w:t xml:space="preserve"> </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w:t>
      </w:r>
      <w:r w:rsidR="00A13DF2" w:rsidRPr="00712BD4">
        <w:rPr>
          <w:rFonts w:ascii="Verdana" w:hAnsi="Verdana"/>
          <w:bCs/>
          <w:sz w:val="24"/>
          <w:szCs w:val="24"/>
        </w:rPr>
        <w:t xml:space="preserve"> – No ar, pela TVC, programa de RG, Diálogo</w:t>
      </w:r>
      <w:r w:rsidR="00B45B60" w:rsidRPr="00712BD4">
        <w:rPr>
          <w:rFonts w:ascii="Verdana" w:hAnsi="Verdana"/>
          <w:bCs/>
          <w:sz w:val="24"/>
          <w:szCs w:val="24"/>
        </w:rPr>
        <w:t>,</w:t>
      </w:r>
      <w:r w:rsidR="00B235A6" w:rsidRPr="00712BD4">
        <w:rPr>
          <w:rFonts w:ascii="Verdana" w:hAnsi="Verdana"/>
          <w:bCs/>
          <w:sz w:val="24"/>
          <w:szCs w:val="24"/>
        </w:rPr>
        <w:t xml:space="preserve"> </w:t>
      </w:r>
      <w:r w:rsidR="00B64443" w:rsidRPr="00712BD4">
        <w:rPr>
          <w:rFonts w:ascii="Verdana" w:hAnsi="Verdana"/>
          <w:bCs/>
          <w:sz w:val="24"/>
          <w:szCs w:val="24"/>
        </w:rPr>
        <w:t xml:space="preserve">com </w:t>
      </w:r>
      <w:r w:rsidR="00B235A6" w:rsidRPr="00712BD4">
        <w:rPr>
          <w:rFonts w:ascii="Verdana" w:hAnsi="Verdana"/>
          <w:bCs/>
          <w:sz w:val="24"/>
          <w:szCs w:val="24"/>
        </w:rPr>
        <w:t>a atriz, b</w:t>
      </w:r>
      <w:r w:rsidR="00B64443" w:rsidRPr="00712BD4">
        <w:rPr>
          <w:rFonts w:ascii="Verdana" w:hAnsi="Verdana"/>
          <w:bCs/>
          <w:sz w:val="24"/>
          <w:szCs w:val="24"/>
        </w:rPr>
        <w:t xml:space="preserve">ailarina e advogada Ecila </w:t>
      </w:r>
      <w:r w:rsidR="00B235A6" w:rsidRPr="00712BD4">
        <w:rPr>
          <w:rFonts w:ascii="Verdana" w:hAnsi="Verdana"/>
          <w:bCs/>
          <w:sz w:val="24"/>
          <w:szCs w:val="24"/>
        </w:rPr>
        <w:t xml:space="preserve">Menezes. </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Outubro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340BA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05</w:t>
      </w:r>
      <w:r w:rsidR="00A13DF2" w:rsidRPr="00712BD4">
        <w:rPr>
          <w:rFonts w:ascii="Verdana" w:hAnsi="Verdana"/>
          <w:bCs/>
          <w:sz w:val="24"/>
          <w:szCs w:val="24"/>
        </w:rPr>
        <w:t xml:space="preserve"> - No ar, pela TVC, programa de RG, Diálogo</w:t>
      </w:r>
      <w:r w:rsidR="00B45B60" w:rsidRPr="00712BD4">
        <w:rPr>
          <w:rFonts w:ascii="Verdana" w:hAnsi="Verdana"/>
          <w:bCs/>
          <w:sz w:val="24"/>
          <w:szCs w:val="24"/>
        </w:rPr>
        <w:t>,</w:t>
      </w:r>
      <w:r w:rsidR="00DB6033" w:rsidRPr="00712BD4">
        <w:rPr>
          <w:rFonts w:ascii="Verdana" w:hAnsi="Verdana"/>
          <w:bCs/>
          <w:sz w:val="24"/>
          <w:szCs w:val="24"/>
        </w:rPr>
        <w:t xml:space="preserve"> com o pianista Diogo Monzo.</w:t>
      </w:r>
    </w:p>
    <w:p w:rsidR="00A13DF2" w:rsidRPr="00712BD4" w:rsidRDefault="00340BA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12</w:t>
      </w:r>
      <w:r w:rsidR="00A13DF2" w:rsidRPr="00712BD4">
        <w:rPr>
          <w:rFonts w:ascii="Verdana" w:hAnsi="Verdana"/>
          <w:bCs/>
          <w:sz w:val="24"/>
          <w:szCs w:val="24"/>
        </w:rPr>
        <w:t xml:space="preserve"> -</w:t>
      </w:r>
      <w:r w:rsidR="00A13DF2" w:rsidRPr="00712BD4">
        <w:rPr>
          <w:rFonts w:ascii="Verdana" w:hAnsi="Verdana"/>
          <w:bCs/>
          <w:sz w:val="24"/>
          <w:szCs w:val="24"/>
          <w:u w:val="single"/>
        </w:rPr>
        <w:t xml:space="preserve"> </w:t>
      </w:r>
      <w:r w:rsidR="00A13DF2" w:rsidRPr="00712BD4">
        <w:rPr>
          <w:rFonts w:ascii="Verdana" w:hAnsi="Verdana"/>
          <w:bCs/>
          <w:sz w:val="24"/>
          <w:szCs w:val="24"/>
        </w:rPr>
        <w:t>No ar, pela TVC, programa de RG, Diálogo</w:t>
      </w:r>
      <w:r w:rsidR="00B45B60" w:rsidRPr="00712BD4">
        <w:rPr>
          <w:rFonts w:ascii="Verdana" w:hAnsi="Verdana"/>
          <w:bCs/>
          <w:sz w:val="24"/>
          <w:szCs w:val="24"/>
        </w:rPr>
        <w:t>,</w:t>
      </w:r>
      <w:r w:rsidR="005303D1" w:rsidRPr="00712BD4">
        <w:rPr>
          <w:rFonts w:ascii="Verdana" w:hAnsi="Verdana"/>
          <w:bCs/>
          <w:sz w:val="24"/>
          <w:szCs w:val="24"/>
        </w:rPr>
        <w:t xml:space="preserve"> com  o maestro e professor da UECE Marcio Landi.</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16 – </w:t>
      </w:r>
      <w:r w:rsidR="00370E0D" w:rsidRPr="00712BD4">
        <w:rPr>
          <w:rFonts w:ascii="Verdana" w:hAnsi="Verdana"/>
          <w:bCs/>
          <w:sz w:val="24"/>
          <w:szCs w:val="24"/>
        </w:rPr>
        <w:t xml:space="preserve">Com a diretora Herê Aquino, </w:t>
      </w:r>
      <w:r w:rsidR="00B27793" w:rsidRPr="00712BD4">
        <w:rPr>
          <w:rFonts w:ascii="Verdana" w:hAnsi="Verdana"/>
          <w:bCs/>
          <w:sz w:val="24"/>
          <w:szCs w:val="24"/>
        </w:rPr>
        <w:t>RG é um do</w:t>
      </w:r>
      <w:r w:rsidR="009F157D" w:rsidRPr="00712BD4">
        <w:rPr>
          <w:rFonts w:ascii="Verdana" w:hAnsi="Verdana"/>
          <w:bCs/>
          <w:sz w:val="24"/>
          <w:szCs w:val="24"/>
        </w:rPr>
        <w:t>s debatedores do seminário V</w:t>
      </w:r>
      <w:r w:rsidR="00B27793" w:rsidRPr="00712BD4">
        <w:rPr>
          <w:rFonts w:ascii="Verdana" w:hAnsi="Verdana"/>
          <w:bCs/>
          <w:sz w:val="24"/>
          <w:szCs w:val="24"/>
        </w:rPr>
        <w:t>iver o Teatro em Tempos de Exceção, promovid</w:t>
      </w:r>
      <w:r w:rsidR="009F157D" w:rsidRPr="00712BD4">
        <w:rPr>
          <w:rFonts w:ascii="Verdana" w:hAnsi="Verdana"/>
          <w:bCs/>
          <w:sz w:val="24"/>
          <w:szCs w:val="24"/>
        </w:rPr>
        <w:t>o  pelo Porto Iracema das Artes</w:t>
      </w:r>
      <w:r w:rsidR="00B27793" w:rsidRPr="00712BD4">
        <w:rPr>
          <w:rFonts w:ascii="Verdana" w:hAnsi="Verdana"/>
          <w:bCs/>
          <w:sz w:val="24"/>
          <w:szCs w:val="24"/>
        </w:rPr>
        <w:t xml:space="preserve"> em sua sede na Praia de Iracema.</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5C62A1" w:rsidRPr="00712BD4">
        <w:rPr>
          <w:rFonts w:ascii="Verdana" w:hAnsi="Verdana"/>
          <w:bCs/>
          <w:sz w:val="24"/>
          <w:szCs w:val="24"/>
        </w:rPr>
        <w:t xml:space="preserve"> Apresentação de  </w:t>
      </w:r>
      <w:r w:rsidR="005C62A1" w:rsidRPr="00712BD4">
        <w:rPr>
          <w:rFonts w:ascii="Verdana" w:hAnsi="Verdana"/>
          <w:bCs/>
          <w:i/>
          <w:sz w:val="24"/>
          <w:szCs w:val="24"/>
          <w:u w:val="single"/>
        </w:rPr>
        <w:t>Apareceu a Margarida</w:t>
      </w:r>
      <w:r w:rsidR="005C62A1" w:rsidRPr="00712BD4">
        <w:rPr>
          <w:rFonts w:ascii="Verdana" w:hAnsi="Verdana"/>
          <w:bCs/>
          <w:sz w:val="24"/>
          <w:szCs w:val="24"/>
        </w:rPr>
        <w:t>, texto de Roberto Athayde, solo de RG, no Teatro</w:t>
      </w:r>
      <w:r w:rsidR="00CE30EC" w:rsidRPr="00712BD4">
        <w:rPr>
          <w:rFonts w:ascii="Verdana" w:hAnsi="Verdana"/>
          <w:bCs/>
          <w:sz w:val="24"/>
          <w:szCs w:val="24"/>
        </w:rPr>
        <w:t xml:space="preserve"> Un</w:t>
      </w:r>
      <w:r w:rsidR="005C62A1" w:rsidRPr="00712BD4">
        <w:rPr>
          <w:rFonts w:ascii="Verdana" w:hAnsi="Verdana"/>
          <w:bCs/>
          <w:sz w:val="24"/>
          <w:szCs w:val="24"/>
        </w:rPr>
        <w:t>iversitário</w:t>
      </w:r>
      <w:r w:rsidR="00CE30EC" w:rsidRPr="00712BD4">
        <w:rPr>
          <w:rFonts w:ascii="Verdana" w:hAnsi="Verdana"/>
          <w:bCs/>
          <w:sz w:val="24"/>
          <w:szCs w:val="24"/>
        </w:rPr>
        <w:t xml:space="preserve">  Paschoal Carlos Magno</w:t>
      </w:r>
      <w:r w:rsidR="005C62A1" w:rsidRPr="00712BD4">
        <w:rPr>
          <w:rFonts w:ascii="Verdana" w:hAnsi="Verdana"/>
          <w:bCs/>
          <w:sz w:val="24"/>
          <w:szCs w:val="24"/>
        </w:rPr>
        <w:t>, promoção da ADUFC e do SindiUECE.</w:t>
      </w:r>
      <w:r w:rsidRPr="00712BD4">
        <w:rPr>
          <w:rFonts w:ascii="Verdana" w:hAnsi="Verdana"/>
          <w:bCs/>
          <w:sz w:val="24"/>
          <w:szCs w:val="24"/>
        </w:rPr>
        <w:t xml:space="preserve"> </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19</w:t>
      </w:r>
      <w:r w:rsidR="00A13DF2" w:rsidRPr="00712BD4">
        <w:rPr>
          <w:rFonts w:ascii="Verdana" w:hAnsi="Verdana"/>
          <w:bCs/>
          <w:sz w:val="24"/>
          <w:szCs w:val="24"/>
        </w:rPr>
        <w:t xml:space="preserve"> – No ar, pela TVC, programa de RG, Diálogo</w:t>
      </w:r>
      <w:r w:rsidR="00B45B60" w:rsidRPr="00712BD4">
        <w:rPr>
          <w:rFonts w:ascii="Verdana" w:hAnsi="Verdana"/>
          <w:bCs/>
          <w:sz w:val="24"/>
          <w:szCs w:val="24"/>
        </w:rPr>
        <w:t xml:space="preserve"> (reprise).</w:t>
      </w:r>
    </w:p>
    <w:p w:rsidR="00A13DF2" w:rsidRPr="00712BD4" w:rsidRDefault="00340BA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26</w:t>
      </w:r>
      <w:r w:rsidR="00A13DF2" w:rsidRPr="00712BD4">
        <w:rPr>
          <w:rFonts w:ascii="Verdana" w:hAnsi="Verdana"/>
          <w:bCs/>
          <w:sz w:val="24"/>
          <w:szCs w:val="24"/>
        </w:rPr>
        <w:t xml:space="preserve"> – No ar, pela TVC, programa de RG, Diálogo</w:t>
      </w:r>
      <w:r w:rsidR="00751CD5" w:rsidRPr="00712BD4">
        <w:rPr>
          <w:rFonts w:ascii="Verdana" w:hAnsi="Verdana"/>
          <w:bCs/>
          <w:sz w:val="24"/>
          <w:szCs w:val="24"/>
        </w:rPr>
        <w:t xml:space="preserve"> com a advogada e psicanalista  Alana Girão.</w:t>
      </w:r>
    </w:p>
    <w:p w:rsidR="00A13DF2" w:rsidRPr="00712BD4" w:rsidRDefault="00A13DF2" w:rsidP="00E25AF6">
      <w:pPr>
        <w:pStyle w:val="Corpodetexto"/>
        <w:tabs>
          <w:tab w:val="left" w:pos="2694"/>
        </w:tabs>
        <w:ind w:left="3686" w:right="3456"/>
        <w:rPr>
          <w:rFonts w:ascii="Verdana" w:hAnsi="Verdana"/>
          <w:bCs/>
          <w:sz w:val="24"/>
          <w:szCs w:val="24"/>
          <w:u w:val="single"/>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340BA8" w:rsidRPr="00712BD4">
        <w:rPr>
          <w:rFonts w:ascii="Verdana" w:hAnsi="Verdana"/>
          <w:bCs/>
          <w:sz w:val="24"/>
          <w:szCs w:val="24"/>
        </w:rPr>
        <w:t xml:space="preserve"> No ar, pela TVC, programa de RG, Diálogo</w:t>
      </w:r>
      <w:r w:rsidR="00024CC0" w:rsidRPr="00712BD4">
        <w:rPr>
          <w:rFonts w:ascii="Verdana" w:hAnsi="Verdana"/>
          <w:bCs/>
          <w:sz w:val="24"/>
          <w:szCs w:val="24"/>
        </w:rPr>
        <w:t xml:space="preserve"> com o  teólogo Júlio </w:t>
      </w:r>
      <w:r w:rsidR="00D87246" w:rsidRPr="00712BD4">
        <w:rPr>
          <w:rFonts w:ascii="Verdana" w:hAnsi="Verdana"/>
          <w:bCs/>
          <w:sz w:val="24"/>
          <w:szCs w:val="24"/>
        </w:rPr>
        <w:t xml:space="preserve">César </w:t>
      </w:r>
      <w:r w:rsidR="00024CC0" w:rsidRPr="00712BD4">
        <w:rPr>
          <w:rFonts w:ascii="Verdana" w:hAnsi="Verdana"/>
          <w:bCs/>
          <w:sz w:val="24"/>
          <w:szCs w:val="24"/>
        </w:rPr>
        <w:t>Soares,</w:t>
      </w:r>
    </w:p>
    <w:p w:rsidR="00227EC1"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09 -</w:t>
      </w:r>
      <w:r w:rsidR="00236556" w:rsidRPr="00712BD4">
        <w:rPr>
          <w:rFonts w:ascii="Verdana" w:hAnsi="Verdana"/>
          <w:bCs/>
          <w:sz w:val="24"/>
          <w:szCs w:val="24"/>
        </w:rPr>
        <w:t xml:space="preserve"> No ar, pela TVC, programa de RG, Diálogo</w:t>
      </w:r>
      <w:r w:rsidR="00B45B60" w:rsidRPr="00712BD4">
        <w:rPr>
          <w:rFonts w:ascii="Verdana" w:hAnsi="Verdana"/>
          <w:bCs/>
          <w:sz w:val="24"/>
          <w:szCs w:val="24"/>
        </w:rPr>
        <w:t>,</w:t>
      </w:r>
      <w:r w:rsidR="00774B49" w:rsidRPr="00712BD4">
        <w:rPr>
          <w:rFonts w:ascii="Verdana" w:hAnsi="Verdana"/>
          <w:bCs/>
          <w:sz w:val="24"/>
          <w:szCs w:val="24"/>
        </w:rPr>
        <w:t xml:space="preserve"> com Gilvan Paiva,  sociólogo e titular da Secretaria de Cultura de Fortaleza.</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774B49" w:rsidRPr="00712BD4">
        <w:rPr>
          <w:rFonts w:ascii="Verdana" w:hAnsi="Verdana"/>
          <w:bCs/>
          <w:sz w:val="24"/>
          <w:szCs w:val="24"/>
        </w:rPr>
        <w:t xml:space="preserve"> No Festival  Popular de Teatro , encenação de </w:t>
      </w:r>
      <w:r w:rsidR="00774B49" w:rsidRPr="00712BD4">
        <w:rPr>
          <w:rFonts w:ascii="Verdana" w:hAnsi="Verdana"/>
          <w:bCs/>
          <w:i/>
          <w:sz w:val="24"/>
          <w:szCs w:val="24"/>
          <w:u w:val="single"/>
        </w:rPr>
        <w:t>Frei Tito: Vida, Paixão e Morte</w:t>
      </w:r>
      <w:r w:rsidR="00774B49" w:rsidRPr="00712BD4">
        <w:rPr>
          <w:rFonts w:ascii="Verdana" w:hAnsi="Verdana"/>
          <w:bCs/>
          <w:sz w:val="24"/>
          <w:szCs w:val="24"/>
        </w:rPr>
        <w:t>, texto de RG, montagem do Grupo Formosura. Local: Casa Absurda.</w:t>
      </w:r>
      <w:r w:rsidRPr="00712BD4">
        <w:rPr>
          <w:rFonts w:ascii="Verdana" w:hAnsi="Verdana"/>
          <w:bCs/>
          <w:sz w:val="24"/>
          <w:szCs w:val="24"/>
        </w:rPr>
        <w:t xml:space="preserve"> </w:t>
      </w:r>
    </w:p>
    <w:p w:rsidR="00227EC1" w:rsidRPr="00712BD4" w:rsidRDefault="002365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w:t>
      </w:r>
      <w:r w:rsidR="00A13DF2" w:rsidRPr="00712BD4">
        <w:rPr>
          <w:rFonts w:ascii="Verdana" w:hAnsi="Verdana"/>
          <w:bCs/>
          <w:sz w:val="24"/>
          <w:szCs w:val="24"/>
        </w:rPr>
        <w:t xml:space="preserve"> – No ar, pela TVC, programa de RG, Diálogo</w:t>
      </w:r>
      <w:r w:rsidR="00B45B60" w:rsidRPr="00712BD4">
        <w:rPr>
          <w:rFonts w:ascii="Verdana" w:hAnsi="Verdana"/>
          <w:bCs/>
          <w:sz w:val="24"/>
          <w:szCs w:val="24"/>
        </w:rPr>
        <w:t>, com o vereador Ronivaldo Maia,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19 – </w:t>
      </w:r>
      <w:r w:rsidR="009B1C85" w:rsidRPr="00712BD4">
        <w:rPr>
          <w:rFonts w:ascii="Verdana" w:hAnsi="Verdana"/>
          <w:bCs/>
          <w:sz w:val="24"/>
          <w:szCs w:val="24"/>
        </w:rPr>
        <w:t xml:space="preserve">RG fala sobre o Tema Teatro, Política e Psicologia em mesa de debate promovida pelo Curso de Psicologia da Faculdade 7 de Setembro, a convite da professora Juliana de Paulo. </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9B1C85" w:rsidRPr="00712BD4">
        <w:rPr>
          <w:rFonts w:ascii="Verdana" w:hAnsi="Verdana"/>
          <w:bCs/>
          <w:sz w:val="24"/>
          <w:szCs w:val="24"/>
        </w:rPr>
        <w:t xml:space="preserve"> </w:t>
      </w:r>
      <w:r w:rsidR="00F71357" w:rsidRPr="00712BD4">
        <w:rPr>
          <w:rFonts w:ascii="Verdana" w:hAnsi="Verdana"/>
          <w:bCs/>
          <w:sz w:val="24"/>
          <w:szCs w:val="24"/>
        </w:rPr>
        <w:t xml:space="preserve">RG grava depoimento sobre </w:t>
      </w:r>
      <w:r w:rsidR="009B1C85" w:rsidRPr="00712BD4">
        <w:rPr>
          <w:rFonts w:ascii="Verdana" w:hAnsi="Verdana"/>
          <w:bCs/>
          <w:sz w:val="24"/>
          <w:szCs w:val="24"/>
        </w:rPr>
        <w:t>Nadir</w:t>
      </w:r>
      <w:r w:rsidR="00F71357" w:rsidRPr="00712BD4">
        <w:rPr>
          <w:rFonts w:ascii="Verdana" w:hAnsi="Verdana"/>
          <w:bCs/>
          <w:sz w:val="24"/>
          <w:szCs w:val="24"/>
        </w:rPr>
        <w:t xml:space="preserve"> Saboya  para</w:t>
      </w:r>
      <w:r w:rsidR="009B1C85" w:rsidRPr="00712BD4">
        <w:rPr>
          <w:rFonts w:ascii="Verdana" w:hAnsi="Verdana"/>
          <w:bCs/>
          <w:sz w:val="24"/>
          <w:szCs w:val="24"/>
        </w:rPr>
        <w:t xml:space="preserve"> doc</w:t>
      </w:r>
      <w:r w:rsidR="0035030D" w:rsidRPr="00712BD4">
        <w:rPr>
          <w:rFonts w:ascii="Verdana" w:hAnsi="Verdana"/>
          <w:bCs/>
          <w:sz w:val="24"/>
          <w:szCs w:val="24"/>
        </w:rPr>
        <w:t>.</w:t>
      </w:r>
      <w:r w:rsidR="00F71357" w:rsidRPr="00712BD4">
        <w:rPr>
          <w:rFonts w:ascii="Verdana" w:hAnsi="Verdana"/>
          <w:bCs/>
          <w:sz w:val="24"/>
          <w:szCs w:val="24"/>
        </w:rPr>
        <w:t xml:space="preserve"> em vídeo dirigido por sua neta</w:t>
      </w:r>
    </w:p>
    <w:p w:rsidR="00A13DF2" w:rsidRPr="00712BD4" w:rsidRDefault="002365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23</w:t>
      </w:r>
      <w:r w:rsidR="00A13DF2" w:rsidRPr="00712BD4">
        <w:rPr>
          <w:rFonts w:ascii="Verdana" w:hAnsi="Verdana"/>
          <w:bCs/>
          <w:sz w:val="24"/>
          <w:szCs w:val="24"/>
        </w:rPr>
        <w:t>– No ar, pela TVC, programa de RG, Diálogo</w:t>
      </w:r>
      <w:r w:rsidR="00422D2C" w:rsidRPr="00712BD4">
        <w:rPr>
          <w:rFonts w:ascii="Verdana" w:hAnsi="Verdana"/>
          <w:bCs/>
          <w:sz w:val="24"/>
          <w:szCs w:val="24"/>
        </w:rPr>
        <w:t xml:space="preserve"> escultor Assis Filho.</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w:t>
      </w:r>
      <w:r w:rsidR="001808C4" w:rsidRPr="00712BD4">
        <w:rPr>
          <w:rFonts w:ascii="Verdana" w:hAnsi="Verdana"/>
          <w:bCs/>
          <w:sz w:val="24"/>
          <w:szCs w:val="24"/>
        </w:rPr>
        <w:t xml:space="preserve">RG integra a banca examinadora da defesa de Monografia sobre Albert Camus,  de Leonardo Costa, da Licenciatura em Filosofia da Universidade Federal do Ceará. </w:t>
      </w:r>
    </w:p>
    <w:p w:rsidR="00A13DF2" w:rsidRPr="00712BD4" w:rsidRDefault="002365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30</w:t>
      </w:r>
      <w:r w:rsidR="00A13DF2" w:rsidRPr="00712BD4">
        <w:rPr>
          <w:rFonts w:ascii="Verdana" w:hAnsi="Verdana"/>
          <w:bCs/>
          <w:sz w:val="24"/>
          <w:szCs w:val="24"/>
        </w:rPr>
        <w:t xml:space="preserve"> – No ar, pela TVC, programa de RG, Diálogo</w:t>
      </w:r>
      <w:r w:rsidR="00422D2C" w:rsidRPr="00712BD4">
        <w:rPr>
          <w:rFonts w:ascii="Verdana" w:hAnsi="Verdana"/>
          <w:bCs/>
          <w:sz w:val="24"/>
          <w:szCs w:val="24"/>
        </w:rPr>
        <w:t xml:space="preserve"> com a </w:t>
      </w:r>
      <w:r w:rsidR="0035030D" w:rsidRPr="00712BD4">
        <w:rPr>
          <w:rFonts w:ascii="Verdana" w:hAnsi="Verdana"/>
          <w:bCs/>
          <w:sz w:val="24"/>
          <w:szCs w:val="24"/>
        </w:rPr>
        <w:t>radialista,</w:t>
      </w:r>
      <w:r w:rsidR="00422D2C" w:rsidRPr="00712BD4">
        <w:rPr>
          <w:rFonts w:ascii="Verdana" w:hAnsi="Verdana"/>
          <w:bCs/>
          <w:sz w:val="24"/>
          <w:szCs w:val="24"/>
        </w:rPr>
        <w:t xml:space="preserve">  atriz e jornalista Lana Soraya.</w:t>
      </w:r>
    </w:p>
    <w:p w:rsidR="00A13DF2" w:rsidRPr="00712BD4" w:rsidRDefault="00A13DF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2365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07</w:t>
      </w:r>
      <w:r w:rsidR="00A13DF2" w:rsidRPr="00712BD4">
        <w:rPr>
          <w:rFonts w:ascii="Verdana" w:hAnsi="Verdana"/>
          <w:bCs/>
          <w:sz w:val="24"/>
          <w:szCs w:val="24"/>
        </w:rPr>
        <w:t xml:space="preserve"> - No ar, pela TVC, programa de RG, Diálogo</w:t>
      </w:r>
      <w:r w:rsidR="00422D2C" w:rsidRPr="00712BD4">
        <w:rPr>
          <w:rFonts w:ascii="Verdana" w:hAnsi="Verdana"/>
          <w:bCs/>
          <w:sz w:val="24"/>
          <w:szCs w:val="24"/>
        </w:rPr>
        <w:t xml:space="preserve"> com a coreógrafa e performer Silvia Moura.</w:t>
      </w:r>
    </w:p>
    <w:p w:rsidR="00A13DF2" w:rsidRPr="00712BD4" w:rsidRDefault="002365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14</w:t>
      </w:r>
      <w:r w:rsidR="00A13DF2" w:rsidRPr="00712BD4">
        <w:rPr>
          <w:rFonts w:ascii="Verdana" w:hAnsi="Verdana"/>
          <w:bCs/>
          <w:sz w:val="24"/>
          <w:szCs w:val="24"/>
        </w:rPr>
        <w:t xml:space="preserve"> – No ar, pela TVC, programa de RG, Diálogo</w:t>
      </w:r>
      <w:r w:rsidR="00EA68BB" w:rsidRPr="00712BD4">
        <w:rPr>
          <w:rFonts w:ascii="Verdana" w:hAnsi="Verdana"/>
          <w:bCs/>
          <w:sz w:val="24"/>
          <w:szCs w:val="24"/>
        </w:rPr>
        <w:t xml:space="preserve">  co</w:t>
      </w:r>
      <w:r w:rsidR="00422D2C" w:rsidRPr="00712BD4">
        <w:rPr>
          <w:rFonts w:ascii="Verdana" w:hAnsi="Verdana"/>
          <w:bCs/>
          <w:sz w:val="24"/>
          <w:szCs w:val="24"/>
        </w:rPr>
        <w:t>m o médico</w:t>
      </w:r>
      <w:r w:rsidR="00EA68BB" w:rsidRPr="00712BD4">
        <w:rPr>
          <w:rFonts w:ascii="Verdana" w:hAnsi="Verdana"/>
          <w:bCs/>
          <w:sz w:val="24"/>
          <w:szCs w:val="24"/>
        </w:rPr>
        <w:t xml:space="preserve"> Odorico </w:t>
      </w:r>
      <w:r w:rsidR="00422D2C" w:rsidRPr="00712BD4">
        <w:rPr>
          <w:rFonts w:ascii="Verdana" w:hAnsi="Verdana"/>
          <w:bCs/>
          <w:sz w:val="24"/>
          <w:szCs w:val="24"/>
        </w:rPr>
        <w:t>M</w:t>
      </w:r>
      <w:r w:rsidR="00EA68BB" w:rsidRPr="00712BD4">
        <w:rPr>
          <w:rFonts w:ascii="Verdana" w:hAnsi="Verdana"/>
          <w:bCs/>
          <w:sz w:val="24"/>
          <w:szCs w:val="24"/>
        </w:rPr>
        <w:t>onteiro</w:t>
      </w:r>
      <w:r w:rsidR="00422D2C" w:rsidRPr="00712BD4">
        <w:rPr>
          <w:rFonts w:ascii="Verdana" w:hAnsi="Verdana"/>
          <w:bCs/>
          <w:sz w:val="24"/>
          <w:szCs w:val="24"/>
        </w:rPr>
        <w:t>.</w:t>
      </w:r>
    </w:p>
    <w:p w:rsidR="00C04BA9" w:rsidRPr="00712BD4" w:rsidRDefault="00C04BA9"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19 – </w:t>
      </w:r>
      <w:r w:rsidR="00422D2C" w:rsidRPr="00712BD4">
        <w:rPr>
          <w:rFonts w:ascii="Verdana" w:hAnsi="Verdana"/>
          <w:bCs/>
          <w:sz w:val="24"/>
          <w:szCs w:val="24"/>
        </w:rPr>
        <w:t>RG é Destaque do Prêmio Ideal de Literatura e integra a coletânea de contos  publicada pelo Ideal Clube, neste dia.</w:t>
      </w:r>
    </w:p>
    <w:p w:rsidR="00A13DF2" w:rsidRPr="00712BD4" w:rsidRDefault="002365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w:t>
      </w:r>
      <w:r w:rsidR="00A13DF2" w:rsidRPr="00712BD4">
        <w:rPr>
          <w:rFonts w:ascii="Verdana" w:hAnsi="Verdana"/>
          <w:bCs/>
          <w:sz w:val="24"/>
          <w:szCs w:val="24"/>
        </w:rPr>
        <w:t xml:space="preserve"> – No ar, pela TVC, programa de RG, Diálogo</w:t>
      </w:r>
      <w:r w:rsidR="00EA68BB" w:rsidRPr="00712BD4">
        <w:rPr>
          <w:rFonts w:ascii="Verdana" w:hAnsi="Verdana"/>
          <w:bCs/>
          <w:sz w:val="24"/>
          <w:szCs w:val="24"/>
        </w:rPr>
        <w:t xml:space="preserve"> com  Ricardo </w:t>
      </w:r>
      <w:r w:rsidR="00422D2C" w:rsidRPr="00712BD4">
        <w:rPr>
          <w:rFonts w:ascii="Verdana" w:hAnsi="Verdana"/>
          <w:bCs/>
          <w:sz w:val="24"/>
          <w:szCs w:val="24"/>
        </w:rPr>
        <w:t>Liebman, empresá</w:t>
      </w:r>
      <w:r w:rsidR="00EA68BB" w:rsidRPr="00712BD4">
        <w:rPr>
          <w:rFonts w:ascii="Verdana" w:hAnsi="Verdana"/>
          <w:bCs/>
          <w:sz w:val="24"/>
          <w:szCs w:val="24"/>
        </w:rPr>
        <w:t>rio e engenheiro</w:t>
      </w:r>
      <w:r w:rsidR="00422D2C" w:rsidRPr="00712BD4">
        <w:rPr>
          <w:rFonts w:ascii="Verdana" w:hAnsi="Verdana"/>
          <w:bCs/>
          <w:sz w:val="24"/>
          <w:szCs w:val="24"/>
        </w:rPr>
        <w:t>.</w:t>
      </w:r>
    </w:p>
    <w:p w:rsidR="00A13DF2" w:rsidRPr="00712BD4" w:rsidRDefault="0023655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w:t>
      </w:r>
      <w:r w:rsidR="00A13DF2" w:rsidRPr="00712BD4">
        <w:rPr>
          <w:rFonts w:ascii="Verdana" w:hAnsi="Verdana"/>
          <w:bCs/>
          <w:sz w:val="24"/>
          <w:szCs w:val="24"/>
        </w:rPr>
        <w:t xml:space="preserve"> – No ar, pela TVC, programa de RG, Diálogo</w:t>
      </w:r>
      <w:r w:rsidR="00422D2C" w:rsidRPr="00712BD4">
        <w:rPr>
          <w:rFonts w:ascii="Verdana" w:hAnsi="Verdana"/>
          <w:bCs/>
          <w:sz w:val="24"/>
          <w:szCs w:val="24"/>
        </w:rPr>
        <w:t xml:space="preserve">  com os compositores Rogé</w:t>
      </w:r>
      <w:r w:rsidR="00EA68BB" w:rsidRPr="00712BD4">
        <w:rPr>
          <w:rFonts w:ascii="Verdana" w:hAnsi="Verdana"/>
          <w:bCs/>
          <w:sz w:val="24"/>
          <w:szCs w:val="24"/>
        </w:rPr>
        <w:t>rio</w:t>
      </w:r>
      <w:r w:rsidR="00422D2C" w:rsidRPr="00712BD4">
        <w:rPr>
          <w:rFonts w:ascii="Verdana" w:hAnsi="Verdana"/>
          <w:bCs/>
          <w:sz w:val="24"/>
          <w:szCs w:val="24"/>
        </w:rPr>
        <w:t xml:space="preserve"> Soares </w:t>
      </w:r>
      <w:r w:rsidR="00EA68BB" w:rsidRPr="00712BD4">
        <w:rPr>
          <w:rFonts w:ascii="Verdana" w:hAnsi="Verdana"/>
          <w:bCs/>
          <w:sz w:val="24"/>
          <w:szCs w:val="24"/>
        </w:rPr>
        <w:t xml:space="preserve"> e Regis </w:t>
      </w:r>
      <w:r w:rsidR="00422D2C" w:rsidRPr="00712BD4">
        <w:rPr>
          <w:rFonts w:ascii="Verdana" w:hAnsi="Verdana"/>
          <w:bCs/>
          <w:sz w:val="24"/>
          <w:szCs w:val="24"/>
        </w:rPr>
        <w:t>S</w:t>
      </w:r>
      <w:r w:rsidR="00EA68BB" w:rsidRPr="00712BD4">
        <w:rPr>
          <w:rFonts w:ascii="Verdana" w:hAnsi="Verdana"/>
          <w:bCs/>
          <w:sz w:val="24"/>
          <w:szCs w:val="24"/>
        </w:rPr>
        <w:t>oares</w:t>
      </w:r>
      <w:r w:rsidR="00422D2C" w:rsidRPr="00712BD4">
        <w:rPr>
          <w:rFonts w:ascii="Verdana" w:hAnsi="Verdana"/>
          <w:bCs/>
          <w:sz w:val="24"/>
          <w:szCs w:val="24"/>
        </w:rPr>
        <w:t>.</w:t>
      </w:r>
    </w:p>
    <w:p w:rsidR="00A13DF2" w:rsidRPr="00712BD4" w:rsidRDefault="00A13DF2" w:rsidP="00E25AF6">
      <w:pPr>
        <w:pStyle w:val="Corpodetexto"/>
        <w:tabs>
          <w:tab w:val="left" w:pos="2694"/>
        </w:tabs>
        <w:ind w:left="3686" w:right="3456"/>
        <w:rPr>
          <w:rFonts w:ascii="Verdana" w:hAnsi="Verdana"/>
          <w:bCs/>
          <w:sz w:val="24"/>
          <w:szCs w:val="24"/>
        </w:rPr>
      </w:pPr>
    </w:p>
    <w:p w:rsidR="00A13DF2" w:rsidRPr="00712BD4" w:rsidRDefault="00A13DF2" w:rsidP="00E25AF6">
      <w:pPr>
        <w:pStyle w:val="Corpodetexto"/>
        <w:tabs>
          <w:tab w:val="left" w:pos="2694"/>
        </w:tabs>
        <w:ind w:left="3686" w:right="3456"/>
        <w:rPr>
          <w:rFonts w:ascii="Verdana" w:hAnsi="Verdana"/>
          <w:bCs/>
          <w:sz w:val="24"/>
          <w:szCs w:val="24"/>
        </w:rPr>
      </w:pPr>
    </w:p>
    <w:p w:rsidR="009317E6" w:rsidRPr="00866347" w:rsidRDefault="00F66E82" w:rsidP="00E25AF6">
      <w:pPr>
        <w:pStyle w:val="Corpodetexto"/>
        <w:tabs>
          <w:tab w:val="left" w:pos="2694"/>
        </w:tabs>
        <w:ind w:left="3686" w:right="3456"/>
        <w:rPr>
          <w:rFonts w:ascii="Verdana" w:hAnsi="Verdana"/>
          <w:b/>
          <w:bCs/>
          <w:sz w:val="44"/>
          <w:szCs w:val="44"/>
          <w:u w:val="single"/>
        </w:rPr>
      </w:pPr>
      <w:r w:rsidRPr="00866347">
        <w:rPr>
          <w:rFonts w:ascii="Verdana" w:hAnsi="Verdana"/>
          <w:b/>
          <w:bCs/>
          <w:sz w:val="44"/>
          <w:szCs w:val="44"/>
          <w:u w:val="single"/>
        </w:rPr>
        <w:t>2020</w:t>
      </w:r>
    </w:p>
    <w:p w:rsidR="00E83B3D" w:rsidRPr="00712BD4" w:rsidRDefault="00E83B3D" w:rsidP="00E25AF6">
      <w:pPr>
        <w:pStyle w:val="Corpodetexto"/>
        <w:tabs>
          <w:tab w:val="left" w:pos="2694"/>
        </w:tabs>
        <w:ind w:left="3686" w:right="3456"/>
        <w:rPr>
          <w:rFonts w:ascii="Verdana" w:hAnsi="Verdana"/>
          <w:bCs/>
          <w:sz w:val="24"/>
          <w:szCs w:val="24"/>
          <w:u w:val="single"/>
        </w:rPr>
      </w:pPr>
    </w:p>
    <w:p w:rsidR="00174348" w:rsidRPr="00712BD4" w:rsidRDefault="0017434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Janeiro</w:t>
      </w:r>
    </w:p>
    <w:p w:rsidR="008F60B9" w:rsidRPr="00712BD4" w:rsidRDefault="008F60B9" w:rsidP="00E25AF6">
      <w:pPr>
        <w:pStyle w:val="Corpodetexto"/>
        <w:tabs>
          <w:tab w:val="left" w:pos="2694"/>
        </w:tabs>
        <w:ind w:left="3686" w:right="3456"/>
        <w:rPr>
          <w:rFonts w:ascii="Verdana" w:hAnsi="Verdana"/>
          <w:bCs/>
          <w:sz w:val="24"/>
          <w:szCs w:val="24"/>
          <w:u w:val="single"/>
        </w:rPr>
      </w:pPr>
    </w:p>
    <w:p w:rsidR="007F1D4A"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7F1D4A" w:rsidRPr="00712BD4">
        <w:rPr>
          <w:rFonts w:ascii="Verdana" w:hAnsi="Verdana"/>
          <w:bCs/>
          <w:sz w:val="24"/>
          <w:szCs w:val="24"/>
        </w:rPr>
        <w:t xml:space="preserve"> Conclusão dos 100 contos (safra 2019), escritos por RG, durante 01 ano e 07 meses de trabalho</w:t>
      </w:r>
    </w:p>
    <w:p w:rsidR="007F1D4A"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04 –</w:t>
      </w:r>
      <w:r w:rsidR="00074B63" w:rsidRPr="00712BD4">
        <w:rPr>
          <w:rFonts w:ascii="Verdana" w:hAnsi="Verdana"/>
          <w:bCs/>
          <w:sz w:val="24"/>
          <w:szCs w:val="24"/>
        </w:rPr>
        <w:t xml:space="preserve"> No ar, pela TVC, programa de RG, Diálogo com</w:t>
      </w:r>
      <w:r w:rsidRPr="00712BD4">
        <w:rPr>
          <w:rFonts w:ascii="Verdana" w:hAnsi="Verdana"/>
          <w:bCs/>
          <w:sz w:val="24"/>
          <w:szCs w:val="24"/>
        </w:rPr>
        <w:t xml:space="preserve"> </w:t>
      </w:r>
      <w:r w:rsidR="007F1D4A" w:rsidRPr="00712BD4">
        <w:rPr>
          <w:rFonts w:ascii="Verdana" w:hAnsi="Verdana"/>
          <w:bCs/>
          <w:sz w:val="24"/>
          <w:szCs w:val="24"/>
        </w:rPr>
        <w:t>o  escritor Ireleno Benevides.</w:t>
      </w:r>
    </w:p>
    <w:p w:rsidR="007F1D4A"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w:t>
      </w:r>
      <w:r w:rsidR="00074B63" w:rsidRPr="00712BD4">
        <w:rPr>
          <w:rFonts w:ascii="Verdana" w:hAnsi="Verdana"/>
          <w:bCs/>
          <w:sz w:val="24"/>
          <w:szCs w:val="24"/>
        </w:rPr>
        <w:t xml:space="preserve"> No ar, pela TVC, programa de RG, Diálogo com</w:t>
      </w:r>
      <w:r w:rsidR="00CE0C07" w:rsidRPr="00712BD4">
        <w:rPr>
          <w:rFonts w:ascii="Verdana" w:hAnsi="Verdana"/>
          <w:bCs/>
          <w:sz w:val="24"/>
          <w:szCs w:val="24"/>
        </w:rPr>
        <w:t xml:space="preserve"> a produtora cultural </w:t>
      </w:r>
      <w:r w:rsidR="007F1D4A" w:rsidRPr="00712BD4">
        <w:rPr>
          <w:rFonts w:ascii="Verdana" w:hAnsi="Verdana"/>
          <w:bCs/>
          <w:sz w:val="24"/>
          <w:szCs w:val="24"/>
        </w:rPr>
        <w:t xml:space="preserve">Beth </w:t>
      </w:r>
      <w:r w:rsidR="00CE0C07" w:rsidRPr="00712BD4">
        <w:rPr>
          <w:rFonts w:ascii="Verdana" w:hAnsi="Verdana"/>
          <w:bCs/>
          <w:sz w:val="24"/>
          <w:szCs w:val="24"/>
        </w:rPr>
        <w:t>F</w:t>
      </w:r>
      <w:r w:rsidR="007F1D4A" w:rsidRPr="00712BD4">
        <w:rPr>
          <w:rFonts w:ascii="Verdana" w:hAnsi="Verdana"/>
          <w:bCs/>
          <w:sz w:val="24"/>
          <w:szCs w:val="24"/>
        </w:rPr>
        <w:t>ernandes</w:t>
      </w:r>
      <w:r w:rsidR="00CE0C07" w:rsidRPr="00712BD4">
        <w:rPr>
          <w:rFonts w:ascii="Verdana" w:hAnsi="Verdana"/>
          <w:bCs/>
          <w:sz w:val="24"/>
          <w:szCs w:val="24"/>
        </w:rPr>
        <w:t>.</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16 – </w:t>
      </w:r>
      <w:r w:rsidR="00074B63" w:rsidRPr="00712BD4">
        <w:rPr>
          <w:rFonts w:ascii="Verdana" w:hAnsi="Verdana"/>
          <w:bCs/>
          <w:sz w:val="24"/>
          <w:szCs w:val="24"/>
        </w:rPr>
        <w:t xml:space="preserve"> No Teatro B. de Paiva, do Porto Dragão,  apresentação</w:t>
      </w:r>
      <w:r w:rsidR="00CE0C07" w:rsidRPr="00712BD4">
        <w:rPr>
          <w:rFonts w:ascii="Verdana" w:hAnsi="Verdana"/>
          <w:bCs/>
          <w:sz w:val="24"/>
          <w:szCs w:val="24"/>
        </w:rPr>
        <w:t xml:space="preserve"> de estréia do espetáculo </w:t>
      </w:r>
      <w:r w:rsidR="00CE0C07" w:rsidRPr="00712BD4">
        <w:rPr>
          <w:rFonts w:ascii="Verdana" w:hAnsi="Verdana"/>
          <w:bCs/>
          <w:i/>
          <w:sz w:val="24"/>
          <w:szCs w:val="24"/>
          <w:u w:val="single"/>
        </w:rPr>
        <w:t>Letra e Música</w:t>
      </w:r>
      <w:r w:rsidR="00CE0C07" w:rsidRPr="00712BD4">
        <w:rPr>
          <w:rFonts w:ascii="Verdana" w:hAnsi="Verdana"/>
          <w:bCs/>
          <w:sz w:val="24"/>
          <w:szCs w:val="24"/>
        </w:rPr>
        <w:t>, co</w:t>
      </w:r>
      <w:r w:rsidR="00074B63" w:rsidRPr="00712BD4">
        <w:rPr>
          <w:rFonts w:ascii="Verdana" w:hAnsi="Verdana"/>
          <w:bCs/>
          <w:sz w:val="24"/>
          <w:szCs w:val="24"/>
        </w:rPr>
        <w:t>m Daniel Medina e Ricardo Guilherme.</w:t>
      </w:r>
    </w:p>
    <w:p w:rsidR="007F1D4A"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w:t>
      </w:r>
      <w:r w:rsidR="00074B63" w:rsidRPr="00712BD4">
        <w:rPr>
          <w:rFonts w:ascii="Verdana" w:hAnsi="Verdana"/>
          <w:bCs/>
          <w:sz w:val="24"/>
          <w:szCs w:val="24"/>
        </w:rPr>
        <w:t>No ar, pela TVC, programa de RG, Diálogo com</w:t>
      </w:r>
      <w:r w:rsidR="00CE0C07" w:rsidRPr="00712BD4">
        <w:rPr>
          <w:rFonts w:ascii="Verdana" w:hAnsi="Verdana"/>
          <w:bCs/>
          <w:sz w:val="24"/>
          <w:szCs w:val="24"/>
        </w:rPr>
        <w:t xml:space="preserve"> o advogado Martô</w:t>
      </w:r>
      <w:r w:rsidR="007F1D4A" w:rsidRPr="00712BD4">
        <w:rPr>
          <w:rFonts w:ascii="Verdana" w:hAnsi="Verdana"/>
          <w:bCs/>
          <w:sz w:val="24"/>
          <w:szCs w:val="24"/>
        </w:rPr>
        <w:t xml:space="preserve">nio </w:t>
      </w:r>
      <w:r w:rsidR="00CE0C07" w:rsidRPr="00712BD4">
        <w:rPr>
          <w:rFonts w:ascii="Verdana" w:hAnsi="Verdana"/>
          <w:bCs/>
          <w:sz w:val="24"/>
          <w:szCs w:val="24"/>
        </w:rPr>
        <w:t>M</w:t>
      </w:r>
      <w:r w:rsidR="007F1D4A" w:rsidRPr="00712BD4">
        <w:rPr>
          <w:rFonts w:ascii="Verdana" w:hAnsi="Verdana"/>
          <w:bCs/>
          <w:sz w:val="24"/>
          <w:szCs w:val="24"/>
        </w:rPr>
        <w:t>ontalverne</w:t>
      </w:r>
      <w:r w:rsidR="00CE0C07" w:rsidRPr="00712BD4">
        <w:rPr>
          <w:rFonts w:ascii="Verdana" w:hAnsi="Verdana"/>
          <w:bCs/>
          <w:sz w:val="24"/>
          <w:szCs w:val="24"/>
        </w:rPr>
        <w:t>.</w:t>
      </w:r>
    </w:p>
    <w:p w:rsidR="007F1D4A"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w:t>
      </w:r>
      <w:r w:rsidR="0096670E" w:rsidRPr="00712BD4">
        <w:rPr>
          <w:rFonts w:ascii="Verdana" w:hAnsi="Verdana"/>
          <w:bCs/>
          <w:sz w:val="24"/>
          <w:szCs w:val="24"/>
        </w:rPr>
        <w:t>No ar, pela TVC, programa de RG, Diálogo com</w:t>
      </w:r>
      <w:r w:rsidR="00CE0C07" w:rsidRPr="00712BD4">
        <w:rPr>
          <w:rFonts w:ascii="Verdana" w:hAnsi="Verdana"/>
          <w:bCs/>
          <w:sz w:val="24"/>
          <w:szCs w:val="24"/>
        </w:rPr>
        <w:t xml:space="preserve"> o diretor teatral carioca Sidney C</w:t>
      </w:r>
      <w:r w:rsidR="007F1D4A" w:rsidRPr="00712BD4">
        <w:rPr>
          <w:rFonts w:ascii="Verdana" w:hAnsi="Verdana"/>
          <w:bCs/>
          <w:sz w:val="24"/>
          <w:szCs w:val="24"/>
        </w:rPr>
        <w:t>ruz</w:t>
      </w:r>
      <w:r w:rsidR="00CE0C07" w:rsidRPr="00712BD4">
        <w:rPr>
          <w:rFonts w:ascii="Verdana" w:hAnsi="Verdana"/>
          <w:bCs/>
          <w:sz w:val="24"/>
          <w:szCs w:val="24"/>
        </w:rPr>
        <w:t>.</w:t>
      </w:r>
    </w:p>
    <w:p w:rsidR="007F1D4A" w:rsidRPr="00712BD4" w:rsidRDefault="007F1D4A" w:rsidP="00E25AF6">
      <w:pPr>
        <w:pStyle w:val="Corpodetexto"/>
        <w:tabs>
          <w:tab w:val="left" w:pos="2694"/>
        </w:tabs>
        <w:ind w:left="3686" w:right="3456"/>
        <w:rPr>
          <w:rFonts w:ascii="Verdana" w:hAnsi="Verdana"/>
          <w:bCs/>
          <w:sz w:val="24"/>
          <w:szCs w:val="24"/>
        </w:rPr>
      </w:pPr>
    </w:p>
    <w:p w:rsidR="007F1D4A" w:rsidRPr="00712BD4" w:rsidRDefault="00CE0C07"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F</w:t>
      </w:r>
      <w:r w:rsidR="007F1D4A" w:rsidRPr="00712BD4">
        <w:rPr>
          <w:rFonts w:ascii="Verdana" w:hAnsi="Verdana"/>
          <w:bCs/>
          <w:sz w:val="24"/>
          <w:szCs w:val="24"/>
          <w:u w:val="single"/>
        </w:rPr>
        <w:t>evereiro</w:t>
      </w:r>
    </w:p>
    <w:p w:rsidR="00CE0C07" w:rsidRPr="00712BD4" w:rsidRDefault="00CE0C07" w:rsidP="00E25AF6">
      <w:pPr>
        <w:pStyle w:val="Corpodetexto"/>
        <w:tabs>
          <w:tab w:val="left" w:pos="2694"/>
        </w:tabs>
        <w:ind w:left="3686" w:right="3456"/>
        <w:rPr>
          <w:rFonts w:ascii="Verdana" w:hAnsi="Verdana"/>
          <w:bCs/>
          <w:sz w:val="24"/>
          <w:szCs w:val="24"/>
          <w:u w:val="single"/>
        </w:rPr>
      </w:pPr>
    </w:p>
    <w:p w:rsidR="007F1D4A" w:rsidRPr="00712BD4" w:rsidRDefault="00CE0C07"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 No ar, pela TVC, programa de RG, Diálogo com a advogada e militante política M</w:t>
      </w:r>
      <w:r w:rsidR="007F1D4A" w:rsidRPr="00712BD4">
        <w:rPr>
          <w:rFonts w:ascii="Verdana" w:hAnsi="Verdana"/>
          <w:bCs/>
          <w:sz w:val="24"/>
          <w:szCs w:val="24"/>
        </w:rPr>
        <w:t xml:space="preserve">arti </w:t>
      </w:r>
      <w:r w:rsidRPr="00712BD4">
        <w:rPr>
          <w:rFonts w:ascii="Verdana" w:hAnsi="Verdana"/>
          <w:bCs/>
          <w:sz w:val="24"/>
          <w:szCs w:val="24"/>
        </w:rPr>
        <w:t>Silva.</w:t>
      </w:r>
    </w:p>
    <w:p w:rsidR="00CE0C07"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04 </w:t>
      </w:r>
      <w:r w:rsidR="00C30005" w:rsidRPr="00712BD4">
        <w:rPr>
          <w:rFonts w:ascii="Verdana" w:hAnsi="Verdana"/>
          <w:bCs/>
          <w:sz w:val="24"/>
          <w:szCs w:val="24"/>
        </w:rPr>
        <w:t>– Estréia no Teatro do Centro Cultural Dragão do Mar a temporada da peça</w:t>
      </w:r>
      <w:r w:rsidR="00CE0C07" w:rsidRPr="00712BD4">
        <w:rPr>
          <w:rFonts w:ascii="Verdana" w:hAnsi="Verdana"/>
          <w:bCs/>
          <w:sz w:val="24"/>
          <w:szCs w:val="24"/>
        </w:rPr>
        <w:t xml:space="preserve"> </w:t>
      </w:r>
      <w:r w:rsidR="00CE0C07" w:rsidRPr="00712BD4">
        <w:rPr>
          <w:rFonts w:ascii="Verdana" w:hAnsi="Verdana"/>
          <w:bCs/>
          <w:i/>
          <w:sz w:val="24"/>
          <w:szCs w:val="24"/>
          <w:u w:val="single"/>
        </w:rPr>
        <w:t>Tempo Temporão</w:t>
      </w:r>
      <w:r w:rsidR="00C30005" w:rsidRPr="00712BD4">
        <w:rPr>
          <w:rFonts w:ascii="Verdana" w:hAnsi="Verdana"/>
          <w:bCs/>
          <w:i/>
          <w:sz w:val="24"/>
          <w:szCs w:val="24"/>
          <w:u w:val="single"/>
        </w:rPr>
        <w:t xml:space="preserve">, </w:t>
      </w:r>
      <w:r w:rsidR="00C30005" w:rsidRPr="00712BD4">
        <w:rPr>
          <w:rFonts w:ascii="Verdana" w:hAnsi="Verdana"/>
          <w:bCs/>
          <w:sz w:val="24"/>
          <w:szCs w:val="24"/>
        </w:rPr>
        <w:t xml:space="preserve"> texto de Ricardo Guilherme, direção de Pedro Domingues, com a atuação da</w:t>
      </w:r>
      <w:r w:rsidR="00AC263A" w:rsidRPr="00712BD4">
        <w:rPr>
          <w:rFonts w:ascii="Verdana" w:hAnsi="Verdana"/>
          <w:bCs/>
          <w:sz w:val="24"/>
          <w:szCs w:val="24"/>
        </w:rPr>
        <w:t>s atrizes Ednéia Tutty e Amália Morais.</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06 – </w:t>
      </w:r>
      <w:r w:rsidR="00C30005" w:rsidRPr="00712BD4">
        <w:rPr>
          <w:rFonts w:ascii="Verdana" w:hAnsi="Verdana"/>
          <w:bCs/>
          <w:sz w:val="24"/>
          <w:szCs w:val="24"/>
        </w:rPr>
        <w:t xml:space="preserve">Estréia no Teatro do Centro Cultural Dragão do Mar a temporada do espetáculo de dança e teatro intitulado </w:t>
      </w:r>
      <w:r w:rsidR="00C30005" w:rsidRPr="00712BD4">
        <w:rPr>
          <w:rFonts w:ascii="Verdana" w:hAnsi="Verdana"/>
          <w:bCs/>
          <w:i/>
          <w:sz w:val="24"/>
          <w:szCs w:val="24"/>
          <w:u w:val="single"/>
        </w:rPr>
        <w:t>Se Ela Dança , Eu Canto</w:t>
      </w:r>
      <w:r w:rsidR="00DA60DA" w:rsidRPr="00712BD4">
        <w:rPr>
          <w:rFonts w:ascii="Verdana" w:hAnsi="Verdana"/>
          <w:bCs/>
          <w:sz w:val="24"/>
          <w:szCs w:val="24"/>
        </w:rPr>
        <w:t>,</w:t>
      </w:r>
      <w:r w:rsidR="00C30005" w:rsidRPr="00712BD4">
        <w:rPr>
          <w:rFonts w:ascii="Verdana" w:hAnsi="Verdana"/>
          <w:bCs/>
          <w:sz w:val="24"/>
          <w:szCs w:val="24"/>
        </w:rPr>
        <w:t xml:space="preserve">  </w:t>
      </w:r>
      <w:r w:rsidR="00DA60DA" w:rsidRPr="00712BD4">
        <w:rPr>
          <w:rFonts w:ascii="Verdana" w:hAnsi="Verdana"/>
          <w:bCs/>
          <w:sz w:val="24"/>
          <w:szCs w:val="24"/>
        </w:rPr>
        <w:t>t</w:t>
      </w:r>
      <w:r w:rsidR="00C30005" w:rsidRPr="00712BD4">
        <w:rPr>
          <w:rFonts w:ascii="Verdana" w:hAnsi="Verdana"/>
          <w:bCs/>
          <w:sz w:val="24"/>
          <w:szCs w:val="24"/>
        </w:rPr>
        <w:t>exto, direção e atuação de Silvia Moura e de Ricardo Guilherme.</w:t>
      </w:r>
    </w:p>
    <w:p w:rsidR="0096670E"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96670E" w:rsidRPr="00712BD4">
        <w:rPr>
          <w:rFonts w:ascii="Verdana" w:hAnsi="Verdana"/>
          <w:bCs/>
          <w:sz w:val="24"/>
          <w:szCs w:val="24"/>
        </w:rPr>
        <w:t xml:space="preserve"> No ar, pela TVC, programa de RG, Diálogo com</w:t>
      </w:r>
    </w:p>
    <w:p w:rsidR="00CE0C07"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w:t>
      </w:r>
      <w:r w:rsidR="00CE0C07" w:rsidRPr="00712BD4">
        <w:rPr>
          <w:rFonts w:ascii="Verdana" w:hAnsi="Verdana"/>
          <w:bCs/>
          <w:sz w:val="24"/>
          <w:szCs w:val="24"/>
        </w:rPr>
        <w:t xml:space="preserve"> </w:t>
      </w:r>
      <w:r w:rsidR="00C30005" w:rsidRPr="00712BD4">
        <w:rPr>
          <w:rFonts w:ascii="Verdana" w:hAnsi="Verdana"/>
          <w:bCs/>
          <w:sz w:val="24"/>
          <w:szCs w:val="24"/>
        </w:rPr>
        <w:t xml:space="preserve">No Teatro do Centro Cultural Dragão do Mar mais uma apresentação da peça </w:t>
      </w:r>
      <w:r w:rsidR="00C30005" w:rsidRPr="00712BD4">
        <w:rPr>
          <w:rFonts w:ascii="Verdana" w:hAnsi="Verdana"/>
          <w:bCs/>
          <w:i/>
          <w:sz w:val="24"/>
          <w:szCs w:val="24"/>
          <w:u w:val="single"/>
        </w:rPr>
        <w:t xml:space="preserve">Tempo Temporão, </w:t>
      </w:r>
      <w:r w:rsidR="00C30005" w:rsidRPr="00712BD4">
        <w:rPr>
          <w:rFonts w:ascii="Verdana" w:hAnsi="Verdana"/>
          <w:bCs/>
          <w:sz w:val="24"/>
          <w:szCs w:val="24"/>
        </w:rPr>
        <w:t xml:space="preserve"> texto de Ricardo Guilherme, direção de Pedro Domingues, com a atuação das atrizes Ednéia Tutty e Amália</w:t>
      </w:r>
      <w:r w:rsidR="00AC263A" w:rsidRPr="00712BD4">
        <w:rPr>
          <w:rFonts w:ascii="Verdana" w:hAnsi="Verdana"/>
          <w:bCs/>
          <w:sz w:val="24"/>
          <w:szCs w:val="24"/>
        </w:rPr>
        <w:t xml:space="preserve"> Morais.</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C30005" w:rsidRPr="00712BD4">
        <w:rPr>
          <w:rFonts w:ascii="Verdana" w:hAnsi="Verdana"/>
          <w:bCs/>
          <w:sz w:val="24"/>
          <w:szCs w:val="24"/>
        </w:rPr>
        <w:t xml:space="preserve"> No Teatro do Centro Cultural Dragão do Mar </w:t>
      </w:r>
      <w:r w:rsidR="00DA60DA" w:rsidRPr="00712BD4">
        <w:rPr>
          <w:rFonts w:ascii="Verdana" w:hAnsi="Verdana"/>
          <w:bCs/>
          <w:sz w:val="24"/>
          <w:szCs w:val="24"/>
        </w:rPr>
        <w:t xml:space="preserve">mais uma encenação </w:t>
      </w:r>
      <w:r w:rsidR="00C30005" w:rsidRPr="00712BD4">
        <w:rPr>
          <w:rFonts w:ascii="Verdana" w:hAnsi="Verdana"/>
          <w:bCs/>
          <w:sz w:val="24"/>
          <w:szCs w:val="24"/>
        </w:rPr>
        <w:t xml:space="preserve">do espetáculo de dança e teatro intitulado </w:t>
      </w:r>
      <w:r w:rsidR="00C30005" w:rsidRPr="00712BD4">
        <w:rPr>
          <w:rFonts w:ascii="Verdana" w:hAnsi="Verdana"/>
          <w:bCs/>
          <w:i/>
          <w:sz w:val="24"/>
          <w:szCs w:val="24"/>
          <w:u w:val="single"/>
        </w:rPr>
        <w:t>Se Ela Dança , Eu Canto</w:t>
      </w:r>
      <w:r w:rsidR="00DA60DA" w:rsidRPr="00712BD4">
        <w:rPr>
          <w:rFonts w:ascii="Verdana" w:hAnsi="Verdana"/>
          <w:bCs/>
          <w:i/>
          <w:sz w:val="24"/>
          <w:szCs w:val="24"/>
          <w:u w:val="single"/>
        </w:rPr>
        <w:t>,</w:t>
      </w:r>
      <w:r w:rsidR="00C30005" w:rsidRPr="00712BD4">
        <w:rPr>
          <w:rFonts w:ascii="Verdana" w:hAnsi="Verdana"/>
          <w:bCs/>
          <w:sz w:val="24"/>
          <w:szCs w:val="24"/>
        </w:rPr>
        <w:t xml:space="preserve">  </w:t>
      </w:r>
      <w:r w:rsidR="00DA60DA" w:rsidRPr="00712BD4">
        <w:rPr>
          <w:rFonts w:ascii="Verdana" w:hAnsi="Verdana"/>
          <w:bCs/>
          <w:sz w:val="24"/>
          <w:szCs w:val="24"/>
        </w:rPr>
        <w:t>t</w:t>
      </w:r>
      <w:r w:rsidR="00C30005" w:rsidRPr="00712BD4">
        <w:rPr>
          <w:rFonts w:ascii="Verdana" w:hAnsi="Verdana"/>
          <w:bCs/>
          <w:sz w:val="24"/>
          <w:szCs w:val="24"/>
        </w:rPr>
        <w:t>exto, direção e atuação de Silvia Moura e de Ricardo Guilherme.</w:t>
      </w:r>
    </w:p>
    <w:p w:rsidR="00CE0C07"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96670E" w:rsidRPr="00712BD4">
        <w:rPr>
          <w:rFonts w:ascii="Verdana" w:hAnsi="Verdana"/>
          <w:bCs/>
          <w:sz w:val="24"/>
          <w:szCs w:val="24"/>
        </w:rPr>
        <w:t xml:space="preserve"> No ar, pela TVC, programa de RG, Diálogo com</w:t>
      </w:r>
      <w:r w:rsidR="00DA60DA" w:rsidRPr="00712BD4">
        <w:rPr>
          <w:rFonts w:ascii="Verdana" w:hAnsi="Verdana"/>
          <w:bCs/>
          <w:sz w:val="24"/>
          <w:szCs w:val="24"/>
        </w:rPr>
        <w:t xml:space="preserve"> a escritora Rejane Costa B</w:t>
      </w:r>
      <w:r w:rsidR="00CE0C07" w:rsidRPr="00712BD4">
        <w:rPr>
          <w:rFonts w:ascii="Verdana" w:hAnsi="Verdana"/>
          <w:bCs/>
          <w:sz w:val="24"/>
          <w:szCs w:val="24"/>
        </w:rPr>
        <w:t>arros</w:t>
      </w:r>
      <w:r w:rsidR="00DA60DA" w:rsidRPr="00712BD4">
        <w:rPr>
          <w:rFonts w:ascii="Verdana" w:hAnsi="Verdana"/>
          <w:bCs/>
          <w:sz w:val="24"/>
          <w:szCs w:val="24"/>
        </w:rPr>
        <w:t>.</w:t>
      </w:r>
    </w:p>
    <w:p w:rsidR="00CE0C07"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CE0C07" w:rsidRPr="00712BD4">
        <w:rPr>
          <w:rFonts w:ascii="Verdana" w:hAnsi="Verdana"/>
          <w:bCs/>
          <w:sz w:val="24"/>
          <w:szCs w:val="24"/>
        </w:rPr>
        <w:t xml:space="preserve"> </w:t>
      </w:r>
      <w:r w:rsidR="007E110B" w:rsidRPr="00712BD4">
        <w:rPr>
          <w:rFonts w:ascii="Verdana" w:hAnsi="Verdana"/>
          <w:bCs/>
          <w:sz w:val="24"/>
          <w:szCs w:val="24"/>
        </w:rPr>
        <w:t xml:space="preserve">No Teatro São José, </w:t>
      </w:r>
      <w:r w:rsidR="00CE0C07" w:rsidRPr="00712BD4">
        <w:rPr>
          <w:rFonts w:ascii="Verdana" w:hAnsi="Verdana"/>
          <w:bCs/>
          <w:sz w:val="24"/>
          <w:szCs w:val="24"/>
        </w:rPr>
        <w:t>gravação</w:t>
      </w:r>
      <w:r w:rsidR="007E110B" w:rsidRPr="00712BD4">
        <w:rPr>
          <w:rFonts w:ascii="Verdana" w:hAnsi="Verdana"/>
          <w:bCs/>
          <w:sz w:val="24"/>
          <w:szCs w:val="24"/>
        </w:rPr>
        <w:t xml:space="preserve"> da entrevista</w:t>
      </w:r>
      <w:r w:rsidR="005033E2" w:rsidRPr="00712BD4">
        <w:rPr>
          <w:rFonts w:ascii="Verdana" w:hAnsi="Verdana"/>
          <w:bCs/>
          <w:sz w:val="24"/>
          <w:szCs w:val="24"/>
        </w:rPr>
        <w:t xml:space="preserve"> com Ricardo Guilherme,</w:t>
      </w:r>
      <w:r w:rsidR="007E110B" w:rsidRPr="00712BD4">
        <w:rPr>
          <w:rFonts w:ascii="Verdana" w:hAnsi="Verdana"/>
          <w:bCs/>
          <w:sz w:val="24"/>
          <w:szCs w:val="24"/>
        </w:rPr>
        <w:t xml:space="preserve"> conduzida pela repórter Janaína Gouveia, para o programa </w:t>
      </w:r>
      <w:r w:rsidR="00CE0C07" w:rsidRPr="00712BD4">
        <w:rPr>
          <w:rFonts w:ascii="Verdana" w:hAnsi="Verdana"/>
          <w:bCs/>
          <w:sz w:val="24"/>
          <w:szCs w:val="24"/>
        </w:rPr>
        <w:t xml:space="preserve"> </w:t>
      </w:r>
      <w:r w:rsidR="007E110B" w:rsidRPr="00712BD4">
        <w:rPr>
          <w:rFonts w:ascii="Verdana" w:hAnsi="Verdana"/>
          <w:bCs/>
          <w:sz w:val="24"/>
          <w:szCs w:val="24"/>
        </w:rPr>
        <w:t xml:space="preserve"> Pe</w:t>
      </w:r>
      <w:r w:rsidR="00CE0C07" w:rsidRPr="00712BD4">
        <w:rPr>
          <w:rFonts w:ascii="Verdana" w:hAnsi="Verdana"/>
          <w:bCs/>
          <w:sz w:val="24"/>
          <w:szCs w:val="24"/>
        </w:rPr>
        <w:t>rfil</w:t>
      </w:r>
      <w:r w:rsidR="007E110B" w:rsidRPr="00712BD4">
        <w:rPr>
          <w:rFonts w:ascii="Verdana" w:hAnsi="Verdana"/>
          <w:bCs/>
          <w:sz w:val="24"/>
          <w:szCs w:val="24"/>
        </w:rPr>
        <w:t>, produção da TV Assembléia, direção de Ângela Gurgel</w:t>
      </w:r>
    </w:p>
    <w:p w:rsidR="007E110B"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CE0C07" w:rsidRPr="00712BD4">
        <w:rPr>
          <w:rFonts w:ascii="Verdana" w:hAnsi="Verdana"/>
          <w:bCs/>
          <w:sz w:val="24"/>
          <w:szCs w:val="24"/>
        </w:rPr>
        <w:t xml:space="preserve"> </w:t>
      </w:r>
      <w:r w:rsidR="007E110B" w:rsidRPr="00712BD4">
        <w:rPr>
          <w:rFonts w:ascii="Verdana" w:hAnsi="Verdana"/>
          <w:bCs/>
          <w:sz w:val="24"/>
          <w:szCs w:val="24"/>
        </w:rPr>
        <w:t xml:space="preserve">No Teatro do Centro Cultural Dragão do Mar mais uma apresentação da peça </w:t>
      </w:r>
      <w:r w:rsidR="007E110B" w:rsidRPr="00712BD4">
        <w:rPr>
          <w:rFonts w:ascii="Verdana" w:hAnsi="Verdana"/>
          <w:bCs/>
          <w:i/>
          <w:sz w:val="24"/>
          <w:szCs w:val="24"/>
          <w:u w:val="single"/>
        </w:rPr>
        <w:t xml:space="preserve">Tempo Temporão, </w:t>
      </w:r>
      <w:r w:rsidR="007E110B" w:rsidRPr="00712BD4">
        <w:rPr>
          <w:rFonts w:ascii="Verdana" w:hAnsi="Verdana"/>
          <w:bCs/>
          <w:sz w:val="24"/>
          <w:szCs w:val="24"/>
        </w:rPr>
        <w:t xml:space="preserve"> texto de Ricardo Guilherme, direção de Pedro Domingues, com a atuação das atrizes Ednéia Tutty e Amália</w:t>
      </w:r>
      <w:r w:rsidR="00AC263A" w:rsidRPr="00712BD4">
        <w:rPr>
          <w:rFonts w:ascii="Verdana" w:hAnsi="Verdana"/>
          <w:bCs/>
          <w:sz w:val="24"/>
          <w:szCs w:val="24"/>
        </w:rPr>
        <w:t xml:space="preserve"> Morais</w:t>
      </w:r>
      <w:r w:rsidR="007E110B" w:rsidRPr="00712BD4">
        <w:rPr>
          <w:rFonts w:ascii="Verdana" w:hAnsi="Verdana"/>
          <w:bCs/>
          <w:sz w:val="24"/>
          <w:szCs w:val="24"/>
        </w:rPr>
        <w:t>.</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20 – </w:t>
      </w:r>
      <w:r w:rsidR="007E110B" w:rsidRPr="00712BD4">
        <w:rPr>
          <w:rFonts w:ascii="Verdana" w:hAnsi="Verdana"/>
          <w:bCs/>
          <w:sz w:val="24"/>
          <w:szCs w:val="24"/>
        </w:rPr>
        <w:t xml:space="preserve">No Teatro do Centro Cultural Dragão do Mar mais uma encenação do espetáculo de dança e teatro intitulado </w:t>
      </w:r>
      <w:r w:rsidR="007E110B" w:rsidRPr="00712BD4">
        <w:rPr>
          <w:rFonts w:ascii="Verdana" w:hAnsi="Verdana"/>
          <w:bCs/>
          <w:i/>
          <w:sz w:val="24"/>
          <w:szCs w:val="24"/>
          <w:u w:val="single"/>
        </w:rPr>
        <w:t>Se Ela Dança , Eu Canto,</w:t>
      </w:r>
      <w:r w:rsidR="007E110B" w:rsidRPr="00712BD4">
        <w:rPr>
          <w:rFonts w:ascii="Verdana" w:hAnsi="Verdana"/>
          <w:bCs/>
          <w:sz w:val="24"/>
          <w:szCs w:val="24"/>
        </w:rPr>
        <w:t xml:space="preserve">  texto, direção e atuação de Silvia Moura e de Ricardo Guilherme.</w:t>
      </w:r>
    </w:p>
    <w:p w:rsidR="0096670E"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96670E" w:rsidRPr="00712BD4">
        <w:rPr>
          <w:rFonts w:ascii="Verdana" w:hAnsi="Verdana"/>
          <w:bCs/>
          <w:sz w:val="24"/>
          <w:szCs w:val="24"/>
        </w:rPr>
        <w:t xml:space="preserve"> No ar, pela TVC, programa de RG, Diálogo com</w:t>
      </w:r>
    </w:p>
    <w:p w:rsidR="00CE0C07"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CE0C07" w:rsidRPr="00712BD4">
        <w:rPr>
          <w:rFonts w:ascii="Verdana" w:hAnsi="Verdana"/>
          <w:bCs/>
          <w:sz w:val="24"/>
          <w:szCs w:val="24"/>
        </w:rPr>
        <w:t xml:space="preserve"> </w:t>
      </w:r>
      <w:r w:rsidR="007E110B" w:rsidRPr="00712BD4">
        <w:rPr>
          <w:rFonts w:ascii="Verdana" w:hAnsi="Verdana"/>
          <w:bCs/>
          <w:sz w:val="24"/>
          <w:szCs w:val="24"/>
        </w:rPr>
        <w:t xml:space="preserve">No Teatro do Centro Cultural Dragão do Mar mais uma apresentação da peça </w:t>
      </w:r>
      <w:r w:rsidR="007E110B" w:rsidRPr="00712BD4">
        <w:rPr>
          <w:rFonts w:ascii="Verdana" w:hAnsi="Verdana"/>
          <w:bCs/>
          <w:i/>
          <w:sz w:val="24"/>
          <w:szCs w:val="24"/>
          <w:u w:val="single"/>
        </w:rPr>
        <w:t xml:space="preserve">Tempo Temporão, </w:t>
      </w:r>
      <w:r w:rsidR="007E110B" w:rsidRPr="00712BD4">
        <w:rPr>
          <w:rFonts w:ascii="Verdana" w:hAnsi="Verdana"/>
          <w:bCs/>
          <w:sz w:val="24"/>
          <w:szCs w:val="24"/>
        </w:rPr>
        <w:t xml:space="preserve"> texto de Ricardo Guilherme, direção de Pedro Domingues, com a atuação das atrizes Ednéia Tutty e Amália</w:t>
      </w:r>
      <w:r w:rsidR="00AC263A" w:rsidRPr="00712BD4">
        <w:rPr>
          <w:rFonts w:ascii="Verdana" w:hAnsi="Verdana"/>
          <w:bCs/>
          <w:sz w:val="24"/>
          <w:szCs w:val="24"/>
        </w:rPr>
        <w:t xml:space="preserve"> Morais</w:t>
      </w:r>
      <w:r w:rsidR="007E110B" w:rsidRPr="00712BD4">
        <w:rPr>
          <w:rFonts w:ascii="Verdana" w:hAnsi="Verdana"/>
          <w:bCs/>
          <w:sz w:val="24"/>
          <w:szCs w:val="24"/>
        </w:rPr>
        <w:t>.</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27 – </w:t>
      </w:r>
      <w:r w:rsidR="007E110B" w:rsidRPr="00712BD4">
        <w:rPr>
          <w:rFonts w:ascii="Verdana" w:hAnsi="Verdana"/>
          <w:bCs/>
          <w:sz w:val="24"/>
          <w:szCs w:val="24"/>
        </w:rPr>
        <w:t xml:space="preserve">No Teatro do Centro Cultural Dragão do Mar mais uma encenação do espetáculo de dança e teatro intitulado </w:t>
      </w:r>
      <w:r w:rsidR="007E110B" w:rsidRPr="00712BD4">
        <w:rPr>
          <w:rFonts w:ascii="Verdana" w:hAnsi="Verdana"/>
          <w:bCs/>
          <w:i/>
          <w:sz w:val="24"/>
          <w:szCs w:val="24"/>
          <w:u w:val="single"/>
        </w:rPr>
        <w:t>Se Ela Dança , Eu Canto,</w:t>
      </w:r>
      <w:r w:rsidR="007E110B" w:rsidRPr="00712BD4">
        <w:rPr>
          <w:rFonts w:ascii="Verdana" w:hAnsi="Verdana"/>
          <w:bCs/>
          <w:sz w:val="24"/>
          <w:szCs w:val="24"/>
        </w:rPr>
        <w:t xml:space="preserve">  texto, direção e atuação de Silvia Moura e de Ricardo Guilherme.</w:t>
      </w:r>
    </w:p>
    <w:p w:rsidR="00CE0C07"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7E110B" w:rsidRPr="00712BD4">
        <w:rPr>
          <w:rFonts w:ascii="Verdana" w:hAnsi="Verdana"/>
          <w:bCs/>
          <w:sz w:val="24"/>
          <w:szCs w:val="24"/>
        </w:rPr>
        <w:t xml:space="preserve">  Jornalista </w:t>
      </w:r>
      <w:r w:rsidR="00CE0C07" w:rsidRPr="00712BD4">
        <w:rPr>
          <w:rFonts w:ascii="Verdana" w:hAnsi="Verdana"/>
          <w:bCs/>
          <w:sz w:val="24"/>
          <w:szCs w:val="24"/>
        </w:rPr>
        <w:t>Eliomar</w:t>
      </w:r>
      <w:r w:rsidR="007E110B" w:rsidRPr="00712BD4">
        <w:rPr>
          <w:rFonts w:ascii="Verdana" w:hAnsi="Verdana"/>
          <w:bCs/>
          <w:sz w:val="24"/>
          <w:szCs w:val="24"/>
        </w:rPr>
        <w:t xml:space="preserve"> de Lima publica no Jornal O Povo nota sobre os </w:t>
      </w:r>
      <w:r w:rsidR="00CE0C07" w:rsidRPr="00712BD4">
        <w:rPr>
          <w:rFonts w:ascii="Verdana" w:hAnsi="Verdana"/>
          <w:bCs/>
          <w:sz w:val="24"/>
          <w:szCs w:val="24"/>
        </w:rPr>
        <w:t xml:space="preserve"> 50 anos </w:t>
      </w:r>
      <w:r w:rsidR="007E110B" w:rsidRPr="00712BD4">
        <w:rPr>
          <w:rFonts w:ascii="Verdana" w:hAnsi="Verdana"/>
          <w:bCs/>
          <w:sz w:val="24"/>
          <w:szCs w:val="24"/>
        </w:rPr>
        <w:t xml:space="preserve"> de atividades teatrais d</w:t>
      </w:r>
      <w:r w:rsidR="00A247CC" w:rsidRPr="00712BD4">
        <w:rPr>
          <w:rFonts w:ascii="Verdana" w:hAnsi="Verdana"/>
          <w:bCs/>
          <w:sz w:val="24"/>
          <w:szCs w:val="24"/>
        </w:rPr>
        <w:t>e Rica</w:t>
      </w:r>
      <w:r w:rsidR="007E110B" w:rsidRPr="00712BD4">
        <w:rPr>
          <w:rFonts w:ascii="Verdana" w:hAnsi="Verdana"/>
          <w:bCs/>
          <w:sz w:val="24"/>
          <w:szCs w:val="24"/>
        </w:rPr>
        <w:t>rdo Guilherme.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29 – </w:t>
      </w:r>
      <w:r w:rsidR="00A74294" w:rsidRPr="00712BD4">
        <w:rPr>
          <w:rFonts w:ascii="Verdana" w:hAnsi="Verdana"/>
          <w:bCs/>
          <w:sz w:val="24"/>
          <w:szCs w:val="24"/>
        </w:rPr>
        <w:t>No ar, pela TVC, programa de RG, Diálogo com</w:t>
      </w:r>
    </w:p>
    <w:p w:rsidR="00890DB0" w:rsidRPr="00712BD4" w:rsidRDefault="00890DB0" w:rsidP="00E25AF6">
      <w:pPr>
        <w:pStyle w:val="Corpodetexto"/>
        <w:tabs>
          <w:tab w:val="left" w:pos="2694"/>
        </w:tabs>
        <w:ind w:left="3686" w:right="3456"/>
        <w:rPr>
          <w:rFonts w:ascii="Verdana" w:hAnsi="Verdana"/>
          <w:b/>
          <w:bCs/>
          <w:sz w:val="24"/>
          <w:szCs w:val="24"/>
        </w:rPr>
      </w:pPr>
    </w:p>
    <w:p w:rsidR="00890DB0" w:rsidRPr="00712BD4" w:rsidRDefault="00890DB0" w:rsidP="00E25AF6">
      <w:pPr>
        <w:pStyle w:val="Corpodetexto"/>
        <w:tabs>
          <w:tab w:val="left" w:pos="2694"/>
        </w:tabs>
        <w:ind w:left="3686" w:right="3456"/>
        <w:rPr>
          <w:rFonts w:ascii="Verdana" w:hAnsi="Verdana"/>
          <w:bCs/>
          <w:sz w:val="24"/>
          <w:szCs w:val="24"/>
          <w:u w:val="single"/>
        </w:rPr>
      </w:pPr>
    </w:p>
    <w:p w:rsidR="00890DB0" w:rsidRPr="00712BD4" w:rsidRDefault="00890DB0" w:rsidP="00E25AF6">
      <w:pPr>
        <w:pStyle w:val="Corpodetexto"/>
        <w:tabs>
          <w:tab w:val="left" w:pos="2694"/>
        </w:tabs>
        <w:ind w:left="3686" w:right="3456"/>
        <w:rPr>
          <w:rFonts w:ascii="Verdana" w:hAnsi="Verdana"/>
          <w:bCs/>
          <w:sz w:val="24"/>
          <w:szCs w:val="24"/>
          <w:u w:val="single"/>
        </w:rPr>
      </w:pPr>
    </w:p>
    <w:p w:rsidR="00174348" w:rsidRPr="00712BD4" w:rsidRDefault="0017434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Março</w:t>
      </w:r>
    </w:p>
    <w:p w:rsidR="00890DB0" w:rsidRPr="00712BD4" w:rsidRDefault="00890DB0" w:rsidP="00E25AF6">
      <w:pPr>
        <w:pStyle w:val="Corpodetexto"/>
        <w:tabs>
          <w:tab w:val="left" w:pos="2694"/>
        </w:tabs>
        <w:ind w:left="3686" w:right="3456"/>
        <w:rPr>
          <w:rFonts w:ascii="Verdana" w:hAnsi="Verdana"/>
          <w:bCs/>
          <w:sz w:val="24"/>
          <w:szCs w:val="24"/>
        </w:rPr>
      </w:pPr>
    </w:p>
    <w:p w:rsidR="00890DB0"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00A74294" w:rsidRPr="00712BD4">
        <w:rPr>
          <w:rFonts w:ascii="Verdana" w:hAnsi="Verdana"/>
          <w:bCs/>
          <w:sz w:val="24"/>
          <w:szCs w:val="24"/>
        </w:rPr>
        <w:t>No ar, pela TVC, programa de RG, Diálogo com</w:t>
      </w:r>
      <w:r w:rsidR="00890DB0" w:rsidRPr="00712BD4">
        <w:rPr>
          <w:rFonts w:ascii="Verdana" w:hAnsi="Verdana"/>
          <w:bCs/>
          <w:sz w:val="24"/>
          <w:szCs w:val="24"/>
        </w:rPr>
        <w:t xml:space="preserve"> o radialista, editor de TV  Sérgio Moreira.</w:t>
      </w:r>
    </w:p>
    <w:p w:rsidR="00890DB0"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A74294" w:rsidRPr="00712BD4">
        <w:rPr>
          <w:rFonts w:ascii="Verdana" w:hAnsi="Verdana"/>
          <w:bCs/>
          <w:sz w:val="24"/>
          <w:szCs w:val="24"/>
        </w:rPr>
        <w:t>No ar, pela TVC, programa de RG, Diálogo com</w:t>
      </w:r>
      <w:r w:rsidR="00890DB0" w:rsidRPr="00712BD4">
        <w:rPr>
          <w:rFonts w:ascii="Verdana" w:hAnsi="Verdana"/>
          <w:bCs/>
          <w:sz w:val="24"/>
          <w:szCs w:val="24"/>
        </w:rPr>
        <w:t xml:space="preserve"> o diretor teatral Eduardo Bruno.</w:t>
      </w:r>
    </w:p>
    <w:p w:rsidR="00890DB0" w:rsidRPr="00712BD4" w:rsidRDefault="00890DB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mesmo dia, RG ministra aula sobre  Filosofia do Teatro e Teatro Radical na sede do Grupo  Arte de Viver (bairro Montese) dirigido por Hemetério Segundo.</w:t>
      </w:r>
    </w:p>
    <w:p w:rsidR="00890DB0" w:rsidRPr="00712BD4" w:rsidRDefault="00890DB0"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 Um domingo. Ricardo Guilherme começa, por causa da Pandemia do Corona Vírus/Covid-19, a adotar medidas de isolamento social. Quarentena em seu apartamento se prolonga radicalmente até agosto/2020</w:t>
      </w:r>
      <w:r w:rsidR="00DA1104" w:rsidRPr="00712BD4">
        <w:rPr>
          <w:rFonts w:ascii="Verdana" w:hAnsi="Verdana"/>
          <w:bCs/>
          <w:sz w:val="24"/>
          <w:szCs w:val="24"/>
        </w:rPr>
        <w:t xml:space="preserve">. Prossegue, com alguma flexibilização, até a aplicação da vacina, no ano seguinte, 2021. </w:t>
      </w:r>
      <w:r w:rsidRPr="00712BD4">
        <w:rPr>
          <w:rFonts w:ascii="Verdana" w:hAnsi="Verdana"/>
          <w:bCs/>
          <w:sz w:val="24"/>
          <w:szCs w:val="24"/>
        </w:rPr>
        <w:t xml:space="preserve"> </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 </w:t>
      </w:r>
      <w:r w:rsidR="00A74294" w:rsidRPr="00712BD4">
        <w:rPr>
          <w:rFonts w:ascii="Verdana" w:hAnsi="Verdana"/>
          <w:bCs/>
          <w:sz w:val="24"/>
          <w:szCs w:val="24"/>
        </w:rPr>
        <w:t>No ar, pela TVC,</w:t>
      </w:r>
      <w:r w:rsidR="00FB74B3" w:rsidRPr="00712BD4">
        <w:rPr>
          <w:rFonts w:ascii="Verdana" w:hAnsi="Verdana"/>
          <w:bCs/>
          <w:sz w:val="24"/>
          <w:szCs w:val="24"/>
        </w:rPr>
        <w:t xml:space="preserve"> </w:t>
      </w:r>
      <w:r w:rsidR="00A74294" w:rsidRPr="00712BD4">
        <w:rPr>
          <w:rFonts w:ascii="Verdana" w:hAnsi="Verdana"/>
          <w:bCs/>
          <w:sz w:val="24"/>
          <w:szCs w:val="24"/>
        </w:rPr>
        <w:t xml:space="preserve"> programa de RG, Diálogo com</w:t>
      </w:r>
      <w:r w:rsidR="007F1D4A" w:rsidRPr="00712BD4">
        <w:rPr>
          <w:rFonts w:ascii="Verdana" w:hAnsi="Verdana"/>
          <w:bCs/>
          <w:sz w:val="24"/>
          <w:szCs w:val="24"/>
        </w:rPr>
        <w:t xml:space="preserve"> reprise</w:t>
      </w:r>
    </w:p>
    <w:p w:rsidR="00890DB0"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w:t>
      </w:r>
      <w:r w:rsidR="00890DB0" w:rsidRPr="00712BD4">
        <w:rPr>
          <w:rFonts w:ascii="Verdana" w:hAnsi="Verdana"/>
          <w:bCs/>
          <w:sz w:val="24"/>
          <w:szCs w:val="24"/>
        </w:rPr>
        <w:t xml:space="preserve">–  A data assinala a passagem dos exatos 50 anos desde a estréia de Ricardo Guilherme como ator de Teatro. Estréia aconteceu em 22 de marco de 1970, no Teatro São José, na </w:t>
      </w:r>
      <w:r w:rsidR="00675C44" w:rsidRPr="00712BD4">
        <w:rPr>
          <w:rFonts w:ascii="Verdana" w:hAnsi="Verdana"/>
          <w:bCs/>
          <w:sz w:val="24"/>
          <w:szCs w:val="24"/>
        </w:rPr>
        <w:t>montagem da p</w:t>
      </w:r>
      <w:r w:rsidR="00890DB0" w:rsidRPr="00712BD4">
        <w:rPr>
          <w:rFonts w:ascii="Verdana" w:hAnsi="Verdana"/>
          <w:bCs/>
          <w:sz w:val="24"/>
          <w:szCs w:val="24"/>
        </w:rPr>
        <w:t xml:space="preserve">eça </w:t>
      </w:r>
      <w:r w:rsidR="00890DB0" w:rsidRPr="00712BD4">
        <w:rPr>
          <w:rFonts w:ascii="Verdana" w:hAnsi="Verdana"/>
          <w:bCs/>
          <w:i/>
          <w:sz w:val="24"/>
          <w:szCs w:val="24"/>
          <w:u w:val="single"/>
        </w:rPr>
        <w:t>O Mártir do Gólgota</w:t>
      </w:r>
      <w:r w:rsidR="00890DB0" w:rsidRPr="00712BD4">
        <w:rPr>
          <w:rFonts w:ascii="Verdana" w:hAnsi="Verdana"/>
          <w:bCs/>
          <w:sz w:val="24"/>
          <w:szCs w:val="24"/>
        </w:rPr>
        <w:t>.</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A74294" w:rsidRPr="00712BD4">
        <w:rPr>
          <w:rFonts w:ascii="Verdana" w:hAnsi="Verdana"/>
          <w:bCs/>
          <w:sz w:val="24"/>
          <w:szCs w:val="24"/>
        </w:rPr>
        <w:t>No ar, pela TVC, programa de RG, Diálogo com</w:t>
      </w:r>
      <w:r w:rsidR="007F1D4A" w:rsidRPr="00712BD4">
        <w:rPr>
          <w:rFonts w:ascii="Verdana" w:hAnsi="Verdana"/>
          <w:bCs/>
          <w:sz w:val="24"/>
          <w:szCs w:val="24"/>
        </w:rPr>
        <w:t xml:space="preserve"> reprise</w:t>
      </w:r>
    </w:p>
    <w:p w:rsidR="00890DB0" w:rsidRPr="00712BD4" w:rsidRDefault="00890DB0" w:rsidP="00E25AF6">
      <w:pPr>
        <w:pStyle w:val="Corpodetexto"/>
        <w:tabs>
          <w:tab w:val="left" w:pos="2694"/>
        </w:tabs>
        <w:ind w:left="3686" w:right="3456"/>
        <w:rPr>
          <w:rFonts w:ascii="Verdana" w:hAnsi="Verdana"/>
          <w:b/>
          <w:bCs/>
          <w:sz w:val="24"/>
          <w:szCs w:val="24"/>
        </w:rPr>
      </w:pPr>
    </w:p>
    <w:p w:rsidR="00174348" w:rsidRPr="00712BD4" w:rsidRDefault="0017434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Abril</w:t>
      </w:r>
    </w:p>
    <w:p w:rsidR="00890DB0" w:rsidRPr="00712BD4" w:rsidRDefault="00890DB0" w:rsidP="00E25AF6">
      <w:pPr>
        <w:pStyle w:val="Corpodetexto"/>
        <w:tabs>
          <w:tab w:val="left" w:pos="2694"/>
        </w:tabs>
        <w:ind w:left="3686" w:right="3456"/>
        <w:rPr>
          <w:rFonts w:ascii="Verdana" w:hAnsi="Verdana"/>
          <w:bCs/>
          <w:sz w:val="24"/>
          <w:szCs w:val="24"/>
        </w:rPr>
      </w:pPr>
    </w:p>
    <w:p w:rsidR="00890DB0"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w:t>
      </w:r>
      <w:r w:rsidR="00890DB0" w:rsidRPr="00712BD4">
        <w:rPr>
          <w:rFonts w:ascii="Verdana" w:hAnsi="Verdana"/>
          <w:bCs/>
          <w:sz w:val="24"/>
          <w:szCs w:val="24"/>
        </w:rPr>
        <w:t xml:space="preserve"> Aniversário de 15 anos </w:t>
      </w:r>
      <w:r w:rsidR="005033E2" w:rsidRPr="00712BD4">
        <w:rPr>
          <w:rFonts w:ascii="Verdana" w:hAnsi="Verdana"/>
          <w:bCs/>
          <w:sz w:val="24"/>
          <w:szCs w:val="24"/>
        </w:rPr>
        <w:t>de Marina, filh</w:t>
      </w:r>
      <w:r w:rsidR="00890DB0" w:rsidRPr="00712BD4">
        <w:rPr>
          <w:rFonts w:ascii="Verdana" w:hAnsi="Verdana"/>
          <w:bCs/>
          <w:sz w:val="24"/>
          <w:szCs w:val="24"/>
        </w:rPr>
        <w:t xml:space="preserve">a de Ricardo Guilherme.  Comemoração por videochamada por causa da Pandemia do Corona Vírus/Covid-19 e de medidas de isolamento social. </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04 - </w:t>
      </w:r>
      <w:r w:rsidR="00A74294" w:rsidRPr="00712BD4">
        <w:rPr>
          <w:rFonts w:ascii="Verdana" w:hAnsi="Verdana"/>
          <w:bCs/>
          <w:sz w:val="24"/>
          <w:szCs w:val="24"/>
        </w:rPr>
        <w:t>No ar,</w:t>
      </w:r>
      <w:r w:rsidR="005033E2" w:rsidRPr="00712BD4">
        <w:rPr>
          <w:rFonts w:ascii="Verdana" w:hAnsi="Verdana"/>
          <w:bCs/>
          <w:sz w:val="24"/>
          <w:szCs w:val="24"/>
        </w:rPr>
        <w:t xml:space="preserve"> </w:t>
      </w:r>
      <w:r w:rsidR="00A74294" w:rsidRPr="00712BD4">
        <w:rPr>
          <w:rFonts w:ascii="Verdana" w:hAnsi="Verdana"/>
          <w:bCs/>
          <w:sz w:val="24"/>
          <w:szCs w:val="24"/>
        </w:rPr>
        <w:t xml:space="preserve"> pela TVC, programa de RG, Diálogo com</w:t>
      </w:r>
      <w:r w:rsidR="007F1D4A" w:rsidRPr="00712BD4">
        <w:rPr>
          <w:rFonts w:ascii="Verdana" w:hAnsi="Verdana"/>
          <w:bCs/>
          <w:sz w:val="24"/>
          <w:szCs w:val="24"/>
        </w:rPr>
        <w:t xml:space="preserve"> reprise</w:t>
      </w:r>
    </w:p>
    <w:p w:rsidR="005033E2" w:rsidRPr="00712BD4" w:rsidRDefault="005033E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mesmo dia, vai ao ar pelo Canal 30, TV Assembléia, o programa  P</w:t>
      </w:r>
      <w:r w:rsidR="00890DB0" w:rsidRPr="00712BD4">
        <w:rPr>
          <w:rFonts w:ascii="Verdana" w:hAnsi="Verdana"/>
          <w:bCs/>
          <w:sz w:val="24"/>
          <w:szCs w:val="24"/>
        </w:rPr>
        <w:t>erfi</w:t>
      </w:r>
      <w:r w:rsidRPr="00712BD4">
        <w:rPr>
          <w:rFonts w:ascii="Verdana" w:hAnsi="Verdana"/>
          <w:bCs/>
          <w:sz w:val="24"/>
          <w:szCs w:val="24"/>
        </w:rPr>
        <w:t>l, entrevista com RG, em tom biográfico, conduzida pela repórter Janaína Gouveia, sob a direção de Ângela Gurgel.</w:t>
      </w:r>
    </w:p>
    <w:p w:rsidR="00D90142"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5033E2" w:rsidRPr="00712BD4">
        <w:rPr>
          <w:rFonts w:ascii="Verdana" w:hAnsi="Verdana"/>
          <w:bCs/>
          <w:sz w:val="24"/>
          <w:szCs w:val="24"/>
        </w:rPr>
        <w:t xml:space="preserve"> Aos 96 anos, morre Wanda Guilherme Vieira dos Santos, mãe d</w:t>
      </w:r>
      <w:r w:rsidR="00890DB0" w:rsidRPr="00712BD4">
        <w:rPr>
          <w:rFonts w:ascii="Verdana" w:hAnsi="Verdana"/>
          <w:bCs/>
          <w:sz w:val="24"/>
          <w:szCs w:val="24"/>
        </w:rPr>
        <w:t>e</w:t>
      </w:r>
      <w:r w:rsidR="005033E2" w:rsidRPr="00712BD4">
        <w:rPr>
          <w:rFonts w:ascii="Verdana" w:hAnsi="Verdana"/>
          <w:bCs/>
          <w:sz w:val="24"/>
          <w:szCs w:val="24"/>
        </w:rPr>
        <w:t xml:space="preserve"> Ricardo Guilherme</w:t>
      </w:r>
      <w:r w:rsidR="00D90142" w:rsidRPr="00712BD4">
        <w:rPr>
          <w:rFonts w:ascii="Verdana" w:hAnsi="Verdana"/>
          <w:bCs/>
          <w:sz w:val="24"/>
          <w:szCs w:val="24"/>
        </w:rPr>
        <w:t>.</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w:t>
      </w:r>
      <w:r w:rsidR="00A74294" w:rsidRPr="00712BD4">
        <w:rPr>
          <w:rFonts w:ascii="Verdana" w:hAnsi="Verdana"/>
          <w:bCs/>
          <w:sz w:val="24"/>
          <w:szCs w:val="24"/>
        </w:rPr>
        <w:t xml:space="preserve">No ar, </w:t>
      </w:r>
      <w:r w:rsidR="00D90142"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w:t>
      </w:r>
      <w:r w:rsidR="00A74294" w:rsidRPr="00712BD4">
        <w:rPr>
          <w:rFonts w:ascii="Verdana" w:hAnsi="Verdana"/>
          <w:bCs/>
          <w:sz w:val="24"/>
          <w:szCs w:val="24"/>
        </w:rPr>
        <w:t xml:space="preserve">No ar, </w:t>
      </w:r>
      <w:r w:rsidR="00D90142"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w:t>
      </w:r>
      <w:r w:rsidR="00A74294" w:rsidRPr="00712BD4">
        <w:rPr>
          <w:rFonts w:ascii="Verdana" w:hAnsi="Verdana"/>
          <w:bCs/>
          <w:sz w:val="24"/>
          <w:szCs w:val="24"/>
        </w:rPr>
        <w:t xml:space="preserve">No ar, </w:t>
      </w:r>
      <w:r w:rsidR="00D90142"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174348" w:rsidRPr="00712BD4" w:rsidRDefault="0017434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Maio</w:t>
      </w:r>
    </w:p>
    <w:p w:rsidR="008F60B9" w:rsidRPr="00712BD4" w:rsidRDefault="008F60B9" w:rsidP="00E25AF6">
      <w:pPr>
        <w:pStyle w:val="Corpodetexto"/>
        <w:tabs>
          <w:tab w:val="left" w:pos="2694"/>
        </w:tabs>
        <w:ind w:left="3686" w:right="3456"/>
        <w:rPr>
          <w:rFonts w:ascii="Verdana" w:hAnsi="Verdana"/>
          <w:bCs/>
          <w:sz w:val="24"/>
          <w:szCs w:val="24"/>
        </w:rPr>
      </w:pP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02 -</w:t>
      </w:r>
      <w:r w:rsidR="00A74294" w:rsidRPr="00712BD4">
        <w:rPr>
          <w:rFonts w:ascii="Verdana" w:hAnsi="Verdana"/>
          <w:bCs/>
          <w:sz w:val="24"/>
          <w:szCs w:val="24"/>
        </w:rPr>
        <w:t xml:space="preserve"> No ar, pela TVC, </w:t>
      </w:r>
      <w:r w:rsidR="00FB74B3" w:rsidRPr="00712BD4">
        <w:rPr>
          <w:rFonts w:ascii="Verdana" w:hAnsi="Verdana"/>
          <w:bCs/>
          <w:sz w:val="24"/>
          <w:szCs w:val="24"/>
        </w:rPr>
        <w:t xml:space="preserve"> </w:t>
      </w:r>
      <w:r w:rsidR="00A74294" w:rsidRPr="00712BD4">
        <w:rPr>
          <w:rFonts w:ascii="Verdana" w:hAnsi="Verdana"/>
          <w:bCs/>
          <w:sz w:val="24"/>
          <w:szCs w:val="24"/>
        </w:rPr>
        <w:t>programa de RG, Diálogo com</w:t>
      </w:r>
      <w:r w:rsidR="007F1D4A" w:rsidRPr="00712BD4">
        <w:rPr>
          <w:rFonts w:ascii="Verdana" w:hAnsi="Verdana"/>
          <w:bCs/>
          <w:sz w:val="24"/>
          <w:szCs w:val="24"/>
        </w:rPr>
        <w:t xml:space="preserve"> reprise</w:t>
      </w:r>
    </w:p>
    <w:p w:rsidR="00E83B3D" w:rsidRPr="00712BD4" w:rsidRDefault="00E83B3D"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09 -</w:t>
      </w:r>
      <w:r w:rsidR="00A74294" w:rsidRPr="00712BD4">
        <w:rPr>
          <w:rFonts w:ascii="Verdana" w:hAnsi="Verdana"/>
          <w:bCs/>
          <w:sz w:val="24"/>
          <w:szCs w:val="24"/>
        </w:rPr>
        <w:t xml:space="preserve"> No ar, pela TVC, programa de RG, Diálogo com</w:t>
      </w:r>
      <w:r w:rsidR="007F1D4A" w:rsidRPr="00712BD4">
        <w:rPr>
          <w:rFonts w:ascii="Verdana" w:hAnsi="Verdana"/>
          <w:bCs/>
          <w:sz w:val="24"/>
          <w:szCs w:val="24"/>
        </w:rPr>
        <w:t xml:space="preserve"> reprise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8F54D4" w:rsidRPr="00712BD4">
        <w:rPr>
          <w:rFonts w:ascii="Verdana" w:hAnsi="Verdana"/>
          <w:bCs/>
          <w:sz w:val="24"/>
          <w:szCs w:val="24"/>
        </w:rPr>
        <w:t>Em programa especial na Rá</w:t>
      </w:r>
      <w:r w:rsidR="00911082" w:rsidRPr="00712BD4">
        <w:rPr>
          <w:rFonts w:ascii="Verdana" w:hAnsi="Verdana"/>
          <w:bCs/>
          <w:sz w:val="24"/>
          <w:szCs w:val="24"/>
        </w:rPr>
        <w:t xml:space="preserve">dio </w:t>
      </w:r>
      <w:r w:rsidR="008F54D4" w:rsidRPr="00712BD4">
        <w:rPr>
          <w:rFonts w:ascii="Verdana" w:hAnsi="Verdana"/>
          <w:bCs/>
          <w:sz w:val="24"/>
          <w:szCs w:val="24"/>
        </w:rPr>
        <w:t>U</w:t>
      </w:r>
      <w:r w:rsidR="00911082" w:rsidRPr="00712BD4">
        <w:rPr>
          <w:rFonts w:ascii="Verdana" w:hAnsi="Verdana"/>
          <w:bCs/>
          <w:sz w:val="24"/>
          <w:szCs w:val="24"/>
        </w:rPr>
        <w:t>niversitária</w:t>
      </w:r>
      <w:r w:rsidR="008F54D4" w:rsidRPr="00712BD4">
        <w:rPr>
          <w:rFonts w:ascii="Verdana" w:hAnsi="Verdana"/>
          <w:bCs/>
          <w:sz w:val="24"/>
          <w:szCs w:val="24"/>
        </w:rPr>
        <w:t>, RG apresenta por leitura dramática alguns capítulos sobre a Pandemia da</w:t>
      </w:r>
      <w:r w:rsidR="00911082" w:rsidRPr="00712BD4">
        <w:rPr>
          <w:rFonts w:ascii="Verdana" w:hAnsi="Verdana"/>
          <w:bCs/>
          <w:sz w:val="24"/>
          <w:szCs w:val="24"/>
        </w:rPr>
        <w:t xml:space="preserve"> </w:t>
      </w:r>
      <w:r w:rsidR="008F54D4" w:rsidRPr="00712BD4">
        <w:rPr>
          <w:rFonts w:ascii="Verdana" w:hAnsi="Verdana"/>
          <w:bCs/>
          <w:sz w:val="24"/>
          <w:szCs w:val="24"/>
        </w:rPr>
        <w:t xml:space="preserve"> Gripe E</w:t>
      </w:r>
      <w:r w:rsidR="00911082" w:rsidRPr="00712BD4">
        <w:rPr>
          <w:rFonts w:ascii="Verdana" w:hAnsi="Verdana"/>
          <w:bCs/>
          <w:sz w:val="24"/>
          <w:szCs w:val="24"/>
        </w:rPr>
        <w:t>spanhola</w:t>
      </w:r>
      <w:r w:rsidR="008F54D4" w:rsidRPr="00712BD4">
        <w:rPr>
          <w:rFonts w:ascii="Verdana" w:hAnsi="Verdana"/>
          <w:bCs/>
          <w:sz w:val="24"/>
          <w:szCs w:val="24"/>
        </w:rPr>
        <w:t xml:space="preserve"> (1918),  do livro de Ruy Castro chamado  Metrópole à Beira-mar.</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16 – </w:t>
      </w:r>
      <w:r w:rsidR="00A74294" w:rsidRPr="00712BD4">
        <w:rPr>
          <w:rFonts w:ascii="Verdana" w:hAnsi="Verdana"/>
          <w:bCs/>
          <w:sz w:val="24"/>
          <w:szCs w:val="24"/>
        </w:rPr>
        <w:t xml:space="preserve">No ar, pela TVC, </w:t>
      </w:r>
      <w:r w:rsidR="00FB74B3" w:rsidRPr="00712BD4">
        <w:rPr>
          <w:rFonts w:ascii="Verdana" w:hAnsi="Verdana"/>
          <w:bCs/>
          <w:sz w:val="24"/>
          <w:szCs w:val="24"/>
        </w:rPr>
        <w:t xml:space="preserve"> </w:t>
      </w:r>
      <w:r w:rsidR="00A74294" w:rsidRPr="00712BD4">
        <w:rPr>
          <w:rFonts w:ascii="Verdana" w:hAnsi="Verdana"/>
          <w:bCs/>
          <w:sz w:val="24"/>
          <w:szCs w:val="24"/>
        </w:rPr>
        <w:t>programa de RG, Diálogo com</w:t>
      </w:r>
      <w:r w:rsidR="007F1D4A" w:rsidRPr="00712BD4">
        <w:rPr>
          <w:rFonts w:ascii="Verdana" w:hAnsi="Verdana"/>
          <w:bCs/>
          <w:sz w:val="24"/>
          <w:szCs w:val="24"/>
        </w:rPr>
        <w:t xml:space="preserve"> reprise</w:t>
      </w:r>
    </w:p>
    <w:p w:rsidR="00911082"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20 –</w:t>
      </w:r>
      <w:r w:rsidR="008F54D4" w:rsidRPr="00712BD4">
        <w:rPr>
          <w:rFonts w:ascii="Verdana" w:hAnsi="Verdana"/>
          <w:bCs/>
          <w:sz w:val="24"/>
          <w:szCs w:val="24"/>
        </w:rPr>
        <w:t xml:space="preserve"> No facebook, Kill Abreu, crítico e curador do Teatro Paulistano,  posta vídeo  de Ricardo Guilherme sobre o tema Pandemia e Teatro, integrante do Projeto Tecendo a Manhã.</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23  - </w:t>
      </w:r>
      <w:r w:rsidR="00A74294" w:rsidRPr="00712BD4">
        <w:rPr>
          <w:rFonts w:ascii="Verdana" w:hAnsi="Verdana"/>
          <w:bCs/>
          <w:sz w:val="24"/>
          <w:szCs w:val="24"/>
        </w:rPr>
        <w:t>No ar, pela TVC, programa de RG, Diálogo com</w:t>
      </w:r>
      <w:r w:rsidR="007F1D4A" w:rsidRPr="00712BD4">
        <w:rPr>
          <w:rFonts w:ascii="Verdana" w:hAnsi="Verdana"/>
          <w:bCs/>
          <w:sz w:val="24"/>
          <w:szCs w:val="24"/>
        </w:rPr>
        <w:t xml:space="preserve"> reprise</w:t>
      </w:r>
    </w:p>
    <w:p w:rsidR="00911082" w:rsidRPr="00712BD4" w:rsidRDefault="0091108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23 – </w:t>
      </w:r>
      <w:r w:rsidR="0078687B" w:rsidRPr="00712BD4">
        <w:rPr>
          <w:rFonts w:ascii="Verdana" w:hAnsi="Verdana"/>
          <w:bCs/>
          <w:sz w:val="24"/>
          <w:szCs w:val="24"/>
        </w:rPr>
        <w:t xml:space="preserve">Ricardo Guilherme inicia uma série no Facebook denominada </w:t>
      </w:r>
      <w:r w:rsidRPr="00712BD4">
        <w:rPr>
          <w:rFonts w:ascii="Verdana" w:hAnsi="Verdana"/>
          <w:bCs/>
          <w:sz w:val="24"/>
          <w:szCs w:val="24"/>
        </w:rPr>
        <w:t>RG TV</w:t>
      </w:r>
      <w:r w:rsidR="0078687B" w:rsidRPr="00712BD4">
        <w:rPr>
          <w:rFonts w:ascii="Verdana" w:hAnsi="Verdana"/>
          <w:bCs/>
          <w:sz w:val="24"/>
          <w:szCs w:val="24"/>
        </w:rPr>
        <w:t>. Nesta primeira postagem fala de Caos e  de versos de C</w:t>
      </w:r>
      <w:r w:rsidRPr="00712BD4">
        <w:rPr>
          <w:rFonts w:ascii="Verdana" w:hAnsi="Verdana"/>
          <w:bCs/>
          <w:sz w:val="24"/>
          <w:szCs w:val="24"/>
        </w:rPr>
        <w:t>aetano</w:t>
      </w:r>
      <w:r w:rsidR="0078687B" w:rsidRPr="00712BD4">
        <w:rPr>
          <w:rFonts w:ascii="Verdana" w:hAnsi="Verdana"/>
          <w:bCs/>
          <w:sz w:val="24"/>
          <w:szCs w:val="24"/>
        </w:rPr>
        <w:t xml:space="preserve"> Veloso.</w:t>
      </w:r>
    </w:p>
    <w:p w:rsidR="00911082"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w:t>
      </w:r>
      <w:r w:rsidR="0078687B" w:rsidRPr="00712BD4">
        <w:rPr>
          <w:rFonts w:ascii="Verdana" w:hAnsi="Verdana"/>
          <w:bCs/>
          <w:sz w:val="24"/>
          <w:szCs w:val="24"/>
        </w:rPr>
        <w:t xml:space="preserve"> A Rá</w:t>
      </w:r>
      <w:r w:rsidR="00911082" w:rsidRPr="00712BD4">
        <w:rPr>
          <w:rFonts w:ascii="Verdana" w:hAnsi="Verdana"/>
          <w:bCs/>
          <w:sz w:val="24"/>
          <w:szCs w:val="24"/>
        </w:rPr>
        <w:t xml:space="preserve">dio </w:t>
      </w:r>
      <w:r w:rsidR="0078687B" w:rsidRPr="00712BD4">
        <w:rPr>
          <w:rFonts w:ascii="Verdana" w:hAnsi="Verdana"/>
          <w:bCs/>
          <w:sz w:val="24"/>
          <w:szCs w:val="24"/>
        </w:rPr>
        <w:t>Câmara (Brasília-DF)</w:t>
      </w:r>
      <w:r w:rsidR="00911082" w:rsidRPr="00712BD4">
        <w:rPr>
          <w:rFonts w:ascii="Verdana" w:hAnsi="Verdana"/>
          <w:bCs/>
          <w:sz w:val="24"/>
          <w:szCs w:val="24"/>
        </w:rPr>
        <w:t xml:space="preserve"> </w:t>
      </w:r>
      <w:r w:rsidR="0078687B" w:rsidRPr="00712BD4">
        <w:rPr>
          <w:rFonts w:ascii="Verdana" w:hAnsi="Verdana"/>
          <w:bCs/>
          <w:sz w:val="24"/>
          <w:szCs w:val="24"/>
        </w:rPr>
        <w:t>apresenta entrevista de Ricardo Guilherme, no programa  T</w:t>
      </w:r>
      <w:r w:rsidR="00911082" w:rsidRPr="00712BD4">
        <w:rPr>
          <w:rFonts w:ascii="Verdana" w:hAnsi="Verdana"/>
          <w:bCs/>
          <w:sz w:val="24"/>
          <w:szCs w:val="24"/>
        </w:rPr>
        <w:t xml:space="preserve">rilha das </w:t>
      </w:r>
      <w:r w:rsidR="0078687B" w:rsidRPr="00712BD4">
        <w:rPr>
          <w:rFonts w:ascii="Verdana" w:hAnsi="Verdana"/>
          <w:bCs/>
          <w:sz w:val="24"/>
          <w:szCs w:val="24"/>
        </w:rPr>
        <w:t>A</w:t>
      </w:r>
      <w:r w:rsidR="00911082" w:rsidRPr="00712BD4">
        <w:rPr>
          <w:rFonts w:ascii="Verdana" w:hAnsi="Verdana"/>
          <w:bCs/>
          <w:sz w:val="24"/>
          <w:szCs w:val="24"/>
        </w:rPr>
        <w:t>rtes</w:t>
      </w:r>
      <w:r w:rsidR="0078687B" w:rsidRPr="00712BD4">
        <w:rPr>
          <w:rFonts w:ascii="Verdana" w:hAnsi="Verdana"/>
          <w:bCs/>
          <w:sz w:val="24"/>
          <w:szCs w:val="24"/>
        </w:rPr>
        <w:t xml:space="preserve">, entrevista do repórter e teatrólogo </w:t>
      </w:r>
      <w:r w:rsidR="00911082" w:rsidRPr="00712BD4">
        <w:rPr>
          <w:rFonts w:ascii="Verdana" w:hAnsi="Verdana"/>
          <w:bCs/>
          <w:sz w:val="24"/>
          <w:szCs w:val="24"/>
        </w:rPr>
        <w:t xml:space="preserve">  </w:t>
      </w:r>
      <w:r w:rsidR="0078687B" w:rsidRPr="00712BD4">
        <w:rPr>
          <w:rFonts w:ascii="Verdana" w:hAnsi="Verdana"/>
          <w:bCs/>
          <w:sz w:val="24"/>
          <w:szCs w:val="24"/>
        </w:rPr>
        <w:t>André</w:t>
      </w:r>
      <w:r w:rsidR="00911082" w:rsidRPr="00712BD4">
        <w:rPr>
          <w:rFonts w:ascii="Verdana" w:hAnsi="Verdana"/>
          <w:bCs/>
          <w:sz w:val="24"/>
          <w:szCs w:val="24"/>
        </w:rPr>
        <w:t xml:space="preserve"> </w:t>
      </w:r>
      <w:r w:rsidR="0078687B" w:rsidRPr="00712BD4">
        <w:rPr>
          <w:rFonts w:ascii="Verdana" w:hAnsi="Verdana"/>
          <w:bCs/>
          <w:sz w:val="24"/>
          <w:szCs w:val="24"/>
        </w:rPr>
        <w:t>A</w:t>
      </w:r>
      <w:r w:rsidR="00911082" w:rsidRPr="00712BD4">
        <w:rPr>
          <w:rFonts w:ascii="Verdana" w:hAnsi="Verdana"/>
          <w:bCs/>
          <w:sz w:val="24"/>
          <w:szCs w:val="24"/>
        </w:rPr>
        <w:t>maro</w:t>
      </w:r>
      <w:r w:rsidR="0078687B" w:rsidRPr="00712BD4">
        <w:rPr>
          <w:rFonts w:ascii="Verdana" w:hAnsi="Verdana"/>
          <w:bCs/>
          <w:sz w:val="24"/>
          <w:szCs w:val="24"/>
        </w:rPr>
        <w:t>.</w:t>
      </w:r>
    </w:p>
    <w:p w:rsidR="00911082"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28 –</w:t>
      </w:r>
      <w:r w:rsidR="0078687B" w:rsidRPr="00712BD4">
        <w:rPr>
          <w:rFonts w:ascii="Verdana" w:hAnsi="Verdana"/>
          <w:bCs/>
          <w:sz w:val="24"/>
          <w:szCs w:val="24"/>
        </w:rPr>
        <w:t xml:space="preserve"> Ricardo Guilherme posta no Facebook mais um episódio da  série RG TV. Nesta postagem RG fala de Personas e P</w:t>
      </w:r>
      <w:r w:rsidR="00911082" w:rsidRPr="00712BD4">
        <w:rPr>
          <w:rFonts w:ascii="Verdana" w:hAnsi="Verdana"/>
          <w:bCs/>
          <w:sz w:val="24"/>
          <w:szCs w:val="24"/>
        </w:rPr>
        <w:t>e</w:t>
      </w:r>
      <w:r w:rsidR="0078687B" w:rsidRPr="00712BD4">
        <w:rPr>
          <w:rFonts w:ascii="Verdana" w:hAnsi="Verdana"/>
          <w:bCs/>
          <w:sz w:val="24"/>
          <w:szCs w:val="24"/>
        </w:rPr>
        <w:t>ssoas em Emergência Cultural</w:t>
      </w:r>
    </w:p>
    <w:p w:rsidR="00911082" w:rsidRPr="00712BD4" w:rsidRDefault="00FB74B3"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 RG posta vídeo em que diz  versos de  Jair Amorim de uma música  de Eval</w:t>
      </w:r>
      <w:r w:rsidR="00911082" w:rsidRPr="00712BD4">
        <w:rPr>
          <w:rFonts w:ascii="Verdana" w:hAnsi="Verdana"/>
          <w:bCs/>
          <w:sz w:val="24"/>
          <w:szCs w:val="24"/>
        </w:rPr>
        <w:t>do</w:t>
      </w:r>
      <w:r w:rsidRPr="00712BD4">
        <w:rPr>
          <w:rFonts w:ascii="Verdana" w:hAnsi="Verdana"/>
          <w:bCs/>
          <w:sz w:val="24"/>
          <w:szCs w:val="24"/>
        </w:rPr>
        <w:t xml:space="preserve"> Gouveia. </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w:t>
      </w:r>
      <w:r w:rsidR="00A74294" w:rsidRPr="00712BD4">
        <w:rPr>
          <w:rFonts w:ascii="Verdana" w:hAnsi="Verdana"/>
          <w:bCs/>
          <w:sz w:val="24"/>
          <w:szCs w:val="24"/>
        </w:rPr>
        <w:t xml:space="preserve">No ar, </w:t>
      </w:r>
      <w:r w:rsidR="00E80292"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911082" w:rsidRPr="00712BD4" w:rsidRDefault="00911082" w:rsidP="00E25AF6">
      <w:pPr>
        <w:pStyle w:val="Corpodetexto"/>
        <w:tabs>
          <w:tab w:val="left" w:pos="2694"/>
        </w:tabs>
        <w:ind w:left="3686" w:right="3456"/>
        <w:rPr>
          <w:rFonts w:ascii="Verdana" w:hAnsi="Verdana"/>
          <w:b/>
          <w:bCs/>
          <w:sz w:val="24"/>
          <w:szCs w:val="24"/>
        </w:rPr>
      </w:pPr>
    </w:p>
    <w:p w:rsidR="00174348" w:rsidRPr="00712BD4" w:rsidRDefault="0017434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Junho</w:t>
      </w:r>
    </w:p>
    <w:p w:rsidR="008F60B9" w:rsidRPr="00712BD4" w:rsidRDefault="008F60B9" w:rsidP="00E25AF6">
      <w:pPr>
        <w:pStyle w:val="Corpodetexto"/>
        <w:tabs>
          <w:tab w:val="left" w:pos="2694"/>
        </w:tabs>
        <w:ind w:left="3686" w:right="3456"/>
        <w:rPr>
          <w:rFonts w:ascii="Verdana" w:hAnsi="Verdana"/>
          <w:bCs/>
          <w:sz w:val="24"/>
          <w:szCs w:val="24"/>
        </w:rPr>
      </w:pPr>
    </w:p>
    <w:p w:rsidR="00E80292"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w:t>
      </w:r>
      <w:r w:rsidR="00E80292" w:rsidRPr="00712BD4">
        <w:rPr>
          <w:rFonts w:ascii="Verdana" w:hAnsi="Verdana"/>
          <w:bCs/>
          <w:sz w:val="24"/>
          <w:szCs w:val="24"/>
        </w:rPr>
        <w:t xml:space="preserve"> Ricardo Guilherme posta no Facebook mais um episódio da  série RG TV. Nesta postagem RG fala sobre  pandemia 1918 e sobre a peça  </w:t>
      </w:r>
      <w:r w:rsidR="00E80292" w:rsidRPr="00712BD4">
        <w:rPr>
          <w:rFonts w:ascii="Verdana" w:hAnsi="Verdana"/>
          <w:bCs/>
          <w:i/>
          <w:sz w:val="24"/>
          <w:szCs w:val="24"/>
          <w:u w:val="single"/>
        </w:rPr>
        <w:t>A Bailarina</w:t>
      </w:r>
      <w:r w:rsidR="00E80292" w:rsidRPr="00712BD4">
        <w:rPr>
          <w:rFonts w:ascii="Verdana" w:hAnsi="Verdana"/>
          <w:bCs/>
          <w:sz w:val="24"/>
          <w:szCs w:val="24"/>
        </w:rPr>
        <w:t>, do comediógrafo cearense Carlos Câmara.</w:t>
      </w:r>
    </w:p>
    <w:p w:rsidR="00E80292" w:rsidRPr="00712BD4" w:rsidRDefault="00E80292"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mesmo dia, Ricardo é o entrevistado  da live Pandemia Cultural, do  jornalista potiguar Abner Moabe.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06 – </w:t>
      </w:r>
      <w:r w:rsidR="00A74294" w:rsidRPr="00712BD4">
        <w:rPr>
          <w:rFonts w:ascii="Verdana" w:hAnsi="Verdana"/>
          <w:bCs/>
          <w:sz w:val="24"/>
          <w:szCs w:val="24"/>
        </w:rPr>
        <w:t xml:space="preserve">No ar, </w:t>
      </w:r>
      <w:r w:rsidR="00A11A9D"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A11A9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w:t>
      </w:r>
      <w:r w:rsidR="00A11A9D" w:rsidRPr="00712BD4">
        <w:rPr>
          <w:rFonts w:ascii="Verdana" w:hAnsi="Verdana"/>
          <w:bCs/>
          <w:sz w:val="24"/>
          <w:szCs w:val="24"/>
        </w:rPr>
        <w:t>– O Grupo M</w:t>
      </w:r>
      <w:r w:rsidR="00E80292" w:rsidRPr="00712BD4">
        <w:rPr>
          <w:rFonts w:ascii="Verdana" w:hAnsi="Verdana"/>
          <w:bCs/>
          <w:sz w:val="24"/>
          <w:szCs w:val="24"/>
        </w:rPr>
        <w:t>irante</w:t>
      </w:r>
      <w:r w:rsidR="00A11A9D" w:rsidRPr="00712BD4">
        <w:rPr>
          <w:rFonts w:ascii="Verdana" w:hAnsi="Verdana"/>
          <w:bCs/>
          <w:sz w:val="24"/>
          <w:szCs w:val="24"/>
        </w:rPr>
        <w:t xml:space="preserve"> de Teatro, da UNIFOR, posta no Facebook  um vídeo de Ricardo Guilherme  dizendo um poema de sua autoria . Título As Marcas. </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A74294" w:rsidRPr="00712BD4">
        <w:rPr>
          <w:rFonts w:ascii="Verdana" w:hAnsi="Verdana"/>
          <w:bCs/>
          <w:sz w:val="24"/>
          <w:szCs w:val="24"/>
        </w:rPr>
        <w:t xml:space="preserve"> No ar,</w:t>
      </w:r>
      <w:r w:rsidR="00A11A9D" w:rsidRPr="00712BD4">
        <w:rPr>
          <w:rFonts w:ascii="Verdana" w:hAnsi="Verdana"/>
          <w:bCs/>
          <w:sz w:val="24"/>
          <w:szCs w:val="24"/>
        </w:rPr>
        <w:t xml:space="preserve"> </w:t>
      </w:r>
      <w:r w:rsidR="00A74294" w:rsidRPr="00712BD4">
        <w:rPr>
          <w:rFonts w:ascii="Verdana" w:hAnsi="Verdana"/>
          <w:bCs/>
          <w:sz w:val="24"/>
          <w:szCs w:val="24"/>
        </w:rPr>
        <w:t xml:space="preserve"> pela TVC, programa de RG, Diálogo com</w:t>
      </w:r>
      <w:r w:rsidR="007F1D4A" w:rsidRPr="00712BD4">
        <w:rPr>
          <w:rFonts w:ascii="Verdana" w:hAnsi="Verdana"/>
          <w:bCs/>
          <w:sz w:val="24"/>
          <w:szCs w:val="24"/>
        </w:rPr>
        <w:t xml:space="preserve"> reprise</w:t>
      </w:r>
      <w:r w:rsidR="00A11A9D" w:rsidRPr="00712BD4">
        <w:rPr>
          <w:rFonts w:ascii="Verdana" w:hAnsi="Verdana"/>
          <w:bCs/>
          <w:sz w:val="24"/>
          <w:szCs w:val="24"/>
        </w:rPr>
        <w:t>.</w:t>
      </w:r>
    </w:p>
    <w:p w:rsidR="00E80292" w:rsidRPr="00712BD4" w:rsidRDefault="00A11A9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No mesmo dia, RG participa de uma live com integrantes do Grupo teatral  Pí</w:t>
      </w:r>
      <w:r w:rsidR="00E80292" w:rsidRPr="00712BD4">
        <w:rPr>
          <w:rFonts w:ascii="Verdana" w:hAnsi="Verdana"/>
          <w:bCs/>
          <w:sz w:val="24"/>
          <w:szCs w:val="24"/>
        </w:rPr>
        <w:t>caros</w:t>
      </w:r>
      <w:r w:rsidRPr="00712BD4">
        <w:rPr>
          <w:rFonts w:ascii="Verdana" w:hAnsi="Verdana"/>
          <w:bCs/>
          <w:sz w:val="24"/>
          <w:szCs w:val="24"/>
        </w:rPr>
        <w:t xml:space="preserve"> Incorrigíveis. Sobre </w:t>
      </w:r>
      <w:r w:rsidR="007A57EC" w:rsidRPr="00712BD4">
        <w:rPr>
          <w:rFonts w:ascii="Verdana" w:hAnsi="Verdana"/>
          <w:bCs/>
          <w:sz w:val="24"/>
          <w:szCs w:val="24"/>
        </w:rPr>
        <w:t xml:space="preserve"> um texto de RG que o referido grupo  montou em versão online.</w:t>
      </w:r>
    </w:p>
    <w:p w:rsidR="00E80292"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16 –</w:t>
      </w:r>
      <w:r w:rsidR="00E80292" w:rsidRPr="00712BD4">
        <w:rPr>
          <w:rFonts w:ascii="Verdana" w:hAnsi="Verdana"/>
          <w:bCs/>
          <w:sz w:val="24"/>
          <w:szCs w:val="24"/>
        </w:rPr>
        <w:t xml:space="preserve">  </w:t>
      </w:r>
      <w:r w:rsidR="007A57EC" w:rsidRPr="00712BD4">
        <w:rPr>
          <w:rFonts w:ascii="Verdana" w:hAnsi="Verdana"/>
          <w:bCs/>
          <w:sz w:val="24"/>
          <w:szCs w:val="24"/>
        </w:rPr>
        <w:t>Ricardo Guilherme posta no Facebook mais um episódio da  série RG TV. Nesta postagem RG fala sobre o Teatro José de Alencar.</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20 – </w:t>
      </w:r>
      <w:r w:rsidR="00A74294" w:rsidRPr="00712BD4">
        <w:rPr>
          <w:rFonts w:ascii="Verdana" w:hAnsi="Verdana"/>
          <w:bCs/>
          <w:sz w:val="24"/>
          <w:szCs w:val="24"/>
        </w:rPr>
        <w:t xml:space="preserve">No ar, </w:t>
      </w:r>
      <w:r w:rsidR="00F16188"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E80292"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F872E5" w:rsidRPr="00712BD4">
        <w:rPr>
          <w:rFonts w:ascii="Verdana" w:hAnsi="Verdana"/>
          <w:bCs/>
          <w:sz w:val="24"/>
          <w:szCs w:val="24"/>
        </w:rPr>
        <w:t xml:space="preserve"> Ricardo Guilherme posta no Facebook mais um episódio da  série RG TV. Nesta postagem RG fala sobre a história do  Teatro José de Alencar.</w:t>
      </w:r>
    </w:p>
    <w:p w:rsidR="00E80292"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 –</w:t>
      </w:r>
      <w:r w:rsidR="00E80292" w:rsidRPr="00712BD4">
        <w:rPr>
          <w:rFonts w:ascii="Verdana" w:hAnsi="Verdana"/>
          <w:bCs/>
          <w:sz w:val="24"/>
          <w:szCs w:val="24"/>
        </w:rPr>
        <w:t xml:space="preserve">- </w:t>
      </w:r>
      <w:r w:rsidR="004125C2" w:rsidRPr="00712BD4">
        <w:rPr>
          <w:rFonts w:ascii="Verdana" w:hAnsi="Verdana"/>
          <w:bCs/>
          <w:sz w:val="24"/>
          <w:szCs w:val="24"/>
        </w:rPr>
        <w:t xml:space="preserve"> Entrevist</w:t>
      </w:r>
      <w:r w:rsidR="00E80292" w:rsidRPr="00712BD4">
        <w:rPr>
          <w:rFonts w:ascii="Verdana" w:hAnsi="Verdana"/>
          <w:bCs/>
          <w:sz w:val="24"/>
          <w:szCs w:val="24"/>
        </w:rPr>
        <w:t xml:space="preserve">a </w:t>
      </w:r>
      <w:r w:rsidR="004125C2" w:rsidRPr="00712BD4">
        <w:rPr>
          <w:rFonts w:ascii="Verdana" w:hAnsi="Verdana"/>
          <w:bCs/>
          <w:sz w:val="24"/>
          <w:szCs w:val="24"/>
        </w:rPr>
        <w:t xml:space="preserve"> da escritora Hel</w:t>
      </w:r>
      <w:r w:rsidR="00E80292" w:rsidRPr="00712BD4">
        <w:rPr>
          <w:rFonts w:ascii="Verdana" w:hAnsi="Verdana"/>
          <w:bCs/>
          <w:sz w:val="24"/>
          <w:szCs w:val="24"/>
        </w:rPr>
        <w:t>i</w:t>
      </w:r>
      <w:r w:rsidR="004125C2" w:rsidRPr="00712BD4">
        <w:rPr>
          <w:rFonts w:ascii="Verdana" w:hAnsi="Verdana"/>
          <w:bCs/>
          <w:sz w:val="24"/>
          <w:szCs w:val="24"/>
        </w:rPr>
        <w:t>ana Querin</w:t>
      </w:r>
      <w:r w:rsidR="00E80292" w:rsidRPr="00712BD4">
        <w:rPr>
          <w:rFonts w:ascii="Verdana" w:hAnsi="Verdana"/>
          <w:bCs/>
          <w:sz w:val="24"/>
          <w:szCs w:val="24"/>
        </w:rPr>
        <w:t xml:space="preserve">o </w:t>
      </w:r>
      <w:r w:rsidR="004125C2" w:rsidRPr="00712BD4">
        <w:rPr>
          <w:rFonts w:ascii="Verdana" w:hAnsi="Verdana"/>
          <w:bCs/>
          <w:sz w:val="24"/>
          <w:szCs w:val="24"/>
        </w:rPr>
        <w:t xml:space="preserve"> com RG é postada no F</w:t>
      </w:r>
      <w:r w:rsidR="00E80292" w:rsidRPr="00712BD4">
        <w:rPr>
          <w:rFonts w:ascii="Verdana" w:hAnsi="Verdana"/>
          <w:bCs/>
          <w:sz w:val="24"/>
          <w:szCs w:val="24"/>
        </w:rPr>
        <w:t>ace</w:t>
      </w:r>
      <w:r w:rsidR="004125C2" w:rsidRPr="00712BD4">
        <w:rPr>
          <w:rFonts w:ascii="Verdana" w:hAnsi="Verdana"/>
          <w:bCs/>
          <w:sz w:val="24"/>
          <w:szCs w:val="24"/>
        </w:rPr>
        <w:t>book.</w:t>
      </w:r>
    </w:p>
    <w:p w:rsidR="00E80292"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26 </w:t>
      </w:r>
      <w:r w:rsidR="004125C2" w:rsidRPr="00712BD4">
        <w:rPr>
          <w:rFonts w:ascii="Verdana" w:hAnsi="Verdana"/>
          <w:bCs/>
          <w:sz w:val="24"/>
          <w:szCs w:val="24"/>
        </w:rPr>
        <w:t>–</w:t>
      </w:r>
      <w:r w:rsidR="00E80292" w:rsidRPr="00712BD4">
        <w:rPr>
          <w:rFonts w:ascii="Verdana" w:hAnsi="Verdana"/>
          <w:bCs/>
          <w:sz w:val="24"/>
          <w:szCs w:val="24"/>
        </w:rPr>
        <w:t xml:space="preserve"> </w:t>
      </w:r>
      <w:r w:rsidR="004125C2" w:rsidRPr="00712BD4">
        <w:rPr>
          <w:rFonts w:ascii="Verdana" w:hAnsi="Verdana"/>
          <w:bCs/>
          <w:sz w:val="24"/>
          <w:szCs w:val="24"/>
        </w:rPr>
        <w:t>RG participa  como entrevistado do professor Ghil Brandão  da live de abertura do</w:t>
      </w:r>
      <w:r w:rsidR="00171383" w:rsidRPr="00712BD4">
        <w:rPr>
          <w:rFonts w:ascii="Verdana" w:hAnsi="Verdana"/>
          <w:bCs/>
          <w:sz w:val="24"/>
          <w:szCs w:val="24"/>
        </w:rPr>
        <w:t xml:space="preserve"> </w:t>
      </w:r>
      <w:r w:rsidR="004125C2" w:rsidRPr="00712BD4">
        <w:rPr>
          <w:rFonts w:ascii="Verdana" w:hAnsi="Verdana"/>
          <w:bCs/>
          <w:sz w:val="24"/>
          <w:szCs w:val="24"/>
        </w:rPr>
        <w:t>Webinário da Licenciatura em Teatro da UFC, sobre o tema  Arte e Historia.</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27 – </w:t>
      </w:r>
      <w:r w:rsidR="00A74294" w:rsidRPr="00712BD4">
        <w:rPr>
          <w:rFonts w:ascii="Verdana" w:hAnsi="Verdana"/>
          <w:bCs/>
          <w:sz w:val="24"/>
          <w:szCs w:val="24"/>
        </w:rPr>
        <w:t>No ar, pela TVC, programa de RG, Diálogo com</w:t>
      </w:r>
      <w:r w:rsidR="007F1D4A" w:rsidRPr="00712BD4">
        <w:rPr>
          <w:rFonts w:ascii="Verdana" w:hAnsi="Verdana"/>
          <w:bCs/>
          <w:sz w:val="24"/>
          <w:szCs w:val="24"/>
        </w:rPr>
        <w:t xml:space="preserve"> reprise</w:t>
      </w:r>
    </w:p>
    <w:p w:rsidR="00E80292"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29 –</w:t>
      </w:r>
      <w:r w:rsidR="00171383" w:rsidRPr="00712BD4">
        <w:rPr>
          <w:rFonts w:ascii="Verdana" w:hAnsi="Verdana"/>
          <w:bCs/>
          <w:sz w:val="24"/>
          <w:szCs w:val="24"/>
        </w:rPr>
        <w:t xml:space="preserve">  No facebook RG  posta vídeo seu como intérprete da letra da música  Retrato em Branco e P</w:t>
      </w:r>
      <w:r w:rsidR="00E80292" w:rsidRPr="00712BD4">
        <w:rPr>
          <w:rFonts w:ascii="Verdana" w:hAnsi="Verdana"/>
          <w:bCs/>
          <w:sz w:val="24"/>
          <w:szCs w:val="24"/>
        </w:rPr>
        <w:t>reto</w:t>
      </w:r>
      <w:r w:rsidR="00171383" w:rsidRPr="00712BD4">
        <w:rPr>
          <w:rFonts w:ascii="Verdana" w:hAnsi="Verdana"/>
          <w:bCs/>
          <w:sz w:val="24"/>
          <w:szCs w:val="24"/>
        </w:rPr>
        <w:t>, de Chico Buarque e Tom Jobim.</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174348"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u w:val="single"/>
        </w:rPr>
        <w:t>Julho</w:t>
      </w:r>
    </w:p>
    <w:p w:rsidR="008F60B9" w:rsidRPr="00712BD4" w:rsidRDefault="008F60B9" w:rsidP="00E25AF6">
      <w:pPr>
        <w:pStyle w:val="Corpodetexto"/>
        <w:tabs>
          <w:tab w:val="left" w:pos="2694"/>
        </w:tabs>
        <w:ind w:left="3686" w:right="3456"/>
        <w:rPr>
          <w:rFonts w:ascii="Verdana" w:hAnsi="Verdana"/>
          <w:bCs/>
          <w:sz w:val="24"/>
          <w:szCs w:val="24"/>
        </w:rPr>
      </w:pPr>
    </w:p>
    <w:p w:rsidR="00171383"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01 –</w:t>
      </w:r>
      <w:r w:rsidR="006F03C5" w:rsidRPr="00712BD4">
        <w:rPr>
          <w:rFonts w:ascii="Verdana" w:hAnsi="Verdana"/>
          <w:bCs/>
          <w:sz w:val="24"/>
          <w:szCs w:val="24"/>
        </w:rPr>
        <w:t xml:space="preserve"> RG e o cineasta Jairlos Marques  são os entrevistados da jornalista </w:t>
      </w:r>
      <w:r w:rsidR="00171383" w:rsidRPr="00712BD4">
        <w:rPr>
          <w:rFonts w:ascii="Verdana" w:hAnsi="Verdana"/>
          <w:bCs/>
          <w:sz w:val="24"/>
          <w:szCs w:val="24"/>
        </w:rPr>
        <w:t>Cida de Souza</w:t>
      </w:r>
      <w:r w:rsidR="006F03C5" w:rsidRPr="00712BD4">
        <w:rPr>
          <w:rFonts w:ascii="Verdana" w:hAnsi="Verdana"/>
          <w:bCs/>
          <w:sz w:val="24"/>
          <w:szCs w:val="24"/>
        </w:rPr>
        <w:t>,</w:t>
      </w:r>
      <w:r w:rsidR="00171383" w:rsidRPr="00712BD4">
        <w:rPr>
          <w:rFonts w:ascii="Verdana" w:hAnsi="Verdana"/>
          <w:bCs/>
          <w:sz w:val="24"/>
          <w:szCs w:val="24"/>
        </w:rPr>
        <w:t xml:space="preserve"> e</w:t>
      </w:r>
      <w:r w:rsidR="006F03C5" w:rsidRPr="00712BD4">
        <w:rPr>
          <w:rFonts w:ascii="Verdana" w:hAnsi="Verdana"/>
          <w:bCs/>
          <w:sz w:val="24"/>
          <w:szCs w:val="24"/>
        </w:rPr>
        <w:t>m live.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04 - </w:t>
      </w:r>
      <w:r w:rsidR="00A74294" w:rsidRPr="00712BD4">
        <w:rPr>
          <w:rFonts w:ascii="Verdana" w:hAnsi="Verdana"/>
          <w:bCs/>
          <w:sz w:val="24"/>
          <w:szCs w:val="24"/>
        </w:rPr>
        <w:t xml:space="preserve">No ar, </w:t>
      </w:r>
      <w:r w:rsidR="0013479F"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13479F" w:rsidRPr="00712BD4" w:rsidRDefault="0013479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No mesmo dia, </w:t>
      </w:r>
      <w:r w:rsidR="00171383" w:rsidRPr="00712BD4">
        <w:rPr>
          <w:rFonts w:ascii="Verdana" w:hAnsi="Verdana"/>
          <w:bCs/>
          <w:sz w:val="24"/>
          <w:szCs w:val="24"/>
        </w:rPr>
        <w:t>live</w:t>
      </w:r>
      <w:r w:rsidRPr="00712BD4">
        <w:rPr>
          <w:rFonts w:ascii="Verdana" w:hAnsi="Verdana"/>
          <w:bCs/>
          <w:sz w:val="24"/>
          <w:szCs w:val="24"/>
        </w:rPr>
        <w:t xml:space="preserve"> da jornalista Aurora M</w:t>
      </w:r>
      <w:r w:rsidR="00171383" w:rsidRPr="00712BD4">
        <w:rPr>
          <w:rFonts w:ascii="Verdana" w:hAnsi="Verdana"/>
          <w:bCs/>
          <w:sz w:val="24"/>
          <w:szCs w:val="24"/>
        </w:rPr>
        <w:t>iranda</w:t>
      </w:r>
      <w:r w:rsidRPr="00712BD4">
        <w:rPr>
          <w:rFonts w:ascii="Verdana" w:hAnsi="Verdana"/>
          <w:bCs/>
          <w:sz w:val="24"/>
          <w:szCs w:val="24"/>
        </w:rPr>
        <w:t xml:space="preserve"> (de Juiz de Fora-MG) com Ricardo Guilherme.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11 – </w:t>
      </w:r>
      <w:r w:rsidR="00A74294" w:rsidRPr="00712BD4">
        <w:rPr>
          <w:rFonts w:ascii="Verdana" w:hAnsi="Verdana"/>
          <w:bCs/>
          <w:sz w:val="24"/>
          <w:szCs w:val="24"/>
        </w:rPr>
        <w:t>No ar,</w:t>
      </w:r>
      <w:r w:rsidR="0013479F" w:rsidRPr="00712BD4">
        <w:rPr>
          <w:rFonts w:ascii="Verdana" w:hAnsi="Verdana"/>
          <w:bCs/>
          <w:sz w:val="24"/>
          <w:szCs w:val="24"/>
        </w:rPr>
        <w:t xml:space="preserve"> </w:t>
      </w:r>
      <w:r w:rsidR="00A74294" w:rsidRPr="00712BD4">
        <w:rPr>
          <w:rFonts w:ascii="Verdana" w:hAnsi="Verdana"/>
          <w:bCs/>
          <w:sz w:val="24"/>
          <w:szCs w:val="24"/>
        </w:rPr>
        <w:t xml:space="preserve"> pela TVC, programa de RG, Diálogo com</w:t>
      </w:r>
      <w:r w:rsidR="007F1D4A" w:rsidRPr="00712BD4">
        <w:rPr>
          <w:rFonts w:ascii="Verdana" w:hAnsi="Verdana"/>
          <w:bCs/>
          <w:sz w:val="24"/>
          <w:szCs w:val="24"/>
        </w:rPr>
        <w:t xml:space="preserve"> reprise</w:t>
      </w:r>
    </w:p>
    <w:p w:rsidR="0013479F" w:rsidRPr="00712BD4" w:rsidRDefault="0013479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 Em live de Thiago Arrais, denominada Telas de Poesia, com  versos e conversas  entre os escritores Thiago Arrais, Ricardo Guilherme,  Alan Mendonça, Luiz Seguilha, Carlos Emilio  Correa Lima e Fabiana Guimarães.</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w:t>
      </w:r>
      <w:r w:rsidR="00A74294" w:rsidRPr="00712BD4">
        <w:rPr>
          <w:rFonts w:ascii="Verdana" w:hAnsi="Verdana"/>
          <w:bCs/>
          <w:sz w:val="24"/>
          <w:szCs w:val="24"/>
        </w:rPr>
        <w:t xml:space="preserve">No ar, </w:t>
      </w:r>
      <w:r w:rsidR="00623E91"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5A54CE" w:rsidRPr="00712BD4" w:rsidRDefault="005A54CE"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Live com  Gil Brandao e Ricardo Guilherme  sobre o Teatro na Universidade Federal do Ceará</w:t>
      </w:r>
      <w:r w:rsidR="00C03205" w:rsidRPr="00712BD4">
        <w:rPr>
          <w:rFonts w:ascii="Verdana" w:hAnsi="Verdana"/>
          <w:bCs/>
          <w:sz w:val="24"/>
          <w:szCs w:val="24"/>
        </w:rPr>
        <w:t>.</w:t>
      </w:r>
    </w:p>
    <w:p w:rsidR="00171383"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24 –</w:t>
      </w:r>
      <w:r w:rsidR="00623E91" w:rsidRPr="00712BD4">
        <w:rPr>
          <w:rFonts w:ascii="Verdana" w:hAnsi="Verdana"/>
          <w:bCs/>
          <w:sz w:val="24"/>
          <w:szCs w:val="24"/>
        </w:rPr>
        <w:t xml:space="preserve"> Apresentação</w:t>
      </w:r>
      <w:r w:rsidR="009E4EAD" w:rsidRPr="00712BD4">
        <w:rPr>
          <w:rFonts w:ascii="Verdana" w:hAnsi="Verdana"/>
          <w:bCs/>
          <w:sz w:val="24"/>
          <w:szCs w:val="24"/>
        </w:rPr>
        <w:t xml:space="preserve"> da versão online do espetáculo</w:t>
      </w:r>
      <w:r w:rsidR="00623E91" w:rsidRPr="00712BD4">
        <w:rPr>
          <w:rFonts w:ascii="Verdana" w:hAnsi="Verdana"/>
          <w:bCs/>
          <w:sz w:val="24"/>
          <w:szCs w:val="24"/>
        </w:rPr>
        <w:t xml:space="preserve"> </w:t>
      </w:r>
      <w:r w:rsidR="00623E91" w:rsidRPr="00712BD4">
        <w:rPr>
          <w:rFonts w:ascii="Verdana" w:hAnsi="Verdana"/>
          <w:bCs/>
          <w:i/>
          <w:sz w:val="24"/>
          <w:szCs w:val="24"/>
          <w:u w:val="single"/>
        </w:rPr>
        <w:t>No A</w:t>
      </w:r>
      <w:r w:rsidR="00171383" w:rsidRPr="00712BD4">
        <w:rPr>
          <w:rFonts w:ascii="Verdana" w:hAnsi="Verdana"/>
          <w:bCs/>
          <w:i/>
          <w:sz w:val="24"/>
          <w:szCs w:val="24"/>
          <w:u w:val="single"/>
        </w:rPr>
        <w:t>to</w:t>
      </w:r>
      <w:r w:rsidR="00623E91" w:rsidRPr="00712BD4">
        <w:rPr>
          <w:rFonts w:ascii="Verdana" w:hAnsi="Verdana"/>
          <w:bCs/>
          <w:sz w:val="24"/>
          <w:szCs w:val="24"/>
        </w:rPr>
        <w:t>, texto, direção e atuação de Ricardo Guilherme,  como integrante do Webiná</w:t>
      </w:r>
      <w:r w:rsidR="00171383" w:rsidRPr="00712BD4">
        <w:rPr>
          <w:rFonts w:ascii="Verdana" w:hAnsi="Verdana"/>
          <w:bCs/>
          <w:sz w:val="24"/>
          <w:szCs w:val="24"/>
        </w:rPr>
        <w:t xml:space="preserve">rio </w:t>
      </w:r>
      <w:r w:rsidR="00623E91" w:rsidRPr="00712BD4">
        <w:rPr>
          <w:rFonts w:ascii="Verdana" w:hAnsi="Verdana"/>
          <w:bCs/>
          <w:sz w:val="24"/>
          <w:szCs w:val="24"/>
        </w:rPr>
        <w:t xml:space="preserve">da Licenciatura em Teatro da UFC, sob a </w:t>
      </w:r>
      <w:r w:rsidR="00171383" w:rsidRPr="00712BD4">
        <w:rPr>
          <w:rFonts w:ascii="Verdana" w:hAnsi="Verdana"/>
          <w:bCs/>
          <w:sz w:val="24"/>
          <w:szCs w:val="24"/>
        </w:rPr>
        <w:t xml:space="preserve">mediação </w:t>
      </w:r>
      <w:r w:rsidR="00623E91" w:rsidRPr="00712BD4">
        <w:rPr>
          <w:rFonts w:ascii="Verdana" w:hAnsi="Verdana"/>
          <w:bCs/>
          <w:sz w:val="24"/>
          <w:szCs w:val="24"/>
        </w:rPr>
        <w:t>de G</w:t>
      </w:r>
      <w:r w:rsidR="00171383" w:rsidRPr="00712BD4">
        <w:rPr>
          <w:rFonts w:ascii="Verdana" w:hAnsi="Verdana"/>
          <w:bCs/>
          <w:sz w:val="24"/>
          <w:szCs w:val="24"/>
        </w:rPr>
        <w:t>hil</w:t>
      </w:r>
      <w:r w:rsidR="00623E91" w:rsidRPr="00712BD4">
        <w:rPr>
          <w:rFonts w:ascii="Verdana" w:hAnsi="Verdana"/>
          <w:bCs/>
          <w:sz w:val="24"/>
          <w:szCs w:val="24"/>
        </w:rPr>
        <w:t xml:space="preserve"> Brandão.</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w:t>
      </w:r>
      <w:r w:rsidR="00A74294" w:rsidRPr="00712BD4">
        <w:rPr>
          <w:rFonts w:ascii="Verdana" w:hAnsi="Verdana"/>
          <w:bCs/>
          <w:sz w:val="24"/>
          <w:szCs w:val="24"/>
        </w:rPr>
        <w:t xml:space="preserve">No ar, </w:t>
      </w:r>
      <w:r w:rsidR="009E4EAD" w:rsidRPr="00712BD4">
        <w:rPr>
          <w:rFonts w:ascii="Verdana" w:hAnsi="Verdana"/>
          <w:bCs/>
          <w:sz w:val="24"/>
          <w:szCs w:val="24"/>
        </w:rPr>
        <w:t xml:space="preserve"> </w:t>
      </w:r>
      <w:r w:rsidR="00A74294" w:rsidRPr="00712BD4">
        <w:rPr>
          <w:rFonts w:ascii="Verdana" w:hAnsi="Verdana"/>
          <w:bCs/>
          <w:sz w:val="24"/>
          <w:szCs w:val="24"/>
        </w:rPr>
        <w:t>pela TVC, programa de RG, Diálogo com</w:t>
      </w:r>
    </w:p>
    <w:p w:rsidR="00171383" w:rsidRPr="00712BD4" w:rsidRDefault="009E4EA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25 – Em </w:t>
      </w:r>
      <w:r w:rsidR="00171383" w:rsidRPr="00712BD4">
        <w:rPr>
          <w:rFonts w:ascii="Verdana" w:hAnsi="Verdana"/>
          <w:bCs/>
          <w:sz w:val="24"/>
          <w:szCs w:val="24"/>
        </w:rPr>
        <w:t>live</w:t>
      </w:r>
      <w:r w:rsidRPr="00712BD4">
        <w:rPr>
          <w:rFonts w:ascii="Verdana" w:hAnsi="Verdana"/>
          <w:bCs/>
          <w:sz w:val="24"/>
          <w:szCs w:val="24"/>
        </w:rPr>
        <w:t xml:space="preserve">  do  Grupo Formos</w:t>
      </w:r>
      <w:r w:rsidR="00171383" w:rsidRPr="00712BD4">
        <w:rPr>
          <w:rFonts w:ascii="Verdana" w:hAnsi="Verdana"/>
          <w:bCs/>
          <w:sz w:val="24"/>
          <w:szCs w:val="24"/>
        </w:rPr>
        <w:t>ura</w:t>
      </w:r>
      <w:r w:rsidRPr="00712BD4">
        <w:rPr>
          <w:rFonts w:ascii="Verdana" w:hAnsi="Verdana"/>
          <w:bCs/>
          <w:sz w:val="24"/>
          <w:szCs w:val="24"/>
        </w:rPr>
        <w:t xml:space="preserve"> de Teatro, comemorativa de seus 35 </w:t>
      </w:r>
      <w:r w:rsidR="00171383" w:rsidRPr="00712BD4">
        <w:rPr>
          <w:rFonts w:ascii="Verdana" w:hAnsi="Verdana"/>
          <w:bCs/>
          <w:sz w:val="24"/>
          <w:szCs w:val="24"/>
        </w:rPr>
        <w:t>anos</w:t>
      </w:r>
      <w:r w:rsidRPr="00712BD4">
        <w:rPr>
          <w:rFonts w:ascii="Verdana" w:hAnsi="Verdana"/>
          <w:bCs/>
          <w:sz w:val="24"/>
          <w:szCs w:val="24"/>
        </w:rPr>
        <w:t xml:space="preserve">, </w:t>
      </w:r>
      <w:r w:rsidR="00171383" w:rsidRPr="00712BD4">
        <w:rPr>
          <w:rFonts w:ascii="Verdana" w:hAnsi="Verdana"/>
          <w:bCs/>
          <w:sz w:val="24"/>
          <w:szCs w:val="24"/>
        </w:rPr>
        <w:t xml:space="preserve">a </w:t>
      </w:r>
      <w:r w:rsidRPr="00712BD4">
        <w:rPr>
          <w:rFonts w:ascii="Verdana" w:hAnsi="Verdana"/>
          <w:bCs/>
          <w:sz w:val="24"/>
          <w:szCs w:val="24"/>
        </w:rPr>
        <w:t xml:space="preserve"> diretora G</w:t>
      </w:r>
      <w:r w:rsidR="00171383" w:rsidRPr="00712BD4">
        <w:rPr>
          <w:rFonts w:ascii="Verdana" w:hAnsi="Verdana"/>
          <w:bCs/>
          <w:sz w:val="24"/>
          <w:szCs w:val="24"/>
        </w:rPr>
        <w:t>raça</w:t>
      </w:r>
      <w:r w:rsidRPr="00712BD4">
        <w:rPr>
          <w:rFonts w:ascii="Verdana" w:hAnsi="Verdana"/>
          <w:bCs/>
          <w:sz w:val="24"/>
          <w:szCs w:val="24"/>
        </w:rPr>
        <w:t xml:space="preserve"> Freitas conversa com Ricardo Guilherme. </w:t>
      </w:r>
    </w:p>
    <w:p w:rsidR="008C161C" w:rsidRPr="00712BD4" w:rsidRDefault="008C161C" w:rsidP="00E25AF6">
      <w:pPr>
        <w:pStyle w:val="Corpodetexto"/>
        <w:tabs>
          <w:tab w:val="left" w:pos="2694"/>
        </w:tabs>
        <w:ind w:left="3686" w:right="3456"/>
        <w:rPr>
          <w:rFonts w:ascii="Verdana" w:hAnsi="Verdana"/>
          <w:bCs/>
          <w:sz w:val="24"/>
          <w:szCs w:val="24"/>
        </w:rPr>
      </w:pPr>
    </w:p>
    <w:p w:rsidR="00174348" w:rsidRPr="00712BD4" w:rsidRDefault="0017434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Agosto</w:t>
      </w:r>
    </w:p>
    <w:p w:rsidR="008F60B9" w:rsidRPr="00712BD4" w:rsidRDefault="008F60B9" w:rsidP="00E25AF6">
      <w:pPr>
        <w:pStyle w:val="Corpodetexto"/>
        <w:tabs>
          <w:tab w:val="left" w:pos="2694"/>
        </w:tabs>
        <w:ind w:left="3686" w:right="3456"/>
        <w:rPr>
          <w:rFonts w:ascii="Verdana" w:hAnsi="Verdana"/>
          <w:bCs/>
          <w:sz w:val="24"/>
          <w:szCs w:val="24"/>
        </w:rPr>
      </w:pP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01 – </w:t>
      </w:r>
      <w:r w:rsidR="00A74294" w:rsidRPr="00712BD4">
        <w:rPr>
          <w:rFonts w:ascii="Verdana" w:hAnsi="Verdana"/>
          <w:bCs/>
          <w:sz w:val="24"/>
          <w:szCs w:val="24"/>
        </w:rPr>
        <w:t>No ar, pela TVC, programa de RG, Diálogo com</w:t>
      </w:r>
      <w:r w:rsidR="007F1D4A" w:rsidRPr="00712BD4">
        <w:rPr>
          <w:rFonts w:ascii="Verdana" w:hAnsi="Verdana"/>
          <w:bCs/>
          <w:sz w:val="24"/>
          <w:szCs w:val="24"/>
        </w:rPr>
        <w:t xml:space="preserve"> reprise</w:t>
      </w:r>
    </w:p>
    <w:p w:rsidR="008C161C"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8C161C" w:rsidRPr="00712BD4">
        <w:rPr>
          <w:rFonts w:ascii="Verdana" w:hAnsi="Verdana"/>
          <w:bCs/>
          <w:sz w:val="24"/>
          <w:szCs w:val="24"/>
        </w:rPr>
        <w:t xml:space="preserve"> Em O Mapa da Lira (live) o compositor e cantor  Daniel Medina entrevista Ricardo Guilherme.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A74294" w:rsidRPr="00712BD4">
        <w:rPr>
          <w:rFonts w:ascii="Verdana" w:hAnsi="Verdana"/>
          <w:bCs/>
          <w:sz w:val="24"/>
          <w:szCs w:val="24"/>
        </w:rPr>
        <w:t xml:space="preserve"> No ar,</w:t>
      </w:r>
      <w:r w:rsidR="008C161C" w:rsidRPr="00712BD4">
        <w:rPr>
          <w:rFonts w:ascii="Verdana" w:hAnsi="Verdana"/>
          <w:bCs/>
          <w:sz w:val="24"/>
          <w:szCs w:val="24"/>
        </w:rPr>
        <w:t xml:space="preserve"> </w:t>
      </w:r>
      <w:r w:rsidR="00A74294" w:rsidRPr="00712BD4">
        <w:rPr>
          <w:rFonts w:ascii="Verdana" w:hAnsi="Verdana"/>
          <w:bCs/>
          <w:sz w:val="24"/>
          <w:szCs w:val="24"/>
        </w:rPr>
        <w:t xml:space="preserve"> pela TVC, programa de RG, Diálogo com</w:t>
      </w:r>
      <w:r w:rsidRPr="00712BD4">
        <w:rPr>
          <w:rFonts w:ascii="Verdana" w:hAnsi="Verdana"/>
          <w:bCs/>
          <w:sz w:val="24"/>
          <w:szCs w:val="24"/>
        </w:rPr>
        <w:t xml:space="preserve"> </w:t>
      </w:r>
      <w:r w:rsidR="007F1D4A" w:rsidRPr="00712BD4">
        <w:rPr>
          <w:rFonts w:ascii="Verdana" w:hAnsi="Verdana"/>
          <w:bCs/>
          <w:sz w:val="24"/>
          <w:szCs w:val="24"/>
        </w:rPr>
        <w:t>reprise</w:t>
      </w:r>
    </w:p>
    <w:p w:rsidR="008C161C"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13 –</w:t>
      </w:r>
      <w:r w:rsidR="008C161C" w:rsidRPr="00712BD4">
        <w:rPr>
          <w:rFonts w:ascii="Verdana" w:hAnsi="Verdana"/>
          <w:bCs/>
          <w:sz w:val="24"/>
          <w:szCs w:val="24"/>
        </w:rPr>
        <w:t xml:space="preserve"> Em transmissão online RG faz Recital de poemas de autores-acadêmicos da Academia de Literatura e Artes do Nordeste. </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15 – </w:t>
      </w:r>
      <w:r w:rsidR="00A74294" w:rsidRPr="00712BD4">
        <w:rPr>
          <w:rFonts w:ascii="Verdana" w:hAnsi="Verdana"/>
          <w:bCs/>
          <w:sz w:val="24"/>
          <w:szCs w:val="24"/>
        </w:rPr>
        <w:t xml:space="preserve">No ar, </w:t>
      </w:r>
      <w:r w:rsidR="008C161C"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r w:rsidR="00CF1727" w:rsidRPr="00712BD4">
        <w:rPr>
          <w:rFonts w:ascii="Verdana" w:hAnsi="Verdana"/>
          <w:bCs/>
          <w:sz w:val="24"/>
          <w:szCs w:val="24"/>
        </w:rPr>
        <w:t>.</w:t>
      </w:r>
    </w:p>
    <w:p w:rsidR="00E82EE5" w:rsidRPr="00712BD4" w:rsidRDefault="00E82EE5"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 Ricardo Guilherme posta no Facebook mais um episódio da  série RG TV. Nesta postagem RG fala sobre  Teatros-patrimônio.</w:t>
      </w:r>
      <w:r w:rsidR="00341216" w:rsidRPr="00712BD4">
        <w:rPr>
          <w:rFonts w:ascii="Verdana" w:hAnsi="Verdana"/>
          <w:bCs/>
          <w:sz w:val="24"/>
          <w:szCs w:val="24"/>
        </w:rPr>
        <w:t>,</w:t>
      </w:r>
    </w:p>
    <w:p w:rsidR="008C161C"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18 –</w:t>
      </w:r>
      <w:r w:rsidR="008C161C" w:rsidRPr="00712BD4">
        <w:rPr>
          <w:rFonts w:ascii="Verdana" w:hAnsi="Verdana"/>
          <w:bCs/>
          <w:sz w:val="24"/>
          <w:szCs w:val="24"/>
        </w:rPr>
        <w:t xml:space="preserve"> Live de Ecila Menezes entrevista Ricardo Guilherme.</w:t>
      </w:r>
    </w:p>
    <w:p w:rsidR="008C161C"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21 –</w:t>
      </w:r>
      <w:r w:rsidR="008C161C" w:rsidRPr="00712BD4">
        <w:rPr>
          <w:rFonts w:ascii="Verdana" w:hAnsi="Verdana"/>
          <w:bCs/>
          <w:sz w:val="24"/>
          <w:szCs w:val="24"/>
        </w:rPr>
        <w:t xml:space="preserve"> Apresentação da carta-performance Carta Aos de Amanhã, de Ricardo Guilherme (texto e atuação),  como parte da programação que assim encerra o Webinário da Licenciatura em Teatro da UFC, sob a mediação de Francis Wilker.</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22 –</w:t>
      </w:r>
      <w:r w:rsidR="00A74294" w:rsidRPr="00712BD4">
        <w:rPr>
          <w:rFonts w:ascii="Verdana" w:hAnsi="Verdana"/>
          <w:bCs/>
          <w:sz w:val="24"/>
          <w:szCs w:val="24"/>
        </w:rPr>
        <w:t xml:space="preserve"> No ar, </w:t>
      </w:r>
      <w:r w:rsidR="008C161C"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8C161C"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27 –</w:t>
      </w:r>
      <w:r w:rsidR="008C161C" w:rsidRPr="00712BD4">
        <w:rPr>
          <w:rFonts w:ascii="Verdana" w:hAnsi="Verdana"/>
          <w:bCs/>
          <w:sz w:val="24"/>
          <w:szCs w:val="24"/>
        </w:rPr>
        <w:t xml:space="preserve"> </w:t>
      </w:r>
      <w:r w:rsidR="006E7E8E" w:rsidRPr="00712BD4">
        <w:rPr>
          <w:rFonts w:ascii="Verdana" w:hAnsi="Verdana"/>
          <w:bCs/>
          <w:sz w:val="24"/>
          <w:szCs w:val="24"/>
        </w:rPr>
        <w:t>Ricardo Guilherme posta no Facebook mais um episódio da  série RG TV. Nesta postagem RG fala sobre  a cidade de Forta</w:t>
      </w:r>
      <w:r w:rsidR="008C161C" w:rsidRPr="00712BD4">
        <w:rPr>
          <w:rFonts w:ascii="Verdana" w:hAnsi="Verdana"/>
          <w:bCs/>
          <w:sz w:val="24"/>
          <w:szCs w:val="24"/>
        </w:rPr>
        <w:t>leza</w:t>
      </w:r>
      <w:r w:rsidR="006E7E8E" w:rsidRPr="00712BD4">
        <w:rPr>
          <w:rFonts w:ascii="Verdana" w:hAnsi="Verdana"/>
          <w:bCs/>
          <w:sz w:val="24"/>
          <w:szCs w:val="24"/>
        </w:rPr>
        <w:t>.</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 </w:t>
      </w:r>
      <w:r w:rsidR="00A74294" w:rsidRPr="00712BD4">
        <w:rPr>
          <w:rFonts w:ascii="Verdana" w:hAnsi="Verdana"/>
          <w:bCs/>
          <w:sz w:val="24"/>
          <w:szCs w:val="24"/>
        </w:rPr>
        <w:t>No ar, pela TVC, programa de RG, Diálogo com</w:t>
      </w:r>
      <w:r w:rsidR="007F1D4A" w:rsidRPr="00712BD4">
        <w:rPr>
          <w:rFonts w:ascii="Verdana" w:hAnsi="Verdana"/>
          <w:bCs/>
          <w:sz w:val="24"/>
          <w:szCs w:val="24"/>
        </w:rPr>
        <w:t xml:space="preserve"> reprise</w:t>
      </w:r>
    </w:p>
    <w:p w:rsidR="00DB6DCC" w:rsidRPr="00712BD4" w:rsidRDefault="00DB6DCC" w:rsidP="00E25AF6">
      <w:pPr>
        <w:pStyle w:val="Corpodetexto"/>
        <w:tabs>
          <w:tab w:val="left" w:pos="2694"/>
        </w:tabs>
        <w:ind w:left="3686" w:right="3456"/>
        <w:rPr>
          <w:rFonts w:ascii="Verdana" w:hAnsi="Verdana"/>
          <w:b/>
          <w:bCs/>
          <w:sz w:val="24"/>
          <w:szCs w:val="24"/>
        </w:rPr>
      </w:pPr>
    </w:p>
    <w:p w:rsidR="00174348" w:rsidRPr="00712BD4" w:rsidRDefault="0017434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Setembro</w:t>
      </w:r>
    </w:p>
    <w:p w:rsidR="008F60B9" w:rsidRPr="00712BD4" w:rsidRDefault="008F60B9" w:rsidP="00E25AF6">
      <w:pPr>
        <w:tabs>
          <w:tab w:val="left" w:pos="2694"/>
        </w:tabs>
        <w:ind w:left="3686" w:right="3456"/>
        <w:rPr>
          <w:rFonts w:ascii="Verdana" w:hAnsi="Verdana"/>
          <w:color w:val="1C1E21"/>
          <w:sz w:val="24"/>
          <w:szCs w:val="24"/>
        </w:rPr>
      </w:pP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A74294" w:rsidRPr="00712BD4">
        <w:rPr>
          <w:rFonts w:ascii="Verdana" w:hAnsi="Verdana"/>
          <w:bCs/>
          <w:sz w:val="24"/>
          <w:szCs w:val="24"/>
        </w:rPr>
        <w:t xml:space="preserve"> No ar, </w:t>
      </w:r>
      <w:r w:rsidR="00DB6DCC"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12 – </w:t>
      </w:r>
      <w:r w:rsidR="00A74294" w:rsidRPr="00712BD4">
        <w:rPr>
          <w:rFonts w:ascii="Verdana" w:hAnsi="Verdana"/>
          <w:bCs/>
          <w:sz w:val="24"/>
          <w:szCs w:val="24"/>
        </w:rPr>
        <w:t xml:space="preserve">No ar, </w:t>
      </w:r>
      <w:r w:rsidR="00DB6DCC"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DB6DCC" w:rsidRPr="00712BD4" w:rsidRDefault="00E83B3D" w:rsidP="00E25AF6">
      <w:pPr>
        <w:tabs>
          <w:tab w:val="left" w:pos="2694"/>
        </w:tabs>
        <w:ind w:left="3686" w:right="3456"/>
        <w:jc w:val="both"/>
        <w:rPr>
          <w:rFonts w:ascii="Verdana" w:hAnsi="Verdana"/>
          <w:bCs/>
          <w:color w:val="1C1E21"/>
          <w:sz w:val="24"/>
          <w:szCs w:val="24"/>
        </w:rPr>
      </w:pPr>
      <w:r w:rsidRPr="00712BD4">
        <w:rPr>
          <w:rFonts w:ascii="Verdana" w:hAnsi="Verdana"/>
          <w:bCs/>
          <w:sz w:val="24"/>
          <w:szCs w:val="24"/>
        </w:rPr>
        <w:t xml:space="preserve">14 – </w:t>
      </w:r>
      <w:r w:rsidR="00DB6DCC" w:rsidRPr="00712BD4">
        <w:rPr>
          <w:rFonts w:ascii="Verdana" w:hAnsi="Verdana"/>
          <w:bCs/>
          <w:color w:val="1C1E21"/>
          <w:sz w:val="24"/>
          <w:szCs w:val="24"/>
        </w:rPr>
        <w:t>Instituto de Pesquisa</w:t>
      </w:r>
      <w:r w:rsidR="00D90F0A" w:rsidRPr="00712BD4">
        <w:rPr>
          <w:rFonts w:ascii="Verdana" w:hAnsi="Verdana"/>
          <w:bCs/>
          <w:color w:val="1C1E21"/>
          <w:sz w:val="24"/>
          <w:szCs w:val="24"/>
        </w:rPr>
        <w:t>s</w:t>
      </w:r>
      <w:r w:rsidR="00DB6DCC" w:rsidRPr="00712BD4">
        <w:rPr>
          <w:rFonts w:ascii="Verdana" w:hAnsi="Verdana"/>
          <w:bCs/>
          <w:color w:val="1C1E21"/>
          <w:sz w:val="24"/>
          <w:szCs w:val="24"/>
        </w:rPr>
        <w:t xml:space="preserve"> da </w:t>
      </w:r>
      <w:r w:rsidR="00D90F0A" w:rsidRPr="00712BD4">
        <w:rPr>
          <w:rFonts w:ascii="Verdana" w:hAnsi="Verdana"/>
          <w:bCs/>
          <w:color w:val="1C1E21"/>
          <w:sz w:val="24"/>
          <w:szCs w:val="24"/>
        </w:rPr>
        <w:t>Assembléia Legislativa do Ceará  apresenta live  chamada  Sarau Cultural Cadeiras na Calça</w:t>
      </w:r>
      <w:r w:rsidR="00DB6DCC" w:rsidRPr="00712BD4">
        <w:rPr>
          <w:rFonts w:ascii="Verdana" w:hAnsi="Verdana"/>
          <w:bCs/>
          <w:color w:val="1C1E21"/>
          <w:sz w:val="24"/>
          <w:szCs w:val="24"/>
        </w:rPr>
        <w:t>da</w:t>
      </w:r>
      <w:r w:rsidR="00D90F0A" w:rsidRPr="00712BD4">
        <w:rPr>
          <w:rFonts w:ascii="Verdana" w:hAnsi="Verdana"/>
          <w:bCs/>
          <w:color w:val="1C1E21"/>
          <w:sz w:val="24"/>
          <w:szCs w:val="24"/>
        </w:rPr>
        <w:t>, em homenagem a Ricardo Guilherme que participa  com entrevistas e  interpretação de poemas. Participam  como entrevistadores  Totonho La</w:t>
      </w:r>
      <w:r w:rsidR="00DB6DCC" w:rsidRPr="00712BD4">
        <w:rPr>
          <w:rFonts w:ascii="Verdana" w:hAnsi="Verdana"/>
          <w:bCs/>
          <w:color w:val="1C1E21"/>
          <w:sz w:val="24"/>
          <w:szCs w:val="24"/>
        </w:rPr>
        <w:t>p</w:t>
      </w:r>
      <w:r w:rsidR="00D90F0A" w:rsidRPr="00712BD4">
        <w:rPr>
          <w:rFonts w:ascii="Verdana" w:hAnsi="Verdana"/>
          <w:bCs/>
          <w:color w:val="1C1E21"/>
          <w:sz w:val="24"/>
          <w:szCs w:val="24"/>
        </w:rPr>
        <w:t>rovitera e A</w:t>
      </w:r>
      <w:r w:rsidR="00DB6DCC" w:rsidRPr="00712BD4">
        <w:rPr>
          <w:rFonts w:ascii="Verdana" w:hAnsi="Verdana"/>
          <w:bCs/>
          <w:color w:val="1C1E21"/>
          <w:sz w:val="24"/>
          <w:szCs w:val="24"/>
        </w:rPr>
        <w:t>ila  Sampaio</w:t>
      </w:r>
      <w:r w:rsidR="00D90F0A" w:rsidRPr="00712BD4">
        <w:rPr>
          <w:rFonts w:ascii="Verdana" w:hAnsi="Verdana"/>
          <w:bCs/>
          <w:color w:val="1C1E21"/>
          <w:sz w:val="24"/>
          <w:szCs w:val="24"/>
        </w:rPr>
        <w:t>.</w:t>
      </w:r>
      <w:r w:rsidR="00DB6DCC" w:rsidRPr="00712BD4">
        <w:rPr>
          <w:rFonts w:ascii="Verdana" w:hAnsi="Verdana"/>
          <w:bCs/>
          <w:color w:val="1C1E21"/>
          <w:sz w:val="24"/>
          <w:szCs w:val="24"/>
        </w:rPr>
        <w:t xml:space="preserve"> </w:t>
      </w:r>
    </w:p>
    <w:p w:rsidR="002531C4" w:rsidRPr="00712BD4" w:rsidRDefault="002531C4" w:rsidP="00E25AF6">
      <w:pPr>
        <w:tabs>
          <w:tab w:val="left" w:pos="2694"/>
        </w:tabs>
        <w:ind w:left="3686" w:right="3456"/>
        <w:jc w:val="both"/>
        <w:rPr>
          <w:rFonts w:ascii="Verdana" w:hAnsi="Verdana"/>
          <w:bCs/>
          <w:color w:val="1C1E21"/>
          <w:sz w:val="24"/>
          <w:szCs w:val="24"/>
        </w:rPr>
      </w:pPr>
      <w:r w:rsidRPr="00712BD4">
        <w:rPr>
          <w:rFonts w:ascii="Verdana" w:hAnsi="Verdana"/>
          <w:bCs/>
          <w:color w:val="1C1E21"/>
          <w:sz w:val="24"/>
          <w:szCs w:val="24"/>
        </w:rPr>
        <w:t xml:space="preserve">18 – Estréia em versão online no Youtube do Cineteatro São Luiz a  peça  </w:t>
      </w:r>
      <w:r w:rsidRPr="00712BD4">
        <w:rPr>
          <w:rFonts w:ascii="Verdana" w:hAnsi="Verdana"/>
          <w:bCs/>
          <w:i/>
          <w:color w:val="1C1E21"/>
          <w:sz w:val="24"/>
          <w:szCs w:val="24"/>
          <w:u w:val="single"/>
        </w:rPr>
        <w:t>Frei Tito: Vida, Paixão e Morte</w:t>
      </w:r>
      <w:r w:rsidRPr="00712BD4">
        <w:rPr>
          <w:rFonts w:ascii="Verdana" w:hAnsi="Verdana"/>
          <w:bCs/>
          <w:color w:val="1C1E21"/>
          <w:sz w:val="24"/>
          <w:szCs w:val="24"/>
        </w:rPr>
        <w:t>, de RG, com direção de Graça Freitas, montagem do Grupo Formosura de Teatro.  Vídeo dirigido por Henrique Kardozo. Atuação de RG,  Maria Vitória, Leonardo Costa e William Mendonça.</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19 – </w:t>
      </w:r>
      <w:r w:rsidR="00A74294" w:rsidRPr="00712BD4">
        <w:rPr>
          <w:rFonts w:ascii="Verdana" w:hAnsi="Verdana"/>
          <w:bCs/>
          <w:sz w:val="24"/>
          <w:szCs w:val="24"/>
        </w:rPr>
        <w:t xml:space="preserve">No ar, </w:t>
      </w:r>
      <w:r w:rsidR="0009208E" w:rsidRPr="00712BD4">
        <w:rPr>
          <w:rFonts w:ascii="Verdana" w:hAnsi="Verdana"/>
          <w:bCs/>
          <w:sz w:val="24"/>
          <w:szCs w:val="24"/>
        </w:rPr>
        <w:t xml:space="preserve"> </w:t>
      </w:r>
      <w:r w:rsidR="00A74294" w:rsidRPr="00712BD4">
        <w:rPr>
          <w:rFonts w:ascii="Verdana" w:hAnsi="Verdana"/>
          <w:bCs/>
          <w:sz w:val="24"/>
          <w:szCs w:val="24"/>
        </w:rPr>
        <w:t>pela TVC, programa de RG, Diálogo com</w:t>
      </w:r>
      <w:r w:rsidR="007F1D4A" w:rsidRPr="00712BD4">
        <w:rPr>
          <w:rFonts w:ascii="Verdana" w:hAnsi="Verdana"/>
          <w:bCs/>
          <w:sz w:val="24"/>
          <w:szCs w:val="24"/>
        </w:rPr>
        <w:t xml:space="preserve"> reprise</w:t>
      </w:r>
    </w:p>
    <w:p w:rsidR="00DB6DCC" w:rsidRPr="00712BD4" w:rsidRDefault="00E83B3D" w:rsidP="00E25AF6">
      <w:pPr>
        <w:tabs>
          <w:tab w:val="left" w:pos="2694"/>
        </w:tabs>
        <w:ind w:left="3686" w:right="3456"/>
        <w:jc w:val="both"/>
        <w:rPr>
          <w:rStyle w:val="Hyperlink"/>
          <w:rFonts w:ascii="Verdana" w:hAnsi="Verdana"/>
          <w:sz w:val="24"/>
          <w:szCs w:val="24"/>
          <w:u w:val="none"/>
          <w:bdr w:val="none" w:sz="0" w:space="0" w:color="auto" w:frame="1"/>
        </w:rPr>
      </w:pPr>
      <w:r w:rsidRPr="00712BD4">
        <w:rPr>
          <w:rFonts w:ascii="Verdana" w:hAnsi="Verdana"/>
          <w:bCs/>
          <w:sz w:val="24"/>
          <w:szCs w:val="24"/>
        </w:rPr>
        <w:t>21 –</w:t>
      </w:r>
      <w:r w:rsidR="0009208E" w:rsidRPr="00712BD4">
        <w:rPr>
          <w:rFonts w:ascii="Verdana" w:hAnsi="Verdana"/>
          <w:color w:val="1C1E21"/>
          <w:sz w:val="24"/>
          <w:szCs w:val="24"/>
        </w:rPr>
        <w:t xml:space="preserve"> Youtube reapresenta os documentários Crônicas do Ceará</w:t>
      </w:r>
      <w:r w:rsidR="00DB6DCC" w:rsidRPr="00712BD4">
        <w:rPr>
          <w:rFonts w:ascii="Verdana" w:hAnsi="Verdana"/>
          <w:color w:val="1C1E21"/>
          <w:sz w:val="24"/>
          <w:szCs w:val="24"/>
        </w:rPr>
        <w:t xml:space="preserve"> </w:t>
      </w:r>
      <w:r w:rsidR="0009208E" w:rsidRPr="00712BD4">
        <w:rPr>
          <w:rFonts w:ascii="Verdana" w:hAnsi="Verdana"/>
          <w:color w:val="1C1E21"/>
          <w:sz w:val="24"/>
          <w:szCs w:val="24"/>
        </w:rPr>
        <w:t>( da TVC) e P</w:t>
      </w:r>
      <w:r w:rsidR="00DB6DCC" w:rsidRPr="00712BD4">
        <w:rPr>
          <w:rFonts w:ascii="Verdana" w:hAnsi="Verdana"/>
          <w:color w:val="1C1E21"/>
          <w:sz w:val="24"/>
          <w:szCs w:val="24"/>
        </w:rPr>
        <w:t>erfil</w:t>
      </w:r>
      <w:r w:rsidR="0009208E" w:rsidRPr="00712BD4">
        <w:rPr>
          <w:rFonts w:ascii="Verdana" w:hAnsi="Verdana"/>
          <w:color w:val="1C1E21"/>
          <w:sz w:val="24"/>
          <w:szCs w:val="24"/>
        </w:rPr>
        <w:t xml:space="preserve"> (da TV Assembléia), sobre Ricardo Guilherme, em homenagem aios 65 anos de vidas do RG.</w:t>
      </w:r>
      <w:r w:rsidR="006D6F6A" w:rsidRPr="00712BD4">
        <w:rPr>
          <w:rFonts w:ascii="Verdana" w:hAnsi="Verdana"/>
          <w:color w:val="1C1E21"/>
          <w:sz w:val="24"/>
          <w:szCs w:val="24"/>
        </w:rPr>
        <w:fldChar w:fldCharType="begin"/>
      </w:r>
      <w:r w:rsidR="00DB6DCC" w:rsidRPr="00712BD4">
        <w:rPr>
          <w:rFonts w:ascii="Verdana" w:hAnsi="Verdana"/>
          <w:color w:val="1C1E21"/>
          <w:sz w:val="24"/>
          <w:szCs w:val="24"/>
        </w:rPr>
        <w:instrText xml:space="preserve"> HYPERLINK "https://www.facebook.com/lana.soraya?__cft__%5b0%5d=AZU41fqrVYdSm1YfW3B2NzxyM0jLHo_zWUhrXaxAAVFXDZPFD7MU5PRIqbLxMrbFmjyF3UQueu2CTSSiJEEEo9wbV-GXLHJSJ7UiCDhFf_EFvjL2fgL7A4XCGXKe4xxHKtEZfuSNYwEg2Gnnbl4YF5H5&amp;__tn__=%3C%2CP-R" </w:instrText>
      </w:r>
      <w:r w:rsidR="006D6F6A" w:rsidRPr="00712BD4">
        <w:rPr>
          <w:rFonts w:ascii="Verdana" w:hAnsi="Verdana"/>
          <w:color w:val="1C1E21"/>
          <w:sz w:val="24"/>
          <w:szCs w:val="24"/>
        </w:rPr>
        <w:fldChar w:fldCharType="separate"/>
      </w:r>
    </w:p>
    <w:p w:rsidR="00E83B3D" w:rsidRPr="00712BD4" w:rsidRDefault="006D6F6A" w:rsidP="00E25AF6">
      <w:pPr>
        <w:pStyle w:val="Corpodetexto"/>
        <w:tabs>
          <w:tab w:val="left" w:pos="2694"/>
        </w:tabs>
        <w:ind w:left="3686" w:right="3456"/>
        <w:rPr>
          <w:rFonts w:ascii="Verdana" w:hAnsi="Verdana"/>
          <w:bCs/>
          <w:sz w:val="24"/>
          <w:szCs w:val="24"/>
        </w:rPr>
      </w:pPr>
      <w:r w:rsidRPr="00712BD4">
        <w:rPr>
          <w:rFonts w:ascii="Verdana" w:hAnsi="Verdana"/>
          <w:color w:val="1C1E21"/>
          <w:sz w:val="24"/>
          <w:szCs w:val="24"/>
        </w:rPr>
        <w:fldChar w:fldCharType="end"/>
      </w:r>
      <w:r w:rsidR="00E83B3D" w:rsidRPr="00712BD4">
        <w:rPr>
          <w:rFonts w:ascii="Verdana" w:hAnsi="Verdana"/>
          <w:bCs/>
          <w:sz w:val="24"/>
          <w:szCs w:val="24"/>
        </w:rPr>
        <w:t xml:space="preserve">26 - </w:t>
      </w:r>
      <w:r w:rsidR="00A74294" w:rsidRPr="00712BD4">
        <w:rPr>
          <w:rFonts w:ascii="Verdana" w:hAnsi="Verdana"/>
          <w:bCs/>
          <w:sz w:val="24"/>
          <w:szCs w:val="24"/>
        </w:rPr>
        <w:t>No ar, pela TVC, programa de RG, Diálogo com</w:t>
      </w:r>
      <w:r w:rsidR="007F1D4A" w:rsidRPr="00712BD4">
        <w:rPr>
          <w:rFonts w:ascii="Verdana" w:hAnsi="Verdana"/>
          <w:bCs/>
          <w:sz w:val="24"/>
          <w:szCs w:val="24"/>
        </w:rPr>
        <w:t xml:space="preserve"> reprise</w:t>
      </w:r>
    </w:p>
    <w:p w:rsidR="00DB6DCC" w:rsidRPr="00712BD4" w:rsidRDefault="00DB6DCC" w:rsidP="00E25AF6">
      <w:pPr>
        <w:tabs>
          <w:tab w:val="left" w:pos="2694"/>
        </w:tabs>
        <w:ind w:left="3686" w:right="3456"/>
        <w:jc w:val="both"/>
        <w:rPr>
          <w:rFonts w:ascii="Verdana" w:hAnsi="Verdana"/>
          <w:color w:val="1C1E21"/>
          <w:sz w:val="24"/>
          <w:szCs w:val="24"/>
        </w:rPr>
      </w:pPr>
      <w:r w:rsidRPr="00712BD4">
        <w:rPr>
          <w:rFonts w:ascii="Verdana" w:hAnsi="Verdana"/>
          <w:color w:val="1C1E21"/>
          <w:sz w:val="24"/>
          <w:szCs w:val="24"/>
        </w:rPr>
        <w:t xml:space="preserve">26  </w:t>
      </w:r>
      <w:r w:rsidR="0009208E" w:rsidRPr="00712BD4">
        <w:rPr>
          <w:rFonts w:ascii="Verdana" w:hAnsi="Verdana"/>
          <w:color w:val="1C1E21"/>
          <w:sz w:val="24"/>
          <w:szCs w:val="24"/>
        </w:rPr>
        <w:t xml:space="preserve">- Em Live do Grupo Formosura de Teatro  denominada Viva  Tito Redivivo RG entrevista </w:t>
      </w:r>
      <w:r w:rsidRPr="00712BD4">
        <w:rPr>
          <w:rFonts w:ascii="Verdana" w:hAnsi="Verdana"/>
          <w:color w:val="1C1E21"/>
          <w:sz w:val="24"/>
          <w:szCs w:val="24"/>
        </w:rPr>
        <w:t xml:space="preserve"> </w:t>
      </w:r>
      <w:r w:rsidR="0009208E" w:rsidRPr="00712BD4">
        <w:rPr>
          <w:rFonts w:ascii="Verdana" w:hAnsi="Verdana"/>
          <w:color w:val="1C1E21"/>
          <w:sz w:val="24"/>
          <w:szCs w:val="24"/>
        </w:rPr>
        <w:t xml:space="preserve">Lúcia de Alencar </w:t>
      </w:r>
      <w:r w:rsidRPr="00712BD4">
        <w:rPr>
          <w:rFonts w:ascii="Verdana" w:hAnsi="Verdana"/>
          <w:color w:val="1C1E21"/>
          <w:sz w:val="24"/>
          <w:szCs w:val="24"/>
        </w:rPr>
        <w:t xml:space="preserve"> e</w:t>
      </w:r>
      <w:r w:rsidR="0009208E" w:rsidRPr="00712BD4">
        <w:rPr>
          <w:rFonts w:ascii="Verdana" w:hAnsi="Verdana"/>
          <w:color w:val="1C1E21"/>
          <w:sz w:val="24"/>
          <w:szCs w:val="24"/>
        </w:rPr>
        <w:t xml:space="preserve"> o historiador Airton de F</w:t>
      </w:r>
      <w:r w:rsidRPr="00712BD4">
        <w:rPr>
          <w:rFonts w:ascii="Verdana" w:hAnsi="Verdana"/>
          <w:color w:val="1C1E21"/>
          <w:sz w:val="24"/>
          <w:szCs w:val="24"/>
        </w:rPr>
        <w:t>arias</w:t>
      </w:r>
      <w:r w:rsidR="0009208E" w:rsidRPr="00712BD4">
        <w:rPr>
          <w:rFonts w:ascii="Verdana" w:hAnsi="Verdana"/>
          <w:color w:val="1C1E21"/>
          <w:sz w:val="24"/>
          <w:szCs w:val="24"/>
        </w:rPr>
        <w:t xml:space="preserve">. Lê trechos da peça </w:t>
      </w:r>
      <w:r w:rsidR="00AA2670" w:rsidRPr="00712BD4">
        <w:rPr>
          <w:rFonts w:ascii="Verdana" w:hAnsi="Verdana"/>
          <w:i/>
          <w:color w:val="1C1E21"/>
          <w:sz w:val="24"/>
          <w:szCs w:val="24"/>
          <w:u w:val="single"/>
        </w:rPr>
        <w:t>Frei Tito: Vida,</w:t>
      </w:r>
      <w:r w:rsidR="0009208E" w:rsidRPr="00712BD4">
        <w:rPr>
          <w:rFonts w:ascii="Verdana" w:hAnsi="Verdana"/>
          <w:i/>
          <w:color w:val="1C1E21"/>
          <w:sz w:val="24"/>
          <w:szCs w:val="24"/>
          <w:u w:val="single"/>
        </w:rPr>
        <w:t xml:space="preserve"> Paixão e Morte</w:t>
      </w:r>
      <w:r w:rsidR="0009208E" w:rsidRPr="00712BD4">
        <w:rPr>
          <w:rFonts w:ascii="Verdana" w:hAnsi="Verdana"/>
          <w:color w:val="1C1E21"/>
          <w:sz w:val="24"/>
          <w:szCs w:val="24"/>
        </w:rPr>
        <w:t xml:space="preserve">, de sua autoria. </w:t>
      </w:r>
    </w:p>
    <w:p w:rsidR="0009208E" w:rsidRPr="00712BD4" w:rsidRDefault="0009208E" w:rsidP="00E25AF6">
      <w:pPr>
        <w:tabs>
          <w:tab w:val="left" w:pos="2694"/>
        </w:tabs>
        <w:ind w:left="3686" w:right="3456"/>
        <w:jc w:val="both"/>
        <w:rPr>
          <w:rFonts w:ascii="Verdana" w:hAnsi="Verdana"/>
          <w:color w:val="050505"/>
          <w:sz w:val="24"/>
          <w:szCs w:val="24"/>
        </w:rPr>
      </w:pPr>
      <w:r w:rsidRPr="00712BD4">
        <w:rPr>
          <w:rFonts w:ascii="Verdana" w:hAnsi="Verdana"/>
          <w:color w:val="050505"/>
          <w:sz w:val="24"/>
          <w:szCs w:val="24"/>
        </w:rPr>
        <w:t xml:space="preserve">No mesmo dia, apresentação de </w:t>
      </w:r>
      <w:r w:rsidR="00DB6DCC" w:rsidRPr="00712BD4">
        <w:rPr>
          <w:rFonts w:ascii="Verdana" w:hAnsi="Verdana"/>
          <w:i/>
          <w:color w:val="050505"/>
          <w:sz w:val="24"/>
          <w:szCs w:val="24"/>
          <w:u w:val="single"/>
        </w:rPr>
        <w:t>No Ato</w:t>
      </w:r>
      <w:r w:rsidRPr="00712BD4">
        <w:rPr>
          <w:rFonts w:ascii="Verdana" w:hAnsi="Verdana"/>
          <w:color w:val="050505"/>
          <w:sz w:val="24"/>
          <w:szCs w:val="24"/>
        </w:rPr>
        <w:t xml:space="preserve"> (t</w:t>
      </w:r>
      <w:r w:rsidR="00DB6DCC" w:rsidRPr="00712BD4">
        <w:rPr>
          <w:rFonts w:ascii="Verdana" w:hAnsi="Verdana"/>
          <w:color w:val="050505"/>
          <w:sz w:val="24"/>
          <w:szCs w:val="24"/>
        </w:rPr>
        <w:t>exto, direção e atuação de Ricardo Guilherme</w:t>
      </w:r>
      <w:r w:rsidRPr="00712BD4">
        <w:rPr>
          <w:rFonts w:ascii="Verdana" w:hAnsi="Verdana"/>
          <w:color w:val="050505"/>
          <w:sz w:val="24"/>
          <w:szCs w:val="24"/>
        </w:rPr>
        <w:t>), no Teatro São José ( para 50 convidados) e transmissão online  aos 50 anos de atividades em Arte e Comunicação de RG. Promoção: Prefeitura Municipal de Fortaleza e Governo do Estado do Ceará. Transmissão pelo YouTube do Teatro José de Alencar</w:t>
      </w:r>
    </w:p>
    <w:p w:rsidR="004414D2" w:rsidRPr="00712BD4" w:rsidRDefault="00DB6DCC" w:rsidP="00E25AF6">
      <w:pPr>
        <w:tabs>
          <w:tab w:val="left" w:pos="2694"/>
        </w:tabs>
        <w:ind w:left="3686" w:right="3456"/>
        <w:rPr>
          <w:rFonts w:ascii="Verdana" w:hAnsi="Verdana"/>
          <w:color w:val="050505"/>
          <w:sz w:val="24"/>
          <w:szCs w:val="24"/>
        </w:rPr>
      </w:pPr>
      <w:r w:rsidRPr="00712BD4">
        <w:rPr>
          <w:rFonts w:ascii="Verdana" w:hAnsi="Verdana"/>
          <w:color w:val="050505"/>
          <w:sz w:val="24"/>
          <w:szCs w:val="24"/>
        </w:rPr>
        <w:t xml:space="preserve">Solenidade </w:t>
      </w:r>
      <w:r w:rsidR="0009208E" w:rsidRPr="00712BD4">
        <w:rPr>
          <w:rFonts w:ascii="Verdana" w:hAnsi="Verdana"/>
          <w:color w:val="050505"/>
          <w:sz w:val="24"/>
          <w:szCs w:val="24"/>
        </w:rPr>
        <w:t xml:space="preserve"> é </w:t>
      </w:r>
      <w:r w:rsidRPr="00712BD4">
        <w:rPr>
          <w:rFonts w:ascii="Verdana" w:hAnsi="Verdana"/>
          <w:color w:val="050505"/>
          <w:sz w:val="24"/>
          <w:szCs w:val="24"/>
        </w:rPr>
        <w:t>apresentada por Fabíola Liper, com texto de Ghil Brandão.</w:t>
      </w:r>
    </w:p>
    <w:p w:rsidR="0009208E" w:rsidRPr="00712BD4" w:rsidRDefault="0009208E" w:rsidP="00E25AF6">
      <w:pPr>
        <w:tabs>
          <w:tab w:val="left" w:pos="2694"/>
        </w:tabs>
        <w:ind w:left="3686" w:right="3456"/>
        <w:jc w:val="both"/>
        <w:rPr>
          <w:rFonts w:ascii="Verdana" w:hAnsi="Verdana"/>
          <w:color w:val="050505"/>
          <w:sz w:val="24"/>
          <w:szCs w:val="24"/>
        </w:rPr>
      </w:pPr>
      <w:r w:rsidRPr="00712BD4">
        <w:rPr>
          <w:rFonts w:ascii="Verdana" w:hAnsi="Verdana"/>
          <w:color w:val="050505"/>
          <w:sz w:val="24"/>
          <w:szCs w:val="24"/>
        </w:rPr>
        <w:t xml:space="preserve">Eventos da homenagem: </w:t>
      </w:r>
    </w:p>
    <w:p w:rsidR="00DB6DCC" w:rsidRPr="00712BD4" w:rsidRDefault="00DB6DCC" w:rsidP="00E25AF6">
      <w:pPr>
        <w:tabs>
          <w:tab w:val="left" w:pos="2694"/>
        </w:tabs>
        <w:ind w:left="3686" w:right="3456"/>
        <w:jc w:val="both"/>
        <w:rPr>
          <w:rFonts w:ascii="Verdana" w:hAnsi="Verdana"/>
          <w:color w:val="050505"/>
          <w:sz w:val="24"/>
          <w:szCs w:val="24"/>
        </w:rPr>
      </w:pPr>
      <w:r w:rsidRPr="00712BD4">
        <w:rPr>
          <w:rFonts w:ascii="Verdana" w:hAnsi="Verdana"/>
          <w:color w:val="050505"/>
          <w:sz w:val="24"/>
          <w:szCs w:val="24"/>
        </w:rPr>
        <w:t>Exibição de documentário dirigido e editado por Fabíola Liper, com imagens de Joe Pimentel .</w:t>
      </w:r>
    </w:p>
    <w:p w:rsidR="00DB6DCC" w:rsidRPr="00712BD4" w:rsidRDefault="00DB6DCC" w:rsidP="00E25AF6">
      <w:pPr>
        <w:tabs>
          <w:tab w:val="left" w:pos="2694"/>
        </w:tabs>
        <w:ind w:left="3686" w:right="3456"/>
        <w:jc w:val="both"/>
        <w:rPr>
          <w:rFonts w:ascii="Verdana" w:hAnsi="Verdana"/>
          <w:color w:val="050505"/>
          <w:sz w:val="24"/>
          <w:szCs w:val="24"/>
        </w:rPr>
      </w:pPr>
      <w:r w:rsidRPr="00712BD4">
        <w:rPr>
          <w:rFonts w:ascii="Verdana" w:hAnsi="Verdana"/>
          <w:color w:val="050505"/>
          <w:sz w:val="24"/>
          <w:szCs w:val="24"/>
        </w:rPr>
        <w:t>- Recital de poemas, sob a curadoria de Fabíola Liper e com a interpretação de inúmeros atores.</w:t>
      </w:r>
    </w:p>
    <w:p w:rsidR="00DB6DCC" w:rsidRPr="00712BD4" w:rsidRDefault="0039109D" w:rsidP="00E25AF6">
      <w:pPr>
        <w:tabs>
          <w:tab w:val="left" w:pos="2694"/>
        </w:tabs>
        <w:ind w:left="3686" w:right="3456"/>
        <w:jc w:val="both"/>
        <w:rPr>
          <w:rFonts w:ascii="Verdana" w:hAnsi="Verdana"/>
          <w:color w:val="050505"/>
          <w:sz w:val="24"/>
          <w:szCs w:val="24"/>
        </w:rPr>
      </w:pPr>
      <w:r w:rsidRPr="00712BD4">
        <w:rPr>
          <w:rFonts w:ascii="Verdana" w:hAnsi="Verdana"/>
          <w:color w:val="050505"/>
          <w:sz w:val="24"/>
          <w:szCs w:val="24"/>
        </w:rPr>
        <w:t xml:space="preserve">- Apresentação de um vídeo intitulado No Camarim. </w:t>
      </w:r>
      <w:r w:rsidR="00DB6DCC" w:rsidRPr="00712BD4">
        <w:rPr>
          <w:rFonts w:ascii="Verdana" w:hAnsi="Verdana"/>
          <w:color w:val="050505"/>
          <w:sz w:val="24"/>
          <w:szCs w:val="24"/>
        </w:rPr>
        <w:t>Texto e atuação de Ricardo Guilherme sobre a relação palco/plat</w:t>
      </w:r>
      <w:r w:rsidR="004414D2" w:rsidRPr="00712BD4">
        <w:rPr>
          <w:rFonts w:ascii="Verdana" w:hAnsi="Verdana"/>
          <w:color w:val="050505"/>
          <w:sz w:val="24"/>
          <w:szCs w:val="24"/>
        </w:rPr>
        <w:t>é</w:t>
      </w:r>
      <w:r w:rsidR="00DB6DCC" w:rsidRPr="00712BD4">
        <w:rPr>
          <w:rFonts w:ascii="Verdana" w:hAnsi="Verdana"/>
          <w:color w:val="050505"/>
          <w:sz w:val="24"/>
          <w:szCs w:val="24"/>
        </w:rPr>
        <w:t>ia</w:t>
      </w:r>
      <w:r w:rsidRPr="00712BD4">
        <w:rPr>
          <w:rFonts w:ascii="Verdana" w:hAnsi="Verdana"/>
          <w:color w:val="050505"/>
          <w:sz w:val="24"/>
          <w:szCs w:val="24"/>
        </w:rPr>
        <w:t xml:space="preserve">. </w:t>
      </w:r>
      <w:r w:rsidR="00DB6DCC" w:rsidRPr="00712BD4">
        <w:rPr>
          <w:rFonts w:ascii="Verdana" w:hAnsi="Verdana"/>
          <w:color w:val="050505"/>
          <w:sz w:val="24"/>
          <w:szCs w:val="24"/>
        </w:rPr>
        <w:t>Direção de som e imagem: Henrique Kardozo</w:t>
      </w:r>
      <w:r w:rsidR="004414D2" w:rsidRPr="00712BD4">
        <w:rPr>
          <w:rFonts w:ascii="Verdana" w:hAnsi="Verdana"/>
          <w:color w:val="050505"/>
          <w:sz w:val="24"/>
          <w:szCs w:val="24"/>
        </w:rPr>
        <w:t xml:space="preserve">. </w:t>
      </w:r>
      <w:r w:rsidR="00DB6DCC" w:rsidRPr="00712BD4">
        <w:rPr>
          <w:rFonts w:ascii="Verdana" w:hAnsi="Verdana"/>
          <w:color w:val="050505"/>
          <w:sz w:val="24"/>
          <w:szCs w:val="24"/>
        </w:rPr>
        <w:t>Assistente de Direção: Karlo Kardozo</w:t>
      </w:r>
    </w:p>
    <w:p w:rsidR="00DB6DCC" w:rsidRPr="00712BD4" w:rsidRDefault="00E83B3D" w:rsidP="00E25AF6">
      <w:pPr>
        <w:tabs>
          <w:tab w:val="left" w:pos="2694"/>
        </w:tabs>
        <w:ind w:left="3686" w:right="3456"/>
        <w:jc w:val="both"/>
        <w:rPr>
          <w:rFonts w:ascii="Verdana" w:hAnsi="Verdana"/>
          <w:color w:val="1C1E21"/>
          <w:sz w:val="24"/>
          <w:szCs w:val="24"/>
        </w:rPr>
      </w:pPr>
      <w:r w:rsidRPr="00712BD4">
        <w:rPr>
          <w:rFonts w:ascii="Verdana" w:hAnsi="Verdana"/>
          <w:bCs/>
          <w:sz w:val="24"/>
          <w:szCs w:val="24"/>
        </w:rPr>
        <w:t>29 –</w:t>
      </w:r>
      <w:r w:rsidR="0009208E" w:rsidRPr="00712BD4">
        <w:rPr>
          <w:rFonts w:ascii="Verdana" w:hAnsi="Verdana"/>
          <w:color w:val="1C1E21"/>
          <w:sz w:val="24"/>
          <w:szCs w:val="24"/>
        </w:rPr>
        <w:t xml:space="preserve"> L</w:t>
      </w:r>
      <w:r w:rsidR="00DB6DCC" w:rsidRPr="00712BD4">
        <w:rPr>
          <w:rFonts w:ascii="Verdana" w:hAnsi="Verdana"/>
          <w:color w:val="1C1E21"/>
          <w:sz w:val="24"/>
          <w:szCs w:val="24"/>
        </w:rPr>
        <w:t xml:space="preserve">ive </w:t>
      </w:r>
      <w:r w:rsidR="0009208E" w:rsidRPr="00712BD4">
        <w:rPr>
          <w:rFonts w:ascii="Verdana" w:hAnsi="Verdana"/>
          <w:color w:val="1C1E21"/>
          <w:sz w:val="24"/>
          <w:szCs w:val="24"/>
        </w:rPr>
        <w:t xml:space="preserve">de Rodrigo de Oliveira </w:t>
      </w:r>
      <w:r w:rsidR="00DB6DCC" w:rsidRPr="00712BD4">
        <w:rPr>
          <w:rFonts w:ascii="Verdana" w:hAnsi="Verdana"/>
          <w:color w:val="1C1E21"/>
          <w:sz w:val="24"/>
          <w:szCs w:val="24"/>
        </w:rPr>
        <w:t>com</w:t>
      </w:r>
      <w:r w:rsidR="0009208E" w:rsidRPr="00712BD4">
        <w:rPr>
          <w:rFonts w:ascii="Verdana" w:hAnsi="Verdana"/>
          <w:color w:val="1C1E21"/>
          <w:sz w:val="24"/>
          <w:szCs w:val="24"/>
        </w:rPr>
        <w:t xml:space="preserve"> RG </w:t>
      </w:r>
      <w:r w:rsidR="00B74AE6" w:rsidRPr="00712BD4">
        <w:rPr>
          <w:rFonts w:ascii="Verdana" w:hAnsi="Verdana"/>
          <w:color w:val="1C1E21"/>
          <w:sz w:val="24"/>
          <w:szCs w:val="24"/>
        </w:rPr>
        <w:t xml:space="preserve"> e </w:t>
      </w:r>
      <w:r w:rsidR="0009208E" w:rsidRPr="00712BD4">
        <w:rPr>
          <w:rFonts w:ascii="Verdana" w:hAnsi="Verdana"/>
          <w:color w:val="1C1E21"/>
          <w:sz w:val="24"/>
          <w:szCs w:val="24"/>
        </w:rPr>
        <w:t xml:space="preserve">com </w:t>
      </w:r>
      <w:r w:rsidR="00DB6DCC" w:rsidRPr="00712BD4">
        <w:rPr>
          <w:rFonts w:ascii="Verdana" w:hAnsi="Verdana"/>
          <w:color w:val="1C1E21"/>
          <w:sz w:val="24"/>
          <w:szCs w:val="24"/>
        </w:rPr>
        <w:t xml:space="preserve"> </w:t>
      </w:r>
      <w:r w:rsidR="0009208E" w:rsidRPr="00712BD4">
        <w:rPr>
          <w:rFonts w:ascii="Verdana" w:hAnsi="Verdana"/>
          <w:color w:val="1C1E21"/>
          <w:sz w:val="24"/>
          <w:szCs w:val="24"/>
        </w:rPr>
        <w:t xml:space="preserve"> o</w:t>
      </w:r>
      <w:r w:rsidR="00B74AE6" w:rsidRPr="00712BD4">
        <w:rPr>
          <w:rFonts w:ascii="Verdana" w:hAnsi="Verdana"/>
          <w:color w:val="1C1E21"/>
          <w:sz w:val="24"/>
          <w:szCs w:val="24"/>
        </w:rPr>
        <w:t>s</w:t>
      </w:r>
      <w:r w:rsidR="0009208E" w:rsidRPr="00712BD4">
        <w:rPr>
          <w:rFonts w:ascii="Verdana" w:hAnsi="Verdana"/>
          <w:color w:val="1C1E21"/>
          <w:sz w:val="24"/>
          <w:szCs w:val="24"/>
        </w:rPr>
        <w:t xml:space="preserve">  pedagogo</w:t>
      </w:r>
      <w:r w:rsidR="00B74AE6" w:rsidRPr="00712BD4">
        <w:rPr>
          <w:rFonts w:ascii="Verdana" w:hAnsi="Verdana"/>
          <w:color w:val="1C1E21"/>
          <w:sz w:val="24"/>
          <w:szCs w:val="24"/>
        </w:rPr>
        <w:t>s</w:t>
      </w:r>
      <w:r w:rsidR="0009208E" w:rsidRPr="00712BD4">
        <w:rPr>
          <w:rFonts w:ascii="Verdana" w:hAnsi="Verdana"/>
          <w:color w:val="1C1E21"/>
          <w:sz w:val="24"/>
          <w:szCs w:val="24"/>
        </w:rPr>
        <w:t xml:space="preserve">  Pedro Lo</w:t>
      </w:r>
      <w:r w:rsidR="00DB6DCC" w:rsidRPr="00712BD4">
        <w:rPr>
          <w:rFonts w:ascii="Verdana" w:hAnsi="Verdana"/>
          <w:color w:val="1C1E21"/>
          <w:sz w:val="24"/>
          <w:szCs w:val="24"/>
        </w:rPr>
        <w:t xml:space="preserve">pes </w:t>
      </w:r>
      <w:r w:rsidR="00B74AE6" w:rsidRPr="00712BD4">
        <w:rPr>
          <w:rFonts w:ascii="Verdana" w:hAnsi="Verdana"/>
          <w:color w:val="1C1E21"/>
          <w:sz w:val="24"/>
          <w:szCs w:val="24"/>
        </w:rPr>
        <w:t>(do Ceará)</w:t>
      </w:r>
      <w:r w:rsidR="00DB6DCC" w:rsidRPr="00712BD4">
        <w:rPr>
          <w:rFonts w:ascii="Verdana" w:hAnsi="Verdana"/>
          <w:color w:val="1C1E21"/>
          <w:sz w:val="24"/>
          <w:szCs w:val="24"/>
        </w:rPr>
        <w:t xml:space="preserve"> e Eire Silveira</w:t>
      </w:r>
      <w:r w:rsidR="00B74AE6" w:rsidRPr="00712BD4">
        <w:rPr>
          <w:rFonts w:ascii="Verdana" w:hAnsi="Verdana"/>
          <w:color w:val="1C1E21"/>
          <w:sz w:val="24"/>
          <w:szCs w:val="24"/>
        </w:rPr>
        <w:t xml:space="preserve"> (de Niterói). Tema: Cul</w:t>
      </w:r>
      <w:r w:rsidR="00DB6DCC" w:rsidRPr="00712BD4">
        <w:rPr>
          <w:rFonts w:ascii="Verdana" w:hAnsi="Verdana"/>
          <w:color w:val="1C1E21"/>
          <w:sz w:val="24"/>
          <w:szCs w:val="24"/>
        </w:rPr>
        <w:t>t</w:t>
      </w:r>
      <w:r w:rsidR="00B74AE6" w:rsidRPr="00712BD4">
        <w:rPr>
          <w:rFonts w:ascii="Verdana" w:hAnsi="Verdana"/>
          <w:color w:val="1C1E21"/>
          <w:sz w:val="24"/>
          <w:szCs w:val="24"/>
        </w:rPr>
        <w:t xml:space="preserve">ura e Arte </w:t>
      </w:r>
      <w:r w:rsidR="00DB6DCC" w:rsidRPr="00712BD4">
        <w:rPr>
          <w:rFonts w:ascii="Verdana" w:hAnsi="Verdana"/>
          <w:color w:val="1C1E21"/>
          <w:sz w:val="24"/>
          <w:szCs w:val="24"/>
        </w:rPr>
        <w:t>como interface para produção de conteúdo escolar</w:t>
      </w:r>
      <w:r w:rsidR="00B74AE6" w:rsidRPr="00712BD4">
        <w:rPr>
          <w:rFonts w:ascii="Verdana" w:hAnsi="Verdana"/>
          <w:color w:val="1C1E21"/>
          <w:sz w:val="24"/>
          <w:szCs w:val="24"/>
        </w:rPr>
        <w:t>.</w:t>
      </w:r>
      <w:r w:rsidR="00DB6DCC" w:rsidRPr="00712BD4">
        <w:rPr>
          <w:rFonts w:ascii="Verdana" w:hAnsi="Verdana"/>
          <w:color w:val="1C1E21"/>
          <w:sz w:val="24"/>
          <w:szCs w:val="24"/>
        </w:rPr>
        <w:t xml:space="preserve"> </w:t>
      </w:r>
    </w:p>
    <w:p w:rsidR="00EA48E2" w:rsidRPr="00712BD4" w:rsidRDefault="00EA48E2" w:rsidP="00E25AF6">
      <w:pPr>
        <w:tabs>
          <w:tab w:val="left" w:pos="2694"/>
        </w:tabs>
        <w:ind w:left="3686" w:right="3456"/>
        <w:jc w:val="both"/>
        <w:rPr>
          <w:rFonts w:ascii="Verdana" w:hAnsi="Verdana"/>
          <w:color w:val="1C1E21"/>
          <w:sz w:val="24"/>
          <w:szCs w:val="24"/>
        </w:rPr>
      </w:pPr>
      <w:r w:rsidRPr="00712BD4">
        <w:rPr>
          <w:rFonts w:ascii="Verdana" w:hAnsi="Verdana"/>
          <w:color w:val="1C1E21"/>
          <w:sz w:val="24"/>
          <w:szCs w:val="24"/>
        </w:rPr>
        <w:t xml:space="preserve">No mesmo dia, vai ao ar, por iniciativa do </w:t>
      </w:r>
      <w:r w:rsidR="00DB6DCC" w:rsidRPr="00712BD4">
        <w:rPr>
          <w:rFonts w:ascii="Verdana" w:hAnsi="Verdana"/>
          <w:color w:val="1C1E21"/>
          <w:sz w:val="24"/>
          <w:szCs w:val="24"/>
        </w:rPr>
        <w:t>SEBRAE</w:t>
      </w:r>
      <w:r w:rsidRPr="00712BD4">
        <w:rPr>
          <w:rFonts w:ascii="Verdana" w:hAnsi="Verdana"/>
          <w:color w:val="1C1E21"/>
          <w:sz w:val="24"/>
          <w:szCs w:val="24"/>
        </w:rPr>
        <w:t xml:space="preserve">, vídeo de Tibico Brasil no qual  Ricardo Guilherme   diz o poema Cante Lá que Eu Canto Cá, de Patativa do Assaré. </w:t>
      </w:r>
    </w:p>
    <w:p w:rsidR="00EA48E2" w:rsidRPr="00712BD4" w:rsidRDefault="00EA48E2" w:rsidP="00E25AF6">
      <w:pPr>
        <w:tabs>
          <w:tab w:val="left" w:pos="2694"/>
        </w:tabs>
        <w:ind w:left="3686" w:right="3456"/>
        <w:jc w:val="both"/>
        <w:rPr>
          <w:rFonts w:ascii="Verdana" w:hAnsi="Verdana"/>
          <w:color w:val="1C1E21"/>
          <w:sz w:val="24"/>
          <w:szCs w:val="24"/>
        </w:rPr>
      </w:pPr>
      <w:r w:rsidRPr="00712BD4">
        <w:rPr>
          <w:rFonts w:ascii="Verdana" w:hAnsi="Verdana"/>
          <w:color w:val="1C1E21"/>
          <w:sz w:val="24"/>
          <w:szCs w:val="24"/>
        </w:rPr>
        <w:t xml:space="preserve">27 - </w:t>
      </w:r>
      <w:r w:rsidRPr="00712BD4">
        <w:rPr>
          <w:rStyle w:val="jpp8pzdo"/>
          <w:rFonts w:ascii="Verdana" w:hAnsi="Verdana"/>
          <w:color w:val="1C1E21"/>
          <w:sz w:val="24"/>
          <w:szCs w:val="24"/>
        </w:rPr>
        <w:t xml:space="preserve">·É postado no Facebook vídeo com crônica </w:t>
      </w:r>
      <w:r w:rsidRPr="00712BD4">
        <w:rPr>
          <w:rFonts w:ascii="Verdana" w:hAnsi="Verdana"/>
          <w:color w:val="1C1E21"/>
          <w:sz w:val="24"/>
          <w:szCs w:val="24"/>
        </w:rPr>
        <w:t>em homenagem aos 50 anos de atuação profissional de Ricardo Guilherme, com a seguinte ficha técnica: texto  de</w:t>
      </w:r>
      <w:r w:rsidRPr="00712BD4">
        <w:rPr>
          <w:rFonts w:ascii="Verdana" w:hAnsi="Verdana"/>
          <w:color w:val="000000" w:themeColor="text1"/>
          <w:sz w:val="24"/>
          <w:szCs w:val="24"/>
        </w:rPr>
        <w:t xml:space="preserve"> Deugiolino Lucas.</w:t>
      </w:r>
      <w:r w:rsidR="004414D2" w:rsidRPr="00712BD4">
        <w:rPr>
          <w:rFonts w:ascii="Verdana" w:hAnsi="Verdana"/>
          <w:color w:val="1C1E21"/>
          <w:sz w:val="24"/>
          <w:szCs w:val="24"/>
        </w:rPr>
        <w:t xml:space="preserve"> </w:t>
      </w:r>
      <w:r w:rsidRPr="00712BD4">
        <w:rPr>
          <w:rFonts w:ascii="Verdana" w:hAnsi="Verdana"/>
          <w:color w:val="1C1E21"/>
          <w:sz w:val="24"/>
          <w:szCs w:val="24"/>
        </w:rPr>
        <w:t xml:space="preserve">narração: </w:t>
      </w:r>
      <w:r w:rsidR="006D6F6A" w:rsidRPr="00712BD4">
        <w:rPr>
          <w:rFonts w:ascii="Verdana" w:hAnsi="Verdana"/>
          <w:color w:val="000000" w:themeColor="text1"/>
          <w:sz w:val="24"/>
          <w:szCs w:val="24"/>
        </w:rPr>
        <w:fldChar w:fldCharType="begin"/>
      </w:r>
      <w:r w:rsidRPr="00712BD4">
        <w:rPr>
          <w:rFonts w:ascii="Verdana" w:hAnsi="Verdana"/>
          <w:color w:val="000000" w:themeColor="text1"/>
          <w:sz w:val="24"/>
          <w:szCs w:val="24"/>
        </w:rPr>
        <w:instrText xml:space="preserve"> HYPERLINK "https://www.facebook.com/lana.soraya?__cft__%5b0%5d=AZU41fqrVYdSm1YfW3B2NzxyM0jLHo_zWUhrXaxAAVFXDZPFD7MU5PRIqbLxMrbFmjyF3UQueu2CTSSiJEEEo9wbV-GXLHJSJ7UiCDhFf_EFvjL2fgL7A4XCGXKe4xxHKtEZfuSNYwEg2Gnnbl4YF5H5&amp;__tn__=-%5dK-R" </w:instrText>
      </w:r>
      <w:r w:rsidR="006D6F6A" w:rsidRPr="00712BD4">
        <w:rPr>
          <w:rFonts w:ascii="Verdana" w:hAnsi="Verdana"/>
          <w:color w:val="000000" w:themeColor="text1"/>
          <w:sz w:val="24"/>
          <w:szCs w:val="24"/>
        </w:rPr>
        <w:fldChar w:fldCharType="separate"/>
      </w:r>
      <w:r w:rsidRPr="00712BD4">
        <w:rPr>
          <w:rFonts w:ascii="Verdana" w:hAnsi="Verdana"/>
          <w:color w:val="000000" w:themeColor="text1"/>
          <w:sz w:val="24"/>
          <w:szCs w:val="24"/>
          <w:bdr w:val="none" w:sz="0" w:space="0" w:color="auto" w:frame="1"/>
        </w:rPr>
        <w:t>Lana Soraya</w:t>
      </w:r>
    </w:p>
    <w:p w:rsidR="00EA48E2" w:rsidRPr="00712BD4" w:rsidRDefault="006D6F6A" w:rsidP="00E25AF6">
      <w:pPr>
        <w:tabs>
          <w:tab w:val="left" w:pos="2694"/>
        </w:tabs>
        <w:ind w:left="3686" w:right="3456"/>
        <w:jc w:val="both"/>
        <w:rPr>
          <w:rFonts w:ascii="Verdana" w:hAnsi="Verdana"/>
          <w:color w:val="000000" w:themeColor="text1"/>
          <w:sz w:val="24"/>
          <w:szCs w:val="24"/>
        </w:rPr>
      </w:pPr>
      <w:r w:rsidRPr="00712BD4">
        <w:rPr>
          <w:rFonts w:ascii="Verdana" w:hAnsi="Verdana"/>
          <w:color w:val="000000" w:themeColor="text1"/>
          <w:sz w:val="24"/>
          <w:szCs w:val="24"/>
        </w:rPr>
        <w:fldChar w:fldCharType="end"/>
      </w:r>
      <w:r w:rsidR="00EA48E2" w:rsidRPr="00712BD4">
        <w:rPr>
          <w:rFonts w:ascii="Verdana" w:hAnsi="Verdana"/>
          <w:color w:val="1C1E21"/>
          <w:sz w:val="24"/>
          <w:szCs w:val="24"/>
        </w:rPr>
        <w:t xml:space="preserve">edição: </w:t>
      </w:r>
      <w:r w:rsidRPr="00712BD4">
        <w:rPr>
          <w:rFonts w:ascii="Verdana" w:hAnsi="Verdana"/>
          <w:color w:val="000000" w:themeColor="text1"/>
          <w:sz w:val="24"/>
          <w:szCs w:val="24"/>
        </w:rPr>
        <w:fldChar w:fldCharType="begin"/>
      </w:r>
      <w:r w:rsidR="00EA48E2" w:rsidRPr="00712BD4">
        <w:rPr>
          <w:rFonts w:ascii="Verdana" w:hAnsi="Verdana"/>
          <w:color w:val="000000" w:themeColor="text1"/>
          <w:sz w:val="24"/>
          <w:szCs w:val="24"/>
        </w:rPr>
        <w:instrText xml:space="preserve"> HYPERLINK "https://www.facebook.com/leandro.cazumba?__cft__%5b0%5d=AZU41fqrVYdSm1YfW3B2NzxyM0jLHo_zWUhrXaxAAVFXDZPFD7MU5PRIqbLxMrbFmjyF3UQueu2CTSSiJEEEo9wbV-GXLHJSJ7UiCDhFf_EFvjL2fgL7A4XCGXKe4xxHKtEZfuSNYwEg2Gnnbl4YF5H5&amp;__tn__=-%5dK-R" </w:instrText>
      </w:r>
      <w:r w:rsidRPr="00712BD4">
        <w:rPr>
          <w:rFonts w:ascii="Verdana" w:hAnsi="Verdana"/>
          <w:color w:val="000000" w:themeColor="text1"/>
          <w:sz w:val="24"/>
          <w:szCs w:val="24"/>
        </w:rPr>
        <w:fldChar w:fldCharType="separate"/>
      </w:r>
      <w:r w:rsidR="00EA48E2" w:rsidRPr="00712BD4">
        <w:rPr>
          <w:rFonts w:ascii="Verdana" w:hAnsi="Verdana"/>
          <w:color w:val="000000" w:themeColor="text1"/>
          <w:sz w:val="24"/>
          <w:szCs w:val="24"/>
          <w:bdr w:val="none" w:sz="0" w:space="0" w:color="auto" w:frame="1"/>
        </w:rPr>
        <w:t>Leandro Cazumba</w:t>
      </w:r>
    </w:p>
    <w:p w:rsidR="00EA48E2" w:rsidRPr="00712BD4" w:rsidRDefault="006D6F6A" w:rsidP="00E25AF6">
      <w:pPr>
        <w:tabs>
          <w:tab w:val="left" w:pos="2694"/>
        </w:tabs>
        <w:ind w:left="3686" w:right="3456"/>
        <w:jc w:val="both"/>
        <w:rPr>
          <w:rFonts w:ascii="Verdana" w:hAnsi="Verdana"/>
          <w:color w:val="1C1E21"/>
          <w:sz w:val="24"/>
          <w:szCs w:val="24"/>
        </w:rPr>
      </w:pPr>
      <w:r w:rsidRPr="00712BD4">
        <w:rPr>
          <w:rFonts w:ascii="Verdana" w:hAnsi="Verdana"/>
          <w:color w:val="000000" w:themeColor="text1"/>
          <w:sz w:val="24"/>
          <w:szCs w:val="24"/>
        </w:rPr>
        <w:fldChar w:fldCharType="end"/>
      </w:r>
    </w:p>
    <w:p w:rsidR="00174348"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u w:val="single"/>
        </w:rPr>
        <w:t>Outubro</w:t>
      </w:r>
    </w:p>
    <w:p w:rsidR="00E9681E" w:rsidRPr="00712BD4" w:rsidRDefault="00E9681E" w:rsidP="00E25AF6">
      <w:pPr>
        <w:tabs>
          <w:tab w:val="left" w:pos="2694"/>
        </w:tabs>
        <w:ind w:left="3686" w:right="3456"/>
        <w:rPr>
          <w:rFonts w:ascii="Verdana" w:hAnsi="Verdana"/>
          <w:bCs/>
          <w:sz w:val="24"/>
          <w:szCs w:val="24"/>
          <w:u w:val="single"/>
        </w:rPr>
      </w:pPr>
    </w:p>
    <w:p w:rsidR="00E83B3D" w:rsidRPr="00712BD4" w:rsidRDefault="00E83B3D"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rPr>
        <w:t xml:space="preserve">03 - </w:t>
      </w:r>
      <w:r w:rsidR="00A74294" w:rsidRPr="00712BD4">
        <w:rPr>
          <w:rFonts w:ascii="Verdana" w:hAnsi="Verdana"/>
          <w:bCs/>
          <w:sz w:val="24"/>
          <w:szCs w:val="24"/>
        </w:rPr>
        <w:t>No ar, pela TVC, programa de RG, Diálogo com</w:t>
      </w:r>
      <w:r w:rsidR="007F1D4A" w:rsidRPr="00712BD4">
        <w:rPr>
          <w:rFonts w:ascii="Verdana" w:hAnsi="Verdana"/>
          <w:bCs/>
          <w:sz w:val="24"/>
          <w:szCs w:val="24"/>
        </w:rPr>
        <w:t xml:space="preserve">  Reprise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10 - </w:t>
      </w:r>
      <w:r w:rsidR="00A74294" w:rsidRPr="00712BD4">
        <w:rPr>
          <w:rFonts w:ascii="Verdana" w:hAnsi="Verdana"/>
          <w:bCs/>
          <w:sz w:val="24"/>
          <w:szCs w:val="24"/>
        </w:rPr>
        <w:t>No ar, pela TVC, programa de RG, Diálogo com</w:t>
      </w:r>
      <w:r w:rsidR="007F1D4A" w:rsidRPr="00712BD4">
        <w:rPr>
          <w:rFonts w:ascii="Verdana" w:hAnsi="Verdana"/>
          <w:bCs/>
          <w:sz w:val="24"/>
          <w:szCs w:val="24"/>
        </w:rPr>
        <w:t xml:space="preserve"> reprise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17 –</w:t>
      </w:r>
      <w:r w:rsidR="00A74294" w:rsidRPr="00712BD4">
        <w:rPr>
          <w:rFonts w:ascii="Verdana" w:hAnsi="Verdana"/>
          <w:bCs/>
          <w:sz w:val="24"/>
          <w:szCs w:val="24"/>
        </w:rPr>
        <w:t xml:space="preserve"> No ar, pela TVC, programa de RG, Diálogo com</w:t>
      </w:r>
      <w:r w:rsidRPr="00712BD4">
        <w:rPr>
          <w:rFonts w:ascii="Verdana" w:hAnsi="Verdana"/>
          <w:bCs/>
          <w:sz w:val="24"/>
          <w:szCs w:val="24"/>
        </w:rPr>
        <w:t xml:space="preserve"> </w:t>
      </w:r>
      <w:r w:rsidR="007F1D4A" w:rsidRPr="00712BD4">
        <w:rPr>
          <w:rFonts w:ascii="Verdana" w:hAnsi="Verdana"/>
          <w:bCs/>
          <w:sz w:val="24"/>
          <w:szCs w:val="24"/>
        </w:rPr>
        <w:t>reprise</w:t>
      </w:r>
    </w:p>
    <w:p w:rsidR="00E9681E" w:rsidRPr="00712BD4" w:rsidRDefault="00E83B3D" w:rsidP="00E25AF6">
      <w:pPr>
        <w:pStyle w:val="Ttulo2"/>
        <w:tabs>
          <w:tab w:val="left" w:pos="2694"/>
        </w:tabs>
        <w:spacing w:before="0" w:after="0"/>
        <w:ind w:left="3686" w:right="3456"/>
        <w:jc w:val="both"/>
        <w:rPr>
          <w:rFonts w:ascii="Verdana" w:hAnsi="Verdana"/>
          <w:b w:val="0"/>
          <w:i w:val="0"/>
          <w:color w:val="000000" w:themeColor="text1"/>
          <w:szCs w:val="24"/>
          <w:bdr w:val="none" w:sz="0" w:space="0" w:color="auto" w:frame="1"/>
        </w:rPr>
      </w:pPr>
      <w:r w:rsidRPr="00712BD4">
        <w:rPr>
          <w:rFonts w:ascii="Verdana" w:hAnsi="Verdana"/>
          <w:b w:val="0"/>
          <w:bCs/>
          <w:i w:val="0"/>
          <w:szCs w:val="24"/>
        </w:rPr>
        <w:t>18 –</w:t>
      </w:r>
      <w:r w:rsidR="006D6F6A" w:rsidRPr="00712BD4">
        <w:rPr>
          <w:rStyle w:val="Forte"/>
          <w:rFonts w:ascii="Verdana" w:hAnsi="Verdana"/>
          <w:bCs w:val="0"/>
          <w:i w:val="0"/>
          <w:color w:val="000000" w:themeColor="text1"/>
          <w:szCs w:val="24"/>
        </w:rPr>
        <w:fldChar w:fldCharType="begin"/>
      </w:r>
      <w:r w:rsidR="00E9681E" w:rsidRPr="00712BD4">
        <w:rPr>
          <w:rStyle w:val="Forte"/>
          <w:rFonts w:ascii="Verdana" w:hAnsi="Verdana"/>
          <w:bCs w:val="0"/>
          <w:i w:val="0"/>
          <w:color w:val="000000" w:themeColor="text1"/>
          <w:szCs w:val="24"/>
        </w:rPr>
        <w:instrText xml:space="preserve"> HYPERLINK "https://www.facebook.com/christiane.delavor?__cft__%5b0%5d=AZWrdaPTwIphJdu7OZllyEVaAyGhY1sNdIGyMHGxx_KigD6ndb8xOkTrhzPhR6KI1d4vWGnTY3YTsDYykrOSMrstxm6UuyPHPeWiIUW_n5-MvgPAD02RLjIcHEqT8FlgWGsKR-Z1CLKQjF4uo-OvkEcB&amp;__tn__=-%5dC%2CP-R" </w:instrText>
      </w:r>
      <w:r w:rsidR="006D6F6A" w:rsidRPr="00712BD4">
        <w:rPr>
          <w:rStyle w:val="Forte"/>
          <w:rFonts w:ascii="Verdana" w:hAnsi="Verdana"/>
          <w:bCs w:val="0"/>
          <w:i w:val="0"/>
          <w:color w:val="000000" w:themeColor="text1"/>
          <w:szCs w:val="24"/>
        </w:rPr>
        <w:fldChar w:fldCharType="separate"/>
      </w:r>
      <w:r w:rsidR="0049105C" w:rsidRPr="00712BD4">
        <w:rPr>
          <w:rStyle w:val="Hyperlink"/>
          <w:rFonts w:ascii="Verdana" w:hAnsi="Verdana"/>
          <w:b w:val="0"/>
          <w:i w:val="0"/>
          <w:color w:val="000000" w:themeColor="text1"/>
          <w:szCs w:val="24"/>
          <w:u w:val="none"/>
          <w:bdr w:val="none" w:sz="0" w:space="0" w:color="auto" w:frame="1"/>
        </w:rPr>
        <w:t xml:space="preserve"> Ví</w:t>
      </w:r>
      <w:r w:rsidR="00E9681E" w:rsidRPr="00712BD4">
        <w:rPr>
          <w:rStyle w:val="Hyperlink"/>
          <w:rFonts w:ascii="Verdana" w:hAnsi="Verdana"/>
          <w:b w:val="0"/>
          <w:i w:val="0"/>
          <w:color w:val="000000" w:themeColor="text1"/>
          <w:szCs w:val="24"/>
          <w:u w:val="none"/>
          <w:bdr w:val="none" w:sz="0" w:space="0" w:color="auto" w:frame="1"/>
        </w:rPr>
        <w:t xml:space="preserve">deo  com a entrevistadora-atriz </w:t>
      </w:r>
      <w:r w:rsidR="00E9681E" w:rsidRPr="00712BD4">
        <w:rPr>
          <w:rFonts w:ascii="Verdana" w:hAnsi="Verdana"/>
          <w:b w:val="0"/>
          <w:i w:val="0"/>
          <w:color w:val="000000" w:themeColor="text1"/>
          <w:szCs w:val="24"/>
          <w:bdr w:val="none" w:sz="0" w:space="0" w:color="auto" w:frame="1"/>
        </w:rPr>
        <w:t>Christiane de Lavor</w:t>
      </w:r>
      <w:r w:rsidR="0049105C" w:rsidRPr="00712BD4">
        <w:rPr>
          <w:rFonts w:ascii="Verdana" w:hAnsi="Verdana"/>
          <w:b w:val="0"/>
          <w:i w:val="0"/>
          <w:color w:val="000000" w:themeColor="text1"/>
          <w:szCs w:val="24"/>
          <w:bdr w:val="none" w:sz="0" w:space="0" w:color="auto" w:frame="1"/>
        </w:rPr>
        <w:t xml:space="preserve"> é postado no </w:t>
      </w:r>
      <w:r w:rsidR="00E9681E" w:rsidRPr="00712BD4">
        <w:rPr>
          <w:rFonts w:ascii="Verdana" w:hAnsi="Verdana"/>
          <w:b w:val="0"/>
          <w:i w:val="0"/>
          <w:color w:val="000000" w:themeColor="text1"/>
          <w:szCs w:val="24"/>
          <w:bdr w:val="none" w:sz="0" w:space="0" w:color="auto" w:frame="1"/>
        </w:rPr>
        <w:t xml:space="preserve">Youtube </w:t>
      </w:r>
      <w:r w:rsidR="0010005D" w:rsidRPr="00712BD4">
        <w:rPr>
          <w:rFonts w:ascii="Verdana" w:hAnsi="Verdana"/>
          <w:b w:val="0"/>
          <w:i w:val="0"/>
          <w:color w:val="000000" w:themeColor="text1"/>
          <w:szCs w:val="24"/>
          <w:bdr w:val="none" w:sz="0" w:space="0" w:color="auto" w:frame="1"/>
        </w:rPr>
        <w:t>do Cineteatro São Luiz</w:t>
      </w:r>
      <w:r w:rsidR="00E9681E" w:rsidRPr="00712BD4">
        <w:rPr>
          <w:rFonts w:ascii="Verdana" w:hAnsi="Verdana"/>
          <w:b w:val="0"/>
          <w:i w:val="0"/>
          <w:color w:val="000000" w:themeColor="text1"/>
          <w:szCs w:val="24"/>
          <w:bdr w:val="none" w:sz="0" w:space="0" w:color="auto" w:frame="1"/>
        </w:rPr>
        <w:t>: entrevista</w:t>
      </w:r>
      <w:r w:rsidR="0010005D" w:rsidRPr="00712BD4">
        <w:rPr>
          <w:rFonts w:ascii="Verdana" w:hAnsi="Verdana"/>
          <w:b w:val="0"/>
          <w:i w:val="0"/>
          <w:color w:val="000000" w:themeColor="text1"/>
          <w:szCs w:val="24"/>
          <w:bdr w:val="none" w:sz="0" w:space="0" w:color="auto" w:frame="1"/>
        </w:rPr>
        <w:t xml:space="preserve"> com  RG e Herê Aquino.</w:t>
      </w:r>
      <w:r w:rsidR="00E9681E" w:rsidRPr="00712BD4">
        <w:rPr>
          <w:rFonts w:ascii="Verdana" w:hAnsi="Verdana"/>
          <w:b w:val="0"/>
          <w:i w:val="0"/>
          <w:color w:val="000000" w:themeColor="text1"/>
          <w:szCs w:val="24"/>
          <w:bdr w:val="none" w:sz="0" w:space="0" w:color="auto" w:frame="1"/>
        </w:rPr>
        <w:t xml:space="preserve"> </w:t>
      </w:r>
    </w:p>
    <w:p w:rsidR="00E83B3D" w:rsidRPr="00712BD4" w:rsidRDefault="006D6F6A" w:rsidP="00E25AF6">
      <w:pPr>
        <w:pStyle w:val="Ttulo2"/>
        <w:tabs>
          <w:tab w:val="left" w:pos="2694"/>
        </w:tabs>
        <w:spacing w:before="0" w:after="0"/>
        <w:ind w:left="3686" w:right="3456"/>
        <w:rPr>
          <w:rFonts w:ascii="Verdana" w:hAnsi="Verdana"/>
          <w:b w:val="0"/>
          <w:i w:val="0"/>
          <w:color w:val="000000" w:themeColor="text1"/>
          <w:szCs w:val="24"/>
        </w:rPr>
      </w:pPr>
      <w:r w:rsidRPr="00712BD4">
        <w:rPr>
          <w:rStyle w:val="Forte"/>
          <w:rFonts w:ascii="Verdana" w:hAnsi="Verdana"/>
          <w:bCs w:val="0"/>
          <w:i w:val="0"/>
          <w:color w:val="000000" w:themeColor="text1"/>
          <w:szCs w:val="24"/>
        </w:rPr>
        <w:fldChar w:fldCharType="end"/>
      </w:r>
      <w:r w:rsidR="00E83B3D" w:rsidRPr="00712BD4">
        <w:rPr>
          <w:rFonts w:ascii="Verdana" w:hAnsi="Verdana"/>
          <w:b w:val="0"/>
          <w:bCs/>
          <w:i w:val="0"/>
          <w:szCs w:val="24"/>
        </w:rPr>
        <w:t>24 –</w:t>
      </w:r>
      <w:r w:rsidR="00A74294" w:rsidRPr="00712BD4">
        <w:rPr>
          <w:rFonts w:ascii="Verdana" w:hAnsi="Verdana"/>
          <w:b w:val="0"/>
          <w:bCs/>
          <w:i w:val="0"/>
          <w:szCs w:val="24"/>
        </w:rPr>
        <w:t xml:space="preserve"> No ar, pela </w:t>
      </w:r>
      <w:proofErr w:type="gramStart"/>
      <w:r w:rsidR="00A74294" w:rsidRPr="00712BD4">
        <w:rPr>
          <w:rFonts w:ascii="Verdana" w:hAnsi="Verdana"/>
          <w:b w:val="0"/>
          <w:bCs/>
          <w:i w:val="0"/>
          <w:szCs w:val="24"/>
        </w:rPr>
        <w:t>TVC,</w:t>
      </w:r>
      <w:r w:rsidR="0049105C" w:rsidRPr="00712BD4">
        <w:rPr>
          <w:rFonts w:ascii="Verdana" w:hAnsi="Verdana"/>
          <w:b w:val="0"/>
          <w:bCs/>
          <w:i w:val="0"/>
          <w:szCs w:val="24"/>
        </w:rPr>
        <w:t xml:space="preserve"> </w:t>
      </w:r>
      <w:r w:rsidR="00A74294" w:rsidRPr="00712BD4">
        <w:rPr>
          <w:rFonts w:ascii="Verdana" w:hAnsi="Verdana"/>
          <w:b w:val="0"/>
          <w:bCs/>
          <w:i w:val="0"/>
          <w:szCs w:val="24"/>
        </w:rPr>
        <w:t xml:space="preserve"> programa</w:t>
      </w:r>
      <w:proofErr w:type="gramEnd"/>
      <w:r w:rsidR="00A74294" w:rsidRPr="00712BD4">
        <w:rPr>
          <w:rFonts w:ascii="Verdana" w:hAnsi="Verdana"/>
          <w:b w:val="0"/>
          <w:bCs/>
          <w:i w:val="0"/>
          <w:szCs w:val="24"/>
        </w:rPr>
        <w:t xml:space="preserve"> de RG, Diálogo com</w:t>
      </w:r>
      <w:r w:rsidR="00E83B3D" w:rsidRPr="00712BD4">
        <w:rPr>
          <w:rFonts w:ascii="Verdana" w:hAnsi="Verdana"/>
          <w:b w:val="0"/>
          <w:bCs/>
          <w:i w:val="0"/>
          <w:szCs w:val="24"/>
        </w:rPr>
        <w:t xml:space="preserve"> </w:t>
      </w:r>
      <w:r w:rsidR="007F1D4A" w:rsidRPr="00712BD4">
        <w:rPr>
          <w:rFonts w:ascii="Verdana" w:hAnsi="Verdana"/>
          <w:b w:val="0"/>
          <w:bCs/>
          <w:i w:val="0"/>
          <w:szCs w:val="24"/>
        </w:rPr>
        <w:t>reprise</w:t>
      </w:r>
    </w:p>
    <w:p w:rsidR="00E9681E" w:rsidRPr="00712BD4" w:rsidRDefault="00E83B3D" w:rsidP="00E25AF6">
      <w:pPr>
        <w:tabs>
          <w:tab w:val="left" w:pos="2694"/>
        </w:tabs>
        <w:ind w:left="3686" w:right="3456"/>
        <w:jc w:val="both"/>
        <w:rPr>
          <w:rFonts w:ascii="Verdana" w:hAnsi="Verdana"/>
          <w:color w:val="1C1E21"/>
          <w:sz w:val="24"/>
          <w:szCs w:val="24"/>
        </w:rPr>
      </w:pPr>
      <w:r w:rsidRPr="00712BD4">
        <w:rPr>
          <w:rFonts w:ascii="Verdana" w:hAnsi="Verdana"/>
          <w:bCs/>
          <w:sz w:val="24"/>
          <w:szCs w:val="24"/>
        </w:rPr>
        <w:t>26 -</w:t>
      </w:r>
      <w:r w:rsidR="00E9681E" w:rsidRPr="00712BD4">
        <w:rPr>
          <w:rFonts w:ascii="Verdana" w:hAnsi="Verdana"/>
          <w:color w:val="1C1E21"/>
          <w:sz w:val="24"/>
          <w:szCs w:val="24"/>
        </w:rPr>
        <w:t xml:space="preserve">  </w:t>
      </w:r>
      <w:r w:rsidR="0049105C" w:rsidRPr="00712BD4">
        <w:rPr>
          <w:rFonts w:ascii="Verdana" w:hAnsi="Verdana"/>
          <w:color w:val="1C1E21"/>
          <w:sz w:val="24"/>
          <w:szCs w:val="24"/>
        </w:rPr>
        <w:t>Apresentação online da monografia de Érik</w:t>
      </w:r>
      <w:r w:rsidR="00E9681E" w:rsidRPr="00712BD4">
        <w:rPr>
          <w:rFonts w:ascii="Verdana" w:hAnsi="Verdana"/>
          <w:color w:val="1C1E21"/>
          <w:sz w:val="24"/>
          <w:szCs w:val="24"/>
        </w:rPr>
        <w:t>a Cardoso</w:t>
      </w:r>
      <w:r w:rsidR="0049105C" w:rsidRPr="00712BD4">
        <w:rPr>
          <w:rFonts w:ascii="Verdana" w:hAnsi="Verdana"/>
          <w:color w:val="1C1E21"/>
          <w:sz w:val="24"/>
          <w:szCs w:val="24"/>
        </w:rPr>
        <w:t xml:space="preserve">,  concludente da Licenciatura em Teatro da UFC,  sob orientação do professor Pedro Henriques. Na banca examinadora, além do orientador da aluna, estão Ricardo Guilherme e  Leuise Furtado. </w:t>
      </w:r>
    </w:p>
    <w:p w:rsidR="00E9681E"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29 </w:t>
      </w:r>
      <w:r w:rsidR="0049105C" w:rsidRPr="00712BD4">
        <w:rPr>
          <w:rFonts w:ascii="Verdana" w:hAnsi="Verdana"/>
          <w:bCs/>
          <w:sz w:val="24"/>
          <w:szCs w:val="24"/>
        </w:rPr>
        <w:t>-</w:t>
      </w:r>
      <w:r w:rsidR="00E9681E" w:rsidRPr="00712BD4">
        <w:rPr>
          <w:rFonts w:ascii="Verdana" w:hAnsi="Verdana"/>
          <w:color w:val="1C1E21"/>
          <w:sz w:val="24"/>
          <w:szCs w:val="24"/>
        </w:rPr>
        <w:t xml:space="preserve"> </w:t>
      </w:r>
      <w:r w:rsidR="0049105C" w:rsidRPr="00712BD4">
        <w:rPr>
          <w:rFonts w:ascii="Verdana" w:hAnsi="Verdana"/>
          <w:color w:val="1C1E21"/>
          <w:sz w:val="24"/>
          <w:szCs w:val="24"/>
        </w:rPr>
        <w:t xml:space="preserve"> Após longo período  de interrupção de gravações do programa Diálogo, por causa da Pandemia, Ricardo Guilherme volta a gravar o  referido programa nos estúdios da TV Ceará Canal 5.  Primeira convidada dessa nova fase: Regine Limaverde, presidente da Academia de Literatura e  Artes do Nordeste. </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31  -  </w:t>
      </w:r>
      <w:r w:rsidR="00A74294" w:rsidRPr="00712BD4">
        <w:rPr>
          <w:rFonts w:ascii="Verdana" w:hAnsi="Verdana"/>
          <w:bCs/>
          <w:sz w:val="24"/>
          <w:szCs w:val="24"/>
        </w:rPr>
        <w:t>No ar, pela TVC, programa de RG, Diálogo com</w:t>
      </w:r>
      <w:r w:rsidR="007F1D4A" w:rsidRPr="00712BD4">
        <w:rPr>
          <w:rFonts w:ascii="Verdana" w:hAnsi="Verdana"/>
          <w:bCs/>
          <w:sz w:val="24"/>
          <w:szCs w:val="24"/>
        </w:rPr>
        <w:t xml:space="preserve"> reprise</w:t>
      </w:r>
      <w:r w:rsidR="0049105C" w:rsidRPr="00712BD4">
        <w:rPr>
          <w:rFonts w:ascii="Verdana" w:hAnsi="Verdana"/>
          <w:bCs/>
          <w:sz w:val="24"/>
          <w:szCs w:val="24"/>
        </w:rPr>
        <w:t>.</w:t>
      </w:r>
    </w:p>
    <w:p w:rsidR="00E83B3D" w:rsidRPr="00712BD4" w:rsidRDefault="00E83B3D" w:rsidP="00E25AF6">
      <w:pPr>
        <w:pStyle w:val="Corpodetexto"/>
        <w:tabs>
          <w:tab w:val="left" w:pos="2694"/>
        </w:tabs>
        <w:ind w:left="3686" w:right="3456"/>
        <w:rPr>
          <w:rFonts w:ascii="Verdana" w:hAnsi="Verdana"/>
          <w:b/>
          <w:bCs/>
          <w:sz w:val="24"/>
          <w:szCs w:val="24"/>
        </w:rPr>
      </w:pPr>
    </w:p>
    <w:p w:rsidR="00174348" w:rsidRPr="00712BD4" w:rsidRDefault="0017434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Novembro</w:t>
      </w:r>
    </w:p>
    <w:p w:rsidR="009E1F50" w:rsidRPr="00712BD4" w:rsidRDefault="009E1F50" w:rsidP="00E25AF6">
      <w:pPr>
        <w:pStyle w:val="Corpodetexto"/>
        <w:tabs>
          <w:tab w:val="left" w:pos="2694"/>
        </w:tabs>
        <w:ind w:left="3686" w:right="3456"/>
        <w:rPr>
          <w:rFonts w:ascii="Verdana" w:hAnsi="Verdana"/>
          <w:bCs/>
          <w:sz w:val="24"/>
          <w:szCs w:val="24"/>
          <w:u w:val="single"/>
        </w:rPr>
      </w:pP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07 - </w:t>
      </w:r>
      <w:r w:rsidR="00A74294" w:rsidRPr="00712BD4">
        <w:rPr>
          <w:rFonts w:ascii="Verdana" w:hAnsi="Verdana"/>
          <w:bCs/>
          <w:sz w:val="24"/>
          <w:szCs w:val="24"/>
        </w:rPr>
        <w:t>No ar, pela TVC, programa de RG, Diálogo com</w:t>
      </w:r>
      <w:r w:rsidR="00377E96" w:rsidRPr="00712BD4">
        <w:rPr>
          <w:rFonts w:ascii="Verdana" w:hAnsi="Verdana"/>
          <w:bCs/>
          <w:sz w:val="24"/>
          <w:szCs w:val="24"/>
        </w:rPr>
        <w:t xml:space="preserve"> reprise.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A74294" w:rsidRPr="00712BD4">
        <w:rPr>
          <w:rFonts w:ascii="Verdana" w:hAnsi="Verdana"/>
          <w:bCs/>
          <w:sz w:val="24"/>
          <w:szCs w:val="24"/>
        </w:rPr>
        <w:t>No ar, pela TVC, programa de RG, Diálogo com</w:t>
      </w:r>
      <w:r w:rsidR="00FF69C8" w:rsidRPr="00712BD4">
        <w:rPr>
          <w:rFonts w:ascii="Verdana" w:hAnsi="Verdana"/>
          <w:bCs/>
          <w:sz w:val="24"/>
          <w:szCs w:val="24"/>
        </w:rPr>
        <w:t xml:space="preserve"> reprise.</w:t>
      </w:r>
    </w:p>
    <w:p w:rsidR="00CC6816"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15 – </w:t>
      </w:r>
      <w:r w:rsidR="00CC6816" w:rsidRPr="00712BD4">
        <w:rPr>
          <w:rFonts w:ascii="Verdana" w:hAnsi="Verdana"/>
          <w:bCs/>
          <w:sz w:val="24"/>
          <w:szCs w:val="24"/>
        </w:rPr>
        <w:t>Jornal O POVO em sua versão online posta texto de Ricardo Guilherme sobre as eleições municipais em Fortaleza.</w:t>
      </w:r>
    </w:p>
    <w:p w:rsidR="00E83B3D" w:rsidRPr="00712BD4" w:rsidRDefault="00E83B3D" w:rsidP="00E25AF6">
      <w:pPr>
        <w:pStyle w:val="Corpodetexto"/>
        <w:tabs>
          <w:tab w:val="left" w:pos="2694"/>
        </w:tabs>
        <w:ind w:left="3686" w:right="3456"/>
        <w:rPr>
          <w:rFonts w:ascii="Verdana" w:hAnsi="Verdana"/>
          <w:bCs/>
          <w:sz w:val="24"/>
          <w:szCs w:val="24"/>
        </w:rPr>
      </w:pP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21 – </w:t>
      </w:r>
      <w:r w:rsidR="00A74294" w:rsidRPr="00712BD4">
        <w:rPr>
          <w:rFonts w:ascii="Verdana" w:hAnsi="Verdana"/>
          <w:bCs/>
          <w:sz w:val="24"/>
          <w:szCs w:val="24"/>
        </w:rPr>
        <w:t>No ar, pela TVC, programa de RG, Diálogo com</w:t>
      </w:r>
      <w:r w:rsidR="00FF69C8" w:rsidRPr="00712BD4">
        <w:rPr>
          <w:rFonts w:ascii="Verdana" w:hAnsi="Verdana"/>
          <w:bCs/>
          <w:sz w:val="24"/>
          <w:szCs w:val="24"/>
        </w:rPr>
        <w:t xml:space="preserve"> reprise.</w:t>
      </w:r>
    </w:p>
    <w:p w:rsidR="00015699" w:rsidRPr="00712BD4" w:rsidRDefault="00FD78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25</w:t>
      </w:r>
      <w:r w:rsidR="00E83B3D" w:rsidRPr="00712BD4">
        <w:rPr>
          <w:rFonts w:ascii="Verdana" w:hAnsi="Verdana"/>
          <w:bCs/>
          <w:sz w:val="24"/>
          <w:szCs w:val="24"/>
        </w:rPr>
        <w:t xml:space="preserve"> –</w:t>
      </w:r>
      <w:r w:rsidR="001446CF" w:rsidRPr="00712BD4">
        <w:rPr>
          <w:rFonts w:ascii="Verdana" w:hAnsi="Verdana"/>
          <w:bCs/>
          <w:sz w:val="24"/>
          <w:szCs w:val="24"/>
        </w:rPr>
        <w:t xml:space="preserve"> </w:t>
      </w:r>
      <w:r w:rsidR="00015699" w:rsidRPr="00712BD4">
        <w:rPr>
          <w:rFonts w:ascii="Verdana" w:hAnsi="Verdana"/>
          <w:bCs/>
          <w:sz w:val="24"/>
          <w:szCs w:val="24"/>
        </w:rPr>
        <w:t xml:space="preserve">Apresentação no Youtube do Porto  Dragão da gravação do espetáculo </w:t>
      </w:r>
      <w:r w:rsidR="00015699" w:rsidRPr="00712BD4">
        <w:rPr>
          <w:rFonts w:ascii="Verdana" w:hAnsi="Verdana"/>
          <w:bCs/>
          <w:i/>
          <w:sz w:val="24"/>
          <w:szCs w:val="24"/>
          <w:u w:val="single"/>
        </w:rPr>
        <w:t>Antes</w:t>
      </w:r>
      <w:r w:rsidR="00DB7E88" w:rsidRPr="00712BD4">
        <w:rPr>
          <w:rFonts w:ascii="Verdana" w:hAnsi="Verdana"/>
          <w:bCs/>
          <w:i/>
          <w:sz w:val="24"/>
          <w:szCs w:val="24"/>
          <w:u w:val="single"/>
        </w:rPr>
        <w:t>, D</w:t>
      </w:r>
      <w:r w:rsidR="00015699" w:rsidRPr="00712BD4">
        <w:rPr>
          <w:rFonts w:ascii="Verdana" w:hAnsi="Verdana"/>
          <w:bCs/>
          <w:i/>
          <w:sz w:val="24"/>
          <w:szCs w:val="24"/>
          <w:u w:val="single"/>
        </w:rPr>
        <w:t>urante e Depois,</w:t>
      </w:r>
      <w:r w:rsidR="00015699" w:rsidRPr="00712BD4">
        <w:rPr>
          <w:rFonts w:ascii="Verdana" w:hAnsi="Verdana"/>
          <w:bCs/>
          <w:sz w:val="24"/>
          <w:szCs w:val="24"/>
        </w:rPr>
        <w:t xml:space="preserve"> dramaturgia, direção e atuação de Ricardo Guilherme, adereços de Valéria Albuquerque, versão videográfica de Pedro Cela e Arthur Luz.</w:t>
      </w:r>
      <w:r w:rsidR="00015699" w:rsidRPr="00712BD4">
        <w:rPr>
          <w:rFonts w:ascii="Verdana" w:hAnsi="Verdana"/>
          <w:bCs/>
          <w:i/>
          <w:sz w:val="24"/>
          <w:szCs w:val="24"/>
          <w:u w:val="single"/>
        </w:rPr>
        <w:t xml:space="preserve"> </w:t>
      </w:r>
    </w:p>
    <w:p w:rsidR="009540A0"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w:t>
      </w:r>
      <w:r w:rsidR="00E86DF8" w:rsidRPr="00712BD4">
        <w:rPr>
          <w:rFonts w:ascii="Verdana" w:hAnsi="Verdana"/>
          <w:bCs/>
          <w:sz w:val="24"/>
          <w:szCs w:val="24"/>
        </w:rPr>
        <w:t>–</w:t>
      </w:r>
      <w:r w:rsidRPr="00712BD4">
        <w:rPr>
          <w:rFonts w:ascii="Verdana" w:hAnsi="Verdana"/>
          <w:bCs/>
          <w:sz w:val="24"/>
          <w:szCs w:val="24"/>
        </w:rPr>
        <w:t xml:space="preserve"> </w:t>
      </w:r>
      <w:r w:rsidR="00E86DF8" w:rsidRPr="00712BD4">
        <w:rPr>
          <w:rFonts w:ascii="Verdana" w:hAnsi="Verdana"/>
          <w:bCs/>
          <w:sz w:val="24"/>
          <w:szCs w:val="24"/>
        </w:rPr>
        <w:t>Jornal O POVO posta em sua versão online depoimento de Ricardo Guilherme sobre os 60 anos de fundação da Televisão no Ceará, por meio da pioneira TV Ceará Canal 2.</w:t>
      </w:r>
    </w:p>
    <w:p w:rsidR="00E83B3D" w:rsidRPr="00712BD4" w:rsidRDefault="0014283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w:t>
      </w:r>
      <w:r w:rsidR="009540A0" w:rsidRPr="00712BD4">
        <w:rPr>
          <w:rFonts w:ascii="Verdana" w:hAnsi="Verdana"/>
          <w:bCs/>
          <w:sz w:val="24"/>
          <w:szCs w:val="24"/>
        </w:rPr>
        <w:t>Jornal O POVO publica   reportagem de Luiza Ester sobre os 50 anos de Teatro de Ricardo Guilherme.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w:t>
      </w:r>
      <w:r w:rsidR="00A74294" w:rsidRPr="00712BD4">
        <w:rPr>
          <w:rFonts w:ascii="Verdana" w:hAnsi="Verdana"/>
          <w:bCs/>
          <w:sz w:val="24"/>
          <w:szCs w:val="24"/>
        </w:rPr>
        <w:t>No ar, pela TVC, programa de RG, Diálogo com</w:t>
      </w:r>
      <w:r w:rsidR="00FF69C8" w:rsidRPr="00712BD4">
        <w:rPr>
          <w:rFonts w:ascii="Verdana" w:hAnsi="Verdana"/>
          <w:bCs/>
          <w:sz w:val="24"/>
          <w:szCs w:val="24"/>
        </w:rPr>
        <w:t xml:space="preserve"> reprise.</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30 – </w:t>
      </w:r>
      <w:r w:rsidR="00C441E1" w:rsidRPr="00712BD4">
        <w:rPr>
          <w:rFonts w:ascii="Verdana" w:hAnsi="Verdana"/>
          <w:bCs/>
          <w:sz w:val="24"/>
          <w:szCs w:val="24"/>
        </w:rPr>
        <w:t xml:space="preserve">Cerimonia virtual de lançamento do portal de Exposição de Acervos  do Instituto de Cultura e Arte. Dentre eles, o Doc Teatro Ricardo Guilherme, versão online do Doc Teatro Ricardo Guilherme sediado no campus do Pici da Universidade Federal do Ceará.  </w:t>
      </w:r>
    </w:p>
    <w:p w:rsidR="00E83B3D"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  </w:t>
      </w:r>
    </w:p>
    <w:p w:rsidR="00174348" w:rsidRPr="00712BD4" w:rsidRDefault="00174348" w:rsidP="00E25AF6">
      <w:pPr>
        <w:pStyle w:val="Corpodetexto"/>
        <w:tabs>
          <w:tab w:val="left" w:pos="2694"/>
        </w:tabs>
        <w:ind w:left="3686" w:right="3456"/>
        <w:rPr>
          <w:rFonts w:ascii="Verdana" w:hAnsi="Verdana"/>
          <w:bCs/>
          <w:sz w:val="24"/>
          <w:szCs w:val="24"/>
          <w:u w:val="single"/>
        </w:rPr>
      </w:pPr>
      <w:r w:rsidRPr="00712BD4">
        <w:rPr>
          <w:rFonts w:ascii="Verdana" w:hAnsi="Verdana"/>
          <w:bCs/>
          <w:sz w:val="24"/>
          <w:szCs w:val="24"/>
          <w:u w:val="single"/>
        </w:rPr>
        <w:t>Dezembro</w:t>
      </w:r>
    </w:p>
    <w:p w:rsidR="00174348" w:rsidRPr="00712BD4" w:rsidRDefault="00174348" w:rsidP="00E25AF6">
      <w:pPr>
        <w:pStyle w:val="Corpodetexto"/>
        <w:tabs>
          <w:tab w:val="left" w:pos="2694"/>
        </w:tabs>
        <w:ind w:left="3686" w:right="3456"/>
        <w:rPr>
          <w:rFonts w:ascii="Verdana" w:hAnsi="Verdana"/>
          <w:bCs/>
          <w:sz w:val="24"/>
          <w:szCs w:val="24"/>
        </w:rPr>
      </w:pPr>
    </w:p>
    <w:p w:rsidR="00174348"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05 –</w:t>
      </w:r>
      <w:r w:rsidR="007F1D4A" w:rsidRPr="00712BD4">
        <w:rPr>
          <w:rFonts w:ascii="Verdana" w:hAnsi="Verdana"/>
          <w:bCs/>
          <w:sz w:val="24"/>
          <w:szCs w:val="24"/>
        </w:rPr>
        <w:t xml:space="preserve"> No ar, pela TVC, programa de RG, Diálogo com</w:t>
      </w:r>
      <w:r w:rsidR="00AC37D8" w:rsidRPr="00712BD4">
        <w:rPr>
          <w:rFonts w:ascii="Verdana" w:hAnsi="Verdana"/>
          <w:bCs/>
          <w:sz w:val="24"/>
          <w:szCs w:val="24"/>
        </w:rPr>
        <w:t xml:space="preserve"> </w:t>
      </w:r>
      <w:r w:rsidR="00FF69C8" w:rsidRPr="00712BD4">
        <w:rPr>
          <w:rFonts w:ascii="Verdana" w:hAnsi="Verdana"/>
          <w:bCs/>
          <w:sz w:val="24"/>
          <w:szCs w:val="24"/>
        </w:rPr>
        <w:t>reprise.</w:t>
      </w:r>
    </w:p>
    <w:p w:rsidR="0014283F"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08 –</w:t>
      </w:r>
      <w:r w:rsidR="00A442F5" w:rsidRPr="00712BD4">
        <w:rPr>
          <w:rFonts w:ascii="Verdana" w:hAnsi="Verdana"/>
          <w:bCs/>
          <w:sz w:val="24"/>
          <w:szCs w:val="24"/>
        </w:rPr>
        <w:t xml:space="preserve"> </w:t>
      </w:r>
      <w:r w:rsidRPr="00712BD4">
        <w:rPr>
          <w:rFonts w:ascii="Verdana" w:hAnsi="Verdana"/>
          <w:bCs/>
          <w:sz w:val="24"/>
          <w:szCs w:val="24"/>
        </w:rPr>
        <w:t xml:space="preserve"> </w:t>
      </w:r>
      <w:r w:rsidR="00A442F5" w:rsidRPr="00712BD4">
        <w:rPr>
          <w:rFonts w:ascii="Verdana" w:hAnsi="Verdana"/>
          <w:bCs/>
          <w:sz w:val="24"/>
          <w:szCs w:val="24"/>
        </w:rPr>
        <w:t>Programa Diálogo, de RG, faz 13 anos no ar, pela TVC Canal 5</w:t>
      </w:r>
      <w:r w:rsidR="003461FC" w:rsidRPr="00712BD4">
        <w:rPr>
          <w:rFonts w:ascii="Verdana" w:hAnsi="Verdana"/>
          <w:bCs/>
          <w:sz w:val="24"/>
          <w:szCs w:val="24"/>
        </w:rPr>
        <w:t>.</w:t>
      </w:r>
    </w:p>
    <w:p w:rsidR="00174348"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11 –</w:t>
      </w:r>
      <w:r w:rsidR="00C54B09" w:rsidRPr="00712BD4">
        <w:rPr>
          <w:rFonts w:ascii="Verdana" w:hAnsi="Verdana"/>
          <w:bCs/>
          <w:sz w:val="24"/>
          <w:szCs w:val="24"/>
        </w:rPr>
        <w:t xml:space="preserve"> Ricardo Guilherme posta no Facebook um texto sobre Clarice Lispector.</w:t>
      </w:r>
      <w:r w:rsidRPr="00712BD4">
        <w:rPr>
          <w:rFonts w:ascii="Verdana" w:hAnsi="Verdana"/>
          <w:bCs/>
          <w:sz w:val="24"/>
          <w:szCs w:val="24"/>
        </w:rPr>
        <w:t xml:space="preserve"> </w:t>
      </w:r>
    </w:p>
    <w:p w:rsidR="00174348"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12 –</w:t>
      </w:r>
      <w:r w:rsidR="007F1D4A" w:rsidRPr="00712BD4">
        <w:rPr>
          <w:rFonts w:ascii="Verdana" w:hAnsi="Verdana"/>
          <w:bCs/>
          <w:sz w:val="24"/>
          <w:szCs w:val="24"/>
        </w:rPr>
        <w:t xml:space="preserve"> No ar, pela TVC, programa de RG, Diálogo com</w:t>
      </w:r>
      <w:r w:rsidR="00FF69C8" w:rsidRPr="00712BD4">
        <w:rPr>
          <w:rFonts w:ascii="Verdana" w:hAnsi="Verdana"/>
          <w:bCs/>
          <w:sz w:val="24"/>
          <w:szCs w:val="24"/>
        </w:rPr>
        <w:t xml:space="preserve"> reprise.</w:t>
      </w:r>
    </w:p>
    <w:p w:rsidR="0014283F" w:rsidRPr="00712BD4" w:rsidRDefault="0014283F"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w:t>
      </w:r>
      <w:r w:rsidR="00FE13A9" w:rsidRPr="00712BD4">
        <w:rPr>
          <w:rFonts w:ascii="Verdana" w:hAnsi="Verdana"/>
          <w:bCs/>
          <w:sz w:val="24"/>
          <w:szCs w:val="24"/>
        </w:rPr>
        <w:t>Ricardo Guilherme posta no Facebook um texto sobre o centenário de Almiro Vieira, seu pai.</w:t>
      </w:r>
    </w:p>
    <w:p w:rsidR="00C54B09"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14 – </w:t>
      </w:r>
      <w:r w:rsidR="00C54B09" w:rsidRPr="00712BD4">
        <w:rPr>
          <w:rFonts w:ascii="Verdana" w:hAnsi="Verdana"/>
          <w:bCs/>
          <w:sz w:val="24"/>
          <w:szCs w:val="24"/>
        </w:rPr>
        <w:t>Entrevista com Ricardo Guilherme</w:t>
      </w:r>
      <w:r w:rsidR="0014283F" w:rsidRPr="00712BD4">
        <w:rPr>
          <w:rFonts w:ascii="Verdana" w:hAnsi="Verdana"/>
          <w:bCs/>
          <w:sz w:val="24"/>
          <w:szCs w:val="24"/>
        </w:rPr>
        <w:t>,</w:t>
      </w:r>
      <w:r w:rsidR="00C54B09" w:rsidRPr="00712BD4">
        <w:rPr>
          <w:rFonts w:ascii="Verdana" w:hAnsi="Verdana"/>
          <w:bCs/>
          <w:sz w:val="24"/>
          <w:szCs w:val="24"/>
        </w:rPr>
        <w:t xml:space="preserve">  feita por Luiz Viana e Raymundo Neto, em  transmissão de rádio e internet do sistema O POVO. Promoção  Grandes Nomes que homenageia algumas personalidades do Ceará no campo da Arte , da Economia e da Política dos Direitos Humanos.</w:t>
      </w:r>
    </w:p>
    <w:p w:rsidR="00174348"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15 –</w:t>
      </w:r>
      <w:r w:rsidR="002650C9" w:rsidRPr="00712BD4">
        <w:rPr>
          <w:rFonts w:ascii="Verdana" w:hAnsi="Verdana"/>
          <w:bCs/>
          <w:sz w:val="24"/>
          <w:szCs w:val="24"/>
        </w:rPr>
        <w:t>No Jornal O Povo</w:t>
      </w:r>
      <w:r w:rsidR="0014283F" w:rsidRPr="00712BD4">
        <w:rPr>
          <w:rFonts w:ascii="Verdana" w:hAnsi="Verdana"/>
          <w:bCs/>
          <w:sz w:val="24"/>
          <w:szCs w:val="24"/>
        </w:rPr>
        <w:t>, reportagem de João Gabriel Tré</w:t>
      </w:r>
      <w:r w:rsidR="002650C9" w:rsidRPr="00712BD4">
        <w:rPr>
          <w:rFonts w:ascii="Verdana" w:hAnsi="Verdana"/>
          <w:bCs/>
          <w:sz w:val="24"/>
          <w:szCs w:val="24"/>
        </w:rPr>
        <w:t>z repercute entrevista com R</w:t>
      </w:r>
      <w:r w:rsidR="0014283F" w:rsidRPr="00712BD4">
        <w:rPr>
          <w:rFonts w:ascii="Verdana" w:hAnsi="Verdana"/>
          <w:bCs/>
          <w:sz w:val="24"/>
          <w:szCs w:val="24"/>
        </w:rPr>
        <w:t xml:space="preserve">icardo Guilherme, realizada </w:t>
      </w:r>
      <w:r w:rsidR="002650C9" w:rsidRPr="00712BD4">
        <w:rPr>
          <w:rFonts w:ascii="Verdana" w:hAnsi="Verdana"/>
          <w:bCs/>
          <w:sz w:val="24"/>
          <w:szCs w:val="24"/>
        </w:rPr>
        <w:t xml:space="preserve">por Luiz Viana e Raymundo Neto, em  transmissão </w:t>
      </w:r>
      <w:r w:rsidR="0014283F" w:rsidRPr="00712BD4">
        <w:rPr>
          <w:rFonts w:ascii="Verdana" w:hAnsi="Verdana"/>
          <w:bCs/>
          <w:sz w:val="24"/>
          <w:szCs w:val="24"/>
        </w:rPr>
        <w:t>de rá</w:t>
      </w:r>
      <w:r w:rsidR="002650C9" w:rsidRPr="00712BD4">
        <w:rPr>
          <w:rFonts w:ascii="Verdana" w:hAnsi="Verdana"/>
          <w:bCs/>
          <w:sz w:val="24"/>
          <w:szCs w:val="24"/>
        </w:rPr>
        <w:t>dio e internet</w:t>
      </w:r>
      <w:r w:rsidR="0014283F" w:rsidRPr="00712BD4">
        <w:rPr>
          <w:rFonts w:ascii="Verdana" w:hAnsi="Verdana"/>
          <w:bCs/>
          <w:sz w:val="24"/>
          <w:szCs w:val="24"/>
        </w:rPr>
        <w:t>.</w:t>
      </w:r>
    </w:p>
    <w:p w:rsidR="002650C9" w:rsidRPr="00712BD4" w:rsidRDefault="002650C9" w:rsidP="00E25AF6">
      <w:pPr>
        <w:pStyle w:val="Corpodetexto"/>
        <w:tabs>
          <w:tab w:val="left" w:pos="2694"/>
        </w:tabs>
        <w:ind w:left="3686" w:right="3456"/>
        <w:rPr>
          <w:rFonts w:ascii="Verdana" w:hAnsi="Verdana"/>
          <w:bCs/>
          <w:sz w:val="24"/>
          <w:szCs w:val="24"/>
        </w:rPr>
      </w:pPr>
    </w:p>
    <w:p w:rsidR="00174348"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18 – </w:t>
      </w:r>
      <w:r w:rsidR="00B4525A" w:rsidRPr="00712BD4">
        <w:rPr>
          <w:rFonts w:ascii="Verdana" w:hAnsi="Verdana"/>
          <w:bCs/>
          <w:sz w:val="24"/>
          <w:szCs w:val="24"/>
        </w:rPr>
        <w:t>Ricardo Guilherme posta no Facebook mais um texto seu. Desta vez sobre o Natal.</w:t>
      </w:r>
    </w:p>
    <w:p w:rsidR="00174348"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19 – </w:t>
      </w:r>
      <w:r w:rsidR="007F1D4A" w:rsidRPr="00712BD4">
        <w:rPr>
          <w:rFonts w:ascii="Verdana" w:hAnsi="Verdana"/>
          <w:bCs/>
          <w:sz w:val="24"/>
          <w:szCs w:val="24"/>
        </w:rPr>
        <w:t>No</w:t>
      </w:r>
      <w:r w:rsidR="00FF69C8" w:rsidRPr="00712BD4">
        <w:rPr>
          <w:rFonts w:ascii="Verdana" w:hAnsi="Verdana"/>
          <w:bCs/>
          <w:sz w:val="24"/>
          <w:szCs w:val="24"/>
        </w:rPr>
        <w:t>va fase de apresentações do programa Diálogo,</w:t>
      </w:r>
      <w:r w:rsidR="00CD5FF2" w:rsidRPr="00712BD4">
        <w:rPr>
          <w:rFonts w:ascii="Verdana" w:hAnsi="Verdana"/>
          <w:bCs/>
          <w:sz w:val="24"/>
          <w:szCs w:val="24"/>
        </w:rPr>
        <w:t xml:space="preserve"> de RG,</w:t>
      </w:r>
      <w:r w:rsidR="00FF69C8" w:rsidRPr="00712BD4">
        <w:rPr>
          <w:rFonts w:ascii="Verdana" w:hAnsi="Verdana"/>
          <w:bCs/>
          <w:sz w:val="24"/>
          <w:szCs w:val="24"/>
        </w:rPr>
        <w:t xml:space="preserve"> no ar, pela TVC. </w:t>
      </w:r>
      <w:r w:rsidR="00CD5FF2" w:rsidRPr="00712BD4">
        <w:rPr>
          <w:rFonts w:ascii="Verdana" w:hAnsi="Verdana"/>
          <w:bCs/>
          <w:sz w:val="24"/>
          <w:szCs w:val="24"/>
        </w:rPr>
        <w:t>Co</w:t>
      </w:r>
      <w:r w:rsidR="00FF69C8" w:rsidRPr="00712BD4">
        <w:rPr>
          <w:rFonts w:ascii="Verdana" w:hAnsi="Verdana"/>
          <w:bCs/>
          <w:sz w:val="24"/>
          <w:szCs w:val="24"/>
        </w:rPr>
        <w:t>nvidado</w:t>
      </w:r>
      <w:r w:rsidR="00CD5FF2" w:rsidRPr="00712BD4">
        <w:rPr>
          <w:rFonts w:ascii="Verdana" w:hAnsi="Verdana"/>
          <w:bCs/>
          <w:sz w:val="24"/>
          <w:szCs w:val="24"/>
        </w:rPr>
        <w:t xml:space="preserve"> da semana:</w:t>
      </w:r>
      <w:r w:rsidR="00DB7E88" w:rsidRPr="00712BD4">
        <w:rPr>
          <w:rFonts w:ascii="Verdana" w:hAnsi="Verdana"/>
          <w:bCs/>
          <w:sz w:val="24"/>
          <w:szCs w:val="24"/>
        </w:rPr>
        <w:t xml:space="preserve"> Roberto Moreira, jornalista</w:t>
      </w:r>
      <w:r w:rsidR="00FF69C8" w:rsidRPr="00712BD4">
        <w:rPr>
          <w:rFonts w:ascii="Verdana" w:hAnsi="Verdana"/>
          <w:bCs/>
          <w:sz w:val="24"/>
          <w:szCs w:val="24"/>
        </w:rPr>
        <w:t>, diretor da TV Otimista.</w:t>
      </w:r>
    </w:p>
    <w:p w:rsidR="00174348" w:rsidRPr="00712BD4" w:rsidRDefault="001471D6"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24 </w:t>
      </w:r>
      <w:r w:rsidR="00174348" w:rsidRPr="00712BD4">
        <w:rPr>
          <w:rFonts w:ascii="Verdana" w:hAnsi="Verdana"/>
          <w:bCs/>
          <w:sz w:val="24"/>
          <w:szCs w:val="24"/>
        </w:rPr>
        <w:t xml:space="preserve">- </w:t>
      </w:r>
      <w:r w:rsidR="00B4525A" w:rsidRPr="00712BD4">
        <w:rPr>
          <w:rFonts w:ascii="Verdana" w:hAnsi="Verdana"/>
          <w:bCs/>
          <w:sz w:val="24"/>
          <w:szCs w:val="24"/>
        </w:rPr>
        <w:t xml:space="preserve">Ricardo Guilherme posta no Facebook mais um  texto seu, um conto chamado Sem. </w:t>
      </w:r>
    </w:p>
    <w:p w:rsidR="00174348" w:rsidRPr="00712BD4" w:rsidRDefault="00E83B3D"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26 </w:t>
      </w:r>
      <w:r w:rsidR="00174348" w:rsidRPr="00712BD4">
        <w:rPr>
          <w:rFonts w:ascii="Verdana" w:hAnsi="Verdana"/>
          <w:bCs/>
          <w:sz w:val="24"/>
          <w:szCs w:val="24"/>
        </w:rPr>
        <w:t xml:space="preserve">- </w:t>
      </w:r>
      <w:r w:rsidR="007F1D4A" w:rsidRPr="00712BD4">
        <w:rPr>
          <w:rFonts w:ascii="Verdana" w:hAnsi="Verdana"/>
          <w:bCs/>
          <w:sz w:val="24"/>
          <w:szCs w:val="24"/>
        </w:rPr>
        <w:t>No ar, pela TVC, programa de RG, Diálogo com</w:t>
      </w:r>
      <w:r w:rsidR="00CD5FF2" w:rsidRPr="00712BD4">
        <w:rPr>
          <w:rFonts w:ascii="Verdana" w:hAnsi="Verdana"/>
          <w:bCs/>
          <w:sz w:val="24"/>
          <w:szCs w:val="24"/>
        </w:rPr>
        <w:t xml:space="preserve"> a escritora</w:t>
      </w:r>
      <w:r w:rsidR="00E54DA0" w:rsidRPr="00712BD4">
        <w:rPr>
          <w:rFonts w:ascii="Verdana" w:hAnsi="Verdana"/>
          <w:bCs/>
          <w:sz w:val="24"/>
          <w:szCs w:val="24"/>
        </w:rPr>
        <w:t xml:space="preserve"> Regine Limaverde, presidente da Academia de Literatura e Artes do Nordeste.</w:t>
      </w:r>
    </w:p>
    <w:p w:rsidR="00174348" w:rsidRPr="00712BD4" w:rsidRDefault="00174348"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27 – </w:t>
      </w:r>
      <w:r w:rsidR="003E4240" w:rsidRPr="00712BD4">
        <w:rPr>
          <w:rFonts w:ascii="Verdana" w:hAnsi="Verdana"/>
          <w:bCs/>
          <w:sz w:val="24"/>
          <w:szCs w:val="24"/>
        </w:rPr>
        <w:t xml:space="preserve">Ricardo Guilherme posta no Facebook mais um episódio da  série RG TV. Nesta postagem RG fala sobre a peça </w:t>
      </w:r>
      <w:r w:rsidR="003E4240" w:rsidRPr="00712BD4">
        <w:rPr>
          <w:rFonts w:ascii="Verdana" w:hAnsi="Verdana"/>
          <w:bCs/>
          <w:i/>
          <w:sz w:val="24"/>
          <w:szCs w:val="24"/>
          <w:u w:val="single"/>
        </w:rPr>
        <w:t>Sargento Getúlio</w:t>
      </w:r>
      <w:r w:rsidR="003E4240" w:rsidRPr="00712BD4">
        <w:rPr>
          <w:rFonts w:ascii="Verdana" w:hAnsi="Verdana"/>
          <w:bCs/>
          <w:sz w:val="24"/>
          <w:szCs w:val="24"/>
        </w:rPr>
        <w:t xml:space="preserve">, </w:t>
      </w:r>
      <w:r w:rsidR="006C1C14" w:rsidRPr="00712BD4">
        <w:rPr>
          <w:rFonts w:ascii="Verdana" w:hAnsi="Verdana"/>
          <w:bCs/>
          <w:sz w:val="24"/>
          <w:szCs w:val="24"/>
        </w:rPr>
        <w:t xml:space="preserve">versão teatral do romance homônimo de João Ubaldo Ribeiro, </w:t>
      </w:r>
      <w:r w:rsidR="003E4240" w:rsidRPr="00712BD4">
        <w:rPr>
          <w:rFonts w:ascii="Verdana" w:hAnsi="Verdana"/>
          <w:bCs/>
          <w:sz w:val="24"/>
          <w:szCs w:val="24"/>
        </w:rPr>
        <w:t>montagem do Grupo Teatro Radical.</w:t>
      </w:r>
    </w:p>
    <w:p w:rsidR="006C1C14" w:rsidRPr="00712BD4" w:rsidRDefault="006C1C14" w:rsidP="00E25AF6">
      <w:pPr>
        <w:pStyle w:val="Corpodetexto"/>
        <w:tabs>
          <w:tab w:val="left" w:pos="2694"/>
        </w:tabs>
        <w:ind w:left="3686" w:right="3456"/>
        <w:rPr>
          <w:rFonts w:ascii="Verdana" w:hAnsi="Verdana"/>
          <w:bCs/>
          <w:sz w:val="24"/>
          <w:szCs w:val="24"/>
        </w:rPr>
      </w:pPr>
      <w:r w:rsidRPr="00712BD4">
        <w:rPr>
          <w:rFonts w:ascii="Verdana" w:hAnsi="Verdana"/>
          <w:bCs/>
          <w:sz w:val="24"/>
          <w:szCs w:val="24"/>
        </w:rPr>
        <w:t xml:space="preserve">28 - Ricardo Guilherme posta no Facebook mais um episódio da  série RG TV. Nesta postagem RG fala sobre a peça </w:t>
      </w:r>
      <w:r w:rsidRPr="00712BD4">
        <w:rPr>
          <w:rFonts w:ascii="Verdana" w:hAnsi="Verdana"/>
          <w:bCs/>
          <w:i/>
          <w:sz w:val="24"/>
          <w:szCs w:val="24"/>
          <w:u w:val="single"/>
        </w:rPr>
        <w:t>A Divina Comédia de Dante e Moacir</w:t>
      </w:r>
      <w:r w:rsidRPr="00712BD4">
        <w:rPr>
          <w:rFonts w:ascii="Verdana" w:hAnsi="Verdana"/>
          <w:bCs/>
          <w:sz w:val="24"/>
          <w:szCs w:val="24"/>
        </w:rPr>
        <w:t>, de sua autoria,  montagem do Grupo Teatro Radical.</w:t>
      </w:r>
    </w:p>
    <w:p w:rsidR="00AC37D8" w:rsidRPr="00712BD4" w:rsidRDefault="00AC37D8" w:rsidP="00E25AF6">
      <w:pPr>
        <w:pStyle w:val="Corpodetexto"/>
        <w:tabs>
          <w:tab w:val="left" w:pos="2694"/>
        </w:tabs>
        <w:ind w:left="3686" w:right="3456"/>
        <w:rPr>
          <w:rFonts w:ascii="Verdana" w:hAnsi="Verdana"/>
          <w:bCs/>
          <w:sz w:val="24"/>
          <w:szCs w:val="24"/>
        </w:rPr>
      </w:pPr>
    </w:p>
    <w:p w:rsidR="00361266" w:rsidRPr="00866347" w:rsidRDefault="00AC37D8" w:rsidP="00E25AF6">
      <w:pPr>
        <w:pStyle w:val="Corpodetexto"/>
        <w:tabs>
          <w:tab w:val="left" w:pos="2694"/>
          <w:tab w:val="center" w:pos="4749"/>
        </w:tabs>
        <w:ind w:left="3686" w:right="3456"/>
        <w:rPr>
          <w:rFonts w:ascii="Verdana" w:hAnsi="Verdana"/>
          <w:b/>
          <w:bCs/>
          <w:sz w:val="44"/>
          <w:szCs w:val="44"/>
          <w:u w:val="single"/>
        </w:rPr>
      </w:pPr>
      <w:r w:rsidRPr="00866347">
        <w:rPr>
          <w:rFonts w:ascii="Verdana" w:hAnsi="Verdana"/>
          <w:b/>
          <w:bCs/>
          <w:sz w:val="44"/>
          <w:szCs w:val="44"/>
          <w:u w:val="single"/>
        </w:rPr>
        <w:t>2021</w:t>
      </w:r>
    </w:p>
    <w:p w:rsidR="00B65B11" w:rsidRPr="00712BD4" w:rsidRDefault="00B65B11" w:rsidP="00E25AF6">
      <w:pPr>
        <w:pStyle w:val="Corpodetexto"/>
        <w:tabs>
          <w:tab w:val="left" w:pos="2694"/>
          <w:tab w:val="center" w:pos="4749"/>
        </w:tabs>
        <w:ind w:left="3686" w:right="3456"/>
        <w:rPr>
          <w:rFonts w:ascii="Verdana" w:hAnsi="Verdana"/>
          <w:b/>
          <w:bCs/>
          <w:sz w:val="24"/>
          <w:szCs w:val="24"/>
        </w:rPr>
      </w:pPr>
    </w:p>
    <w:p w:rsidR="00FC7F0B" w:rsidRPr="00712BD4" w:rsidRDefault="00FC7F0B"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Janeiro</w:t>
      </w:r>
    </w:p>
    <w:p w:rsidR="00F0226E" w:rsidRPr="00712BD4" w:rsidRDefault="00F0226E" w:rsidP="00E25AF6">
      <w:pPr>
        <w:pStyle w:val="Corpodetexto"/>
        <w:tabs>
          <w:tab w:val="left" w:pos="2694"/>
          <w:tab w:val="center" w:pos="4749"/>
        </w:tabs>
        <w:ind w:left="3686" w:right="3456"/>
        <w:rPr>
          <w:rFonts w:ascii="Verdana" w:hAnsi="Verdana"/>
          <w:bCs/>
          <w:sz w:val="24"/>
          <w:szCs w:val="24"/>
        </w:rPr>
      </w:pP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 xml:space="preserve">02 </w:t>
      </w:r>
      <w:r w:rsidR="00066AD3" w:rsidRPr="00712BD4">
        <w:rPr>
          <w:rFonts w:ascii="Verdana" w:hAnsi="Verdana"/>
          <w:bCs/>
          <w:sz w:val="24"/>
          <w:szCs w:val="24"/>
        </w:rPr>
        <w:t>-</w:t>
      </w:r>
      <w:r w:rsidRPr="00712BD4">
        <w:rPr>
          <w:rFonts w:ascii="Verdana" w:hAnsi="Verdana"/>
          <w:bCs/>
          <w:sz w:val="24"/>
          <w:szCs w:val="24"/>
        </w:rPr>
        <w:t xml:space="preserve"> </w:t>
      </w:r>
      <w:r w:rsidR="00977399" w:rsidRPr="00712BD4">
        <w:rPr>
          <w:rFonts w:ascii="Verdana" w:hAnsi="Verdana"/>
          <w:bCs/>
          <w:sz w:val="24"/>
          <w:szCs w:val="24"/>
        </w:rPr>
        <w:t>No ar, pela TVC, programa de RG, Diálogo com</w:t>
      </w:r>
      <w:r w:rsidR="001A240F" w:rsidRPr="00712BD4">
        <w:rPr>
          <w:rFonts w:ascii="Verdana" w:hAnsi="Verdana"/>
          <w:bCs/>
          <w:sz w:val="24"/>
          <w:szCs w:val="24"/>
        </w:rPr>
        <w:t xml:space="preserve"> o</w:t>
      </w:r>
      <w:r w:rsidR="00977399" w:rsidRPr="00712BD4">
        <w:rPr>
          <w:rFonts w:ascii="Verdana" w:hAnsi="Verdana"/>
          <w:bCs/>
          <w:sz w:val="24"/>
          <w:szCs w:val="24"/>
        </w:rPr>
        <w:t xml:space="preserve"> </w:t>
      </w:r>
      <w:r w:rsidR="00E32518" w:rsidRPr="00712BD4">
        <w:rPr>
          <w:rFonts w:ascii="Verdana" w:hAnsi="Verdana"/>
          <w:bCs/>
          <w:sz w:val="24"/>
          <w:szCs w:val="24"/>
        </w:rPr>
        <w:t xml:space="preserve">artista </w:t>
      </w:r>
      <w:r w:rsidR="001A240F" w:rsidRPr="00712BD4">
        <w:rPr>
          <w:rFonts w:ascii="Verdana" w:hAnsi="Verdana"/>
          <w:bCs/>
          <w:sz w:val="24"/>
          <w:szCs w:val="24"/>
        </w:rPr>
        <w:t>plástico Juca M</w:t>
      </w:r>
      <w:r w:rsidR="00E32518" w:rsidRPr="00712BD4">
        <w:rPr>
          <w:rFonts w:ascii="Verdana" w:hAnsi="Verdana"/>
          <w:bCs/>
          <w:sz w:val="24"/>
          <w:szCs w:val="24"/>
        </w:rPr>
        <w:t>áximo</w:t>
      </w:r>
      <w:r w:rsidR="001A240F" w:rsidRPr="00712BD4">
        <w:rPr>
          <w:rFonts w:ascii="Verdana" w:hAnsi="Verdana"/>
          <w:bCs/>
          <w:sz w:val="24"/>
          <w:szCs w:val="24"/>
        </w:rPr>
        <w:t>.</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09 </w:t>
      </w:r>
      <w:r w:rsidR="00066AD3" w:rsidRPr="00712BD4">
        <w:rPr>
          <w:rFonts w:ascii="Verdana" w:hAnsi="Verdana"/>
          <w:sz w:val="24"/>
          <w:szCs w:val="24"/>
        </w:rPr>
        <w:t>-</w:t>
      </w:r>
      <w:r w:rsidR="00E32518" w:rsidRPr="00712BD4">
        <w:rPr>
          <w:rFonts w:ascii="Verdana" w:hAnsi="Verdana"/>
          <w:sz w:val="24"/>
          <w:szCs w:val="24"/>
        </w:rPr>
        <w:t xml:space="preserve"> </w:t>
      </w:r>
      <w:r w:rsidR="00977399" w:rsidRPr="00712BD4">
        <w:rPr>
          <w:rFonts w:ascii="Verdana" w:hAnsi="Verdana"/>
          <w:bCs/>
          <w:sz w:val="24"/>
          <w:szCs w:val="24"/>
        </w:rPr>
        <w:t>No ar, pela TVC, programa de RG, Diálogo com</w:t>
      </w:r>
      <w:r w:rsidR="00817376" w:rsidRPr="00712BD4">
        <w:rPr>
          <w:rFonts w:ascii="Verdana" w:hAnsi="Verdana"/>
          <w:sz w:val="24"/>
          <w:szCs w:val="24"/>
        </w:rPr>
        <w:t xml:space="preserve"> Thereza Rocha,</w:t>
      </w:r>
      <w:r w:rsidR="00817376" w:rsidRPr="00712BD4">
        <w:rPr>
          <w:rFonts w:ascii="Verdana" w:hAnsi="Verdana"/>
          <w:bCs/>
          <w:sz w:val="24"/>
          <w:szCs w:val="24"/>
        </w:rPr>
        <w:t xml:space="preserve"> </w:t>
      </w:r>
      <w:r w:rsidR="001A240F" w:rsidRPr="00712BD4">
        <w:rPr>
          <w:rFonts w:ascii="Verdana" w:hAnsi="Verdana"/>
          <w:bCs/>
          <w:sz w:val="24"/>
          <w:szCs w:val="24"/>
        </w:rPr>
        <w:t xml:space="preserve">professora de Dança </w:t>
      </w:r>
      <w:r w:rsidR="00B441CD" w:rsidRPr="00712BD4">
        <w:rPr>
          <w:rFonts w:ascii="Verdana" w:hAnsi="Verdana"/>
          <w:bCs/>
          <w:sz w:val="24"/>
          <w:szCs w:val="24"/>
        </w:rPr>
        <w:t>da Licenciatura em Dança (UFC)</w:t>
      </w:r>
      <w:r w:rsidR="001A240F" w:rsidRPr="00712BD4">
        <w:rPr>
          <w:rFonts w:ascii="Verdana" w:hAnsi="Verdana"/>
          <w:sz w:val="24"/>
          <w:szCs w:val="24"/>
        </w:rPr>
        <w:t>.</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16 </w:t>
      </w:r>
      <w:r w:rsidR="00066AD3" w:rsidRPr="00712BD4">
        <w:rPr>
          <w:rFonts w:ascii="Verdana" w:hAnsi="Verdana"/>
          <w:sz w:val="24"/>
          <w:szCs w:val="24"/>
        </w:rPr>
        <w:t>-</w:t>
      </w:r>
      <w:r w:rsidRPr="00712BD4">
        <w:rPr>
          <w:rFonts w:ascii="Verdana" w:hAnsi="Verdana"/>
          <w:sz w:val="24"/>
          <w:szCs w:val="24"/>
        </w:rPr>
        <w:t xml:space="preserve"> </w:t>
      </w:r>
      <w:r w:rsidR="00977399" w:rsidRPr="00712BD4">
        <w:rPr>
          <w:rFonts w:ascii="Verdana" w:hAnsi="Verdana"/>
          <w:bCs/>
          <w:sz w:val="24"/>
          <w:szCs w:val="24"/>
        </w:rPr>
        <w:t xml:space="preserve">No ar, pela TVC, programa de RG, Diálogo com </w:t>
      </w:r>
      <w:r w:rsidR="001A240F" w:rsidRPr="00712BD4">
        <w:rPr>
          <w:rFonts w:ascii="Verdana" w:hAnsi="Verdana"/>
          <w:bCs/>
          <w:sz w:val="24"/>
          <w:szCs w:val="24"/>
        </w:rPr>
        <w:t xml:space="preserve">o </w:t>
      </w:r>
      <w:r w:rsidR="001A240F" w:rsidRPr="00712BD4">
        <w:rPr>
          <w:rFonts w:ascii="Verdana" w:hAnsi="Verdana"/>
          <w:sz w:val="24"/>
          <w:szCs w:val="24"/>
        </w:rPr>
        <w:t>arquiteto Joaquim C</w:t>
      </w:r>
      <w:r w:rsidR="00E32518" w:rsidRPr="00712BD4">
        <w:rPr>
          <w:rFonts w:ascii="Verdana" w:hAnsi="Verdana"/>
          <w:sz w:val="24"/>
          <w:szCs w:val="24"/>
        </w:rPr>
        <w:t>artaxo</w:t>
      </w:r>
      <w:r w:rsidR="001A240F" w:rsidRPr="00712BD4">
        <w:rPr>
          <w:rFonts w:ascii="Verdana" w:hAnsi="Verdana"/>
          <w:sz w:val="24"/>
          <w:szCs w:val="24"/>
        </w:rPr>
        <w:t>.</w:t>
      </w:r>
    </w:p>
    <w:p w:rsidR="001A240F"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23 </w:t>
      </w:r>
      <w:r w:rsidR="00066AD3" w:rsidRPr="00712BD4">
        <w:rPr>
          <w:rFonts w:ascii="Verdana" w:hAnsi="Verdana"/>
          <w:sz w:val="24"/>
          <w:szCs w:val="24"/>
        </w:rPr>
        <w:t>-</w:t>
      </w:r>
      <w:r w:rsidRPr="00712BD4">
        <w:rPr>
          <w:rFonts w:ascii="Verdana" w:hAnsi="Verdana"/>
          <w:sz w:val="24"/>
          <w:szCs w:val="24"/>
        </w:rPr>
        <w:t xml:space="preserve"> </w:t>
      </w:r>
      <w:r w:rsidR="00977399" w:rsidRPr="00712BD4">
        <w:rPr>
          <w:rFonts w:ascii="Verdana" w:hAnsi="Verdana"/>
          <w:bCs/>
          <w:sz w:val="24"/>
          <w:szCs w:val="24"/>
        </w:rPr>
        <w:t>No ar, pela TVC, programa de RG, Diálogo com</w:t>
      </w:r>
      <w:r w:rsidR="001A240F" w:rsidRPr="00712BD4">
        <w:rPr>
          <w:rFonts w:ascii="Verdana" w:hAnsi="Verdana"/>
          <w:bCs/>
          <w:sz w:val="24"/>
          <w:szCs w:val="24"/>
        </w:rPr>
        <w:t xml:space="preserve"> o arquiteto</w:t>
      </w:r>
      <w:r w:rsidR="00977399" w:rsidRPr="00712BD4">
        <w:rPr>
          <w:rFonts w:ascii="Verdana" w:hAnsi="Verdana"/>
          <w:bCs/>
          <w:sz w:val="24"/>
          <w:szCs w:val="24"/>
        </w:rPr>
        <w:t xml:space="preserve"> </w:t>
      </w:r>
      <w:r w:rsidR="001A240F" w:rsidRPr="00712BD4">
        <w:rPr>
          <w:rFonts w:ascii="Verdana" w:hAnsi="Verdana"/>
          <w:sz w:val="24"/>
          <w:szCs w:val="24"/>
        </w:rPr>
        <w:t>D</w:t>
      </w:r>
      <w:r w:rsidR="00E32518" w:rsidRPr="00712BD4">
        <w:rPr>
          <w:rFonts w:ascii="Verdana" w:hAnsi="Verdana"/>
          <w:sz w:val="24"/>
          <w:szCs w:val="24"/>
        </w:rPr>
        <w:t xml:space="preserve">elberg  </w:t>
      </w:r>
      <w:r w:rsidR="001A240F" w:rsidRPr="00712BD4">
        <w:rPr>
          <w:rFonts w:ascii="Verdana" w:hAnsi="Verdana"/>
          <w:sz w:val="24"/>
          <w:szCs w:val="24"/>
        </w:rPr>
        <w:t>Ponce de Leon.</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30 </w:t>
      </w:r>
      <w:r w:rsidR="00066AD3" w:rsidRPr="00712BD4">
        <w:rPr>
          <w:rFonts w:ascii="Verdana" w:hAnsi="Verdana"/>
          <w:sz w:val="24"/>
          <w:szCs w:val="24"/>
        </w:rPr>
        <w:t>-</w:t>
      </w:r>
      <w:r w:rsidR="00977399" w:rsidRPr="00712BD4">
        <w:rPr>
          <w:rFonts w:ascii="Verdana" w:hAnsi="Verdana"/>
          <w:bCs/>
          <w:sz w:val="24"/>
          <w:szCs w:val="24"/>
        </w:rPr>
        <w:t xml:space="preserve"> No ar, pela TVC, programa de RG, Diálogo com </w:t>
      </w:r>
      <w:r w:rsidR="001A240F" w:rsidRPr="00712BD4">
        <w:rPr>
          <w:rFonts w:ascii="Verdana" w:hAnsi="Verdana"/>
          <w:bCs/>
          <w:sz w:val="24"/>
          <w:szCs w:val="24"/>
        </w:rPr>
        <w:t xml:space="preserve">a atriz e escritora </w:t>
      </w:r>
      <w:r w:rsidR="008F174F" w:rsidRPr="00712BD4">
        <w:rPr>
          <w:rFonts w:ascii="Verdana" w:hAnsi="Verdana"/>
          <w:sz w:val="24"/>
          <w:szCs w:val="24"/>
        </w:rPr>
        <w:t>K</w:t>
      </w:r>
      <w:r w:rsidR="00E32518" w:rsidRPr="00712BD4">
        <w:rPr>
          <w:rFonts w:ascii="Verdana" w:hAnsi="Verdana"/>
          <w:sz w:val="24"/>
          <w:szCs w:val="24"/>
        </w:rPr>
        <w:t>arla Karenina</w:t>
      </w:r>
      <w:r w:rsidR="001A240F" w:rsidRPr="00712BD4">
        <w:rPr>
          <w:rFonts w:ascii="Verdana" w:hAnsi="Verdana"/>
          <w:sz w:val="24"/>
          <w:szCs w:val="24"/>
        </w:rPr>
        <w:t>.</w:t>
      </w:r>
      <w:r w:rsidR="00E32518" w:rsidRPr="00712BD4">
        <w:rPr>
          <w:rFonts w:ascii="Verdana" w:hAnsi="Verdana"/>
          <w:sz w:val="24"/>
          <w:szCs w:val="24"/>
        </w:rPr>
        <w:t xml:space="preserve"> </w:t>
      </w:r>
    </w:p>
    <w:p w:rsidR="00066AD3" w:rsidRPr="00712BD4" w:rsidRDefault="00066AD3"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31 -</w:t>
      </w:r>
      <w:r w:rsidR="00FC7F0B" w:rsidRPr="00712BD4">
        <w:rPr>
          <w:rFonts w:ascii="Verdana" w:hAnsi="Verdana"/>
          <w:sz w:val="24"/>
          <w:szCs w:val="24"/>
        </w:rPr>
        <w:t xml:space="preserve"> </w:t>
      </w:r>
      <w:r w:rsidR="00E32518" w:rsidRPr="00712BD4">
        <w:rPr>
          <w:rFonts w:ascii="Verdana" w:hAnsi="Verdana"/>
          <w:sz w:val="24"/>
          <w:szCs w:val="24"/>
        </w:rPr>
        <w:t xml:space="preserve"> </w:t>
      </w:r>
      <w:r w:rsidR="00817376" w:rsidRPr="00712BD4">
        <w:rPr>
          <w:rFonts w:ascii="Verdana" w:hAnsi="Verdana"/>
          <w:sz w:val="24"/>
          <w:szCs w:val="24"/>
        </w:rPr>
        <w:t>No Facebook, o RG TV</w:t>
      </w:r>
      <w:r w:rsidR="00957578" w:rsidRPr="00712BD4">
        <w:rPr>
          <w:rFonts w:ascii="Verdana" w:hAnsi="Verdana"/>
          <w:sz w:val="24"/>
          <w:szCs w:val="24"/>
        </w:rPr>
        <w:t xml:space="preserve">, Ricardo Guilherme fala sobre telenovelas da antiga TV Ceará Canal 2, a pioneiro emissora cearense. </w:t>
      </w:r>
    </w:p>
    <w:p w:rsidR="00957578" w:rsidRPr="00712BD4" w:rsidRDefault="00957578" w:rsidP="00E25AF6">
      <w:pPr>
        <w:pStyle w:val="Corpodetexto"/>
        <w:tabs>
          <w:tab w:val="left" w:pos="2694"/>
          <w:tab w:val="center" w:pos="4749"/>
        </w:tabs>
        <w:ind w:left="3686" w:right="3456"/>
        <w:rPr>
          <w:rFonts w:ascii="Verdana" w:hAnsi="Verdana"/>
          <w:bCs/>
          <w:sz w:val="24"/>
          <w:szCs w:val="24"/>
          <w:u w:val="single"/>
        </w:rPr>
      </w:pPr>
    </w:p>
    <w:p w:rsidR="00FC7F0B" w:rsidRPr="00712BD4" w:rsidRDefault="00066AD3"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F</w:t>
      </w:r>
      <w:r w:rsidR="00A74D16" w:rsidRPr="00712BD4">
        <w:rPr>
          <w:rFonts w:ascii="Verdana" w:hAnsi="Verdana"/>
          <w:bCs/>
          <w:sz w:val="24"/>
          <w:szCs w:val="24"/>
          <w:u w:val="single"/>
        </w:rPr>
        <w:t>ever</w:t>
      </w:r>
      <w:r w:rsidRPr="00712BD4">
        <w:rPr>
          <w:rFonts w:ascii="Verdana" w:hAnsi="Verdana"/>
          <w:bCs/>
          <w:sz w:val="24"/>
          <w:szCs w:val="24"/>
          <w:u w:val="single"/>
        </w:rPr>
        <w:t>e</w:t>
      </w:r>
      <w:r w:rsidR="00FC7F0B" w:rsidRPr="00712BD4">
        <w:rPr>
          <w:rFonts w:ascii="Verdana" w:hAnsi="Verdana"/>
          <w:bCs/>
          <w:sz w:val="24"/>
          <w:szCs w:val="24"/>
          <w:u w:val="single"/>
        </w:rPr>
        <w:t>iro</w:t>
      </w:r>
    </w:p>
    <w:p w:rsidR="00066AD3" w:rsidRPr="00712BD4" w:rsidRDefault="00066AD3" w:rsidP="00E25AF6">
      <w:pPr>
        <w:pStyle w:val="Corpodetexto"/>
        <w:tabs>
          <w:tab w:val="left" w:pos="2694"/>
          <w:tab w:val="center" w:pos="4749"/>
        </w:tabs>
        <w:ind w:left="3686" w:right="3456"/>
        <w:rPr>
          <w:rFonts w:ascii="Verdana" w:hAnsi="Verdana"/>
          <w:bCs/>
          <w:sz w:val="24"/>
          <w:szCs w:val="24"/>
        </w:rPr>
      </w:pPr>
    </w:p>
    <w:p w:rsidR="00A0516A" w:rsidRPr="00712BD4" w:rsidRDefault="00FC7F0B" w:rsidP="00E25AF6">
      <w:pPr>
        <w:pStyle w:val="Corpodetexto"/>
        <w:tabs>
          <w:tab w:val="left" w:pos="2694"/>
          <w:tab w:val="center" w:pos="4749"/>
        </w:tabs>
        <w:ind w:left="3686" w:right="3456"/>
        <w:rPr>
          <w:rFonts w:ascii="Verdana" w:hAnsi="Verdana"/>
          <w:bCs/>
          <w:sz w:val="24"/>
          <w:szCs w:val="24"/>
        </w:rPr>
      </w:pPr>
      <w:r w:rsidRPr="00712BD4">
        <w:rPr>
          <w:rFonts w:ascii="Verdana" w:hAnsi="Verdana"/>
          <w:bCs/>
          <w:sz w:val="24"/>
          <w:szCs w:val="24"/>
        </w:rPr>
        <w:t xml:space="preserve">01 </w:t>
      </w:r>
      <w:r w:rsidR="00F9226B" w:rsidRPr="00712BD4">
        <w:rPr>
          <w:rFonts w:ascii="Verdana" w:hAnsi="Verdana"/>
          <w:bCs/>
          <w:sz w:val="24"/>
          <w:szCs w:val="24"/>
        </w:rPr>
        <w:t xml:space="preserve">– Apresentação de estreia do texto In-Dolor, de RG, com o ator Chicão Oliveira, encenado na Biblioteca Dolor Barreira. </w:t>
      </w:r>
    </w:p>
    <w:p w:rsidR="001A240F"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06 - </w:t>
      </w:r>
      <w:r w:rsidR="00E32518" w:rsidRPr="00712BD4">
        <w:rPr>
          <w:rFonts w:ascii="Verdana" w:hAnsi="Verdana"/>
          <w:sz w:val="24"/>
          <w:szCs w:val="24"/>
        </w:rPr>
        <w:t xml:space="preserve"> </w:t>
      </w:r>
      <w:r w:rsidR="00977399" w:rsidRPr="00712BD4">
        <w:rPr>
          <w:rFonts w:ascii="Verdana" w:hAnsi="Verdana"/>
          <w:bCs/>
          <w:sz w:val="24"/>
          <w:szCs w:val="24"/>
        </w:rPr>
        <w:t xml:space="preserve">No ar, pela TVC, programa de RG, Diálogo com </w:t>
      </w:r>
      <w:r w:rsidR="005F7347" w:rsidRPr="00712BD4">
        <w:rPr>
          <w:rFonts w:ascii="Verdana" w:hAnsi="Verdana"/>
          <w:sz w:val="24"/>
          <w:szCs w:val="24"/>
        </w:rPr>
        <w:t>Cle</w:t>
      </w:r>
      <w:r w:rsidR="001A240F" w:rsidRPr="00712BD4">
        <w:rPr>
          <w:rFonts w:ascii="Verdana" w:hAnsi="Verdana"/>
          <w:sz w:val="24"/>
          <w:szCs w:val="24"/>
        </w:rPr>
        <w:t xml:space="preserve">udene Aragão, escritora, professora de Literatura da Universidade Estadual do Ceará. </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13 </w:t>
      </w:r>
      <w:r w:rsidR="00875101" w:rsidRPr="00712BD4">
        <w:rPr>
          <w:rFonts w:ascii="Verdana" w:hAnsi="Verdana"/>
          <w:sz w:val="24"/>
          <w:szCs w:val="24"/>
        </w:rPr>
        <w:t>–</w:t>
      </w:r>
      <w:r w:rsidRPr="00712BD4">
        <w:rPr>
          <w:rFonts w:ascii="Verdana" w:hAnsi="Verdana"/>
          <w:sz w:val="24"/>
          <w:szCs w:val="24"/>
        </w:rPr>
        <w:t xml:space="preserve"> </w:t>
      </w:r>
      <w:r w:rsidR="00977399" w:rsidRPr="00712BD4">
        <w:rPr>
          <w:rFonts w:ascii="Verdana" w:hAnsi="Verdana"/>
          <w:bCs/>
          <w:sz w:val="24"/>
          <w:szCs w:val="24"/>
        </w:rPr>
        <w:t>No ar, pela TVC, programa de RG, Diálogo com</w:t>
      </w:r>
      <w:r w:rsidR="000B3CA6" w:rsidRPr="00712BD4">
        <w:rPr>
          <w:rFonts w:ascii="Verdana" w:hAnsi="Verdana"/>
          <w:sz w:val="24"/>
          <w:szCs w:val="24"/>
        </w:rPr>
        <w:t xml:space="preserve"> o compositor e cantor   Isaac Cân</w:t>
      </w:r>
      <w:r w:rsidR="00875101" w:rsidRPr="00712BD4">
        <w:rPr>
          <w:rFonts w:ascii="Verdana" w:hAnsi="Verdana"/>
          <w:sz w:val="24"/>
          <w:szCs w:val="24"/>
        </w:rPr>
        <w:t>dido</w:t>
      </w:r>
      <w:r w:rsidR="000B3CA6" w:rsidRPr="00712BD4">
        <w:rPr>
          <w:rFonts w:ascii="Verdana" w:hAnsi="Verdana"/>
          <w:sz w:val="24"/>
          <w:szCs w:val="24"/>
        </w:rPr>
        <w:t>,</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14 </w:t>
      </w:r>
      <w:r w:rsidR="00E64498" w:rsidRPr="00712BD4">
        <w:rPr>
          <w:rFonts w:ascii="Verdana" w:hAnsi="Verdana"/>
          <w:sz w:val="24"/>
          <w:szCs w:val="24"/>
        </w:rPr>
        <w:t>– Na postagem de Facebook, RG TV, Ricardo Guilherme canta a música M</w:t>
      </w:r>
      <w:r w:rsidR="00875101" w:rsidRPr="00712BD4">
        <w:rPr>
          <w:rFonts w:ascii="Verdana" w:hAnsi="Verdana"/>
          <w:sz w:val="24"/>
          <w:szCs w:val="24"/>
        </w:rPr>
        <w:t>ucuripe</w:t>
      </w:r>
      <w:r w:rsidR="00E64498" w:rsidRPr="00712BD4">
        <w:rPr>
          <w:rFonts w:ascii="Verdana" w:hAnsi="Verdana"/>
          <w:sz w:val="24"/>
          <w:szCs w:val="24"/>
        </w:rPr>
        <w:t>, de Belchior e Fagner.</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15 </w:t>
      </w:r>
      <w:r w:rsidR="00875101" w:rsidRPr="00712BD4">
        <w:rPr>
          <w:rFonts w:ascii="Verdana" w:hAnsi="Verdana"/>
          <w:sz w:val="24"/>
          <w:szCs w:val="24"/>
        </w:rPr>
        <w:t>–</w:t>
      </w:r>
      <w:r w:rsidRPr="00712BD4">
        <w:rPr>
          <w:rFonts w:ascii="Verdana" w:hAnsi="Verdana"/>
          <w:sz w:val="24"/>
          <w:szCs w:val="24"/>
        </w:rPr>
        <w:t xml:space="preserve"> </w:t>
      </w:r>
      <w:r w:rsidR="00E64498" w:rsidRPr="00712BD4">
        <w:rPr>
          <w:rFonts w:ascii="Verdana" w:hAnsi="Verdana"/>
          <w:sz w:val="24"/>
          <w:szCs w:val="24"/>
        </w:rPr>
        <w:t>RG posta no Facebook seu conto  intitulado Esses E</w:t>
      </w:r>
      <w:r w:rsidR="00875101" w:rsidRPr="00712BD4">
        <w:rPr>
          <w:rFonts w:ascii="Verdana" w:hAnsi="Verdana"/>
          <w:sz w:val="24"/>
          <w:szCs w:val="24"/>
        </w:rPr>
        <w:t>voés</w:t>
      </w:r>
      <w:r w:rsidR="00E64498" w:rsidRPr="00712BD4">
        <w:rPr>
          <w:rFonts w:ascii="Verdana" w:hAnsi="Verdana"/>
          <w:sz w:val="24"/>
          <w:szCs w:val="24"/>
        </w:rPr>
        <w:t>.</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w:t>
      </w:r>
      <w:r w:rsidR="00AC31F6" w:rsidRPr="00712BD4">
        <w:rPr>
          <w:rFonts w:ascii="Verdana" w:hAnsi="Verdana"/>
          <w:sz w:val="24"/>
          <w:szCs w:val="24"/>
        </w:rPr>
        <w:t>–</w:t>
      </w:r>
      <w:r w:rsidRPr="00712BD4">
        <w:rPr>
          <w:rFonts w:ascii="Verdana" w:hAnsi="Verdana"/>
          <w:sz w:val="24"/>
          <w:szCs w:val="24"/>
        </w:rPr>
        <w:t xml:space="preserve"> </w:t>
      </w:r>
      <w:r w:rsidR="00E64498" w:rsidRPr="00712BD4">
        <w:rPr>
          <w:rFonts w:ascii="Verdana" w:hAnsi="Verdana"/>
          <w:sz w:val="24"/>
          <w:szCs w:val="24"/>
        </w:rPr>
        <w:t xml:space="preserve">RG recebe em casa </w:t>
      </w:r>
      <w:r w:rsidR="00E70638" w:rsidRPr="00712BD4">
        <w:rPr>
          <w:rFonts w:ascii="Verdana" w:hAnsi="Verdana"/>
          <w:sz w:val="24"/>
          <w:szCs w:val="24"/>
        </w:rPr>
        <w:t xml:space="preserve">comenda denominada </w:t>
      </w:r>
      <w:r w:rsidR="00AC31F6" w:rsidRPr="00712BD4">
        <w:rPr>
          <w:rFonts w:ascii="Verdana" w:hAnsi="Verdana"/>
          <w:sz w:val="24"/>
          <w:szCs w:val="24"/>
        </w:rPr>
        <w:t>Grandes Nomes, homenagem do Grupo de Comunica</w:t>
      </w:r>
      <w:r w:rsidR="00E70638" w:rsidRPr="00712BD4">
        <w:rPr>
          <w:rFonts w:ascii="Verdana" w:hAnsi="Verdana"/>
          <w:sz w:val="24"/>
          <w:szCs w:val="24"/>
        </w:rPr>
        <w:t>ção O POVO. Pelo seu cinquentená</w:t>
      </w:r>
      <w:r w:rsidR="00AC31F6" w:rsidRPr="00712BD4">
        <w:rPr>
          <w:rFonts w:ascii="Verdana" w:hAnsi="Verdana"/>
          <w:sz w:val="24"/>
          <w:szCs w:val="24"/>
        </w:rPr>
        <w:t>rio de vida</w:t>
      </w:r>
      <w:r w:rsidR="00E70638" w:rsidRPr="00712BD4">
        <w:rPr>
          <w:rFonts w:ascii="Verdana" w:hAnsi="Verdana"/>
          <w:sz w:val="24"/>
          <w:szCs w:val="24"/>
        </w:rPr>
        <w:t xml:space="preserve"> teatral</w:t>
      </w:r>
      <w:r w:rsidR="00AC31F6" w:rsidRPr="00712BD4">
        <w:rPr>
          <w:rFonts w:ascii="Verdana" w:hAnsi="Verdana"/>
          <w:sz w:val="24"/>
          <w:szCs w:val="24"/>
        </w:rPr>
        <w:t>.</w:t>
      </w:r>
    </w:p>
    <w:p w:rsidR="00AC31F6" w:rsidRPr="00712BD4" w:rsidRDefault="005029E4"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No RG TV, RG </w:t>
      </w:r>
      <w:r w:rsidR="00AC31F6" w:rsidRPr="00712BD4">
        <w:rPr>
          <w:rFonts w:ascii="Verdana" w:hAnsi="Verdana"/>
          <w:sz w:val="24"/>
          <w:szCs w:val="24"/>
        </w:rPr>
        <w:t xml:space="preserve">fala </w:t>
      </w:r>
      <w:r w:rsidR="0084132D" w:rsidRPr="00712BD4">
        <w:rPr>
          <w:rFonts w:ascii="Verdana" w:hAnsi="Verdana"/>
          <w:sz w:val="24"/>
          <w:szCs w:val="24"/>
        </w:rPr>
        <w:t xml:space="preserve">no Facebook sobre </w:t>
      </w:r>
      <w:r w:rsidR="00AC31F6" w:rsidRPr="00712BD4">
        <w:rPr>
          <w:rFonts w:ascii="Verdana" w:hAnsi="Verdana"/>
          <w:sz w:val="24"/>
          <w:szCs w:val="24"/>
        </w:rPr>
        <w:t>Dalva Stela Nogueira Freire, musicista, compositora, professora de Música na U</w:t>
      </w:r>
      <w:r w:rsidRPr="00712BD4">
        <w:rPr>
          <w:rFonts w:ascii="Verdana" w:hAnsi="Verdana"/>
          <w:sz w:val="24"/>
          <w:szCs w:val="24"/>
        </w:rPr>
        <w:t xml:space="preserve">niversidade Federal do Ceará. </w:t>
      </w:r>
    </w:p>
    <w:p w:rsidR="00DD5677" w:rsidRPr="00712BD4" w:rsidRDefault="00E64498"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Na postagem de Facebook, RG TV, Ricardo Guilherme canta e conta histórias sobre Ary Sherlo</w:t>
      </w:r>
      <w:r w:rsidR="0084132D" w:rsidRPr="00712BD4">
        <w:rPr>
          <w:rFonts w:ascii="Verdana" w:hAnsi="Verdana"/>
          <w:sz w:val="24"/>
          <w:szCs w:val="24"/>
        </w:rPr>
        <w:t>ck, ator, novelista, diretor de tel</w:t>
      </w:r>
      <w:r w:rsidR="00DD5677" w:rsidRPr="00712BD4">
        <w:rPr>
          <w:rFonts w:ascii="Verdana" w:hAnsi="Verdana"/>
          <w:sz w:val="24"/>
          <w:szCs w:val="24"/>
        </w:rPr>
        <w:t>evisã</w:t>
      </w:r>
      <w:r w:rsidR="0084132D" w:rsidRPr="00712BD4">
        <w:rPr>
          <w:rFonts w:ascii="Verdana" w:hAnsi="Verdana"/>
          <w:sz w:val="24"/>
          <w:szCs w:val="24"/>
        </w:rPr>
        <w:t>o.</w:t>
      </w:r>
      <w:r w:rsidR="00875101" w:rsidRPr="00712BD4">
        <w:rPr>
          <w:rFonts w:ascii="Verdana" w:hAnsi="Verdana"/>
          <w:sz w:val="24"/>
          <w:szCs w:val="24"/>
        </w:rPr>
        <w:t xml:space="preserve"> </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20 </w:t>
      </w:r>
      <w:r w:rsidR="00875101" w:rsidRPr="00712BD4">
        <w:rPr>
          <w:rFonts w:ascii="Verdana" w:hAnsi="Verdana"/>
          <w:sz w:val="24"/>
          <w:szCs w:val="24"/>
        </w:rPr>
        <w:t>–</w:t>
      </w:r>
      <w:r w:rsidR="00977399" w:rsidRPr="00712BD4">
        <w:rPr>
          <w:rFonts w:ascii="Verdana" w:hAnsi="Verdana"/>
          <w:bCs/>
          <w:sz w:val="24"/>
          <w:szCs w:val="24"/>
        </w:rPr>
        <w:t xml:space="preserve"> No ar, pela TVC, programa de RG, Diálogo com</w:t>
      </w:r>
      <w:r w:rsidR="005029E4" w:rsidRPr="00712BD4">
        <w:rPr>
          <w:rFonts w:ascii="Verdana" w:hAnsi="Verdana"/>
          <w:bCs/>
          <w:sz w:val="24"/>
          <w:szCs w:val="24"/>
        </w:rPr>
        <w:t xml:space="preserve"> a educadora </w:t>
      </w:r>
      <w:r w:rsidRPr="00712BD4">
        <w:rPr>
          <w:rFonts w:ascii="Verdana" w:hAnsi="Verdana"/>
          <w:sz w:val="24"/>
          <w:szCs w:val="24"/>
        </w:rPr>
        <w:t xml:space="preserve"> </w:t>
      </w:r>
      <w:r w:rsidR="005029E4" w:rsidRPr="00712BD4">
        <w:rPr>
          <w:rFonts w:ascii="Verdana" w:hAnsi="Verdana"/>
          <w:sz w:val="24"/>
          <w:szCs w:val="24"/>
        </w:rPr>
        <w:t>Kalina G</w:t>
      </w:r>
      <w:r w:rsidR="00875101" w:rsidRPr="00712BD4">
        <w:rPr>
          <w:rFonts w:ascii="Verdana" w:hAnsi="Verdana"/>
          <w:sz w:val="24"/>
          <w:szCs w:val="24"/>
        </w:rPr>
        <w:t>ondim</w:t>
      </w:r>
      <w:r w:rsidR="005029E4" w:rsidRPr="00712BD4">
        <w:rPr>
          <w:rFonts w:ascii="Verdana" w:hAnsi="Verdana"/>
          <w:sz w:val="24"/>
          <w:szCs w:val="24"/>
        </w:rPr>
        <w:t>.</w:t>
      </w: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A74D16"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Março</w:t>
      </w:r>
    </w:p>
    <w:p w:rsidR="00B441CD" w:rsidRPr="00712BD4" w:rsidRDefault="00B441CD" w:rsidP="00E25AF6">
      <w:pPr>
        <w:pStyle w:val="Corpodetexto"/>
        <w:tabs>
          <w:tab w:val="left" w:pos="2694"/>
          <w:tab w:val="center" w:pos="4749"/>
        </w:tabs>
        <w:ind w:left="3686" w:right="3456"/>
        <w:rPr>
          <w:rFonts w:ascii="Verdana" w:hAnsi="Verdana"/>
          <w:bCs/>
          <w:sz w:val="24"/>
          <w:szCs w:val="24"/>
        </w:rPr>
      </w:pPr>
    </w:p>
    <w:p w:rsidR="00FC7F0B" w:rsidRPr="00712BD4" w:rsidRDefault="00556BB2"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05- Rádio Universitá</w:t>
      </w:r>
      <w:r w:rsidR="00AC31F6" w:rsidRPr="00712BD4">
        <w:rPr>
          <w:rFonts w:ascii="Verdana" w:hAnsi="Verdana"/>
          <w:sz w:val="24"/>
          <w:szCs w:val="24"/>
        </w:rPr>
        <w:t xml:space="preserve">ria leva ao ar programa sobre a Gripe Espanhola, com a locução de RG, a </w:t>
      </w:r>
      <w:r w:rsidR="0027588D" w:rsidRPr="00712BD4">
        <w:rPr>
          <w:rFonts w:ascii="Verdana" w:hAnsi="Verdana"/>
          <w:sz w:val="24"/>
          <w:szCs w:val="24"/>
        </w:rPr>
        <w:t>partir de textos de Ruy Castro.</w:t>
      </w:r>
    </w:p>
    <w:p w:rsidR="00AC31F6" w:rsidRPr="00712BD4" w:rsidRDefault="00F0226E"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Na Rá</w:t>
      </w:r>
      <w:r w:rsidR="00556BB2" w:rsidRPr="00712BD4">
        <w:rPr>
          <w:rFonts w:ascii="Verdana" w:hAnsi="Verdana"/>
          <w:sz w:val="24"/>
          <w:szCs w:val="24"/>
        </w:rPr>
        <w:t xml:space="preserve">dio </w:t>
      </w:r>
      <w:r w:rsidR="00AC31F6" w:rsidRPr="00712BD4">
        <w:rPr>
          <w:rFonts w:ascii="Verdana" w:hAnsi="Verdana"/>
          <w:sz w:val="24"/>
          <w:szCs w:val="24"/>
        </w:rPr>
        <w:t>Câmara (</w:t>
      </w:r>
      <w:r w:rsidRPr="00712BD4">
        <w:rPr>
          <w:rFonts w:ascii="Verdana" w:hAnsi="Verdana"/>
          <w:sz w:val="24"/>
          <w:szCs w:val="24"/>
        </w:rPr>
        <w:t>Brasília/</w:t>
      </w:r>
      <w:r w:rsidR="00AC31F6" w:rsidRPr="00712BD4">
        <w:rPr>
          <w:rFonts w:ascii="Verdana" w:hAnsi="Verdana"/>
          <w:sz w:val="24"/>
          <w:szCs w:val="24"/>
        </w:rPr>
        <w:t xml:space="preserve">DF) vai ao ar entrevista histórica de RG, </w:t>
      </w:r>
      <w:r w:rsidRPr="00712BD4">
        <w:rPr>
          <w:rFonts w:ascii="Verdana" w:hAnsi="Verdana"/>
          <w:sz w:val="24"/>
          <w:szCs w:val="24"/>
        </w:rPr>
        <w:t xml:space="preserve">feita pelo ator e diretor brasilense André Amaro </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12 </w:t>
      </w:r>
      <w:r w:rsidR="00100C21" w:rsidRPr="00712BD4">
        <w:rPr>
          <w:rFonts w:ascii="Verdana" w:hAnsi="Verdana"/>
          <w:sz w:val="24"/>
          <w:szCs w:val="24"/>
        </w:rPr>
        <w:t>-</w:t>
      </w:r>
      <w:r w:rsidRPr="00712BD4">
        <w:rPr>
          <w:rFonts w:ascii="Verdana" w:hAnsi="Verdana"/>
          <w:sz w:val="24"/>
          <w:szCs w:val="24"/>
        </w:rPr>
        <w:t xml:space="preserve"> </w:t>
      </w:r>
      <w:r w:rsidR="00A433FE" w:rsidRPr="00712BD4">
        <w:rPr>
          <w:rFonts w:ascii="Verdana" w:hAnsi="Verdana"/>
          <w:sz w:val="24"/>
          <w:szCs w:val="24"/>
        </w:rPr>
        <w:t>RG publica no seu Faceboo</w:t>
      </w:r>
      <w:r w:rsidR="00AC31F6" w:rsidRPr="00712BD4">
        <w:rPr>
          <w:rFonts w:ascii="Verdana" w:hAnsi="Verdana"/>
          <w:sz w:val="24"/>
          <w:szCs w:val="24"/>
        </w:rPr>
        <w:t xml:space="preserve">k </w:t>
      </w:r>
      <w:r w:rsidR="00DD5677" w:rsidRPr="00712BD4">
        <w:rPr>
          <w:rFonts w:ascii="Verdana" w:hAnsi="Verdana"/>
          <w:sz w:val="24"/>
          <w:szCs w:val="24"/>
        </w:rPr>
        <w:t xml:space="preserve">texto seu com </w:t>
      </w:r>
      <w:r w:rsidR="00AC31F6" w:rsidRPr="00712BD4">
        <w:rPr>
          <w:rFonts w:ascii="Verdana" w:hAnsi="Verdana"/>
          <w:sz w:val="24"/>
          <w:szCs w:val="24"/>
        </w:rPr>
        <w:t>a Teatrografia do ator José Humberto Cavalcante.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22 - </w:t>
      </w:r>
      <w:r w:rsidR="00CB7877" w:rsidRPr="00712BD4">
        <w:rPr>
          <w:rFonts w:ascii="Verdana" w:hAnsi="Verdana"/>
          <w:sz w:val="24"/>
          <w:szCs w:val="24"/>
        </w:rPr>
        <w:t xml:space="preserve"> Data assinala os 51 anos de Teatro de Ric</w:t>
      </w:r>
      <w:r w:rsidR="00100C21" w:rsidRPr="00712BD4">
        <w:rPr>
          <w:rFonts w:ascii="Verdana" w:hAnsi="Verdana"/>
          <w:sz w:val="24"/>
          <w:szCs w:val="24"/>
        </w:rPr>
        <w:t>ardo Guilherme. Sem comemorações em eventos públicos.</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23 </w:t>
      </w:r>
      <w:r w:rsidR="00100C21" w:rsidRPr="00712BD4">
        <w:rPr>
          <w:rFonts w:ascii="Verdana" w:hAnsi="Verdana"/>
          <w:sz w:val="24"/>
          <w:szCs w:val="24"/>
        </w:rPr>
        <w:t xml:space="preserve">- </w:t>
      </w:r>
      <w:r w:rsidRPr="00712BD4">
        <w:rPr>
          <w:rFonts w:ascii="Verdana" w:hAnsi="Verdana"/>
          <w:sz w:val="24"/>
          <w:szCs w:val="24"/>
        </w:rPr>
        <w:t xml:space="preserve"> </w:t>
      </w:r>
      <w:r w:rsidR="00A433FE" w:rsidRPr="00712BD4">
        <w:rPr>
          <w:rFonts w:ascii="Verdana" w:hAnsi="Verdana"/>
          <w:sz w:val="24"/>
          <w:szCs w:val="24"/>
        </w:rPr>
        <w:t>RG participa de Live n</w:t>
      </w:r>
      <w:r w:rsidR="006A5062" w:rsidRPr="00712BD4">
        <w:rPr>
          <w:rFonts w:ascii="Verdana" w:hAnsi="Verdana"/>
          <w:sz w:val="24"/>
          <w:szCs w:val="24"/>
        </w:rPr>
        <w:t xml:space="preserve">o </w:t>
      </w:r>
      <w:r w:rsidR="00A433FE" w:rsidRPr="00712BD4">
        <w:rPr>
          <w:rFonts w:ascii="Verdana" w:hAnsi="Verdana"/>
          <w:sz w:val="24"/>
          <w:szCs w:val="24"/>
        </w:rPr>
        <w:t>Yo</w:t>
      </w:r>
      <w:r w:rsidR="00CB7877" w:rsidRPr="00712BD4">
        <w:rPr>
          <w:rFonts w:ascii="Verdana" w:hAnsi="Verdana"/>
          <w:sz w:val="24"/>
          <w:szCs w:val="24"/>
        </w:rPr>
        <w:t>utube do Theatro José de A</w:t>
      </w:r>
      <w:r w:rsidR="00100C21" w:rsidRPr="00712BD4">
        <w:rPr>
          <w:rFonts w:ascii="Verdana" w:hAnsi="Verdana"/>
          <w:sz w:val="24"/>
          <w:szCs w:val="24"/>
        </w:rPr>
        <w:t>l</w:t>
      </w:r>
      <w:r w:rsidR="00CB7877" w:rsidRPr="00712BD4">
        <w:rPr>
          <w:rFonts w:ascii="Verdana" w:hAnsi="Verdana"/>
          <w:sz w:val="24"/>
          <w:szCs w:val="24"/>
        </w:rPr>
        <w:t>encar sobre o tema Teatro e História, s</w:t>
      </w:r>
      <w:r w:rsidR="0027588D" w:rsidRPr="00712BD4">
        <w:rPr>
          <w:rFonts w:ascii="Verdana" w:hAnsi="Verdana"/>
          <w:sz w:val="24"/>
          <w:szCs w:val="24"/>
        </w:rPr>
        <w:t xml:space="preserve">ob a mediação de </w:t>
      </w:r>
      <w:r w:rsidR="00CB7877" w:rsidRPr="00712BD4">
        <w:rPr>
          <w:rFonts w:ascii="Verdana" w:hAnsi="Verdana"/>
          <w:sz w:val="24"/>
          <w:szCs w:val="24"/>
        </w:rPr>
        <w:t>Manoel Costa.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26 - </w:t>
      </w:r>
      <w:r w:rsidR="00100C21" w:rsidRPr="00712BD4">
        <w:rPr>
          <w:rFonts w:ascii="Verdana" w:hAnsi="Verdana"/>
          <w:sz w:val="24"/>
          <w:szCs w:val="24"/>
        </w:rPr>
        <w:t xml:space="preserve"> No seu RG TV do Faceboo</w:t>
      </w:r>
      <w:r w:rsidR="00CB7877" w:rsidRPr="00712BD4">
        <w:rPr>
          <w:rFonts w:ascii="Verdana" w:hAnsi="Verdana"/>
          <w:sz w:val="24"/>
          <w:szCs w:val="24"/>
        </w:rPr>
        <w:t>k RG fala sobre o Cinema Polytheama, de 1911.</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27 - </w:t>
      </w:r>
      <w:r w:rsidR="00CB7877" w:rsidRPr="00712BD4">
        <w:rPr>
          <w:rFonts w:ascii="Verdana" w:hAnsi="Verdana"/>
          <w:sz w:val="24"/>
          <w:szCs w:val="24"/>
        </w:rPr>
        <w:t xml:space="preserve"> Sarau V</w:t>
      </w:r>
      <w:r w:rsidR="00100C21" w:rsidRPr="00712BD4">
        <w:rPr>
          <w:rFonts w:ascii="Verdana" w:hAnsi="Verdana"/>
          <w:sz w:val="24"/>
          <w:szCs w:val="24"/>
        </w:rPr>
        <w:t>ozes de Teatro, promoção da Lic</w:t>
      </w:r>
      <w:r w:rsidR="00CB7877" w:rsidRPr="00712BD4">
        <w:rPr>
          <w:rFonts w:ascii="Verdana" w:hAnsi="Verdana"/>
          <w:sz w:val="24"/>
          <w:szCs w:val="24"/>
        </w:rPr>
        <w:t>enciatura em Teatro da UFC, RG diz poemas seus, a convite de Ghil Brandao.</w:t>
      </w: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A74D16"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 xml:space="preserve">Abril </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 xml:space="preserve">02 </w:t>
      </w:r>
      <w:r w:rsidR="00100C21" w:rsidRPr="00712BD4">
        <w:rPr>
          <w:rFonts w:ascii="Verdana" w:hAnsi="Verdana"/>
          <w:bCs/>
          <w:sz w:val="24"/>
          <w:szCs w:val="24"/>
        </w:rPr>
        <w:t xml:space="preserve">- </w:t>
      </w:r>
      <w:r w:rsidR="001920CE" w:rsidRPr="00712BD4">
        <w:rPr>
          <w:rFonts w:ascii="Verdana" w:hAnsi="Verdana"/>
          <w:bCs/>
          <w:sz w:val="24"/>
          <w:szCs w:val="24"/>
        </w:rPr>
        <w:t>RG toma a primeira dose da vacina contra Covid.</w:t>
      </w:r>
    </w:p>
    <w:p w:rsidR="00FC7F0B" w:rsidRPr="00712BD4" w:rsidRDefault="00100C21"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No </w:t>
      </w:r>
      <w:r w:rsidR="001920CE" w:rsidRPr="00712BD4">
        <w:rPr>
          <w:rFonts w:ascii="Verdana" w:hAnsi="Verdana"/>
          <w:sz w:val="24"/>
          <w:szCs w:val="24"/>
        </w:rPr>
        <w:t>Faceb</w:t>
      </w:r>
      <w:r w:rsidRPr="00712BD4">
        <w:rPr>
          <w:rFonts w:ascii="Verdana" w:hAnsi="Verdana"/>
          <w:sz w:val="24"/>
          <w:szCs w:val="24"/>
        </w:rPr>
        <w:t>o</w:t>
      </w:r>
      <w:r w:rsidR="001920CE" w:rsidRPr="00712BD4">
        <w:rPr>
          <w:rFonts w:ascii="Verdana" w:hAnsi="Verdana"/>
          <w:sz w:val="24"/>
          <w:szCs w:val="24"/>
        </w:rPr>
        <w:t>ok RG in</w:t>
      </w:r>
      <w:r w:rsidRPr="00712BD4">
        <w:rPr>
          <w:rFonts w:ascii="Verdana" w:hAnsi="Verdana"/>
          <w:sz w:val="24"/>
          <w:szCs w:val="24"/>
        </w:rPr>
        <w:t>terpreta em vídeo o poema de Fernanda Quin</w:t>
      </w:r>
      <w:r w:rsidR="001920CE" w:rsidRPr="00712BD4">
        <w:rPr>
          <w:rFonts w:ascii="Verdana" w:hAnsi="Verdana"/>
          <w:sz w:val="24"/>
          <w:szCs w:val="24"/>
        </w:rPr>
        <w:t>deré sobre Luizinho Eça.</w:t>
      </w:r>
    </w:p>
    <w:p w:rsidR="00875101" w:rsidRPr="00712BD4" w:rsidRDefault="00100C21"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03 -</w:t>
      </w:r>
      <w:r w:rsidR="00875101" w:rsidRPr="00712BD4">
        <w:rPr>
          <w:rFonts w:ascii="Verdana" w:hAnsi="Verdana"/>
          <w:sz w:val="24"/>
          <w:szCs w:val="24"/>
        </w:rPr>
        <w:t xml:space="preserve"> </w:t>
      </w:r>
      <w:r w:rsidRPr="00712BD4">
        <w:rPr>
          <w:rFonts w:ascii="Verdana" w:hAnsi="Verdana"/>
          <w:sz w:val="24"/>
          <w:szCs w:val="24"/>
        </w:rPr>
        <w:t xml:space="preserve"> RG publica no seu Facebook um conto de sua autoria: </w:t>
      </w:r>
      <w:r w:rsidR="00875101" w:rsidRPr="00712BD4">
        <w:rPr>
          <w:rFonts w:ascii="Verdana" w:hAnsi="Verdana"/>
          <w:sz w:val="24"/>
          <w:szCs w:val="24"/>
        </w:rPr>
        <w:t>Ahhhh</w:t>
      </w:r>
    </w:p>
    <w:p w:rsidR="00F341A1"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07 </w:t>
      </w:r>
      <w:r w:rsidR="00100C21" w:rsidRPr="00712BD4">
        <w:rPr>
          <w:rFonts w:ascii="Verdana" w:hAnsi="Verdana"/>
          <w:sz w:val="24"/>
          <w:szCs w:val="24"/>
        </w:rPr>
        <w:t xml:space="preserve">- </w:t>
      </w:r>
      <w:r w:rsidR="00AC4248" w:rsidRPr="00712BD4">
        <w:rPr>
          <w:rFonts w:ascii="Verdana" w:hAnsi="Verdana"/>
          <w:sz w:val="24"/>
          <w:szCs w:val="24"/>
        </w:rPr>
        <w:t>Postagem no Facebook de conto de RG chamado Epílogos.</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13 - </w:t>
      </w:r>
      <w:r w:rsidR="00AC4248" w:rsidRPr="00712BD4">
        <w:rPr>
          <w:rFonts w:ascii="Verdana" w:hAnsi="Verdana"/>
          <w:sz w:val="24"/>
          <w:szCs w:val="24"/>
        </w:rPr>
        <w:t xml:space="preserve"> Live com RG e o cantor líri</w:t>
      </w:r>
      <w:r w:rsidR="00A0516A" w:rsidRPr="00712BD4">
        <w:rPr>
          <w:rFonts w:ascii="Verdana" w:hAnsi="Verdana"/>
          <w:sz w:val="24"/>
          <w:szCs w:val="24"/>
        </w:rPr>
        <w:t>co</w:t>
      </w:r>
      <w:r w:rsidR="009C5CC6" w:rsidRPr="00712BD4">
        <w:rPr>
          <w:rFonts w:ascii="Verdana" w:hAnsi="Verdana"/>
          <w:sz w:val="24"/>
          <w:szCs w:val="24"/>
        </w:rPr>
        <w:t xml:space="preserve"> Franklim Dantas. Sobre histórias de Música e Teatro. </w:t>
      </w:r>
      <w:r w:rsidR="00A0516A" w:rsidRPr="00712BD4">
        <w:rPr>
          <w:rFonts w:ascii="Verdana" w:hAnsi="Verdana"/>
          <w:sz w:val="24"/>
          <w:szCs w:val="24"/>
        </w:rPr>
        <w:t>No Insta</w:t>
      </w:r>
      <w:r w:rsidR="00AC4248" w:rsidRPr="00712BD4">
        <w:rPr>
          <w:rFonts w:ascii="Verdana" w:hAnsi="Verdana"/>
          <w:sz w:val="24"/>
          <w:szCs w:val="24"/>
        </w:rPr>
        <w:t>gram.</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16 - </w:t>
      </w:r>
      <w:r w:rsidR="00AC4248" w:rsidRPr="00712BD4">
        <w:rPr>
          <w:rFonts w:ascii="Verdana" w:hAnsi="Verdana"/>
          <w:bCs/>
          <w:sz w:val="24"/>
          <w:szCs w:val="24"/>
        </w:rPr>
        <w:t>No ar, pela TVC, programa de RG, Diálogo</w:t>
      </w:r>
      <w:r w:rsidR="009C5CC6" w:rsidRPr="00712BD4">
        <w:rPr>
          <w:rFonts w:ascii="Verdana" w:hAnsi="Verdana"/>
          <w:bCs/>
          <w:sz w:val="24"/>
          <w:szCs w:val="24"/>
        </w:rPr>
        <w:t xml:space="preserve"> com o radialist</w:t>
      </w:r>
      <w:r w:rsidR="00AC4248" w:rsidRPr="00712BD4">
        <w:rPr>
          <w:rFonts w:ascii="Verdana" w:hAnsi="Verdana"/>
          <w:bCs/>
          <w:sz w:val="24"/>
          <w:szCs w:val="24"/>
        </w:rPr>
        <w:t>a Will Nogueira – reprise.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17 –</w:t>
      </w:r>
      <w:r w:rsidR="00FF7571" w:rsidRPr="00712BD4">
        <w:rPr>
          <w:rFonts w:ascii="Verdana" w:hAnsi="Verdana"/>
          <w:bCs/>
          <w:sz w:val="24"/>
          <w:szCs w:val="24"/>
        </w:rPr>
        <w:t xml:space="preserve"> </w:t>
      </w:r>
      <w:r w:rsidR="00FF7571" w:rsidRPr="00712BD4">
        <w:rPr>
          <w:rFonts w:ascii="Verdana" w:hAnsi="Verdana"/>
          <w:sz w:val="24"/>
          <w:szCs w:val="24"/>
        </w:rPr>
        <w:t xml:space="preserve">Versão online da aula-espetáculo de RG, intitulada </w:t>
      </w:r>
      <w:r w:rsidR="00601C51" w:rsidRPr="00712BD4">
        <w:rPr>
          <w:rFonts w:ascii="Verdana" w:hAnsi="Verdana"/>
          <w:i/>
          <w:sz w:val="24"/>
          <w:szCs w:val="24"/>
          <w:u w:val="single"/>
        </w:rPr>
        <w:t>Gasparina</w:t>
      </w:r>
      <w:r w:rsidR="00FF7571" w:rsidRPr="00712BD4">
        <w:rPr>
          <w:rFonts w:ascii="Verdana" w:hAnsi="Verdana"/>
          <w:sz w:val="24"/>
          <w:szCs w:val="24"/>
        </w:rPr>
        <w:t>, sobre a atriz Gasparina Germano. No Youtube do Theatro José de Alencar.</w:t>
      </w:r>
    </w:p>
    <w:p w:rsidR="00F90CE9" w:rsidRPr="00712BD4" w:rsidRDefault="00F90CE9"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No ar, pela TVC, programa de RG, Diálogo</w:t>
      </w:r>
      <w:r w:rsidR="009C5CC6" w:rsidRPr="00712BD4">
        <w:rPr>
          <w:rFonts w:ascii="Verdana" w:hAnsi="Verdana"/>
          <w:bCs/>
          <w:sz w:val="24"/>
          <w:szCs w:val="24"/>
        </w:rPr>
        <w:t xml:space="preserve"> com o arquiteto De</w:t>
      </w:r>
      <w:r w:rsidRPr="00712BD4">
        <w:rPr>
          <w:rFonts w:ascii="Verdana" w:hAnsi="Verdana"/>
          <w:bCs/>
          <w:sz w:val="24"/>
          <w:szCs w:val="24"/>
        </w:rPr>
        <w:t>lberg Ponce de Leon.</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20 </w:t>
      </w:r>
      <w:r w:rsidR="00121E23" w:rsidRPr="00712BD4">
        <w:rPr>
          <w:rFonts w:ascii="Verdana" w:hAnsi="Verdana"/>
          <w:sz w:val="24"/>
          <w:szCs w:val="24"/>
        </w:rPr>
        <w:t>–</w:t>
      </w:r>
      <w:r w:rsidRPr="00712BD4">
        <w:rPr>
          <w:rFonts w:ascii="Verdana" w:hAnsi="Verdana"/>
          <w:sz w:val="24"/>
          <w:szCs w:val="24"/>
        </w:rPr>
        <w:t xml:space="preserve"> </w:t>
      </w:r>
      <w:r w:rsidR="00121E23" w:rsidRPr="00712BD4">
        <w:rPr>
          <w:rFonts w:ascii="Verdana" w:hAnsi="Verdana"/>
          <w:sz w:val="24"/>
          <w:szCs w:val="24"/>
        </w:rPr>
        <w:t>No Youtube do Teatro José de Alenc</w:t>
      </w:r>
      <w:r w:rsidR="0081068D" w:rsidRPr="00712BD4">
        <w:rPr>
          <w:rFonts w:ascii="Verdana" w:hAnsi="Verdana"/>
          <w:sz w:val="24"/>
          <w:szCs w:val="24"/>
        </w:rPr>
        <w:t>ar, liv</w:t>
      </w:r>
      <w:r w:rsidR="006A5062" w:rsidRPr="00712BD4">
        <w:rPr>
          <w:rFonts w:ascii="Verdana" w:hAnsi="Verdana"/>
          <w:sz w:val="24"/>
          <w:szCs w:val="24"/>
        </w:rPr>
        <w:t xml:space="preserve">e sobre </w:t>
      </w:r>
      <w:r w:rsidR="00121E23" w:rsidRPr="00712BD4">
        <w:rPr>
          <w:rFonts w:ascii="Verdana" w:hAnsi="Verdana"/>
          <w:sz w:val="24"/>
          <w:szCs w:val="24"/>
        </w:rPr>
        <w:t>o tema Teatro e Geração: experiências a</w:t>
      </w:r>
      <w:r w:rsidR="008F79F7" w:rsidRPr="00712BD4">
        <w:rPr>
          <w:rFonts w:ascii="Verdana" w:hAnsi="Verdana"/>
          <w:sz w:val="24"/>
          <w:szCs w:val="24"/>
        </w:rPr>
        <w:t>o</w:t>
      </w:r>
      <w:r w:rsidR="00121E23" w:rsidRPr="00712BD4">
        <w:rPr>
          <w:rFonts w:ascii="Verdana" w:hAnsi="Verdana"/>
          <w:sz w:val="24"/>
          <w:szCs w:val="24"/>
        </w:rPr>
        <w:t xml:space="preserve"> longo do tempo, com Ricard</w:t>
      </w:r>
      <w:r w:rsidR="00506C9D" w:rsidRPr="00712BD4">
        <w:rPr>
          <w:rFonts w:ascii="Verdana" w:hAnsi="Verdana"/>
          <w:sz w:val="24"/>
          <w:szCs w:val="24"/>
        </w:rPr>
        <w:t xml:space="preserve">o Guilherme, Mazé Figueiredo e </w:t>
      </w:r>
      <w:r w:rsidR="00121E23" w:rsidRPr="00712BD4">
        <w:rPr>
          <w:rFonts w:ascii="Verdana" w:hAnsi="Verdana"/>
          <w:sz w:val="24"/>
          <w:szCs w:val="24"/>
        </w:rPr>
        <w:t>Luís Carlos Shinoda.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24 - </w:t>
      </w:r>
      <w:r w:rsidR="00121E23" w:rsidRPr="00712BD4">
        <w:rPr>
          <w:rFonts w:ascii="Verdana" w:hAnsi="Verdana"/>
          <w:bCs/>
          <w:sz w:val="24"/>
          <w:szCs w:val="24"/>
        </w:rPr>
        <w:t>No ar, pela TVC, programa de RG, Diálogo com o escritor Gilmar de Carvalho - reprise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28 -</w:t>
      </w:r>
      <w:r w:rsidR="00B607D0" w:rsidRPr="00712BD4">
        <w:rPr>
          <w:rFonts w:ascii="Verdana" w:hAnsi="Verdana"/>
          <w:sz w:val="24"/>
          <w:szCs w:val="24"/>
        </w:rPr>
        <w:t xml:space="preserve"> </w:t>
      </w:r>
      <w:r w:rsidR="00A0516A" w:rsidRPr="00712BD4">
        <w:rPr>
          <w:rFonts w:ascii="Verdana" w:hAnsi="Verdana"/>
          <w:sz w:val="24"/>
          <w:szCs w:val="24"/>
        </w:rPr>
        <w:t xml:space="preserve">RG é eleito para a Academia </w:t>
      </w:r>
      <w:r w:rsidR="00B607D0" w:rsidRPr="00712BD4">
        <w:rPr>
          <w:rFonts w:ascii="Verdana" w:hAnsi="Verdana"/>
          <w:sz w:val="24"/>
          <w:szCs w:val="24"/>
        </w:rPr>
        <w:t>Fortalezense de Letras.</w:t>
      </w:r>
    </w:p>
    <w:p w:rsidR="001A7070" w:rsidRPr="00712BD4" w:rsidRDefault="001A7070"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No Facebook RG publica te</w:t>
      </w:r>
      <w:r w:rsidR="0099538D" w:rsidRPr="00712BD4">
        <w:rPr>
          <w:rFonts w:ascii="Verdana" w:hAnsi="Verdana"/>
          <w:sz w:val="24"/>
          <w:szCs w:val="24"/>
        </w:rPr>
        <w:t>xto sobre a obra de Belchior e a transcrição da entrevista que fez com o compos</w:t>
      </w:r>
      <w:r w:rsidR="00ED220A" w:rsidRPr="00712BD4">
        <w:rPr>
          <w:rFonts w:ascii="Verdana" w:hAnsi="Verdana"/>
          <w:sz w:val="24"/>
          <w:szCs w:val="24"/>
        </w:rPr>
        <w:t>itor em 1983 na Rá</w:t>
      </w:r>
      <w:r w:rsidR="0063117C" w:rsidRPr="00712BD4">
        <w:rPr>
          <w:rFonts w:ascii="Verdana" w:hAnsi="Verdana"/>
          <w:sz w:val="24"/>
          <w:szCs w:val="24"/>
        </w:rPr>
        <w:t>dio Universitá</w:t>
      </w:r>
      <w:r w:rsidR="0099538D" w:rsidRPr="00712BD4">
        <w:rPr>
          <w:rFonts w:ascii="Verdana" w:hAnsi="Verdana"/>
          <w:sz w:val="24"/>
          <w:szCs w:val="24"/>
        </w:rPr>
        <w:t>ria</w:t>
      </w: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422ED9"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 xml:space="preserve">Maio </w:t>
      </w:r>
    </w:p>
    <w:p w:rsidR="008F79F7" w:rsidRPr="00712BD4" w:rsidRDefault="008F79F7" w:rsidP="00E25AF6">
      <w:pPr>
        <w:pStyle w:val="Corpodetexto"/>
        <w:tabs>
          <w:tab w:val="left" w:pos="2694"/>
          <w:tab w:val="center" w:pos="4749"/>
        </w:tabs>
        <w:ind w:left="3686" w:right="3456"/>
        <w:rPr>
          <w:rFonts w:ascii="Verdana" w:hAnsi="Verdana"/>
          <w:bCs/>
          <w:sz w:val="24"/>
          <w:szCs w:val="24"/>
        </w:rPr>
      </w:pP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07 </w:t>
      </w:r>
      <w:r w:rsidR="00F65B81" w:rsidRPr="00712BD4">
        <w:rPr>
          <w:rFonts w:ascii="Verdana" w:hAnsi="Verdana"/>
          <w:sz w:val="24"/>
          <w:szCs w:val="24"/>
        </w:rPr>
        <w:t>-</w:t>
      </w:r>
      <w:r w:rsidR="008F79F7" w:rsidRPr="00712BD4">
        <w:rPr>
          <w:rFonts w:ascii="Verdana" w:hAnsi="Verdana"/>
          <w:sz w:val="24"/>
          <w:szCs w:val="24"/>
        </w:rPr>
        <w:t xml:space="preserve"> No F</w:t>
      </w:r>
      <w:r w:rsidR="005046C9" w:rsidRPr="00712BD4">
        <w:rPr>
          <w:rFonts w:ascii="Verdana" w:hAnsi="Verdana"/>
          <w:sz w:val="24"/>
          <w:szCs w:val="24"/>
        </w:rPr>
        <w:t>acebook</w:t>
      </w:r>
      <w:r w:rsidR="008F79F7" w:rsidRPr="00712BD4">
        <w:rPr>
          <w:rFonts w:ascii="Verdana" w:hAnsi="Verdana"/>
          <w:sz w:val="24"/>
          <w:szCs w:val="24"/>
        </w:rPr>
        <w:t xml:space="preserve">, Ricardo Guilherme fala sobre </w:t>
      </w:r>
      <w:r w:rsidR="00F65B81" w:rsidRPr="00712BD4">
        <w:rPr>
          <w:rFonts w:ascii="Verdana" w:hAnsi="Verdana"/>
          <w:sz w:val="24"/>
          <w:szCs w:val="24"/>
        </w:rPr>
        <w:t xml:space="preserve">o escritor </w:t>
      </w:r>
      <w:r w:rsidR="005046C9" w:rsidRPr="00712BD4">
        <w:rPr>
          <w:rFonts w:ascii="Verdana" w:hAnsi="Verdana"/>
          <w:sz w:val="24"/>
          <w:szCs w:val="24"/>
        </w:rPr>
        <w:t>Gilmar de Carva</w:t>
      </w:r>
      <w:r w:rsidR="00F65B81" w:rsidRPr="00712BD4">
        <w:rPr>
          <w:rFonts w:ascii="Verdana" w:hAnsi="Verdana"/>
          <w:sz w:val="24"/>
          <w:szCs w:val="24"/>
        </w:rPr>
        <w:t>l</w:t>
      </w:r>
      <w:r w:rsidR="005046C9" w:rsidRPr="00712BD4">
        <w:rPr>
          <w:rFonts w:ascii="Verdana" w:hAnsi="Verdana"/>
          <w:sz w:val="24"/>
          <w:szCs w:val="24"/>
        </w:rPr>
        <w:t>ho, em vídeo</w:t>
      </w:r>
      <w:r w:rsidR="0081068D" w:rsidRPr="00712BD4">
        <w:rPr>
          <w:rFonts w:ascii="Verdana" w:hAnsi="Verdana"/>
          <w:sz w:val="24"/>
          <w:szCs w:val="24"/>
        </w:rPr>
        <w:t xml:space="preserve"> </w:t>
      </w:r>
      <w:r w:rsidR="008F79F7" w:rsidRPr="00712BD4">
        <w:rPr>
          <w:rFonts w:ascii="Verdana" w:hAnsi="Verdana"/>
          <w:sz w:val="24"/>
          <w:szCs w:val="24"/>
        </w:rPr>
        <w:t xml:space="preserve">do  </w:t>
      </w:r>
      <w:r w:rsidR="005046C9" w:rsidRPr="00712BD4">
        <w:rPr>
          <w:rFonts w:ascii="Verdana" w:hAnsi="Verdana"/>
          <w:sz w:val="24"/>
          <w:szCs w:val="24"/>
        </w:rPr>
        <w:t>RG TV.</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10 </w:t>
      </w:r>
      <w:r w:rsidR="006B345E" w:rsidRPr="00712BD4">
        <w:rPr>
          <w:rFonts w:ascii="Verdana" w:hAnsi="Verdana"/>
          <w:sz w:val="24"/>
          <w:szCs w:val="24"/>
        </w:rPr>
        <w:t>–</w:t>
      </w:r>
      <w:r w:rsidRPr="00712BD4">
        <w:rPr>
          <w:rFonts w:ascii="Verdana" w:hAnsi="Verdana"/>
          <w:sz w:val="24"/>
          <w:szCs w:val="24"/>
        </w:rPr>
        <w:t xml:space="preserve"> </w:t>
      </w:r>
      <w:r w:rsidR="006B345E" w:rsidRPr="00712BD4">
        <w:rPr>
          <w:rFonts w:ascii="Verdana" w:hAnsi="Verdana"/>
          <w:sz w:val="24"/>
          <w:szCs w:val="24"/>
        </w:rPr>
        <w:t>RG toma segunda dose da vacina contra Covid.</w:t>
      </w:r>
    </w:p>
    <w:p w:rsidR="00050552"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15 - </w:t>
      </w:r>
      <w:r w:rsidR="00050552" w:rsidRPr="00712BD4">
        <w:rPr>
          <w:rFonts w:ascii="Verdana" w:hAnsi="Verdana"/>
          <w:bCs/>
          <w:sz w:val="24"/>
          <w:szCs w:val="24"/>
        </w:rPr>
        <w:t xml:space="preserve">No ar, pela TVC, programa de RG, Diálogo com o </w:t>
      </w:r>
      <w:r w:rsidR="003D461A" w:rsidRPr="00712BD4">
        <w:rPr>
          <w:rFonts w:ascii="Verdana" w:hAnsi="Verdana"/>
          <w:bCs/>
          <w:sz w:val="24"/>
          <w:szCs w:val="24"/>
        </w:rPr>
        <w:t>políti</w:t>
      </w:r>
      <w:r w:rsidR="00050552" w:rsidRPr="00712BD4">
        <w:rPr>
          <w:rFonts w:ascii="Verdana" w:hAnsi="Verdana"/>
          <w:bCs/>
          <w:sz w:val="24"/>
          <w:szCs w:val="24"/>
        </w:rPr>
        <w:t>co e jornalista Jean Willys</w:t>
      </w:r>
      <w:r w:rsidR="00CE2CDD" w:rsidRPr="00712BD4">
        <w:rPr>
          <w:rFonts w:ascii="Verdana" w:hAnsi="Verdana"/>
          <w:bCs/>
          <w:sz w:val="24"/>
          <w:szCs w:val="24"/>
        </w:rPr>
        <w:t xml:space="preserve"> </w:t>
      </w:r>
      <w:r w:rsidR="00050552" w:rsidRPr="00712BD4">
        <w:rPr>
          <w:rFonts w:ascii="Verdana" w:hAnsi="Verdana"/>
          <w:bCs/>
          <w:sz w:val="24"/>
          <w:szCs w:val="24"/>
        </w:rPr>
        <w:t>- reprise.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w:t>
      </w:r>
      <w:r w:rsidR="006C40AA" w:rsidRPr="00712BD4">
        <w:rPr>
          <w:rFonts w:ascii="Verdana" w:hAnsi="Verdana"/>
          <w:sz w:val="24"/>
          <w:szCs w:val="24"/>
        </w:rPr>
        <w:t>–</w:t>
      </w:r>
      <w:r w:rsidRPr="00712BD4">
        <w:rPr>
          <w:rFonts w:ascii="Verdana" w:hAnsi="Verdana"/>
          <w:sz w:val="24"/>
          <w:szCs w:val="24"/>
        </w:rPr>
        <w:t xml:space="preserve"> </w:t>
      </w:r>
      <w:r w:rsidR="00050552" w:rsidRPr="00712BD4">
        <w:rPr>
          <w:rFonts w:ascii="Verdana" w:hAnsi="Verdana"/>
          <w:sz w:val="24"/>
          <w:szCs w:val="24"/>
        </w:rPr>
        <w:t>Lanç</w:t>
      </w:r>
      <w:r w:rsidR="006C40AA" w:rsidRPr="00712BD4">
        <w:rPr>
          <w:rFonts w:ascii="Verdana" w:hAnsi="Verdana"/>
          <w:sz w:val="24"/>
          <w:szCs w:val="24"/>
        </w:rPr>
        <w:t xml:space="preserve">amento online do livro (impresso) </w:t>
      </w:r>
      <w:r w:rsidR="006C40AA" w:rsidRPr="00712BD4">
        <w:rPr>
          <w:rFonts w:ascii="Verdana" w:hAnsi="Verdana"/>
          <w:i/>
          <w:sz w:val="24"/>
          <w:szCs w:val="24"/>
          <w:u w:val="single"/>
        </w:rPr>
        <w:t>Fortaleza Ilustrada</w:t>
      </w:r>
      <w:r w:rsidR="006C40AA" w:rsidRPr="00712BD4">
        <w:rPr>
          <w:rFonts w:ascii="Verdana" w:hAnsi="Verdana"/>
          <w:sz w:val="24"/>
          <w:szCs w:val="24"/>
        </w:rPr>
        <w:t xml:space="preserve"> em que há a publicação de um texto de RG sobre o Teatro São José, </w:t>
      </w:r>
      <w:r w:rsidR="00F65B81" w:rsidRPr="00712BD4">
        <w:rPr>
          <w:rFonts w:ascii="Verdana" w:hAnsi="Verdana"/>
          <w:sz w:val="24"/>
          <w:szCs w:val="24"/>
        </w:rPr>
        <w:t xml:space="preserve">edição </w:t>
      </w:r>
      <w:r w:rsidR="006C40AA" w:rsidRPr="00712BD4">
        <w:rPr>
          <w:rFonts w:ascii="Verdana" w:hAnsi="Verdana"/>
          <w:sz w:val="24"/>
          <w:szCs w:val="24"/>
        </w:rPr>
        <w:t>da Fundação Demócrito Rocha.</w:t>
      </w:r>
    </w:p>
    <w:p w:rsidR="003106C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22 - </w:t>
      </w:r>
      <w:r w:rsidR="00EE40E8" w:rsidRPr="00712BD4">
        <w:rPr>
          <w:rFonts w:ascii="Verdana" w:hAnsi="Verdana"/>
          <w:bCs/>
          <w:sz w:val="24"/>
          <w:szCs w:val="24"/>
        </w:rPr>
        <w:t>No ar, pela TVC, programa de RG, Diálogo com artista plástico Sérgio Pinheiro - reprise.</w:t>
      </w: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J</w:t>
      </w:r>
      <w:r w:rsidR="00422ED9" w:rsidRPr="00712BD4">
        <w:rPr>
          <w:rFonts w:ascii="Verdana" w:hAnsi="Verdana"/>
          <w:bCs/>
          <w:sz w:val="24"/>
          <w:szCs w:val="24"/>
          <w:u w:val="single"/>
        </w:rPr>
        <w:t xml:space="preserve">unho </w:t>
      </w:r>
    </w:p>
    <w:p w:rsidR="000D7A49" w:rsidRPr="00712BD4" w:rsidRDefault="000D7A49" w:rsidP="00E25AF6">
      <w:pPr>
        <w:pStyle w:val="Corpodetexto"/>
        <w:tabs>
          <w:tab w:val="left" w:pos="2694"/>
          <w:tab w:val="center" w:pos="4749"/>
        </w:tabs>
        <w:ind w:left="3686" w:right="3456"/>
        <w:rPr>
          <w:rFonts w:ascii="Verdana" w:hAnsi="Verdana"/>
          <w:bCs/>
          <w:sz w:val="24"/>
          <w:szCs w:val="24"/>
        </w:rPr>
      </w:pP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05 -</w:t>
      </w:r>
      <w:r w:rsidR="002F4F35" w:rsidRPr="00712BD4">
        <w:rPr>
          <w:rFonts w:ascii="Verdana" w:hAnsi="Verdana"/>
          <w:bCs/>
          <w:sz w:val="24"/>
          <w:szCs w:val="24"/>
        </w:rPr>
        <w:t xml:space="preserve"> No ar, pela TVC, programa de RG, Diálogo</w:t>
      </w:r>
      <w:r w:rsidR="0081068D" w:rsidRPr="00712BD4">
        <w:rPr>
          <w:rFonts w:ascii="Verdana" w:hAnsi="Verdana"/>
          <w:bCs/>
          <w:sz w:val="24"/>
          <w:szCs w:val="24"/>
        </w:rPr>
        <w:t xml:space="preserve"> com o radialista </w:t>
      </w:r>
      <w:r w:rsidR="002F4F35" w:rsidRPr="00712BD4">
        <w:rPr>
          <w:rFonts w:ascii="Verdana" w:hAnsi="Verdana"/>
          <w:bCs/>
          <w:sz w:val="24"/>
          <w:szCs w:val="24"/>
        </w:rPr>
        <w:t>e jornalista Arnal</w:t>
      </w:r>
      <w:r w:rsidR="00317936" w:rsidRPr="00712BD4">
        <w:rPr>
          <w:rFonts w:ascii="Verdana" w:hAnsi="Verdana"/>
          <w:bCs/>
          <w:sz w:val="24"/>
          <w:szCs w:val="24"/>
        </w:rPr>
        <w:t>do</w:t>
      </w:r>
      <w:r w:rsidR="002F4F35" w:rsidRPr="00712BD4">
        <w:rPr>
          <w:rFonts w:ascii="Verdana" w:hAnsi="Verdana"/>
          <w:bCs/>
          <w:sz w:val="24"/>
          <w:szCs w:val="24"/>
        </w:rPr>
        <w:t xml:space="preserve"> Santos </w:t>
      </w:r>
      <w:r w:rsidR="006B345E" w:rsidRPr="00712BD4">
        <w:rPr>
          <w:rFonts w:ascii="Verdana" w:hAnsi="Verdana"/>
          <w:bCs/>
          <w:sz w:val="24"/>
          <w:szCs w:val="24"/>
        </w:rPr>
        <w:t>–</w:t>
      </w:r>
      <w:r w:rsidR="002F4F35" w:rsidRPr="00712BD4">
        <w:rPr>
          <w:rFonts w:ascii="Verdana" w:hAnsi="Verdana"/>
          <w:bCs/>
          <w:sz w:val="24"/>
          <w:szCs w:val="24"/>
        </w:rPr>
        <w:t xml:space="preserve"> reprise</w:t>
      </w:r>
      <w:r w:rsidR="006B345E" w:rsidRPr="00712BD4">
        <w:rPr>
          <w:rFonts w:ascii="Verdana" w:hAnsi="Verdana"/>
          <w:bCs/>
          <w:sz w:val="24"/>
          <w:szCs w:val="24"/>
        </w:rPr>
        <w:t>.</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09 -</w:t>
      </w:r>
      <w:r w:rsidR="008110FC" w:rsidRPr="00712BD4">
        <w:rPr>
          <w:rFonts w:ascii="Verdana" w:hAnsi="Verdana"/>
          <w:sz w:val="24"/>
          <w:szCs w:val="24"/>
        </w:rPr>
        <w:t xml:space="preserve"> No Festival (online) Gente É Pra </w:t>
      </w:r>
      <w:r w:rsidR="006A5062" w:rsidRPr="00712BD4">
        <w:rPr>
          <w:rFonts w:ascii="Verdana" w:hAnsi="Verdana"/>
          <w:sz w:val="24"/>
          <w:szCs w:val="24"/>
        </w:rPr>
        <w:t xml:space="preserve">Viver, RG </w:t>
      </w:r>
      <w:r w:rsidR="000D7A49" w:rsidRPr="00712BD4">
        <w:rPr>
          <w:rFonts w:ascii="Verdana" w:hAnsi="Verdana"/>
          <w:sz w:val="24"/>
          <w:szCs w:val="24"/>
        </w:rPr>
        <w:t xml:space="preserve">dá depoimento. Pelo </w:t>
      </w:r>
      <w:r w:rsidR="008110FC" w:rsidRPr="00712BD4">
        <w:rPr>
          <w:rFonts w:ascii="Verdana" w:hAnsi="Verdana"/>
          <w:sz w:val="24"/>
          <w:szCs w:val="24"/>
        </w:rPr>
        <w:t>You Tube. Sobre Teatro e Política.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13 </w:t>
      </w:r>
      <w:r w:rsidR="00702147" w:rsidRPr="00712BD4">
        <w:rPr>
          <w:rFonts w:ascii="Verdana" w:hAnsi="Verdana"/>
          <w:sz w:val="24"/>
          <w:szCs w:val="24"/>
        </w:rPr>
        <w:t>-</w:t>
      </w:r>
      <w:r w:rsidRPr="00712BD4">
        <w:rPr>
          <w:rFonts w:ascii="Verdana" w:hAnsi="Verdana"/>
          <w:sz w:val="24"/>
          <w:szCs w:val="24"/>
        </w:rPr>
        <w:t xml:space="preserve"> </w:t>
      </w:r>
      <w:r w:rsidR="00702147" w:rsidRPr="00712BD4">
        <w:rPr>
          <w:rFonts w:ascii="Verdana" w:hAnsi="Verdana"/>
          <w:sz w:val="24"/>
          <w:szCs w:val="24"/>
        </w:rPr>
        <w:t xml:space="preserve">No Youtube, live </w:t>
      </w:r>
      <w:r w:rsidR="00EE7373" w:rsidRPr="00712BD4">
        <w:rPr>
          <w:rFonts w:ascii="Verdana" w:hAnsi="Verdana"/>
          <w:sz w:val="24"/>
          <w:szCs w:val="24"/>
        </w:rPr>
        <w:t xml:space="preserve">Sarau </w:t>
      </w:r>
      <w:r w:rsidR="00EE7373" w:rsidRPr="00712BD4">
        <w:rPr>
          <w:rFonts w:ascii="Verdana" w:hAnsi="Verdana"/>
          <w:i/>
          <w:sz w:val="24"/>
          <w:szCs w:val="24"/>
          <w:u w:val="single"/>
        </w:rPr>
        <w:t xml:space="preserve">A Voz em Pessoa </w:t>
      </w:r>
      <w:r w:rsidR="00EE7373" w:rsidRPr="00712BD4">
        <w:rPr>
          <w:rFonts w:ascii="Verdana" w:hAnsi="Verdana"/>
          <w:sz w:val="24"/>
          <w:szCs w:val="24"/>
        </w:rPr>
        <w:t>(po</w:t>
      </w:r>
      <w:r w:rsidR="00643826" w:rsidRPr="00712BD4">
        <w:rPr>
          <w:rFonts w:ascii="Verdana" w:hAnsi="Verdana"/>
          <w:sz w:val="24"/>
          <w:szCs w:val="24"/>
        </w:rPr>
        <w:t xml:space="preserve">emas do poeta Fernando Pessoa) </w:t>
      </w:r>
      <w:r w:rsidR="00EE7373" w:rsidRPr="00712BD4">
        <w:rPr>
          <w:rFonts w:ascii="Verdana" w:hAnsi="Verdana"/>
          <w:sz w:val="24"/>
          <w:szCs w:val="24"/>
        </w:rPr>
        <w:t>com</w:t>
      </w:r>
      <w:r w:rsidR="00E3371E" w:rsidRPr="00712BD4">
        <w:rPr>
          <w:rFonts w:ascii="Verdana" w:hAnsi="Verdana"/>
          <w:sz w:val="24"/>
          <w:szCs w:val="24"/>
        </w:rPr>
        <w:t xml:space="preserve"> </w:t>
      </w:r>
      <w:r w:rsidR="00EE7373" w:rsidRPr="00712BD4">
        <w:rPr>
          <w:rFonts w:ascii="Verdana" w:hAnsi="Verdana"/>
          <w:sz w:val="24"/>
          <w:szCs w:val="24"/>
        </w:rPr>
        <w:t>vários atores dentre os quais Ricardo Guilherme. Promoção da Licenciatura em Teatro da Universidade Fe</w:t>
      </w:r>
      <w:r w:rsidR="00643826" w:rsidRPr="00712BD4">
        <w:rPr>
          <w:rFonts w:ascii="Verdana" w:hAnsi="Verdana"/>
          <w:sz w:val="24"/>
          <w:szCs w:val="24"/>
        </w:rPr>
        <w:t xml:space="preserve">deral do Ceará, por </w:t>
      </w:r>
      <w:r w:rsidR="00702147" w:rsidRPr="00712BD4">
        <w:rPr>
          <w:rFonts w:ascii="Verdana" w:hAnsi="Verdana"/>
          <w:sz w:val="24"/>
          <w:szCs w:val="24"/>
        </w:rPr>
        <w:t xml:space="preserve">iniciativa de </w:t>
      </w:r>
      <w:r w:rsidR="00EE7373" w:rsidRPr="00712BD4">
        <w:rPr>
          <w:rFonts w:ascii="Verdana" w:hAnsi="Verdana"/>
          <w:sz w:val="24"/>
          <w:szCs w:val="24"/>
        </w:rPr>
        <w:t>Ghil Brandão.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14 </w:t>
      </w:r>
      <w:r w:rsidR="00AD1576" w:rsidRPr="00712BD4">
        <w:rPr>
          <w:rFonts w:ascii="Verdana" w:hAnsi="Verdana"/>
          <w:sz w:val="24"/>
          <w:szCs w:val="24"/>
        </w:rPr>
        <w:t>–Posse de RG (online) na Academia Fortalezense de Letras. Patrono: historiador Raimundo Girão.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17 – </w:t>
      </w:r>
      <w:r w:rsidR="00B316B4" w:rsidRPr="00712BD4">
        <w:rPr>
          <w:rFonts w:ascii="Verdana" w:hAnsi="Verdana"/>
          <w:sz w:val="24"/>
          <w:szCs w:val="24"/>
        </w:rPr>
        <w:t xml:space="preserve">Versão online da aula-espetáculo de RG, intitulada </w:t>
      </w:r>
      <w:r w:rsidR="00B316B4" w:rsidRPr="00712BD4">
        <w:rPr>
          <w:rFonts w:ascii="Verdana" w:hAnsi="Verdana"/>
          <w:i/>
          <w:sz w:val="24"/>
          <w:szCs w:val="24"/>
          <w:u w:val="single"/>
        </w:rPr>
        <w:t>Pois Zé</w:t>
      </w:r>
      <w:r w:rsidR="00B316B4" w:rsidRPr="00712BD4">
        <w:rPr>
          <w:rFonts w:ascii="Verdana" w:hAnsi="Verdana"/>
          <w:sz w:val="24"/>
          <w:szCs w:val="24"/>
        </w:rPr>
        <w:t xml:space="preserve">, </w:t>
      </w:r>
      <w:r w:rsidR="0081068D" w:rsidRPr="00712BD4">
        <w:rPr>
          <w:rFonts w:ascii="Verdana" w:hAnsi="Verdana"/>
          <w:sz w:val="24"/>
          <w:szCs w:val="24"/>
        </w:rPr>
        <w:t>sobre a história do Theatro José</w:t>
      </w:r>
      <w:r w:rsidR="00B316B4" w:rsidRPr="00712BD4">
        <w:rPr>
          <w:rFonts w:ascii="Verdana" w:hAnsi="Verdana"/>
          <w:sz w:val="24"/>
          <w:szCs w:val="24"/>
        </w:rPr>
        <w:t xml:space="preserve"> de Alencar. No Youtube do Theatro.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w:t>
      </w:r>
      <w:r w:rsidR="00841019" w:rsidRPr="00712BD4">
        <w:rPr>
          <w:rFonts w:ascii="Verdana" w:hAnsi="Verdana"/>
          <w:sz w:val="24"/>
          <w:szCs w:val="24"/>
        </w:rPr>
        <w:t>– Postagem de texto de RG, no Facebook</w:t>
      </w:r>
      <w:r w:rsidR="00B316B4" w:rsidRPr="00712BD4">
        <w:rPr>
          <w:rFonts w:ascii="Verdana" w:hAnsi="Verdana"/>
          <w:sz w:val="24"/>
          <w:szCs w:val="24"/>
        </w:rPr>
        <w:t xml:space="preserve"> de RG</w:t>
      </w:r>
      <w:r w:rsidR="0081068D" w:rsidRPr="00712BD4">
        <w:rPr>
          <w:rFonts w:ascii="Verdana" w:hAnsi="Verdana"/>
          <w:sz w:val="24"/>
          <w:szCs w:val="24"/>
        </w:rPr>
        <w:t xml:space="preserve">, sobre </w:t>
      </w:r>
      <w:r w:rsidR="00841019" w:rsidRPr="00712BD4">
        <w:rPr>
          <w:rFonts w:ascii="Verdana" w:hAnsi="Verdana"/>
          <w:sz w:val="24"/>
          <w:szCs w:val="24"/>
        </w:rPr>
        <w:t>Aderbal Freire-Filho, diretor teatral.</w:t>
      </w:r>
      <w:r w:rsidRPr="00712BD4">
        <w:rPr>
          <w:rFonts w:ascii="Verdana" w:hAnsi="Verdana"/>
          <w:sz w:val="24"/>
          <w:szCs w:val="24"/>
        </w:rPr>
        <w:t xml:space="preserve"> </w:t>
      </w:r>
    </w:p>
    <w:p w:rsidR="00E0176D"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25 -</w:t>
      </w:r>
      <w:r w:rsidR="00B83268" w:rsidRPr="00712BD4">
        <w:rPr>
          <w:rFonts w:ascii="Verdana" w:hAnsi="Verdana"/>
          <w:sz w:val="24"/>
          <w:szCs w:val="24"/>
        </w:rPr>
        <w:t xml:space="preserve"> Palestra </w:t>
      </w:r>
      <w:r w:rsidR="00FF7571" w:rsidRPr="00712BD4">
        <w:rPr>
          <w:rFonts w:ascii="Verdana" w:hAnsi="Verdana"/>
          <w:sz w:val="24"/>
          <w:szCs w:val="24"/>
        </w:rPr>
        <w:t>de RG sobre a Histó</w:t>
      </w:r>
      <w:r w:rsidR="00B83268" w:rsidRPr="00712BD4">
        <w:rPr>
          <w:rFonts w:ascii="Verdana" w:hAnsi="Verdana"/>
          <w:sz w:val="24"/>
          <w:szCs w:val="24"/>
        </w:rPr>
        <w:t>ria do Teatro Cearense, sob a mediação da professora K</w:t>
      </w:r>
      <w:r w:rsidR="00B36357" w:rsidRPr="00712BD4">
        <w:rPr>
          <w:rFonts w:ascii="Verdana" w:hAnsi="Verdana"/>
          <w:sz w:val="24"/>
          <w:szCs w:val="24"/>
        </w:rPr>
        <w:t>arina de Faria, online (You Tube</w:t>
      </w:r>
      <w:r w:rsidR="00B83268" w:rsidRPr="00712BD4">
        <w:rPr>
          <w:rFonts w:ascii="Verdana" w:hAnsi="Verdana"/>
          <w:sz w:val="24"/>
          <w:szCs w:val="24"/>
        </w:rPr>
        <w:t>)</w:t>
      </w:r>
      <w:r w:rsidR="00B36357" w:rsidRPr="00712BD4">
        <w:rPr>
          <w:rFonts w:ascii="Verdana" w:hAnsi="Verdana"/>
          <w:sz w:val="24"/>
          <w:szCs w:val="24"/>
        </w:rPr>
        <w:t xml:space="preserve"> </w:t>
      </w:r>
      <w:r w:rsidR="00B83268" w:rsidRPr="00712BD4">
        <w:rPr>
          <w:rFonts w:ascii="Verdana" w:hAnsi="Verdana"/>
          <w:sz w:val="24"/>
          <w:szCs w:val="24"/>
        </w:rPr>
        <w:t>na live Nordestinos Teatros - Prosas e Trocas</w:t>
      </w:r>
      <w:r w:rsidR="00B36357" w:rsidRPr="00712BD4">
        <w:rPr>
          <w:rFonts w:ascii="Verdana" w:hAnsi="Verdana"/>
          <w:sz w:val="24"/>
          <w:szCs w:val="24"/>
        </w:rPr>
        <w:t>. A partir da Bahia.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26 - </w:t>
      </w:r>
      <w:r w:rsidR="00EC609D" w:rsidRPr="00712BD4">
        <w:rPr>
          <w:rFonts w:ascii="Verdana" w:hAnsi="Verdana"/>
          <w:bCs/>
          <w:sz w:val="24"/>
          <w:szCs w:val="24"/>
        </w:rPr>
        <w:t>No ar, pela TVC, programa de RG, Diálogo com</w:t>
      </w:r>
      <w:r w:rsidR="00DB1ACD" w:rsidRPr="00712BD4">
        <w:rPr>
          <w:rFonts w:ascii="Verdana" w:hAnsi="Verdana"/>
          <w:bCs/>
          <w:sz w:val="24"/>
          <w:szCs w:val="24"/>
        </w:rPr>
        <w:t xml:space="preserve"> o radialista August</w:t>
      </w:r>
      <w:r w:rsidR="00B36357" w:rsidRPr="00712BD4">
        <w:rPr>
          <w:rFonts w:ascii="Verdana" w:hAnsi="Verdana"/>
          <w:bCs/>
          <w:sz w:val="24"/>
          <w:szCs w:val="24"/>
        </w:rPr>
        <w:t xml:space="preserve">o Borges </w:t>
      </w:r>
      <w:r w:rsidR="00EC609D" w:rsidRPr="00712BD4">
        <w:rPr>
          <w:rFonts w:ascii="Verdana" w:hAnsi="Verdana"/>
          <w:bCs/>
          <w:sz w:val="24"/>
          <w:szCs w:val="24"/>
        </w:rPr>
        <w:t>- reprise.</w:t>
      </w: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J</w:t>
      </w:r>
      <w:r w:rsidR="00422ED9" w:rsidRPr="00712BD4">
        <w:rPr>
          <w:rFonts w:ascii="Verdana" w:hAnsi="Verdana"/>
          <w:bCs/>
          <w:sz w:val="24"/>
          <w:szCs w:val="24"/>
          <w:u w:val="single"/>
        </w:rPr>
        <w:t xml:space="preserve">ulho </w:t>
      </w:r>
    </w:p>
    <w:p w:rsidR="00B36357" w:rsidRPr="00712BD4" w:rsidRDefault="00B36357" w:rsidP="00E25AF6">
      <w:pPr>
        <w:pStyle w:val="Corpodetexto"/>
        <w:tabs>
          <w:tab w:val="left" w:pos="2694"/>
          <w:tab w:val="center" w:pos="4749"/>
        </w:tabs>
        <w:ind w:left="3686" w:right="3456"/>
        <w:rPr>
          <w:rFonts w:ascii="Verdana" w:hAnsi="Verdana"/>
          <w:bCs/>
          <w:sz w:val="24"/>
          <w:szCs w:val="24"/>
        </w:rPr>
      </w:pP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03 -</w:t>
      </w:r>
      <w:r w:rsidR="0074640F" w:rsidRPr="00712BD4">
        <w:rPr>
          <w:rFonts w:ascii="Verdana" w:hAnsi="Verdana"/>
          <w:bCs/>
          <w:sz w:val="24"/>
          <w:szCs w:val="24"/>
        </w:rPr>
        <w:t xml:space="preserve"> No ar, pela TVC, programa de RG, Diálogo com o ator e d</w:t>
      </w:r>
      <w:r w:rsidR="00B36357" w:rsidRPr="00712BD4">
        <w:rPr>
          <w:rFonts w:ascii="Verdana" w:hAnsi="Verdana"/>
          <w:bCs/>
          <w:sz w:val="24"/>
          <w:szCs w:val="24"/>
        </w:rPr>
        <w:t xml:space="preserve">iretor teatral Silvero Pereira </w:t>
      </w:r>
      <w:r w:rsidR="0074640F" w:rsidRPr="00712BD4">
        <w:rPr>
          <w:rFonts w:ascii="Verdana" w:hAnsi="Verdana"/>
          <w:bCs/>
          <w:sz w:val="24"/>
          <w:szCs w:val="24"/>
        </w:rPr>
        <w:t>- reprise.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07 </w:t>
      </w:r>
      <w:r w:rsidR="002F72BC" w:rsidRPr="00712BD4">
        <w:rPr>
          <w:rFonts w:ascii="Verdana" w:hAnsi="Verdana"/>
          <w:sz w:val="24"/>
          <w:szCs w:val="24"/>
        </w:rPr>
        <w:t xml:space="preserve">- </w:t>
      </w:r>
      <w:r w:rsidR="001C6306" w:rsidRPr="00712BD4">
        <w:rPr>
          <w:rFonts w:ascii="Verdana" w:hAnsi="Verdana"/>
          <w:sz w:val="24"/>
          <w:szCs w:val="24"/>
        </w:rPr>
        <w:t>RG posta no Facebook texto seu sobre arte e ativismo.</w:t>
      </w:r>
    </w:p>
    <w:p w:rsidR="00FC7F0B" w:rsidRPr="00712BD4" w:rsidRDefault="008D576C"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RG posta no Facebook texto seu sobre semiologia do Teatro.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09 </w:t>
      </w:r>
      <w:r w:rsidR="00B90A26" w:rsidRPr="00712BD4">
        <w:rPr>
          <w:rFonts w:ascii="Verdana" w:hAnsi="Verdana"/>
          <w:sz w:val="24"/>
          <w:szCs w:val="24"/>
        </w:rPr>
        <w:t>– RG</w:t>
      </w:r>
      <w:r w:rsidR="002F72BC" w:rsidRPr="00712BD4">
        <w:rPr>
          <w:rFonts w:ascii="Verdana" w:hAnsi="Verdana"/>
          <w:sz w:val="24"/>
          <w:szCs w:val="24"/>
        </w:rPr>
        <w:t xml:space="preserve"> posta no Fa</w:t>
      </w:r>
      <w:r w:rsidR="00B90A26" w:rsidRPr="00712BD4">
        <w:rPr>
          <w:rFonts w:ascii="Verdana" w:hAnsi="Verdana"/>
          <w:sz w:val="24"/>
          <w:szCs w:val="24"/>
        </w:rPr>
        <w:t>cebook trecho de seu discurso de po</w:t>
      </w:r>
      <w:r w:rsidR="002F72BC" w:rsidRPr="00712BD4">
        <w:rPr>
          <w:rFonts w:ascii="Verdana" w:hAnsi="Verdana"/>
          <w:sz w:val="24"/>
          <w:szCs w:val="24"/>
        </w:rPr>
        <w:t>s</w:t>
      </w:r>
      <w:r w:rsidR="00B90A26" w:rsidRPr="00712BD4">
        <w:rPr>
          <w:rFonts w:ascii="Verdana" w:hAnsi="Verdana"/>
          <w:sz w:val="24"/>
          <w:szCs w:val="24"/>
        </w:rPr>
        <w:t>se na Acade</w:t>
      </w:r>
      <w:r w:rsidR="00FB0136" w:rsidRPr="00712BD4">
        <w:rPr>
          <w:rFonts w:ascii="Verdana" w:hAnsi="Verdana"/>
          <w:sz w:val="24"/>
          <w:szCs w:val="24"/>
        </w:rPr>
        <w:t>mia Fortalezense de Letras, pronunciado online em 14 de junho de 2021.</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10 - </w:t>
      </w:r>
      <w:r w:rsidR="002D1363" w:rsidRPr="00712BD4">
        <w:rPr>
          <w:rFonts w:ascii="Verdana" w:hAnsi="Verdana"/>
          <w:bCs/>
          <w:sz w:val="24"/>
          <w:szCs w:val="24"/>
        </w:rPr>
        <w:t>No ar, pela TVC, programa de RG, Diálogo com a escritor</w:t>
      </w:r>
      <w:r w:rsidR="00873E47" w:rsidRPr="00712BD4">
        <w:rPr>
          <w:rFonts w:ascii="Verdana" w:hAnsi="Verdana"/>
          <w:bCs/>
          <w:sz w:val="24"/>
          <w:szCs w:val="24"/>
        </w:rPr>
        <w:t>a e historiadora Isabel Lustosa</w:t>
      </w:r>
      <w:r w:rsidR="002D1363" w:rsidRPr="00712BD4">
        <w:rPr>
          <w:rFonts w:ascii="Verdana" w:hAnsi="Verdana"/>
          <w:bCs/>
          <w:sz w:val="24"/>
          <w:szCs w:val="24"/>
        </w:rPr>
        <w:t xml:space="preserve"> - reprise </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17 – </w:t>
      </w:r>
      <w:r w:rsidR="00581D56" w:rsidRPr="00712BD4">
        <w:rPr>
          <w:rFonts w:ascii="Verdana" w:hAnsi="Verdana"/>
          <w:bCs/>
          <w:sz w:val="24"/>
          <w:szCs w:val="24"/>
        </w:rPr>
        <w:t>No ar, pela TVC, programa de RG, Diálogo com a editora Albaniza Dummar - reprise.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19 - </w:t>
      </w:r>
      <w:r w:rsidR="00873E47" w:rsidRPr="00712BD4">
        <w:rPr>
          <w:rFonts w:ascii="Verdana" w:hAnsi="Verdana"/>
          <w:sz w:val="24"/>
          <w:szCs w:val="24"/>
        </w:rPr>
        <w:t>RG posta no F</w:t>
      </w:r>
      <w:r w:rsidR="00AE12E1" w:rsidRPr="00712BD4">
        <w:rPr>
          <w:rFonts w:ascii="Verdana" w:hAnsi="Verdana"/>
          <w:sz w:val="24"/>
          <w:szCs w:val="24"/>
        </w:rPr>
        <w:t>acebook poema de sua autoria denominado Homilia.</w:t>
      </w:r>
    </w:p>
    <w:p w:rsidR="00873E47" w:rsidRPr="00712BD4" w:rsidRDefault="00873E47"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RG posta no F</w:t>
      </w:r>
      <w:r w:rsidR="007551F5" w:rsidRPr="00712BD4">
        <w:rPr>
          <w:rFonts w:ascii="Verdana" w:hAnsi="Verdana"/>
          <w:sz w:val="24"/>
          <w:szCs w:val="24"/>
        </w:rPr>
        <w:t>acebook texto seu sobre a pintora, bordadeira e professora Nice Firmeza.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21 -</w:t>
      </w:r>
      <w:r w:rsidR="004076DE" w:rsidRPr="00712BD4">
        <w:rPr>
          <w:rFonts w:ascii="Verdana" w:hAnsi="Verdana"/>
          <w:sz w:val="24"/>
          <w:szCs w:val="24"/>
        </w:rPr>
        <w:t xml:space="preserve"> </w:t>
      </w:r>
      <w:r w:rsidR="00873E47" w:rsidRPr="00712BD4">
        <w:rPr>
          <w:rFonts w:ascii="Verdana" w:hAnsi="Verdana"/>
          <w:sz w:val="24"/>
          <w:szCs w:val="24"/>
        </w:rPr>
        <w:t>RG posta no F</w:t>
      </w:r>
      <w:r w:rsidR="004076DE" w:rsidRPr="00712BD4">
        <w:rPr>
          <w:rFonts w:ascii="Verdana" w:hAnsi="Verdana"/>
          <w:sz w:val="24"/>
          <w:szCs w:val="24"/>
        </w:rPr>
        <w:t>acebook conto de sua autoria denominado Mais Não.</w:t>
      </w:r>
    </w:p>
    <w:p w:rsidR="00AE12E1"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24 - </w:t>
      </w:r>
      <w:r w:rsidR="00D34C26" w:rsidRPr="00712BD4">
        <w:rPr>
          <w:rFonts w:ascii="Verdana" w:hAnsi="Verdana"/>
          <w:bCs/>
          <w:sz w:val="24"/>
          <w:szCs w:val="24"/>
        </w:rPr>
        <w:t>No ar, pela TVC, programa de RG, Diálogo com o escritor Lira Neto - reprise.</w:t>
      </w:r>
    </w:p>
    <w:p w:rsidR="00B57CA4"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31 - </w:t>
      </w:r>
      <w:r w:rsidR="00B57CA4" w:rsidRPr="00712BD4">
        <w:rPr>
          <w:rFonts w:ascii="Verdana" w:hAnsi="Verdana"/>
          <w:bCs/>
          <w:sz w:val="24"/>
          <w:szCs w:val="24"/>
        </w:rPr>
        <w:t xml:space="preserve">No ar, pela TVC, programa de RG, Diálogo com </w:t>
      </w:r>
      <w:r w:rsidR="00873E47" w:rsidRPr="00712BD4">
        <w:rPr>
          <w:rFonts w:ascii="Verdana" w:hAnsi="Verdana"/>
          <w:bCs/>
          <w:sz w:val="24"/>
          <w:szCs w:val="24"/>
        </w:rPr>
        <w:t xml:space="preserve">o memorialista </w:t>
      </w:r>
      <w:r w:rsidR="00B57CA4" w:rsidRPr="00712BD4">
        <w:rPr>
          <w:rFonts w:ascii="Verdana" w:hAnsi="Verdana"/>
          <w:bCs/>
          <w:sz w:val="24"/>
          <w:szCs w:val="24"/>
        </w:rPr>
        <w:t>Nirez - reprise.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ab/>
      </w: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422ED9"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 xml:space="preserve">Agosto </w:t>
      </w:r>
    </w:p>
    <w:p w:rsidR="008F2609" w:rsidRPr="00712BD4" w:rsidRDefault="008F2609" w:rsidP="00E25AF6">
      <w:pPr>
        <w:pStyle w:val="Corpodetexto"/>
        <w:tabs>
          <w:tab w:val="left" w:pos="2694"/>
          <w:tab w:val="center" w:pos="4749"/>
        </w:tabs>
        <w:ind w:left="3686" w:right="3456"/>
        <w:rPr>
          <w:rFonts w:ascii="Verdana" w:hAnsi="Verdana"/>
          <w:bCs/>
          <w:sz w:val="24"/>
          <w:szCs w:val="24"/>
        </w:rPr>
      </w:pPr>
    </w:p>
    <w:p w:rsidR="008F2609"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14 -</w:t>
      </w:r>
      <w:r w:rsidR="00F44D61" w:rsidRPr="00712BD4">
        <w:rPr>
          <w:rFonts w:ascii="Verdana" w:hAnsi="Verdana"/>
          <w:bCs/>
          <w:sz w:val="24"/>
          <w:szCs w:val="24"/>
        </w:rPr>
        <w:t xml:space="preserve"> No ar, pela TVC, programa de RG, Diálogo com o jornalista e professor de Filosofia da UECE, Auto Filho -  reprise.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15 -</w:t>
      </w:r>
      <w:r w:rsidR="003011E6" w:rsidRPr="00712BD4">
        <w:rPr>
          <w:rFonts w:ascii="Verdana" w:hAnsi="Verdana"/>
          <w:sz w:val="24"/>
          <w:szCs w:val="24"/>
        </w:rPr>
        <w:t xml:space="preserve"> </w:t>
      </w:r>
      <w:r w:rsidR="008F2609" w:rsidRPr="00712BD4">
        <w:rPr>
          <w:rFonts w:ascii="Verdana" w:hAnsi="Verdana"/>
          <w:sz w:val="24"/>
          <w:szCs w:val="24"/>
        </w:rPr>
        <w:t>RG posta no Fa</w:t>
      </w:r>
      <w:r w:rsidR="003011E6" w:rsidRPr="00712BD4">
        <w:rPr>
          <w:rFonts w:ascii="Verdana" w:hAnsi="Verdana"/>
          <w:sz w:val="24"/>
          <w:szCs w:val="24"/>
        </w:rPr>
        <w:t>cebook texto seu sobre a musicista e professora Izaíra Silvino.</w:t>
      </w:r>
      <w:r w:rsidRPr="00712BD4">
        <w:rPr>
          <w:rFonts w:ascii="Verdana" w:hAnsi="Verdana"/>
          <w:sz w:val="24"/>
          <w:szCs w:val="24"/>
        </w:rPr>
        <w:t xml:space="preserve"> </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16 </w:t>
      </w:r>
      <w:r w:rsidR="00965FE9" w:rsidRPr="00712BD4">
        <w:rPr>
          <w:rFonts w:ascii="Verdana" w:hAnsi="Verdana"/>
          <w:sz w:val="24"/>
          <w:szCs w:val="24"/>
        </w:rPr>
        <w:t>–</w:t>
      </w:r>
      <w:r w:rsidRPr="00712BD4">
        <w:rPr>
          <w:rFonts w:ascii="Verdana" w:hAnsi="Verdana"/>
          <w:sz w:val="24"/>
          <w:szCs w:val="24"/>
        </w:rPr>
        <w:t xml:space="preserve"> </w:t>
      </w:r>
      <w:r w:rsidR="00965FE9" w:rsidRPr="00712BD4">
        <w:rPr>
          <w:rFonts w:ascii="Verdana" w:hAnsi="Verdana"/>
          <w:i/>
          <w:sz w:val="24"/>
          <w:szCs w:val="24"/>
          <w:u w:val="single"/>
        </w:rPr>
        <w:t>RamaDança</w:t>
      </w:r>
      <w:r w:rsidR="00965FE9" w:rsidRPr="00712BD4">
        <w:rPr>
          <w:rFonts w:ascii="Verdana" w:hAnsi="Verdana"/>
          <w:sz w:val="24"/>
          <w:szCs w:val="24"/>
        </w:rPr>
        <w:t>, transmissão online no Youtube do espetáculo de Dança e Teatro, com RG, apresentado na Bienal Internacional de Dança.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21 </w:t>
      </w:r>
      <w:r w:rsidR="00904EAA" w:rsidRPr="00712BD4">
        <w:rPr>
          <w:rFonts w:ascii="Verdana" w:hAnsi="Verdana"/>
          <w:sz w:val="24"/>
          <w:szCs w:val="24"/>
        </w:rPr>
        <w:t xml:space="preserve">- </w:t>
      </w:r>
      <w:r w:rsidR="00904EAA" w:rsidRPr="00712BD4">
        <w:rPr>
          <w:rFonts w:ascii="Verdana" w:hAnsi="Verdana"/>
          <w:i/>
          <w:sz w:val="24"/>
          <w:szCs w:val="24"/>
          <w:u w:val="single"/>
        </w:rPr>
        <w:t>Se Ela Dança, Eu Canto</w:t>
      </w:r>
      <w:r w:rsidR="00904EAA" w:rsidRPr="00712BD4">
        <w:rPr>
          <w:rFonts w:ascii="Verdana" w:hAnsi="Verdana"/>
          <w:sz w:val="24"/>
          <w:szCs w:val="24"/>
        </w:rPr>
        <w:t>, transmissão online</w:t>
      </w:r>
      <w:r w:rsidR="00965FE9" w:rsidRPr="00712BD4">
        <w:rPr>
          <w:rFonts w:ascii="Verdana" w:hAnsi="Verdana"/>
          <w:sz w:val="24"/>
          <w:szCs w:val="24"/>
        </w:rPr>
        <w:t xml:space="preserve"> no Youtube</w:t>
      </w:r>
      <w:r w:rsidR="00904EAA" w:rsidRPr="00712BD4">
        <w:rPr>
          <w:rFonts w:ascii="Verdana" w:hAnsi="Verdana"/>
          <w:sz w:val="24"/>
          <w:szCs w:val="24"/>
        </w:rPr>
        <w:t xml:space="preserve"> do espetáculo de Dança e Teatro, com RG e Sílvia Moura, apresentado na Bienal Internacional de Dança.</w:t>
      </w:r>
    </w:p>
    <w:p w:rsidR="006220BE" w:rsidRPr="00712BD4" w:rsidRDefault="00904EAA"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No ar, pela TVC, programa de RG, Diálogo com a maestrina Izaíra Silvino (reprise).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25 -</w:t>
      </w:r>
      <w:r w:rsidR="00F87B48" w:rsidRPr="00712BD4">
        <w:rPr>
          <w:rFonts w:ascii="Verdana" w:hAnsi="Verdana"/>
          <w:sz w:val="24"/>
          <w:szCs w:val="24"/>
        </w:rPr>
        <w:t xml:space="preserve"> RG presta depoimento ao filme Pessoal do Ceará Lado A Lado B, do cineasta Nirton Venâncio.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28 </w:t>
      </w:r>
      <w:r w:rsidR="00EE2F1A" w:rsidRPr="00712BD4">
        <w:rPr>
          <w:rFonts w:ascii="Verdana" w:hAnsi="Verdana"/>
          <w:sz w:val="24"/>
          <w:szCs w:val="24"/>
        </w:rPr>
        <w:t xml:space="preserve">–No Youtube do Cineteatro São </w:t>
      </w:r>
      <w:r w:rsidR="00F87B48" w:rsidRPr="00712BD4">
        <w:rPr>
          <w:rFonts w:ascii="Verdana" w:hAnsi="Verdana"/>
          <w:sz w:val="24"/>
          <w:szCs w:val="24"/>
        </w:rPr>
        <w:t>Luiz</w:t>
      </w:r>
      <w:r w:rsidR="00EE2F1A" w:rsidRPr="00712BD4">
        <w:rPr>
          <w:rFonts w:ascii="Verdana" w:hAnsi="Verdana"/>
          <w:sz w:val="24"/>
          <w:szCs w:val="24"/>
        </w:rPr>
        <w:t>, RG comenta a peça</w:t>
      </w:r>
      <w:r w:rsidR="00EE2F1A" w:rsidRPr="00712BD4">
        <w:rPr>
          <w:rFonts w:ascii="Verdana" w:hAnsi="Verdana"/>
          <w:i/>
          <w:sz w:val="24"/>
          <w:szCs w:val="24"/>
          <w:u w:val="single"/>
        </w:rPr>
        <w:t xml:space="preserve"> O Dia Em Que Vaiaram o Sol na Praça do Ferreira</w:t>
      </w:r>
      <w:r w:rsidR="00EE2F1A" w:rsidRPr="00712BD4">
        <w:rPr>
          <w:rFonts w:ascii="Verdana" w:hAnsi="Verdana"/>
          <w:sz w:val="24"/>
          <w:szCs w:val="24"/>
        </w:rPr>
        <w:t>, de Gilmar de Carvalho, sob a mediação do jornalista Magela Lima.</w:t>
      </w:r>
    </w:p>
    <w:p w:rsidR="008F2609" w:rsidRPr="00712BD4" w:rsidRDefault="006A1C5D"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No ar, pela TVC, programa de RG, Diálogo com o sociólogo Diathay Bezerra de Menezes (reprise em tempo de Pandemia sem vacina)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30 </w:t>
      </w:r>
      <w:r w:rsidR="008F2609" w:rsidRPr="00712BD4">
        <w:rPr>
          <w:rFonts w:ascii="Verdana" w:hAnsi="Verdana"/>
          <w:sz w:val="24"/>
          <w:szCs w:val="24"/>
        </w:rPr>
        <w:t>– No F</w:t>
      </w:r>
      <w:r w:rsidR="00702DD4" w:rsidRPr="00712BD4">
        <w:rPr>
          <w:rFonts w:ascii="Verdana" w:hAnsi="Verdana"/>
          <w:sz w:val="24"/>
          <w:szCs w:val="24"/>
        </w:rPr>
        <w:t>acebook, postagem do  ator Fernando Leão , interpretando  o poema Mar-mãe, de Ricardo Guilherme.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 </w:t>
      </w:r>
      <w:r w:rsidRPr="00712BD4">
        <w:rPr>
          <w:rFonts w:ascii="Verdana" w:hAnsi="Verdana"/>
          <w:sz w:val="24"/>
          <w:szCs w:val="24"/>
        </w:rPr>
        <w:tab/>
      </w: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422ED9"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 xml:space="preserve">Setembro </w:t>
      </w:r>
    </w:p>
    <w:p w:rsidR="00D161D2" w:rsidRPr="00712BD4" w:rsidRDefault="00D161D2" w:rsidP="00E25AF6">
      <w:pPr>
        <w:pStyle w:val="Corpodetexto"/>
        <w:tabs>
          <w:tab w:val="left" w:pos="2694"/>
          <w:tab w:val="center" w:pos="4749"/>
        </w:tabs>
        <w:ind w:left="3686" w:right="3456"/>
        <w:rPr>
          <w:rFonts w:ascii="Verdana" w:hAnsi="Verdana"/>
          <w:bCs/>
          <w:sz w:val="24"/>
          <w:szCs w:val="24"/>
        </w:rPr>
      </w:pP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 xml:space="preserve">02 </w:t>
      </w:r>
      <w:r w:rsidR="0024287A" w:rsidRPr="00712BD4">
        <w:rPr>
          <w:rFonts w:ascii="Verdana" w:hAnsi="Verdana"/>
          <w:bCs/>
          <w:sz w:val="24"/>
          <w:szCs w:val="24"/>
        </w:rPr>
        <w:t>–</w:t>
      </w:r>
      <w:r w:rsidRPr="00712BD4">
        <w:rPr>
          <w:rFonts w:ascii="Verdana" w:hAnsi="Verdana"/>
          <w:bCs/>
          <w:sz w:val="24"/>
          <w:szCs w:val="24"/>
        </w:rPr>
        <w:t xml:space="preserve"> </w:t>
      </w:r>
      <w:r w:rsidR="0024287A" w:rsidRPr="00712BD4">
        <w:rPr>
          <w:rFonts w:ascii="Verdana" w:hAnsi="Verdana"/>
          <w:bCs/>
          <w:sz w:val="24"/>
          <w:szCs w:val="24"/>
        </w:rPr>
        <w:t>RG es</w:t>
      </w:r>
      <w:r w:rsidR="00385425" w:rsidRPr="00712BD4">
        <w:rPr>
          <w:rFonts w:ascii="Verdana" w:hAnsi="Verdana"/>
          <w:bCs/>
          <w:sz w:val="24"/>
          <w:szCs w:val="24"/>
        </w:rPr>
        <w:t>treia como articulista do Jorna</w:t>
      </w:r>
      <w:r w:rsidR="00702DD4" w:rsidRPr="00712BD4">
        <w:rPr>
          <w:rFonts w:ascii="Verdana" w:hAnsi="Verdana"/>
          <w:bCs/>
          <w:sz w:val="24"/>
          <w:szCs w:val="24"/>
        </w:rPr>
        <w:t>l O POVO</w:t>
      </w:r>
      <w:r w:rsidR="0024287A" w:rsidRPr="00712BD4">
        <w:rPr>
          <w:rFonts w:ascii="Verdana" w:hAnsi="Verdana"/>
          <w:bCs/>
          <w:sz w:val="24"/>
          <w:szCs w:val="24"/>
        </w:rPr>
        <w:t xml:space="preserve">, versão </w:t>
      </w:r>
      <w:r w:rsidR="00385425" w:rsidRPr="00712BD4">
        <w:rPr>
          <w:rFonts w:ascii="Verdana" w:hAnsi="Verdana"/>
          <w:bCs/>
          <w:sz w:val="24"/>
          <w:szCs w:val="24"/>
        </w:rPr>
        <w:t>online, a convite do editor Renato Abê.</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04 -</w:t>
      </w:r>
      <w:r w:rsidR="00EF6631" w:rsidRPr="00712BD4">
        <w:rPr>
          <w:rFonts w:ascii="Verdana" w:hAnsi="Verdana"/>
          <w:bCs/>
          <w:sz w:val="24"/>
          <w:szCs w:val="24"/>
        </w:rPr>
        <w:t xml:space="preserve"> No ar, pela TVC, programa de RG, Diálogo com o Padre Lino, da Igreja Nossa Senhora da Paz e da Pastoral do Povo da Rua.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09 </w:t>
      </w:r>
      <w:r w:rsidR="00D43526" w:rsidRPr="00712BD4">
        <w:rPr>
          <w:rFonts w:ascii="Verdana" w:hAnsi="Verdana"/>
          <w:sz w:val="24"/>
          <w:szCs w:val="24"/>
        </w:rPr>
        <w:t>– RG posta no</w:t>
      </w:r>
      <w:r w:rsidR="00DC0809" w:rsidRPr="00712BD4">
        <w:rPr>
          <w:rFonts w:ascii="Verdana" w:hAnsi="Verdana"/>
          <w:sz w:val="24"/>
          <w:szCs w:val="24"/>
        </w:rPr>
        <w:t xml:space="preserve"> F</w:t>
      </w:r>
      <w:r w:rsidR="00D43526" w:rsidRPr="00712BD4">
        <w:rPr>
          <w:rFonts w:ascii="Verdana" w:hAnsi="Verdana"/>
          <w:sz w:val="24"/>
          <w:szCs w:val="24"/>
        </w:rPr>
        <w:t>acebook texto seu sobre o radioator Djacir Oliveira.</w:t>
      </w:r>
    </w:p>
    <w:p w:rsidR="00FC7F0B" w:rsidRPr="00712BD4" w:rsidRDefault="00FC7F0B" w:rsidP="00E25AF6">
      <w:pPr>
        <w:pStyle w:val="Corpodetexto"/>
        <w:tabs>
          <w:tab w:val="left" w:pos="2694"/>
          <w:tab w:val="center" w:pos="4749"/>
        </w:tabs>
        <w:ind w:left="3686" w:right="3456"/>
        <w:rPr>
          <w:rFonts w:ascii="Verdana" w:hAnsi="Verdana"/>
          <w:sz w:val="24"/>
          <w:szCs w:val="24"/>
        </w:rPr>
      </w:pP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11 -</w:t>
      </w:r>
      <w:r w:rsidR="00692231" w:rsidRPr="00712BD4">
        <w:rPr>
          <w:rFonts w:ascii="Verdana" w:hAnsi="Verdana"/>
          <w:bCs/>
          <w:sz w:val="24"/>
          <w:szCs w:val="24"/>
        </w:rPr>
        <w:t xml:space="preserve"> No ar, pela TVC, programa de RG, Diálogo com Silvânia de Deus, figurinista e militante do movimento negro</w:t>
      </w:r>
    </w:p>
    <w:p w:rsidR="00F919B1"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17 – </w:t>
      </w:r>
      <w:r w:rsidR="00F919B1" w:rsidRPr="00712BD4">
        <w:rPr>
          <w:rFonts w:ascii="Verdana" w:hAnsi="Verdana"/>
          <w:sz w:val="24"/>
          <w:szCs w:val="24"/>
        </w:rPr>
        <w:t xml:space="preserve">No ar pelo Youtube do Theatro José de Alencar, estreia vídeo com o primeiro episódio de </w:t>
      </w:r>
      <w:r w:rsidR="00DC0809" w:rsidRPr="00712BD4">
        <w:rPr>
          <w:rFonts w:ascii="Verdana" w:hAnsi="Verdana"/>
          <w:i/>
          <w:sz w:val="24"/>
          <w:szCs w:val="24"/>
          <w:u w:val="single"/>
        </w:rPr>
        <w:t>Um Conto em Cada Ca</w:t>
      </w:r>
      <w:r w:rsidR="00F919B1" w:rsidRPr="00712BD4">
        <w:rPr>
          <w:rFonts w:ascii="Verdana" w:hAnsi="Verdana"/>
          <w:i/>
          <w:sz w:val="24"/>
          <w:szCs w:val="24"/>
          <w:u w:val="single"/>
        </w:rPr>
        <w:t>nto</w:t>
      </w:r>
      <w:r w:rsidR="00F919B1" w:rsidRPr="00712BD4">
        <w:rPr>
          <w:rFonts w:ascii="Verdana" w:hAnsi="Verdana"/>
          <w:sz w:val="24"/>
          <w:szCs w:val="24"/>
        </w:rPr>
        <w:t>, no qual RG conta histórias do nosso Teatro oficial.</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 </w:t>
      </w:r>
      <w:r w:rsidR="00F919B1" w:rsidRPr="00712BD4">
        <w:rPr>
          <w:rFonts w:ascii="Verdana" w:hAnsi="Verdana"/>
          <w:bCs/>
          <w:sz w:val="24"/>
          <w:szCs w:val="24"/>
        </w:rPr>
        <w:t xml:space="preserve">No ar, pela TVC, programa de RG, Diálogo com o maestro Leandro Serafim, </w:t>
      </w:r>
      <w:r w:rsidR="00936021" w:rsidRPr="00712BD4">
        <w:rPr>
          <w:rFonts w:ascii="Verdana" w:hAnsi="Verdana"/>
          <w:bCs/>
          <w:sz w:val="24"/>
          <w:szCs w:val="24"/>
        </w:rPr>
        <w:t xml:space="preserve">professor </w:t>
      </w:r>
      <w:r w:rsidR="00F919B1" w:rsidRPr="00712BD4">
        <w:rPr>
          <w:rFonts w:ascii="Verdana" w:hAnsi="Verdana"/>
          <w:bCs/>
          <w:sz w:val="24"/>
          <w:szCs w:val="24"/>
        </w:rPr>
        <w:t>da Uni</w:t>
      </w:r>
      <w:r w:rsidR="00936021" w:rsidRPr="00712BD4">
        <w:rPr>
          <w:rFonts w:ascii="Verdana" w:hAnsi="Verdana"/>
          <w:bCs/>
          <w:sz w:val="24"/>
          <w:szCs w:val="24"/>
        </w:rPr>
        <w:t>v</w:t>
      </w:r>
      <w:r w:rsidR="00F919B1" w:rsidRPr="00712BD4">
        <w:rPr>
          <w:rFonts w:ascii="Verdana" w:hAnsi="Verdana"/>
          <w:bCs/>
          <w:sz w:val="24"/>
          <w:szCs w:val="24"/>
        </w:rPr>
        <w:t>ersidade Federal do Ceará.</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19 </w:t>
      </w:r>
      <w:r w:rsidR="00A9068E" w:rsidRPr="00712BD4">
        <w:rPr>
          <w:rFonts w:ascii="Verdana" w:hAnsi="Verdana"/>
          <w:sz w:val="24"/>
          <w:szCs w:val="24"/>
        </w:rPr>
        <w:t>–</w:t>
      </w:r>
      <w:r w:rsidRPr="00712BD4">
        <w:rPr>
          <w:rFonts w:ascii="Verdana" w:hAnsi="Verdana"/>
          <w:sz w:val="24"/>
          <w:szCs w:val="24"/>
        </w:rPr>
        <w:t xml:space="preserve"> </w:t>
      </w:r>
      <w:r w:rsidR="00890CB6" w:rsidRPr="00712BD4">
        <w:rPr>
          <w:rFonts w:ascii="Verdana" w:hAnsi="Verdana"/>
          <w:sz w:val="24"/>
          <w:szCs w:val="24"/>
        </w:rPr>
        <w:t>No F</w:t>
      </w:r>
      <w:r w:rsidR="00A9068E" w:rsidRPr="00712BD4">
        <w:rPr>
          <w:rFonts w:ascii="Verdana" w:hAnsi="Verdana"/>
          <w:sz w:val="24"/>
          <w:szCs w:val="24"/>
        </w:rPr>
        <w:t>acebook, postagem de trechos da entrevista de RG com</w:t>
      </w:r>
      <w:r w:rsidR="00F919B1" w:rsidRPr="00712BD4">
        <w:rPr>
          <w:rFonts w:ascii="Verdana" w:hAnsi="Verdana"/>
          <w:sz w:val="24"/>
          <w:szCs w:val="24"/>
        </w:rPr>
        <w:t xml:space="preserve"> </w:t>
      </w:r>
      <w:r w:rsidR="00A9068E" w:rsidRPr="00712BD4">
        <w:rPr>
          <w:rFonts w:ascii="Verdana" w:hAnsi="Verdana"/>
          <w:sz w:val="24"/>
          <w:szCs w:val="24"/>
        </w:rPr>
        <w:t xml:space="preserve">  Paulo </w:t>
      </w:r>
      <w:r w:rsidR="00890CB6" w:rsidRPr="00712BD4">
        <w:rPr>
          <w:rFonts w:ascii="Verdana" w:hAnsi="Verdana"/>
          <w:sz w:val="24"/>
          <w:szCs w:val="24"/>
        </w:rPr>
        <w:t>Freire, realizada em 1983, na Rá</w:t>
      </w:r>
      <w:r w:rsidR="00A9068E" w:rsidRPr="00712BD4">
        <w:rPr>
          <w:rFonts w:ascii="Verdana" w:hAnsi="Verdana"/>
          <w:sz w:val="24"/>
          <w:szCs w:val="24"/>
        </w:rPr>
        <w:t>dio Universitário/UFC.</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20 - </w:t>
      </w:r>
      <w:r w:rsidR="00127746" w:rsidRPr="00712BD4">
        <w:rPr>
          <w:rFonts w:ascii="Verdana" w:hAnsi="Verdana"/>
          <w:sz w:val="24"/>
          <w:szCs w:val="24"/>
        </w:rPr>
        <w:t>No Youtube do Centro Cultural BNB, postagem de vídeo com a a palestra de Ricardo Guilherme sobre a Dramaturgia de Gilmar de Carvalho. Sob a mediação da jornalista Ethel de Paula.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25 </w:t>
      </w:r>
      <w:r w:rsidR="00AA4521" w:rsidRPr="00712BD4">
        <w:rPr>
          <w:rFonts w:ascii="Verdana" w:hAnsi="Verdana"/>
          <w:sz w:val="24"/>
          <w:szCs w:val="24"/>
        </w:rPr>
        <w:t>–</w:t>
      </w:r>
      <w:r w:rsidR="00127746" w:rsidRPr="00712BD4">
        <w:rPr>
          <w:rFonts w:ascii="Verdana" w:hAnsi="Verdana"/>
          <w:bCs/>
          <w:sz w:val="24"/>
          <w:szCs w:val="24"/>
        </w:rPr>
        <w:t xml:space="preserve"> No ar, pela TVC, programa de RG, Diálogo com Daciane Barreto, diretora da Casa da Mulher Brasileira.</w:t>
      </w: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422ED9"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 xml:space="preserve">Outubro </w:t>
      </w:r>
    </w:p>
    <w:p w:rsidR="00890CB6" w:rsidRPr="00712BD4" w:rsidRDefault="00890CB6" w:rsidP="00E25AF6">
      <w:pPr>
        <w:pStyle w:val="Corpodetexto"/>
        <w:tabs>
          <w:tab w:val="left" w:pos="2694"/>
          <w:tab w:val="center" w:pos="4749"/>
        </w:tabs>
        <w:ind w:left="3686" w:right="3456"/>
        <w:rPr>
          <w:rFonts w:ascii="Verdana" w:hAnsi="Verdana"/>
          <w:bCs/>
          <w:sz w:val="24"/>
          <w:szCs w:val="24"/>
        </w:rPr>
      </w:pP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 xml:space="preserve">02 - </w:t>
      </w:r>
      <w:r w:rsidR="00471E63" w:rsidRPr="00712BD4">
        <w:rPr>
          <w:rFonts w:ascii="Verdana" w:hAnsi="Verdana"/>
          <w:bCs/>
          <w:sz w:val="24"/>
          <w:szCs w:val="24"/>
        </w:rPr>
        <w:t>No ar, pela TVC, programa de RG, Diálogo com o padre Álvaro de Campos, Doutor em Ciências da Religião.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09 -</w:t>
      </w:r>
      <w:r w:rsidR="00564F68" w:rsidRPr="00712BD4">
        <w:rPr>
          <w:rFonts w:ascii="Verdana" w:hAnsi="Verdana"/>
          <w:bCs/>
          <w:sz w:val="24"/>
          <w:szCs w:val="24"/>
        </w:rPr>
        <w:t xml:space="preserve"> No ar, pela TVC, programa de RG, Diálogo com</w:t>
      </w:r>
      <w:r w:rsidR="00F11F7F" w:rsidRPr="00712BD4">
        <w:rPr>
          <w:rFonts w:ascii="Verdana" w:hAnsi="Verdana"/>
          <w:bCs/>
          <w:sz w:val="24"/>
          <w:szCs w:val="24"/>
        </w:rPr>
        <w:t xml:space="preserve"> Liduína Rocha, médica, militante </w:t>
      </w:r>
      <w:r w:rsidR="00456520" w:rsidRPr="00712BD4">
        <w:rPr>
          <w:rFonts w:ascii="Verdana" w:hAnsi="Verdana"/>
          <w:bCs/>
          <w:sz w:val="24"/>
          <w:szCs w:val="24"/>
        </w:rPr>
        <w:t>do</w:t>
      </w:r>
      <w:r w:rsidR="00564F68" w:rsidRPr="00712BD4">
        <w:rPr>
          <w:rFonts w:ascii="Verdana" w:hAnsi="Verdana"/>
          <w:bCs/>
          <w:sz w:val="24"/>
          <w:szCs w:val="24"/>
        </w:rPr>
        <w:t xml:space="preserve"> Grupo Rebento.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10 </w:t>
      </w:r>
      <w:r w:rsidR="00673515" w:rsidRPr="00712BD4">
        <w:rPr>
          <w:rFonts w:ascii="Verdana" w:hAnsi="Verdana"/>
          <w:sz w:val="24"/>
          <w:szCs w:val="24"/>
        </w:rPr>
        <w:t>–</w:t>
      </w:r>
      <w:r w:rsidRPr="00712BD4">
        <w:rPr>
          <w:rFonts w:ascii="Verdana" w:hAnsi="Verdana"/>
          <w:sz w:val="24"/>
          <w:szCs w:val="24"/>
        </w:rPr>
        <w:t xml:space="preserve"> </w:t>
      </w:r>
      <w:r w:rsidR="00673515" w:rsidRPr="00712BD4">
        <w:rPr>
          <w:rFonts w:ascii="Verdana" w:hAnsi="Verdana"/>
          <w:sz w:val="24"/>
          <w:szCs w:val="24"/>
        </w:rPr>
        <w:t>Jorna</w:t>
      </w:r>
      <w:r w:rsidR="006A5062" w:rsidRPr="00712BD4">
        <w:rPr>
          <w:rFonts w:ascii="Verdana" w:hAnsi="Verdana"/>
          <w:sz w:val="24"/>
          <w:szCs w:val="24"/>
        </w:rPr>
        <w:t>l</w:t>
      </w:r>
      <w:r w:rsidR="00673515" w:rsidRPr="00712BD4">
        <w:rPr>
          <w:rFonts w:ascii="Verdana" w:hAnsi="Verdana"/>
          <w:sz w:val="24"/>
          <w:szCs w:val="24"/>
        </w:rPr>
        <w:t xml:space="preserve"> </w:t>
      </w:r>
      <w:r w:rsidR="00F11F7F" w:rsidRPr="00712BD4">
        <w:rPr>
          <w:rFonts w:ascii="Verdana" w:hAnsi="Verdana"/>
          <w:sz w:val="24"/>
          <w:szCs w:val="24"/>
        </w:rPr>
        <w:t xml:space="preserve">O </w:t>
      </w:r>
      <w:r w:rsidR="00890CB6" w:rsidRPr="00712BD4">
        <w:rPr>
          <w:rFonts w:ascii="Verdana" w:hAnsi="Verdana"/>
          <w:sz w:val="24"/>
          <w:szCs w:val="24"/>
        </w:rPr>
        <w:t>P</w:t>
      </w:r>
      <w:r w:rsidR="00471E63" w:rsidRPr="00712BD4">
        <w:rPr>
          <w:rFonts w:ascii="Verdana" w:hAnsi="Verdana"/>
          <w:sz w:val="24"/>
          <w:szCs w:val="24"/>
        </w:rPr>
        <w:t xml:space="preserve">OVO publica </w:t>
      </w:r>
      <w:r w:rsidR="00673515" w:rsidRPr="00712BD4">
        <w:rPr>
          <w:rFonts w:ascii="Verdana" w:hAnsi="Verdana"/>
          <w:sz w:val="24"/>
          <w:szCs w:val="24"/>
        </w:rPr>
        <w:t>conto de RG intitulado Acima do Frenesi.</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15 - </w:t>
      </w:r>
      <w:r w:rsidR="00890CB6" w:rsidRPr="00712BD4">
        <w:rPr>
          <w:rFonts w:ascii="Verdana" w:hAnsi="Verdana"/>
          <w:sz w:val="24"/>
          <w:szCs w:val="24"/>
        </w:rPr>
        <w:t>RG posta no F</w:t>
      </w:r>
      <w:r w:rsidR="000A650A" w:rsidRPr="00712BD4">
        <w:rPr>
          <w:rFonts w:ascii="Verdana" w:hAnsi="Verdana"/>
          <w:sz w:val="24"/>
          <w:szCs w:val="24"/>
        </w:rPr>
        <w:t>acebook texto seu sobre</w:t>
      </w:r>
      <w:r w:rsidR="00471E63" w:rsidRPr="00712BD4">
        <w:rPr>
          <w:rFonts w:ascii="Verdana" w:hAnsi="Verdana"/>
          <w:sz w:val="24"/>
          <w:szCs w:val="24"/>
        </w:rPr>
        <w:t xml:space="preserve"> sua atuação</w:t>
      </w:r>
      <w:r w:rsidR="000A650A" w:rsidRPr="00712BD4">
        <w:rPr>
          <w:rFonts w:ascii="Verdana" w:hAnsi="Verdana"/>
          <w:sz w:val="24"/>
          <w:szCs w:val="24"/>
        </w:rPr>
        <w:t xml:space="preserve"> </w:t>
      </w:r>
      <w:r w:rsidR="00F919B1" w:rsidRPr="00712BD4">
        <w:rPr>
          <w:rFonts w:ascii="Verdana" w:hAnsi="Verdana"/>
          <w:sz w:val="24"/>
          <w:szCs w:val="24"/>
        </w:rPr>
        <w:t xml:space="preserve">nos primeiros cinco </w:t>
      </w:r>
      <w:r w:rsidR="00890CB6" w:rsidRPr="00712BD4">
        <w:rPr>
          <w:rFonts w:ascii="Verdana" w:hAnsi="Verdana"/>
          <w:sz w:val="24"/>
          <w:szCs w:val="24"/>
        </w:rPr>
        <w:t xml:space="preserve">anos </w:t>
      </w:r>
      <w:r w:rsidR="00334E01" w:rsidRPr="00712BD4">
        <w:rPr>
          <w:rFonts w:ascii="Verdana" w:hAnsi="Verdana"/>
          <w:sz w:val="24"/>
          <w:szCs w:val="24"/>
        </w:rPr>
        <w:t xml:space="preserve">de </w:t>
      </w:r>
      <w:r w:rsidR="000A650A" w:rsidRPr="00712BD4">
        <w:rPr>
          <w:rFonts w:ascii="Verdana" w:hAnsi="Verdana"/>
          <w:sz w:val="24"/>
          <w:szCs w:val="24"/>
        </w:rPr>
        <w:t>fundação da R</w:t>
      </w:r>
      <w:r w:rsidR="007B619B" w:rsidRPr="00712BD4">
        <w:rPr>
          <w:rFonts w:ascii="Verdana" w:hAnsi="Verdana"/>
          <w:sz w:val="24"/>
          <w:szCs w:val="24"/>
        </w:rPr>
        <w:t>ádio Universitária, da Universi</w:t>
      </w:r>
      <w:r w:rsidR="000A650A" w:rsidRPr="00712BD4">
        <w:rPr>
          <w:rFonts w:ascii="Verdana" w:hAnsi="Verdana"/>
          <w:sz w:val="24"/>
          <w:szCs w:val="24"/>
        </w:rPr>
        <w:t>dade Federal do Ceará.</w:t>
      </w:r>
    </w:p>
    <w:p w:rsidR="007B619B" w:rsidRPr="00712BD4" w:rsidRDefault="00890CB6"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RG posta no F</w:t>
      </w:r>
      <w:r w:rsidR="007B619B" w:rsidRPr="00712BD4">
        <w:rPr>
          <w:rFonts w:ascii="Verdana" w:hAnsi="Verdana"/>
          <w:sz w:val="24"/>
          <w:szCs w:val="24"/>
        </w:rPr>
        <w:t>acebook texto seu sobre</w:t>
      </w:r>
      <w:r w:rsidR="00941807" w:rsidRPr="00712BD4">
        <w:rPr>
          <w:rFonts w:ascii="Verdana" w:hAnsi="Verdana"/>
          <w:sz w:val="24"/>
          <w:szCs w:val="24"/>
        </w:rPr>
        <w:t xml:space="preserve"> sua atuação </w:t>
      </w:r>
      <w:r w:rsidR="007B619B" w:rsidRPr="00712BD4">
        <w:rPr>
          <w:rFonts w:ascii="Verdana" w:hAnsi="Verdana"/>
          <w:sz w:val="24"/>
          <w:szCs w:val="24"/>
        </w:rPr>
        <w:t>como professor da UFC durante 40 anos, de 1979 a 2019.</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16 - </w:t>
      </w:r>
      <w:r w:rsidR="00890CB6" w:rsidRPr="00712BD4">
        <w:rPr>
          <w:rFonts w:ascii="Verdana" w:hAnsi="Verdana"/>
          <w:sz w:val="24"/>
          <w:szCs w:val="24"/>
        </w:rPr>
        <w:t>RG posta no F</w:t>
      </w:r>
      <w:r w:rsidR="00A400FE" w:rsidRPr="00712BD4">
        <w:rPr>
          <w:rFonts w:ascii="Verdana" w:hAnsi="Verdana"/>
          <w:sz w:val="24"/>
          <w:szCs w:val="24"/>
        </w:rPr>
        <w:t>acebook texto seu sobre frei Tito de Alencar Lima.</w:t>
      </w:r>
    </w:p>
    <w:p w:rsidR="00386625" w:rsidRPr="00712BD4" w:rsidRDefault="00386625"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No ar, pela TVC, programa de RG, Diálogo com o jornalista Emanuel Montenegro, histori</w:t>
      </w:r>
      <w:r w:rsidR="00B91E53" w:rsidRPr="00712BD4">
        <w:rPr>
          <w:rFonts w:ascii="Verdana" w:hAnsi="Verdana"/>
          <w:bCs/>
          <w:sz w:val="24"/>
          <w:szCs w:val="24"/>
        </w:rPr>
        <w:t>ador, autor do livro Ruas Biográficas</w:t>
      </w:r>
      <w:r w:rsidRPr="00712BD4">
        <w:rPr>
          <w:rFonts w:ascii="Verdana" w:hAnsi="Verdana"/>
          <w:bCs/>
          <w:sz w:val="24"/>
          <w:szCs w:val="24"/>
        </w:rPr>
        <w:t>.</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w:t>
      </w:r>
      <w:r w:rsidR="00861C53" w:rsidRPr="00712BD4">
        <w:rPr>
          <w:rFonts w:ascii="Verdana" w:hAnsi="Verdana"/>
          <w:sz w:val="24"/>
          <w:szCs w:val="24"/>
        </w:rPr>
        <w:t>-</w:t>
      </w:r>
      <w:r w:rsidRPr="00712BD4">
        <w:rPr>
          <w:rFonts w:ascii="Verdana" w:hAnsi="Verdana"/>
          <w:sz w:val="24"/>
          <w:szCs w:val="24"/>
        </w:rPr>
        <w:t xml:space="preserve"> </w:t>
      </w:r>
      <w:r w:rsidR="00890CB6" w:rsidRPr="00712BD4">
        <w:rPr>
          <w:rFonts w:ascii="Verdana" w:hAnsi="Verdana"/>
          <w:sz w:val="24"/>
          <w:szCs w:val="24"/>
        </w:rPr>
        <w:t>RG posta no F</w:t>
      </w:r>
      <w:r w:rsidR="00A400FE" w:rsidRPr="00712BD4">
        <w:rPr>
          <w:rFonts w:ascii="Verdana" w:hAnsi="Verdana"/>
          <w:sz w:val="24"/>
          <w:szCs w:val="24"/>
        </w:rPr>
        <w:t>acebook texto seu sobre o escritor Gilmar de Carvalho.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23 - </w:t>
      </w:r>
      <w:r w:rsidR="001C739A" w:rsidRPr="00712BD4">
        <w:rPr>
          <w:rFonts w:ascii="Verdana" w:hAnsi="Verdana"/>
          <w:bCs/>
          <w:sz w:val="24"/>
          <w:szCs w:val="24"/>
        </w:rPr>
        <w:t>No ar, pela TVC, programa de RG, Diálogo com a jornalista, Kamila Fernandes, diretora do Podcast As Cunhas.</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30 </w:t>
      </w:r>
      <w:r w:rsidR="00334E01" w:rsidRPr="00712BD4">
        <w:rPr>
          <w:rFonts w:ascii="Verdana" w:hAnsi="Verdana"/>
          <w:sz w:val="24"/>
          <w:szCs w:val="24"/>
        </w:rPr>
        <w:t xml:space="preserve">- </w:t>
      </w:r>
      <w:r w:rsidR="006A1A83" w:rsidRPr="00712BD4">
        <w:rPr>
          <w:rFonts w:ascii="Verdana" w:hAnsi="Verdana"/>
          <w:i/>
          <w:sz w:val="24"/>
          <w:szCs w:val="24"/>
          <w:u w:val="single"/>
        </w:rPr>
        <w:t>Lastá</w:t>
      </w:r>
      <w:r w:rsidR="00AD0E4D" w:rsidRPr="00712BD4">
        <w:rPr>
          <w:rFonts w:ascii="Verdana" w:hAnsi="Verdana"/>
          <w:sz w:val="24"/>
          <w:szCs w:val="24"/>
        </w:rPr>
        <w:t xml:space="preserve">, texto de RG, sob a </w:t>
      </w:r>
      <w:r w:rsidR="006A1A83" w:rsidRPr="00712BD4">
        <w:rPr>
          <w:rFonts w:ascii="Verdana" w:hAnsi="Verdana"/>
          <w:sz w:val="24"/>
          <w:szCs w:val="24"/>
        </w:rPr>
        <w:t>direção de Cristiano Castro (do Grupo Bricoleiros)</w:t>
      </w:r>
      <w:r w:rsidR="00890CB6" w:rsidRPr="00712BD4">
        <w:rPr>
          <w:rFonts w:ascii="Verdana" w:hAnsi="Verdana"/>
          <w:sz w:val="24"/>
          <w:szCs w:val="24"/>
        </w:rPr>
        <w:t>,</w:t>
      </w:r>
      <w:r w:rsidR="006A1A83" w:rsidRPr="00712BD4">
        <w:rPr>
          <w:rFonts w:ascii="Verdana" w:hAnsi="Verdana"/>
          <w:sz w:val="24"/>
          <w:szCs w:val="24"/>
        </w:rPr>
        <w:t xml:space="preserve"> estreia versão online da peça, com os atores Ítalo Alves, Eliânia Damasceno e Jajá Aquino. No Youtube do Porto Dragão.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ab/>
      </w: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s>
        <w:ind w:left="3686" w:right="3456"/>
        <w:rPr>
          <w:rFonts w:ascii="Verdana" w:hAnsi="Verdana"/>
          <w:sz w:val="24"/>
          <w:szCs w:val="24"/>
        </w:rPr>
      </w:pPr>
    </w:p>
    <w:p w:rsidR="00890CB6" w:rsidRPr="00712BD4" w:rsidRDefault="00422ED9" w:rsidP="00E25AF6">
      <w:pPr>
        <w:pStyle w:val="Corpodetexto"/>
        <w:tabs>
          <w:tab w:val="left" w:pos="2694"/>
          <w:tab w:val="center" w:pos="4749"/>
        </w:tabs>
        <w:ind w:left="3686" w:right="3456"/>
        <w:rPr>
          <w:rFonts w:ascii="Verdana" w:hAnsi="Verdana"/>
          <w:bCs/>
          <w:sz w:val="24"/>
          <w:szCs w:val="24"/>
          <w:u w:val="single"/>
        </w:rPr>
      </w:pPr>
      <w:r w:rsidRPr="00712BD4">
        <w:rPr>
          <w:rFonts w:ascii="Verdana" w:hAnsi="Verdana"/>
          <w:bCs/>
          <w:sz w:val="24"/>
          <w:szCs w:val="24"/>
          <w:u w:val="single"/>
        </w:rPr>
        <w:t>Novembr</w:t>
      </w:r>
      <w:r w:rsidR="00FC7F0B" w:rsidRPr="00712BD4">
        <w:rPr>
          <w:rFonts w:ascii="Verdana" w:hAnsi="Verdana"/>
          <w:bCs/>
          <w:sz w:val="24"/>
          <w:szCs w:val="24"/>
          <w:u w:val="single"/>
        </w:rPr>
        <w:t>o</w:t>
      </w:r>
    </w:p>
    <w:p w:rsidR="00890CB6" w:rsidRPr="00712BD4" w:rsidRDefault="00890CB6" w:rsidP="00E25AF6">
      <w:pPr>
        <w:pStyle w:val="Corpodetexto"/>
        <w:tabs>
          <w:tab w:val="left" w:pos="2694"/>
          <w:tab w:val="center" w:pos="4749"/>
        </w:tabs>
        <w:ind w:left="3686" w:right="3456"/>
        <w:rPr>
          <w:rFonts w:ascii="Verdana" w:hAnsi="Verdana"/>
          <w:bCs/>
          <w:sz w:val="24"/>
          <w:szCs w:val="24"/>
          <w:u w:val="single"/>
        </w:rPr>
      </w:pPr>
    </w:p>
    <w:p w:rsidR="00FC7F0B" w:rsidRPr="00712BD4" w:rsidRDefault="00FC7F0B" w:rsidP="00E25AF6">
      <w:pPr>
        <w:pStyle w:val="Corpodetexto"/>
        <w:tabs>
          <w:tab w:val="left" w:pos="2694"/>
          <w:tab w:val="center" w:pos="4749"/>
        </w:tabs>
        <w:ind w:left="3686" w:right="3456"/>
        <w:rPr>
          <w:rFonts w:ascii="Verdana" w:hAnsi="Verdana"/>
          <w:bCs/>
          <w:sz w:val="24"/>
          <w:szCs w:val="24"/>
          <w:u w:val="single"/>
        </w:rPr>
      </w:pPr>
      <w:r w:rsidRPr="00712BD4">
        <w:rPr>
          <w:rFonts w:ascii="Verdana" w:hAnsi="Verdana"/>
          <w:bCs/>
          <w:sz w:val="24"/>
          <w:szCs w:val="24"/>
        </w:rPr>
        <w:t>01 -</w:t>
      </w:r>
      <w:r w:rsidR="007877AC" w:rsidRPr="00712BD4">
        <w:rPr>
          <w:rFonts w:ascii="Verdana" w:hAnsi="Verdana"/>
          <w:sz w:val="24"/>
          <w:szCs w:val="24"/>
        </w:rPr>
        <w:t xml:space="preserve"> RG canta no Projeto Canta Theatro, no Teatro José de Alencar. Ao violão, Al</w:t>
      </w:r>
      <w:r w:rsidR="006A1A83" w:rsidRPr="00712BD4">
        <w:rPr>
          <w:rFonts w:ascii="Verdana" w:hAnsi="Verdana"/>
          <w:sz w:val="24"/>
          <w:szCs w:val="24"/>
        </w:rPr>
        <w:t xml:space="preserve">ex </w:t>
      </w:r>
      <w:r w:rsidR="007877AC" w:rsidRPr="00712BD4">
        <w:rPr>
          <w:rFonts w:ascii="Verdana" w:hAnsi="Verdana"/>
          <w:sz w:val="24"/>
          <w:szCs w:val="24"/>
        </w:rPr>
        <w:t>Ramon, com percussão de Marcos Melo.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 xml:space="preserve">02 </w:t>
      </w:r>
      <w:r w:rsidR="00890CB6" w:rsidRPr="00712BD4">
        <w:rPr>
          <w:rFonts w:ascii="Verdana" w:hAnsi="Verdana"/>
          <w:bCs/>
          <w:sz w:val="24"/>
          <w:szCs w:val="24"/>
        </w:rPr>
        <w:t>-</w:t>
      </w:r>
      <w:r w:rsidRPr="00712BD4">
        <w:rPr>
          <w:rFonts w:ascii="Verdana" w:hAnsi="Verdana"/>
          <w:bCs/>
          <w:sz w:val="24"/>
          <w:szCs w:val="24"/>
        </w:rPr>
        <w:t xml:space="preserve"> </w:t>
      </w:r>
      <w:r w:rsidR="000C2820" w:rsidRPr="00712BD4">
        <w:rPr>
          <w:rFonts w:ascii="Verdana" w:hAnsi="Verdana"/>
          <w:bCs/>
          <w:sz w:val="24"/>
          <w:szCs w:val="24"/>
        </w:rPr>
        <w:t>Doc. Teatro Ricardo Guilherme (do Instituto de Cultura e Arte -UFC) lança no campus do Pici catálogo sobre o seu acervo iconográfico e bibliográfico, sob a coordenação de Jocastra Holanda.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04 </w:t>
      </w:r>
      <w:r w:rsidR="00890CB6" w:rsidRPr="00712BD4">
        <w:rPr>
          <w:rFonts w:ascii="Verdana" w:hAnsi="Verdana"/>
          <w:sz w:val="24"/>
          <w:szCs w:val="24"/>
        </w:rPr>
        <w:t>- No F</w:t>
      </w:r>
      <w:r w:rsidR="00C17C22" w:rsidRPr="00712BD4">
        <w:rPr>
          <w:rFonts w:ascii="Verdana" w:hAnsi="Verdana"/>
          <w:sz w:val="24"/>
          <w:szCs w:val="24"/>
        </w:rPr>
        <w:t>acebook, postagem de Ronie Santos, com áudio de RG em texto de Ronie Santos (texto: Viajar).</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06 - </w:t>
      </w:r>
      <w:r w:rsidR="007A4C48" w:rsidRPr="00712BD4">
        <w:rPr>
          <w:rFonts w:ascii="Verdana" w:hAnsi="Verdana"/>
          <w:bCs/>
          <w:sz w:val="24"/>
          <w:szCs w:val="24"/>
        </w:rPr>
        <w:t>No ar, pela TVC, programa de RG, Diálogo com Amarílio Cavalcante, presidente do Ideal Clube.</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08 </w:t>
      </w:r>
      <w:r w:rsidR="0037661B" w:rsidRPr="00712BD4">
        <w:rPr>
          <w:rFonts w:ascii="Verdana" w:hAnsi="Verdana"/>
          <w:sz w:val="24"/>
          <w:szCs w:val="24"/>
        </w:rPr>
        <w:t>– Encontro online com os músicos Thiago A</w:t>
      </w:r>
      <w:r w:rsidR="006B73F2" w:rsidRPr="00712BD4">
        <w:rPr>
          <w:rFonts w:ascii="Verdana" w:hAnsi="Verdana"/>
          <w:sz w:val="24"/>
          <w:szCs w:val="24"/>
        </w:rPr>
        <w:t>l</w:t>
      </w:r>
      <w:r w:rsidR="0037661B" w:rsidRPr="00712BD4">
        <w:rPr>
          <w:rFonts w:ascii="Verdana" w:hAnsi="Verdana"/>
          <w:sz w:val="24"/>
          <w:szCs w:val="24"/>
        </w:rPr>
        <w:t>meida e Ronie Santos, tendo em vista possível gravação de um CD com músicas de Ricar</w:t>
      </w:r>
      <w:r w:rsidR="006B73F2" w:rsidRPr="00712BD4">
        <w:rPr>
          <w:rFonts w:ascii="Verdana" w:hAnsi="Verdana"/>
          <w:sz w:val="24"/>
          <w:szCs w:val="24"/>
        </w:rPr>
        <w:t>do Guilherme em parceria com Tarcí</w:t>
      </w:r>
      <w:r w:rsidR="00456520" w:rsidRPr="00712BD4">
        <w:rPr>
          <w:rFonts w:ascii="Verdana" w:hAnsi="Verdana"/>
          <w:sz w:val="24"/>
          <w:szCs w:val="24"/>
        </w:rPr>
        <w:t xml:space="preserve">sio </w:t>
      </w:r>
      <w:r w:rsidR="0037661B" w:rsidRPr="00712BD4">
        <w:rPr>
          <w:rFonts w:ascii="Verdana" w:hAnsi="Verdana"/>
          <w:sz w:val="24"/>
          <w:szCs w:val="24"/>
        </w:rPr>
        <w:t>José de Lima e outros compositores.</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13 </w:t>
      </w:r>
      <w:r w:rsidR="00D65516" w:rsidRPr="00712BD4">
        <w:rPr>
          <w:rFonts w:ascii="Verdana" w:hAnsi="Verdana"/>
          <w:sz w:val="24"/>
          <w:szCs w:val="24"/>
        </w:rPr>
        <w:t>–</w:t>
      </w:r>
      <w:r w:rsidRPr="00712BD4">
        <w:rPr>
          <w:rFonts w:ascii="Verdana" w:hAnsi="Verdana"/>
          <w:sz w:val="24"/>
          <w:szCs w:val="24"/>
        </w:rPr>
        <w:t xml:space="preserve"> </w:t>
      </w:r>
      <w:r w:rsidR="006B73F2" w:rsidRPr="00712BD4">
        <w:rPr>
          <w:rFonts w:ascii="Verdana" w:hAnsi="Verdana"/>
          <w:sz w:val="24"/>
          <w:szCs w:val="24"/>
        </w:rPr>
        <w:t>RG posta no F</w:t>
      </w:r>
      <w:r w:rsidR="00D65516" w:rsidRPr="00712BD4">
        <w:rPr>
          <w:rFonts w:ascii="Verdana" w:hAnsi="Verdana"/>
          <w:sz w:val="24"/>
          <w:szCs w:val="24"/>
        </w:rPr>
        <w:t>acebook a teatrografia das montagens teatrais de alunos-diretores (oriu</w:t>
      </w:r>
      <w:r w:rsidR="006B73F2" w:rsidRPr="00712BD4">
        <w:rPr>
          <w:rFonts w:ascii="Verdana" w:hAnsi="Verdana"/>
          <w:sz w:val="24"/>
          <w:szCs w:val="24"/>
        </w:rPr>
        <w:t>ndos da Licenciatura em Teatro-</w:t>
      </w:r>
      <w:r w:rsidR="00D65516" w:rsidRPr="00712BD4">
        <w:rPr>
          <w:rFonts w:ascii="Verdana" w:hAnsi="Verdana"/>
          <w:sz w:val="24"/>
          <w:szCs w:val="24"/>
        </w:rPr>
        <w:t>UFC) orientados (em Encenaçã</w:t>
      </w:r>
      <w:r w:rsidR="006B73F2" w:rsidRPr="00712BD4">
        <w:rPr>
          <w:rFonts w:ascii="Verdana" w:hAnsi="Verdana"/>
          <w:sz w:val="24"/>
          <w:szCs w:val="24"/>
        </w:rPr>
        <w:t>o) pelo prof. Ricardo Guilherme</w:t>
      </w:r>
      <w:r w:rsidR="00D65516" w:rsidRPr="00712BD4">
        <w:rPr>
          <w:rFonts w:ascii="Verdana" w:hAnsi="Verdana"/>
          <w:sz w:val="24"/>
          <w:szCs w:val="24"/>
        </w:rPr>
        <w:t>, pesquisa referente  ao período de 2013 a 2019.</w:t>
      </w:r>
    </w:p>
    <w:p w:rsidR="00931050" w:rsidRPr="00712BD4" w:rsidRDefault="00931050"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No ar, pela TVC, programa de RG, Diálogo com o veread</w:t>
      </w:r>
      <w:r w:rsidR="006B73F2" w:rsidRPr="00712BD4">
        <w:rPr>
          <w:rFonts w:ascii="Verdana" w:hAnsi="Verdana"/>
          <w:bCs/>
          <w:sz w:val="24"/>
          <w:szCs w:val="24"/>
        </w:rPr>
        <w:t xml:space="preserve">or de Caucaia e líder indígena </w:t>
      </w:r>
      <w:r w:rsidRPr="00712BD4">
        <w:rPr>
          <w:rFonts w:ascii="Verdana" w:hAnsi="Verdana"/>
          <w:bCs/>
          <w:sz w:val="24"/>
          <w:szCs w:val="24"/>
        </w:rPr>
        <w:t>Webe Teixeira.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20 - </w:t>
      </w:r>
      <w:r w:rsidR="006A79B9" w:rsidRPr="00712BD4">
        <w:rPr>
          <w:rFonts w:ascii="Verdana" w:hAnsi="Verdana"/>
          <w:bCs/>
          <w:sz w:val="24"/>
          <w:szCs w:val="24"/>
        </w:rPr>
        <w:t>No ar, pela TVC, programa de RG, Diálogo com</w:t>
      </w:r>
      <w:r w:rsidR="00EE7BC6" w:rsidRPr="00712BD4">
        <w:rPr>
          <w:rFonts w:ascii="Verdana" w:hAnsi="Verdana"/>
          <w:bCs/>
          <w:sz w:val="24"/>
          <w:szCs w:val="24"/>
        </w:rPr>
        <w:t xml:space="preserve"> a professora </w:t>
      </w:r>
      <w:r w:rsidR="006A79B9" w:rsidRPr="00712BD4">
        <w:rPr>
          <w:rFonts w:ascii="Verdana" w:hAnsi="Verdana"/>
          <w:bCs/>
          <w:sz w:val="24"/>
          <w:szCs w:val="24"/>
        </w:rPr>
        <w:t>Renata Lemes, da Licenciatura em Teatro da Universidade Federal do Ceará.</w:t>
      </w:r>
    </w:p>
    <w:p w:rsidR="006A79B9"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22 - </w:t>
      </w:r>
      <w:r w:rsidR="006A79B9" w:rsidRPr="00712BD4">
        <w:rPr>
          <w:rFonts w:ascii="Verdana" w:hAnsi="Verdana"/>
          <w:sz w:val="24"/>
          <w:szCs w:val="24"/>
        </w:rPr>
        <w:t>RG canta no Projeto Canta The</w:t>
      </w:r>
      <w:r w:rsidR="00456520" w:rsidRPr="00712BD4">
        <w:rPr>
          <w:rFonts w:ascii="Verdana" w:hAnsi="Verdana"/>
          <w:sz w:val="24"/>
          <w:szCs w:val="24"/>
        </w:rPr>
        <w:t>atro</w:t>
      </w:r>
      <w:r w:rsidR="006A79B9" w:rsidRPr="00712BD4">
        <w:rPr>
          <w:rFonts w:ascii="Verdana" w:hAnsi="Verdana"/>
          <w:sz w:val="24"/>
          <w:szCs w:val="24"/>
        </w:rPr>
        <w:t xml:space="preserve"> no Teatro José de Alencar</w:t>
      </w:r>
      <w:r w:rsidR="007877AC" w:rsidRPr="00712BD4">
        <w:rPr>
          <w:rFonts w:ascii="Verdana" w:hAnsi="Verdana"/>
          <w:sz w:val="24"/>
          <w:szCs w:val="24"/>
        </w:rPr>
        <w:t>. Ao violão, Alex  Ramon, com percussão de Marcos Melo.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27 - </w:t>
      </w:r>
      <w:r w:rsidR="00182ADE" w:rsidRPr="00712BD4">
        <w:rPr>
          <w:rFonts w:ascii="Verdana" w:hAnsi="Verdana"/>
          <w:bCs/>
          <w:sz w:val="24"/>
          <w:szCs w:val="24"/>
        </w:rPr>
        <w:t>No ar, pela TVC, programa de RG, Diálogo com o produtor e escritor Caio Quinderé.</w:t>
      </w: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FC7F0B" w:rsidP="00E25AF6">
      <w:pPr>
        <w:pStyle w:val="Corpodetexto"/>
        <w:tabs>
          <w:tab w:val="left" w:pos="2694"/>
        </w:tabs>
        <w:ind w:left="3686" w:right="3456"/>
        <w:rPr>
          <w:rFonts w:ascii="Verdana" w:hAnsi="Verdana"/>
          <w:sz w:val="24"/>
          <w:szCs w:val="24"/>
        </w:rPr>
      </w:pPr>
    </w:p>
    <w:p w:rsidR="00FC7F0B" w:rsidRPr="00712BD4" w:rsidRDefault="00422ED9"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 xml:space="preserve">Dezembro </w:t>
      </w:r>
    </w:p>
    <w:p w:rsidR="00F0226E" w:rsidRPr="00712BD4" w:rsidRDefault="00F0226E" w:rsidP="00E25AF6">
      <w:pPr>
        <w:pStyle w:val="Corpodetexto"/>
        <w:tabs>
          <w:tab w:val="left" w:pos="2694"/>
          <w:tab w:val="center" w:pos="4749"/>
        </w:tabs>
        <w:ind w:left="3686" w:right="3456"/>
        <w:rPr>
          <w:rFonts w:ascii="Verdana" w:hAnsi="Verdana"/>
          <w:bCs/>
          <w:sz w:val="24"/>
          <w:szCs w:val="24"/>
        </w:rPr>
      </w:pP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07 </w:t>
      </w:r>
      <w:r w:rsidR="00215460" w:rsidRPr="00712BD4">
        <w:rPr>
          <w:rFonts w:ascii="Verdana" w:hAnsi="Verdana"/>
          <w:sz w:val="24"/>
          <w:szCs w:val="24"/>
        </w:rPr>
        <w:t xml:space="preserve">- </w:t>
      </w:r>
      <w:r w:rsidR="000B399A" w:rsidRPr="00712BD4">
        <w:rPr>
          <w:rFonts w:ascii="Verdana" w:hAnsi="Verdana"/>
          <w:sz w:val="24"/>
          <w:szCs w:val="24"/>
        </w:rPr>
        <w:t xml:space="preserve">Palestra online </w:t>
      </w:r>
      <w:r w:rsidR="00533D69" w:rsidRPr="00712BD4">
        <w:rPr>
          <w:rFonts w:ascii="Verdana" w:hAnsi="Verdana"/>
          <w:sz w:val="24"/>
          <w:szCs w:val="24"/>
        </w:rPr>
        <w:t>de RG sobre Gêneros e Formatos Jornalísticos, para alunos da disciplina Gêneros e Formatos Jornalísticos, m</w:t>
      </w:r>
      <w:r w:rsidR="003367AA" w:rsidRPr="00712BD4">
        <w:rPr>
          <w:rFonts w:ascii="Verdana" w:hAnsi="Verdana"/>
          <w:sz w:val="24"/>
          <w:szCs w:val="24"/>
        </w:rPr>
        <w:t>inistrada pelo professor Luís Sé</w:t>
      </w:r>
      <w:r w:rsidR="00533D69" w:rsidRPr="00712BD4">
        <w:rPr>
          <w:rFonts w:ascii="Verdana" w:hAnsi="Verdana"/>
          <w:sz w:val="24"/>
          <w:szCs w:val="24"/>
        </w:rPr>
        <w:t>rgio Santos (UFC).</w:t>
      </w:r>
    </w:p>
    <w:p w:rsidR="0065525D"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11 -</w:t>
      </w:r>
      <w:r w:rsidR="00407843" w:rsidRPr="00712BD4">
        <w:rPr>
          <w:rFonts w:ascii="Verdana" w:hAnsi="Verdana"/>
          <w:bCs/>
          <w:sz w:val="24"/>
          <w:szCs w:val="24"/>
        </w:rPr>
        <w:t xml:space="preserve"> No ar, pela TVC, programa de RG, Diálogo com Bia Leitão, chef de cozinha.</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13 - </w:t>
      </w:r>
      <w:r w:rsidR="00407843" w:rsidRPr="00712BD4">
        <w:rPr>
          <w:rFonts w:ascii="Verdana" w:hAnsi="Verdana"/>
          <w:sz w:val="24"/>
          <w:szCs w:val="24"/>
        </w:rPr>
        <w:t>RG canta no Projeto Canta Theatro, no Teatro José de Alencar</w:t>
      </w:r>
      <w:r w:rsidR="00AD0E4D" w:rsidRPr="00712BD4">
        <w:rPr>
          <w:rFonts w:ascii="Verdana" w:hAnsi="Verdana"/>
          <w:sz w:val="24"/>
          <w:szCs w:val="24"/>
        </w:rPr>
        <w:t xml:space="preserve">. Ao violão, Alex </w:t>
      </w:r>
      <w:r w:rsidR="007877AC" w:rsidRPr="00712BD4">
        <w:rPr>
          <w:rFonts w:ascii="Verdana" w:hAnsi="Verdana"/>
          <w:sz w:val="24"/>
          <w:szCs w:val="24"/>
        </w:rPr>
        <w:t>Ramon, com percussão de Marcos Melo.</w:t>
      </w:r>
    </w:p>
    <w:p w:rsidR="0065525D"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 </w:t>
      </w:r>
      <w:r w:rsidR="009D05B1" w:rsidRPr="00712BD4">
        <w:rPr>
          <w:rFonts w:ascii="Verdana" w:hAnsi="Verdana"/>
          <w:bCs/>
          <w:sz w:val="24"/>
          <w:szCs w:val="24"/>
        </w:rPr>
        <w:t>No ar, pela TVC, programa de RG, Diálogo</w:t>
      </w:r>
      <w:r w:rsidR="00456520" w:rsidRPr="00712BD4">
        <w:rPr>
          <w:rFonts w:ascii="Verdana" w:hAnsi="Verdana"/>
          <w:bCs/>
          <w:sz w:val="24"/>
          <w:szCs w:val="24"/>
        </w:rPr>
        <w:t xml:space="preserve"> com Moema </w:t>
      </w:r>
      <w:r w:rsidR="009D05B1" w:rsidRPr="00712BD4">
        <w:rPr>
          <w:rFonts w:ascii="Verdana" w:hAnsi="Verdana"/>
          <w:bCs/>
          <w:sz w:val="24"/>
          <w:szCs w:val="24"/>
        </w:rPr>
        <w:t>Soares</w:t>
      </w:r>
      <w:r w:rsidR="00343CE6" w:rsidRPr="00712BD4">
        <w:rPr>
          <w:rFonts w:ascii="Verdana" w:hAnsi="Verdana"/>
          <w:bCs/>
          <w:sz w:val="24"/>
          <w:szCs w:val="24"/>
        </w:rPr>
        <w:t>,</w:t>
      </w:r>
      <w:r w:rsidR="009D05B1" w:rsidRPr="00712BD4">
        <w:rPr>
          <w:rFonts w:ascii="Verdana" w:hAnsi="Verdana"/>
          <w:bCs/>
          <w:sz w:val="24"/>
          <w:szCs w:val="24"/>
        </w:rPr>
        <w:t xml:space="preserve">  jornalista, presidente da TVC.</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20 </w:t>
      </w:r>
      <w:r w:rsidR="00A87BDE" w:rsidRPr="00712BD4">
        <w:rPr>
          <w:rFonts w:ascii="Verdana" w:hAnsi="Verdana"/>
          <w:sz w:val="24"/>
          <w:szCs w:val="24"/>
        </w:rPr>
        <w:t>–</w:t>
      </w:r>
      <w:r w:rsidRPr="00712BD4">
        <w:rPr>
          <w:rFonts w:ascii="Verdana" w:hAnsi="Verdana"/>
          <w:sz w:val="24"/>
          <w:szCs w:val="24"/>
        </w:rPr>
        <w:t xml:space="preserve"> </w:t>
      </w:r>
      <w:r w:rsidR="009D05B1" w:rsidRPr="00712BD4">
        <w:rPr>
          <w:rFonts w:ascii="Verdana" w:hAnsi="Verdana"/>
          <w:sz w:val="24"/>
          <w:szCs w:val="24"/>
        </w:rPr>
        <w:t>RG canta no Projeto Canta Th</w:t>
      </w:r>
      <w:r w:rsidR="00A87BDE" w:rsidRPr="00712BD4">
        <w:rPr>
          <w:rFonts w:ascii="Verdana" w:hAnsi="Verdana"/>
          <w:sz w:val="24"/>
          <w:szCs w:val="24"/>
        </w:rPr>
        <w:t>eatro, no Teatro José de Alencar.</w:t>
      </w:r>
      <w:r w:rsidR="007877AC" w:rsidRPr="00712BD4">
        <w:rPr>
          <w:rFonts w:ascii="Verdana" w:hAnsi="Verdana"/>
          <w:sz w:val="24"/>
          <w:szCs w:val="24"/>
        </w:rPr>
        <w:t xml:space="preserve"> </w:t>
      </w:r>
      <w:r w:rsidR="000B399A" w:rsidRPr="00712BD4">
        <w:rPr>
          <w:rFonts w:ascii="Verdana" w:hAnsi="Verdana"/>
          <w:sz w:val="24"/>
          <w:szCs w:val="24"/>
        </w:rPr>
        <w:t xml:space="preserve">Ao violão, Alex </w:t>
      </w:r>
      <w:r w:rsidR="007877AC" w:rsidRPr="00712BD4">
        <w:rPr>
          <w:rFonts w:ascii="Verdana" w:hAnsi="Verdana"/>
          <w:sz w:val="24"/>
          <w:szCs w:val="24"/>
        </w:rPr>
        <w:t>Ramon, com percussão de Marcos Melo.</w:t>
      </w:r>
    </w:p>
    <w:p w:rsidR="00FC7F0B" w:rsidRPr="00712BD4" w:rsidRDefault="00FC7F0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25 -</w:t>
      </w:r>
      <w:r w:rsidR="003E0097" w:rsidRPr="00712BD4">
        <w:rPr>
          <w:rFonts w:ascii="Verdana" w:hAnsi="Verdana"/>
          <w:bCs/>
          <w:sz w:val="24"/>
          <w:szCs w:val="24"/>
        </w:rPr>
        <w:t xml:space="preserve"> No ar, pela TVC, programa de RG, Diálogo com João Mi</w:t>
      </w:r>
      <w:r w:rsidR="00F0226E" w:rsidRPr="00712BD4">
        <w:rPr>
          <w:rFonts w:ascii="Verdana" w:hAnsi="Verdana"/>
          <w:bCs/>
          <w:sz w:val="24"/>
          <w:szCs w:val="24"/>
        </w:rPr>
        <w:t xml:space="preserve">lton Cunha de Miranda, editor, </w:t>
      </w:r>
      <w:r w:rsidR="003E0097" w:rsidRPr="00712BD4">
        <w:rPr>
          <w:rFonts w:ascii="Verdana" w:hAnsi="Verdana"/>
          <w:bCs/>
          <w:sz w:val="24"/>
          <w:szCs w:val="24"/>
        </w:rPr>
        <w:t>diretor do INESP, nú</w:t>
      </w:r>
      <w:r w:rsidR="00F0226E" w:rsidRPr="00712BD4">
        <w:rPr>
          <w:rFonts w:ascii="Verdana" w:hAnsi="Verdana"/>
          <w:bCs/>
          <w:sz w:val="24"/>
          <w:szCs w:val="24"/>
        </w:rPr>
        <w:t xml:space="preserve">cleo de estudos e pesquisas da </w:t>
      </w:r>
      <w:r w:rsidR="003E0097" w:rsidRPr="00712BD4">
        <w:rPr>
          <w:rFonts w:ascii="Verdana" w:hAnsi="Verdana"/>
          <w:bCs/>
          <w:sz w:val="24"/>
          <w:szCs w:val="24"/>
        </w:rPr>
        <w:t>Assembleia Legislativa do Estado do Ceará</w:t>
      </w:r>
    </w:p>
    <w:p w:rsidR="00FC7F0B" w:rsidRPr="00712BD4" w:rsidRDefault="00FC7F0B" w:rsidP="00E25AF6">
      <w:pPr>
        <w:pStyle w:val="Corpodetexto"/>
        <w:tabs>
          <w:tab w:val="left" w:pos="2694"/>
        </w:tabs>
        <w:ind w:left="3686" w:right="3456"/>
        <w:rPr>
          <w:rFonts w:ascii="Verdana" w:hAnsi="Verdana"/>
          <w:sz w:val="24"/>
          <w:szCs w:val="24"/>
        </w:rPr>
      </w:pPr>
    </w:p>
    <w:p w:rsidR="00361266" w:rsidRPr="00866347" w:rsidRDefault="00361266" w:rsidP="00E25AF6">
      <w:pPr>
        <w:pStyle w:val="Corpodetexto"/>
        <w:tabs>
          <w:tab w:val="left" w:pos="2694"/>
          <w:tab w:val="center" w:pos="4749"/>
        </w:tabs>
        <w:ind w:left="3686" w:right="3456"/>
        <w:rPr>
          <w:rFonts w:ascii="Verdana" w:hAnsi="Verdana"/>
          <w:sz w:val="44"/>
          <w:szCs w:val="44"/>
          <w:u w:val="single"/>
        </w:rPr>
      </w:pPr>
      <w:r w:rsidRPr="00866347">
        <w:rPr>
          <w:rFonts w:ascii="Verdana" w:hAnsi="Verdana"/>
          <w:b/>
          <w:bCs/>
          <w:sz w:val="44"/>
          <w:szCs w:val="44"/>
          <w:u w:val="single"/>
        </w:rPr>
        <w:t>2022</w:t>
      </w:r>
    </w:p>
    <w:p w:rsidR="00F0226E" w:rsidRPr="00712BD4" w:rsidRDefault="00F0226E" w:rsidP="00E25AF6">
      <w:pPr>
        <w:pStyle w:val="Corpodetexto"/>
        <w:tabs>
          <w:tab w:val="left" w:pos="2694"/>
          <w:tab w:val="center" w:pos="4749"/>
        </w:tabs>
        <w:ind w:left="3686" w:right="3456"/>
        <w:rPr>
          <w:rFonts w:ascii="Verdana" w:hAnsi="Verdana"/>
          <w:bCs/>
          <w:sz w:val="24"/>
          <w:szCs w:val="24"/>
          <w:u w:val="single"/>
        </w:rPr>
      </w:pPr>
    </w:p>
    <w:p w:rsidR="00361266" w:rsidRPr="00712BD4" w:rsidRDefault="00361266"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Janeiro</w:t>
      </w:r>
    </w:p>
    <w:p w:rsidR="0063697D" w:rsidRPr="00712BD4" w:rsidRDefault="0063697D" w:rsidP="00E25AF6">
      <w:pPr>
        <w:pStyle w:val="Corpodetexto"/>
        <w:tabs>
          <w:tab w:val="left" w:pos="2694"/>
          <w:tab w:val="center" w:pos="4749"/>
        </w:tabs>
        <w:ind w:left="3686" w:right="3456"/>
        <w:rPr>
          <w:rFonts w:ascii="Verdana" w:hAnsi="Verdana"/>
          <w:bCs/>
          <w:sz w:val="24"/>
          <w:szCs w:val="24"/>
        </w:rPr>
      </w:pPr>
    </w:p>
    <w:p w:rsidR="00361266" w:rsidRPr="00712BD4" w:rsidRDefault="00361266" w:rsidP="00E25AF6">
      <w:pPr>
        <w:pStyle w:val="Corpodetexto"/>
        <w:tabs>
          <w:tab w:val="left" w:pos="2694"/>
          <w:tab w:val="center" w:pos="4749"/>
        </w:tabs>
        <w:ind w:left="3686" w:right="3456"/>
        <w:rPr>
          <w:rFonts w:ascii="Verdana" w:hAnsi="Verdana"/>
          <w:bCs/>
          <w:sz w:val="24"/>
          <w:szCs w:val="24"/>
        </w:rPr>
      </w:pPr>
      <w:r w:rsidRPr="00712BD4">
        <w:rPr>
          <w:rFonts w:ascii="Verdana" w:hAnsi="Verdana"/>
          <w:bCs/>
          <w:sz w:val="24"/>
          <w:szCs w:val="24"/>
        </w:rPr>
        <w:t>01</w:t>
      </w:r>
      <w:r w:rsidR="00D96489" w:rsidRPr="00712BD4">
        <w:rPr>
          <w:rFonts w:ascii="Verdana" w:hAnsi="Verdana"/>
          <w:bCs/>
          <w:sz w:val="24"/>
          <w:szCs w:val="24"/>
        </w:rPr>
        <w:t xml:space="preserve"> </w:t>
      </w:r>
      <w:r w:rsidRPr="00712BD4">
        <w:rPr>
          <w:rFonts w:ascii="Verdana" w:hAnsi="Verdana"/>
          <w:bCs/>
          <w:sz w:val="24"/>
          <w:szCs w:val="24"/>
        </w:rPr>
        <w:t>-</w:t>
      </w:r>
      <w:r w:rsidR="00147A92" w:rsidRPr="00712BD4">
        <w:rPr>
          <w:rFonts w:ascii="Verdana" w:hAnsi="Verdana"/>
          <w:bCs/>
          <w:sz w:val="24"/>
          <w:szCs w:val="24"/>
        </w:rPr>
        <w:t xml:space="preserve"> No ar, pela TVC, programa de RG, Diálogo com Wagner Barbosa, diretor da Casa da Vovó Dedé, gestor cultural, produtor</w:t>
      </w:r>
    </w:p>
    <w:p w:rsidR="001A0999" w:rsidRPr="00712BD4" w:rsidRDefault="00361266" w:rsidP="00E25AF6">
      <w:pPr>
        <w:pStyle w:val="Corpodetexto"/>
        <w:tabs>
          <w:tab w:val="left" w:pos="2694"/>
          <w:tab w:val="center" w:pos="4749"/>
        </w:tabs>
        <w:ind w:left="3686" w:right="3456"/>
        <w:rPr>
          <w:rFonts w:ascii="Verdana" w:hAnsi="Verdana"/>
          <w:bCs/>
          <w:sz w:val="24"/>
          <w:szCs w:val="24"/>
        </w:rPr>
      </w:pPr>
      <w:r w:rsidRPr="00712BD4">
        <w:rPr>
          <w:rFonts w:ascii="Verdana" w:hAnsi="Verdana"/>
          <w:sz w:val="24"/>
          <w:szCs w:val="24"/>
        </w:rPr>
        <w:t xml:space="preserve">08 </w:t>
      </w:r>
      <w:r w:rsidR="00D96489" w:rsidRPr="00712BD4">
        <w:rPr>
          <w:rFonts w:ascii="Verdana" w:hAnsi="Verdana"/>
          <w:sz w:val="24"/>
          <w:szCs w:val="24"/>
        </w:rPr>
        <w:t>-</w:t>
      </w:r>
      <w:r w:rsidR="006F6D7B" w:rsidRPr="00712BD4">
        <w:rPr>
          <w:rFonts w:ascii="Verdana" w:hAnsi="Verdana"/>
          <w:bCs/>
          <w:sz w:val="24"/>
          <w:szCs w:val="24"/>
        </w:rPr>
        <w:t xml:space="preserve"> No ar, pela TVC, programa de RG, Diálogo com</w:t>
      </w:r>
      <w:r w:rsidR="001A0999" w:rsidRPr="00712BD4">
        <w:rPr>
          <w:rFonts w:ascii="Verdana" w:hAnsi="Verdana"/>
          <w:bCs/>
          <w:sz w:val="24"/>
          <w:szCs w:val="24"/>
        </w:rPr>
        <w:t xml:space="preserve"> Allan Deberton, cineasta, </w:t>
      </w:r>
      <w:r w:rsidR="001A0999" w:rsidRPr="00712BD4">
        <w:rPr>
          <w:rFonts w:ascii="Verdana" w:hAnsi="Verdana"/>
          <w:sz w:val="24"/>
          <w:szCs w:val="24"/>
        </w:rPr>
        <w:t>diretor do filme Pacarrete</w:t>
      </w:r>
    </w:p>
    <w:p w:rsidR="00361266" w:rsidRPr="00712BD4" w:rsidRDefault="00361266"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11 </w:t>
      </w:r>
      <w:r w:rsidR="00971BCB" w:rsidRPr="00712BD4">
        <w:rPr>
          <w:rFonts w:ascii="Verdana" w:hAnsi="Verdana"/>
          <w:sz w:val="24"/>
          <w:szCs w:val="24"/>
        </w:rPr>
        <w:t>–</w:t>
      </w:r>
      <w:r w:rsidR="00010E33" w:rsidRPr="00712BD4">
        <w:rPr>
          <w:rFonts w:ascii="Verdana" w:hAnsi="Verdana"/>
          <w:sz w:val="24"/>
          <w:szCs w:val="24"/>
        </w:rPr>
        <w:t xml:space="preserve"> Re-i</w:t>
      </w:r>
      <w:r w:rsidR="00971BCB" w:rsidRPr="00712BD4">
        <w:rPr>
          <w:rFonts w:ascii="Verdana" w:hAnsi="Verdana"/>
          <w:sz w:val="24"/>
          <w:szCs w:val="24"/>
        </w:rPr>
        <w:t>nicio do Semestre, no qual RG ministra aulas na UFC de Práticas de Encenação e tem três orientandos.</w:t>
      </w:r>
    </w:p>
    <w:p w:rsidR="005765AA" w:rsidRPr="00712BD4" w:rsidRDefault="00361266"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15 </w:t>
      </w:r>
      <w:r w:rsidR="00D96489" w:rsidRPr="00712BD4">
        <w:rPr>
          <w:rFonts w:ascii="Verdana" w:hAnsi="Verdana"/>
          <w:sz w:val="24"/>
          <w:szCs w:val="24"/>
        </w:rPr>
        <w:t>-</w:t>
      </w:r>
      <w:r w:rsidR="006F6D7B" w:rsidRPr="00712BD4">
        <w:rPr>
          <w:rFonts w:ascii="Verdana" w:hAnsi="Verdana"/>
          <w:bCs/>
          <w:sz w:val="24"/>
          <w:szCs w:val="24"/>
        </w:rPr>
        <w:t xml:space="preserve"> No ar, pela TVC, programa de RG, Diálogo com</w:t>
      </w:r>
      <w:r w:rsidR="00D96489" w:rsidRPr="00712BD4">
        <w:rPr>
          <w:rFonts w:ascii="Verdana" w:hAnsi="Verdana"/>
          <w:sz w:val="24"/>
          <w:szCs w:val="24"/>
        </w:rPr>
        <w:t xml:space="preserve"> </w:t>
      </w:r>
      <w:r w:rsidR="006F6D7B" w:rsidRPr="00712BD4">
        <w:rPr>
          <w:rFonts w:ascii="Verdana" w:hAnsi="Verdana"/>
          <w:sz w:val="24"/>
          <w:szCs w:val="24"/>
        </w:rPr>
        <w:t>Ricardo Bacelar, pianista, compositor, cônsul da Bélgica, advogado.</w:t>
      </w:r>
    </w:p>
    <w:p w:rsidR="005765AA" w:rsidRPr="00712BD4" w:rsidRDefault="00D96489" w:rsidP="00E25AF6">
      <w:pPr>
        <w:pStyle w:val="Corpodetexto"/>
        <w:tabs>
          <w:tab w:val="left" w:pos="2694"/>
          <w:tab w:val="center" w:pos="4749"/>
        </w:tabs>
        <w:ind w:left="3686" w:right="3456"/>
        <w:rPr>
          <w:rFonts w:ascii="Verdana" w:hAnsi="Verdana"/>
          <w:bCs/>
          <w:sz w:val="24"/>
          <w:szCs w:val="24"/>
        </w:rPr>
      </w:pPr>
      <w:r w:rsidRPr="00712BD4">
        <w:rPr>
          <w:rFonts w:ascii="Verdana" w:hAnsi="Verdana"/>
          <w:sz w:val="24"/>
          <w:szCs w:val="24"/>
        </w:rPr>
        <w:t>22</w:t>
      </w:r>
      <w:r w:rsidR="00361266" w:rsidRPr="00712BD4">
        <w:rPr>
          <w:rFonts w:ascii="Verdana" w:hAnsi="Verdana"/>
          <w:sz w:val="24"/>
          <w:szCs w:val="24"/>
        </w:rPr>
        <w:t xml:space="preserve"> </w:t>
      </w:r>
      <w:r w:rsidRPr="00712BD4">
        <w:rPr>
          <w:rFonts w:ascii="Verdana" w:hAnsi="Verdana"/>
          <w:sz w:val="24"/>
          <w:szCs w:val="24"/>
        </w:rPr>
        <w:t>-</w:t>
      </w:r>
      <w:r w:rsidR="001000AC" w:rsidRPr="00712BD4">
        <w:rPr>
          <w:rFonts w:ascii="Verdana" w:hAnsi="Verdana"/>
          <w:bCs/>
          <w:sz w:val="24"/>
          <w:szCs w:val="24"/>
        </w:rPr>
        <w:t xml:space="preserve"> No ar, pela TVC, programa de RG, Diálogo com</w:t>
      </w:r>
      <w:r w:rsidR="005765AA" w:rsidRPr="00712BD4">
        <w:rPr>
          <w:rFonts w:ascii="Verdana" w:hAnsi="Verdana"/>
          <w:bCs/>
          <w:sz w:val="24"/>
          <w:szCs w:val="24"/>
        </w:rPr>
        <w:t xml:space="preserve"> reprise.</w:t>
      </w:r>
    </w:p>
    <w:p w:rsidR="00361266" w:rsidRPr="00712BD4" w:rsidRDefault="00361266" w:rsidP="00E25AF6">
      <w:pPr>
        <w:pStyle w:val="Corpodetexto"/>
        <w:tabs>
          <w:tab w:val="left" w:pos="2694"/>
          <w:tab w:val="center" w:pos="4749"/>
        </w:tabs>
        <w:ind w:left="3686" w:right="3456"/>
        <w:rPr>
          <w:rFonts w:ascii="Verdana" w:hAnsi="Verdana"/>
          <w:bCs/>
          <w:sz w:val="24"/>
          <w:szCs w:val="24"/>
        </w:rPr>
      </w:pPr>
      <w:r w:rsidRPr="00712BD4">
        <w:rPr>
          <w:rFonts w:ascii="Verdana" w:hAnsi="Verdana"/>
          <w:sz w:val="24"/>
          <w:szCs w:val="24"/>
        </w:rPr>
        <w:t xml:space="preserve">29 </w:t>
      </w:r>
      <w:r w:rsidR="00D96489" w:rsidRPr="00712BD4">
        <w:rPr>
          <w:rFonts w:ascii="Verdana" w:hAnsi="Verdana"/>
          <w:sz w:val="24"/>
          <w:szCs w:val="24"/>
        </w:rPr>
        <w:t xml:space="preserve">- </w:t>
      </w:r>
      <w:r w:rsidR="001000AC" w:rsidRPr="00712BD4">
        <w:rPr>
          <w:rFonts w:ascii="Verdana" w:hAnsi="Verdana"/>
          <w:bCs/>
          <w:sz w:val="24"/>
          <w:szCs w:val="24"/>
        </w:rPr>
        <w:t>No ar, pela TVC, programa de RG, Diálogo com</w:t>
      </w:r>
      <w:r w:rsidR="008E7422" w:rsidRPr="00712BD4">
        <w:rPr>
          <w:rFonts w:ascii="Verdana" w:hAnsi="Verdana"/>
          <w:bCs/>
          <w:sz w:val="24"/>
          <w:szCs w:val="24"/>
        </w:rPr>
        <w:t xml:space="preserve"> reprise.</w:t>
      </w:r>
    </w:p>
    <w:p w:rsidR="0063697D" w:rsidRPr="00712BD4" w:rsidRDefault="0063697D" w:rsidP="00E25AF6">
      <w:pPr>
        <w:pStyle w:val="Corpodetexto"/>
        <w:tabs>
          <w:tab w:val="left" w:pos="2694"/>
          <w:tab w:val="center" w:pos="4749"/>
        </w:tabs>
        <w:ind w:left="3686" w:right="3456"/>
        <w:rPr>
          <w:rFonts w:ascii="Verdana" w:hAnsi="Verdana"/>
          <w:bCs/>
          <w:sz w:val="24"/>
          <w:szCs w:val="24"/>
          <w:u w:val="single"/>
        </w:rPr>
      </w:pPr>
    </w:p>
    <w:p w:rsidR="0063697D" w:rsidRPr="00712BD4" w:rsidRDefault="00422ED9"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 xml:space="preserve">Fevereiro </w:t>
      </w:r>
    </w:p>
    <w:p w:rsidR="0063697D" w:rsidRPr="00712BD4" w:rsidRDefault="0063697D" w:rsidP="00E25AF6">
      <w:pPr>
        <w:pStyle w:val="Corpodetexto"/>
        <w:tabs>
          <w:tab w:val="left" w:pos="2694"/>
          <w:tab w:val="center" w:pos="4749"/>
        </w:tabs>
        <w:ind w:left="3686" w:right="3456"/>
        <w:rPr>
          <w:rFonts w:ascii="Verdana" w:hAnsi="Verdana"/>
          <w:bCs/>
          <w:sz w:val="24"/>
          <w:szCs w:val="24"/>
        </w:rPr>
      </w:pP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05 -</w:t>
      </w:r>
      <w:r w:rsidR="001000AC" w:rsidRPr="00712BD4">
        <w:rPr>
          <w:rFonts w:ascii="Verdana" w:hAnsi="Verdana"/>
          <w:bCs/>
          <w:sz w:val="24"/>
          <w:szCs w:val="24"/>
        </w:rPr>
        <w:t xml:space="preserve"> No ar, pela TVC, programa de RG, Diálogo com</w:t>
      </w:r>
      <w:r w:rsidR="005765AA" w:rsidRPr="00712BD4">
        <w:rPr>
          <w:rFonts w:ascii="Verdana" w:hAnsi="Verdana"/>
          <w:bCs/>
          <w:sz w:val="24"/>
          <w:szCs w:val="24"/>
        </w:rPr>
        <w:t xml:space="preserve"> reprise.</w:t>
      </w:r>
    </w:p>
    <w:p w:rsidR="00880504" w:rsidRPr="00712BD4" w:rsidRDefault="005765AA" w:rsidP="00E25AF6">
      <w:pPr>
        <w:pStyle w:val="Corpodetexto"/>
        <w:tabs>
          <w:tab w:val="left" w:pos="2694"/>
        </w:tabs>
        <w:ind w:left="3686" w:right="3456"/>
        <w:rPr>
          <w:rFonts w:ascii="Verdana" w:hAnsi="Verdana"/>
          <w:sz w:val="24"/>
          <w:szCs w:val="24"/>
        </w:rPr>
      </w:pPr>
      <w:r w:rsidRPr="00712BD4">
        <w:rPr>
          <w:rFonts w:ascii="Verdana" w:hAnsi="Verdana"/>
          <w:sz w:val="24"/>
          <w:szCs w:val="24"/>
        </w:rPr>
        <w:t>15 –</w:t>
      </w:r>
      <w:r w:rsidR="001A0999" w:rsidRPr="00712BD4">
        <w:rPr>
          <w:rFonts w:ascii="Verdana" w:hAnsi="Verdana"/>
          <w:sz w:val="24"/>
          <w:szCs w:val="24"/>
        </w:rPr>
        <w:t xml:space="preserve"> </w:t>
      </w:r>
      <w:r w:rsidR="00224AEC" w:rsidRPr="00712BD4">
        <w:rPr>
          <w:rFonts w:ascii="Verdana" w:hAnsi="Verdana"/>
          <w:sz w:val="24"/>
          <w:szCs w:val="24"/>
        </w:rPr>
        <w:t>E</w:t>
      </w:r>
      <w:r w:rsidRPr="00712BD4">
        <w:rPr>
          <w:rFonts w:ascii="Verdana" w:hAnsi="Verdana"/>
          <w:sz w:val="24"/>
          <w:szCs w:val="24"/>
        </w:rPr>
        <w:t>streia</w:t>
      </w:r>
      <w:r w:rsidR="003E0385" w:rsidRPr="00712BD4">
        <w:rPr>
          <w:rFonts w:ascii="Verdana" w:hAnsi="Verdana"/>
          <w:sz w:val="24"/>
          <w:szCs w:val="24"/>
        </w:rPr>
        <w:t xml:space="preserve"> no</w:t>
      </w:r>
      <w:r w:rsidR="00224AEC" w:rsidRPr="00712BD4">
        <w:rPr>
          <w:rFonts w:ascii="Verdana" w:hAnsi="Verdana"/>
          <w:sz w:val="24"/>
          <w:szCs w:val="24"/>
        </w:rPr>
        <w:t xml:space="preserve"> </w:t>
      </w:r>
      <w:r w:rsidR="003E0385" w:rsidRPr="00712BD4">
        <w:rPr>
          <w:rFonts w:ascii="Verdana" w:hAnsi="Verdana"/>
          <w:sz w:val="24"/>
          <w:szCs w:val="24"/>
        </w:rPr>
        <w:t xml:space="preserve">Teatro </w:t>
      </w:r>
      <w:r w:rsidR="00854AA5" w:rsidRPr="00712BD4">
        <w:rPr>
          <w:rFonts w:ascii="Verdana" w:hAnsi="Verdana"/>
          <w:sz w:val="24"/>
          <w:szCs w:val="24"/>
        </w:rPr>
        <w:t xml:space="preserve">Universitário </w:t>
      </w:r>
      <w:r w:rsidR="00224AEC" w:rsidRPr="00712BD4">
        <w:rPr>
          <w:rFonts w:ascii="Verdana" w:hAnsi="Verdana"/>
          <w:sz w:val="24"/>
          <w:szCs w:val="24"/>
        </w:rPr>
        <w:t xml:space="preserve">Paschoal Carlos Magno </w:t>
      </w:r>
      <w:r w:rsidRPr="00712BD4">
        <w:rPr>
          <w:rFonts w:ascii="Verdana" w:hAnsi="Verdana"/>
          <w:sz w:val="24"/>
          <w:szCs w:val="24"/>
        </w:rPr>
        <w:t xml:space="preserve">da peça </w:t>
      </w:r>
      <w:r w:rsidR="001A0999" w:rsidRPr="00712BD4">
        <w:rPr>
          <w:rFonts w:ascii="Verdana" w:hAnsi="Verdana"/>
          <w:i/>
          <w:sz w:val="24"/>
          <w:szCs w:val="24"/>
          <w:u w:val="single"/>
        </w:rPr>
        <w:t>P</w:t>
      </w:r>
      <w:r w:rsidR="00224AEC" w:rsidRPr="00712BD4">
        <w:rPr>
          <w:rFonts w:ascii="Verdana" w:hAnsi="Verdana"/>
          <w:i/>
          <w:sz w:val="24"/>
          <w:szCs w:val="24"/>
          <w:u w:val="single"/>
        </w:rPr>
        <w:t>raça-Poeta</w:t>
      </w:r>
      <w:r w:rsidRPr="00712BD4">
        <w:rPr>
          <w:rFonts w:ascii="Verdana" w:hAnsi="Verdana"/>
          <w:sz w:val="24"/>
          <w:szCs w:val="24"/>
        </w:rPr>
        <w:t xml:space="preserve">, com textos </w:t>
      </w:r>
      <w:r w:rsidR="001A0999" w:rsidRPr="00712BD4">
        <w:rPr>
          <w:rFonts w:ascii="Verdana" w:hAnsi="Verdana"/>
          <w:sz w:val="24"/>
          <w:szCs w:val="24"/>
        </w:rPr>
        <w:t>de</w:t>
      </w:r>
      <w:r w:rsidRPr="00712BD4">
        <w:rPr>
          <w:rFonts w:ascii="Verdana" w:hAnsi="Verdana"/>
          <w:sz w:val="24"/>
          <w:szCs w:val="24"/>
        </w:rPr>
        <w:t xml:space="preserve"> Ricardo Guilherme, Fernando Otto  e  </w:t>
      </w:r>
      <w:r w:rsidR="001A0999" w:rsidRPr="00712BD4">
        <w:rPr>
          <w:rFonts w:ascii="Verdana" w:hAnsi="Verdana"/>
          <w:sz w:val="24"/>
          <w:szCs w:val="24"/>
        </w:rPr>
        <w:t>Mário Gomes</w:t>
      </w:r>
      <w:r w:rsidRPr="00712BD4">
        <w:rPr>
          <w:rFonts w:ascii="Verdana" w:hAnsi="Verdana"/>
          <w:sz w:val="24"/>
          <w:szCs w:val="24"/>
        </w:rPr>
        <w:t xml:space="preserve">, sob a Direção de </w:t>
      </w:r>
      <w:r w:rsidR="001A0999" w:rsidRPr="00712BD4">
        <w:rPr>
          <w:rFonts w:ascii="Verdana" w:hAnsi="Verdana"/>
          <w:sz w:val="24"/>
          <w:szCs w:val="24"/>
        </w:rPr>
        <w:t>Fernando Otto</w:t>
      </w:r>
      <w:r w:rsidRPr="00712BD4">
        <w:rPr>
          <w:rFonts w:ascii="Verdana" w:hAnsi="Verdana"/>
          <w:sz w:val="24"/>
          <w:szCs w:val="24"/>
        </w:rPr>
        <w:t>,</w:t>
      </w:r>
      <w:r w:rsidR="00224AEC" w:rsidRPr="00712BD4">
        <w:rPr>
          <w:rFonts w:ascii="Verdana" w:hAnsi="Verdana"/>
          <w:sz w:val="24"/>
          <w:szCs w:val="24"/>
        </w:rPr>
        <w:t xml:space="preserve"> </w:t>
      </w:r>
      <w:r w:rsidRPr="00712BD4">
        <w:rPr>
          <w:rFonts w:ascii="Verdana" w:hAnsi="Verdana"/>
          <w:sz w:val="24"/>
          <w:szCs w:val="24"/>
        </w:rPr>
        <w:t xml:space="preserve">orientando (UFC) de Ricardo Guilherme em dramaturgia e encenação. No elenco, </w:t>
      </w:r>
      <w:r w:rsidR="00224AEC" w:rsidRPr="00712BD4">
        <w:rPr>
          <w:rFonts w:ascii="Verdana" w:hAnsi="Verdana"/>
          <w:sz w:val="24"/>
          <w:szCs w:val="24"/>
        </w:rPr>
        <w:t xml:space="preserve">Matheus Bizerra e Arthur </w:t>
      </w:r>
      <w:r w:rsidR="001A0999" w:rsidRPr="00712BD4">
        <w:rPr>
          <w:rFonts w:ascii="Verdana" w:hAnsi="Verdana"/>
          <w:sz w:val="24"/>
          <w:szCs w:val="24"/>
        </w:rPr>
        <w:t>Ximenes</w:t>
      </w:r>
      <w:r w:rsidRPr="00712BD4">
        <w:rPr>
          <w:rFonts w:ascii="Verdana" w:hAnsi="Verdana"/>
          <w:sz w:val="24"/>
          <w:szCs w:val="24"/>
        </w:rPr>
        <w:t xml:space="preserve">. </w:t>
      </w:r>
      <w:r w:rsidR="001A0999" w:rsidRPr="00712BD4">
        <w:rPr>
          <w:rFonts w:ascii="Verdana" w:hAnsi="Verdana"/>
          <w:sz w:val="24"/>
          <w:szCs w:val="24"/>
        </w:rPr>
        <w:t>Iluminação:</w:t>
      </w:r>
      <w:r w:rsidRPr="00712BD4">
        <w:rPr>
          <w:rFonts w:ascii="Verdana" w:hAnsi="Verdana"/>
          <w:sz w:val="24"/>
          <w:szCs w:val="24"/>
        </w:rPr>
        <w:t xml:space="preserve"> Neto Brasil. </w:t>
      </w:r>
      <w:r w:rsidR="001A0999" w:rsidRPr="00712BD4">
        <w:rPr>
          <w:rFonts w:ascii="Verdana" w:hAnsi="Verdana"/>
          <w:sz w:val="24"/>
          <w:szCs w:val="24"/>
        </w:rPr>
        <w:t>Figurino e maquiagem:</w:t>
      </w:r>
      <w:r w:rsidRPr="00712BD4">
        <w:rPr>
          <w:rFonts w:ascii="Verdana" w:hAnsi="Verdana"/>
          <w:sz w:val="24"/>
          <w:szCs w:val="24"/>
        </w:rPr>
        <w:t xml:space="preserve"> </w:t>
      </w:r>
      <w:r w:rsidR="001A0999" w:rsidRPr="00712BD4">
        <w:rPr>
          <w:rFonts w:ascii="Verdana" w:hAnsi="Verdana"/>
          <w:sz w:val="24"/>
          <w:szCs w:val="24"/>
        </w:rPr>
        <w:t>Tayná Silva</w:t>
      </w:r>
      <w:r w:rsidRPr="00712BD4">
        <w:rPr>
          <w:rFonts w:ascii="Verdana" w:hAnsi="Verdana"/>
          <w:sz w:val="24"/>
          <w:szCs w:val="24"/>
        </w:rPr>
        <w:t xml:space="preserve">. </w:t>
      </w:r>
      <w:r w:rsidR="001A0999" w:rsidRPr="00712BD4">
        <w:rPr>
          <w:rFonts w:ascii="Verdana" w:hAnsi="Verdana"/>
          <w:sz w:val="24"/>
          <w:szCs w:val="24"/>
        </w:rPr>
        <w:t>Produção da Licenciatura em Teatro da Universidade Federal do Ceará</w:t>
      </w:r>
      <w:r w:rsidRPr="00712BD4">
        <w:rPr>
          <w:rFonts w:ascii="Verdana" w:hAnsi="Verdana"/>
          <w:sz w:val="24"/>
          <w:szCs w:val="24"/>
        </w:rPr>
        <w:t>. Na</w:t>
      </w:r>
      <w:r w:rsidR="001A0999" w:rsidRPr="00712BD4">
        <w:rPr>
          <w:rFonts w:ascii="Verdana" w:hAnsi="Verdana"/>
          <w:sz w:val="24"/>
          <w:szCs w:val="24"/>
        </w:rPr>
        <w:t xml:space="preserve"> </w:t>
      </w:r>
      <w:r w:rsidRPr="00712BD4">
        <w:rPr>
          <w:rFonts w:ascii="Verdana" w:hAnsi="Verdana"/>
          <w:sz w:val="24"/>
          <w:szCs w:val="24"/>
        </w:rPr>
        <w:t>Mostra Tra</w:t>
      </w:r>
      <w:r w:rsidR="00C1582E" w:rsidRPr="00712BD4">
        <w:rPr>
          <w:rFonts w:ascii="Verdana" w:hAnsi="Verdana"/>
          <w:sz w:val="24"/>
          <w:szCs w:val="24"/>
        </w:rPr>
        <w:t>vessias da Cena. E</w:t>
      </w:r>
      <w:r w:rsidR="001A0999" w:rsidRPr="00712BD4">
        <w:rPr>
          <w:rFonts w:ascii="Verdana" w:hAnsi="Verdana"/>
          <w:sz w:val="24"/>
          <w:szCs w:val="24"/>
        </w:rPr>
        <w:t>s</w:t>
      </w:r>
      <w:r w:rsidR="00854AA5" w:rsidRPr="00712BD4">
        <w:rPr>
          <w:rFonts w:ascii="Verdana" w:hAnsi="Verdana"/>
          <w:sz w:val="24"/>
          <w:szCs w:val="24"/>
        </w:rPr>
        <w:t xml:space="preserve">petáculo em homenagem ao poeta </w:t>
      </w:r>
      <w:r w:rsidR="001A0999" w:rsidRPr="00712BD4">
        <w:rPr>
          <w:rFonts w:ascii="Verdana" w:hAnsi="Verdana"/>
          <w:sz w:val="24"/>
          <w:szCs w:val="24"/>
        </w:rPr>
        <w:t>Mário Gomes</w:t>
      </w:r>
    </w:p>
    <w:p w:rsidR="001A0999" w:rsidRPr="00712BD4" w:rsidRDefault="00D96489"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17 – </w:t>
      </w:r>
      <w:r w:rsidR="001A0999" w:rsidRPr="00712BD4">
        <w:rPr>
          <w:rFonts w:ascii="Verdana" w:hAnsi="Verdana"/>
          <w:sz w:val="24"/>
          <w:szCs w:val="24"/>
        </w:rPr>
        <w:t xml:space="preserve"> </w:t>
      </w:r>
      <w:r w:rsidR="00880504" w:rsidRPr="00712BD4">
        <w:rPr>
          <w:rFonts w:ascii="Verdana" w:hAnsi="Verdana"/>
          <w:sz w:val="24"/>
          <w:szCs w:val="24"/>
        </w:rPr>
        <w:t xml:space="preserve"> Visita Guiada ao Teatro José d</w:t>
      </w:r>
      <w:r w:rsidR="00854AA5" w:rsidRPr="00712BD4">
        <w:rPr>
          <w:rFonts w:ascii="Verdana" w:hAnsi="Verdana"/>
          <w:sz w:val="24"/>
          <w:szCs w:val="24"/>
        </w:rPr>
        <w:t>e Alencar, por Ricardo Guilherme,</w:t>
      </w:r>
      <w:r w:rsidR="00880504" w:rsidRPr="00712BD4">
        <w:rPr>
          <w:rFonts w:ascii="Verdana" w:hAnsi="Verdana"/>
          <w:sz w:val="24"/>
          <w:szCs w:val="24"/>
        </w:rPr>
        <w:t xml:space="preserve"> intitulada </w:t>
      </w:r>
      <w:r w:rsidR="00880504" w:rsidRPr="00712BD4">
        <w:rPr>
          <w:rFonts w:ascii="Verdana" w:hAnsi="Verdana"/>
          <w:i/>
          <w:sz w:val="24"/>
          <w:szCs w:val="24"/>
          <w:u w:val="single"/>
        </w:rPr>
        <w:t>Um Conto em Cada Canto</w:t>
      </w:r>
      <w:r w:rsidR="00661044" w:rsidRPr="00712BD4">
        <w:rPr>
          <w:rFonts w:ascii="Verdana" w:hAnsi="Verdana"/>
          <w:sz w:val="24"/>
          <w:szCs w:val="24"/>
        </w:rPr>
        <w:t>, segundo episódio. O primeiro foi online.</w:t>
      </w:r>
    </w:p>
    <w:p w:rsidR="001602AF" w:rsidRPr="00712BD4" w:rsidRDefault="003E0385" w:rsidP="00E25AF6">
      <w:pPr>
        <w:pStyle w:val="Corpodetexto"/>
        <w:tabs>
          <w:tab w:val="left" w:pos="2694"/>
        </w:tabs>
        <w:ind w:left="3686" w:right="3456"/>
        <w:rPr>
          <w:rFonts w:ascii="Verdana" w:hAnsi="Verdana"/>
          <w:sz w:val="24"/>
          <w:szCs w:val="24"/>
        </w:rPr>
      </w:pPr>
      <w:r w:rsidRPr="00712BD4">
        <w:rPr>
          <w:rFonts w:ascii="Verdana" w:hAnsi="Verdana"/>
          <w:sz w:val="24"/>
          <w:szCs w:val="24"/>
        </w:rPr>
        <w:t>- Estreia</w:t>
      </w:r>
      <w:r w:rsidR="00661044" w:rsidRPr="00712BD4">
        <w:rPr>
          <w:rFonts w:ascii="Verdana" w:hAnsi="Verdana"/>
          <w:sz w:val="24"/>
          <w:szCs w:val="24"/>
        </w:rPr>
        <w:t xml:space="preserve"> </w:t>
      </w:r>
      <w:r w:rsidRPr="00712BD4">
        <w:rPr>
          <w:rFonts w:ascii="Verdana" w:hAnsi="Verdana"/>
          <w:sz w:val="24"/>
          <w:szCs w:val="24"/>
        </w:rPr>
        <w:t xml:space="preserve">no Teatro Universitário  Paschoal Carlos Magno da peça Até o Longe É Perto (cenas)0,  com diálogos do livro Cais do Porto, história em quadrinhos de Brenda Maria sobre uma viagem de ônibus que atravessa Fortaleza , sob a direção de Mitchu Marinho, orientando (UFC) de Ricardo Guilherme em Encenação. No elenco, Sibelly Gomes e Giovana Santos. </w:t>
      </w:r>
      <w:r w:rsidR="001602AF" w:rsidRPr="00712BD4">
        <w:rPr>
          <w:rFonts w:ascii="Verdana" w:hAnsi="Verdana"/>
          <w:sz w:val="24"/>
          <w:szCs w:val="24"/>
        </w:rPr>
        <w:t>Assistência de Direção</w:t>
      </w:r>
      <w:r w:rsidRPr="00712BD4">
        <w:rPr>
          <w:rFonts w:ascii="Verdana" w:hAnsi="Verdana"/>
          <w:sz w:val="24"/>
          <w:szCs w:val="24"/>
        </w:rPr>
        <w:t xml:space="preserve">: </w:t>
      </w:r>
      <w:r w:rsidR="00017BB8" w:rsidRPr="00712BD4">
        <w:rPr>
          <w:rFonts w:ascii="Verdana" w:hAnsi="Verdana"/>
          <w:sz w:val="24"/>
          <w:szCs w:val="24"/>
        </w:rPr>
        <w:t xml:space="preserve">Arinda </w:t>
      </w:r>
      <w:r w:rsidR="002F30A4" w:rsidRPr="00712BD4">
        <w:rPr>
          <w:rFonts w:ascii="Verdana" w:hAnsi="Verdana"/>
          <w:sz w:val="24"/>
          <w:szCs w:val="24"/>
        </w:rPr>
        <w:t xml:space="preserve">Roll. </w:t>
      </w:r>
      <w:r w:rsidRPr="00712BD4">
        <w:rPr>
          <w:rFonts w:ascii="Verdana" w:hAnsi="Verdana"/>
          <w:sz w:val="24"/>
          <w:szCs w:val="24"/>
        </w:rPr>
        <w:t>Sonoplastia: Pedro Bragadin. Iluminação: Neto Brasil. Produção da Licenciatura em Teatro da Universidade Federal do Ceará. Na Mostra Travessias da Cena.</w:t>
      </w:r>
    </w:p>
    <w:p w:rsidR="00D96489" w:rsidRPr="00712BD4" w:rsidRDefault="00D96489"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19 - </w:t>
      </w:r>
      <w:r w:rsidR="001000AC" w:rsidRPr="00712BD4">
        <w:rPr>
          <w:rFonts w:ascii="Verdana" w:hAnsi="Verdana"/>
          <w:bCs/>
          <w:sz w:val="24"/>
          <w:szCs w:val="24"/>
        </w:rPr>
        <w:t>No ar, pela TVC, programa de RG, Diálogo com</w:t>
      </w:r>
      <w:r w:rsidR="001602AF" w:rsidRPr="00712BD4">
        <w:rPr>
          <w:rFonts w:ascii="Verdana" w:hAnsi="Verdana"/>
          <w:bCs/>
          <w:sz w:val="24"/>
          <w:szCs w:val="24"/>
        </w:rPr>
        <w:t xml:space="preserve"> reprise.</w:t>
      </w:r>
    </w:p>
    <w:p w:rsidR="001602AF" w:rsidRPr="00712BD4" w:rsidRDefault="00D96489"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22 </w:t>
      </w:r>
      <w:r w:rsidR="001602AF" w:rsidRPr="00712BD4">
        <w:rPr>
          <w:rFonts w:ascii="Verdana" w:hAnsi="Verdana"/>
          <w:sz w:val="24"/>
          <w:szCs w:val="24"/>
        </w:rPr>
        <w:t>–</w:t>
      </w:r>
      <w:r w:rsidR="001A0999" w:rsidRPr="00712BD4">
        <w:rPr>
          <w:rFonts w:ascii="Verdana" w:hAnsi="Verdana"/>
          <w:sz w:val="24"/>
          <w:szCs w:val="24"/>
        </w:rPr>
        <w:t xml:space="preserve"> </w:t>
      </w:r>
      <w:r w:rsidR="001602AF" w:rsidRPr="00712BD4">
        <w:rPr>
          <w:rFonts w:ascii="Verdana" w:hAnsi="Verdana"/>
          <w:sz w:val="24"/>
          <w:szCs w:val="24"/>
        </w:rPr>
        <w:t>Postagem de vídeo Poética, texto de Manuel Bandeira, no Facebook. Com Interpretação de</w:t>
      </w:r>
      <w:r w:rsidR="001A0999" w:rsidRPr="00712BD4">
        <w:rPr>
          <w:rFonts w:ascii="Verdana" w:hAnsi="Verdana"/>
          <w:sz w:val="24"/>
          <w:szCs w:val="24"/>
        </w:rPr>
        <w:t xml:space="preserve"> Ricardo Guilherme</w:t>
      </w:r>
      <w:r w:rsidR="001602AF" w:rsidRPr="00712BD4">
        <w:rPr>
          <w:rFonts w:ascii="Verdana" w:hAnsi="Verdana"/>
          <w:sz w:val="24"/>
          <w:szCs w:val="24"/>
        </w:rPr>
        <w:t>, produção e edição de</w:t>
      </w:r>
      <w:r w:rsidR="001A0999" w:rsidRPr="00712BD4">
        <w:rPr>
          <w:rFonts w:ascii="Verdana" w:hAnsi="Verdana"/>
          <w:sz w:val="24"/>
          <w:szCs w:val="24"/>
        </w:rPr>
        <w:t xml:space="preserve"> NAJA</w:t>
      </w:r>
      <w:r w:rsidR="001602AF" w:rsidRPr="00712BD4">
        <w:rPr>
          <w:rFonts w:ascii="Verdana" w:hAnsi="Verdana"/>
          <w:sz w:val="24"/>
          <w:szCs w:val="24"/>
        </w:rPr>
        <w:t>, d</w:t>
      </w:r>
      <w:r w:rsidR="001A0999" w:rsidRPr="00712BD4">
        <w:rPr>
          <w:rFonts w:ascii="Verdana" w:hAnsi="Verdana"/>
          <w:sz w:val="24"/>
          <w:szCs w:val="24"/>
        </w:rPr>
        <w:t>ireção e imagens: Marcos Vieira</w:t>
      </w:r>
      <w:r w:rsidR="001602AF" w:rsidRPr="00712BD4">
        <w:rPr>
          <w:rFonts w:ascii="Verdana" w:hAnsi="Verdana"/>
          <w:sz w:val="24"/>
          <w:szCs w:val="24"/>
        </w:rPr>
        <w:t>.  Em alusão aos 100 anos da Semana de Arte M</w:t>
      </w:r>
      <w:r w:rsidR="001A0999" w:rsidRPr="00712BD4">
        <w:rPr>
          <w:rFonts w:ascii="Verdana" w:hAnsi="Verdana"/>
          <w:sz w:val="24"/>
          <w:szCs w:val="24"/>
        </w:rPr>
        <w:t>oderna de 1922</w:t>
      </w:r>
      <w:r w:rsidR="001602AF" w:rsidRPr="00712BD4">
        <w:rPr>
          <w:rFonts w:ascii="Verdana" w:hAnsi="Verdana"/>
          <w:sz w:val="24"/>
          <w:szCs w:val="24"/>
        </w:rPr>
        <w:t>.</w:t>
      </w:r>
    </w:p>
    <w:p w:rsidR="001A0999" w:rsidRPr="00712BD4" w:rsidRDefault="00D96489" w:rsidP="00E25AF6">
      <w:pPr>
        <w:pStyle w:val="Corpodetexto"/>
        <w:tabs>
          <w:tab w:val="left" w:pos="2694"/>
        </w:tabs>
        <w:ind w:left="3686" w:right="3456"/>
        <w:rPr>
          <w:rFonts w:ascii="Verdana" w:hAnsi="Verdana"/>
          <w:sz w:val="24"/>
          <w:szCs w:val="24"/>
        </w:rPr>
      </w:pPr>
      <w:r w:rsidRPr="00712BD4">
        <w:rPr>
          <w:rFonts w:ascii="Verdana" w:hAnsi="Verdana"/>
          <w:sz w:val="24"/>
          <w:szCs w:val="24"/>
        </w:rPr>
        <w:t xml:space="preserve">24 </w:t>
      </w:r>
      <w:r w:rsidR="001602AF" w:rsidRPr="00712BD4">
        <w:rPr>
          <w:rFonts w:ascii="Verdana" w:hAnsi="Verdana"/>
          <w:sz w:val="24"/>
          <w:szCs w:val="24"/>
        </w:rPr>
        <w:t>–</w:t>
      </w:r>
      <w:r w:rsidRPr="00712BD4">
        <w:rPr>
          <w:rFonts w:ascii="Verdana" w:hAnsi="Verdana"/>
          <w:sz w:val="24"/>
          <w:szCs w:val="24"/>
        </w:rPr>
        <w:t xml:space="preserve"> </w:t>
      </w:r>
      <w:r w:rsidR="001602AF" w:rsidRPr="00712BD4">
        <w:rPr>
          <w:rFonts w:ascii="Verdana" w:hAnsi="Verdana"/>
          <w:sz w:val="24"/>
          <w:szCs w:val="24"/>
        </w:rPr>
        <w:t xml:space="preserve">Primeira exibição pública do </w:t>
      </w:r>
      <w:r w:rsidR="001A0999" w:rsidRPr="00712BD4">
        <w:rPr>
          <w:rFonts w:ascii="Verdana" w:hAnsi="Verdana"/>
          <w:sz w:val="24"/>
          <w:szCs w:val="24"/>
        </w:rPr>
        <w:t xml:space="preserve">documentário </w:t>
      </w:r>
      <w:r w:rsidR="001A0999" w:rsidRPr="00712BD4">
        <w:rPr>
          <w:rFonts w:ascii="Verdana" w:hAnsi="Verdana"/>
          <w:i/>
          <w:sz w:val="24"/>
          <w:szCs w:val="24"/>
          <w:u w:val="single"/>
        </w:rPr>
        <w:t>Vôo 168: a tragédia da Aratanha</w:t>
      </w:r>
      <w:r w:rsidR="001A0999" w:rsidRPr="00712BD4">
        <w:rPr>
          <w:rFonts w:ascii="Verdana" w:hAnsi="Verdana"/>
          <w:sz w:val="24"/>
          <w:szCs w:val="24"/>
        </w:rPr>
        <w:t>,</w:t>
      </w:r>
      <w:r w:rsidR="00525C47" w:rsidRPr="00712BD4">
        <w:rPr>
          <w:rFonts w:ascii="Verdana" w:hAnsi="Verdana"/>
          <w:sz w:val="24"/>
          <w:szCs w:val="24"/>
        </w:rPr>
        <w:t xml:space="preserve"> produ</w:t>
      </w:r>
      <w:r w:rsidR="001602AF" w:rsidRPr="00712BD4">
        <w:rPr>
          <w:rFonts w:ascii="Verdana" w:hAnsi="Verdana"/>
          <w:sz w:val="24"/>
          <w:szCs w:val="24"/>
        </w:rPr>
        <w:t>zido</w:t>
      </w:r>
      <w:r w:rsidR="001A0999" w:rsidRPr="00712BD4">
        <w:rPr>
          <w:rFonts w:ascii="Verdana" w:hAnsi="Verdana"/>
          <w:sz w:val="24"/>
          <w:szCs w:val="24"/>
        </w:rPr>
        <w:t xml:space="preserve"> pela  equipe</w:t>
      </w:r>
      <w:r w:rsidR="001602AF" w:rsidRPr="00712BD4">
        <w:rPr>
          <w:rFonts w:ascii="Verdana" w:hAnsi="Verdana"/>
          <w:sz w:val="24"/>
          <w:szCs w:val="24"/>
        </w:rPr>
        <w:t xml:space="preserve"> do jornal  O POVO (Cintia Lima e Demitri Túlio, dentre outros),</w:t>
      </w:r>
      <w:r w:rsidR="001A0999" w:rsidRPr="00712BD4">
        <w:rPr>
          <w:rFonts w:ascii="Verdana" w:hAnsi="Verdana"/>
          <w:sz w:val="24"/>
          <w:szCs w:val="24"/>
        </w:rPr>
        <w:t xml:space="preserve">  no Museu da Fotografia  (Rua Frederico Borges,  545 - Varjota</w:t>
      </w:r>
      <w:r w:rsidR="00BE3345" w:rsidRPr="00712BD4">
        <w:rPr>
          <w:rFonts w:ascii="Verdana" w:hAnsi="Verdana"/>
          <w:sz w:val="24"/>
          <w:szCs w:val="24"/>
        </w:rPr>
        <w:t xml:space="preserve">). Neste documentário (vídeo) RG faz depoimento sobre </w:t>
      </w:r>
      <w:r w:rsidR="001A0999" w:rsidRPr="00712BD4">
        <w:rPr>
          <w:rFonts w:ascii="Verdana" w:hAnsi="Verdana"/>
          <w:sz w:val="24"/>
          <w:szCs w:val="24"/>
        </w:rPr>
        <w:t>José Carlos Matos (1949-1982), at</w:t>
      </w:r>
      <w:r w:rsidR="008E56F1" w:rsidRPr="00712BD4">
        <w:rPr>
          <w:rFonts w:ascii="Verdana" w:hAnsi="Verdana"/>
          <w:sz w:val="24"/>
          <w:szCs w:val="24"/>
        </w:rPr>
        <w:t xml:space="preserve">or e diretor de teatro atuante </w:t>
      </w:r>
      <w:r w:rsidR="001A0999" w:rsidRPr="00712BD4">
        <w:rPr>
          <w:rFonts w:ascii="Verdana" w:hAnsi="Verdana"/>
          <w:sz w:val="24"/>
          <w:szCs w:val="24"/>
        </w:rPr>
        <w:t>nos anos 1970 e 1980, oriundo do Curso de Arte Dramática/UFC (turma de 1971), fundador/encenador do Grupo Independente de Teatro Amador (GRITA,1973), ex-presidente da Federação Estadual de Teatro Amador e da  Confederação Nacional de Teatro Amador.</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26 - </w:t>
      </w:r>
      <w:r w:rsidR="001000AC" w:rsidRPr="00712BD4">
        <w:rPr>
          <w:rFonts w:ascii="Verdana" w:hAnsi="Verdana"/>
          <w:bCs/>
          <w:sz w:val="24"/>
          <w:szCs w:val="24"/>
        </w:rPr>
        <w:t>No ar, pela TVC, programa de RG, Diálogo com</w:t>
      </w:r>
      <w:r w:rsidR="00BE3345" w:rsidRPr="00712BD4">
        <w:rPr>
          <w:rFonts w:ascii="Verdana" w:hAnsi="Verdana"/>
          <w:bCs/>
          <w:sz w:val="24"/>
          <w:szCs w:val="24"/>
        </w:rPr>
        <w:t xml:space="preserve"> reprise.</w:t>
      </w:r>
    </w:p>
    <w:p w:rsidR="00D96489" w:rsidRPr="00712BD4" w:rsidRDefault="00D96489" w:rsidP="00E25AF6">
      <w:pPr>
        <w:pStyle w:val="Corpodetexto"/>
        <w:tabs>
          <w:tab w:val="left" w:pos="2694"/>
        </w:tabs>
        <w:ind w:left="3686" w:right="3456"/>
        <w:rPr>
          <w:rFonts w:ascii="Verdana" w:hAnsi="Verdana"/>
          <w:sz w:val="24"/>
          <w:szCs w:val="24"/>
        </w:rPr>
      </w:pPr>
    </w:p>
    <w:p w:rsidR="00D96489" w:rsidRPr="00712BD4" w:rsidRDefault="00422ED9"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 xml:space="preserve">Março </w:t>
      </w:r>
    </w:p>
    <w:p w:rsidR="0063697D" w:rsidRPr="00712BD4" w:rsidRDefault="0063697D" w:rsidP="00E25AF6">
      <w:pPr>
        <w:pStyle w:val="Corpodetexto"/>
        <w:tabs>
          <w:tab w:val="left" w:pos="2694"/>
          <w:tab w:val="center" w:pos="4749"/>
        </w:tabs>
        <w:ind w:left="3686" w:right="3456"/>
        <w:rPr>
          <w:rFonts w:ascii="Verdana" w:hAnsi="Verdana"/>
          <w:bCs/>
          <w:sz w:val="24"/>
          <w:szCs w:val="24"/>
        </w:rPr>
      </w:pPr>
    </w:p>
    <w:p w:rsidR="00D96489" w:rsidRPr="00712BD4" w:rsidRDefault="005C2454" w:rsidP="00E25AF6">
      <w:pPr>
        <w:pStyle w:val="Corpodetexto"/>
        <w:tabs>
          <w:tab w:val="left" w:pos="2694"/>
          <w:tab w:val="center" w:pos="4749"/>
        </w:tabs>
        <w:ind w:left="3686" w:right="3456"/>
        <w:rPr>
          <w:rFonts w:ascii="Verdana" w:hAnsi="Verdana"/>
          <w:bCs/>
          <w:sz w:val="24"/>
          <w:szCs w:val="24"/>
        </w:rPr>
      </w:pPr>
      <w:r w:rsidRPr="00712BD4">
        <w:rPr>
          <w:rFonts w:ascii="Verdana" w:hAnsi="Verdana"/>
          <w:sz w:val="24"/>
          <w:szCs w:val="24"/>
        </w:rPr>
        <w:t>04</w:t>
      </w:r>
      <w:r w:rsidR="00D96489" w:rsidRPr="00712BD4">
        <w:rPr>
          <w:rFonts w:ascii="Verdana" w:hAnsi="Verdana"/>
          <w:sz w:val="24"/>
          <w:szCs w:val="24"/>
        </w:rPr>
        <w:t xml:space="preserve"> -</w:t>
      </w:r>
      <w:r w:rsidR="001000AC" w:rsidRPr="00712BD4">
        <w:rPr>
          <w:rFonts w:ascii="Verdana" w:hAnsi="Verdana"/>
          <w:bCs/>
          <w:sz w:val="24"/>
          <w:szCs w:val="24"/>
        </w:rPr>
        <w:t xml:space="preserve"> No ar, pela TVC, programa de </w:t>
      </w:r>
      <w:r w:rsidR="002809B4" w:rsidRPr="00712BD4">
        <w:rPr>
          <w:rFonts w:ascii="Verdana" w:hAnsi="Verdana"/>
          <w:bCs/>
          <w:sz w:val="24"/>
          <w:szCs w:val="24"/>
        </w:rPr>
        <w:t xml:space="preserve">RG, Diálogo, reprise </w:t>
      </w:r>
      <w:r w:rsidR="001000AC" w:rsidRPr="00712BD4">
        <w:rPr>
          <w:rFonts w:ascii="Verdana" w:hAnsi="Verdana"/>
          <w:bCs/>
          <w:sz w:val="24"/>
          <w:szCs w:val="24"/>
        </w:rPr>
        <w:t>com</w:t>
      </w:r>
      <w:r w:rsidR="002809B4" w:rsidRPr="00712BD4">
        <w:rPr>
          <w:rFonts w:ascii="Verdana" w:hAnsi="Verdana"/>
          <w:bCs/>
          <w:sz w:val="24"/>
          <w:szCs w:val="24"/>
        </w:rPr>
        <w:t xml:space="preserve"> Juca Máximo, artista plástico.</w:t>
      </w:r>
    </w:p>
    <w:p w:rsidR="0056218C" w:rsidRPr="00712BD4" w:rsidRDefault="0056218C"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08 –</w:t>
      </w:r>
      <w:r w:rsidR="005A7909" w:rsidRPr="00712BD4">
        <w:rPr>
          <w:rFonts w:ascii="Verdana" w:hAnsi="Verdana"/>
          <w:bCs/>
          <w:sz w:val="24"/>
          <w:szCs w:val="24"/>
        </w:rPr>
        <w:t xml:space="preserve"> Publicação de </w:t>
      </w:r>
      <w:r w:rsidR="0003187A" w:rsidRPr="00712BD4">
        <w:rPr>
          <w:rFonts w:ascii="Verdana" w:hAnsi="Verdana"/>
          <w:bCs/>
          <w:sz w:val="24"/>
          <w:szCs w:val="24"/>
        </w:rPr>
        <w:t>K</w:t>
      </w:r>
      <w:r w:rsidRPr="00712BD4">
        <w:rPr>
          <w:rFonts w:ascii="Verdana" w:hAnsi="Verdana"/>
          <w:bCs/>
          <w:sz w:val="24"/>
          <w:szCs w:val="24"/>
        </w:rPr>
        <w:t>il</w:t>
      </w:r>
      <w:r w:rsidR="00421275" w:rsidRPr="00712BD4">
        <w:rPr>
          <w:rFonts w:ascii="Verdana" w:hAnsi="Verdana"/>
          <w:bCs/>
          <w:sz w:val="24"/>
          <w:szCs w:val="24"/>
        </w:rPr>
        <w:t xml:space="preserve"> Abreu, crí</w:t>
      </w:r>
      <w:r w:rsidR="0003187A" w:rsidRPr="00712BD4">
        <w:rPr>
          <w:rFonts w:ascii="Verdana" w:hAnsi="Verdana"/>
          <w:bCs/>
          <w:sz w:val="24"/>
          <w:szCs w:val="24"/>
        </w:rPr>
        <w:t>tico teatr</w:t>
      </w:r>
      <w:r w:rsidR="00774EFB" w:rsidRPr="00712BD4">
        <w:rPr>
          <w:rFonts w:ascii="Verdana" w:hAnsi="Verdana"/>
          <w:bCs/>
          <w:sz w:val="24"/>
          <w:szCs w:val="24"/>
        </w:rPr>
        <w:t xml:space="preserve">al em São Paulo, da entrevista </w:t>
      </w:r>
      <w:r w:rsidR="00525C47" w:rsidRPr="00712BD4">
        <w:rPr>
          <w:rFonts w:ascii="Verdana" w:hAnsi="Verdana"/>
          <w:bCs/>
          <w:sz w:val="24"/>
          <w:szCs w:val="24"/>
        </w:rPr>
        <w:t xml:space="preserve">com </w:t>
      </w:r>
      <w:r w:rsidR="0003187A" w:rsidRPr="00712BD4">
        <w:rPr>
          <w:rFonts w:ascii="Verdana" w:hAnsi="Verdana"/>
          <w:bCs/>
          <w:sz w:val="24"/>
          <w:szCs w:val="24"/>
        </w:rPr>
        <w:t xml:space="preserve">RG intitulada </w:t>
      </w:r>
      <w:r w:rsidRPr="00712BD4">
        <w:rPr>
          <w:rFonts w:ascii="Verdana" w:hAnsi="Verdana"/>
          <w:bCs/>
          <w:sz w:val="24"/>
          <w:szCs w:val="24"/>
        </w:rPr>
        <w:t xml:space="preserve"> </w:t>
      </w:r>
      <w:r w:rsidR="0003187A" w:rsidRPr="00712BD4">
        <w:rPr>
          <w:rFonts w:ascii="Verdana" w:hAnsi="Verdana"/>
          <w:bCs/>
          <w:sz w:val="24"/>
          <w:szCs w:val="24"/>
        </w:rPr>
        <w:t>A Radicalidade do T</w:t>
      </w:r>
      <w:r w:rsidR="00421275" w:rsidRPr="00712BD4">
        <w:rPr>
          <w:rFonts w:ascii="Verdana" w:hAnsi="Verdana"/>
          <w:bCs/>
          <w:sz w:val="24"/>
          <w:szCs w:val="24"/>
        </w:rPr>
        <w:t>eatro, feita por T</w:t>
      </w:r>
      <w:r w:rsidR="0003187A" w:rsidRPr="00712BD4">
        <w:rPr>
          <w:rFonts w:ascii="Verdana" w:hAnsi="Verdana"/>
          <w:bCs/>
          <w:sz w:val="24"/>
          <w:szCs w:val="24"/>
        </w:rPr>
        <w:t>hiago Arrais e postada no portal paulistano Cena Aberta .</w:t>
      </w:r>
    </w:p>
    <w:p w:rsidR="00D96489" w:rsidRPr="00712BD4" w:rsidRDefault="008E7422"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11</w:t>
      </w:r>
      <w:r w:rsidR="00D96489" w:rsidRPr="00712BD4">
        <w:rPr>
          <w:rFonts w:ascii="Verdana" w:hAnsi="Verdana"/>
          <w:sz w:val="24"/>
          <w:szCs w:val="24"/>
        </w:rPr>
        <w:t xml:space="preserve"> - </w:t>
      </w:r>
      <w:r w:rsidR="001000AC" w:rsidRPr="00712BD4">
        <w:rPr>
          <w:rFonts w:ascii="Verdana" w:hAnsi="Verdana"/>
          <w:bCs/>
          <w:sz w:val="24"/>
          <w:szCs w:val="24"/>
        </w:rPr>
        <w:t>No ar, pela TVC, programa de RG, Diálogo com</w:t>
      </w:r>
      <w:r w:rsidR="002809B4" w:rsidRPr="00712BD4">
        <w:rPr>
          <w:rFonts w:ascii="Verdana" w:hAnsi="Verdana"/>
          <w:bCs/>
          <w:sz w:val="24"/>
          <w:szCs w:val="24"/>
        </w:rPr>
        <w:t xml:space="preserve"> reprise.</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  </w:t>
      </w:r>
      <w:r w:rsidR="001000AC" w:rsidRPr="00712BD4">
        <w:rPr>
          <w:rFonts w:ascii="Verdana" w:hAnsi="Verdana"/>
          <w:bCs/>
          <w:sz w:val="24"/>
          <w:szCs w:val="24"/>
        </w:rPr>
        <w:t>No ar, pela TVC, programa de RG, Diálogo com</w:t>
      </w:r>
      <w:r w:rsidR="00D12704" w:rsidRPr="00712BD4">
        <w:rPr>
          <w:rFonts w:ascii="Verdana" w:hAnsi="Verdana"/>
          <w:bCs/>
          <w:sz w:val="24"/>
          <w:szCs w:val="24"/>
        </w:rPr>
        <w:t xml:space="preserve"> reprise.</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25 -</w:t>
      </w:r>
      <w:r w:rsidR="005C2454" w:rsidRPr="00712BD4">
        <w:rPr>
          <w:rFonts w:ascii="Verdana" w:hAnsi="Verdana"/>
          <w:sz w:val="24"/>
          <w:szCs w:val="24"/>
        </w:rPr>
        <w:t xml:space="preserve"> </w:t>
      </w:r>
      <w:r w:rsidR="001000AC" w:rsidRPr="00712BD4">
        <w:rPr>
          <w:rFonts w:ascii="Verdana" w:hAnsi="Verdana"/>
          <w:bCs/>
          <w:sz w:val="24"/>
          <w:szCs w:val="24"/>
        </w:rPr>
        <w:t>No ar, pela TVC, programa de RG, Diálogo com</w:t>
      </w:r>
      <w:r w:rsidR="00D12704" w:rsidRPr="00712BD4">
        <w:rPr>
          <w:rFonts w:ascii="Verdana" w:hAnsi="Verdana"/>
          <w:bCs/>
          <w:sz w:val="24"/>
          <w:szCs w:val="24"/>
        </w:rPr>
        <w:t xml:space="preserve"> reprise.</w:t>
      </w:r>
    </w:p>
    <w:p w:rsidR="005C61A7" w:rsidRPr="00712BD4" w:rsidRDefault="005C61A7" w:rsidP="00E25AF6">
      <w:pPr>
        <w:pStyle w:val="Corpodetexto"/>
        <w:tabs>
          <w:tab w:val="left" w:pos="2694"/>
          <w:tab w:val="center" w:pos="4749"/>
        </w:tabs>
        <w:ind w:left="3686" w:right="3456"/>
        <w:rPr>
          <w:rFonts w:ascii="Verdana" w:hAnsi="Verdana"/>
          <w:sz w:val="24"/>
          <w:szCs w:val="24"/>
        </w:rPr>
      </w:pPr>
    </w:p>
    <w:p w:rsidR="00D96489" w:rsidRPr="00712BD4" w:rsidRDefault="00422ED9"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u w:val="single"/>
        </w:rPr>
        <w:t xml:space="preserve">Abril </w:t>
      </w:r>
    </w:p>
    <w:p w:rsidR="0063697D" w:rsidRPr="00712BD4" w:rsidRDefault="0063697D" w:rsidP="00E25AF6">
      <w:pPr>
        <w:pStyle w:val="Corpodetexto"/>
        <w:tabs>
          <w:tab w:val="left" w:pos="2694"/>
          <w:tab w:val="center" w:pos="4749"/>
        </w:tabs>
        <w:ind w:left="3686" w:right="3456"/>
        <w:rPr>
          <w:rFonts w:ascii="Verdana" w:hAnsi="Verdana"/>
          <w:bCs/>
          <w:sz w:val="24"/>
          <w:szCs w:val="24"/>
        </w:rPr>
      </w:pP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02 -</w:t>
      </w:r>
      <w:r w:rsidR="001000AC" w:rsidRPr="00712BD4">
        <w:rPr>
          <w:rFonts w:ascii="Verdana" w:hAnsi="Verdana"/>
          <w:bCs/>
          <w:sz w:val="24"/>
          <w:szCs w:val="24"/>
        </w:rPr>
        <w:t xml:space="preserve"> No ar, pela TVC, programa de RG, Diálogo com</w:t>
      </w:r>
      <w:r w:rsidRPr="00712BD4">
        <w:rPr>
          <w:rFonts w:ascii="Verdana" w:hAnsi="Verdana"/>
          <w:bCs/>
          <w:sz w:val="24"/>
          <w:szCs w:val="24"/>
        </w:rPr>
        <w:t xml:space="preserve"> </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06 </w:t>
      </w:r>
      <w:r w:rsidR="00774EFB" w:rsidRPr="00712BD4">
        <w:rPr>
          <w:rFonts w:ascii="Verdana" w:hAnsi="Verdana"/>
          <w:sz w:val="24"/>
          <w:szCs w:val="24"/>
        </w:rPr>
        <w:t>–</w:t>
      </w:r>
      <w:r w:rsidRPr="00712BD4">
        <w:rPr>
          <w:rFonts w:ascii="Verdana" w:hAnsi="Verdana"/>
          <w:sz w:val="24"/>
          <w:szCs w:val="24"/>
        </w:rPr>
        <w:t xml:space="preserve"> </w:t>
      </w:r>
      <w:r w:rsidR="00774EFB" w:rsidRPr="00712BD4">
        <w:rPr>
          <w:rFonts w:ascii="Verdana" w:hAnsi="Verdana"/>
          <w:sz w:val="24"/>
          <w:szCs w:val="24"/>
        </w:rPr>
        <w:t xml:space="preserve">RG apresenta a aula-epetáculo de sua autoria denominada </w:t>
      </w:r>
      <w:r w:rsidR="00774EFB" w:rsidRPr="00712BD4">
        <w:rPr>
          <w:rFonts w:ascii="Verdana" w:hAnsi="Verdana"/>
          <w:i/>
          <w:sz w:val="24"/>
          <w:szCs w:val="24"/>
          <w:u w:val="single"/>
        </w:rPr>
        <w:t>É Proibido Proibir</w:t>
      </w:r>
      <w:r w:rsidR="00774EFB" w:rsidRPr="00712BD4">
        <w:rPr>
          <w:rFonts w:ascii="Verdana" w:hAnsi="Verdana"/>
          <w:sz w:val="24"/>
          <w:szCs w:val="24"/>
        </w:rPr>
        <w:t>, no Teatro São José.</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09 -</w:t>
      </w:r>
      <w:r w:rsidR="001000AC" w:rsidRPr="00712BD4">
        <w:rPr>
          <w:rFonts w:ascii="Verdana" w:hAnsi="Verdana"/>
          <w:bCs/>
          <w:sz w:val="24"/>
          <w:szCs w:val="24"/>
        </w:rPr>
        <w:t xml:space="preserve"> No ar, pela TVC, programa de RG, Diálogo com</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15 - </w:t>
      </w:r>
      <w:r w:rsidR="00AA4ACD" w:rsidRPr="00712BD4">
        <w:rPr>
          <w:rFonts w:ascii="Verdana" w:hAnsi="Verdana"/>
          <w:bCs/>
          <w:sz w:val="24"/>
          <w:szCs w:val="24"/>
        </w:rPr>
        <w:t>No ar, pela TVC, programa de RG, Diálogo com Ethel  Whitehurst,  empresária e arte-educadora.</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22 -</w:t>
      </w:r>
      <w:r w:rsidR="00FA5A6D" w:rsidRPr="00712BD4">
        <w:rPr>
          <w:rFonts w:ascii="Verdana" w:hAnsi="Verdana"/>
          <w:bCs/>
          <w:sz w:val="24"/>
          <w:szCs w:val="24"/>
        </w:rPr>
        <w:t xml:space="preserve"> No ar, pela TVC, programa de RG, Diálogo com reprise – dialogadora Marival</w:t>
      </w:r>
      <w:r w:rsidR="00046CBE" w:rsidRPr="00712BD4">
        <w:rPr>
          <w:rFonts w:ascii="Verdana" w:hAnsi="Verdana"/>
          <w:bCs/>
          <w:sz w:val="24"/>
          <w:szCs w:val="24"/>
        </w:rPr>
        <w:t>da Kariri, cantora, compositora</w:t>
      </w:r>
      <w:r w:rsidR="00FA5A6D" w:rsidRPr="00712BD4">
        <w:rPr>
          <w:rFonts w:ascii="Verdana" w:hAnsi="Verdana"/>
          <w:bCs/>
          <w:sz w:val="24"/>
          <w:szCs w:val="24"/>
        </w:rPr>
        <w:t>.</w:t>
      </w:r>
      <w:r w:rsidRPr="00712BD4">
        <w:rPr>
          <w:rFonts w:ascii="Verdana" w:hAnsi="Verdana"/>
          <w:sz w:val="24"/>
          <w:szCs w:val="24"/>
        </w:rPr>
        <w:t xml:space="preserve"> </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25 </w:t>
      </w:r>
      <w:r w:rsidR="001F4D7E" w:rsidRPr="00712BD4">
        <w:rPr>
          <w:rFonts w:ascii="Verdana" w:hAnsi="Verdana"/>
          <w:sz w:val="24"/>
          <w:szCs w:val="24"/>
        </w:rPr>
        <w:t xml:space="preserve">– RG </w:t>
      </w:r>
      <w:r w:rsidR="00FA5A6D" w:rsidRPr="00712BD4">
        <w:rPr>
          <w:rFonts w:ascii="Verdana" w:hAnsi="Verdana"/>
          <w:sz w:val="24"/>
          <w:szCs w:val="24"/>
        </w:rPr>
        <w:t xml:space="preserve">faz </w:t>
      </w:r>
      <w:r w:rsidR="001F4D7E" w:rsidRPr="00712BD4">
        <w:rPr>
          <w:rFonts w:ascii="Verdana" w:hAnsi="Verdana"/>
          <w:sz w:val="24"/>
          <w:szCs w:val="24"/>
        </w:rPr>
        <w:t>visita guiada ao Teatro Universitário com alunos da Licenciatura em Teatro da Universidade Federal do Ceará.</w:t>
      </w:r>
    </w:p>
    <w:p w:rsidR="00FA5A6D"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29 - </w:t>
      </w:r>
      <w:r w:rsidR="00FA5A6D" w:rsidRPr="00712BD4">
        <w:rPr>
          <w:rFonts w:ascii="Verdana" w:hAnsi="Verdana"/>
          <w:bCs/>
          <w:sz w:val="24"/>
          <w:szCs w:val="24"/>
        </w:rPr>
        <w:t>No ar, pela TVC, programa de RG, Diálogo com Alder Teixeira, professor de Literatura do IFCE.</w:t>
      </w:r>
    </w:p>
    <w:p w:rsidR="00D96489" w:rsidRPr="00712BD4" w:rsidRDefault="00D96489" w:rsidP="00E25AF6">
      <w:pPr>
        <w:pStyle w:val="Corpodetexto"/>
        <w:tabs>
          <w:tab w:val="left" w:pos="2694"/>
          <w:tab w:val="center" w:pos="4749"/>
        </w:tabs>
        <w:ind w:left="3686" w:right="3456"/>
        <w:rPr>
          <w:rFonts w:ascii="Verdana" w:hAnsi="Verdana"/>
          <w:sz w:val="24"/>
          <w:szCs w:val="24"/>
        </w:rPr>
      </w:pPr>
    </w:p>
    <w:p w:rsidR="0063697D" w:rsidRPr="00712BD4" w:rsidRDefault="0063697D" w:rsidP="00E25AF6">
      <w:pPr>
        <w:pStyle w:val="Corpodetexto"/>
        <w:tabs>
          <w:tab w:val="left" w:pos="2694"/>
          <w:tab w:val="center" w:pos="4749"/>
        </w:tabs>
        <w:ind w:left="3686" w:right="3456"/>
        <w:rPr>
          <w:rFonts w:ascii="Verdana" w:hAnsi="Verdana"/>
          <w:sz w:val="24"/>
          <w:szCs w:val="24"/>
        </w:rPr>
      </w:pPr>
    </w:p>
    <w:p w:rsidR="0063697D" w:rsidRPr="00712BD4" w:rsidRDefault="00422ED9"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u w:val="single"/>
        </w:rPr>
        <w:t xml:space="preserve">Maio </w:t>
      </w:r>
    </w:p>
    <w:p w:rsidR="0063697D" w:rsidRPr="00712BD4" w:rsidRDefault="0063697D" w:rsidP="00E25AF6">
      <w:pPr>
        <w:pStyle w:val="Corpodetexto"/>
        <w:tabs>
          <w:tab w:val="left" w:pos="2694"/>
          <w:tab w:val="center" w:pos="4749"/>
        </w:tabs>
        <w:ind w:left="3686" w:right="3456"/>
        <w:rPr>
          <w:rFonts w:ascii="Verdana" w:hAnsi="Verdana"/>
          <w:bCs/>
          <w:sz w:val="24"/>
          <w:szCs w:val="24"/>
          <w:u w:val="single"/>
        </w:rPr>
      </w:pP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06 - </w:t>
      </w:r>
      <w:r w:rsidR="0002487A" w:rsidRPr="00712BD4">
        <w:rPr>
          <w:rFonts w:ascii="Verdana" w:hAnsi="Verdana"/>
          <w:bCs/>
          <w:sz w:val="24"/>
          <w:szCs w:val="24"/>
        </w:rPr>
        <w:t xml:space="preserve">No ar, pela TVC, programa de RG, Diálogo com </w:t>
      </w:r>
      <w:r w:rsidR="006046DF" w:rsidRPr="00712BD4">
        <w:rPr>
          <w:rFonts w:ascii="Verdana" w:hAnsi="Verdana"/>
          <w:bCs/>
          <w:sz w:val="24"/>
          <w:szCs w:val="24"/>
        </w:rPr>
        <w:t xml:space="preserve">reprise (com </w:t>
      </w:r>
      <w:r w:rsidR="0002487A" w:rsidRPr="00712BD4">
        <w:rPr>
          <w:rFonts w:ascii="Verdana" w:hAnsi="Verdana"/>
          <w:bCs/>
          <w:sz w:val="24"/>
          <w:szCs w:val="24"/>
        </w:rPr>
        <w:t>Antônio Mourão, psiquiatra).</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13 - </w:t>
      </w:r>
      <w:r w:rsidR="00535042" w:rsidRPr="00712BD4">
        <w:rPr>
          <w:rFonts w:ascii="Verdana" w:hAnsi="Verdana"/>
          <w:bCs/>
          <w:sz w:val="24"/>
          <w:szCs w:val="24"/>
        </w:rPr>
        <w:t>No ar, pela TVC, programa de RG, Diálogo com reprise (dialogador Antônio Campelo Costa</w:t>
      </w:r>
      <w:r w:rsidR="0002487A" w:rsidRPr="00712BD4">
        <w:rPr>
          <w:rFonts w:ascii="Verdana" w:hAnsi="Verdana"/>
          <w:bCs/>
          <w:sz w:val="24"/>
          <w:szCs w:val="24"/>
        </w:rPr>
        <w:t>, arquiteto</w:t>
      </w:r>
      <w:r w:rsidR="00535042" w:rsidRPr="00712BD4">
        <w:rPr>
          <w:rFonts w:ascii="Verdana" w:hAnsi="Verdana"/>
          <w:bCs/>
          <w:sz w:val="24"/>
          <w:szCs w:val="24"/>
        </w:rPr>
        <w:t>).</w:t>
      </w:r>
    </w:p>
    <w:p w:rsidR="00CB5C80"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20 - </w:t>
      </w:r>
      <w:r w:rsidR="00CB5C80" w:rsidRPr="00712BD4">
        <w:rPr>
          <w:rFonts w:ascii="Verdana" w:hAnsi="Verdana"/>
          <w:bCs/>
          <w:sz w:val="24"/>
          <w:szCs w:val="24"/>
        </w:rPr>
        <w:t>No ar, pela TVC, programa de RG, Diálogo com</w:t>
      </w:r>
      <w:r w:rsidR="006357F2" w:rsidRPr="00712BD4">
        <w:rPr>
          <w:rFonts w:ascii="Verdana" w:hAnsi="Verdana"/>
          <w:bCs/>
          <w:sz w:val="24"/>
          <w:szCs w:val="24"/>
        </w:rPr>
        <w:t xml:space="preserve"> Sé</w:t>
      </w:r>
      <w:r w:rsidR="00CB5C80" w:rsidRPr="00712BD4">
        <w:rPr>
          <w:rFonts w:ascii="Verdana" w:hAnsi="Verdana"/>
          <w:bCs/>
          <w:sz w:val="24"/>
          <w:szCs w:val="24"/>
        </w:rPr>
        <w:t>rgio Quixadá, professor de História, paisagista, artista plástico e mímico.</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27 </w:t>
      </w:r>
      <w:r w:rsidR="00B53FB9" w:rsidRPr="00712BD4">
        <w:rPr>
          <w:rFonts w:ascii="Verdana" w:hAnsi="Verdana"/>
          <w:sz w:val="24"/>
          <w:szCs w:val="24"/>
        </w:rPr>
        <w:t>–</w:t>
      </w:r>
      <w:r w:rsidRPr="00712BD4">
        <w:rPr>
          <w:rFonts w:ascii="Verdana" w:hAnsi="Verdana"/>
          <w:sz w:val="24"/>
          <w:szCs w:val="24"/>
        </w:rPr>
        <w:t xml:space="preserve"> </w:t>
      </w:r>
      <w:r w:rsidR="00B53FB9" w:rsidRPr="00712BD4">
        <w:rPr>
          <w:rFonts w:ascii="Verdana" w:hAnsi="Verdana"/>
          <w:sz w:val="24"/>
          <w:szCs w:val="24"/>
        </w:rPr>
        <w:t>RG diz texto sobre o escritor Carlos Emílio Correia Lima, em homenagem a ele prestada pelo e no Teatro José de Alencar.</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 -</w:t>
      </w:r>
      <w:r w:rsidR="009E1F7C" w:rsidRPr="00712BD4">
        <w:rPr>
          <w:rFonts w:ascii="Verdana" w:hAnsi="Verdana"/>
          <w:bCs/>
          <w:sz w:val="24"/>
          <w:szCs w:val="24"/>
        </w:rPr>
        <w:t xml:space="preserve"> No ar, pela TVC, programa de RG, Diálogo com</w:t>
      </w:r>
      <w:r w:rsidR="00BD78FF" w:rsidRPr="00712BD4">
        <w:rPr>
          <w:rFonts w:ascii="Verdana" w:hAnsi="Verdana"/>
          <w:bCs/>
          <w:sz w:val="24"/>
          <w:szCs w:val="24"/>
        </w:rPr>
        <w:t xml:space="preserve"> Elis Teixeira, diretora do Observatório de Fortaleza</w:t>
      </w:r>
    </w:p>
    <w:p w:rsidR="00D96489" w:rsidRPr="00712BD4" w:rsidRDefault="00D96489" w:rsidP="00E25AF6">
      <w:pPr>
        <w:pStyle w:val="Corpodetexto"/>
        <w:tabs>
          <w:tab w:val="left" w:pos="2694"/>
        </w:tabs>
        <w:ind w:left="3686" w:right="3456"/>
        <w:rPr>
          <w:rFonts w:ascii="Verdana" w:hAnsi="Verdana"/>
          <w:sz w:val="24"/>
          <w:szCs w:val="24"/>
        </w:rPr>
      </w:pPr>
    </w:p>
    <w:p w:rsidR="00D96489" w:rsidRPr="00712BD4" w:rsidRDefault="00D96489" w:rsidP="00E25AF6">
      <w:pPr>
        <w:pStyle w:val="Corpodetexto"/>
        <w:tabs>
          <w:tab w:val="left" w:pos="2694"/>
        </w:tabs>
        <w:ind w:left="3686" w:right="3456"/>
        <w:rPr>
          <w:rFonts w:ascii="Verdana" w:hAnsi="Verdana"/>
          <w:sz w:val="24"/>
          <w:szCs w:val="24"/>
        </w:rPr>
      </w:pPr>
    </w:p>
    <w:p w:rsidR="0063697D" w:rsidRPr="00712BD4" w:rsidRDefault="00D96489" w:rsidP="00E25AF6">
      <w:pPr>
        <w:pStyle w:val="Corpodetexto"/>
        <w:tabs>
          <w:tab w:val="left" w:pos="2694"/>
          <w:tab w:val="center" w:pos="4749"/>
        </w:tabs>
        <w:ind w:left="3686" w:right="3456"/>
        <w:rPr>
          <w:rFonts w:ascii="Verdana" w:hAnsi="Verdana"/>
          <w:bCs/>
          <w:sz w:val="24"/>
          <w:szCs w:val="24"/>
          <w:u w:val="single"/>
        </w:rPr>
      </w:pPr>
      <w:r w:rsidRPr="00712BD4">
        <w:rPr>
          <w:rFonts w:ascii="Verdana" w:hAnsi="Verdana"/>
          <w:bCs/>
          <w:sz w:val="24"/>
          <w:szCs w:val="24"/>
          <w:u w:val="single"/>
        </w:rPr>
        <w:t>J</w:t>
      </w:r>
      <w:r w:rsidR="00422ED9" w:rsidRPr="00712BD4">
        <w:rPr>
          <w:rFonts w:ascii="Verdana" w:hAnsi="Verdana"/>
          <w:bCs/>
          <w:sz w:val="24"/>
          <w:szCs w:val="24"/>
          <w:u w:val="single"/>
        </w:rPr>
        <w:t xml:space="preserve">unho </w:t>
      </w:r>
    </w:p>
    <w:p w:rsidR="0063697D" w:rsidRPr="00712BD4" w:rsidRDefault="0063697D" w:rsidP="00E25AF6">
      <w:pPr>
        <w:pStyle w:val="Corpodetexto"/>
        <w:tabs>
          <w:tab w:val="left" w:pos="2694"/>
          <w:tab w:val="center" w:pos="4749"/>
        </w:tabs>
        <w:ind w:left="3686" w:right="3456"/>
        <w:rPr>
          <w:rFonts w:ascii="Verdana" w:hAnsi="Verdana"/>
          <w:bCs/>
          <w:sz w:val="24"/>
          <w:szCs w:val="24"/>
          <w:u w:val="single"/>
        </w:rPr>
      </w:pP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03 -</w:t>
      </w:r>
      <w:r w:rsidR="000F093C" w:rsidRPr="00712BD4">
        <w:rPr>
          <w:rFonts w:ascii="Verdana" w:hAnsi="Verdana"/>
          <w:bCs/>
          <w:sz w:val="24"/>
          <w:szCs w:val="24"/>
        </w:rPr>
        <w:t xml:space="preserve"> No ar, pela TVC, programa de RG, Diálogo com Nágila Drumond, socióloga.</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08 </w:t>
      </w:r>
      <w:r w:rsidR="00F332BE" w:rsidRPr="00712BD4">
        <w:rPr>
          <w:rFonts w:ascii="Verdana" w:hAnsi="Verdana"/>
          <w:sz w:val="24"/>
          <w:szCs w:val="24"/>
        </w:rPr>
        <w:t>–RG publica no Facebook texto sobre José Carlos Matos, em alusão ao desastre da VASP ocorrido há 40 anos.</w:t>
      </w:r>
    </w:p>
    <w:p w:rsidR="00774EFB"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10 - </w:t>
      </w:r>
      <w:r w:rsidR="00845C94" w:rsidRPr="00712BD4">
        <w:rPr>
          <w:rFonts w:ascii="Verdana" w:hAnsi="Verdana"/>
          <w:bCs/>
          <w:sz w:val="24"/>
          <w:szCs w:val="24"/>
        </w:rPr>
        <w:t>No ar, pela TVC, programa de RG, Diálogo com Paulo Roberto, cantor e apresentador do programa Ceará Brega Show, da TVC.</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17 – </w:t>
      </w:r>
      <w:r w:rsidR="004C1680" w:rsidRPr="00712BD4">
        <w:rPr>
          <w:rFonts w:ascii="Verdana" w:hAnsi="Verdana"/>
          <w:bCs/>
          <w:sz w:val="24"/>
          <w:szCs w:val="24"/>
        </w:rPr>
        <w:t>No ar, pela TVC, programa de RG, Diálogo com</w:t>
      </w:r>
      <w:r w:rsidR="003532D4" w:rsidRPr="00712BD4">
        <w:rPr>
          <w:rFonts w:ascii="Verdana" w:hAnsi="Verdana"/>
          <w:bCs/>
          <w:sz w:val="24"/>
          <w:szCs w:val="24"/>
        </w:rPr>
        <w:t xml:space="preserve"> Rodrigo Marques,  o historiador e professor de Literatura.</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w:t>
      </w:r>
      <w:r w:rsidR="004C1680" w:rsidRPr="00712BD4">
        <w:rPr>
          <w:rFonts w:ascii="Verdana" w:hAnsi="Verdana"/>
          <w:sz w:val="24"/>
          <w:szCs w:val="24"/>
        </w:rPr>
        <w:t>–</w:t>
      </w:r>
      <w:r w:rsidRPr="00712BD4">
        <w:rPr>
          <w:rFonts w:ascii="Verdana" w:hAnsi="Verdana"/>
          <w:sz w:val="24"/>
          <w:szCs w:val="24"/>
        </w:rPr>
        <w:t xml:space="preserve"> </w:t>
      </w:r>
      <w:r w:rsidR="004C1680" w:rsidRPr="00712BD4">
        <w:rPr>
          <w:rFonts w:ascii="Verdana" w:hAnsi="Verdana"/>
          <w:sz w:val="24"/>
          <w:szCs w:val="24"/>
        </w:rPr>
        <w:t xml:space="preserve">No </w:t>
      </w:r>
      <w:r w:rsidR="007051AB" w:rsidRPr="00712BD4">
        <w:rPr>
          <w:rFonts w:ascii="Verdana" w:hAnsi="Verdana"/>
          <w:sz w:val="24"/>
          <w:szCs w:val="24"/>
        </w:rPr>
        <w:t>Teatro José</w:t>
      </w:r>
      <w:r w:rsidR="004C1680" w:rsidRPr="00712BD4">
        <w:rPr>
          <w:rFonts w:ascii="Verdana" w:hAnsi="Verdana"/>
          <w:sz w:val="24"/>
          <w:szCs w:val="24"/>
        </w:rPr>
        <w:t xml:space="preserve"> de Ale</w:t>
      </w:r>
      <w:r w:rsidR="00973679" w:rsidRPr="00712BD4">
        <w:rPr>
          <w:rFonts w:ascii="Verdana" w:hAnsi="Verdana"/>
          <w:sz w:val="24"/>
          <w:szCs w:val="24"/>
        </w:rPr>
        <w:t xml:space="preserve">ncar RG </w:t>
      </w:r>
      <w:r w:rsidR="004C1680" w:rsidRPr="00712BD4">
        <w:rPr>
          <w:rFonts w:ascii="Verdana" w:hAnsi="Verdana"/>
          <w:sz w:val="24"/>
          <w:szCs w:val="24"/>
        </w:rPr>
        <w:t xml:space="preserve">encena o solo  </w:t>
      </w:r>
      <w:r w:rsidR="004C1680" w:rsidRPr="00712BD4">
        <w:rPr>
          <w:rFonts w:ascii="Verdana" w:hAnsi="Verdana"/>
          <w:i/>
          <w:sz w:val="24"/>
          <w:szCs w:val="24"/>
          <w:u w:val="single"/>
        </w:rPr>
        <w:t>No Ato</w:t>
      </w:r>
      <w:r w:rsidR="004C1680" w:rsidRPr="00712BD4">
        <w:rPr>
          <w:rFonts w:ascii="Verdana" w:hAnsi="Verdana"/>
          <w:sz w:val="24"/>
          <w:szCs w:val="24"/>
        </w:rPr>
        <w:t>.</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21 </w:t>
      </w:r>
      <w:r w:rsidR="001A35D3" w:rsidRPr="00712BD4">
        <w:rPr>
          <w:rFonts w:ascii="Verdana" w:hAnsi="Verdana"/>
          <w:sz w:val="24"/>
          <w:szCs w:val="24"/>
        </w:rPr>
        <w:t>–Câmara Municipal de Fortaleza, por iniciativa da vereadora do PT, Larissa Gaspar, entrega</w:t>
      </w:r>
      <w:r w:rsidR="004C1680" w:rsidRPr="00712BD4">
        <w:rPr>
          <w:rFonts w:ascii="Verdana" w:hAnsi="Verdana"/>
          <w:sz w:val="24"/>
          <w:szCs w:val="24"/>
        </w:rPr>
        <w:t xml:space="preserve"> a RG, </w:t>
      </w:r>
      <w:r w:rsidR="001A35D3" w:rsidRPr="00712BD4">
        <w:rPr>
          <w:rFonts w:ascii="Verdana" w:hAnsi="Verdana"/>
          <w:sz w:val="24"/>
          <w:szCs w:val="24"/>
        </w:rPr>
        <w:t>em solenidade, a Medalha Lauro Maia, de Mérito Cultural.</w:t>
      </w:r>
    </w:p>
    <w:p w:rsidR="00985567"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24 - </w:t>
      </w:r>
      <w:r w:rsidR="00985567" w:rsidRPr="00712BD4">
        <w:rPr>
          <w:rFonts w:ascii="Verdana" w:hAnsi="Verdana"/>
          <w:bCs/>
          <w:sz w:val="24"/>
          <w:szCs w:val="24"/>
        </w:rPr>
        <w:t>No ar, pela TVC, programa de RG, Diálogo com</w:t>
      </w:r>
      <w:r w:rsidR="00973679" w:rsidRPr="00712BD4">
        <w:rPr>
          <w:rFonts w:ascii="Verdana" w:hAnsi="Verdana"/>
          <w:bCs/>
          <w:sz w:val="24"/>
          <w:szCs w:val="24"/>
        </w:rPr>
        <w:t xml:space="preserve"> a jornalista e  c</w:t>
      </w:r>
      <w:r w:rsidR="00140BEE" w:rsidRPr="00712BD4">
        <w:rPr>
          <w:rFonts w:ascii="Verdana" w:hAnsi="Verdana"/>
          <w:bCs/>
          <w:sz w:val="24"/>
          <w:szCs w:val="24"/>
        </w:rPr>
        <w:t>omunicóloga, professora da UFC, Helena Martins.</w:t>
      </w:r>
    </w:p>
    <w:p w:rsidR="00D96489" w:rsidRPr="00712BD4" w:rsidRDefault="00985567"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No mesmo dia, RG apresenta </w:t>
      </w:r>
      <w:r w:rsidRPr="00712BD4">
        <w:rPr>
          <w:rFonts w:ascii="Verdana" w:hAnsi="Verdana"/>
          <w:i/>
          <w:sz w:val="24"/>
          <w:szCs w:val="24"/>
          <w:u w:val="single"/>
        </w:rPr>
        <w:t>Cartas Aos de Amanhã</w:t>
      </w:r>
      <w:r w:rsidRPr="00712BD4">
        <w:rPr>
          <w:rFonts w:ascii="Verdana" w:hAnsi="Verdana"/>
          <w:sz w:val="24"/>
          <w:szCs w:val="24"/>
        </w:rPr>
        <w:t>, de sua autori</w:t>
      </w:r>
      <w:r w:rsidR="00E13A1B" w:rsidRPr="00712BD4">
        <w:rPr>
          <w:rFonts w:ascii="Verdana" w:hAnsi="Verdana"/>
          <w:sz w:val="24"/>
          <w:szCs w:val="24"/>
        </w:rPr>
        <w:t>a, n</w:t>
      </w:r>
      <w:r w:rsidRPr="00712BD4">
        <w:rPr>
          <w:rFonts w:ascii="Verdana" w:hAnsi="Verdana"/>
          <w:sz w:val="24"/>
          <w:szCs w:val="24"/>
        </w:rPr>
        <w:t>o Teatro Universitário - UFC</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ab/>
      </w:r>
    </w:p>
    <w:p w:rsidR="00D96489" w:rsidRPr="00712BD4" w:rsidRDefault="00D96489" w:rsidP="00E25AF6">
      <w:pPr>
        <w:pStyle w:val="Corpodetexto"/>
        <w:tabs>
          <w:tab w:val="left" w:pos="2694"/>
        </w:tabs>
        <w:ind w:left="3686" w:right="3456"/>
        <w:rPr>
          <w:rFonts w:ascii="Verdana" w:hAnsi="Verdana"/>
          <w:sz w:val="24"/>
          <w:szCs w:val="24"/>
        </w:rPr>
      </w:pPr>
    </w:p>
    <w:p w:rsidR="00D96489" w:rsidRPr="00712BD4" w:rsidRDefault="00D96489" w:rsidP="00E25AF6">
      <w:pPr>
        <w:pStyle w:val="Corpodetexto"/>
        <w:tabs>
          <w:tab w:val="left" w:pos="2694"/>
        </w:tabs>
        <w:ind w:left="3686" w:right="3456"/>
        <w:rPr>
          <w:rFonts w:ascii="Verdana" w:hAnsi="Verdana"/>
          <w:sz w:val="24"/>
          <w:szCs w:val="24"/>
        </w:rPr>
      </w:pPr>
    </w:p>
    <w:p w:rsidR="0063697D" w:rsidRPr="00712BD4" w:rsidRDefault="00422ED9" w:rsidP="00E25AF6">
      <w:pPr>
        <w:pStyle w:val="Corpodetexto"/>
        <w:tabs>
          <w:tab w:val="left" w:pos="2694"/>
          <w:tab w:val="center" w:pos="4749"/>
        </w:tabs>
        <w:ind w:left="3686" w:right="3456"/>
        <w:rPr>
          <w:rFonts w:ascii="Verdana" w:hAnsi="Verdana"/>
          <w:bCs/>
          <w:sz w:val="24"/>
          <w:szCs w:val="24"/>
          <w:u w:val="single"/>
        </w:rPr>
      </w:pPr>
      <w:r w:rsidRPr="00712BD4">
        <w:rPr>
          <w:rFonts w:ascii="Verdana" w:hAnsi="Verdana"/>
          <w:bCs/>
          <w:sz w:val="24"/>
          <w:szCs w:val="24"/>
          <w:u w:val="single"/>
        </w:rPr>
        <w:t>Julho</w:t>
      </w:r>
    </w:p>
    <w:p w:rsidR="0063697D" w:rsidRPr="00712BD4" w:rsidRDefault="0063697D" w:rsidP="00E25AF6">
      <w:pPr>
        <w:pStyle w:val="Corpodetexto"/>
        <w:tabs>
          <w:tab w:val="left" w:pos="2694"/>
          <w:tab w:val="center" w:pos="4749"/>
        </w:tabs>
        <w:ind w:left="3686" w:right="3456"/>
        <w:rPr>
          <w:rFonts w:ascii="Verdana" w:hAnsi="Verdana"/>
          <w:bCs/>
          <w:sz w:val="24"/>
          <w:szCs w:val="24"/>
          <w:u w:val="single"/>
        </w:rPr>
      </w:pPr>
    </w:p>
    <w:p w:rsidR="00D96489" w:rsidRPr="00712BD4" w:rsidRDefault="00D96489" w:rsidP="00E25AF6">
      <w:pPr>
        <w:pStyle w:val="Corpodetexto"/>
        <w:tabs>
          <w:tab w:val="left" w:pos="2694"/>
          <w:tab w:val="center" w:pos="4749"/>
        </w:tabs>
        <w:ind w:left="3686" w:right="3456"/>
        <w:rPr>
          <w:rFonts w:ascii="Verdana" w:hAnsi="Verdana"/>
          <w:bCs/>
          <w:sz w:val="24"/>
          <w:szCs w:val="24"/>
          <w:u w:val="single"/>
        </w:rPr>
      </w:pPr>
      <w:r w:rsidRPr="00712BD4">
        <w:rPr>
          <w:rFonts w:ascii="Verdana" w:hAnsi="Verdana"/>
          <w:bCs/>
          <w:sz w:val="24"/>
          <w:szCs w:val="24"/>
        </w:rPr>
        <w:t>01 -</w:t>
      </w:r>
      <w:r w:rsidR="00C252F0" w:rsidRPr="00712BD4">
        <w:rPr>
          <w:rFonts w:ascii="Verdana" w:hAnsi="Verdana"/>
          <w:bCs/>
          <w:sz w:val="24"/>
          <w:szCs w:val="24"/>
        </w:rPr>
        <w:t xml:space="preserve"> No ar, pela TVC, programa de RG, Diálogo com a escritora Grecianny Cordeiro, da Academia Cearense de Letras.</w:t>
      </w:r>
    </w:p>
    <w:p w:rsidR="00774EFB"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05 </w:t>
      </w:r>
      <w:r w:rsidR="007C746E" w:rsidRPr="00712BD4">
        <w:rPr>
          <w:rFonts w:ascii="Verdana" w:hAnsi="Verdana"/>
          <w:sz w:val="24"/>
          <w:szCs w:val="24"/>
        </w:rPr>
        <w:t>–RG apresenta no Ideal Clube livro de Fl</w:t>
      </w:r>
      <w:r w:rsidR="008F5A02" w:rsidRPr="00712BD4">
        <w:rPr>
          <w:rFonts w:ascii="Verdana" w:hAnsi="Verdana"/>
          <w:sz w:val="24"/>
          <w:szCs w:val="24"/>
        </w:rPr>
        <w:t xml:space="preserve">ávio Leitão sobre </w:t>
      </w:r>
      <w:r w:rsidR="00ED026B" w:rsidRPr="00712BD4">
        <w:rPr>
          <w:rFonts w:ascii="Verdana" w:hAnsi="Verdana"/>
          <w:sz w:val="24"/>
          <w:szCs w:val="24"/>
        </w:rPr>
        <w:t xml:space="preserve">o líder comunista </w:t>
      </w:r>
      <w:r w:rsidR="008F5A02" w:rsidRPr="00712BD4">
        <w:rPr>
          <w:rFonts w:ascii="Verdana" w:hAnsi="Verdana"/>
          <w:sz w:val="24"/>
          <w:szCs w:val="24"/>
        </w:rPr>
        <w:t>Tarcí</w:t>
      </w:r>
      <w:r w:rsidR="007C746E" w:rsidRPr="00712BD4">
        <w:rPr>
          <w:rFonts w:ascii="Verdana" w:hAnsi="Verdana"/>
          <w:sz w:val="24"/>
          <w:szCs w:val="24"/>
        </w:rPr>
        <w:t>sio Leitão.</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07 </w:t>
      </w:r>
      <w:r w:rsidR="00B43B06" w:rsidRPr="00712BD4">
        <w:rPr>
          <w:rFonts w:ascii="Verdana" w:hAnsi="Verdana"/>
          <w:sz w:val="24"/>
          <w:szCs w:val="24"/>
        </w:rPr>
        <w:t>–Inauguração do Complexo Ambiental e Cultural Sabiaguaba onde RG</w:t>
      </w:r>
      <w:r w:rsidR="00DA6CE1" w:rsidRPr="00712BD4">
        <w:rPr>
          <w:rFonts w:ascii="Verdana" w:hAnsi="Verdana"/>
          <w:sz w:val="24"/>
          <w:szCs w:val="24"/>
        </w:rPr>
        <w:t xml:space="preserve"> </w:t>
      </w:r>
      <w:r w:rsidR="00B43B06" w:rsidRPr="00712BD4">
        <w:rPr>
          <w:rFonts w:ascii="Verdana" w:hAnsi="Verdana"/>
          <w:sz w:val="24"/>
          <w:szCs w:val="24"/>
        </w:rPr>
        <w:t>di</w:t>
      </w:r>
      <w:r w:rsidR="00E713CB" w:rsidRPr="00712BD4">
        <w:rPr>
          <w:rFonts w:ascii="Verdana" w:hAnsi="Verdana"/>
          <w:sz w:val="24"/>
          <w:szCs w:val="24"/>
        </w:rPr>
        <w:t xml:space="preserve">z texto seu sobre Sabiaguaba e </w:t>
      </w:r>
      <w:r w:rsidR="00B43B06" w:rsidRPr="00712BD4">
        <w:rPr>
          <w:rFonts w:ascii="Verdana" w:hAnsi="Verdana"/>
          <w:sz w:val="24"/>
          <w:szCs w:val="24"/>
        </w:rPr>
        <w:t xml:space="preserve">canta música sobre o </w:t>
      </w:r>
      <w:r w:rsidR="00DA6CE1" w:rsidRPr="00712BD4">
        <w:rPr>
          <w:rFonts w:ascii="Verdana" w:hAnsi="Verdana"/>
          <w:sz w:val="24"/>
          <w:szCs w:val="24"/>
        </w:rPr>
        <w:t>mes</w:t>
      </w:r>
      <w:r w:rsidR="00E2149D" w:rsidRPr="00712BD4">
        <w:rPr>
          <w:rFonts w:ascii="Verdana" w:hAnsi="Verdana"/>
          <w:sz w:val="24"/>
          <w:szCs w:val="24"/>
        </w:rPr>
        <w:t>mo tema</w:t>
      </w:r>
      <w:r w:rsidR="00775CCF" w:rsidRPr="00712BD4">
        <w:rPr>
          <w:rFonts w:ascii="Verdana" w:hAnsi="Verdana"/>
          <w:sz w:val="24"/>
          <w:szCs w:val="24"/>
        </w:rPr>
        <w:t xml:space="preserve">, em parceria com </w:t>
      </w:r>
      <w:r w:rsidR="00B43B06" w:rsidRPr="00712BD4">
        <w:rPr>
          <w:rFonts w:ascii="Verdana" w:hAnsi="Verdana"/>
          <w:sz w:val="24"/>
          <w:szCs w:val="24"/>
        </w:rPr>
        <w:t>Isac Cândido.</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08 -</w:t>
      </w:r>
      <w:r w:rsidR="00213518" w:rsidRPr="00712BD4">
        <w:rPr>
          <w:rFonts w:ascii="Verdana" w:hAnsi="Verdana"/>
          <w:bCs/>
          <w:sz w:val="24"/>
          <w:szCs w:val="24"/>
        </w:rPr>
        <w:t xml:space="preserve"> No ar, pela TVC, programa de RG, Diálogo com Ednardo, cantor e compositor</w:t>
      </w:r>
    </w:p>
    <w:p w:rsidR="00E713CB"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12 </w:t>
      </w:r>
      <w:r w:rsidR="00774EFB" w:rsidRPr="00712BD4">
        <w:rPr>
          <w:rFonts w:ascii="Verdana" w:hAnsi="Verdana"/>
          <w:sz w:val="24"/>
          <w:szCs w:val="24"/>
        </w:rPr>
        <w:t>–</w:t>
      </w:r>
      <w:r w:rsidRPr="00712BD4">
        <w:rPr>
          <w:rFonts w:ascii="Verdana" w:hAnsi="Verdana"/>
          <w:sz w:val="24"/>
          <w:szCs w:val="24"/>
        </w:rPr>
        <w:t xml:space="preserve"> </w:t>
      </w:r>
      <w:r w:rsidR="00774EFB" w:rsidRPr="00712BD4">
        <w:rPr>
          <w:rFonts w:ascii="Verdana" w:hAnsi="Verdana"/>
          <w:sz w:val="24"/>
          <w:szCs w:val="24"/>
        </w:rPr>
        <w:t>RG grava entrevista concedida a Totonho Laprovitera, do programa Mosaico</w:t>
      </w:r>
      <w:r w:rsidR="00E713CB" w:rsidRPr="00712BD4">
        <w:rPr>
          <w:rFonts w:ascii="Verdana" w:hAnsi="Verdana"/>
          <w:sz w:val="24"/>
          <w:szCs w:val="24"/>
        </w:rPr>
        <w:t>,</w:t>
      </w:r>
      <w:r w:rsidR="00775CCF" w:rsidRPr="00712BD4">
        <w:rPr>
          <w:rFonts w:ascii="Verdana" w:hAnsi="Verdana"/>
          <w:sz w:val="24"/>
          <w:szCs w:val="24"/>
        </w:rPr>
        <w:t xml:space="preserve"> </w:t>
      </w:r>
      <w:r w:rsidR="00774EFB" w:rsidRPr="00712BD4">
        <w:rPr>
          <w:rFonts w:ascii="Verdana" w:hAnsi="Verdana"/>
          <w:sz w:val="24"/>
          <w:szCs w:val="24"/>
        </w:rPr>
        <w:t>da TV Otimista.</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14 </w:t>
      </w:r>
      <w:r w:rsidR="00EB5AFE" w:rsidRPr="00712BD4">
        <w:rPr>
          <w:rFonts w:ascii="Verdana" w:hAnsi="Verdana"/>
          <w:sz w:val="24"/>
          <w:szCs w:val="24"/>
        </w:rPr>
        <w:t>–RG integra banca examinadora do aluno Israe</w:t>
      </w:r>
      <w:r w:rsidR="00E2149D" w:rsidRPr="00712BD4">
        <w:rPr>
          <w:rFonts w:ascii="Verdana" w:hAnsi="Verdana"/>
          <w:sz w:val="24"/>
          <w:szCs w:val="24"/>
        </w:rPr>
        <w:t xml:space="preserve">l, concludente da Licenciatura </w:t>
      </w:r>
      <w:r w:rsidR="00EB5AFE" w:rsidRPr="00712BD4">
        <w:rPr>
          <w:rFonts w:ascii="Verdana" w:hAnsi="Verdana"/>
          <w:sz w:val="24"/>
          <w:szCs w:val="24"/>
        </w:rPr>
        <w:t>em Teatro da UFC. Tema: O Ator Invisível. No Teatro Universitário.</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15 - </w:t>
      </w:r>
      <w:r w:rsidR="00533F3A" w:rsidRPr="00712BD4">
        <w:rPr>
          <w:rFonts w:ascii="Verdana" w:hAnsi="Verdana"/>
          <w:bCs/>
          <w:sz w:val="24"/>
          <w:szCs w:val="24"/>
        </w:rPr>
        <w:t>No ar, pela TVC, programa de RG, Diálogo com</w:t>
      </w:r>
      <w:r w:rsidR="00235A46" w:rsidRPr="00712BD4">
        <w:rPr>
          <w:rFonts w:ascii="Verdana" w:hAnsi="Verdana"/>
          <w:bCs/>
          <w:sz w:val="24"/>
          <w:szCs w:val="24"/>
        </w:rPr>
        <w:t xml:space="preserve"> Luciano Maia, escritor.</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22 </w:t>
      </w:r>
      <w:r w:rsidR="00EB5AFE" w:rsidRPr="00712BD4">
        <w:rPr>
          <w:rFonts w:ascii="Verdana" w:hAnsi="Verdana"/>
          <w:sz w:val="24"/>
          <w:szCs w:val="24"/>
        </w:rPr>
        <w:t>–</w:t>
      </w:r>
      <w:r w:rsidRPr="00712BD4">
        <w:rPr>
          <w:rFonts w:ascii="Verdana" w:hAnsi="Verdana"/>
          <w:sz w:val="24"/>
          <w:szCs w:val="24"/>
        </w:rPr>
        <w:t xml:space="preserve"> </w:t>
      </w:r>
      <w:r w:rsidR="00EB5AFE" w:rsidRPr="00712BD4">
        <w:rPr>
          <w:rFonts w:ascii="Verdana" w:hAnsi="Verdana"/>
          <w:sz w:val="24"/>
          <w:szCs w:val="24"/>
        </w:rPr>
        <w:t xml:space="preserve">RG participa como </w:t>
      </w:r>
      <w:r w:rsidR="00205B43" w:rsidRPr="00712BD4">
        <w:rPr>
          <w:rFonts w:ascii="Verdana" w:hAnsi="Verdana"/>
          <w:sz w:val="24"/>
          <w:szCs w:val="24"/>
        </w:rPr>
        <w:t xml:space="preserve">entrevistado </w:t>
      </w:r>
      <w:r w:rsidR="00EB5AFE" w:rsidRPr="00712BD4">
        <w:rPr>
          <w:rFonts w:ascii="Verdana" w:hAnsi="Verdana"/>
          <w:sz w:val="24"/>
          <w:szCs w:val="24"/>
        </w:rPr>
        <w:t>do programa sobre Livros  , realizado  na  Biblioteca  Pública do Estado do Ceará, promoção da Secretaria de Cultura do Estado Ceará.</w:t>
      </w:r>
    </w:p>
    <w:p w:rsidR="00D96489" w:rsidRPr="00712BD4" w:rsidRDefault="00D96489" w:rsidP="00E25AF6">
      <w:pPr>
        <w:pStyle w:val="Corpodetexto"/>
        <w:tabs>
          <w:tab w:val="left" w:pos="2694"/>
          <w:tab w:val="center" w:pos="4749"/>
        </w:tabs>
        <w:ind w:left="3686" w:right="3456"/>
        <w:rPr>
          <w:rFonts w:ascii="Verdana" w:hAnsi="Verdana"/>
          <w:bCs/>
          <w:sz w:val="24"/>
          <w:szCs w:val="24"/>
        </w:rPr>
      </w:pPr>
      <w:r w:rsidRPr="00712BD4">
        <w:rPr>
          <w:rFonts w:ascii="Verdana" w:hAnsi="Verdana"/>
          <w:sz w:val="24"/>
          <w:szCs w:val="24"/>
        </w:rPr>
        <w:t xml:space="preserve">- </w:t>
      </w:r>
      <w:r w:rsidR="009E1F7C" w:rsidRPr="00712BD4">
        <w:rPr>
          <w:rFonts w:ascii="Verdana" w:hAnsi="Verdana"/>
          <w:bCs/>
          <w:sz w:val="24"/>
          <w:szCs w:val="24"/>
        </w:rPr>
        <w:t>No ar, pela TVC, programa de RG, Diálogo com</w:t>
      </w:r>
      <w:r w:rsidR="00235A46" w:rsidRPr="00712BD4">
        <w:rPr>
          <w:rFonts w:ascii="Verdana" w:hAnsi="Verdana"/>
          <w:bCs/>
          <w:sz w:val="24"/>
          <w:szCs w:val="24"/>
        </w:rPr>
        <w:t xml:space="preserve"> Mailson Furtado, poeta.</w:t>
      </w:r>
    </w:p>
    <w:p w:rsidR="00017E10" w:rsidRPr="00712BD4" w:rsidRDefault="00E713CB"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RG é o entrevistado de Totonho Laprovitera, no programa Mosaico,da TV Otimista</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29 - </w:t>
      </w:r>
      <w:r w:rsidR="00533F3A" w:rsidRPr="00712BD4">
        <w:rPr>
          <w:rFonts w:ascii="Verdana" w:hAnsi="Verdana"/>
          <w:bCs/>
          <w:sz w:val="24"/>
          <w:szCs w:val="24"/>
        </w:rPr>
        <w:t>No ar, pela TVC, programa de RG, Diálogo com</w:t>
      </w:r>
      <w:r w:rsidR="00235A46" w:rsidRPr="00712BD4">
        <w:rPr>
          <w:rFonts w:ascii="Verdana" w:hAnsi="Verdana"/>
          <w:bCs/>
          <w:sz w:val="24"/>
          <w:szCs w:val="24"/>
        </w:rPr>
        <w:t xml:space="preserve"> Mantovanni</w:t>
      </w:r>
      <w:r w:rsidR="00221362" w:rsidRPr="00712BD4">
        <w:rPr>
          <w:rFonts w:ascii="Verdana" w:hAnsi="Verdana"/>
          <w:bCs/>
          <w:sz w:val="24"/>
          <w:szCs w:val="24"/>
        </w:rPr>
        <w:t xml:space="preserve"> Colares</w:t>
      </w:r>
      <w:r w:rsidR="00235A46" w:rsidRPr="00712BD4">
        <w:rPr>
          <w:rFonts w:ascii="Verdana" w:hAnsi="Verdana"/>
          <w:bCs/>
          <w:sz w:val="24"/>
          <w:szCs w:val="24"/>
        </w:rPr>
        <w:t>,</w:t>
      </w:r>
      <w:r w:rsidR="00802879" w:rsidRPr="00712BD4">
        <w:rPr>
          <w:rFonts w:ascii="Verdana" w:hAnsi="Verdana"/>
          <w:bCs/>
          <w:sz w:val="24"/>
          <w:szCs w:val="24"/>
        </w:rPr>
        <w:t xml:space="preserve"> juiz, </w:t>
      </w:r>
      <w:r w:rsidR="00235A46" w:rsidRPr="00712BD4">
        <w:rPr>
          <w:rFonts w:ascii="Verdana" w:hAnsi="Verdana"/>
          <w:bCs/>
          <w:sz w:val="24"/>
          <w:szCs w:val="24"/>
        </w:rPr>
        <w:t>pesquisador de MPB, especialista na obra de Chico Buarque</w:t>
      </w:r>
    </w:p>
    <w:p w:rsidR="00D96489" w:rsidRPr="00712BD4" w:rsidRDefault="00627F72" w:rsidP="00E25AF6">
      <w:pPr>
        <w:pStyle w:val="Corpodetexto"/>
        <w:tabs>
          <w:tab w:val="left" w:pos="2694"/>
        </w:tabs>
        <w:ind w:left="3686" w:right="3456"/>
        <w:rPr>
          <w:rFonts w:ascii="Verdana" w:hAnsi="Verdana"/>
          <w:sz w:val="24"/>
          <w:szCs w:val="24"/>
        </w:rPr>
      </w:pPr>
      <w:r w:rsidRPr="00712BD4">
        <w:rPr>
          <w:rFonts w:ascii="Verdana" w:hAnsi="Verdana"/>
          <w:sz w:val="24"/>
          <w:szCs w:val="24"/>
        </w:rPr>
        <w:t>-RG grava entrevista concedida a Ian Gomes, do programa Viver Mais, da TVC.</w:t>
      </w:r>
    </w:p>
    <w:p w:rsidR="00D96489" w:rsidRPr="00712BD4" w:rsidRDefault="00D96489" w:rsidP="00E25AF6">
      <w:pPr>
        <w:pStyle w:val="Corpodetexto"/>
        <w:tabs>
          <w:tab w:val="left" w:pos="2694"/>
        </w:tabs>
        <w:ind w:left="3686" w:right="3456"/>
        <w:rPr>
          <w:rFonts w:ascii="Verdana" w:hAnsi="Verdana"/>
          <w:sz w:val="24"/>
          <w:szCs w:val="24"/>
        </w:rPr>
      </w:pPr>
    </w:p>
    <w:p w:rsidR="00D96489" w:rsidRPr="00712BD4" w:rsidRDefault="00422ED9"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 xml:space="preserve">Agosto </w:t>
      </w:r>
    </w:p>
    <w:p w:rsidR="0063697D" w:rsidRPr="00712BD4" w:rsidRDefault="0063697D" w:rsidP="00E25AF6">
      <w:pPr>
        <w:pStyle w:val="Corpodetexto"/>
        <w:tabs>
          <w:tab w:val="left" w:pos="2694"/>
          <w:tab w:val="center" w:pos="4749"/>
        </w:tabs>
        <w:ind w:left="3686" w:right="3456"/>
        <w:rPr>
          <w:rFonts w:ascii="Verdana" w:hAnsi="Verdana"/>
          <w:bCs/>
          <w:sz w:val="24"/>
          <w:szCs w:val="24"/>
        </w:rPr>
      </w:pP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05 -</w:t>
      </w:r>
      <w:r w:rsidR="006C5880" w:rsidRPr="00712BD4">
        <w:rPr>
          <w:rFonts w:ascii="Verdana" w:hAnsi="Verdana"/>
          <w:bCs/>
          <w:sz w:val="24"/>
          <w:szCs w:val="24"/>
        </w:rPr>
        <w:t xml:space="preserve"> No ar, pela TVC, programa de RG, Diálogo com F</w:t>
      </w:r>
      <w:r w:rsidR="003367AA" w:rsidRPr="00712BD4">
        <w:rPr>
          <w:rFonts w:ascii="Verdana" w:hAnsi="Verdana"/>
          <w:bCs/>
          <w:sz w:val="24"/>
          <w:szCs w:val="24"/>
        </w:rPr>
        <w:t>lá</w:t>
      </w:r>
      <w:r w:rsidR="006C5880" w:rsidRPr="00712BD4">
        <w:rPr>
          <w:rFonts w:ascii="Verdana" w:hAnsi="Verdana"/>
          <w:bCs/>
          <w:sz w:val="24"/>
          <w:szCs w:val="24"/>
        </w:rPr>
        <w:t>vio Lei</w:t>
      </w:r>
      <w:r w:rsidR="003367AA" w:rsidRPr="00712BD4">
        <w:rPr>
          <w:rFonts w:ascii="Verdana" w:hAnsi="Verdana"/>
          <w:bCs/>
          <w:sz w:val="24"/>
          <w:szCs w:val="24"/>
        </w:rPr>
        <w:t>tã</w:t>
      </w:r>
      <w:r w:rsidR="006C5880" w:rsidRPr="00712BD4">
        <w:rPr>
          <w:rFonts w:ascii="Verdana" w:hAnsi="Verdana"/>
          <w:bCs/>
          <w:sz w:val="24"/>
          <w:szCs w:val="24"/>
        </w:rPr>
        <w:t>o, escritor, da Academia Cearense de Letras.</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11 </w:t>
      </w:r>
      <w:r w:rsidR="005C3320" w:rsidRPr="00712BD4">
        <w:rPr>
          <w:rFonts w:ascii="Verdana" w:hAnsi="Verdana"/>
          <w:sz w:val="24"/>
          <w:szCs w:val="24"/>
        </w:rPr>
        <w:t xml:space="preserve">– Reunião </w:t>
      </w:r>
      <w:r w:rsidR="00E2149D" w:rsidRPr="00712BD4">
        <w:rPr>
          <w:rFonts w:ascii="Verdana" w:hAnsi="Verdana"/>
          <w:sz w:val="24"/>
          <w:szCs w:val="24"/>
        </w:rPr>
        <w:t xml:space="preserve">da </w:t>
      </w:r>
      <w:r w:rsidR="005C3320" w:rsidRPr="00712BD4">
        <w:rPr>
          <w:rFonts w:ascii="Verdana" w:hAnsi="Verdana"/>
          <w:sz w:val="24"/>
          <w:szCs w:val="24"/>
        </w:rPr>
        <w:t>Academia de Letras e Artes do Nordeste,</w:t>
      </w:r>
      <w:r w:rsidR="007279BF" w:rsidRPr="00712BD4">
        <w:rPr>
          <w:rFonts w:ascii="Verdana" w:hAnsi="Verdana"/>
          <w:sz w:val="24"/>
          <w:szCs w:val="24"/>
        </w:rPr>
        <w:t xml:space="preserve"> sob a presidência de R</w:t>
      </w:r>
      <w:r w:rsidR="005C3320" w:rsidRPr="00712BD4">
        <w:rPr>
          <w:rFonts w:ascii="Verdana" w:hAnsi="Verdana"/>
          <w:sz w:val="24"/>
          <w:szCs w:val="24"/>
        </w:rPr>
        <w:t>G, no Ideal Clube.</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12 </w:t>
      </w:r>
      <w:r w:rsidR="00A82E35" w:rsidRPr="00712BD4">
        <w:rPr>
          <w:rFonts w:ascii="Verdana" w:hAnsi="Verdana"/>
          <w:sz w:val="24"/>
          <w:szCs w:val="24"/>
        </w:rPr>
        <w:t>–</w:t>
      </w:r>
      <w:r w:rsidRPr="00712BD4">
        <w:rPr>
          <w:rFonts w:ascii="Verdana" w:hAnsi="Verdana"/>
          <w:sz w:val="24"/>
          <w:szCs w:val="24"/>
        </w:rPr>
        <w:t xml:space="preserve"> </w:t>
      </w:r>
      <w:r w:rsidR="00A82E35" w:rsidRPr="00712BD4">
        <w:rPr>
          <w:rFonts w:ascii="Verdana" w:hAnsi="Verdana"/>
          <w:sz w:val="24"/>
          <w:szCs w:val="24"/>
        </w:rPr>
        <w:t>Lançamento de livro com várias entrevistas feitas por Heliana Querino, inclusive a que tem como entrevistado RG. No Shopping Benfica.</w:t>
      </w:r>
    </w:p>
    <w:p w:rsidR="00D96489" w:rsidRPr="00712BD4" w:rsidRDefault="00205B43"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 </w:t>
      </w:r>
      <w:r w:rsidR="009E1F7C" w:rsidRPr="00712BD4">
        <w:rPr>
          <w:rFonts w:ascii="Verdana" w:hAnsi="Verdana"/>
          <w:bCs/>
          <w:sz w:val="24"/>
          <w:szCs w:val="24"/>
        </w:rPr>
        <w:t>No ar, pela TVC, programa de RG, Diálogo com</w:t>
      </w:r>
      <w:r w:rsidR="00017E10" w:rsidRPr="00712BD4">
        <w:rPr>
          <w:rFonts w:ascii="Verdana" w:hAnsi="Verdana"/>
          <w:bCs/>
          <w:sz w:val="24"/>
          <w:szCs w:val="24"/>
        </w:rPr>
        <w:t xml:space="preserve"> o radialista e jornalista Nonato Lima. </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16 </w:t>
      </w:r>
      <w:r w:rsidR="00EE452F" w:rsidRPr="00712BD4">
        <w:rPr>
          <w:rFonts w:ascii="Verdana" w:hAnsi="Verdana"/>
          <w:sz w:val="24"/>
          <w:szCs w:val="24"/>
        </w:rPr>
        <w:t>–</w:t>
      </w:r>
      <w:r w:rsidRPr="00712BD4">
        <w:rPr>
          <w:rFonts w:ascii="Verdana" w:hAnsi="Verdana"/>
          <w:sz w:val="24"/>
          <w:szCs w:val="24"/>
        </w:rPr>
        <w:t xml:space="preserve"> </w:t>
      </w:r>
      <w:r w:rsidR="00EE452F" w:rsidRPr="00712BD4">
        <w:rPr>
          <w:rFonts w:ascii="Verdana" w:hAnsi="Verdana"/>
          <w:sz w:val="24"/>
          <w:szCs w:val="24"/>
        </w:rPr>
        <w:t xml:space="preserve">No </w:t>
      </w:r>
      <w:r w:rsidR="00874CAC" w:rsidRPr="00712BD4">
        <w:rPr>
          <w:rFonts w:ascii="Verdana" w:hAnsi="Verdana"/>
          <w:sz w:val="24"/>
          <w:szCs w:val="24"/>
        </w:rPr>
        <w:t>Largo do Mi</w:t>
      </w:r>
      <w:r w:rsidR="00EE452F" w:rsidRPr="00712BD4">
        <w:rPr>
          <w:rFonts w:ascii="Verdana" w:hAnsi="Verdana"/>
          <w:sz w:val="24"/>
          <w:szCs w:val="24"/>
        </w:rPr>
        <w:t>ncharia, RG canta músicas inéditas de Belchior, no show de Jorge Mello.</w:t>
      </w:r>
    </w:p>
    <w:p w:rsidR="00D96489" w:rsidRPr="00712BD4" w:rsidRDefault="00D96489" w:rsidP="00E25AF6">
      <w:pPr>
        <w:pStyle w:val="Corpodetexto"/>
        <w:tabs>
          <w:tab w:val="left" w:pos="2694"/>
          <w:tab w:val="center" w:pos="4749"/>
        </w:tabs>
        <w:ind w:left="3686" w:right="3456"/>
        <w:rPr>
          <w:rFonts w:ascii="Verdana" w:hAnsi="Verdana"/>
          <w:bCs/>
          <w:sz w:val="24"/>
          <w:szCs w:val="24"/>
        </w:rPr>
      </w:pPr>
      <w:r w:rsidRPr="00712BD4">
        <w:rPr>
          <w:rFonts w:ascii="Verdana" w:hAnsi="Verdana"/>
          <w:sz w:val="24"/>
          <w:szCs w:val="24"/>
        </w:rPr>
        <w:t xml:space="preserve">19 - </w:t>
      </w:r>
      <w:r w:rsidR="00205B43" w:rsidRPr="00712BD4">
        <w:rPr>
          <w:rFonts w:ascii="Verdana" w:hAnsi="Verdana"/>
          <w:bCs/>
          <w:sz w:val="24"/>
          <w:szCs w:val="24"/>
        </w:rPr>
        <w:t>No ar, pela TVC, programa de RG, Diálogo com</w:t>
      </w:r>
      <w:r w:rsidR="00EE452F" w:rsidRPr="00712BD4">
        <w:rPr>
          <w:rFonts w:ascii="Verdana" w:hAnsi="Verdana"/>
          <w:bCs/>
          <w:sz w:val="24"/>
          <w:szCs w:val="24"/>
        </w:rPr>
        <w:t xml:space="preserve"> Chicão Oliv</w:t>
      </w:r>
      <w:r w:rsidR="00874CAC" w:rsidRPr="00712BD4">
        <w:rPr>
          <w:rFonts w:ascii="Verdana" w:hAnsi="Verdana"/>
          <w:bCs/>
          <w:sz w:val="24"/>
          <w:szCs w:val="24"/>
        </w:rPr>
        <w:t xml:space="preserve">eira, ator, militante político </w:t>
      </w:r>
      <w:r w:rsidR="00EE452F" w:rsidRPr="00712BD4">
        <w:rPr>
          <w:rFonts w:ascii="Verdana" w:hAnsi="Verdana"/>
          <w:bCs/>
          <w:sz w:val="24"/>
          <w:szCs w:val="24"/>
        </w:rPr>
        <w:t>do</w:t>
      </w:r>
      <w:r w:rsidR="00874CAC" w:rsidRPr="00712BD4">
        <w:rPr>
          <w:rFonts w:ascii="Verdana" w:hAnsi="Verdana"/>
          <w:bCs/>
          <w:sz w:val="24"/>
          <w:szCs w:val="24"/>
        </w:rPr>
        <w:t xml:space="preserve"> </w:t>
      </w:r>
      <w:r w:rsidR="00EE452F" w:rsidRPr="00712BD4">
        <w:rPr>
          <w:rFonts w:ascii="Verdana" w:hAnsi="Verdana"/>
          <w:bCs/>
          <w:sz w:val="24"/>
          <w:szCs w:val="24"/>
        </w:rPr>
        <w:t>Grupo  Crítica Radical, contador de histórias da Biblioteca Dolor Barreira.</w:t>
      </w:r>
    </w:p>
    <w:p w:rsidR="00874CAC" w:rsidRPr="00712BD4" w:rsidRDefault="00EE452F"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 RG participa como entrevistado do programa Viver Mais, de  Ian Gomes, na TVC.</w:t>
      </w:r>
    </w:p>
    <w:p w:rsidR="00935ED7"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21 </w:t>
      </w:r>
      <w:r w:rsidR="00874CAC" w:rsidRPr="00712BD4">
        <w:rPr>
          <w:rFonts w:ascii="Verdana" w:hAnsi="Verdana"/>
          <w:sz w:val="24"/>
          <w:szCs w:val="24"/>
        </w:rPr>
        <w:t>– Show do compositor/cantor</w:t>
      </w:r>
      <w:r w:rsidR="00640C6F" w:rsidRPr="00712BD4">
        <w:rPr>
          <w:rFonts w:ascii="Verdana" w:hAnsi="Verdana"/>
          <w:sz w:val="24"/>
          <w:szCs w:val="24"/>
        </w:rPr>
        <w:t xml:space="preserve"> Isac Cândido, com textos de RG, sobre músicas de Fagner, no Cineteatro São Luiz.</w:t>
      </w:r>
    </w:p>
    <w:p w:rsidR="00D96489" w:rsidRPr="00712BD4" w:rsidRDefault="008C7D57"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26 - </w:t>
      </w:r>
      <w:r w:rsidR="00205B43" w:rsidRPr="00712BD4">
        <w:rPr>
          <w:rFonts w:ascii="Verdana" w:hAnsi="Verdana"/>
          <w:bCs/>
          <w:sz w:val="24"/>
          <w:szCs w:val="24"/>
        </w:rPr>
        <w:t>No ar, pela TVC, programa de RG, Diálogo com</w:t>
      </w:r>
      <w:r w:rsidR="00FF4643" w:rsidRPr="00712BD4">
        <w:rPr>
          <w:rFonts w:ascii="Verdana" w:hAnsi="Verdana"/>
          <w:bCs/>
          <w:sz w:val="24"/>
          <w:szCs w:val="24"/>
        </w:rPr>
        <w:t xml:space="preserve"> Eduardo Silva Pereira, diretor da Biblioteca Dolor Barreira.</w:t>
      </w:r>
    </w:p>
    <w:p w:rsidR="009C0070" w:rsidRPr="00712BD4" w:rsidRDefault="008C7D57" w:rsidP="00E25AF6">
      <w:pPr>
        <w:pStyle w:val="Corpodetexto"/>
        <w:tabs>
          <w:tab w:val="left" w:pos="2694"/>
          <w:tab w:val="center" w:pos="4749"/>
        </w:tabs>
        <w:ind w:left="3686" w:right="3456"/>
        <w:rPr>
          <w:rFonts w:ascii="Verdana" w:hAnsi="Verdana"/>
          <w:bCs/>
          <w:sz w:val="24"/>
          <w:szCs w:val="24"/>
        </w:rPr>
      </w:pPr>
      <w:r w:rsidRPr="00712BD4">
        <w:rPr>
          <w:rFonts w:ascii="Verdana" w:hAnsi="Verdana"/>
          <w:sz w:val="24"/>
          <w:szCs w:val="24"/>
        </w:rPr>
        <w:t xml:space="preserve">26, 27, 28 </w:t>
      </w:r>
      <w:r w:rsidR="00935ED7" w:rsidRPr="00712BD4">
        <w:rPr>
          <w:rFonts w:ascii="Verdana" w:hAnsi="Verdana"/>
          <w:bCs/>
          <w:sz w:val="24"/>
          <w:szCs w:val="24"/>
        </w:rPr>
        <w:t>- Participação on</w:t>
      </w:r>
      <w:r w:rsidR="005425CE" w:rsidRPr="00712BD4">
        <w:rPr>
          <w:rFonts w:ascii="Verdana" w:hAnsi="Verdana"/>
          <w:bCs/>
          <w:sz w:val="24"/>
          <w:szCs w:val="24"/>
        </w:rPr>
        <w:t>line de RG como professor da Escola de Narradores. De Lisboa/Portugal. Aula sobre o Teatro Radical.</w:t>
      </w:r>
      <w:r w:rsidR="00935ED7" w:rsidRPr="00712BD4">
        <w:rPr>
          <w:rFonts w:ascii="Verdana" w:hAnsi="Verdana"/>
          <w:bCs/>
          <w:sz w:val="24"/>
          <w:szCs w:val="24"/>
        </w:rPr>
        <w:t xml:space="preserve"> Curso promovido por Josy Correia.</w:t>
      </w:r>
    </w:p>
    <w:p w:rsidR="009C0070" w:rsidRPr="00712BD4" w:rsidRDefault="009C0070" w:rsidP="00E25AF6">
      <w:pPr>
        <w:pStyle w:val="Corpodetexto"/>
        <w:tabs>
          <w:tab w:val="left" w:pos="2694"/>
          <w:tab w:val="center" w:pos="4749"/>
        </w:tabs>
        <w:ind w:left="3686" w:right="3456"/>
        <w:rPr>
          <w:rFonts w:ascii="Verdana" w:hAnsi="Verdana"/>
          <w:bCs/>
          <w:sz w:val="24"/>
          <w:szCs w:val="24"/>
        </w:rPr>
      </w:pPr>
    </w:p>
    <w:p w:rsidR="00D96489" w:rsidRPr="00712BD4" w:rsidRDefault="00422ED9" w:rsidP="00E25AF6">
      <w:pPr>
        <w:pStyle w:val="Corpodetexto"/>
        <w:tabs>
          <w:tab w:val="left" w:pos="2694"/>
          <w:tab w:val="center" w:pos="4749"/>
        </w:tabs>
        <w:ind w:left="3686" w:right="3456"/>
        <w:rPr>
          <w:rFonts w:ascii="Verdana" w:hAnsi="Verdana"/>
          <w:bCs/>
          <w:sz w:val="24"/>
          <w:szCs w:val="24"/>
          <w:u w:val="single"/>
        </w:rPr>
      </w:pPr>
      <w:r w:rsidRPr="00712BD4">
        <w:rPr>
          <w:rFonts w:ascii="Verdana" w:hAnsi="Verdana"/>
          <w:bCs/>
          <w:sz w:val="24"/>
          <w:szCs w:val="24"/>
          <w:u w:val="single"/>
        </w:rPr>
        <w:t>Setembro</w:t>
      </w:r>
    </w:p>
    <w:p w:rsidR="00B708ED" w:rsidRPr="00712BD4" w:rsidRDefault="00B708ED" w:rsidP="00E25AF6">
      <w:pPr>
        <w:pStyle w:val="Corpodetexto"/>
        <w:tabs>
          <w:tab w:val="left" w:pos="2694"/>
          <w:tab w:val="center" w:pos="4749"/>
        </w:tabs>
        <w:ind w:left="3686" w:right="3456"/>
        <w:rPr>
          <w:rFonts w:ascii="Verdana" w:hAnsi="Verdana"/>
          <w:bCs/>
          <w:sz w:val="24"/>
          <w:szCs w:val="24"/>
        </w:rPr>
      </w:pP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 xml:space="preserve">02 - </w:t>
      </w:r>
      <w:r w:rsidR="00205B43" w:rsidRPr="00712BD4">
        <w:rPr>
          <w:rFonts w:ascii="Verdana" w:hAnsi="Verdana"/>
          <w:bCs/>
          <w:sz w:val="24"/>
          <w:szCs w:val="24"/>
        </w:rPr>
        <w:t>No ar, pela TVC, programa de RG, Diálogo com</w:t>
      </w:r>
      <w:r w:rsidR="006F5CF4" w:rsidRPr="00712BD4">
        <w:rPr>
          <w:rFonts w:ascii="Verdana" w:hAnsi="Verdana"/>
          <w:bCs/>
          <w:sz w:val="24"/>
          <w:szCs w:val="24"/>
        </w:rPr>
        <w:t>o compositor e cantor Jorge Mello.</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09 -</w:t>
      </w:r>
      <w:r w:rsidR="00205B43" w:rsidRPr="00712BD4">
        <w:rPr>
          <w:rFonts w:ascii="Verdana" w:hAnsi="Verdana"/>
          <w:sz w:val="24"/>
          <w:szCs w:val="24"/>
        </w:rPr>
        <w:t xml:space="preserve"> </w:t>
      </w:r>
      <w:r w:rsidR="00205B43" w:rsidRPr="00712BD4">
        <w:rPr>
          <w:rFonts w:ascii="Verdana" w:hAnsi="Verdana"/>
          <w:bCs/>
          <w:sz w:val="24"/>
          <w:szCs w:val="24"/>
        </w:rPr>
        <w:t>No ar, pela TVC, programa de RG, Diálogo com</w:t>
      </w:r>
      <w:r w:rsidR="009340DC" w:rsidRPr="00712BD4">
        <w:rPr>
          <w:rFonts w:ascii="Verdana" w:hAnsi="Verdana"/>
          <w:bCs/>
          <w:sz w:val="24"/>
          <w:szCs w:val="24"/>
        </w:rPr>
        <w:t>a escritora Celma Prata, da Academia Cearense de Letras.</w:t>
      </w:r>
    </w:p>
    <w:p w:rsidR="00604DDA"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16 - </w:t>
      </w:r>
      <w:r w:rsidR="00205B43" w:rsidRPr="00712BD4">
        <w:rPr>
          <w:rFonts w:ascii="Verdana" w:hAnsi="Verdana"/>
          <w:bCs/>
          <w:sz w:val="24"/>
          <w:szCs w:val="24"/>
        </w:rPr>
        <w:t>No ar, pela TVC, programa de RG, Diálogo com</w:t>
      </w:r>
      <w:r w:rsidR="00604DDA" w:rsidRPr="00712BD4">
        <w:rPr>
          <w:rFonts w:ascii="Verdana" w:hAnsi="Verdana"/>
          <w:bCs/>
          <w:sz w:val="24"/>
          <w:szCs w:val="24"/>
        </w:rPr>
        <w:t xml:space="preserve"> a educadora Sofia Lercher.</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w:t>
      </w:r>
      <w:r w:rsidR="00746BAC" w:rsidRPr="00712BD4">
        <w:rPr>
          <w:rFonts w:ascii="Verdana" w:hAnsi="Verdana"/>
          <w:sz w:val="24"/>
          <w:szCs w:val="24"/>
        </w:rPr>
        <w:t>–</w:t>
      </w:r>
      <w:r w:rsidRPr="00712BD4">
        <w:rPr>
          <w:rFonts w:ascii="Verdana" w:hAnsi="Verdana"/>
          <w:sz w:val="24"/>
          <w:szCs w:val="24"/>
        </w:rPr>
        <w:t xml:space="preserve"> </w:t>
      </w:r>
      <w:r w:rsidR="00746BAC" w:rsidRPr="00712BD4">
        <w:rPr>
          <w:rFonts w:ascii="Verdana" w:hAnsi="Verdana"/>
          <w:sz w:val="24"/>
          <w:szCs w:val="24"/>
        </w:rPr>
        <w:t xml:space="preserve">Encenação da peça </w:t>
      </w:r>
      <w:r w:rsidR="00746BAC" w:rsidRPr="00712BD4">
        <w:rPr>
          <w:rFonts w:ascii="Verdana" w:hAnsi="Verdana"/>
          <w:i/>
          <w:sz w:val="24"/>
          <w:szCs w:val="24"/>
          <w:u w:val="single"/>
        </w:rPr>
        <w:t>Ato Confessional Número Cinco</w:t>
      </w:r>
      <w:r w:rsidR="00746BAC" w:rsidRPr="00712BD4">
        <w:rPr>
          <w:rFonts w:ascii="Verdana" w:hAnsi="Verdana"/>
          <w:sz w:val="24"/>
          <w:szCs w:val="24"/>
        </w:rPr>
        <w:t>, de Ricardo Guilherme, no Teatro José de Alencar. Com Annalies Borges, Kelva Cristina, Mirla Araújo e Shiirley Diógenes. Sob a direção de Soares Júnior.</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21 </w:t>
      </w:r>
      <w:r w:rsidR="00351C55" w:rsidRPr="00712BD4">
        <w:rPr>
          <w:rFonts w:ascii="Verdana" w:hAnsi="Verdana"/>
          <w:sz w:val="24"/>
          <w:szCs w:val="24"/>
        </w:rPr>
        <w:t>– Academia de Letras e Artes do Nordeste (presidida por Ricardo Guilherme) promove recital de músicas e poemas</w:t>
      </w:r>
      <w:r w:rsidR="00096AA0" w:rsidRPr="00712BD4">
        <w:rPr>
          <w:rFonts w:ascii="Verdana" w:hAnsi="Verdana"/>
          <w:sz w:val="24"/>
          <w:szCs w:val="24"/>
        </w:rPr>
        <w:t xml:space="preserve"> como parte da programação anua</w:t>
      </w:r>
      <w:r w:rsidR="00351C55" w:rsidRPr="00712BD4">
        <w:rPr>
          <w:rFonts w:ascii="Verdana" w:hAnsi="Verdana"/>
          <w:sz w:val="24"/>
          <w:szCs w:val="24"/>
        </w:rPr>
        <w:t xml:space="preserve">l  </w:t>
      </w:r>
      <w:r w:rsidR="00351C55" w:rsidRPr="00712BD4">
        <w:rPr>
          <w:rFonts w:ascii="Verdana" w:hAnsi="Verdana"/>
          <w:i/>
          <w:sz w:val="24"/>
          <w:szCs w:val="24"/>
          <w:u w:val="single"/>
        </w:rPr>
        <w:t>Setembro Ideal</w:t>
      </w:r>
      <w:r w:rsidR="00351C55" w:rsidRPr="00712BD4">
        <w:rPr>
          <w:rFonts w:ascii="Verdana" w:hAnsi="Verdana"/>
          <w:sz w:val="24"/>
          <w:szCs w:val="24"/>
        </w:rPr>
        <w:t>, do  e no Ideal Clube.  Com a participação de RG, Isac Candido, Fabíola Liper, Chicão Oliveira, Alana Alencar, Lourdin</w:t>
      </w:r>
      <w:r w:rsidR="00096AA0" w:rsidRPr="00712BD4">
        <w:rPr>
          <w:rFonts w:ascii="Verdana" w:hAnsi="Verdana"/>
          <w:sz w:val="24"/>
          <w:szCs w:val="24"/>
        </w:rPr>
        <w:t xml:space="preserve">ha </w:t>
      </w:r>
      <w:r w:rsidR="00351C55" w:rsidRPr="00712BD4">
        <w:rPr>
          <w:rFonts w:ascii="Verdana" w:hAnsi="Verdana"/>
          <w:sz w:val="24"/>
          <w:szCs w:val="24"/>
        </w:rPr>
        <w:t>Barbosa Leite, Hermínia Lima, Laéria  Fontenele, Carlos Augusto Viana, Rosana Estrela,  Ribamar Freire,  Thiago Arrais, Mônica Barroso,  Antônio José Sarubbi, Fernanda Quinderé e Ghil Brandão, dentre outros.</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22 </w:t>
      </w:r>
      <w:r w:rsidR="00CA1E23" w:rsidRPr="00712BD4">
        <w:rPr>
          <w:rFonts w:ascii="Verdana" w:hAnsi="Verdana"/>
          <w:sz w:val="24"/>
          <w:szCs w:val="24"/>
        </w:rPr>
        <w:t>–</w:t>
      </w:r>
      <w:r w:rsidRPr="00712BD4">
        <w:rPr>
          <w:rFonts w:ascii="Verdana" w:hAnsi="Verdana"/>
          <w:sz w:val="24"/>
          <w:szCs w:val="24"/>
        </w:rPr>
        <w:t xml:space="preserve"> </w:t>
      </w:r>
      <w:r w:rsidR="00CA1E23" w:rsidRPr="00712BD4">
        <w:rPr>
          <w:rFonts w:ascii="Verdana" w:hAnsi="Verdana"/>
          <w:sz w:val="24"/>
          <w:szCs w:val="24"/>
        </w:rPr>
        <w:t xml:space="preserve">Apresentação do Recital de música e poesia </w:t>
      </w:r>
      <w:r w:rsidR="00CA1E23" w:rsidRPr="00712BD4">
        <w:rPr>
          <w:rFonts w:ascii="Verdana" w:hAnsi="Verdana"/>
          <w:i/>
          <w:sz w:val="24"/>
          <w:szCs w:val="24"/>
          <w:u w:val="single"/>
        </w:rPr>
        <w:t>Ser Estando</w:t>
      </w:r>
      <w:r w:rsidR="00CA1E23" w:rsidRPr="00712BD4">
        <w:rPr>
          <w:rFonts w:ascii="Verdana" w:hAnsi="Verdana"/>
          <w:sz w:val="24"/>
          <w:szCs w:val="24"/>
        </w:rPr>
        <w:t>, no jardim do Teatro Jos</w:t>
      </w:r>
      <w:r w:rsidR="00096AA0" w:rsidRPr="00712BD4">
        <w:rPr>
          <w:rFonts w:ascii="Verdana" w:hAnsi="Verdana"/>
          <w:sz w:val="24"/>
          <w:szCs w:val="24"/>
        </w:rPr>
        <w:t xml:space="preserve">é de Alencar, </w:t>
      </w:r>
      <w:r w:rsidR="00B708ED" w:rsidRPr="00712BD4">
        <w:rPr>
          <w:rFonts w:ascii="Verdana" w:hAnsi="Verdana"/>
          <w:sz w:val="24"/>
          <w:szCs w:val="24"/>
        </w:rPr>
        <w:t xml:space="preserve">com </w:t>
      </w:r>
      <w:r w:rsidR="00CA1E23" w:rsidRPr="00712BD4">
        <w:rPr>
          <w:rFonts w:ascii="Verdana" w:hAnsi="Verdana"/>
          <w:sz w:val="24"/>
          <w:szCs w:val="24"/>
        </w:rPr>
        <w:t xml:space="preserve">Ricardo Guilherme cantando  </w:t>
      </w:r>
      <w:r w:rsidR="00096AA0" w:rsidRPr="00712BD4">
        <w:rPr>
          <w:rFonts w:ascii="Verdana" w:hAnsi="Verdana"/>
          <w:sz w:val="24"/>
          <w:szCs w:val="24"/>
        </w:rPr>
        <w:t xml:space="preserve">canções românticas  de </w:t>
      </w:r>
      <w:r w:rsidR="00CA1E23" w:rsidRPr="00712BD4">
        <w:rPr>
          <w:rFonts w:ascii="Verdana" w:hAnsi="Verdana"/>
          <w:sz w:val="24"/>
          <w:szCs w:val="24"/>
        </w:rPr>
        <w:t xml:space="preserve">Vinícius  de Moraes, Orestes Barbosa, Tom Jobim, Luís Assunção, Evaldo Gouveia e vários outros compositores da chamada MPB. Ao violão, Ribamar Freire. </w:t>
      </w:r>
    </w:p>
    <w:p w:rsidR="00A44DB1" w:rsidRPr="00712BD4" w:rsidRDefault="002302D2"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Apre</w:t>
      </w:r>
      <w:r w:rsidR="00916585" w:rsidRPr="00712BD4">
        <w:rPr>
          <w:rFonts w:ascii="Verdana" w:hAnsi="Verdana"/>
          <w:sz w:val="24"/>
          <w:szCs w:val="24"/>
        </w:rPr>
        <w:t>s</w:t>
      </w:r>
      <w:r w:rsidRPr="00712BD4">
        <w:rPr>
          <w:rFonts w:ascii="Verdana" w:hAnsi="Verdana"/>
          <w:sz w:val="24"/>
          <w:szCs w:val="24"/>
        </w:rPr>
        <w:t>entaç</w:t>
      </w:r>
      <w:r w:rsidR="00A44DB1" w:rsidRPr="00712BD4">
        <w:rPr>
          <w:rFonts w:ascii="Verdana" w:hAnsi="Verdana"/>
          <w:sz w:val="24"/>
          <w:szCs w:val="24"/>
        </w:rPr>
        <w:t>ão, também no Teatro José de Alencar, da peça de Thiago Arrais denomi</w:t>
      </w:r>
      <w:r w:rsidRPr="00712BD4">
        <w:rPr>
          <w:rFonts w:ascii="Verdana" w:hAnsi="Verdana"/>
          <w:sz w:val="24"/>
          <w:szCs w:val="24"/>
        </w:rPr>
        <w:t>na</w:t>
      </w:r>
      <w:r w:rsidR="00A44DB1" w:rsidRPr="00712BD4">
        <w:rPr>
          <w:rFonts w:ascii="Verdana" w:hAnsi="Verdana"/>
          <w:sz w:val="24"/>
          <w:szCs w:val="24"/>
        </w:rPr>
        <w:t xml:space="preserve">da  </w:t>
      </w:r>
      <w:r w:rsidR="00A44DB1" w:rsidRPr="00712BD4">
        <w:rPr>
          <w:rFonts w:ascii="Verdana" w:hAnsi="Verdana"/>
          <w:i/>
          <w:sz w:val="24"/>
          <w:szCs w:val="24"/>
          <w:u w:val="single"/>
        </w:rPr>
        <w:t>A Mulher Pública</w:t>
      </w:r>
      <w:r w:rsidR="00A44DB1" w:rsidRPr="00712BD4">
        <w:rPr>
          <w:rFonts w:ascii="Verdana" w:hAnsi="Verdana"/>
          <w:sz w:val="24"/>
          <w:szCs w:val="24"/>
        </w:rPr>
        <w:t>, tendo no elenco o autor e a atriz portuguesa Diana de Sousa. A montagem conta com a interlocução de Ricardo Guilherme. Sobre dramaturgia e encenação.</w:t>
      </w:r>
    </w:p>
    <w:p w:rsidR="00806011" w:rsidRPr="00712BD4" w:rsidRDefault="00D96489" w:rsidP="00E25AF6">
      <w:pPr>
        <w:pStyle w:val="Corpodetexto"/>
        <w:tabs>
          <w:tab w:val="left" w:pos="2694"/>
          <w:tab w:val="center" w:pos="4749"/>
        </w:tabs>
        <w:ind w:left="3686" w:right="3456"/>
        <w:rPr>
          <w:rFonts w:ascii="Verdana" w:hAnsi="Verdana"/>
          <w:bCs/>
          <w:sz w:val="24"/>
          <w:szCs w:val="24"/>
        </w:rPr>
      </w:pPr>
      <w:r w:rsidRPr="00712BD4">
        <w:rPr>
          <w:rFonts w:ascii="Verdana" w:hAnsi="Verdana"/>
          <w:sz w:val="24"/>
          <w:szCs w:val="24"/>
        </w:rPr>
        <w:t>23 -</w:t>
      </w:r>
      <w:r w:rsidR="00806011" w:rsidRPr="00712BD4">
        <w:rPr>
          <w:rFonts w:ascii="Verdana" w:hAnsi="Verdana"/>
          <w:bCs/>
          <w:sz w:val="24"/>
          <w:szCs w:val="24"/>
        </w:rPr>
        <w:t xml:space="preserve"> No ar, pela TVC, programa de RG, Diálogo com</w:t>
      </w:r>
      <w:r w:rsidR="00096AA0" w:rsidRPr="00712BD4">
        <w:rPr>
          <w:rFonts w:ascii="Verdana" w:hAnsi="Verdana"/>
          <w:bCs/>
          <w:sz w:val="24"/>
          <w:szCs w:val="24"/>
        </w:rPr>
        <w:t xml:space="preserve"> Diana de Sousa, atriz portuguesa.</w:t>
      </w:r>
    </w:p>
    <w:p w:rsidR="00EC3BD8" w:rsidRPr="00712BD4" w:rsidRDefault="00EC3BD8" w:rsidP="00E25AF6">
      <w:pPr>
        <w:pStyle w:val="Corpodetexto"/>
        <w:tabs>
          <w:tab w:val="left" w:pos="2694"/>
          <w:tab w:val="center" w:pos="4749"/>
        </w:tabs>
        <w:ind w:left="3686" w:right="3456"/>
        <w:rPr>
          <w:rFonts w:ascii="Verdana" w:hAnsi="Verdana"/>
          <w:bCs/>
          <w:sz w:val="24"/>
          <w:szCs w:val="24"/>
        </w:rPr>
      </w:pPr>
      <w:r w:rsidRPr="00712BD4">
        <w:rPr>
          <w:rFonts w:ascii="Verdana" w:hAnsi="Verdana"/>
          <w:bCs/>
          <w:sz w:val="24"/>
          <w:szCs w:val="24"/>
        </w:rPr>
        <w:t xml:space="preserve">- Encenação da peça </w:t>
      </w:r>
      <w:r w:rsidRPr="00712BD4">
        <w:rPr>
          <w:rFonts w:ascii="Verdana" w:hAnsi="Verdana"/>
          <w:bCs/>
          <w:i/>
          <w:sz w:val="24"/>
          <w:szCs w:val="24"/>
          <w:u w:val="single"/>
        </w:rPr>
        <w:t>Frei Tito: Vida, Paixão e Morte</w:t>
      </w:r>
      <w:r w:rsidRPr="00712BD4">
        <w:rPr>
          <w:rFonts w:ascii="Verdana" w:hAnsi="Verdana"/>
          <w:bCs/>
          <w:sz w:val="24"/>
          <w:szCs w:val="24"/>
        </w:rPr>
        <w:t>,  texto de RG, montagem do Grupo Fo</w:t>
      </w:r>
      <w:r w:rsidR="00B708ED" w:rsidRPr="00712BD4">
        <w:rPr>
          <w:rFonts w:ascii="Verdana" w:hAnsi="Verdana"/>
          <w:bCs/>
          <w:sz w:val="24"/>
          <w:szCs w:val="24"/>
        </w:rPr>
        <w:t>rmosura , sob a direção de  Graç</w:t>
      </w:r>
      <w:r w:rsidRPr="00712BD4">
        <w:rPr>
          <w:rFonts w:ascii="Verdana" w:hAnsi="Verdana"/>
          <w:bCs/>
          <w:sz w:val="24"/>
          <w:szCs w:val="24"/>
        </w:rPr>
        <w:t>a Freiras. No Teatro B. de Paiva, do Porto Dragão. Elenco: RG, Leonardo Costa, Maria Vitória, William Mendonça. Participação do músico Rami Freitas.</w:t>
      </w:r>
    </w:p>
    <w:p w:rsidR="0079398F" w:rsidRPr="00712BD4" w:rsidRDefault="0079398F"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 RG participa do ato de homenagem ao escritor Carlos Emílio Correia  Lima, realizado no Palco ao ar livre do Centro Cultural Dragão do Mar. Lê texto de s</w:t>
      </w:r>
      <w:r w:rsidR="00916585" w:rsidRPr="00712BD4">
        <w:rPr>
          <w:rFonts w:ascii="Verdana" w:hAnsi="Verdana"/>
          <w:bCs/>
          <w:sz w:val="24"/>
          <w:szCs w:val="24"/>
        </w:rPr>
        <w:t>ua</w:t>
      </w:r>
      <w:r w:rsidRPr="00712BD4">
        <w:rPr>
          <w:rFonts w:ascii="Verdana" w:hAnsi="Verdana"/>
          <w:bCs/>
          <w:sz w:val="24"/>
          <w:szCs w:val="24"/>
        </w:rPr>
        <w:t xml:space="preserve"> autoria sobre a literatura do homenageado.</w:t>
      </w:r>
    </w:p>
    <w:p w:rsidR="00EC3BD8"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24 </w:t>
      </w:r>
      <w:r w:rsidR="00806011" w:rsidRPr="00712BD4">
        <w:rPr>
          <w:rFonts w:ascii="Verdana" w:hAnsi="Verdana"/>
          <w:sz w:val="24"/>
          <w:szCs w:val="24"/>
        </w:rPr>
        <w:t>–</w:t>
      </w:r>
      <w:r w:rsidRPr="00712BD4">
        <w:rPr>
          <w:rFonts w:ascii="Verdana" w:hAnsi="Verdana"/>
          <w:sz w:val="24"/>
          <w:szCs w:val="24"/>
        </w:rPr>
        <w:t xml:space="preserve"> </w:t>
      </w:r>
      <w:r w:rsidR="00EC3BD8" w:rsidRPr="00712BD4">
        <w:rPr>
          <w:rFonts w:ascii="Verdana" w:hAnsi="Verdana"/>
          <w:sz w:val="24"/>
          <w:szCs w:val="24"/>
        </w:rPr>
        <w:t xml:space="preserve">Continuação da temporada da </w:t>
      </w:r>
      <w:r w:rsidR="00EC3BD8" w:rsidRPr="00712BD4">
        <w:rPr>
          <w:rFonts w:ascii="Verdana" w:hAnsi="Verdana"/>
          <w:bCs/>
          <w:sz w:val="24"/>
          <w:szCs w:val="24"/>
        </w:rPr>
        <w:t xml:space="preserve">peça </w:t>
      </w:r>
      <w:r w:rsidR="00EC3BD8" w:rsidRPr="00712BD4">
        <w:rPr>
          <w:rFonts w:ascii="Verdana" w:hAnsi="Verdana"/>
          <w:bCs/>
          <w:i/>
          <w:sz w:val="24"/>
          <w:szCs w:val="24"/>
          <w:u w:val="single"/>
        </w:rPr>
        <w:t>Frei Tito: Vida, Paixão e Morte</w:t>
      </w:r>
      <w:r w:rsidR="00046CBE" w:rsidRPr="00712BD4">
        <w:rPr>
          <w:rFonts w:ascii="Verdana" w:hAnsi="Verdana"/>
          <w:bCs/>
          <w:sz w:val="24"/>
          <w:szCs w:val="24"/>
        </w:rPr>
        <w:t xml:space="preserve">, </w:t>
      </w:r>
      <w:r w:rsidR="00EC3BD8" w:rsidRPr="00712BD4">
        <w:rPr>
          <w:rFonts w:ascii="Verdana" w:hAnsi="Verdana"/>
          <w:bCs/>
          <w:sz w:val="24"/>
          <w:szCs w:val="24"/>
        </w:rPr>
        <w:t>texto de RG, montagem do Grupo Fo</w:t>
      </w:r>
      <w:r w:rsidR="00B708ED" w:rsidRPr="00712BD4">
        <w:rPr>
          <w:rFonts w:ascii="Verdana" w:hAnsi="Verdana"/>
          <w:bCs/>
          <w:sz w:val="24"/>
          <w:szCs w:val="24"/>
        </w:rPr>
        <w:t>rmosura , sob a direção de  Graç</w:t>
      </w:r>
      <w:r w:rsidR="00EC3BD8" w:rsidRPr="00712BD4">
        <w:rPr>
          <w:rFonts w:ascii="Verdana" w:hAnsi="Verdana"/>
          <w:bCs/>
          <w:sz w:val="24"/>
          <w:szCs w:val="24"/>
        </w:rPr>
        <w:t>a Freiras. No Teatro B. de Paiva, do Porto Dragão.</w:t>
      </w:r>
    </w:p>
    <w:p w:rsidR="00916585"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25 </w:t>
      </w:r>
      <w:r w:rsidR="00EC3BD8" w:rsidRPr="00712BD4">
        <w:rPr>
          <w:rFonts w:ascii="Verdana" w:hAnsi="Verdana"/>
          <w:sz w:val="24"/>
          <w:szCs w:val="24"/>
        </w:rPr>
        <w:t>–</w:t>
      </w:r>
      <w:r w:rsidR="00EC3BD8" w:rsidRPr="00712BD4">
        <w:rPr>
          <w:rFonts w:ascii="Verdana" w:hAnsi="Verdana"/>
          <w:bCs/>
          <w:sz w:val="24"/>
          <w:szCs w:val="24"/>
        </w:rPr>
        <w:t xml:space="preserve"> Mais uma encenação da peça </w:t>
      </w:r>
      <w:r w:rsidR="00EC3BD8" w:rsidRPr="00712BD4">
        <w:rPr>
          <w:rFonts w:ascii="Verdana" w:hAnsi="Verdana"/>
          <w:bCs/>
          <w:i/>
          <w:sz w:val="24"/>
          <w:szCs w:val="24"/>
          <w:u w:val="single"/>
        </w:rPr>
        <w:t>Frei Tito: Vida, Paixão e Morte</w:t>
      </w:r>
      <w:r w:rsidR="00EC3BD8" w:rsidRPr="00712BD4">
        <w:rPr>
          <w:rFonts w:ascii="Verdana" w:hAnsi="Verdana"/>
          <w:bCs/>
          <w:sz w:val="24"/>
          <w:szCs w:val="24"/>
        </w:rPr>
        <w:t>,  texto de RG, montagem do Grupo Fo</w:t>
      </w:r>
      <w:r w:rsidR="00B708ED" w:rsidRPr="00712BD4">
        <w:rPr>
          <w:rFonts w:ascii="Verdana" w:hAnsi="Verdana"/>
          <w:bCs/>
          <w:sz w:val="24"/>
          <w:szCs w:val="24"/>
        </w:rPr>
        <w:t>rmosura , sob a direção de  Graç</w:t>
      </w:r>
      <w:r w:rsidR="00EC3BD8" w:rsidRPr="00712BD4">
        <w:rPr>
          <w:rFonts w:ascii="Verdana" w:hAnsi="Verdana"/>
          <w:bCs/>
          <w:sz w:val="24"/>
          <w:szCs w:val="24"/>
        </w:rPr>
        <w:t xml:space="preserve">a Freiras. No Teatro B. de Paiva, do Porto Dragão. </w:t>
      </w:r>
    </w:p>
    <w:p w:rsidR="00806011"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30 -</w:t>
      </w:r>
      <w:r w:rsidR="00806011" w:rsidRPr="00712BD4">
        <w:rPr>
          <w:rFonts w:ascii="Verdana" w:hAnsi="Verdana"/>
          <w:bCs/>
          <w:sz w:val="24"/>
          <w:szCs w:val="24"/>
        </w:rPr>
        <w:t xml:space="preserve"> No ar, pela TVC, programa de RG, Diálogo com</w:t>
      </w:r>
      <w:r w:rsidR="007C1DF0" w:rsidRPr="00712BD4">
        <w:rPr>
          <w:rFonts w:ascii="Verdana" w:hAnsi="Verdana"/>
          <w:bCs/>
          <w:sz w:val="24"/>
          <w:szCs w:val="24"/>
        </w:rPr>
        <w:t xml:space="preserve"> o jornalista Marcos Sampaio, do jornal O POVO.</w:t>
      </w:r>
    </w:p>
    <w:p w:rsidR="00D96489" w:rsidRPr="00712BD4" w:rsidRDefault="00D96489" w:rsidP="00E25AF6">
      <w:pPr>
        <w:pStyle w:val="Corpodetexto"/>
        <w:tabs>
          <w:tab w:val="left" w:pos="2694"/>
          <w:tab w:val="center" w:pos="4749"/>
        </w:tabs>
        <w:ind w:left="3686" w:right="3456"/>
        <w:rPr>
          <w:rFonts w:ascii="Verdana" w:hAnsi="Verdana"/>
          <w:sz w:val="24"/>
          <w:szCs w:val="24"/>
        </w:rPr>
      </w:pPr>
    </w:p>
    <w:p w:rsidR="00D96489" w:rsidRPr="00712BD4" w:rsidRDefault="00422ED9" w:rsidP="00E25AF6">
      <w:pPr>
        <w:pStyle w:val="Corpodetexto"/>
        <w:tabs>
          <w:tab w:val="left" w:pos="2694"/>
          <w:tab w:val="center" w:pos="4749"/>
        </w:tabs>
        <w:ind w:left="3686" w:right="3456"/>
        <w:rPr>
          <w:rFonts w:ascii="Verdana" w:hAnsi="Verdana"/>
          <w:bCs/>
          <w:sz w:val="24"/>
          <w:szCs w:val="24"/>
          <w:u w:val="single"/>
        </w:rPr>
      </w:pPr>
      <w:r w:rsidRPr="00712BD4">
        <w:rPr>
          <w:rFonts w:ascii="Verdana" w:hAnsi="Verdana"/>
          <w:bCs/>
          <w:sz w:val="24"/>
          <w:szCs w:val="24"/>
          <w:u w:val="single"/>
        </w:rPr>
        <w:t xml:space="preserve">Outubro </w:t>
      </w:r>
    </w:p>
    <w:p w:rsidR="00046CBE" w:rsidRPr="00712BD4" w:rsidRDefault="00046CBE" w:rsidP="00E25AF6">
      <w:pPr>
        <w:pStyle w:val="Corpodetexto"/>
        <w:tabs>
          <w:tab w:val="left" w:pos="2694"/>
          <w:tab w:val="center" w:pos="4749"/>
        </w:tabs>
        <w:ind w:left="3686" w:right="3456"/>
        <w:rPr>
          <w:rFonts w:ascii="Verdana" w:hAnsi="Verdana"/>
          <w:sz w:val="24"/>
          <w:szCs w:val="24"/>
        </w:rPr>
      </w:pP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07 -</w:t>
      </w:r>
      <w:r w:rsidR="00292EFD" w:rsidRPr="00712BD4">
        <w:rPr>
          <w:rFonts w:ascii="Verdana" w:hAnsi="Verdana"/>
          <w:bCs/>
          <w:sz w:val="24"/>
          <w:szCs w:val="24"/>
        </w:rPr>
        <w:t xml:space="preserve"> No ar, pela TVC, programa de RG, Diálogo com</w:t>
      </w:r>
      <w:r w:rsidR="00B8036C" w:rsidRPr="00712BD4">
        <w:rPr>
          <w:rFonts w:ascii="Verdana" w:hAnsi="Verdana"/>
          <w:bCs/>
          <w:sz w:val="24"/>
          <w:szCs w:val="24"/>
        </w:rPr>
        <w:t xml:space="preserve"> o jornalista Plínio Bortolotti.</w:t>
      </w:r>
    </w:p>
    <w:p w:rsidR="00E030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12 - </w:t>
      </w:r>
      <w:r w:rsidR="00A37453" w:rsidRPr="00712BD4">
        <w:rPr>
          <w:rFonts w:ascii="Verdana" w:hAnsi="Verdana"/>
          <w:sz w:val="24"/>
          <w:szCs w:val="24"/>
        </w:rPr>
        <w:t>Postagem no Facebook de mais um vídeo da série RG TV,  vídeo com texto e interpretação de  RG . Sobre a eleição de Lula.</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14 -</w:t>
      </w:r>
      <w:r w:rsidR="00292EFD" w:rsidRPr="00712BD4">
        <w:rPr>
          <w:rFonts w:ascii="Verdana" w:hAnsi="Verdana"/>
          <w:bCs/>
          <w:sz w:val="24"/>
          <w:szCs w:val="24"/>
        </w:rPr>
        <w:t xml:space="preserve"> No ar, pela TVC, programa de RG, Diálogo com</w:t>
      </w:r>
      <w:r w:rsidR="00C93D3F" w:rsidRPr="00712BD4">
        <w:rPr>
          <w:rFonts w:ascii="Verdana" w:hAnsi="Verdana"/>
          <w:bCs/>
          <w:sz w:val="24"/>
          <w:szCs w:val="24"/>
        </w:rPr>
        <w:t xml:space="preserve"> Katarina Brazil, advogada feminista.</w:t>
      </w:r>
    </w:p>
    <w:p w:rsidR="00E030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19 </w:t>
      </w:r>
      <w:r w:rsidR="009731CD" w:rsidRPr="00712BD4">
        <w:rPr>
          <w:rFonts w:ascii="Verdana" w:hAnsi="Verdana"/>
          <w:sz w:val="24"/>
          <w:szCs w:val="24"/>
        </w:rPr>
        <w:t>– A</w:t>
      </w:r>
      <w:r w:rsidR="00445F57" w:rsidRPr="00712BD4">
        <w:rPr>
          <w:rFonts w:ascii="Verdana" w:hAnsi="Verdana"/>
          <w:sz w:val="24"/>
          <w:szCs w:val="24"/>
        </w:rPr>
        <w:t xml:space="preserve"> A</w:t>
      </w:r>
      <w:r w:rsidR="009731CD" w:rsidRPr="00712BD4">
        <w:rPr>
          <w:rFonts w:ascii="Verdana" w:hAnsi="Verdana"/>
          <w:sz w:val="24"/>
          <w:szCs w:val="24"/>
        </w:rPr>
        <w:t xml:space="preserve">cademia de Letras e Artes do Nordeste (presidida por RG) promove palestra </w:t>
      </w:r>
      <w:r w:rsidR="00B708ED" w:rsidRPr="00712BD4">
        <w:rPr>
          <w:rFonts w:ascii="Verdana" w:hAnsi="Verdana"/>
          <w:sz w:val="24"/>
          <w:szCs w:val="24"/>
        </w:rPr>
        <w:t xml:space="preserve">de Fabiano </w:t>
      </w:r>
      <w:r w:rsidR="009731CD" w:rsidRPr="00712BD4">
        <w:rPr>
          <w:rFonts w:ascii="Verdana" w:hAnsi="Verdana"/>
          <w:sz w:val="24"/>
          <w:szCs w:val="24"/>
        </w:rPr>
        <w:t>Piúba (Secretário de Cultura do Ceará) sobre  Políticas Públicas na área da Cultura</w:t>
      </w:r>
      <w:r w:rsidR="00B708ED" w:rsidRPr="00712BD4">
        <w:rPr>
          <w:rFonts w:ascii="Verdana" w:hAnsi="Verdana"/>
          <w:sz w:val="24"/>
          <w:szCs w:val="24"/>
        </w:rPr>
        <w:t xml:space="preserve">. No </w:t>
      </w:r>
      <w:r w:rsidR="009731CD" w:rsidRPr="00712BD4">
        <w:rPr>
          <w:rFonts w:ascii="Verdana" w:hAnsi="Verdana"/>
          <w:sz w:val="24"/>
          <w:szCs w:val="24"/>
        </w:rPr>
        <w:t xml:space="preserve">Ideal Clube. </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21 -</w:t>
      </w:r>
      <w:r w:rsidR="00292EFD" w:rsidRPr="00712BD4">
        <w:rPr>
          <w:rFonts w:ascii="Verdana" w:hAnsi="Verdana"/>
          <w:bCs/>
          <w:sz w:val="24"/>
          <w:szCs w:val="24"/>
        </w:rPr>
        <w:t xml:space="preserve"> No ar, pela TVC, programa de RG, Diálogo com</w:t>
      </w:r>
      <w:r w:rsidR="00C870F0" w:rsidRPr="00712BD4">
        <w:rPr>
          <w:rFonts w:ascii="Verdana" w:hAnsi="Verdana"/>
          <w:bCs/>
          <w:sz w:val="24"/>
          <w:szCs w:val="24"/>
        </w:rPr>
        <w:t xml:space="preserve"> o poeta Geraldo Amâncio, da Academia Cearense de Letras. </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22 </w:t>
      </w:r>
      <w:r w:rsidR="001C0472" w:rsidRPr="00712BD4">
        <w:rPr>
          <w:rFonts w:ascii="Verdana" w:hAnsi="Verdana"/>
          <w:sz w:val="24"/>
          <w:szCs w:val="24"/>
        </w:rPr>
        <w:t>–</w:t>
      </w:r>
      <w:r w:rsidRPr="00712BD4">
        <w:rPr>
          <w:rFonts w:ascii="Verdana" w:hAnsi="Verdana"/>
          <w:sz w:val="24"/>
          <w:szCs w:val="24"/>
        </w:rPr>
        <w:t xml:space="preserve"> </w:t>
      </w:r>
      <w:r w:rsidR="001C0472" w:rsidRPr="00712BD4">
        <w:rPr>
          <w:rFonts w:ascii="Verdana" w:hAnsi="Verdana"/>
          <w:sz w:val="24"/>
          <w:szCs w:val="24"/>
        </w:rPr>
        <w:t xml:space="preserve">Postagem no Facebook do </w:t>
      </w:r>
      <w:r w:rsidR="001C0472" w:rsidRPr="00712BD4">
        <w:rPr>
          <w:rFonts w:ascii="Verdana" w:hAnsi="Verdana"/>
          <w:i/>
          <w:sz w:val="24"/>
          <w:szCs w:val="24"/>
          <w:u w:val="single"/>
        </w:rPr>
        <w:t>Vôo da Asa Branca</w:t>
      </w:r>
      <w:r w:rsidR="001C0472" w:rsidRPr="00712BD4">
        <w:rPr>
          <w:rFonts w:ascii="Verdana" w:hAnsi="Verdana"/>
          <w:sz w:val="24"/>
          <w:szCs w:val="24"/>
        </w:rPr>
        <w:t>, vídeo com texto de João Alfredo e interpretação do autor, de  RG e Ecila Menezes. Sobre a eleição de Lula.</w:t>
      </w:r>
    </w:p>
    <w:p w:rsidR="00D046B5"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25 </w:t>
      </w:r>
      <w:r w:rsidR="00E679B8" w:rsidRPr="00712BD4">
        <w:rPr>
          <w:rFonts w:ascii="Verdana" w:hAnsi="Verdana"/>
          <w:sz w:val="24"/>
          <w:szCs w:val="24"/>
        </w:rPr>
        <w:t>– No Recital de Poemas e Músicas intitulado MistuArte (produção</w:t>
      </w:r>
      <w:r w:rsidR="004F1944" w:rsidRPr="00712BD4">
        <w:rPr>
          <w:rFonts w:ascii="Verdana" w:hAnsi="Verdana"/>
          <w:sz w:val="24"/>
          <w:szCs w:val="24"/>
        </w:rPr>
        <w:t xml:space="preserve"> e direção </w:t>
      </w:r>
      <w:r w:rsidR="00E679B8" w:rsidRPr="00712BD4">
        <w:rPr>
          <w:rFonts w:ascii="Verdana" w:hAnsi="Verdana"/>
          <w:sz w:val="24"/>
          <w:szCs w:val="24"/>
        </w:rPr>
        <w:t>de Alana Alencar), RG  apre</w:t>
      </w:r>
      <w:r w:rsidR="004F1944" w:rsidRPr="00712BD4">
        <w:rPr>
          <w:rFonts w:ascii="Verdana" w:hAnsi="Verdana"/>
          <w:sz w:val="24"/>
          <w:szCs w:val="24"/>
        </w:rPr>
        <w:t>senta o show</w:t>
      </w:r>
      <w:r w:rsidR="00E679B8" w:rsidRPr="00712BD4">
        <w:rPr>
          <w:rFonts w:ascii="Verdana" w:hAnsi="Verdana"/>
          <w:sz w:val="24"/>
          <w:szCs w:val="24"/>
        </w:rPr>
        <w:t xml:space="preserve"> </w:t>
      </w:r>
      <w:r w:rsidR="004F1944" w:rsidRPr="00712BD4">
        <w:rPr>
          <w:rFonts w:ascii="Verdana" w:hAnsi="Verdana"/>
          <w:i/>
          <w:sz w:val="24"/>
          <w:szCs w:val="24"/>
          <w:u w:val="single"/>
        </w:rPr>
        <w:t xml:space="preserve"> Esta Canção Que Eu Canto Não É A Canção Que E</w:t>
      </w:r>
      <w:r w:rsidR="00E679B8" w:rsidRPr="00712BD4">
        <w:rPr>
          <w:rFonts w:ascii="Verdana" w:hAnsi="Verdana"/>
          <w:i/>
          <w:sz w:val="24"/>
          <w:szCs w:val="24"/>
          <w:u w:val="single"/>
        </w:rPr>
        <w:t>u Queria Cantar</w:t>
      </w:r>
      <w:r w:rsidR="00E679B8" w:rsidRPr="00712BD4">
        <w:rPr>
          <w:rFonts w:ascii="Verdana" w:hAnsi="Verdana"/>
          <w:sz w:val="24"/>
          <w:szCs w:val="24"/>
        </w:rPr>
        <w:t xml:space="preserve">, com poemas </w:t>
      </w:r>
      <w:r w:rsidR="004F1944" w:rsidRPr="00712BD4">
        <w:rPr>
          <w:rFonts w:ascii="Verdana" w:hAnsi="Verdana"/>
          <w:sz w:val="24"/>
          <w:szCs w:val="24"/>
        </w:rPr>
        <w:t>e mú</w:t>
      </w:r>
      <w:r w:rsidR="00E679B8" w:rsidRPr="00712BD4">
        <w:rPr>
          <w:rFonts w:ascii="Verdana" w:hAnsi="Verdana"/>
          <w:sz w:val="24"/>
          <w:szCs w:val="24"/>
        </w:rPr>
        <w:t>sicas de sua autoria. Nas canções, em parceria com o compositor Tarcísio Jos</w:t>
      </w:r>
      <w:r w:rsidR="00D046B5" w:rsidRPr="00712BD4">
        <w:rPr>
          <w:rFonts w:ascii="Verdana" w:hAnsi="Verdana"/>
          <w:sz w:val="24"/>
          <w:szCs w:val="24"/>
        </w:rPr>
        <w:t>é de Lima. Ap</w:t>
      </w:r>
      <w:r w:rsidR="004F1944" w:rsidRPr="00712BD4">
        <w:rPr>
          <w:rFonts w:ascii="Verdana" w:hAnsi="Verdana"/>
          <w:sz w:val="24"/>
          <w:szCs w:val="24"/>
        </w:rPr>
        <w:t xml:space="preserve">resentação no </w:t>
      </w:r>
      <w:r w:rsidR="00D046B5" w:rsidRPr="00712BD4">
        <w:rPr>
          <w:rFonts w:ascii="Verdana" w:hAnsi="Verdana"/>
          <w:sz w:val="24"/>
          <w:szCs w:val="24"/>
        </w:rPr>
        <w:t>Restaurante B</w:t>
      </w:r>
      <w:r w:rsidR="00E679B8" w:rsidRPr="00712BD4">
        <w:rPr>
          <w:rFonts w:ascii="Verdana" w:hAnsi="Verdana"/>
          <w:sz w:val="24"/>
          <w:szCs w:val="24"/>
        </w:rPr>
        <w:t>rew</w:t>
      </w:r>
      <w:r w:rsidR="00D046B5" w:rsidRPr="00712BD4">
        <w:rPr>
          <w:rFonts w:ascii="Verdana" w:hAnsi="Verdana"/>
          <w:sz w:val="24"/>
          <w:szCs w:val="24"/>
        </w:rPr>
        <w:t xml:space="preserve"> Barn.</w:t>
      </w:r>
    </w:p>
    <w:p w:rsidR="00D96489" w:rsidRPr="00712BD4" w:rsidRDefault="00D96489" w:rsidP="00E25AF6">
      <w:pPr>
        <w:pStyle w:val="Corpodetexto"/>
        <w:tabs>
          <w:tab w:val="left" w:pos="2694"/>
          <w:tab w:val="center" w:pos="4749"/>
        </w:tabs>
        <w:ind w:left="3686" w:right="3456"/>
        <w:rPr>
          <w:rFonts w:ascii="Verdana" w:hAnsi="Verdana"/>
          <w:bCs/>
          <w:sz w:val="24"/>
          <w:szCs w:val="24"/>
        </w:rPr>
      </w:pPr>
      <w:r w:rsidRPr="00712BD4">
        <w:rPr>
          <w:rFonts w:ascii="Verdana" w:hAnsi="Verdana"/>
          <w:sz w:val="24"/>
          <w:szCs w:val="24"/>
        </w:rPr>
        <w:t>28 -</w:t>
      </w:r>
      <w:r w:rsidR="00292EFD" w:rsidRPr="00712BD4">
        <w:rPr>
          <w:rFonts w:ascii="Verdana" w:hAnsi="Verdana"/>
          <w:bCs/>
          <w:sz w:val="24"/>
          <w:szCs w:val="24"/>
        </w:rPr>
        <w:t xml:space="preserve"> No ar, pela TVC, programa de RG, Diálogo com</w:t>
      </w:r>
      <w:r w:rsidR="00E6620C" w:rsidRPr="00712BD4">
        <w:rPr>
          <w:rFonts w:ascii="Verdana" w:hAnsi="Verdana"/>
          <w:bCs/>
          <w:sz w:val="24"/>
          <w:szCs w:val="24"/>
        </w:rPr>
        <w:t xml:space="preserve"> Mitchele Meira, militante do Partido dos Trabalhadores, na área de políticas LGBTQIA+</w:t>
      </w:r>
    </w:p>
    <w:p w:rsidR="00A20470" w:rsidRPr="00712BD4" w:rsidRDefault="00A20470"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 Apresentação de estreia da aula-espetáculo (TeatrAula)</w:t>
      </w:r>
      <w:r w:rsidRPr="00712BD4">
        <w:rPr>
          <w:rFonts w:ascii="Verdana" w:hAnsi="Verdana"/>
          <w:bCs/>
          <w:i/>
          <w:sz w:val="24"/>
          <w:szCs w:val="24"/>
          <w:u w:val="single"/>
        </w:rPr>
        <w:t xml:space="preserve"> Haroldo do  Hiroldo</w:t>
      </w:r>
      <w:r w:rsidRPr="00712BD4">
        <w:rPr>
          <w:rFonts w:ascii="Verdana" w:hAnsi="Verdana"/>
          <w:bCs/>
          <w:sz w:val="24"/>
          <w:szCs w:val="24"/>
        </w:rPr>
        <w:t xml:space="preserve">, sobre Haroldo Serra, texto, atuação e direção de Ricardo Guilherme, sonoplastia de  Marcelo Rossas, no Cineteatro São Luiz. Em prol </w:t>
      </w:r>
      <w:r w:rsidR="00E03089" w:rsidRPr="00712BD4">
        <w:rPr>
          <w:rFonts w:ascii="Verdana" w:hAnsi="Verdana"/>
          <w:bCs/>
          <w:sz w:val="24"/>
          <w:szCs w:val="24"/>
        </w:rPr>
        <w:t xml:space="preserve">da recuperação da saúde de </w:t>
      </w:r>
      <w:r w:rsidRPr="00712BD4">
        <w:rPr>
          <w:rFonts w:ascii="Verdana" w:hAnsi="Verdana"/>
          <w:bCs/>
          <w:sz w:val="24"/>
          <w:szCs w:val="24"/>
        </w:rPr>
        <w:t xml:space="preserve">Hiroldo Serra. </w:t>
      </w:r>
    </w:p>
    <w:p w:rsidR="00D96489" w:rsidRPr="00712BD4" w:rsidRDefault="00D96489" w:rsidP="00E25AF6">
      <w:pPr>
        <w:pStyle w:val="Corpodetexto"/>
        <w:tabs>
          <w:tab w:val="left" w:pos="2694"/>
        </w:tabs>
        <w:ind w:left="3686" w:right="3456"/>
        <w:rPr>
          <w:rFonts w:ascii="Verdana" w:hAnsi="Verdana"/>
          <w:sz w:val="24"/>
          <w:szCs w:val="24"/>
        </w:rPr>
      </w:pPr>
    </w:p>
    <w:p w:rsidR="00D96489" w:rsidRPr="00712BD4" w:rsidRDefault="00D96489" w:rsidP="00E25AF6">
      <w:pPr>
        <w:pStyle w:val="Corpodetexto"/>
        <w:tabs>
          <w:tab w:val="left" w:pos="2694"/>
        </w:tabs>
        <w:ind w:left="3686" w:right="3456"/>
        <w:rPr>
          <w:rFonts w:ascii="Verdana" w:hAnsi="Verdana"/>
          <w:sz w:val="24"/>
          <w:szCs w:val="24"/>
        </w:rPr>
      </w:pPr>
    </w:p>
    <w:p w:rsidR="00D96489" w:rsidRPr="00712BD4" w:rsidRDefault="00422ED9"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Novembr</w:t>
      </w:r>
      <w:r w:rsidR="00D96489" w:rsidRPr="00712BD4">
        <w:rPr>
          <w:rFonts w:ascii="Verdana" w:hAnsi="Verdana"/>
          <w:bCs/>
          <w:sz w:val="24"/>
          <w:szCs w:val="24"/>
          <w:u w:val="single"/>
        </w:rPr>
        <w:t>o</w:t>
      </w:r>
    </w:p>
    <w:p w:rsidR="0063697D" w:rsidRPr="00712BD4" w:rsidRDefault="0063697D" w:rsidP="00E25AF6">
      <w:pPr>
        <w:pStyle w:val="Corpodetexto"/>
        <w:tabs>
          <w:tab w:val="left" w:pos="2694"/>
          <w:tab w:val="center" w:pos="4749"/>
        </w:tabs>
        <w:ind w:left="3686" w:right="3456"/>
        <w:rPr>
          <w:rFonts w:ascii="Verdana" w:hAnsi="Verdana"/>
          <w:bCs/>
          <w:sz w:val="24"/>
          <w:szCs w:val="24"/>
        </w:rPr>
      </w:pP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03 </w:t>
      </w:r>
      <w:r w:rsidR="004E5E7E" w:rsidRPr="00712BD4">
        <w:rPr>
          <w:rFonts w:ascii="Verdana" w:hAnsi="Verdana"/>
          <w:sz w:val="24"/>
          <w:szCs w:val="24"/>
        </w:rPr>
        <w:t xml:space="preserve">–RG encena, na abertura do Festival Dulcina de Teatro, em Brasília (Espaço Renato Russo), a peça </w:t>
      </w:r>
      <w:r w:rsidR="004E5E7E" w:rsidRPr="00712BD4">
        <w:rPr>
          <w:rFonts w:ascii="Verdana" w:hAnsi="Verdana"/>
          <w:i/>
          <w:sz w:val="24"/>
          <w:szCs w:val="24"/>
          <w:u w:val="single"/>
        </w:rPr>
        <w:t>RamaDança</w:t>
      </w:r>
      <w:r w:rsidR="004E5E7E" w:rsidRPr="00712BD4">
        <w:rPr>
          <w:rFonts w:ascii="Verdana" w:hAnsi="Verdana"/>
          <w:sz w:val="24"/>
          <w:szCs w:val="24"/>
        </w:rPr>
        <w:t xml:space="preserve">, de  sua autoria. </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04 -</w:t>
      </w:r>
      <w:r w:rsidR="00292EFD" w:rsidRPr="00712BD4">
        <w:rPr>
          <w:rFonts w:ascii="Verdana" w:hAnsi="Verdana"/>
          <w:bCs/>
          <w:sz w:val="24"/>
          <w:szCs w:val="24"/>
        </w:rPr>
        <w:t xml:space="preserve"> No ar, pela TVC, programa de RG, Diálogo com</w:t>
      </w:r>
      <w:r w:rsidR="00BC0696" w:rsidRPr="00712BD4">
        <w:rPr>
          <w:rFonts w:ascii="Verdana" w:hAnsi="Verdana"/>
          <w:bCs/>
          <w:sz w:val="24"/>
          <w:szCs w:val="24"/>
        </w:rPr>
        <w:t xml:space="preserve"> Eleonora Lucas,  a linguista, professora da UECE.</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08 -</w:t>
      </w:r>
      <w:r w:rsidR="0052676E" w:rsidRPr="00712BD4">
        <w:rPr>
          <w:rFonts w:ascii="Verdana" w:hAnsi="Verdana"/>
          <w:sz w:val="24"/>
          <w:szCs w:val="24"/>
        </w:rPr>
        <w:t xml:space="preserve"> Estreia da temporada da peça de RG, </w:t>
      </w:r>
      <w:r w:rsidR="0052676E" w:rsidRPr="00712BD4">
        <w:rPr>
          <w:rFonts w:ascii="Verdana" w:hAnsi="Verdana"/>
          <w:i/>
          <w:sz w:val="24"/>
          <w:szCs w:val="24"/>
          <w:u w:val="single"/>
        </w:rPr>
        <w:t>Lastá</w:t>
      </w:r>
      <w:r w:rsidR="0052676E" w:rsidRPr="00712BD4">
        <w:rPr>
          <w:rFonts w:ascii="Verdana" w:hAnsi="Verdana"/>
          <w:sz w:val="24"/>
          <w:szCs w:val="24"/>
        </w:rPr>
        <w:t>, no Teatro do Centro Cultural Dragão d Mar, montagem de Cristiano de Castro, produção do Grupo Bricoleiros.</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11 -</w:t>
      </w:r>
      <w:r w:rsidR="00292EFD" w:rsidRPr="00712BD4">
        <w:rPr>
          <w:rFonts w:ascii="Verdana" w:hAnsi="Verdana"/>
          <w:sz w:val="24"/>
          <w:szCs w:val="24"/>
        </w:rPr>
        <w:t xml:space="preserve"> </w:t>
      </w:r>
      <w:r w:rsidR="00292EFD" w:rsidRPr="00712BD4">
        <w:rPr>
          <w:rFonts w:ascii="Verdana" w:hAnsi="Verdana"/>
          <w:bCs/>
          <w:sz w:val="24"/>
          <w:szCs w:val="24"/>
        </w:rPr>
        <w:t>No ar, pela TVC, programa de RG, Diálogo com</w:t>
      </w:r>
      <w:r w:rsidR="002B489A" w:rsidRPr="00712BD4">
        <w:rPr>
          <w:rFonts w:ascii="Verdana" w:hAnsi="Verdana"/>
          <w:bCs/>
          <w:sz w:val="24"/>
          <w:szCs w:val="24"/>
        </w:rPr>
        <w:t xml:space="preserve"> o Reitor da UECE, Professor Hildebrando  Soares.</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12 </w:t>
      </w:r>
      <w:r w:rsidR="0052676E" w:rsidRPr="00712BD4">
        <w:rPr>
          <w:rFonts w:ascii="Verdana" w:hAnsi="Verdana"/>
          <w:sz w:val="24"/>
          <w:szCs w:val="24"/>
        </w:rPr>
        <w:t>–Na Bienal do Liv</w:t>
      </w:r>
      <w:r w:rsidR="00B708ED" w:rsidRPr="00712BD4">
        <w:rPr>
          <w:rFonts w:ascii="Verdana" w:hAnsi="Verdana"/>
          <w:sz w:val="24"/>
          <w:szCs w:val="24"/>
        </w:rPr>
        <w:t>ro (Centro de Eventos do Ceará)</w:t>
      </w:r>
      <w:r w:rsidR="0052676E" w:rsidRPr="00712BD4">
        <w:rPr>
          <w:rFonts w:ascii="Verdana" w:hAnsi="Verdana"/>
          <w:sz w:val="24"/>
          <w:szCs w:val="24"/>
        </w:rPr>
        <w:t xml:space="preserve">, lançamento da antologia sobre a música de Belchior, com textos de RG, Ricardo Kelmer, Thiago Arrais, Jeff Peixoto , Joan Oliveira, Kátia Freitas, Raymundo Neto, </w:t>
      </w:r>
      <w:r w:rsidR="00200F5D" w:rsidRPr="00712BD4">
        <w:rPr>
          <w:rFonts w:ascii="Verdana" w:hAnsi="Verdana"/>
          <w:sz w:val="24"/>
          <w:szCs w:val="24"/>
        </w:rPr>
        <w:t xml:space="preserve">Gero Camilo, Cleudene  Aragão,  Ethel de Paula, </w:t>
      </w:r>
      <w:r w:rsidR="0052676E" w:rsidRPr="00712BD4">
        <w:rPr>
          <w:rFonts w:ascii="Verdana" w:hAnsi="Verdana"/>
          <w:sz w:val="24"/>
          <w:szCs w:val="24"/>
        </w:rPr>
        <w:t xml:space="preserve">Carmélia Aragão, Xico Sá, Roberto Maciel e  Alan Mendonça, dentre outros autores. Terceira edição do </w:t>
      </w:r>
      <w:r w:rsidR="004F1944" w:rsidRPr="00712BD4">
        <w:rPr>
          <w:rFonts w:ascii="Verdana" w:hAnsi="Verdana"/>
          <w:sz w:val="24"/>
          <w:szCs w:val="24"/>
        </w:rPr>
        <w:t>livro Para Bel</w:t>
      </w:r>
      <w:r w:rsidR="0052676E" w:rsidRPr="00712BD4">
        <w:rPr>
          <w:rFonts w:ascii="Verdana" w:hAnsi="Verdana"/>
          <w:sz w:val="24"/>
          <w:szCs w:val="24"/>
        </w:rPr>
        <w:t>chior com Amor.</w:t>
      </w:r>
      <w:r w:rsidR="005A70BE" w:rsidRPr="00712BD4">
        <w:rPr>
          <w:rFonts w:ascii="Verdana" w:hAnsi="Verdana"/>
          <w:sz w:val="24"/>
          <w:szCs w:val="24"/>
        </w:rPr>
        <w:t xml:space="preserve"> </w:t>
      </w:r>
      <w:r w:rsidR="004F1944" w:rsidRPr="00712BD4">
        <w:rPr>
          <w:rFonts w:ascii="Verdana" w:hAnsi="Verdana"/>
          <w:sz w:val="24"/>
          <w:szCs w:val="24"/>
        </w:rPr>
        <w:t xml:space="preserve">RG canta </w:t>
      </w:r>
      <w:r w:rsidR="0040331E" w:rsidRPr="00712BD4">
        <w:rPr>
          <w:rFonts w:ascii="Verdana" w:hAnsi="Verdana"/>
          <w:sz w:val="24"/>
          <w:szCs w:val="24"/>
        </w:rPr>
        <w:t>Paralel</w:t>
      </w:r>
      <w:r w:rsidR="002C271F" w:rsidRPr="00712BD4">
        <w:rPr>
          <w:rFonts w:ascii="Verdana" w:hAnsi="Verdana"/>
          <w:sz w:val="24"/>
          <w:szCs w:val="24"/>
        </w:rPr>
        <w:t xml:space="preserve">as, </w:t>
      </w:r>
      <w:r w:rsidR="0040331E" w:rsidRPr="00712BD4">
        <w:rPr>
          <w:rFonts w:ascii="Verdana" w:hAnsi="Verdana"/>
          <w:sz w:val="24"/>
          <w:szCs w:val="24"/>
        </w:rPr>
        <w:t>canção de Belchior.</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15 </w:t>
      </w:r>
      <w:r w:rsidR="0052676E" w:rsidRPr="00712BD4">
        <w:rPr>
          <w:rFonts w:ascii="Verdana" w:hAnsi="Verdana"/>
          <w:sz w:val="24"/>
          <w:szCs w:val="24"/>
        </w:rPr>
        <w:t xml:space="preserve">  Encenação </w:t>
      </w:r>
      <w:r w:rsidR="006B5A0A" w:rsidRPr="00712BD4">
        <w:rPr>
          <w:rFonts w:ascii="Verdana" w:hAnsi="Verdana"/>
          <w:sz w:val="24"/>
          <w:szCs w:val="24"/>
        </w:rPr>
        <w:t xml:space="preserve">da peça de RG, </w:t>
      </w:r>
      <w:r w:rsidR="006B5A0A" w:rsidRPr="00712BD4">
        <w:rPr>
          <w:rFonts w:ascii="Verdana" w:hAnsi="Verdana"/>
          <w:i/>
          <w:sz w:val="24"/>
          <w:szCs w:val="24"/>
          <w:u w:val="single"/>
        </w:rPr>
        <w:t>Lastá</w:t>
      </w:r>
      <w:r w:rsidR="006B5A0A" w:rsidRPr="00712BD4">
        <w:rPr>
          <w:rFonts w:ascii="Verdana" w:hAnsi="Verdana"/>
          <w:sz w:val="24"/>
          <w:szCs w:val="24"/>
        </w:rPr>
        <w:t>, no Teatro do Centro Cultural Dragão d</w:t>
      </w:r>
      <w:r w:rsidR="00C24B5D" w:rsidRPr="00712BD4">
        <w:rPr>
          <w:rFonts w:ascii="Verdana" w:hAnsi="Verdana"/>
          <w:sz w:val="24"/>
          <w:szCs w:val="24"/>
        </w:rPr>
        <w:t>o</w:t>
      </w:r>
      <w:r w:rsidR="006B5A0A" w:rsidRPr="00712BD4">
        <w:rPr>
          <w:rFonts w:ascii="Verdana" w:hAnsi="Verdana"/>
          <w:sz w:val="24"/>
          <w:szCs w:val="24"/>
        </w:rPr>
        <w:t xml:space="preserve"> Mar, montagem de Cristiano de Castro, produção do Grupo Bricoleiros.</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 </w:t>
      </w:r>
      <w:r w:rsidR="00292EFD" w:rsidRPr="00712BD4">
        <w:rPr>
          <w:rFonts w:ascii="Verdana" w:hAnsi="Verdana"/>
          <w:bCs/>
          <w:sz w:val="24"/>
          <w:szCs w:val="24"/>
        </w:rPr>
        <w:t>No ar, pela TVC, programa de RG, Diálogo com</w:t>
      </w:r>
      <w:r w:rsidR="005A70BE" w:rsidRPr="00712BD4">
        <w:rPr>
          <w:rFonts w:ascii="Verdana" w:hAnsi="Verdana"/>
          <w:bCs/>
          <w:sz w:val="24"/>
          <w:szCs w:val="24"/>
        </w:rPr>
        <w:t xml:space="preserve"> o cantor lírico e advogado Franklim Dantas.</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22 </w:t>
      </w:r>
      <w:r w:rsidR="0052676E" w:rsidRPr="00712BD4">
        <w:rPr>
          <w:rFonts w:ascii="Verdana" w:hAnsi="Verdana"/>
          <w:sz w:val="24"/>
          <w:szCs w:val="24"/>
        </w:rPr>
        <w:t>–</w:t>
      </w:r>
      <w:r w:rsidRPr="00712BD4">
        <w:rPr>
          <w:rFonts w:ascii="Verdana" w:hAnsi="Verdana"/>
          <w:sz w:val="24"/>
          <w:szCs w:val="24"/>
        </w:rPr>
        <w:t xml:space="preserve"> </w:t>
      </w:r>
      <w:r w:rsidR="0052676E" w:rsidRPr="00712BD4">
        <w:rPr>
          <w:rFonts w:ascii="Verdana" w:hAnsi="Verdana"/>
          <w:sz w:val="24"/>
          <w:szCs w:val="24"/>
        </w:rPr>
        <w:t xml:space="preserve">Continuação da temporada da peça de RG, </w:t>
      </w:r>
      <w:r w:rsidR="0052676E" w:rsidRPr="00712BD4">
        <w:rPr>
          <w:rFonts w:ascii="Verdana" w:hAnsi="Verdana"/>
          <w:i/>
          <w:sz w:val="24"/>
          <w:szCs w:val="24"/>
          <w:u w:val="single"/>
        </w:rPr>
        <w:t>Lastá</w:t>
      </w:r>
      <w:r w:rsidR="0052676E" w:rsidRPr="00712BD4">
        <w:rPr>
          <w:rFonts w:ascii="Verdana" w:hAnsi="Verdana"/>
          <w:sz w:val="24"/>
          <w:szCs w:val="24"/>
        </w:rPr>
        <w:t>, no Teatro do Centro Cultural Dragão d</w:t>
      </w:r>
      <w:r w:rsidR="00C24B5D" w:rsidRPr="00712BD4">
        <w:rPr>
          <w:rFonts w:ascii="Verdana" w:hAnsi="Verdana"/>
          <w:sz w:val="24"/>
          <w:szCs w:val="24"/>
        </w:rPr>
        <w:t>o</w:t>
      </w:r>
      <w:r w:rsidR="0052676E" w:rsidRPr="00712BD4">
        <w:rPr>
          <w:rFonts w:ascii="Verdana" w:hAnsi="Verdana"/>
          <w:sz w:val="24"/>
          <w:szCs w:val="24"/>
        </w:rPr>
        <w:t xml:space="preserve"> Mar, montagem de Cristiano de Castro, produção do Grupo Bricoleiros.</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25 -</w:t>
      </w:r>
      <w:r w:rsidR="00292EFD" w:rsidRPr="00712BD4">
        <w:rPr>
          <w:rFonts w:ascii="Verdana" w:hAnsi="Verdana"/>
          <w:bCs/>
          <w:sz w:val="24"/>
          <w:szCs w:val="24"/>
        </w:rPr>
        <w:t xml:space="preserve"> No ar, pela TVC, programa de RG, Diálogo com</w:t>
      </w:r>
      <w:r w:rsidR="009C3564" w:rsidRPr="00712BD4">
        <w:rPr>
          <w:rFonts w:ascii="Verdana" w:hAnsi="Verdana"/>
          <w:bCs/>
          <w:sz w:val="24"/>
          <w:szCs w:val="24"/>
        </w:rPr>
        <w:t xml:space="preserve"> a jornalista  Carla Soraya.</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29 </w:t>
      </w:r>
      <w:r w:rsidR="0074239C" w:rsidRPr="00712BD4">
        <w:rPr>
          <w:rFonts w:ascii="Verdana" w:hAnsi="Verdana"/>
          <w:sz w:val="24"/>
          <w:szCs w:val="24"/>
        </w:rPr>
        <w:t>–</w:t>
      </w:r>
      <w:r w:rsidRPr="00712BD4">
        <w:rPr>
          <w:rFonts w:ascii="Verdana" w:hAnsi="Verdana"/>
          <w:sz w:val="24"/>
          <w:szCs w:val="24"/>
        </w:rPr>
        <w:t xml:space="preserve"> </w:t>
      </w:r>
      <w:r w:rsidR="0074239C" w:rsidRPr="00712BD4">
        <w:rPr>
          <w:rFonts w:ascii="Verdana" w:hAnsi="Verdana"/>
          <w:sz w:val="24"/>
          <w:szCs w:val="24"/>
        </w:rPr>
        <w:t>RG grava longo depoimento para o programa Contexto Geral, dirigido pelo jornalista Norton Lima Júnior, produção da TV União.</w:t>
      </w:r>
    </w:p>
    <w:p w:rsidR="009339E9" w:rsidRPr="00712BD4" w:rsidRDefault="0052676E"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 Apresentação da peça de RG, </w:t>
      </w:r>
      <w:r w:rsidRPr="00712BD4">
        <w:rPr>
          <w:rFonts w:ascii="Verdana" w:hAnsi="Verdana"/>
          <w:i/>
          <w:sz w:val="24"/>
          <w:szCs w:val="24"/>
          <w:u w:val="single"/>
        </w:rPr>
        <w:t>Lastá</w:t>
      </w:r>
      <w:r w:rsidRPr="00712BD4">
        <w:rPr>
          <w:rFonts w:ascii="Verdana" w:hAnsi="Verdana"/>
          <w:sz w:val="24"/>
          <w:szCs w:val="24"/>
        </w:rPr>
        <w:t>, no Teatro do Centro Cultural Dragão d</w:t>
      </w:r>
      <w:r w:rsidR="00C24B5D" w:rsidRPr="00712BD4">
        <w:rPr>
          <w:rFonts w:ascii="Verdana" w:hAnsi="Verdana"/>
          <w:sz w:val="24"/>
          <w:szCs w:val="24"/>
        </w:rPr>
        <w:t>o</w:t>
      </w:r>
      <w:r w:rsidRPr="00712BD4">
        <w:rPr>
          <w:rFonts w:ascii="Verdana" w:hAnsi="Verdana"/>
          <w:sz w:val="24"/>
          <w:szCs w:val="24"/>
        </w:rPr>
        <w:t xml:space="preserve"> Mar, montagem de Cristiano de Castro, produção do Grupo Bricoleiros.</w:t>
      </w:r>
    </w:p>
    <w:p w:rsidR="009339E9" w:rsidRPr="00712BD4" w:rsidRDefault="009339E9" w:rsidP="00E25AF6">
      <w:pPr>
        <w:pStyle w:val="Corpodetexto"/>
        <w:tabs>
          <w:tab w:val="left" w:pos="2694"/>
          <w:tab w:val="center" w:pos="4749"/>
        </w:tabs>
        <w:ind w:left="3686" w:right="3456"/>
        <w:rPr>
          <w:rFonts w:ascii="Verdana" w:hAnsi="Verdana"/>
          <w:sz w:val="24"/>
          <w:szCs w:val="24"/>
        </w:rPr>
      </w:pPr>
    </w:p>
    <w:p w:rsidR="006039C8" w:rsidRPr="00712BD4" w:rsidRDefault="00422ED9"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u w:val="single"/>
        </w:rPr>
        <w:t>Dezembr</w:t>
      </w:r>
      <w:r w:rsidR="00D96489" w:rsidRPr="00712BD4">
        <w:rPr>
          <w:rFonts w:ascii="Verdana" w:hAnsi="Verdana"/>
          <w:bCs/>
          <w:sz w:val="24"/>
          <w:szCs w:val="24"/>
          <w:u w:val="single"/>
        </w:rPr>
        <w:t>o</w:t>
      </w:r>
    </w:p>
    <w:p w:rsidR="006039C8" w:rsidRPr="00712BD4" w:rsidRDefault="006039C8" w:rsidP="00E25AF6">
      <w:pPr>
        <w:pStyle w:val="Corpodetexto"/>
        <w:tabs>
          <w:tab w:val="left" w:pos="2694"/>
          <w:tab w:val="center" w:pos="4749"/>
        </w:tabs>
        <w:ind w:left="3686" w:right="3456"/>
        <w:rPr>
          <w:rFonts w:ascii="Verdana" w:hAnsi="Verdana"/>
          <w:sz w:val="24"/>
          <w:szCs w:val="24"/>
        </w:rPr>
      </w:pP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rPr>
        <w:t xml:space="preserve">02 - </w:t>
      </w:r>
      <w:r w:rsidR="00292EFD" w:rsidRPr="00712BD4">
        <w:rPr>
          <w:rFonts w:ascii="Verdana" w:hAnsi="Verdana"/>
          <w:bCs/>
          <w:sz w:val="24"/>
          <w:szCs w:val="24"/>
        </w:rPr>
        <w:t>No ar, pela TVC, programa de RG, Diálogo com</w:t>
      </w:r>
      <w:r w:rsidR="00D0304E" w:rsidRPr="00712BD4">
        <w:rPr>
          <w:rFonts w:ascii="Verdana" w:hAnsi="Verdana"/>
          <w:bCs/>
          <w:sz w:val="24"/>
          <w:szCs w:val="24"/>
        </w:rPr>
        <w:t xml:space="preserve"> Bernardo Duart</w:t>
      </w:r>
      <w:r w:rsidR="009C3564" w:rsidRPr="00712BD4">
        <w:rPr>
          <w:rFonts w:ascii="Verdana" w:hAnsi="Verdana"/>
          <w:bCs/>
          <w:sz w:val="24"/>
          <w:szCs w:val="24"/>
        </w:rPr>
        <w:t>e (</w:t>
      </w:r>
      <w:r w:rsidR="009339E9" w:rsidRPr="00712BD4">
        <w:rPr>
          <w:rFonts w:ascii="Verdana" w:hAnsi="Verdana"/>
          <w:bCs/>
          <w:sz w:val="24"/>
          <w:szCs w:val="24"/>
        </w:rPr>
        <w:t>Bernardo de Oxossi)</w:t>
      </w:r>
      <w:r w:rsidR="00D0304E" w:rsidRPr="00712BD4">
        <w:rPr>
          <w:rFonts w:ascii="Verdana" w:hAnsi="Verdana"/>
          <w:bCs/>
          <w:sz w:val="24"/>
          <w:szCs w:val="24"/>
        </w:rPr>
        <w:t>,</w:t>
      </w:r>
      <w:r w:rsidR="009339E9" w:rsidRPr="00712BD4">
        <w:rPr>
          <w:rFonts w:ascii="Verdana" w:hAnsi="Verdana"/>
          <w:bCs/>
          <w:sz w:val="24"/>
          <w:szCs w:val="24"/>
        </w:rPr>
        <w:t xml:space="preserve"> Mestre em Ciência </w:t>
      </w:r>
      <w:r w:rsidR="00D0304E" w:rsidRPr="00712BD4">
        <w:rPr>
          <w:rFonts w:ascii="Verdana" w:hAnsi="Verdana"/>
          <w:bCs/>
          <w:sz w:val="24"/>
          <w:szCs w:val="24"/>
        </w:rPr>
        <w:t>das Religiões.</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08 </w:t>
      </w:r>
      <w:r w:rsidR="00665017" w:rsidRPr="00712BD4">
        <w:rPr>
          <w:rFonts w:ascii="Verdana" w:hAnsi="Verdana"/>
          <w:sz w:val="24"/>
          <w:szCs w:val="24"/>
        </w:rPr>
        <w:t xml:space="preserve">–Programa Diálogo, de RG, faz 15 anos ininterruptos no ar, pela TV </w:t>
      </w:r>
      <w:r w:rsidR="001F5370" w:rsidRPr="00712BD4">
        <w:rPr>
          <w:rFonts w:ascii="Verdana" w:hAnsi="Verdana"/>
          <w:sz w:val="24"/>
          <w:szCs w:val="24"/>
        </w:rPr>
        <w:t>Ceará Canal 5. Em 2022, sempre à</w:t>
      </w:r>
      <w:r w:rsidR="00665017" w:rsidRPr="00712BD4">
        <w:rPr>
          <w:rFonts w:ascii="Verdana" w:hAnsi="Verdana"/>
          <w:sz w:val="24"/>
          <w:szCs w:val="24"/>
        </w:rPr>
        <w:t>s sextas e sábados.</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09 -</w:t>
      </w:r>
      <w:r w:rsidR="00292EFD" w:rsidRPr="00712BD4">
        <w:rPr>
          <w:rFonts w:ascii="Verdana" w:hAnsi="Verdana"/>
          <w:bCs/>
          <w:sz w:val="24"/>
          <w:szCs w:val="24"/>
        </w:rPr>
        <w:t xml:space="preserve"> No ar, pela TVC, programa de RG, Diálogo com</w:t>
      </w:r>
      <w:r w:rsidR="0074239C" w:rsidRPr="00712BD4">
        <w:rPr>
          <w:rFonts w:ascii="Verdana" w:hAnsi="Verdana"/>
          <w:bCs/>
          <w:sz w:val="24"/>
          <w:szCs w:val="24"/>
        </w:rPr>
        <w:t xml:space="preserve"> Joana Angélica, atriz e escritora.</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13 </w:t>
      </w:r>
      <w:r w:rsidR="00110371" w:rsidRPr="00712BD4">
        <w:rPr>
          <w:rFonts w:ascii="Verdana" w:hAnsi="Verdana"/>
          <w:sz w:val="24"/>
          <w:szCs w:val="24"/>
        </w:rPr>
        <w:t>–Inauguração no Teatro Universitário da UFC a Sala Ricardo Guilherme, de estudos, leituras, pesquisa.</w:t>
      </w:r>
      <w:r w:rsidRPr="00712BD4">
        <w:rPr>
          <w:rFonts w:ascii="Verdana" w:hAnsi="Verdana"/>
          <w:sz w:val="24"/>
          <w:szCs w:val="24"/>
        </w:rPr>
        <w:t xml:space="preserve"> </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16 - </w:t>
      </w:r>
      <w:r w:rsidR="00292EFD" w:rsidRPr="00712BD4">
        <w:rPr>
          <w:rFonts w:ascii="Verdana" w:hAnsi="Verdana"/>
          <w:bCs/>
          <w:sz w:val="24"/>
          <w:szCs w:val="24"/>
        </w:rPr>
        <w:t>No ar, pela TVC, programa de RG, Diálogo com</w:t>
      </w:r>
      <w:r w:rsidR="00110371" w:rsidRPr="00712BD4">
        <w:rPr>
          <w:rFonts w:ascii="Verdana" w:hAnsi="Verdana"/>
          <w:bCs/>
          <w:sz w:val="24"/>
          <w:szCs w:val="24"/>
        </w:rPr>
        <w:t xml:space="preserve"> o músico Tiago Almeida.</w:t>
      </w:r>
    </w:p>
    <w:p w:rsidR="001C598B"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23 - </w:t>
      </w:r>
      <w:r w:rsidR="00292EFD" w:rsidRPr="00712BD4">
        <w:rPr>
          <w:rFonts w:ascii="Verdana" w:hAnsi="Verdana"/>
          <w:bCs/>
          <w:sz w:val="24"/>
          <w:szCs w:val="24"/>
        </w:rPr>
        <w:t>No ar, pela TVC, programa de RG, Diálogo com</w:t>
      </w:r>
      <w:r w:rsidR="00110371" w:rsidRPr="00712BD4">
        <w:rPr>
          <w:rFonts w:ascii="Verdana" w:hAnsi="Verdana"/>
          <w:bCs/>
          <w:sz w:val="24"/>
          <w:szCs w:val="24"/>
        </w:rPr>
        <w:t xml:space="preserve"> Carol Vieira, professora da Licenciatura em Teatro da UFC.</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30 -</w:t>
      </w:r>
      <w:r w:rsidR="00292EFD" w:rsidRPr="00712BD4">
        <w:rPr>
          <w:rFonts w:ascii="Verdana" w:hAnsi="Verdana"/>
          <w:bCs/>
          <w:sz w:val="24"/>
          <w:szCs w:val="24"/>
        </w:rPr>
        <w:t xml:space="preserve"> No ar, pela TVC, programa de RG, Diálogo com</w:t>
      </w:r>
      <w:r w:rsidR="006039C8" w:rsidRPr="00712BD4">
        <w:rPr>
          <w:rFonts w:ascii="Verdana" w:hAnsi="Verdana"/>
          <w:bCs/>
          <w:sz w:val="24"/>
          <w:szCs w:val="24"/>
        </w:rPr>
        <w:t xml:space="preserve"> reprise</w:t>
      </w:r>
    </w:p>
    <w:p w:rsidR="00D96489" w:rsidRPr="00712BD4" w:rsidRDefault="00D96489"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ab/>
      </w:r>
    </w:p>
    <w:p w:rsidR="00D96489" w:rsidRPr="00712BD4" w:rsidRDefault="00D96489" w:rsidP="00E25AF6">
      <w:pPr>
        <w:pStyle w:val="Corpodetexto"/>
        <w:tabs>
          <w:tab w:val="left" w:pos="2694"/>
        </w:tabs>
        <w:ind w:left="3686" w:right="3456"/>
        <w:rPr>
          <w:rFonts w:ascii="Verdana" w:hAnsi="Verdana"/>
          <w:sz w:val="24"/>
          <w:szCs w:val="24"/>
        </w:rPr>
      </w:pPr>
    </w:p>
    <w:p w:rsidR="00084622" w:rsidRPr="00866347" w:rsidRDefault="00084622" w:rsidP="00E25AF6">
      <w:pPr>
        <w:pStyle w:val="Corpodetexto"/>
        <w:tabs>
          <w:tab w:val="left" w:pos="2694"/>
          <w:tab w:val="center" w:pos="4749"/>
        </w:tabs>
        <w:ind w:left="3686" w:right="3456"/>
        <w:rPr>
          <w:rFonts w:ascii="Verdana" w:hAnsi="Verdana"/>
          <w:sz w:val="44"/>
          <w:szCs w:val="44"/>
          <w:u w:val="single"/>
        </w:rPr>
      </w:pPr>
      <w:r w:rsidRPr="00866347">
        <w:rPr>
          <w:rFonts w:ascii="Verdana" w:hAnsi="Verdana"/>
          <w:b/>
          <w:bCs/>
          <w:sz w:val="44"/>
          <w:szCs w:val="44"/>
          <w:u w:val="single"/>
        </w:rPr>
        <w:t>2023</w:t>
      </w:r>
    </w:p>
    <w:p w:rsidR="00084622" w:rsidRPr="00712BD4" w:rsidRDefault="00084622" w:rsidP="00E25AF6">
      <w:pPr>
        <w:pStyle w:val="Corpodetexto"/>
        <w:tabs>
          <w:tab w:val="left" w:pos="2694"/>
          <w:tab w:val="center" w:pos="4749"/>
        </w:tabs>
        <w:ind w:left="3686" w:right="3456"/>
        <w:rPr>
          <w:rFonts w:ascii="Verdana" w:hAnsi="Verdana"/>
          <w:bCs/>
          <w:sz w:val="24"/>
          <w:szCs w:val="24"/>
          <w:u w:val="single"/>
        </w:rPr>
      </w:pPr>
    </w:p>
    <w:p w:rsidR="00084622" w:rsidRPr="00712BD4" w:rsidRDefault="00084622" w:rsidP="00E25AF6">
      <w:pPr>
        <w:pStyle w:val="Corpodetexto"/>
        <w:tabs>
          <w:tab w:val="left" w:pos="2694"/>
          <w:tab w:val="center" w:pos="4749"/>
        </w:tabs>
        <w:ind w:left="3686" w:right="3456"/>
        <w:rPr>
          <w:rFonts w:ascii="Verdana" w:hAnsi="Verdana"/>
          <w:bCs/>
          <w:sz w:val="24"/>
          <w:szCs w:val="24"/>
          <w:u w:val="single"/>
        </w:rPr>
      </w:pPr>
      <w:r w:rsidRPr="00712BD4">
        <w:rPr>
          <w:rFonts w:ascii="Verdana" w:hAnsi="Verdana"/>
          <w:bCs/>
          <w:sz w:val="24"/>
          <w:szCs w:val="24"/>
          <w:u w:val="single"/>
        </w:rPr>
        <w:t>Janeiro</w:t>
      </w:r>
    </w:p>
    <w:p w:rsidR="00160F0A" w:rsidRPr="00712BD4" w:rsidRDefault="00160F0A" w:rsidP="00E25AF6">
      <w:pPr>
        <w:pStyle w:val="Corpodetexto"/>
        <w:tabs>
          <w:tab w:val="left" w:pos="2694"/>
          <w:tab w:val="center" w:pos="4749"/>
        </w:tabs>
        <w:ind w:left="3686" w:right="3456"/>
        <w:rPr>
          <w:rFonts w:ascii="Verdana" w:hAnsi="Verdana"/>
          <w:b/>
          <w:bCs/>
          <w:sz w:val="24"/>
          <w:szCs w:val="24"/>
        </w:rPr>
      </w:pP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06 - </w:t>
      </w:r>
      <w:r w:rsidR="00266E73" w:rsidRPr="00712BD4">
        <w:rPr>
          <w:rFonts w:ascii="Verdana" w:hAnsi="Verdana"/>
          <w:bCs/>
          <w:sz w:val="24"/>
          <w:szCs w:val="24"/>
        </w:rPr>
        <w:t>No ar, pela TVC, programa de RG, Diálogo com</w:t>
      </w:r>
      <w:r w:rsidR="00712BD4">
        <w:rPr>
          <w:rFonts w:ascii="Verdana" w:hAnsi="Verdana"/>
          <w:bCs/>
          <w:sz w:val="24"/>
          <w:szCs w:val="24"/>
        </w:rPr>
        <w:t xml:space="preserve"> o escritor </w:t>
      </w:r>
      <w:r w:rsidR="00266E73" w:rsidRPr="00712BD4">
        <w:rPr>
          <w:rFonts w:ascii="Verdana" w:hAnsi="Verdana"/>
          <w:bCs/>
          <w:sz w:val="24"/>
          <w:szCs w:val="24"/>
        </w:rPr>
        <w:t>Alan Mendonça.</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13 - </w:t>
      </w:r>
      <w:r w:rsidR="00266E73" w:rsidRPr="00712BD4">
        <w:rPr>
          <w:rFonts w:ascii="Verdana" w:hAnsi="Verdana"/>
          <w:bCs/>
          <w:sz w:val="24"/>
          <w:szCs w:val="24"/>
        </w:rPr>
        <w:t>No ar, pela TVC, programa de RG, Diálogo com o teatrólogo Thiago fortes.</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14 </w:t>
      </w:r>
      <w:r w:rsidR="000C45FD" w:rsidRPr="00712BD4">
        <w:rPr>
          <w:rFonts w:ascii="Verdana" w:hAnsi="Verdana"/>
          <w:sz w:val="24"/>
          <w:szCs w:val="24"/>
        </w:rPr>
        <w:t>–</w:t>
      </w:r>
      <w:r w:rsidR="008679C5" w:rsidRPr="00712BD4">
        <w:rPr>
          <w:rFonts w:ascii="Verdana" w:hAnsi="Verdana"/>
          <w:sz w:val="24"/>
          <w:szCs w:val="24"/>
        </w:rPr>
        <w:t>N</w:t>
      </w:r>
      <w:r w:rsidR="000C45FD" w:rsidRPr="00712BD4">
        <w:rPr>
          <w:rFonts w:ascii="Verdana" w:hAnsi="Verdana"/>
          <w:sz w:val="24"/>
          <w:szCs w:val="24"/>
        </w:rPr>
        <w:t xml:space="preserve">asce </w:t>
      </w:r>
      <w:r w:rsidR="008679C5" w:rsidRPr="00712BD4">
        <w:rPr>
          <w:rFonts w:ascii="Verdana" w:hAnsi="Verdana"/>
          <w:sz w:val="24"/>
          <w:szCs w:val="24"/>
        </w:rPr>
        <w:t>em B</w:t>
      </w:r>
      <w:r w:rsidR="000C45FD" w:rsidRPr="00712BD4">
        <w:rPr>
          <w:rFonts w:ascii="Verdana" w:hAnsi="Verdana"/>
          <w:sz w:val="24"/>
          <w:szCs w:val="24"/>
        </w:rPr>
        <w:t xml:space="preserve">rasilia Rafaela, neta de </w:t>
      </w:r>
      <w:r w:rsidR="008679C5" w:rsidRPr="00712BD4">
        <w:rPr>
          <w:rFonts w:ascii="Verdana" w:hAnsi="Verdana"/>
          <w:sz w:val="24"/>
          <w:szCs w:val="24"/>
        </w:rPr>
        <w:t>RG, filha de Roberto e E</w:t>
      </w:r>
      <w:r w:rsidR="000C45FD" w:rsidRPr="00712BD4">
        <w:rPr>
          <w:rFonts w:ascii="Verdana" w:hAnsi="Verdana"/>
          <w:sz w:val="24"/>
          <w:szCs w:val="24"/>
        </w:rPr>
        <w:t>diane</w:t>
      </w:r>
      <w:r w:rsidR="00712BD4">
        <w:rPr>
          <w:rFonts w:ascii="Verdana" w:hAnsi="Verdana"/>
          <w:sz w:val="24"/>
          <w:szCs w:val="24"/>
        </w:rPr>
        <w:t xml:space="preserve"> Palma</w:t>
      </w:r>
      <w:r w:rsidR="000C45FD" w:rsidRPr="00712BD4">
        <w:rPr>
          <w:rFonts w:ascii="Verdana" w:hAnsi="Verdana"/>
          <w:sz w:val="24"/>
          <w:szCs w:val="24"/>
        </w:rPr>
        <w:t>.</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20 -</w:t>
      </w:r>
      <w:r w:rsidR="000C45FD" w:rsidRPr="00712BD4">
        <w:rPr>
          <w:rFonts w:ascii="Verdana" w:hAnsi="Verdana"/>
          <w:bCs/>
          <w:sz w:val="24"/>
          <w:szCs w:val="24"/>
        </w:rPr>
        <w:t xml:space="preserve"> No ar, pela TVC, programa de RG, Diálogo com</w:t>
      </w:r>
      <w:r w:rsidRPr="00712BD4">
        <w:rPr>
          <w:rFonts w:ascii="Verdana" w:hAnsi="Verdana"/>
          <w:sz w:val="24"/>
          <w:szCs w:val="24"/>
        </w:rPr>
        <w:t xml:space="preserve"> </w:t>
      </w:r>
      <w:r w:rsidR="000C45FD" w:rsidRPr="00712BD4">
        <w:rPr>
          <w:rFonts w:ascii="Verdana" w:hAnsi="Verdana"/>
          <w:sz w:val="24"/>
          <w:szCs w:val="24"/>
        </w:rPr>
        <w:t>o fo</w:t>
      </w:r>
      <w:r w:rsidR="008679C5" w:rsidRPr="00712BD4">
        <w:rPr>
          <w:rFonts w:ascii="Verdana" w:hAnsi="Verdana"/>
          <w:sz w:val="24"/>
          <w:szCs w:val="24"/>
        </w:rPr>
        <w:t>t</w:t>
      </w:r>
      <w:r w:rsidR="000C45FD" w:rsidRPr="00712BD4">
        <w:rPr>
          <w:rFonts w:ascii="Verdana" w:hAnsi="Verdana"/>
          <w:sz w:val="24"/>
          <w:szCs w:val="24"/>
        </w:rPr>
        <w:t>ógrafo Marcos Vieira.</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27 -</w:t>
      </w:r>
      <w:r w:rsidR="00EC41E5" w:rsidRPr="00712BD4">
        <w:rPr>
          <w:rFonts w:ascii="Verdana" w:hAnsi="Verdana"/>
          <w:bCs/>
          <w:sz w:val="24"/>
          <w:szCs w:val="24"/>
        </w:rPr>
        <w:t xml:space="preserve"> No ar, pela TVC, programa de RG, Diálogo com o artista plástico Luiz Hermano.</w:t>
      </w:r>
      <w:r w:rsidRPr="00712BD4">
        <w:rPr>
          <w:rFonts w:ascii="Verdana" w:hAnsi="Verdana"/>
          <w:sz w:val="24"/>
          <w:szCs w:val="24"/>
        </w:rPr>
        <w:t xml:space="preserve"> </w:t>
      </w:r>
    </w:p>
    <w:p w:rsidR="003F0230" w:rsidRPr="00712BD4" w:rsidRDefault="003F0230" w:rsidP="00E25AF6">
      <w:pPr>
        <w:pStyle w:val="Corpodetexto"/>
        <w:tabs>
          <w:tab w:val="left" w:pos="2694"/>
          <w:tab w:val="center" w:pos="4749"/>
        </w:tabs>
        <w:ind w:left="3686" w:right="3456"/>
        <w:rPr>
          <w:rFonts w:ascii="Verdana" w:hAnsi="Verdana"/>
          <w:sz w:val="24"/>
          <w:szCs w:val="24"/>
        </w:rPr>
      </w:pPr>
    </w:p>
    <w:p w:rsidR="00084622" w:rsidRPr="00712BD4" w:rsidRDefault="00084622"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u w:val="single"/>
        </w:rPr>
        <w:t xml:space="preserve">Fevereiro </w:t>
      </w:r>
    </w:p>
    <w:p w:rsidR="00160F0A" w:rsidRPr="00712BD4" w:rsidRDefault="00160F0A" w:rsidP="00E25AF6">
      <w:pPr>
        <w:pStyle w:val="Corpodetexto"/>
        <w:tabs>
          <w:tab w:val="left" w:pos="2694"/>
          <w:tab w:val="center" w:pos="4749"/>
        </w:tabs>
        <w:ind w:left="3686" w:right="3456"/>
        <w:rPr>
          <w:rFonts w:ascii="Verdana" w:hAnsi="Verdana"/>
          <w:bCs/>
          <w:sz w:val="24"/>
          <w:szCs w:val="24"/>
        </w:rPr>
      </w:pPr>
    </w:p>
    <w:p w:rsidR="008679C5" w:rsidRPr="00712BD4" w:rsidRDefault="00160F0A" w:rsidP="00E25AF6">
      <w:pPr>
        <w:pStyle w:val="Corpodetexto"/>
        <w:tabs>
          <w:tab w:val="left" w:pos="2694"/>
          <w:tab w:val="center" w:pos="4749"/>
        </w:tabs>
        <w:ind w:left="3686" w:right="3456"/>
        <w:rPr>
          <w:rFonts w:ascii="Verdana" w:hAnsi="Verdana"/>
          <w:bCs/>
          <w:sz w:val="24"/>
          <w:szCs w:val="24"/>
        </w:rPr>
      </w:pPr>
      <w:r w:rsidRPr="00712BD4">
        <w:rPr>
          <w:rFonts w:ascii="Verdana" w:hAnsi="Verdana"/>
          <w:bCs/>
          <w:sz w:val="24"/>
          <w:szCs w:val="24"/>
        </w:rPr>
        <w:t xml:space="preserve">01 </w:t>
      </w:r>
      <w:r w:rsidR="008679C5" w:rsidRPr="00712BD4">
        <w:rPr>
          <w:rFonts w:ascii="Verdana" w:hAnsi="Verdana"/>
          <w:bCs/>
          <w:sz w:val="24"/>
          <w:szCs w:val="24"/>
        </w:rPr>
        <w:t xml:space="preserve">– Show </w:t>
      </w:r>
      <w:r w:rsidR="008679C5" w:rsidRPr="00712BD4">
        <w:rPr>
          <w:rFonts w:ascii="Verdana" w:hAnsi="Verdana"/>
          <w:bCs/>
          <w:i/>
          <w:sz w:val="24"/>
          <w:szCs w:val="24"/>
          <w:u w:val="single"/>
        </w:rPr>
        <w:t>FQ, 70 Anos de Vida Cultural</w:t>
      </w:r>
      <w:r w:rsidR="008679C5" w:rsidRPr="00712BD4">
        <w:rPr>
          <w:rFonts w:ascii="Verdana" w:hAnsi="Verdana"/>
          <w:bCs/>
          <w:sz w:val="24"/>
          <w:szCs w:val="24"/>
        </w:rPr>
        <w:t>, com Fernanda Quinderé e Ricardo Guilherme, cantando e contando histórias. No Teatro Nadir PPapi Saboya. Participação dos músicos Diogo Monzo e  Luciano Franco.</w:t>
      </w:r>
    </w:p>
    <w:p w:rsidR="00160F0A" w:rsidRPr="00712BD4" w:rsidRDefault="00160F0A" w:rsidP="00E25AF6">
      <w:pPr>
        <w:pStyle w:val="Corpodetexto"/>
        <w:tabs>
          <w:tab w:val="left" w:pos="2694"/>
          <w:tab w:val="center" w:pos="4749"/>
        </w:tabs>
        <w:ind w:left="3686" w:right="3456"/>
        <w:rPr>
          <w:rFonts w:ascii="Verdana" w:hAnsi="Verdana"/>
          <w:bCs/>
          <w:sz w:val="24"/>
          <w:szCs w:val="24"/>
        </w:rPr>
      </w:pPr>
      <w:r w:rsidRPr="00712BD4">
        <w:rPr>
          <w:rFonts w:ascii="Verdana" w:hAnsi="Verdana"/>
          <w:sz w:val="24"/>
          <w:szCs w:val="24"/>
        </w:rPr>
        <w:t>03 –</w:t>
      </w:r>
      <w:r w:rsidR="00EC41E5" w:rsidRPr="00712BD4">
        <w:rPr>
          <w:rFonts w:ascii="Verdana" w:hAnsi="Verdana"/>
          <w:bCs/>
          <w:sz w:val="24"/>
          <w:szCs w:val="24"/>
        </w:rPr>
        <w:t xml:space="preserve"> No ar, pela TVC, programa de RG, Diálogo com Marco Túlio,  gestor do Instituto de Cultura e Arte da UFC.</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07 </w:t>
      </w:r>
      <w:r w:rsidR="000C45FD" w:rsidRPr="00712BD4">
        <w:rPr>
          <w:rFonts w:ascii="Verdana" w:hAnsi="Verdana"/>
          <w:sz w:val="24"/>
          <w:szCs w:val="24"/>
        </w:rPr>
        <w:t>–Na Rádio O Povo CBN, vai ao ar entrevista com RG, feita pelo jornalista Cliff Vil</w:t>
      </w:r>
      <w:r w:rsidR="008679C5" w:rsidRPr="00712BD4">
        <w:rPr>
          <w:rFonts w:ascii="Verdana" w:hAnsi="Verdana"/>
          <w:sz w:val="24"/>
          <w:szCs w:val="24"/>
        </w:rPr>
        <w:t>lar, sobre o</w:t>
      </w:r>
      <w:r w:rsidR="000C45FD" w:rsidRPr="00712BD4">
        <w:rPr>
          <w:rFonts w:ascii="Verdana" w:hAnsi="Verdana"/>
          <w:sz w:val="24"/>
          <w:szCs w:val="24"/>
        </w:rPr>
        <w:t>s 95 anos de fundação do jornal O Povo.</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10 - </w:t>
      </w:r>
      <w:r w:rsidR="00EC41E5" w:rsidRPr="00712BD4">
        <w:rPr>
          <w:rFonts w:ascii="Verdana" w:hAnsi="Verdana"/>
          <w:bCs/>
          <w:sz w:val="24"/>
          <w:szCs w:val="24"/>
        </w:rPr>
        <w:t>No ar, pela TVC, programa de RG, Diálogo com</w:t>
      </w:r>
      <w:r w:rsidR="000C45FD" w:rsidRPr="00712BD4">
        <w:rPr>
          <w:rFonts w:ascii="Verdana" w:hAnsi="Verdana"/>
          <w:bCs/>
          <w:sz w:val="24"/>
          <w:szCs w:val="24"/>
        </w:rPr>
        <w:t xml:space="preserve"> o poeta Márcio Cat</w:t>
      </w:r>
      <w:r w:rsidR="00EC41E5" w:rsidRPr="00712BD4">
        <w:rPr>
          <w:rFonts w:ascii="Verdana" w:hAnsi="Verdana"/>
          <w:bCs/>
          <w:sz w:val="24"/>
          <w:szCs w:val="24"/>
        </w:rPr>
        <w:t>unda.</w:t>
      </w:r>
    </w:p>
    <w:p w:rsidR="00F8090B"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17 –</w:t>
      </w:r>
      <w:r w:rsidR="000F3C39" w:rsidRPr="00712BD4">
        <w:rPr>
          <w:rFonts w:ascii="Verdana" w:hAnsi="Verdana"/>
          <w:sz w:val="24"/>
          <w:szCs w:val="24"/>
        </w:rPr>
        <w:t xml:space="preserve"> Sem exibição do programa Diálogo, e</w:t>
      </w:r>
      <w:r w:rsidR="00F8090B" w:rsidRPr="00712BD4">
        <w:rPr>
          <w:rFonts w:ascii="Verdana" w:hAnsi="Verdana"/>
          <w:sz w:val="24"/>
          <w:szCs w:val="24"/>
        </w:rPr>
        <w:t>m função do carnaval.</w:t>
      </w:r>
      <w:r w:rsidR="000F3C39" w:rsidRPr="00712BD4">
        <w:rPr>
          <w:rFonts w:ascii="Verdana" w:hAnsi="Verdana"/>
          <w:sz w:val="24"/>
          <w:szCs w:val="24"/>
        </w:rPr>
        <w:t xml:space="preserve"> </w:t>
      </w:r>
    </w:p>
    <w:p w:rsidR="00F8090B"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18 - </w:t>
      </w:r>
      <w:r w:rsidR="00F8090B" w:rsidRPr="00712BD4">
        <w:rPr>
          <w:rFonts w:ascii="Verdana" w:hAnsi="Verdana"/>
          <w:sz w:val="24"/>
          <w:szCs w:val="24"/>
        </w:rPr>
        <w:t>RG inicia sua participação como comentarista de carnaval da TV Terra do Sol, emissora da Prefeitura Municipal de Fortaleza.</w:t>
      </w:r>
    </w:p>
    <w:p w:rsidR="00F8090B"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19 - </w:t>
      </w:r>
      <w:r w:rsidR="00F8090B" w:rsidRPr="00712BD4">
        <w:rPr>
          <w:rFonts w:ascii="Verdana" w:hAnsi="Verdana"/>
          <w:sz w:val="24"/>
          <w:szCs w:val="24"/>
        </w:rPr>
        <w:t>RG prossegue em sua participação como comentarista de carnaval da TV Terra do Sol, emissora da Prefeitura Municipal de Fortaleza.</w:t>
      </w:r>
    </w:p>
    <w:p w:rsidR="00F8090B"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20 - </w:t>
      </w:r>
      <w:r w:rsidR="00F8090B" w:rsidRPr="00712BD4">
        <w:rPr>
          <w:rFonts w:ascii="Verdana" w:hAnsi="Verdana"/>
          <w:sz w:val="24"/>
          <w:szCs w:val="24"/>
        </w:rPr>
        <w:t>RG prossegue em sua participação como comentarista de carnaval da TV Terra do Sol, emissora da Prefeitura Municipal de Fortaleza.</w:t>
      </w:r>
    </w:p>
    <w:p w:rsidR="00F8090B"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21 -</w:t>
      </w:r>
      <w:r w:rsidR="00F8090B" w:rsidRPr="00712BD4">
        <w:rPr>
          <w:rFonts w:ascii="Verdana" w:hAnsi="Verdana"/>
          <w:sz w:val="24"/>
          <w:szCs w:val="24"/>
        </w:rPr>
        <w:t xml:space="preserve"> RG prossegue em sua participação como comentarista de carnaval da TV Terra do Sol, emissora da Prefeitura Municipal de Fortaleza.</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24 –</w:t>
      </w:r>
      <w:r w:rsidR="00EB0E97" w:rsidRPr="00712BD4">
        <w:rPr>
          <w:rFonts w:ascii="Verdana" w:hAnsi="Verdana"/>
          <w:bCs/>
          <w:sz w:val="24"/>
          <w:szCs w:val="24"/>
        </w:rPr>
        <w:t xml:space="preserve"> No ar, pela TVC, programa de RG, Diálogo com Heliana Querino, jornalista, escritora.</w:t>
      </w:r>
      <w:r w:rsidRPr="00712BD4">
        <w:rPr>
          <w:rFonts w:ascii="Verdana" w:hAnsi="Verdana"/>
          <w:sz w:val="24"/>
          <w:szCs w:val="24"/>
        </w:rPr>
        <w:t xml:space="preserve"> </w:t>
      </w:r>
    </w:p>
    <w:p w:rsidR="00160F0A" w:rsidRPr="00712BD4" w:rsidRDefault="00160F0A" w:rsidP="00E25AF6">
      <w:pPr>
        <w:pStyle w:val="Corpodetexto"/>
        <w:tabs>
          <w:tab w:val="left" w:pos="2694"/>
        </w:tabs>
        <w:ind w:left="3686" w:right="3456"/>
        <w:rPr>
          <w:rFonts w:ascii="Verdana" w:hAnsi="Verdana"/>
          <w:sz w:val="24"/>
          <w:szCs w:val="24"/>
        </w:rPr>
      </w:pPr>
    </w:p>
    <w:p w:rsidR="00084622" w:rsidRPr="00712BD4" w:rsidRDefault="00084622" w:rsidP="00E25AF6">
      <w:pPr>
        <w:pStyle w:val="Corpodetexto"/>
        <w:tabs>
          <w:tab w:val="left" w:pos="2694"/>
          <w:tab w:val="center" w:pos="4749"/>
        </w:tabs>
        <w:ind w:left="3686" w:right="3456"/>
        <w:rPr>
          <w:rFonts w:ascii="Verdana" w:hAnsi="Verdana"/>
          <w:bCs/>
          <w:sz w:val="24"/>
          <w:szCs w:val="24"/>
        </w:rPr>
      </w:pPr>
    </w:p>
    <w:p w:rsidR="00084622" w:rsidRPr="00712BD4" w:rsidRDefault="00084622" w:rsidP="00E25AF6">
      <w:pPr>
        <w:pStyle w:val="Corpodetexto"/>
        <w:tabs>
          <w:tab w:val="left" w:pos="2694"/>
          <w:tab w:val="center" w:pos="4749"/>
        </w:tabs>
        <w:ind w:left="3686" w:right="3456"/>
        <w:rPr>
          <w:rFonts w:ascii="Verdana" w:hAnsi="Verdana"/>
          <w:b/>
          <w:bCs/>
          <w:sz w:val="24"/>
          <w:szCs w:val="24"/>
        </w:rPr>
      </w:pPr>
      <w:r w:rsidRPr="00712BD4">
        <w:rPr>
          <w:rFonts w:ascii="Verdana" w:hAnsi="Verdana"/>
          <w:bCs/>
          <w:sz w:val="24"/>
          <w:szCs w:val="24"/>
          <w:u w:val="single"/>
        </w:rPr>
        <w:t xml:space="preserve">Março </w:t>
      </w:r>
    </w:p>
    <w:p w:rsidR="00160F0A" w:rsidRPr="00712BD4" w:rsidRDefault="00160F0A" w:rsidP="00E25AF6">
      <w:pPr>
        <w:pStyle w:val="Corpodetexto"/>
        <w:tabs>
          <w:tab w:val="left" w:pos="2694"/>
          <w:tab w:val="center" w:pos="4749"/>
        </w:tabs>
        <w:ind w:left="3686" w:right="3456"/>
        <w:rPr>
          <w:rFonts w:ascii="Verdana" w:hAnsi="Verdana"/>
          <w:bCs/>
          <w:sz w:val="24"/>
          <w:szCs w:val="24"/>
        </w:rPr>
      </w:pP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03 –</w:t>
      </w:r>
      <w:r w:rsidR="00EB0E97" w:rsidRPr="00712BD4">
        <w:rPr>
          <w:rFonts w:ascii="Verdana" w:hAnsi="Verdana"/>
          <w:bCs/>
          <w:sz w:val="24"/>
          <w:szCs w:val="24"/>
        </w:rPr>
        <w:t xml:space="preserve"> No ar, pela TVC, programa de RG, Diálogo com a gestora cultural Lena Cunha (de Belo Horizonte/MG).</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10 - </w:t>
      </w:r>
      <w:r w:rsidR="00EB0E97" w:rsidRPr="00712BD4">
        <w:rPr>
          <w:rFonts w:ascii="Verdana" w:hAnsi="Verdana"/>
          <w:bCs/>
          <w:sz w:val="24"/>
          <w:szCs w:val="24"/>
        </w:rPr>
        <w:t>No ar, pela TVC, programa de RG, Diálogo com Maria Pinheiro, secretária de cultura da Universidade Federal do Ceará</w:t>
      </w:r>
    </w:p>
    <w:p w:rsidR="00CE796F"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15 </w:t>
      </w:r>
      <w:r w:rsidR="00906E4D" w:rsidRPr="00712BD4">
        <w:rPr>
          <w:rFonts w:ascii="Verdana" w:hAnsi="Verdana"/>
          <w:sz w:val="24"/>
          <w:szCs w:val="24"/>
        </w:rPr>
        <w:t>– RG preside reunião, no Ideal Clube, da Academia de Letra</w:t>
      </w:r>
      <w:r w:rsidR="008679C5" w:rsidRPr="00712BD4">
        <w:rPr>
          <w:rFonts w:ascii="Verdana" w:hAnsi="Verdana"/>
          <w:sz w:val="24"/>
          <w:szCs w:val="24"/>
        </w:rPr>
        <w:t>s</w:t>
      </w:r>
      <w:r w:rsidR="00906E4D" w:rsidRPr="00712BD4">
        <w:rPr>
          <w:rFonts w:ascii="Verdana" w:hAnsi="Verdana"/>
          <w:sz w:val="24"/>
          <w:szCs w:val="24"/>
        </w:rPr>
        <w:t xml:space="preserve"> e Artes do Nordeste.</w:t>
      </w:r>
      <w:r w:rsidRPr="00712BD4">
        <w:rPr>
          <w:rFonts w:ascii="Verdana" w:hAnsi="Verdana"/>
          <w:sz w:val="24"/>
          <w:szCs w:val="24"/>
        </w:rPr>
        <w:t xml:space="preserve"> </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17 –</w:t>
      </w:r>
      <w:r w:rsidR="00EB0E97" w:rsidRPr="00712BD4">
        <w:rPr>
          <w:rFonts w:ascii="Verdana" w:hAnsi="Verdana"/>
          <w:bCs/>
          <w:sz w:val="24"/>
          <w:szCs w:val="24"/>
        </w:rPr>
        <w:t xml:space="preserve"> No ar, pela TVC, programa de RG, Diálogo com a coreógrafa Andreia Pires.</w:t>
      </w:r>
    </w:p>
    <w:p w:rsidR="00CE796F"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22 </w:t>
      </w:r>
      <w:r w:rsidR="00CE796F" w:rsidRPr="00712BD4">
        <w:rPr>
          <w:rFonts w:ascii="Verdana" w:hAnsi="Verdana"/>
          <w:sz w:val="24"/>
          <w:szCs w:val="24"/>
        </w:rPr>
        <w:t>–</w:t>
      </w:r>
      <w:r w:rsidRPr="00712BD4">
        <w:rPr>
          <w:rFonts w:ascii="Verdana" w:hAnsi="Verdana"/>
          <w:sz w:val="24"/>
          <w:szCs w:val="24"/>
        </w:rPr>
        <w:t xml:space="preserve"> </w:t>
      </w:r>
      <w:r w:rsidR="00CE796F" w:rsidRPr="00712BD4">
        <w:rPr>
          <w:rFonts w:ascii="Verdana" w:hAnsi="Verdana"/>
          <w:i/>
          <w:sz w:val="24"/>
          <w:szCs w:val="24"/>
          <w:u w:val="single"/>
        </w:rPr>
        <w:t>Recital de Música e Literatura</w:t>
      </w:r>
      <w:r w:rsidR="00CE796F" w:rsidRPr="00712BD4">
        <w:rPr>
          <w:rFonts w:ascii="Verdana" w:hAnsi="Verdana"/>
          <w:sz w:val="24"/>
          <w:szCs w:val="24"/>
        </w:rPr>
        <w:t xml:space="preserve"> com RG e  Isaac Candido, no Teatro José de Alencar. </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24 –</w:t>
      </w:r>
      <w:r w:rsidR="00EB0E97" w:rsidRPr="00712BD4">
        <w:rPr>
          <w:rFonts w:ascii="Verdana" w:hAnsi="Verdana"/>
          <w:bCs/>
          <w:sz w:val="24"/>
          <w:szCs w:val="24"/>
        </w:rPr>
        <w:t xml:space="preserve"> No ar, pela TVC, programa de RG, Diálogo com</w:t>
      </w:r>
      <w:r w:rsidRPr="00712BD4">
        <w:rPr>
          <w:rFonts w:ascii="Verdana" w:hAnsi="Verdana"/>
          <w:sz w:val="24"/>
          <w:szCs w:val="24"/>
        </w:rPr>
        <w:t xml:space="preserve"> </w:t>
      </w:r>
      <w:r w:rsidR="00EB0E97" w:rsidRPr="00712BD4">
        <w:rPr>
          <w:rFonts w:ascii="Verdana" w:hAnsi="Verdana"/>
          <w:sz w:val="24"/>
          <w:szCs w:val="24"/>
        </w:rPr>
        <w:t>o jornalista Cliff Villar, do jornal O Povo.</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27 </w:t>
      </w:r>
      <w:r w:rsidR="00906E4D" w:rsidRPr="00712BD4">
        <w:rPr>
          <w:rFonts w:ascii="Verdana" w:hAnsi="Verdana"/>
          <w:sz w:val="24"/>
          <w:szCs w:val="24"/>
        </w:rPr>
        <w:t>–</w:t>
      </w:r>
      <w:r w:rsidRPr="00712BD4">
        <w:rPr>
          <w:rFonts w:ascii="Verdana" w:hAnsi="Verdana"/>
          <w:sz w:val="24"/>
          <w:szCs w:val="24"/>
        </w:rPr>
        <w:t xml:space="preserve"> </w:t>
      </w:r>
      <w:r w:rsidR="002A7EF4" w:rsidRPr="00712BD4">
        <w:rPr>
          <w:rFonts w:ascii="Verdana" w:hAnsi="Verdana"/>
          <w:sz w:val="24"/>
          <w:szCs w:val="24"/>
        </w:rPr>
        <w:t xml:space="preserve">RG faz </w:t>
      </w:r>
      <w:r w:rsidR="00CE796F" w:rsidRPr="00712BD4">
        <w:rPr>
          <w:rFonts w:ascii="Verdana" w:hAnsi="Verdana"/>
          <w:i/>
          <w:sz w:val="24"/>
          <w:szCs w:val="24"/>
          <w:u w:val="single"/>
        </w:rPr>
        <w:t>B de A a Z</w:t>
      </w:r>
      <w:r w:rsidR="00CE796F" w:rsidRPr="00712BD4">
        <w:rPr>
          <w:rFonts w:ascii="Verdana" w:hAnsi="Verdana"/>
          <w:sz w:val="24"/>
          <w:szCs w:val="24"/>
        </w:rPr>
        <w:t xml:space="preserve"> </w:t>
      </w:r>
      <w:r w:rsidR="00E86BC7" w:rsidRPr="00712BD4">
        <w:rPr>
          <w:rFonts w:ascii="Verdana" w:hAnsi="Verdana"/>
          <w:sz w:val="24"/>
          <w:szCs w:val="24"/>
        </w:rPr>
        <w:t xml:space="preserve">, aula-espetáculo sobre o teatrólogo </w:t>
      </w:r>
      <w:r w:rsidR="00906E4D" w:rsidRPr="00712BD4">
        <w:rPr>
          <w:rFonts w:ascii="Verdana" w:hAnsi="Verdana"/>
          <w:sz w:val="24"/>
          <w:szCs w:val="24"/>
        </w:rPr>
        <w:t xml:space="preserve">B. de Paiva no Teatro Universitário da UFC. No </w:t>
      </w:r>
      <w:r w:rsidR="00EC41E5" w:rsidRPr="00712BD4">
        <w:rPr>
          <w:rFonts w:ascii="Verdana" w:hAnsi="Verdana"/>
          <w:sz w:val="24"/>
          <w:szCs w:val="24"/>
        </w:rPr>
        <w:t>mesmo dia</w:t>
      </w:r>
      <w:r w:rsidR="00CE796F" w:rsidRPr="00712BD4">
        <w:rPr>
          <w:rFonts w:ascii="Verdana" w:hAnsi="Verdana"/>
          <w:sz w:val="24"/>
          <w:szCs w:val="24"/>
        </w:rPr>
        <w:t xml:space="preserve">, com o tenor Franklim Dantas, </w:t>
      </w:r>
      <w:r w:rsidR="00EC41E5" w:rsidRPr="00712BD4">
        <w:rPr>
          <w:rFonts w:ascii="Verdana" w:hAnsi="Verdana"/>
          <w:sz w:val="24"/>
          <w:szCs w:val="24"/>
        </w:rPr>
        <w:t xml:space="preserve"> </w:t>
      </w:r>
      <w:r w:rsidR="00CE796F" w:rsidRPr="00712BD4">
        <w:rPr>
          <w:rFonts w:ascii="Verdana" w:hAnsi="Verdana"/>
          <w:sz w:val="24"/>
          <w:szCs w:val="24"/>
        </w:rPr>
        <w:t xml:space="preserve">RG </w:t>
      </w:r>
      <w:r w:rsidR="00EC41E5" w:rsidRPr="00712BD4">
        <w:rPr>
          <w:rFonts w:ascii="Verdana" w:hAnsi="Verdana"/>
          <w:sz w:val="24"/>
          <w:szCs w:val="24"/>
        </w:rPr>
        <w:t xml:space="preserve">participa do recital </w:t>
      </w:r>
      <w:r w:rsidR="00906E4D" w:rsidRPr="00712BD4">
        <w:rPr>
          <w:rFonts w:ascii="Verdana" w:hAnsi="Verdana"/>
          <w:sz w:val="24"/>
          <w:szCs w:val="24"/>
        </w:rPr>
        <w:t>de músicas oriund</w:t>
      </w:r>
      <w:r w:rsidR="008679C5" w:rsidRPr="00712BD4">
        <w:rPr>
          <w:rFonts w:ascii="Verdana" w:hAnsi="Verdana"/>
          <w:sz w:val="24"/>
          <w:szCs w:val="24"/>
        </w:rPr>
        <w:t xml:space="preserve">as de peças teatrais, cantando </w:t>
      </w:r>
      <w:r w:rsidR="00906E4D" w:rsidRPr="00712BD4">
        <w:rPr>
          <w:rFonts w:ascii="Verdana" w:hAnsi="Verdana"/>
          <w:sz w:val="24"/>
          <w:szCs w:val="24"/>
        </w:rPr>
        <w:t>canções d</w:t>
      </w:r>
      <w:r w:rsidR="000A1B3A" w:rsidRPr="00712BD4">
        <w:rPr>
          <w:rFonts w:ascii="Verdana" w:hAnsi="Verdana"/>
          <w:sz w:val="24"/>
          <w:szCs w:val="24"/>
        </w:rPr>
        <w:t xml:space="preserve">e </w:t>
      </w:r>
      <w:r w:rsidR="00CE796F" w:rsidRPr="00712BD4">
        <w:rPr>
          <w:rFonts w:ascii="Verdana" w:hAnsi="Verdana"/>
          <w:sz w:val="24"/>
          <w:szCs w:val="24"/>
        </w:rPr>
        <w:t>Carlos Câmara, Carlos Gomes, Alberto Nepomuceno, dentre outros.</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31 -</w:t>
      </w:r>
      <w:r w:rsidR="00EC41E5" w:rsidRPr="00712BD4">
        <w:rPr>
          <w:rFonts w:ascii="Verdana" w:hAnsi="Verdana"/>
          <w:bCs/>
          <w:sz w:val="24"/>
          <w:szCs w:val="24"/>
        </w:rPr>
        <w:t xml:space="preserve"> No ar, pela TVC, programa de RG, Diálogo com</w:t>
      </w:r>
      <w:r w:rsidR="001D0445" w:rsidRPr="00712BD4">
        <w:rPr>
          <w:rFonts w:ascii="Verdana" w:hAnsi="Verdana"/>
          <w:bCs/>
          <w:sz w:val="24"/>
          <w:szCs w:val="24"/>
        </w:rPr>
        <w:t xml:space="preserve"> Lia Gomes, médica e deputada estadual.</w:t>
      </w:r>
      <w:r w:rsidRPr="00712BD4">
        <w:rPr>
          <w:rFonts w:ascii="Verdana" w:hAnsi="Verdana"/>
          <w:sz w:val="24"/>
          <w:szCs w:val="24"/>
        </w:rPr>
        <w:tab/>
      </w:r>
    </w:p>
    <w:p w:rsidR="00160F0A" w:rsidRPr="00712BD4" w:rsidRDefault="00160F0A" w:rsidP="00E25AF6">
      <w:pPr>
        <w:pStyle w:val="Corpodetexto"/>
        <w:tabs>
          <w:tab w:val="left" w:pos="2694"/>
          <w:tab w:val="center" w:pos="4749"/>
        </w:tabs>
        <w:ind w:left="3686" w:right="3456"/>
        <w:rPr>
          <w:rFonts w:ascii="Verdana" w:hAnsi="Verdana"/>
          <w:sz w:val="24"/>
          <w:szCs w:val="24"/>
        </w:rPr>
      </w:pPr>
    </w:p>
    <w:p w:rsidR="00084622" w:rsidRPr="00712BD4" w:rsidRDefault="00084622" w:rsidP="00E25AF6">
      <w:pPr>
        <w:pStyle w:val="Corpodetexto"/>
        <w:tabs>
          <w:tab w:val="left" w:pos="2694"/>
          <w:tab w:val="center" w:pos="4749"/>
        </w:tabs>
        <w:ind w:left="3686" w:right="3456"/>
        <w:rPr>
          <w:rFonts w:ascii="Verdana" w:hAnsi="Verdana"/>
          <w:sz w:val="24"/>
          <w:szCs w:val="24"/>
        </w:rPr>
      </w:pPr>
      <w:r w:rsidRPr="00712BD4">
        <w:rPr>
          <w:rFonts w:ascii="Verdana" w:hAnsi="Verdana"/>
          <w:bCs/>
          <w:sz w:val="24"/>
          <w:szCs w:val="24"/>
          <w:u w:val="single"/>
        </w:rPr>
        <w:t xml:space="preserve">Abril </w:t>
      </w:r>
    </w:p>
    <w:p w:rsidR="00160F0A" w:rsidRPr="00712BD4" w:rsidRDefault="00160F0A" w:rsidP="00E25AF6">
      <w:pPr>
        <w:pStyle w:val="Corpodetexto"/>
        <w:tabs>
          <w:tab w:val="left" w:pos="2694"/>
          <w:tab w:val="center" w:pos="4749"/>
        </w:tabs>
        <w:ind w:left="3686" w:right="3456"/>
        <w:rPr>
          <w:rFonts w:ascii="Verdana" w:hAnsi="Verdana"/>
          <w:bCs/>
          <w:sz w:val="24"/>
          <w:szCs w:val="24"/>
        </w:rPr>
      </w:pP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07 -</w:t>
      </w:r>
      <w:r w:rsidR="001D0445" w:rsidRPr="00712BD4">
        <w:rPr>
          <w:rFonts w:ascii="Verdana" w:hAnsi="Verdana"/>
          <w:bCs/>
          <w:sz w:val="24"/>
          <w:szCs w:val="24"/>
        </w:rPr>
        <w:t xml:space="preserve"> No ar, pela TVC, programa de RG, Diálogo com Labelle, militante LGBTQIA+</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14 -</w:t>
      </w:r>
      <w:r w:rsidR="001D0445" w:rsidRPr="00712BD4">
        <w:rPr>
          <w:rFonts w:ascii="Verdana" w:hAnsi="Verdana"/>
          <w:bCs/>
          <w:sz w:val="24"/>
          <w:szCs w:val="24"/>
        </w:rPr>
        <w:t xml:space="preserve"> No ar, pela TVC, programa de RG, Diálogo com </w:t>
      </w:r>
      <w:r w:rsidR="009F713F" w:rsidRPr="00712BD4">
        <w:rPr>
          <w:rFonts w:ascii="Verdana" w:hAnsi="Verdana"/>
          <w:bCs/>
          <w:sz w:val="24"/>
          <w:szCs w:val="24"/>
        </w:rPr>
        <w:t xml:space="preserve">Narcélio Grud, artista plástico. </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21 -</w:t>
      </w:r>
      <w:r w:rsidR="001D0445" w:rsidRPr="00712BD4">
        <w:rPr>
          <w:rFonts w:ascii="Verdana" w:hAnsi="Verdana"/>
          <w:bCs/>
          <w:sz w:val="24"/>
          <w:szCs w:val="24"/>
        </w:rPr>
        <w:t xml:space="preserve"> No ar, pela TVC, programa de RG, Diálogo com artista plástica e videomaker Érica Peron.</w:t>
      </w:r>
    </w:p>
    <w:p w:rsidR="0075179C"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 xml:space="preserve">24 – </w:t>
      </w:r>
      <w:r w:rsidR="0075179C" w:rsidRPr="00712BD4">
        <w:rPr>
          <w:rFonts w:ascii="Verdana" w:hAnsi="Verdana"/>
          <w:sz w:val="24"/>
          <w:szCs w:val="24"/>
        </w:rPr>
        <w:t>RG é  homenageado no Programa Rapadura Cu</w:t>
      </w:r>
      <w:r w:rsidR="00353D0B" w:rsidRPr="00712BD4">
        <w:rPr>
          <w:rFonts w:ascii="Verdana" w:hAnsi="Verdana"/>
          <w:sz w:val="24"/>
          <w:szCs w:val="24"/>
        </w:rPr>
        <w:t>l</w:t>
      </w:r>
      <w:r w:rsidR="0075179C" w:rsidRPr="00712BD4">
        <w:rPr>
          <w:rFonts w:ascii="Verdana" w:hAnsi="Verdana"/>
          <w:sz w:val="24"/>
          <w:szCs w:val="24"/>
        </w:rPr>
        <w:t xml:space="preserve">tural, de  </w:t>
      </w:r>
      <w:r w:rsidR="00353D0B" w:rsidRPr="00712BD4">
        <w:rPr>
          <w:rFonts w:ascii="Verdana" w:hAnsi="Verdana"/>
          <w:sz w:val="24"/>
          <w:szCs w:val="24"/>
        </w:rPr>
        <w:t>Rejane Costa Barros, na Ceará Rá</w:t>
      </w:r>
      <w:r w:rsidR="0075179C" w:rsidRPr="00712BD4">
        <w:rPr>
          <w:rFonts w:ascii="Verdana" w:hAnsi="Verdana"/>
          <w:sz w:val="24"/>
          <w:szCs w:val="24"/>
        </w:rPr>
        <w:t>dio Clube.</w:t>
      </w:r>
    </w:p>
    <w:p w:rsidR="00160F0A" w:rsidRPr="00712BD4" w:rsidRDefault="00160F0A" w:rsidP="00E25AF6">
      <w:pPr>
        <w:pStyle w:val="Corpodetexto"/>
        <w:tabs>
          <w:tab w:val="left" w:pos="2694"/>
          <w:tab w:val="center" w:pos="4749"/>
        </w:tabs>
        <w:ind w:left="3686" w:right="3456"/>
        <w:rPr>
          <w:rFonts w:ascii="Verdana" w:hAnsi="Verdana"/>
          <w:sz w:val="24"/>
          <w:szCs w:val="24"/>
        </w:rPr>
      </w:pPr>
      <w:r w:rsidRPr="00712BD4">
        <w:rPr>
          <w:rFonts w:ascii="Verdana" w:hAnsi="Verdana"/>
          <w:sz w:val="24"/>
          <w:szCs w:val="24"/>
        </w:rPr>
        <w:t>28 -</w:t>
      </w:r>
      <w:r w:rsidR="001D0445" w:rsidRPr="00712BD4">
        <w:rPr>
          <w:rFonts w:ascii="Verdana" w:hAnsi="Verdana"/>
          <w:bCs/>
          <w:sz w:val="24"/>
          <w:szCs w:val="24"/>
        </w:rPr>
        <w:t xml:space="preserve"> No ar, pela TVC, programa de RG, Diálogo com</w:t>
      </w:r>
      <w:r w:rsidR="009F713F" w:rsidRPr="00712BD4">
        <w:rPr>
          <w:rFonts w:ascii="Verdana" w:hAnsi="Verdana"/>
          <w:bCs/>
          <w:sz w:val="24"/>
          <w:szCs w:val="24"/>
        </w:rPr>
        <w:t xml:space="preserve"> jornalista Lúcio Flávio Filho.</w:t>
      </w:r>
    </w:p>
    <w:p w:rsidR="00160F0A" w:rsidRPr="00712BD4" w:rsidRDefault="00160F0A" w:rsidP="00E25AF6">
      <w:pPr>
        <w:pStyle w:val="Corpodetexto"/>
        <w:tabs>
          <w:tab w:val="left" w:pos="2694"/>
          <w:tab w:val="center" w:pos="4749"/>
        </w:tabs>
        <w:ind w:left="3686" w:right="3456"/>
        <w:rPr>
          <w:rFonts w:ascii="Verdana" w:hAnsi="Verdana"/>
          <w:sz w:val="24"/>
          <w:szCs w:val="24"/>
        </w:rPr>
      </w:pPr>
    </w:p>
    <w:p w:rsidR="00084622"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u w:val="single"/>
        </w:rPr>
        <w:t xml:space="preserve">Maio </w:t>
      </w:r>
    </w:p>
    <w:p w:rsidR="00160F0A" w:rsidRPr="00ED02F0" w:rsidRDefault="00160F0A" w:rsidP="00E25AF6">
      <w:pPr>
        <w:pStyle w:val="Corpodetexto"/>
        <w:tabs>
          <w:tab w:val="left" w:pos="2694"/>
          <w:tab w:val="center" w:pos="4749"/>
        </w:tabs>
        <w:ind w:left="3686" w:right="3456"/>
        <w:rPr>
          <w:rFonts w:ascii="Verdana" w:hAnsi="Verdana"/>
          <w:bCs/>
          <w:sz w:val="24"/>
          <w:szCs w:val="24"/>
        </w:rPr>
      </w:pP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04 -</w:t>
      </w:r>
      <w:r w:rsidR="00CB2685" w:rsidRPr="00ED02F0">
        <w:rPr>
          <w:rFonts w:ascii="Verdana" w:hAnsi="Verdana"/>
          <w:bCs/>
          <w:sz w:val="24"/>
          <w:szCs w:val="24"/>
        </w:rPr>
        <w:t xml:space="preserve"> No ar, pela TVC, programa de RG, Diálogo com o educador e empresário Antônio Filgueiras Lima.</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06 </w:t>
      </w:r>
      <w:r w:rsidR="006D52D4" w:rsidRPr="00ED02F0">
        <w:rPr>
          <w:rFonts w:ascii="Verdana" w:hAnsi="Verdana"/>
          <w:sz w:val="24"/>
          <w:szCs w:val="24"/>
        </w:rPr>
        <w:t>–</w:t>
      </w:r>
      <w:r w:rsidR="00212087" w:rsidRPr="00ED02F0">
        <w:rPr>
          <w:rFonts w:ascii="Verdana" w:hAnsi="Verdana"/>
          <w:sz w:val="24"/>
          <w:szCs w:val="24"/>
        </w:rPr>
        <w:t xml:space="preserve"> Pa</w:t>
      </w:r>
      <w:r w:rsidR="006D52D4" w:rsidRPr="00ED02F0">
        <w:rPr>
          <w:rFonts w:ascii="Verdana" w:hAnsi="Verdana"/>
          <w:sz w:val="24"/>
          <w:szCs w:val="24"/>
        </w:rPr>
        <w:t>les</w:t>
      </w:r>
      <w:r w:rsidR="00212087" w:rsidRPr="00ED02F0">
        <w:rPr>
          <w:rFonts w:ascii="Verdana" w:hAnsi="Verdana"/>
          <w:sz w:val="24"/>
          <w:szCs w:val="24"/>
        </w:rPr>
        <w:t>t</w:t>
      </w:r>
      <w:r w:rsidR="006D52D4" w:rsidRPr="00ED02F0">
        <w:rPr>
          <w:rFonts w:ascii="Verdana" w:hAnsi="Verdana"/>
          <w:sz w:val="24"/>
          <w:szCs w:val="24"/>
        </w:rPr>
        <w:t>ra</w:t>
      </w:r>
      <w:r w:rsidR="00212087" w:rsidRPr="00ED02F0">
        <w:rPr>
          <w:rFonts w:ascii="Verdana" w:hAnsi="Verdana"/>
          <w:sz w:val="24"/>
          <w:szCs w:val="24"/>
        </w:rPr>
        <w:t xml:space="preserve"> sobre Nelson Rodrigues e </w:t>
      </w:r>
      <w:proofErr w:type="gramStart"/>
      <w:r w:rsidR="00212087" w:rsidRPr="00ED02F0">
        <w:rPr>
          <w:rFonts w:ascii="Verdana" w:hAnsi="Verdana"/>
          <w:sz w:val="24"/>
          <w:szCs w:val="24"/>
        </w:rPr>
        <w:t>F</w:t>
      </w:r>
      <w:r w:rsidR="006D52D4" w:rsidRPr="00ED02F0">
        <w:rPr>
          <w:rFonts w:ascii="Verdana" w:hAnsi="Verdana"/>
          <w:sz w:val="24"/>
          <w:szCs w:val="24"/>
        </w:rPr>
        <w:t xml:space="preserve">reud </w:t>
      </w:r>
      <w:r w:rsidR="00212087" w:rsidRPr="00ED02F0">
        <w:rPr>
          <w:rFonts w:ascii="Verdana" w:hAnsi="Verdana"/>
          <w:sz w:val="24"/>
          <w:szCs w:val="24"/>
        </w:rPr>
        <w:t xml:space="preserve"> (</w:t>
      </w:r>
      <w:proofErr w:type="gramEnd"/>
      <w:r w:rsidR="00212087" w:rsidRPr="00ED02F0">
        <w:rPr>
          <w:rFonts w:ascii="Verdana" w:hAnsi="Verdana"/>
          <w:sz w:val="24"/>
          <w:szCs w:val="24"/>
        </w:rPr>
        <w:t xml:space="preserve">em live), para psicanalistas do </w:t>
      </w:r>
      <w:r w:rsidR="006D52D4" w:rsidRPr="00ED02F0">
        <w:rPr>
          <w:rFonts w:ascii="Verdana" w:hAnsi="Verdana"/>
          <w:sz w:val="24"/>
          <w:szCs w:val="24"/>
        </w:rPr>
        <w:t xml:space="preserve">  In</w:t>
      </w:r>
      <w:r w:rsidR="00212087" w:rsidRPr="00ED02F0">
        <w:rPr>
          <w:rFonts w:ascii="Verdana" w:hAnsi="Verdana"/>
          <w:sz w:val="24"/>
          <w:szCs w:val="24"/>
        </w:rPr>
        <w:t>stituto  Dé</w:t>
      </w:r>
      <w:r w:rsidR="006D52D4" w:rsidRPr="00ED02F0">
        <w:rPr>
          <w:rFonts w:ascii="Verdana" w:hAnsi="Verdana"/>
          <w:sz w:val="24"/>
          <w:szCs w:val="24"/>
        </w:rPr>
        <w:t>da</w:t>
      </w:r>
      <w:r w:rsidR="00212087" w:rsidRPr="00ED02F0">
        <w:rPr>
          <w:rFonts w:ascii="Verdana" w:hAnsi="Verdana"/>
          <w:sz w:val="24"/>
          <w:szCs w:val="24"/>
        </w:rPr>
        <w:t>l</w:t>
      </w:r>
      <w:r w:rsidR="006D52D4" w:rsidRPr="00ED02F0">
        <w:rPr>
          <w:rFonts w:ascii="Verdana" w:hAnsi="Verdana"/>
          <w:sz w:val="24"/>
          <w:szCs w:val="24"/>
        </w:rPr>
        <w:t xml:space="preserve">us </w:t>
      </w:r>
      <w:r w:rsidR="00212087" w:rsidRPr="00ED02F0">
        <w:rPr>
          <w:rFonts w:ascii="Verdana" w:hAnsi="Verdana"/>
          <w:sz w:val="24"/>
          <w:szCs w:val="24"/>
        </w:rPr>
        <w:t>, dirigido por Ana Felí</w:t>
      </w:r>
      <w:r w:rsidR="006D52D4" w:rsidRPr="00ED02F0">
        <w:rPr>
          <w:rFonts w:ascii="Verdana" w:hAnsi="Verdana"/>
          <w:sz w:val="24"/>
          <w:szCs w:val="24"/>
        </w:rPr>
        <w:t>cia</w:t>
      </w:r>
      <w:r w:rsidR="00212087" w:rsidRPr="00ED02F0">
        <w:rPr>
          <w:rFonts w:ascii="Verdana" w:hAnsi="Verdana"/>
          <w:sz w:val="24"/>
          <w:szCs w:val="24"/>
        </w:rPr>
        <w:t xml:space="preserve"> e Heráclito Pinheiro.</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10 </w:t>
      </w:r>
      <w:r w:rsidR="006D52D4" w:rsidRPr="00ED02F0">
        <w:rPr>
          <w:rFonts w:ascii="Verdana" w:hAnsi="Verdana"/>
          <w:sz w:val="24"/>
          <w:szCs w:val="24"/>
        </w:rPr>
        <w:t>–</w:t>
      </w:r>
      <w:r w:rsidRPr="00ED02F0">
        <w:rPr>
          <w:rFonts w:ascii="Verdana" w:hAnsi="Verdana"/>
          <w:sz w:val="24"/>
          <w:szCs w:val="24"/>
        </w:rPr>
        <w:t xml:space="preserve"> </w:t>
      </w:r>
      <w:r w:rsidR="00212087" w:rsidRPr="00ED02F0">
        <w:rPr>
          <w:rFonts w:ascii="Verdana" w:hAnsi="Verdana"/>
          <w:sz w:val="24"/>
          <w:szCs w:val="24"/>
        </w:rPr>
        <w:t>A</w:t>
      </w:r>
      <w:r w:rsidR="006D52D4" w:rsidRPr="00ED02F0">
        <w:rPr>
          <w:rFonts w:ascii="Verdana" w:hAnsi="Verdana"/>
          <w:sz w:val="24"/>
          <w:szCs w:val="24"/>
        </w:rPr>
        <w:t>ula</w:t>
      </w:r>
      <w:r w:rsidR="00212087" w:rsidRPr="00ED02F0">
        <w:rPr>
          <w:rFonts w:ascii="Verdana" w:hAnsi="Verdana"/>
          <w:sz w:val="24"/>
          <w:szCs w:val="24"/>
        </w:rPr>
        <w:t xml:space="preserve"> de RG sobre a relação Teatro-UFC, </w:t>
      </w:r>
      <w:proofErr w:type="gramStart"/>
      <w:r w:rsidR="00212087" w:rsidRPr="00ED02F0">
        <w:rPr>
          <w:rFonts w:ascii="Verdana" w:hAnsi="Verdana"/>
          <w:sz w:val="24"/>
          <w:szCs w:val="24"/>
        </w:rPr>
        <w:t>no  Teatro</w:t>
      </w:r>
      <w:proofErr w:type="gramEnd"/>
      <w:r w:rsidR="00212087" w:rsidRPr="00ED02F0">
        <w:rPr>
          <w:rFonts w:ascii="Verdana" w:hAnsi="Verdana"/>
          <w:sz w:val="24"/>
          <w:szCs w:val="24"/>
        </w:rPr>
        <w:t xml:space="preserve"> Universitá</w:t>
      </w:r>
      <w:r w:rsidR="006D52D4" w:rsidRPr="00ED02F0">
        <w:rPr>
          <w:rFonts w:ascii="Verdana" w:hAnsi="Verdana"/>
          <w:sz w:val="24"/>
          <w:szCs w:val="24"/>
        </w:rPr>
        <w:t>rio</w:t>
      </w:r>
      <w:r w:rsidR="00212087" w:rsidRPr="00ED02F0">
        <w:rPr>
          <w:rFonts w:ascii="Verdana" w:hAnsi="Verdana"/>
          <w:sz w:val="24"/>
          <w:szCs w:val="24"/>
        </w:rPr>
        <w:t xml:space="preserve"> Paschoal Carlos Magno.</w:t>
      </w:r>
    </w:p>
    <w:p w:rsidR="00B431A8" w:rsidRPr="00ED02F0" w:rsidRDefault="00160F0A" w:rsidP="00E25AF6">
      <w:pPr>
        <w:pStyle w:val="Corpodetexto"/>
        <w:tabs>
          <w:tab w:val="left" w:pos="2694"/>
          <w:tab w:val="center" w:pos="4749"/>
        </w:tabs>
        <w:ind w:left="3686" w:right="3456"/>
        <w:rPr>
          <w:rFonts w:ascii="Verdana" w:hAnsi="Verdana"/>
          <w:bCs/>
          <w:sz w:val="24"/>
          <w:szCs w:val="24"/>
        </w:rPr>
      </w:pPr>
      <w:r w:rsidRPr="00ED02F0">
        <w:rPr>
          <w:rFonts w:ascii="Verdana" w:hAnsi="Verdana"/>
          <w:sz w:val="24"/>
          <w:szCs w:val="24"/>
        </w:rPr>
        <w:t xml:space="preserve">12 - </w:t>
      </w:r>
      <w:r w:rsidR="00B431A8" w:rsidRPr="00ED02F0">
        <w:rPr>
          <w:rFonts w:ascii="Verdana" w:hAnsi="Verdana"/>
          <w:bCs/>
          <w:sz w:val="24"/>
          <w:szCs w:val="24"/>
        </w:rPr>
        <w:t>No ar, pela TVC, programa de RG, Diálogo com</w:t>
      </w:r>
      <w:r w:rsidR="00F94884" w:rsidRPr="00ED02F0">
        <w:rPr>
          <w:rFonts w:ascii="Verdana" w:hAnsi="Verdana"/>
          <w:bCs/>
          <w:sz w:val="24"/>
          <w:szCs w:val="24"/>
        </w:rPr>
        <w:t xml:space="preserve"> </w:t>
      </w:r>
      <w:proofErr w:type="gramStart"/>
      <w:r w:rsidR="00F94884" w:rsidRPr="00ED02F0">
        <w:rPr>
          <w:rFonts w:ascii="Verdana" w:hAnsi="Verdana"/>
          <w:bCs/>
          <w:sz w:val="24"/>
          <w:szCs w:val="24"/>
        </w:rPr>
        <w:t>o  violonista</w:t>
      </w:r>
      <w:proofErr w:type="gramEnd"/>
      <w:r w:rsidR="00F94884" w:rsidRPr="00ED02F0">
        <w:rPr>
          <w:rFonts w:ascii="Verdana" w:hAnsi="Verdana"/>
          <w:bCs/>
          <w:sz w:val="24"/>
          <w:szCs w:val="24"/>
        </w:rPr>
        <w:t xml:space="preserve"> e compositor Roni Santos.</w:t>
      </w:r>
    </w:p>
    <w:p w:rsidR="006D52D4" w:rsidRPr="00ED02F0" w:rsidRDefault="006D52D4"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rPr>
        <w:t xml:space="preserve">- </w:t>
      </w:r>
      <w:r w:rsidR="00212087" w:rsidRPr="00ED02F0">
        <w:rPr>
          <w:rFonts w:ascii="Verdana" w:hAnsi="Verdana"/>
          <w:bCs/>
          <w:sz w:val="24"/>
          <w:szCs w:val="24"/>
        </w:rPr>
        <w:t xml:space="preserve">No mesmo dia lançamento do livro A Carne da Cidade, de Marcos Dias, no BNB Clube. </w:t>
      </w:r>
      <w:proofErr w:type="gramStart"/>
      <w:r w:rsidR="00212087" w:rsidRPr="00ED02F0">
        <w:rPr>
          <w:rFonts w:ascii="Verdana" w:hAnsi="Verdana"/>
          <w:bCs/>
          <w:sz w:val="24"/>
          <w:szCs w:val="24"/>
        </w:rPr>
        <w:t>Com  orelha</w:t>
      </w:r>
      <w:proofErr w:type="gramEnd"/>
      <w:r w:rsidR="00212087" w:rsidRPr="00ED02F0">
        <w:rPr>
          <w:rFonts w:ascii="Verdana" w:hAnsi="Verdana"/>
          <w:bCs/>
          <w:sz w:val="24"/>
          <w:szCs w:val="24"/>
        </w:rPr>
        <w:t xml:space="preserve"> de Ricardo Guilherme.</w:t>
      </w:r>
    </w:p>
    <w:p w:rsidR="00CB2685"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19 - </w:t>
      </w:r>
      <w:r w:rsidR="00B431A8" w:rsidRPr="00ED02F0">
        <w:rPr>
          <w:rFonts w:ascii="Verdana" w:hAnsi="Verdana"/>
          <w:bCs/>
          <w:sz w:val="24"/>
          <w:szCs w:val="24"/>
        </w:rPr>
        <w:t>No ar, pela TVC, programa de RG, Diálogo com</w:t>
      </w:r>
      <w:r w:rsidR="00F94884" w:rsidRPr="00ED02F0">
        <w:rPr>
          <w:rFonts w:ascii="Verdana" w:hAnsi="Verdana"/>
          <w:bCs/>
          <w:sz w:val="24"/>
          <w:szCs w:val="24"/>
        </w:rPr>
        <w:t xml:space="preserve"> Hilário Ferreira, militante do Movimento Negro.</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21 </w:t>
      </w:r>
      <w:r w:rsidR="006D52D4" w:rsidRPr="00ED02F0">
        <w:rPr>
          <w:rFonts w:ascii="Verdana" w:hAnsi="Verdana"/>
          <w:sz w:val="24"/>
          <w:szCs w:val="24"/>
        </w:rPr>
        <w:t xml:space="preserve">– </w:t>
      </w:r>
      <w:r w:rsidR="00212087" w:rsidRPr="00ED02F0">
        <w:rPr>
          <w:rFonts w:ascii="Verdana" w:hAnsi="Verdana"/>
          <w:sz w:val="24"/>
          <w:szCs w:val="24"/>
        </w:rPr>
        <w:t>Palestra (em live) de Ricardo Guilherme, na Casa da E</w:t>
      </w:r>
      <w:r w:rsidR="006D52D4" w:rsidRPr="00ED02F0">
        <w:rPr>
          <w:rFonts w:ascii="Verdana" w:hAnsi="Verdana"/>
          <w:sz w:val="24"/>
          <w:szCs w:val="24"/>
        </w:rPr>
        <w:t>squina</w:t>
      </w:r>
      <w:r w:rsidR="00212087" w:rsidRPr="00ED02F0">
        <w:rPr>
          <w:rFonts w:ascii="Verdana" w:hAnsi="Verdana"/>
          <w:sz w:val="24"/>
          <w:szCs w:val="24"/>
        </w:rPr>
        <w:t xml:space="preserve">, </w:t>
      </w:r>
      <w:proofErr w:type="gramStart"/>
      <w:r w:rsidR="00212087" w:rsidRPr="00ED02F0">
        <w:rPr>
          <w:rFonts w:ascii="Verdana" w:hAnsi="Verdana"/>
          <w:sz w:val="24"/>
          <w:szCs w:val="24"/>
        </w:rPr>
        <w:t xml:space="preserve">com </w:t>
      </w:r>
      <w:r w:rsidR="006D52D4" w:rsidRPr="00ED02F0">
        <w:rPr>
          <w:rFonts w:ascii="Verdana" w:hAnsi="Verdana"/>
          <w:sz w:val="24"/>
          <w:szCs w:val="24"/>
        </w:rPr>
        <w:t xml:space="preserve"> Rafael</w:t>
      </w:r>
      <w:proofErr w:type="gramEnd"/>
      <w:r w:rsidR="00212087" w:rsidRPr="00ED02F0">
        <w:rPr>
          <w:rFonts w:ascii="Verdana" w:hAnsi="Verdana"/>
          <w:sz w:val="24"/>
          <w:szCs w:val="24"/>
        </w:rPr>
        <w:t xml:space="preserve"> M</w:t>
      </w:r>
      <w:r w:rsidR="006D52D4" w:rsidRPr="00ED02F0">
        <w:rPr>
          <w:rFonts w:ascii="Verdana" w:hAnsi="Verdana"/>
          <w:sz w:val="24"/>
          <w:szCs w:val="24"/>
        </w:rPr>
        <w:t>ar</w:t>
      </w:r>
      <w:r w:rsidR="00212087" w:rsidRPr="00ED02F0">
        <w:rPr>
          <w:rFonts w:ascii="Verdana" w:hAnsi="Verdana"/>
          <w:sz w:val="24"/>
          <w:szCs w:val="24"/>
        </w:rPr>
        <w:t>t</w:t>
      </w:r>
      <w:r w:rsidR="006D52D4" w:rsidRPr="00ED02F0">
        <w:rPr>
          <w:rFonts w:ascii="Verdana" w:hAnsi="Verdana"/>
          <w:sz w:val="24"/>
          <w:szCs w:val="24"/>
        </w:rPr>
        <w:t xml:space="preserve">ins </w:t>
      </w:r>
      <w:r w:rsidR="00212087" w:rsidRPr="00ED02F0">
        <w:rPr>
          <w:rFonts w:ascii="Verdana" w:hAnsi="Verdana"/>
          <w:sz w:val="24"/>
          <w:szCs w:val="24"/>
        </w:rPr>
        <w:t>, sobre a História da Dramaturgia C</w:t>
      </w:r>
      <w:r w:rsidR="006D52D4" w:rsidRPr="00ED02F0">
        <w:rPr>
          <w:rFonts w:ascii="Verdana" w:hAnsi="Verdana"/>
          <w:sz w:val="24"/>
          <w:szCs w:val="24"/>
        </w:rPr>
        <w:t>earense</w:t>
      </w:r>
      <w:r w:rsidR="00212087" w:rsidRPr="00ED02F0">
        <w:rPr>
          <w:rFonts w:ascii="Verdana" w:hAnsi="Verdana"/>
          <w:sz w:val="24"/>
          <w:szCs w:val="24"/>
        </w:rPr>
        <w:t>.</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24 – </w:t>
      </w:r>
      <w:r w:rsidR="00AA7D74" w:rsidRPr="00ED02F0">
        <w:rPr>
          <w:rFonts w:ascii="Verdana" w:hAnsi="Verdana"/>
          <w:sz w:val="24"/>
          <w:szCs w:val="24"/>
        </w:rPr>
        <w:t xml:space="preserve">Reunião (presidida por RG) da Academia de Letras e Artes do Nordeste (Alane), </w:t>
      </w:r>
      <w:proofErr w:type="gramStart"/>
      <w:r w:rsidR="00AA7D74" w:rsidRPr="00ED02F0">
        <w:rPr>
          <w:rFonts w:ascii="Verdana" w:hAnsi="Verdana"/>
          <w:sz w:val="24"/>
          <w:szCs w:val="24"/>
        </w:rPr>
        <w:t>com  exposição</w:t>
      </w:r>
      <w:proofErr w:type="gramEnd"/>
      <w:r w:rsidR="00AA7D74" w:rsidRPr="00ED02F0">
        <w:rPr>
          <w:rFonts w:ascii="Verdana" w:hAnsi="Verdana"/>
          <w:sz w:val="24"/>
          <w:szCs w:val="24"/>
        </w:rPr>
        <w:t xml:space="preserve"> de artes plástica</w:t>
      </w:r>
      <w:r w:rsidR="00BF2A0B" w:rsidRPr="00ED02F0">
        <w:rPr>
          <w:rFonts w:ascii="Verdana" w:hAnsi="Verdana"/>
          <w:sz w:val="24"/>
          <w:szCs w:val="24"/>
        </w:rPr>
        <w:t>s</w:t>
      </w:r>
      <w:r w:rsidR="00AA7D74" w:rsidRPr="00ED02F0">
        <w:rPr>
          <w:rFonts w:ascii="Verdana" w:hAnsi="Verdana"/>
          <w:sz w:val="24"/>
          <w:szCs w:val="24"/>
        </w:rPr>
        <w:t xml:space="preserve">  e palestra de Regine Limaverde ,</w:t>
      </w:r>
      <w:r w:rsidR="00212087" w:rsidRPr="00ED02F0">
        <w:rPr>
          <w:rFonts w:ascii="Verdana" w:hAnsi="Verdana"/>
          <w:sz w:val="24"/>
          <w:szCs w:val="24"/>
        </w:rPr>
        <w:t xml:space="preserve"> no Espaço Diogo Fontenele, Edí</w:t>
      </w:r>
      <w:r w:rsidR="00AA7D74" w:rsidRPr="00ED02F0">
        <w:rPr>
          <w:rFonts w:ascii="Verdana" w:hAnsi="Verdana"/>
          <w:sz w:val="24"/>
          <w:szCs w:val="24"/>
        </w:rPr>
        <w:t>ficio Ja</w:t>
      </w:r>
      <w:r w:rsidR="00786166" w:rsidRPr="00ED02F0">
        <w:rPr>
          <w:rFonts w:ascii="Verdana" w:hAnsi="Verdana"/>
          <w:sz w:val="24"/>
          <w:szCs w:val="24"/>
        </w:rPr>
        <w:t>c</w:t>
      </w:r>
      <w:r w:rsidR="00AA7D74" w:rsidRPr="00ED02F0">
        <w:rPr>
          <w:rFonts w:ascii="Verdana" w:hAnsi="Verdana"/>
          <w:sz w:val="24"/>
          <w:szCs w:val="24"/>
        </w:rPr>
        <w:t>queline, primeiro andar, na</w:t>
      </w:r>
      <w:r w:rsidR="00212087" w:rsidRPr="00ED02F0">
        <w:rPr>
          <w:rFonts w:ascii="Verdana" w:hAnsi="Verdana"/>
          <w:sz w:val="24"/>
          <w:szCs w:val="24"/>
        </w:rPr>
        <w:t xml:space="preserve"> Avenida</w:t>
      </w:r>
      <w:r w:rsidR="00AA7D74" w:rsidRPr="00ED02F0">
        <w:rPr>
          <w:rFonts w:ascii="Verdana" w:hAnsi="Verdana"/>
          <w:sz w:val="24"/>
          <w:szCs w:val="24"/>
        </w:rPr>
        <w:t xml:space="preserve"> Beira-Mar</w:t>
      </w:r>
      <w:r w:rsidR="00212087" w:rsidRPr="00ED02F0">
        <w:rPr>
          <w:rFonts w:ascii="Verdana" w:hAnsi="Verdana"/>
          <w:sz w:val="24"/>
          <w:szCs w:val="24"/>
        </w:rPr>
        <w:t>.</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26 - </w:t>
      </w:r>
      <w:r w:rsidR="00B431A8" w:rsidRPr="00ED02F0">
        <w:rPr>
          <w:rFonts w:ascii="Verdana" w:hAnsi="Verdana"/>
          <w:bCs/>
          <w:sz w:val="24"/>
          <w:szCs w:val="24"/>
        </w:rPr>
        <w:t>No ar, pela TVC, programa de RG, Diálogo com</w:t>
      </w:r>
      <w:r w:rsidR="00501A3D" w:rsidRPr="00ED02F0">
        <w:rPr>
          <w:rFonts w:ascii="Verdana" w:hAnsi="Verdana"/>
          <w:bCs/>
          <w:sz w:val="24"/>
          <w:szCs w:val="24"/>
        </w:rPr>
        <w:t xml:space="preserve"> </w:t>
      </w:r>
      <w:proofErr w:type="gramStart"/>
      <w:r w:rsidR="00501A3D" w:rsidRPr="00ED02F0">
        <w:rPr>
          <w:rFonts w:ascii="Verdana" w:hAnsi="Verdana"/>
          <w:bCs/>
          <w:sz w:val="24"/>
          <w:szCs w:val="24"/>
        </w:rPr>
        <w:t>Gildomar  Marinho</w:t>
      </w:r>
      <w:proofErr w:type="gramEnd"/>
      <w:r w:rsidR="00501A3D" w:rsidRPr="00ED02F0">
        <w:rPr>
          <w:rFonts w:ascii="Verdana" w:hAnsi="Verdana"/>
          <w:bCs/>
          <w:sz w:val="24"/>
          <w:szCs w:val="24"/>
        </w:rPr>
        <w:t>, cantor, compositor, diretor do Centro Cultural Banco do Nordeste.</w:t>
      </w:r>
    </w:p>
    <w:p w:rsidR="00160F0A" w:rsidRPr="00ED02F0" w:rsidRDefault="00160F0A" w:rsidP="00E25AF6">
      <w:pPr>
        <w:pStyle w:val="Corpodetexto"/>
        <w:tabs>
          <w:tab w:val="left" w:pos="2694"/>
        </w:tabs>
        <w:ind w:left="3686" w:right="3456"/>
        <w:rPr>
          <w:rFonts w:ascii="Verdana" w:hAnsi="Verdana"/>
          <w:sz w:val="24"/>
          <w:szCs w:val="24"/>
        </w:rPr>
      </w:pPr>
    </w:p>
    <w:p w:rsidR="00160F0A" w:rsidRPr="00ED02F0" w:rsidRDefault="00160F0A" w:rsidP="00E25AF6">
      <w:pPr>
        <w:pStyle w:val="Corpodetexto"/>
        <w:tabs>
          <w:tab w:val="left" w:pos="2694"/>
        </w:tabs>
        <w:ind w:left="3686" w:right="3456"/>
        <w:rPr>
          <w:rFonts w:ascii="Verdana" w:hAnsi="Verdana"/>
          <w:sz w:val="24"/>
          <w:szCs w:val="24"/>
        </w:rPr>
      </w:pPr>
    </w:p>
    <w:p w:rsidR="00084622" w:rsidRPr="00ED02F0" w:rsidRDefault="00084622" w:rsidP="00E25AF6">
      <w:pPr>
        <w:pStyle w:val="Corpodetexto"/>
        <w:tabs>
          <w:tab w:val="left" w:pos="2694"/>
          <w:tab w:val="center" w:pos="4749"/>
        </w:tabs>
        <w:ind w:left="3686" w:right="3456"/>
        <w:rPr>
          <w:rFonts w:ascii="Verdana" w:hAnsi="Verdana"/>
          <w:bCs/>
          <w:sz w:val="24"/>
          <w:szCs w:val="24"/>
          <w:u w:val="single"/>
        </w:rPr>
      </w:pPr>
      <w:r w:rsidRPr="00ED02F0">
        <w:rPr>
          <w:rFonts w:ascii="Verdana" w:hAnsi="Verdana"/>
          <w:bCs/>
          <w:sz w:val="24"/>
          <w:szCs w:val="24"/>
          <w:u w:val="single"/>
        </w:rPr>
        <w:t xml:space="preserve">Junho </w:t>
      </w:r>
    </w:p>
    <w:p w:rsidR="00160F0A" w:rsidRPr="00ED02F0" w:rsidRDefault="00160F0A" w:rsidP="00E25AF6">
      <w:pPr>
        <w:pStyle w:val="Corpodetexto"/>
        <w:tabs>
          <w:tab w:val="left" w:pos="2694"/>
          <w:tab w:val="center" w:pos="4749"/>
        </w:tabs>
        <w:ind w:left="3686" w:right="3456"/>
        <w:rPr>
          <w:rFonts w:ascii="Verdana" w:hAnsi="Verdana"/>
          <w:bCs/>
          <w:sz w:val="24"/>
          <w:szCs w:val="24"/>
        </w:rPr>
      </w:pPr>
    </w:p>
    <w:p w:rsidR="00B431A8" w:rsidRPr="00ED02F0" w:rsidRDefault="00160F0A" w:rsidP="00E25AF6">
      <w:pPr>
        <w:pStyle w:val="Corpodetexto"/>
        <w:tabs>
          <w:tab w:val="left" w:pos="2694"/>
          <w:tab w:val="center" w:pos="4749"/>
        </w:tabs>
        <w:ind w:left="3686" w:right="3456"/>
        <w:rPr>
          <w:rFonts w:ascii="Verdana" w:hAnsi="Verdana"/>
          <w:bCs/>
          <w:sz w:val="24"/>
          <w:szCs w:val="24"/>
        </w:rPr>
      </w:pPr>
      <w:r w:rsidRPr="00ED02F0">
        <w:rPr>
          <w:rFonts w:ascii="Verdana" w:hAnsi="Verdana"/>
          <w:bCs/>
          <w:sz w:val="24"/>
          <w:szCs w:val="24"/>
        </w:rPr>
        <w:t xml:space="preserve">02 - </w:t>
      </w:r>
      <w:r w:rsidR="00B431A8" w:rsidRPr="00ED02F0">
        <w:rPr>
          <w:rFonts w:ascii="Verdana" w:hAnsi="Verdana"/>
          <w:bCs/>
          <w:sz w:val="24"/>
          <w:szCs w:val="24"/>
        </w:rPr>
        <w:t>No ar, pela TVC, programa de RG, Diálogo com</w:t>
      </w:r>
      <w:r w:rsidR="00501A3D" w:rsidRPr="00ED02F0">
        <w:rPr>
          <w:rFonts w:ascii="Verdana" w:hAnsi="Verdana"/>
          <w:bCs/>
          <w:sz w:val="24"/>
          <w:szCs w:val="24"/>
        </w:rPr>
        <w:t xml:space="preserve"> Mauro Oliveira, Doutor em Informáticas, professor do IFCE.</w:t>
      </w:r>
    </w:p>
    <w:p w:rsidR="00DD10B8" w:rsidRPr="00ED02F0" w:rsidRDefault="00DD10B8"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rPr>
        <w:t xml:space="preserve">- </w:t>
      </w:r>
      <w:r w:rsidR="00D950F2" w:rsidRPr="00ED02F0">
        <w:rPr>
          <w:rFonts w:ascii="Verdana" w:hAnsi="Verdana"/>
          <w:bCs/>
          <w:sz w:val="24"/>
          <w:szCs w:val="24"/>
        </w:rPr>
        <w:t xml:space="preserve">Também </w:t>
      </w:r>
      <w:r w:rsidRPr="00ED02F0">
        <w:rPr>
          <w:rFonts w:ascii="Verdana" w:hAnsi="Verdana"/>
          <w:bCs/>
          <w:sz w:val="24"/>
          <w:szCs w:val="24"/>
        </w:rPr>
        <w:t xml:space="preserve">no mesmo </w:t>
      </w:r>
      <w:proofErr w:type="gramStart"/>
      <w:r w:rsidRPr="00ED02F0">
        <w:rPr>
          <w:rFonts w:ascii="Verdana" w:hAnsi="Verdana"/>
          <w:bCs/>
          <w:sz w:val="24"/>
          <w:szCs w:val="24"/>
        </w:rPr>
        <w:t>dia ,</w:t>
      </w:r>
      <w:proofErr w:type="gramEnd"/>
      <w:r w:rsidRPr="00ED02F0">
        <w:rPr>
          <w:rFonts w:ascii="Verdana" w:hAnsi="Verdana"/>
          <w:bCs/>
          <w:sz w:val="24"/>
          <w:szCs w:val="24"/>
        </w:rPr>
        <w:t xml:space="preserve"> apresentação de  </w:t>
      </w:r>
      <w:r w:rsidRPr="00ED02F0">
        <w:rPr>
          <w:rFonts w:ascii="Verdana" w:hAnsi="Verdana"/>
          <w:bCs/>
          <w:i/>
          <w:sz w:val="24"/>
          <w:szCs w:val="24"/>
          <w:u w:val="single"/>
        </w:rPr>
        <w:t>No Ato</w:t>
      </w:r>
      <w:r w:rsidRPr="00ED02F0">
        <w:rPr>
          <w:rFonts w:ascii="Verdana" w:hAnsi="Verdana"/>
          <w:bCs/>
          <w:sz w:val="24"/>
          <w:szCs w:val="24"/>
        </w:rPr>
        <w:t xml:space="preserve">, TeatrAula </w:t>
      </w:r>
      <w:r w:rsidR="00D950F2" w:rsidRPr="00ED02F0">
        <w:rPr>
          <w:rFonts w:ascii="Verdana" w:hAnsi="Verdana"/>
          <w:bCs/>
          <w:sz w:val="24"/>
          <w:szCs w:val="24"/>
        </w:rPr>
        <w:t>de RG, no Centro Cultural Banco do N</w:t>
      </w:r>
      <w:r w:rsidRPr="00ED02F0">
        <w:rPr>
          <w:rFonts w:ascii="Verdana" w:hAnsi="Verdana"/>
          <w:bCs/>
          <w:sz w:val="24"/>
          <w:szCs w:val="24"/>
        </w:rPr>
        <w:t>ordeste.</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09 - </w:t>
      </w:r>
      <w:r w:rsidR="00B431A8" w:rsidRPr="00ED02F0">
        <w:rPr>
          <w:rFonts w:ascii="Verdana" w:hAnsi="Verdana"/>
          <w:bCs/>
          <w:sz w:val="24"/>
          <w:szCs w:val="24"/>
        </w:rPr>
        <w:t>No ar, pela TVC, programa de RG, Diálogo com</w:t>
      </w:r>
      <w:r w:rsidR="004F7DC3" w:rsidRPr="00ED02F0">
        <w:rPr>
          <w:rFonts w:ascii="Verdana" w:hAnsi="Verdana"/>
          <w:bCs/>
          <w:sz w:val="24"/>
          <w:szCs w:val="24"/>
        </w:rPr>
        <w:t xml:space="preserve"> o reitor do IFCE, Wally Menezes.</w:t>
      </w:r>
    </w:p>
    <w:p w:rsidR="00CB2685"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14 </w:t>
      </w:r>
      <w:r w:rsidR="006D52D4" w:rsidRPr="00ED02F0">
        <w:rPr>
          <w:rFonts w:ascii="Verdana" w:hAnsi="Verdana"/>
          <w:sz w:val="24"/>
          <w:szCs w:val="24"/>
        </w:rPr>
        <w:t xml:space="preserve">– </w:t>
      </w:r>
      <w:r w:rsidR="00AA7D74" w:rsidRPr="00ED02F0">
        <w:rPr>
          <w:rFonts w:ascii="Verdana" w:hAnsi="Verdana"/>
          <w:sz w:val="24"/>
          <w:szCs w:val="24"/>
        </w:rPr>
        <w:t>Reunião (presidida por RG) da Academia de Letras e Artes do Nordeste (A</w:t>
      </w:r>
      <w:r w:rsidR="006D52D4" w:rsidRPr="00ED02F0">
        <w:rPr>
          <w:rFonts w:ascii="Verdana" w:hAnsi="Verdana"/>
          <w:sz w:val="24"/>
          <w:szCs w:val="24"/>
        </w:rPr>
        <w:t>lane</w:t>
      </w:r>
      <w:r w:rsidR="00AA7D74" w:rsidRPr="00ED02F0">
        <w:rPr>
          <w:rFonts w:ascii="Verdana" w:hAnsi="Verdana"/>
          <w:sz w:val="24"/>
          <w:szCs w:val="24"/>
        </w:rPr>
        <w:t xml:space="preserve">), </w:t>
      </w:r>
      <w:proofErr w:type="gramStart"/>
      <w:r w:rsidR="00AA7D74" w:rsidRPr="00ED02F0">
        <w:rPr>
          <w:rFonts w:ascii="Verdana" w:hAnsi="Verdana"/>
          <w:sz w:val="24"/>
          <w:szCs w:val="24"/>
        </w:rPr>
        <w:t>com  recital</w:t>
      </w:r>
      <w:proofErr w:type="gramEnd"/>
      <w:r w:rsidR="00AA7D74" w:rsidRPr="00ED02F0">
        <w:rPr>
          <w:rFonts w:ascii="Verdana" w:hAnsi="Verdana"/>
          <w:sz w:val="24"/>
          <w:szCs w:val="24"/>
        </w:rPr>
        <w:t xml:space="preserve"> de poemas de </w:t>
      </w:r>
      <w:r w:rsidR="006D52D4" w:rsidRPr="00ED02F0">
        <w:rPr>
          <w:rFonts w:ascii="Verdana" w:hAnsi="Verdana"/>
          <w:sz w:val="24"/>
          <w:szCs w:val="24"/>
        </w:rPr>
        <w:t xml:space="preserve"> Fernando</w:t>
      </w:r>
      <w:r w:rsidR="00AA7D74" w:rsidRPr="00ED02F0">
        <w:rPr>
          <w:rFonts w:ascii="Verdana" w:hAnsi="Verdana"/>
          <w:sz w:val="24"/>
          <w:szCs w:val="24"/>
        </w:rPr>
        <w:t xml:space="preserve"> P</w:t>
      </w:r>
      <w:r w:rsidR="006D52D4" w:rsidRPr="00ED02F0">
        <w:rPr>
          <w:rFonts w:ascii="Verdana" w:hAnsi="Verdana"/>
          <w:sz w:val="24"/>
          <w:szCs w:val="24"/>
        </w:rPr>
        <w:t>essoa</w:t>
      </w:r>
      <w:r w:rsidR="00047744" w:rsidRPr="00ED02F0">
        <w:rPr>
          <w:rFonts w:ascii="Verdana" w:hAnsi="Verdana"/>
          <w:sz w:val="24"/>
          <w:szCs w:val="24"/>
        </w:rPr>
        <w:t>, por Ghil Brandã</w:t>
      </w:r>
      <w:r w:rsidR="00AA7D74" w:rsidRPr="00ED02F0">
        <w:rPr>
          <w:rFonts w:ascii="Verdana" w:hAnsi="Verdana"/>
          <w:sz w:val="24"/>
          <w:szCs w:val="24"/>
        </w:rPr>
        <w:t xml:space="preserve">o, e palestra de </w:t>
      </w:r>
      <w:r w:rsidR="006D52D4" w:rsidRPr="00ED02F0">
        <w:rPr>
          <w:rFonts w:ascii="Verdana" w:hAnsi="Verdana"/>
          <w:sz w:val="24"/>
          <w:szCs w:val="24"/>
        </w:rPr>
        <w:t>Noemi</w:t>
      </w:r>
      <w:r w:rsidR="00AA7D74" w:rsidRPr="00ED02F0">
        <w:rPr>
          <w:rFonts w:ascii="Verdana" w:hAnsi="Verdana"/>
          <w:sz w:val="24"/>
          <w:szCs w:val="24"/>
        </w:rPr>
        <w:t xml:space="preserve"> E</w:t>
      </w:r>
      <w:r w:rsidR="006D52D4" w:rsidRPr="00ED02F0">
        <w:rPr>
          <w:rFonts w:ascii="Verdana" w:hAnsi="Verdana"/>
          <w:sz w:val="24"/>
          <w:szCs w:val="24"/>
        </w:rPr>
        <w:t>lisa</w:t>
      </w:r>
      <w:r w:rsidR="00AA7D74" w:rsidRPr="00ED02F0">
        <w:rPr>
          <w:rFonts w:ascii="Verdana" w:hAnsi="Verdana"/>
          <w:sz w:val="24"/>
          <w:szCs w:val="24"/>
        </w:rPr>
        <w:t xml:space="preserve">  Aderaldo sobre o poeta.</w:t>
      </w:r>
      <w:r w:rsidR="00BF2A0B" w:rsidRPr="00ED02F0">
        <w:rPr>
          <w:rFonts w:ascii="Verdana" w:hAnsi="Verdana"/>
          <w:sz w:val="24"/>
          <w:szCs w:val="24"/>
        </w:rPr>
        <w:t xml:space="preserve"> No Ideal Cube</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16 – </w:t>
      </w:r>
      <w:r w:rsidR="00B431A8" w:rsidRPr="00ED02F0">
        <w:rPr>
          <w:rFonts w:ascii="Verdana" w:hAnsi="Verdana"/>
          <w:bCs/>
          <w:sz w:val="24"/>
          <w:szCs w:val="24"/>
        </w:rPr>
        <w:t>No ar, pela TVC, programa de RG, Diálogo com</w:t>
      </w:r>
      <w:r w:rsidR="00A4592F" w:rsidRPr="00ED02F0">
        <w:rPr>
          <w:rFonts w:ascii="Verdana" w:hAnsi="Verdana"/>
          <w:bCs/>
          <w:sz w:val="24"/>
          <w:szCs w:val="24"/>
        </w:rPr>
        <w:t xml:space="preserve"> Expedito Parente, engenheiro químico, diretor da Agência de Desenvolvimento do Ceará.</w:t>
      </w:r>
    </w:p>
    <w:p w:rsidR="00AA7D74" w:rsidRPr="00ED02F0" w:rsidRDefault="0030070A"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rPr>
        <w:t>- No mesmo dia: Palestra de RG sobre Teatro</w:t>
      </w:r>
      <w:r w:rsidR="00786166" w:rsidRPr="00ED02F0">
        <w:rPr>
          <w:rFonts w:ascii="Verdana" w:hAnsi="Verdana"/>
          <w:bCs/>
          <w:sz w:val="24"/>
          <w:szCs w:val="24"/>
        </w:rPr>
        <w:t xml:space="preserve"> na </w:t>
      </w:r>
      <w:proofErr w:type="gramStart"/>
      <w:r w:rsidR="00786166" w:rsidRPr="00ED02F0">
        <w:rPr>
          <w:rFonts w:ascii="Verdana" w:hAnsi="Verdana"/>
          <w:bCs/>
          <w:sz w:val="24"/>
          <w:szCs w:val="24"/>
        </w:rPr>
        <w:t xml:space="preserve">Escola  </w:t>
      </w:r>
      <w:r w:rsidR="00AA7D74" w:rsidRPr="00ED02F0">
        <w:rPr>
          <w:rFonts w:ascii="Verdana" w:hAnsi="Verdana"/>
          <w:bCs/>
          <w:sz w:val="24"/>
          <w:szCs w:val="24"/>
        </w:rPr>
        <w:t>Vila</w:t>
      </w:r>
      <w:proofErr w:type="gramEnd"/>
      <w:r w:rsidR="00AA7D74" w:rsidRPr="00ED02F0">
        <w:rPr>
          <w:rFonts w:ascii="Verdana" w:hAnsi="Verdana"/>
          <w:bCs/>
          <w:sz w:val="24"/>
          <w:szCs w:val="24"/>
        </w:rPr>
        <w:t xml:space="preserve"> </w:t>
      </w:r>
      <w:r w:rsidR="00786166" w:rsidRPr="00ED02F0">
        <w:rPr>
          <w:rFonts w:ascii="Verdana" w:hAnsi="Verdana"/>
          <w:bCs/>
          <w:sz w:val="24"/>
          <w:szCs w:val="24"/>
        </w:rPr>
        <w:t>das Artes.</w:t>
      </w:r>
      <w:r w:rsidR="0094614E" w:rsidRPr="00ED02F0">
        <w:rPr>
          <w:rFonts w:ascii="Verdana" w:hAnsi="Verdana"/>
          <w:bCs/>
          <w:sz w:val="24"/>
          <w:szCs w:val="24"/>
        </w:rPr>
        <w:t xml:space="preserve"> Como integrante da promoção Conexões Contemporâneas, ao lado da professora, atriz e diretora Julianas Veras.</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19 </w:t>
      </w:r>
      <w:r w:rsidR="00F6594C" w:rsidRPr="00ED02F0">
        <w:rPr>
          <w:rFonts w:ascii="Verdana" w:hAnsi="Verdana"/>
          <w:sz w:val="24"/>
          <w:szCs w:val="24"/>
        </w:rPr>
        <w:t xml:space="preserve">– Palestra de RG sobre Arte, no auditório do Centro </w:t>
      </w:r>
      <w:proofErr w:type="gramStart"/>
      <w:r w:rsidR="00F6594C" w:rsidRPr="00ED02F0">
        <w:rPr>
          <w:rFonts w:ascii="Verdana" w:hAnsi="Verdana"/>
          <w:sz w:val="24"/>
          <w:szCs w:val="24"/>
        </w:rPr>
        <w:t>Universitário  Farias</w:t>
      </w:r>
      <w:proofErr w:type="gramEnd"/>
      <w:r w:rsidR="00F6594C" w:rsidRPr="00ED02F0">
        <w:rPr>
          <w:rFonts w:ascii="Verdana" w:hAnsi="Verdana"/>
          <w:sz w:val="24"/>
          <w:szCs w:val="24"/>
        </w:rPr>
        <w:t xml:space="preserve"> Brito.</w:t>
      </w:r>
      <w:r w:rsidRPr="00ED02F0">
        <w:rPr>
          <w:rFonts w:ascii="Verdana" w:hAnsi="Verdana"/>
          <w:sz w:val="24"/>
          <w:szCs w:val="24"/>
        </w:rPr>
        <w:t xml:space="preserve"> </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23 -</w:t>
      </w:r>
      <w:r w:rsidR="00B431A8" w:rsidRPr="00ED02F0">
        <w:rPr>
          <w:rFonts w:ascii="Verdana" w:hAnsi="Verdana"/>
          <w:bCs/>
          <w:sz w:val="24"/>
          <w:szCs w:val="24"/>
        </w:rPr>
        <w:t xml:space="preserve"> No ar, pela TVC, programa de RG, Diálogo com</w:t>
      </w:r>
      <w:r w:rsidR="00D954D8" w:rsidRPr="00ED02F0">
        <w:rPr>
          <w:rFonts w:ascii="Verdana" w:hAnsi="Verdana"/>
          <w:bCs/>
          <w:sz w:val="24"/>
          <w:szCs w:val="24"/>
        </w:rPr>
        <w:t xml:space="preserve"> a psicanalista Ana Felicia, do Instituto Dédalus.</w:t>
      </w:r>
    </w:p>
    <w:p w:rsidR="00CB2685" w:rsidRPr="00ED02F0" w:rsidRDefault="00004D73"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26-  Apresentação da TeatrAula de RG, No Ato, realizada o Teatro Universitário da UFC. </w:t>
      </w:r>
    </w:p>
    <w:p w:rsidR="00CB2685"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28 </w:t>
      </w:r>
      <w:r w:rsidR="003D02F9" w:rsidRPr="00ED02F0">
        <w:rPr>
          <w:rFonts w:ascii="Verdana" w:hAnsi="Verdana"/>
          <w:sz w:val="24"/>
          <w:szCs w:val="24"/>
        </w:rPr>
        <w:t xml:space="preserve">–Estreia de </w:t>
      </w:r>
      <w:r w:rsidR="003D02F9" w:rsidRPr="00ED02F0">
        <w:rPr>
          <w:rFonts w:ascii="Verdana" w:hAnsi="Verdana"/>
          <w:i/>
          <w:sz w:val="24"/>
          <w:szCs w:val="24"/>
          <w:u w:val="single"/>
        </w:rPr>
        <w:t>Internet-eatro</w:t>
      </w:r>
      <w:r w:rsidR="003D02F9" w:rsidRPr="00ED02F0">
        <w:rPr>
          <w:rFonts w:ascii="Verdana" w:hAnsi="Verdana"/>
          <w:sz w:val="24"/>
          <w:szCs w:val="24"/>
        </w:rPr>
        <w:t xml:space="preserve">, texto e encenação de Ricardo Guilherme (sobre Informática), no </w:t>
      </w:r>
      <w:proofErr w:type="gramStart"/>
      <w:r w:rsidR="003D02F9" w:rsidRPr="00ED02F0">
        <w:rPr>
          <w:rFonts w:ascii="Verdana" w:hAnsi="Verdana"/>
          <w:sz w:val="24"/>
          <w:szCs w:val="24"/>
        </w:rPr>
        <w:t>Salão  de</w:t>
      </w:r>
      <w:proofErr w:type="gramEnd"/>
      <w:r w:rsidR="003D02F9" w:rsidRPr="00ED02F0">
        <w:rPr>
          <w:rFonts w:ascii="Verdana" w:hAnsi="Verdana"/>
          <w:sz w:val="24"/>
          <w:szCs w:val="24"/>
        </w:rPr>
        <w:t xml:space="preserve"> Eventos do Hotel  Praia Centro.</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30 -</w:t>
      </w:r>
      <w:r w:rsidRPr="00ED02F0">
        <w:rPr>
          <w:rFonts w:ascii="Verdana" w:hAnsi="Verdana"/>
          <w:bCs/>
          <w:sz w:val="24"/>
          <w:szCs w:val="24"/>
        </w:rPr>
        <w:t xml:space="preserve"> </w:t>
      </w:r>
      <w:r w:rsidR="00B431A8" w:rsidRPr="00ED02F0">
        <w:rPr>
          <w:rFonts w:ascii="Verdana" w:hAnsi="Verdana"/>
          <w:bCs/>
          <w:sz w:val="24"/>
          <w:szCs w:val="24"/>
        </w:rPr>
        <w:t>No ar, pela TVC, programa de RG, Diálogo com</w:t>
      </w:r>
      <w:r w:rsidR="00387FCA" w:rsidRPr="00ED02F0">
        <w:rPr>
          <w:rFonts w:ascii="Verdana" w:hAnsi="Verdana"/>
          <w:bCs/>
          <w:sz w:val="24"/>
          <w:szCs w:val="24"/>
        </w:rPr>
        <w:t xml:space="preserve"> o psicólogo junguiano Heráclito Pinheiro.</w:t>
      </w:r>
    </w:p>
    <w:p w:rsidR="00160F0A" w:rsidRPr="00ED02F0" w:rsidRDefault="00160F0A" w:rsidP="00E25AF6">
      <w:pPr>
        <w:pStyle w:val="Corpodetexto"/>
        <w:tabs>
          <w:tab w:val="left" w:pos="2694"/>
          <w:tab w:val="center" w:pos="4749"/>
        </w:tabs>
        <w:ind w:left="3686" w:right="3456"/>
        <w:rPr>
          <w:rFonts w:ascii="Verdana" w:hAnsi="Verdana"/>
          <w:sz w:val="24"/>
          <w:szCs w:val="24"/>
        </w:rPr>
      </w:pPr>
    </w:p>
    <w:p w:rsidR="00160F0A" w:rsidRPr="00ED02F0" w:rsidRDefault="00160F0A" w:rsidP="00E25AF6">
      <w:pPr>
        <w:pStyle w:val="Corpodetexto"/>
        <w:tabs>
          <w:tab w:val="left" w:pos="2694"/>
          <w:tab w:val="center" w:pos="4749"/>
        </w:tabs>
        <w:ind w:left="3686" w:right="3456"/>
        <w:rPr>
          <w:rFonts w:ascii="Verdana" w:hAnsi="Verdana"/>
          <w:sz w:val="24"/>
          <w:szCs w:val="24"/>
        </w:rPr>
      </w:pPr>
    </w:p>
    <w:p w:rsidR="00084622"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u w:val="single"/>
        </w:rPr>
        <w:t>Julho</w:t>
      </w:r>
    </w:p>
    <w:p w:rsidR="00160F0A" w:rsidRPr="00ED02F0" w:rsidRDefault="00160F0A" w:rsidP="00E25AF6">
      <w:pPr>
        <w:pStyle w:val="Corpodetexto"/>
        <w:tabs>
          <w:tab w:val="left" w:pos="2694"/>
          <w:tab w:val="center" w:pos="4749"/>
        </w:tabs>
        <w:ind w:left="3686" w:right="3456"/>
        <w:rPr>
          <w:rFonts w:ascii="Verdana" w:hAnsi="Verdana"/>
          <w:bCs/>
          <w:sz w:val="24"/>
          <w:szCs w:val="24"/>
        </w:rPr>
      </w:pP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07 -</w:t>
      </w:r>
      <w:r w:rsidR="00B431A8" w:rsidRPr="00ED02F0">
        <w:rPr>
          <w:rFonts w:ascii="Verdana" w:hAnsi="Verdana"/>
          <w:bCs/>
          <w:sz w:val="24"/>
          <w:szCs w:val="24"/>
        </w:rPr>
        <w:t xml:space="preserve"> No ar, pela TVC, programa de RG, Diálogo com</w:t>
      </w:r>
      <w:r w:rsidR="00731219" w:rsidRPr="00ED02F0">
        <w:rPr>
          <w:rFonts w:ascii="Verdana" w:hAnsi="Verdana"/>
          <w:bCs/>
          <w:sz w:val="24"/>
          <w:szCs w:val="24"/>
        </w:rPr>
        <w:t xml:space="preserve"> Barbara Monte, psicóloga, professora da UNIFOR, Universidade de Fortaleza.</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14 -</w:t>
      </w:r>
      <w:r w:rsidR="00B431A8" w:rsidRPr="00ED02F0">
        <w:rPr>
          <w:rFonts w:ascii="Verdana" w:hAnsi="Verdana"/>
          <w:bCs/>
          <w:sz w:val="24"/>
          <w:szCs w:val="24"/>
        </w:rPr>
        <w:t xml:space="preserve"> No ar, pela TVC, programa de RG, Diálogo com</w:t>
      </w:r>
      <w:r w:rsidR="003F77D1" w:rsidRPr="00ED02F0">
        <w:rPr>
          <w:rFonts w:ascii="Verdana" w:hAnsi="Verdana"/>
          <w:bCs/>
          <w:sz w:val="24"/>
          <w:szCs w:val="24"/>
        </w:rPr>
        <w:t xml:space="preserve"> Custódio Almeida, reitor da Universidade Federal do Ceará.</w:t>
      </w:r>
    </w:p>
    <w:p w:rsidR="00B431A8" w:rsidRPr="00ED02F0" w:rsidRDefault="00160F0A" w:rsidP="00E25AF6">
      <w:pPr>
        <w:pStyle w:val="Corpodetexto"/>
        <w:tabs>
          <w:tab w:val="left" w:pos="2694"/>
          <w:tab w:val="center" w:pos="4749"/>
        </w:tabs>
        <w:ind w:left="3686" w:right="3456"/>
        <w:rPr>
          <w:rFonts w:ascii="Verdana" w:hAnsi="Verdana"/>
          <w:bCs/>
          <w:sz w:val="24"/>
          <w:szCs w:val="24"/>
        </w:rPr>
      </w:pPr>
      <w:r w:rsidRPr="00ED02F0">
        <w:rPr>
          <w:rFonts w:ascii="Verdana" w:hAnsi="Verdana"/>
          <w:sz w:val="24"/>
          <w:szCs w:val="24"/>
        </w:rPr>
        <w:t>21 -</w:t>
      </w:r>
      <w:r w:rsidR="00B431A8" w:rsidRPr="00ED02F0">
        <w:rPr>
          <w:rFonts w:ascii="Verdana" w:hAnsi="Verdana"/>
          <w:bCs/>
          <w:sz w:val="24"/>
          <w:szCs w:val="24"/>
        </w:rPr>
        <w:t xml:space="preserve"> No ar, pela TVC, programa de RG, Diálogo com</w:t>
      </w:r>
      <w:r w:rsidR="008B7778" w:rsidRPr="00ED02F0">
        <w:rPr>
          <w:rFonts w:ascii="Verdana" w:hAnsi="Verdana"/>
          <w:bCs/>
          <w:sz w:val="24"/>
          <w:szCs w:val="24"/>
        </w:rPr>
        <w:t xml:space="preserve"> Maria Alves, arte-educadora, psicanalista</w:t>
      </w:r>
    </w:p>
    <w:p w:rsidR="00E144AA" w:rsidRPr="00ED02F0" w:rsidRDefault="00E144AA"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rPr>
        <w:t xml:space="preserve">- </w:t>
      </w:r>
      <w:proofErr w:type="gramStart"/>
      <w:r w:rsidRPr="00ED02F0">
        <w:rPr>
          <w:rFonts w:ascii="Verdana" w:hAnsi="Verdana"/>
          <w:bCs/>
          <w:sz w:val="24"/>
          <w:szCs w:val="24"/>
        </w:rPr>
        <w:t>RG  lê</w:t>
      </w:r>
      <w:proofErr w:type="gramEnd"/>
      <w:r w:rsidRPr="00ED02F0">
        <w:rPr>
          <w:rFonts w:ascii="Verdana" w:hAnsi="Verdana"/>
          <w:bCs/>
          <w:sz w:val="24"/>
          <w:szCs w:val="24"/>
        </w:rPr>
        <w:t xml:space="preserve"> texto de sua autoria ,com análise sobre a obra teatral de Zé Celso Martinez Correa. No Cineteatro São Luiz.</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25 </w:t>
      </w:r>
      <w:r w:rsidR="00A676DB" w:rsidRPr="00ED02F0">
        <w:rPr>
          <w:rFonts w:ascii="Verdana" w:hAnsi="Verdana"/>
          <w:sz w:val="24"/>
          <w:szCs w:val="24"/>
        </w:rPr>
        <w:t xml:space="preserve">– RG lê texto de sua autoria com análise sobre a obra teatral de Eduardo Campos, em solenidade na </w:t>
      </w:r>
      <w:r w:rsidR="00537014">
        <w:rPr>
          <w:rFonts w:ascii="Verdana" w:hAnsi="Verdana"/>
          <w:sz w:val="24"/>
          <w:szCs w:val="24"/>
        </w:rPr>
        <w:t xml:space="preserve">Academia Cearense de Letras. E </w:t>
      </w:r>
      <w:r w:rsidR="00A676DB" w:rsidRPr="00ED02F0">
        <w:rPr>
          <w:rFonts w:ascii="Verdana" w:hAnsi="Verdana"/>
          <w:sz w:val="24"/>
          <w:szCs w:val="24"/>
        </w:rPr>
        <w:t>também  diz  o poema Elegia Cearense,</w:t>
      </w:r>
      <w:r w:rsidR="00A67CAB" w:rsidRPr="00ED02F0">
        <w:rPr>
          <w:rFonts w:ascii="Verdana" w:hAnsi="Verdana"/>
          <w:sz w:val="24"/>
          <w:szCs w:val="24"/>
        </w:rPr>
        <w:t xml:space="preserve"> </w:t>
      </w:r>
      <w:r w:rsidR="00A676DB" w:rsidRPr="00ED02F0">
        <w:rPr>
          <w:rFonts w:ascii="Verdana" w:hAnsi="Verdana"/>
          <w:sz w:val="24"/>
          <w:szCs w:val="24"/>
        </w:rPr>
        <w:t>de Arthur Eduardo Benevides.  Trata-se de uma comemoração pelos 100 anos de nascimento destes escritores.</w:t>
      </w:r>
    </w:p>
    <w:p w:rsidR="00B431A8" w:rsidRPr="00ED02F0" w:rsidRDefault="00160F0A" w:rsidP="00E25AF6">
      <w:pPr>
        <w:pStyle w:val="Corpodetexto"/>
        <w:tabs>
          <w:tab w:val="left" w:pos="2694"/>
          <w:tab w:val="center" w:pos="4749"/>
        </w:tabs>
        <w:ind w:left="3686" w:right="3456"/>
        <w:rPr>
          <w:rFonts w:ascii="Verdana" w:hAnsi="Verdana"/>
          <w:bCs/>
          <w:sz w:val="24"/>
          <w:szCs w:val="24"/>
        </w:rPr>
      </w:pPr>
      <w:r w:rsidRPr="00ED02F0">
        <w:rPr>
          <w:rFonts w:ascii="Verdana" w:hAnsi="Verdana"/>
          <w:sz w:val="24"/>
          <w:szCs w:val="24"/>
        </w:rPr>
        <w:t>28 -</w:t>
      </w:r>
      <w:r w:rsidR="00B431A8" w:rsidRPr="00ED02F0">
        <w:rPr>
          <w:rFonts w:ascii="Verdana" w:hAnsi="Verdana"/>
          <w:bCs/>
          <w:sz w:val="24"/>
          <w:szCs w:val="24"/>
        </w:rPr>
        <w:t xml:space="preserve"> No ar, pela TVC, programa de RG, Diálogo com</w:t>
      </w:r>
      <w:r w:rsidR="00E144AA" w:rsidRPr="00ED02F0">
        <w:rPr>
          <w:rFonts w:ascii="Verdana" w:hAnsi="Verdana"/>
          <w:bCs/>
          <w:sz w:val="24"/>
          <w:szCs w:val="24"/>
        </w:rPr>
        <w:t xml:space="preserve"> Helena </w:t>
      </w:r>
      <w:r w:rsidR="00A67CAB" w:rsidRPr="00ED02F0">
        <w:rPr>
          <w:rFonts w:ascii="Verdana" w:hAnsi="Verdana"/>
          <w:bCs/>
          <w:sz w:val="24"/>
          <w:szCs w:val="24"/>
        </w:rPr>
        <w:t>Barbosa, Superintendente do Centro Cultural Dragão do Mar de Arte e Cultura.</w:t>
      </w:r>
    </w:p>
    <w:p w:rsidR="00A676DB" w:rsidRPr="00ED02F0" w:rsidRDefault="00A676DB"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rPr>
        <w:t xml:space="preserve">- No mesmo dia, apresentação do espetáculo </w:t>
      </w:r>
      <w:r w:rsidRPr="00ED02F0">
        <w:rPr>
          <w:rFonts w:ascii="Verdana" w:hAnsi="Verdana"/>
          <w:bCs/>
          <w:i/>
          <w:sz w:val="24"/>
          <w:szCs w:val="24"/>
          <w:u w:val="single"/>
        </w:rPr>
        <w:t>Letra e Música</w:t>
      </w:r>
      <w:r w:rsidRPr="00ED02F0">
        <w:rPr>
          <w:rFonts w:ascii="Verdana" w:hAnsi="Verdana"/>
          <w:bCs/>
          <w:sz w:val="24"/>
          <w:szCs w:val="24"/>
        </w:rPr>
        <w:t>, com RG e Daniel Medina, no Teatro B. de Paiva, do Porto Dragão. Com poemas e canções.</w:t>
      </w:r>
    </w:p>
    <w:p w:rsidR="00160F0A" w:rsidRPr="00ED02F0" w:rsidRDefault="00160F0A" w:rsidP="00E25AF6">
      <w:pPr>
        <w:pStyle w:val="Corpodetexto"/>
        <w:tabs>
          <w:tab w:val="left" w:pos="2694"/>
          <w:tab w:val="center" w:pos="4749"/>
        </w:tabs>
        <w:ind w:left="3686" w:right="3456"/>
        <w:rPr>
          <w:rFonts w:ascii="Verdana" w:hAnsi="Verdana"/>
          <w:sz w:val="24"/>
          <w:szCs w:val="24"/>
        </w:rPr>
      </w:pPr>
    </w:p>
    <w:p w:rsidR="00084622"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u w:val="single"/>
        </w:rPr>
        <w:t xml:space="preserve">Agosto </w:t>
      </w:r>
    </w:p>
    <w:p w:rsidR="00160F0A" w:rsidRPr="00ED02F0" w:rsidRDefault="00160F0A" w:rsidP="00E25AF6">
      <w:pPr>
        <w:pStyle w:val="Corpodetexto"/>
        <w:tabs>
          <w:tab w:val="left" w:pos="2694"/>
          <w:tab w:val="center" w:pos="4749"/>
        </w:tabs>
        <w:ind w:left="3686" w:right="3456"/>
        <w:rPr>
          <w:rFonts w:ascii="Verdana" w:hAnsi="Verdana"/>
          <w:bCs/>
          <w:sz w:val="24"/>
          <w:szCs w:val="24"/>
        </w:rPr>
      </w:pP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03 –</w:t>
      </w:r>
      <w:r w:rsidR="006928A7" w:rsidRPr="00ED02F0">
        <w:rPr>
          <w:rFonts w:ascii="Verdana" w:hAnsi="Verdana"/>
          <w:sz w:val="24"/>
          <w:szCs w:val="24"/>
        </w:rPr>
        <w:t xml:space="preserve"> No restaurante Il</w:t>
      </w:r>
      <w:r w:rsidR="00F85A02" w:rsidRPr="00ED02F0">
        <w:rPr>
          <w:rFonts w:ascii="Verdana" w:hAnsi="Verdana"/>
          <w:sz w:val="24"/>
          <w:szCs w:val="24"/>
        </w:rPr>
        <w:t>l</w:t>
      </w:r>
      <w:r w:rsidR="006928A7" w:rsidRPr="00ED02F0">
        <w:rPr>
          <w:rFonts w:ascii="Verdana" w:hAnsi="Verdana"/>
          <w:sz w:val="24"/>
          <w:szCs w:val="24"/>
        </w:rPr>
        <w:t xml:space="preserve">a Mare, lançamento do </w:t>
      </w:r>
      <w:proofErr w:type="gramStart"/>
      <w:r w:rsidR="006928A7" w:rsidRPr="00ED02F0">
        <w:rPr>
          <w:rFonts w:ascii="Verdana" w:hAnsi="Verdana"/>
          <w:sz w:val="24"/>
          <w:szCs w:val="24"/>
        </w:rPr>
        <w:t>livro  Iracema</w:t>
      </w:r>
      <w:proofErr w:type="gramEnd"/>
      <w:r w:rsidR="006928A7" w:rsidRPr="00ED02F0">
        <w:rPr>
          <w:rFonts w:ascii="Verdana" w:hAnsi="Verdana"/>
          <w:sz w:val="24"/>
          <w:szCs w:val="24"/>
        </w:rPr>
        <w:t xml:space="preserve"> Digital, coletânea de artigos de diversos autores (sobre Informática) que inclui texto Interne</w:t>
      </w:r>
      <w:r w:rsidR="00AA4A1C" w:rsidRPr="00ED02F0">
        <w:rPr>
          <w:rFonts w:ascii="Verdana" w:hAnsi="Verdana"/>
          <w:sz w:val="24"/>
          <w:szCs w:val="24"/>
        </w:rPr>
        <w:t>-</w:t>
      </w:r>
      <w:r w:rsidR="006928A7" w:rsidRPr="00ED02F0">
        <w:rPr>
          <w:rFonts w:ascii="Verdana" w:hAnsi="Verdana"/>
          <w:sz w:val="24"/>
          <w:szCs w:val="24"/>
        </w:rPr>
        <w:t>Teatro, de Ricardo Guilherme.</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04 -</w:t>
      </w:r>
      <w:r w:rsidR="00B431A8" w:rsidRPr="00ED02F0">
        <w:rPr>
          <w:rFonts w:ascii="Verdana" w:hAnsi="Verdana"/>
          <w:bCs/>
          <w:sz w:val="24"/>
          <w:szCs w:val="24"/>
        </w:rPr>
        <w:t xml:space="preserve"> No ar, pela TVC, programa de RG, Diálogo com</w:t>
      </w:r>
      <w:r w:rsidR="00411551" w:rsidRPr="00ED02F0">
        <w:rPr>
          <w:rFonts w:ascii="Verdana" w:hAnsi="Verdana"/>
          <w:bCs/>
          <w:sz w:val="24"/>
          <w:szCs w:val="24"/>
        </w:rPr>
        <w:t xml:space="preserve"> Raquel </w:t>
      </w:r>
      <w:proofErr w:type="gramStart"/>
      <w:r w:rsidR="00411551" w:rsidRPr="00ED02F0">
        <w:rPr>
          <w:rFonts w:ascii="Verdana" w:hAnsi="Verdana"/>
          <w:bCs/>
          <w:sz w:val="24"/>
          <w:szCs w:val="24"/>
        </w:rPr>
        <w:t>Gadelha,  Presidenta</w:t>
      </w:r>
      <w:proofErr w:type="gramEnd"/>
      <w:r w:rsidR="00411551" w:rsidRPr="00ED02F0">
        <w:rPr>
          <w:rFonts w:ascii="Verdana" w:hAnsi="Verdana"/>
          <w:bCs/>
          <w:sz w:val="24"/>
          <w:szCs w:val="24"/>
        </w:rPr>
        <w:t xml:space="preserve"> do Instituto Dragão do Mar de Arte e Cultura.</w:t>
      </w:r>
    </w:p>
    <w:p w:rsidR="00AA4A1C"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09 - </w:t>
      </w:r>
      <w:r w:rsidR="00DF4A02" w:rsidRPr="00ED02F0">
        <w:rPr>
          <w:rFonts w:ascii="Verdana" w:hAnsi="Verdana"/>
          <w:sz w:val="24"/>
          <w:szCs w:val="24"/>
        </w:rPr>
        <w:t xml:space="preserve">Palestra da psicanalista e Professora da UFC, Laéria Fontenele, sobre o Mito </w:t>
      </w:r>
      <w:r w:rsidR="00AA4A1C" w:rsidRPr="00ED02F0">
        <w:rPr>
          <w:rFonts w:ascii="Verdana" w:hAnsi="Verdana"/>
          <w:sz w:val="24"/>
          <w:szCs w:val="24"/>
        </w:rPr>
        <w:t>de Medé</w:t>
      </w:r>
      <w:r w:rsidR="00DF4A02" w:rsidRPr="00ED02F0">
        <w:rPr>
          <w:rFonts w:ascii="Verdana" w:hAnsi="Verdana"/>
          <w:sz w:val="24"/>
          <w:szCs w:val="24"/>
        </w:rPr>
        <w:t>ia, promoção (no Ideal Clube) da Academia de Letras e Artes do Nordeste, presidida por RG.</w:t>
      </w:r>
    </w:p>
    <w:p w:rsidR="00AA4A1C"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11 -</w:t>
      </w:r>
      <w:r w:rsidR="00B431A8" w:rsidRPr="00ED02F0">
        <w:rPr>
          <w:rFonts w:ascii="Verdana" w:hAnsi="Verdana"/>
          <w:bCs/>
          <w:sz w:val="24"/>
          <w:szCs w:val="24"/>
        </w:rPr>
        <w:t xml:space="preserve"> No ar, pela TVC, programa de RG, Diálogo com</w:t>
      </w:r>
      <w:r w:rsidR="00DD2E75" w:rsidRPr="00ED02F0">
        <w:rPr>
          <w:rFonts w:ascii="Verdana" w:hAnsi="Verdana"/>
          <w:bCs/>
          <w:sz w:val="24"/>
          <w:szCs w:val="24"/>
        </w:rPr>
        <w:t xml:space="preserve"> D</w:t>
      </w:r>
      <w:r w:rsidR="00605CB4" w:rsidRPr="00ED02F0">
        <w:rPr>
          <w:rFonts w:ascii="Verdana" w:hAnsi="Verdana"/>
          <w:bCs/>
          <w:sz w:val="24"/>
          <w:szCs w:val="24"/>
        </w:rPr>
        <w:t>i</w:t>
      </w:r>
      <w:r w:rsidR="00DD2E75" w:rsidRPr="00ED02F0">
        <w:rPr>
          <w:rFonts w:ascii="Verdana" w:hAnsi="Verdana"/>
          <w:bCs/>
          <w:sz w:val="24"/>
          <w:szCs w:val="24"/>
        </w:rPr>
        <w:t>ana Azevedo, vice-reitora da UFC.</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13 </w:t>
      </w:r>
      <w:r w:rsidR="00537014">
        <w:rPr>
          <w:rFonts w:ascii="Verdana" w:hAnsi="Verdana"/>
          <w:sz w:val="24"/>
          <w:szCs w:val="24"/>
        </w:rPr>
        <w:t xml:space="preserve">– No Bistrô </w:t>
      </w:r>
      <w:r w:rsidR="008C51D6" w:rsidRPr="00ED02F0">
        <w:rPr>
          <w:rFonts w:ascii="Verdana" w:hAnsi="Verdana"/>
          <w:sz w:val="24"/>
          <w:szCs w:val="24"/>
        </w:rPr>
        <w:t>Toques de Luz, RG canta músicas de Roberto e Erasmo Carlos, em show do aniversariante Antônio José Sarubi. Ao teclado, Tito Freitas</w:t>
      </w:r>
      <w:r w:rsidRPr="00ED02F0">
        <w:rPr>
          <w:rFonts w:ascii="Verdana" w:hAnsi="Verdana"/>
          <w:sz w:val="24"/>
          <w:szCs w:val="24"/>
        </w:rPr>
        <w:t xml:space="preserve"> </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18 -</w:t>
      </w:r>
      <w:r w:rsidR="00B431A8" w:rsidRPr="00ED02F0">
        <w:rPr>
          <w:rFonts w:ascii="Verdana" w:hAnsi="Verdana"/>
          <w:bCs/>
          <w:sz w:val="24"/>
          <w:szCs w:val="24"/>
        </w:rPr>
        <w:t xml:space="preserve"> No ar, pela TVC, programa de RG, Diálogo com</w:t>
      </w:r>
      <w:r w:rsidR="002B4BEF" w:rsidRPr="00ED02F0">
        <w:rPr>
          <w:rFonts w:ascii="Verdana" w:hAnsi="Verdana"/>
          <w:bCs/>
          <w:sz w:val="24"/>
          <w:szCs w:val="24"/>
        </w:rPr>
        <w:t xml:space="preserve"> o biólogo e vereador Gabriel Aguiar.</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25 -</w:t>
      </w:r>
      <w:r w:rsidR="00B431A8" w:rsidRPr="00ED02F0">
        <w:rPr>
          <w:rFonts w:ascii="Verdana" w:hAnsi="Verdana"/>
          <w:bCs/>
          <w:sz w:val="24"/>
          <w:szCs w:val="24"/>
        </w:rPr>
        <w:t xml:space="preserve"> No ar, pela TVC, programa de RG, Diálogo com</w:t>
      </w:r>
      <w:r w:rsidR="00797291" w:rsidRPr="00ED02F0">
        <w:rPr>
          <w:rFonts w:ascii="Verdana" w:hAnsi="Verdana"/>
          <w:bCs/>
          <w:sz w:val="24"/>
          <w:szCs w:val="24"/>
        </w:rPr>
        <w:t xml:space="preserve"> o pesquisador da MPB e apresentador de </w:t>
      </w:r>
      <w:proofErr w:type="gramStart"/>
      <w:r w:rsidR="00797291" w:rsidRPr="00ED02F0">
        <w:rPr>
          <w:rFonts w:ascii="Verdana" w:hAnsi="Verdana"/>
          <w:bCs/>
          <w:sz w:val="24"/>
          <w:szCs w:val="24"/>
        </w:rPr>
        <w:t>TV  Ulysses</w:t>
      </w:r>
      <w:proofErr w:type="gramEnd"/>
      <w:r w:rsidR="00797291" w:rsidRPr="00ED02F0">
        <w:rPr>
          <w:rFonts w:ascii="Verdana" w:hAnsi="Verdana"/>
          <w:bCs/>
          <w:sz w:val="24"/>
          <w:szCs w:val="24"/>
        </w:rPr>
        <w:t xml:space="preserve">  Gaspar.</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30 </w:t>
      </w:r>
      <w:r w:rsidR="00CA5FF9" w:rsidRPr="00ED02F0">
        <w:rPr>
          <w:rFonts w:ascii="Verdana" w:hAnsi="Verdana"/>
          <w:sz w:val="24"/>
          <w:szCs w:val="24"/>
        </w:rPr>
        <w:t>–Com Diogo Mo</w:t>
      </w:r>
      <w:r w:rsidR="00E62C49" w:rsidRPr="00ED02F0">
        <w:rPr>
          <w:rFonts w:ascii="Verdana" w:hAnsi="Verdana"/>
          <w:sz w:val="24"/>
          <w:szCs w:val="24"/>
        </w:rPr>
        <w:t>n</w:t>
      </w:r>
      <w:r w:rsidR="00CA5FF9" w:rsidRPr="00ED02F0">
        <w:rPr>
          <w:rFonts w:ascii="Verdana" w:hAnsi="Verdana"/>
          <w:sz w:val="24"/>
          <w:szCs w:val="24"/>
        </w:rPr>
        <w:t xml:space="preserve">zo, Pablo Marquine e Fernanda Quinderé, Ricardo Guilherme participa do </w:t>
      </w:r>
      <w:proofErr w:type="gramStart"/>
      <w:r w:rsidR="00CA5FF9" w:rsidRPr="00ED02F0">
        <w:rPr>
          <w:rFonts w:ascii="Verdana" w:hAnsi="Verdana"/>
          <w:sz w:val="24"/>
          <w:szCs w:val="24"/>
        </w:rPr>
        <w:t xml:space="preserve">recital  </w:t>
      </w:r>
      <w:r w:rsidR="00CA5FF9" w:rsidRPr="00ED02F0">
        <w:rPr>
          <w:rFonts w:ascii="Verdana" w:hAnsi="Verdana"/>
          <w:i/>
          <w:sz w:val="24"/>
          <w:szCs w:val="24"/>
          <w:u w:val="single"/>
        </w:rPr>
        <w:t>Faces</w:t>
      </w:r>
      <w:proofErr w:type="gramEnd"/>
      <w:r w:rsidR="00CA5FF9" w:rsidRPr="00ED02F0">
        <w:rPr>
          <w:rFonts w:ascii="Verdana" w:hAnsi="Verdana"/>
          <w:i/>
          <w:sz w:val="24"/>
          <w:szCs w:val="24"/>
          <w:u w:val="single"/>
        </w:rPr>
        <w:t xml:space="preserve"> do Piano</w:t>
      </w:r>
      <w:r w:rsidRPr="00ED02F0">
        <w:rPr>
          <w:rFonts w:ascii="Verdana" w:hAnsi="Verdana"/>
          <w:bCs/>
          <w:i/>
          <w:sz w:val="24"/>
          <w:szCs w:val="24"/>
          <w:u w:val="single"/>
        </w:rPr>
        <w:t xml:space="preserve"> </w:t>
      </w:r>
      <w:r w:rsidR="00CA5FF9" w:rsidRPr="00ED02F0">
        <w:rPr>
          <w:rFonts w:ascii="Verdana" w:hAnsi="Verdana"/>
          <w:bCs/>
          <w:i/>
          <w:sz w:val="24"/>
          <w:szCs w:val="24"/>
          <w:u w:val="single"/>
        </w:rPr>
        <w:t>e da Poesia</w:t>
      </w:r>
      <w:r w:rsidR="00CA5FF9" w:rsidRPr="00ED02F0">
        <w:rPr>
          <w:rFonts w:ascii="Verdana" w:hAnsi="Verdana"/>
          <w:bCs/>
          <w:sz w:val="24"/>
          <w:szCs w:val="24"/>
        </w:rPr>
        <w:t>, no Centro Universitário Farias Brito.</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ab/>
      </w:r>
    </w:p>
    <w:p w:rsidR="00160F0A" w:rsidRPr="00ED02F0" w:rsidRDefault="00160F0A" w:rsidP="00E25AF6">
      <w:pPr>
        <w:pStyle w:val="Corpodetexto"/>
        <w:tabs>
          <w:tab w:val="left" w:pos="2694"/>
          <w:tab w:val="center" w:pos="4749"/>
        </w:tabs>
        <w:ind w:left="3686" w:right="3456"/>
        <w:rPr>
          <w:rFonts w:ascii="Verdana" w:hAnsi="Verdana"/>
          <w:sz w:val="24"/>
          <w:szCs w:val="24"/>
        </w:rPr>
      </w:pPr>
    </w:p>
    <w:p w:rsidR="00084622"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u w:val="single"/>
        </w:rPr>
        <w:t>Setembro</w:t>
      </w:r>
    </w:p>
    <w:p w:rsidR="00160F0A" w:rsidRPr="00ED02F0" w:rsidRDefault="00160F0A" w:rsidP="00E25AF6">
      <w:pPr>
        <w:pStyle w:val="Corpodetexto"/>
        <w:tabs>
          <w:tab w:val="left" w:pos="2694"/>
          <w:tab w:val="center" w:pos="4749"/>
        </w:tabs>
        <w:ind w:left="3686" w:right="3456"/>
        <w:rPr>
          <w:rFonts w:ascii="Verdana" w:hAnsi="Verdana"/>
          <w:bCs/>
          <w:sz w:val="24"/>
          <w:szCs w:val="24"/>
        </w:rPr>
      </w:pP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rPr>
        <w:t>01 -</w:t>
      </w:r>
      <w:r w:rsidR="00B431A8" w:rsidRPr="00ED02F0">
        <w:rPr>
          <w:rFonts w:ascii="Verdana" w:hAnsi="Verdana"/>
          <w:bCs/>
          <w:sz w:val="24"/>
          <w:szCs w:val="24"/>
        </w:rPr>
        <w:t xml:space="preserve"> No ar, pela TVC, programa de RG, Diálogo com</w:t>
      </w:r>
      <w:r w:rsidR="0017492E" w:rsidRPr="00ED02F0">
        <w:rPr>
          <w:rFonts w:ascii="Verdana" w:hAnsi="Verdana"/>
          <w:bCs/>
          <w:sz w:val="24"/>
          <w:szCs w:val="24"/>
        </w:rPr>
        <w:t xml:space="preserve"> Luiza Cela, Secretária de Cultura do Estado do Ceará.</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08 –</w:t>
      </w:r>
      <w:r w:rsidR="00B431A8" w:rsidRPr="00ED02F0">
        <w:rPr>
          <w:rFonts w:ascii="Verdana" w:hAnsi="Verdana"/>
          <w:bCs/>
          <w:sz w:val="24"/>
          <w:szCs w:val="24"/>
        </w:rPr>
        <w:t xml:space="preserve"> No ar, pela TVC, programa de RG, Diálogo com</w:t>
      </w:r>
      <w:r w:rsidR="000E641E" w:rsidRPr="00ED02F0">
        <w:rPr>
          <w:rFonts w:ascii="Verdana" w:hAnsi="Verdana"/>
          <w:bCs/>
          <w:sz w:val="24"/>
          <w:szCs w:val="24"/>
        </w:rPr>
        <w:t xml:space="preserve"> a   jornalista e </w:t>
      </w:r>
      <w:proofErr w:type="gramStart"/>
      <w:r w:rsidR="000E641E" w:rsidRPr="00ED02F0">
        <w:rPr>
          <w:rFonts w:ascii="Verdana" w:hAnsi="Verdana"/>
          <w:bCs/>
          <w:sz w:val="24"/>
          <w:szCs w:val="24"/>
        </w:rPr>
        <w:t>escritora  Ana</w:t>
      </w:r>
      <w:proofErr w:type="gramEnd"/>
      <w:r w:rsidR="000E641E" w:rsidRPr="00ED02F0">
        <w:rPr>
          <w:rFonts w:ascii="Verdana" w:hAnsi="Verdana"/>
          <w:bCs/>
          <w:sz w:val="24"/>
          <w:szCs w:val="24"/>
        </w:rPr>
        <w:t xml:space="preserve"> </w:t>
      </w:r>
      <w:r w:rsidR="00E62C49" w:rsidRPr="00ED02F0">
        <w:rPr>
          <w:rFonts w:ascii="Verdana" w:hAnsi="Verdana"/>
          <w:bCs/>
          <w:sz w:val="24"/>
          <w:szCs w:val="24"/>
        </w:rPr>
        <w:t>Márcia Dió</w:t>
      </w:r>
      <w:r w:rsidR="000E641E" w:rsidRPr="00ED02F0">
        <w:rPr>
          <w:rFonts w:ascii="Verdana" w:hAnsi="Verdana"/>
          <w:bCs/>
          <w:sz w:val="24"/>
          <w:szCs w:val="24"/>
        </w:rPr>
        <w:t>genes.</w:t>
      </w:r>
    </w:p>
    <w:p w:rsidR="00B915F9"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13 -</w:t>
      </w:r>
      <w:r w:rsidR="00B915F9" w:rsidRPr="00ED02F0">
        <w:rPr>
          <w:rFonts w:ascii="Verdana" w:hAnsi="Verdana"/>
          <w:sz w:val="24"/>
          <w:szCs w:val="24"/>
        </w:rPr>
        <w:t xml:space="preserve"> Palestra de Carlos Augusto Viana sobre a obra de do cronista e poeta Airton Monte, promoção (no Ideal Clube) da Academia de Letras e Artes do Nordeste, presidida por RG.</w:t>
      </w:r>
    </w:p>
    <w:p w:rsidR="00B431A8" w:rsidRPr="00ED02F0" w:rsidRDefault="00160F0A" w:rsidP="00E25AF6">
      <w:pPr>
        <w:pStyle w:val="Corpodetexto"/>
        <w:tabs>
          <w:tab w:val="left" w:pos="2694"/>
          <w:tab w:val="center" w:pos="4749"/>
        </w:tabs>
        <w:ind w:left="3686" w:right="3456"/>
        <w:rPr>
          <w:rFonts w:ascii="Verdana" w:hAnsi="Verdana"/>
          <w:bCs/>
          <w:sz w:val="24"/>
          <w:szCs w:val="24"/>
        </w:rPr>
      </w:pPr>
      <w:r w:rsidRPr="00ED02F0">
        <w:rPr>
          <w:rFonts w:ascii="Verdana" w:hAnsi="Verdana"/>
          <w:sz w:val="24"/>
          <w:szCs w:val="24"/>
        </w:rPr>
        <w:t xml:space="preserve">15 - </w:t>
      </w:r>
      <w:r w:rsidR="00B431A8" w:rsidRPr="00ED02F0">
        <w:rPr>
          <w:rFonts w:ascii="Verdana" w:hAnsi="Verdana"/>
          <w:bCs/>
          <w:sz w:val="24"/>
          <w:szCs w:val="24"/>
        </w:rPr>
        <w:t>No ar, pela TVC, programa de RG, Diálogo com</w:t>
      </w:r>
      <w:r w:rsidR="00253014" w:rsidRPr="00ED02F0">
        <w:rPr>
          <w:rFonts w:ascii="Verdana" w:hAnsi="Verdana"/>
          <w:bCs/>
          <w:sz w:val="24"/>
          <w:szCs w:val="24"/>
        </w:rPr>
        <w:t xml:space="preserve"> Sandro Gouveia, </w:t>
      </w:r>
      <w:proofErr w:type="gramStart"/>
      <w:r w:rsidR="00253014" w:rsidRPr="00ED02F0">
        <w:rPr>
          <w:rFonts w:ascii="Verdana" w:hAnsi="Verdana"/>
          <w:bCs/>
          <w:sz w:val="24"/>
          <w:szCs w:val="24"/>
        </w:rPr>
        <w:t>pro</w:t>
      </w:r>
      <w:proofErr w:type="gramEnd"/>
      <w:r w:rsidR="00253014" w:rsidRPr="00ED02F0">
        <w:rPr>
          <w:rFonts w:ascii="Verdana" w:hAnsi="Verdana"/>
          <w:bCs/>
          <w:sz w:val="24"/>
          <w:szCs w:val="24"/>
        </w:rPr>
        <w:t>-reitor de Cultura da Universidade Federal do Ceará.</w:t>
      </w:r>
    </w:p>
    <w:p w:rsidR="007B269F" w:rsidRPr="00ED02F0" w:rsidRDefault="007B269F"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rPr>
        <w:t xml:space="preserve">- Encenação de Bárbara e Demócrito, texto de Cliff Villar, no Buffet La Maison, com Ricardo Guilherme </w:t>
      </w:r>
      <w:proofErr w:type="gramStart"/>
      <w:r w:rsidRPr="00ED02F0">
        <w:rPr>
          <w:rFonts w:ascii="Verdana" w:hAnsi="Verdana"/>
          <w:bCs/>
          <w:sz w:val="24"/>
          <w:szCs w:val="24"/>
        </w:rPr>
        <w:t>e  Wilemara</w:t>
      </w:r>
      <w:proofErr w:type="gramEnd"/>
      <w:r w:rsidRPr="00ED02F0">
        <w:rPr>
          <w:rFonts w:ascii="Verdana" w:hAnsi="Verdana"/>
          <w:bCs/>
          <w:sz w:val="24"/>
          <w:szCs w:val="24"/>
        </w:rPr>
        <w:t xml:space="preserve"> Barros, sob a direção de Ronaldo Pessoa. Em alusão </w:t>
      </w:r>
      <w:r w:rsidR="000475CD" w:rsidRPr="00ED02F0">
        <w:rPr>
          <w:rFonts w:ascii="Verdana" w:hAnsi="Verdana"/>
          <w:bCs/>
          <w:sz w:val="24"/>
          <w:szCs w:val="24"/>
        </w:rPr>
        <w:t>ao</w:t>
      </w:r>
      <w:r w:rsidRPr="00ED02F0">
        <w:rPr>
          <w:rFonts w:ascii="Verdana" w:hAnsi="Verdana"/>
          <w:bCs/>
          <w:sz w:val="24"/>
          <w:szCs w:val="24"/>
        </w:rPr>
        <w:t>s 95 anos de fundação do Jornal O Povo.</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22 - </w:t>
      </w:r>
      <w:r w:rsidR="00B431A8" w:rsidRPr="00ED02F0">
        <w:rPr>
          <w:rFonts w:ascii="Verdana" w:hAnsi="Verdana"/>
          <w:bCs/>
          <w:sz w:val="24"/>
          <w:szCs w:val="24"/>
        </w:rPr>
        <w:t>No ar, pela TVC, programa de RG, Diálogo com</w:t>
      </w:r>
      <w:r w:rsidR="00506D4F" w:rsidRPr="00ED02F0">
        <w:rPr>
          <w:rFonts w:ascii="Verdana" w:hAnsi="Verdana"/>
          <w:bCs/>
          <w:sz w:val="24"/>
          <w:szCs w:val="24"/>
        </w:rPr>
        <w:t xml:space="preserve"> a cacika Juliana Irê, Secretária dos Povos Indígenas do Ceará.</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23 </w:t>
      </w:r>
      <w:r w:rsidR="00EC625D" w:rsidRPr="00ED02F0">
        <w:rPr>
          <w:rFonts w:ascii="Verdana" w:hAnsi="Verdana"/>
          <w:sz w:val="24"/>
          <w:szCs w:val="24"/>
        </w:rPr>
        <w:t>–</w:t>
      </w:r>
      <w:r w:rsidRPr="00ED02F0">
        <w:rPr>
          <w:rFonts w:ascii="Verdana" w:hAnsi="Verdana"/>
          <w:sz w:val="24"/>
          <w:szCs w:val="24"/>
        </w:rPr>
        <w:t xml:space="preserve"> </w:t>
      </w:r>
      <w:r w:rsidR="00EC625D" w:rsidRPr="00ED02F0">
        <w:rPr>
          <w:rFonts w:ascii="Verdana" w:hAnsi="Verdana"/>
          <w:sz w:val="24"/>
          <w:szCs w:val="24"/>
        </w:rPr>
        <w:t>Estreia da TeatrAula,</w:t>
      </w:r>
      <w:r w:rsidR="00EC625D" w:rsidRPr="00ED02F0">
        <w:rPr>
          <w:rFonts w:ascii="Verdana" w:hAnsi="Verdana"/>
          <w:i/>
          <w:sz w:val="24"/>
          <w:szCs w:val="24"/>
          <w:u w:val="single"/>
        </w:rPr>
        <w:t xml:space="preserve"> CienciArte</w:t>
      </w:r>
      <w:r w:rsidR="00EC625D" w:rsidRPr="00ED02F0">
        <w:rPr>
          <w:rFonts w:ascii="Verdana" w:hAnsi="Verdana"/>
          <w:sz w:val="24"/>
          <w:szCs w:val="24"/>
        </w:rPr>
        <w:t xml:space="preserve">, texto e encenação de </w:t>
      </w:r>
      <w:proofErr w:type="gramStart"/>
      <w:r w:rsidR="00EC625D" w:rsidRPr="00ED02F0">
        <w:rPr>
          <w:rFonts w:ascii="Verdana" w:hAnsi="Verdana"/>
          <w:sz w:val="24"/>
          <w:szCs w:val="24"/>
        </w:rPr>
        <w:t>RG  ,</w:t>
      </w:r>
      <w:proofErr w:type="gramEnd"/>
      <w:r w:rsidR="00EC625D" w:rsidRPr="00ED02F0">
        <w:rPr>
          <w:rFonts w:ascii="Verdana" w:hAnsi="Verdana"/>
          <w:sz w:val="24"/>
          <w:szCs w:val="24"/>
        </w:rPr>
        <w:t xml:space="preserve"> no Centro de Eventos do Ceará, durante o Congresso Brasileiro  de Médicos de Família e Comunidade.</w:t>
      </w:r>
    </w:p>
    <w:p w:rsidR="00160F0A"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27 - </w:t>
      </w:r>
      <w:r w:rsidR="006003D5" w:rsidRPr="00ED02F0">
        <w:rPr>
          <w:rFonts w:ascii="Verdana" w:hAnsi="Verdana"/>
          <w:sz w:val="24"/>
          <w:szCs w:val="24"/>
        </w:rPr>
        <w:t xml:space="preserve">Encenação de </w:t>
      </w:r>
      <w:r w:rsidR="006003D5" w:rsidRPr="00ED02F0">
        <w:rPr>
          <w:rFonts w:ascii="Verdana" w:hAnsi="Verdana"/>
          <w:i/>
          <w:sz w:val="24"/>
          <w:szCs w:val="24"/>
          <w:u w:val="single"/>
        </w:rPr>
        <w:t>Apareceu a Margarida</w:t>
      </w:r>
      <w:r w:rsidR="006003D5" w:rsidRPr="00ED02F0">
        <w:rPr>
          <w:rFonts w:ascii="Verdana" w:hAnsi="Verdana"/>
          <w:sz w:val="24"/>
          <w:szCs w:val="24"/>
        </w:rPr>
        <w:t xml:space="preserve">, solo de Ricardo Guilherme, no Teatro José de Alencar, alusiva aos 50 </w:t>
      </w:r>
      <w:proofErr w:type="gramStart"/>
      <w:r w:rsidR="006003D5" w:rsidRPr="00ED02F0">
        <w:rPr>
          <w:rFonts w:ascii="Verdana" w:hAnsi="Verdana"/>
          <w:sz w:val="24"/>
          <w:szCs w:val="24"/>
        </w:rPr>
        <w:t>anos  do</w:t>
      </w:r>
      <w:proofErr w:type="gramEnd"/>
      <w:r w:rsidR="006003D5" w:rsidRPr="00ED02F0">
        <w:rPr>
          <w:rFonts w:ascii="Verdana" w:hAnsi="Verdana"/>
          <w:sz w:val="24"/>
          <w:szCs w:val="24"/>
        </w:rPr>
        <w:t xml:space="preserve"> texto de Roberto Athayde.</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29 - </w:t>
      </w:r>
      <w:r w:rsidR="00B431A8" w:rsidRPr="00ED02F0">
        <w:rPr>
          <w:rFonts w:ascii="Verdana" w:hAnsi="Verdana"/>
          <w:bCs/>
          <w:sz w:val="24"/>
          <w:szCs w:val="24"/>
        </w:rPr>
        <w:t>No ar, pela TVC, programa de RG, Diálogo com</w:t>
      </w:r>
      <w:r w:rsidR="006003D5" w:rsidRPr="00ED02F0">
        <w:rPr>
          <w:rFonts w:ascii="Verdana" w:hAnsi="Verdana"/>
          <w:bCs/>
          <w:sz w:val="24"/>
          <w:szCs w:val="24"/>
        </w:rPr>
        <w:t xml:space="preserve"> o médico Bob Maranhão.</w:t>
      </w:r>
    </w:p>
    <w:p w:rsidR="00160F0A" w:rsidRPr="00ED02F0" w:rsidRDefault="00160F0A" w:rsidP="00E25AF6">
      <w:pPr>
        <w:pStyle w:val="Corpodetexto"/>
        <w:tabs>
          <w:tab w:val="left" w:pos="2694"/>
          <w:tab w:val="center" w:pos="4749"/>
        </w:tabs>
        <w:ind w:left="3686" w:right="3456"/>
        <w:rPr>
          <w:rFonts w:ascii="Verdana" w:hAnsi="Verdana"/>
          <w:sz w:val="24"/>
          <w:szCs w:val="24"/>
        </w:rPr>
      </w:pPr>
    </w:p>
    <w:p w:rsidR="00160F0A" w:rsidRPr="00ED02F0" w:rsidRDefault="00160F0A" w:rsidP="00E25AF6">
      <w:pPr>
        <w:pStyle w:val="Corpodetexto"/>
        <w:tabs>
          <w:tab w:val="left" w:pos="2694"/>
          <w:tab w:val="center" w:pos="4749"/>
        </w:tabs>
        <w:ind w:left="3686" w:right="3456"/>
        <w:rPr>
          <w:rFonts w:ascii="Verdana" w:hAnsi="Verdana"/>
          <w:sz w:val="24"/>
          <w:szCs w:val="24"/>
        </w:rPr>
      </w:pPr>
    </w:p>
    <w:p w:rsidR="00084622"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u w:val="single"/>
        </w:rPr>
        <w:t xml:space="preserve">Outubro </w:t>
      </w:r>
    </w:p>
    <w:p w:rsidR="00160F0A" w:rsidRPr="00ED02F0" w:rsidRDefault="00160F0A" w:rsidP="00E25AF6">
      <w:pPr>
        <w:pStyle w:val="Corpodetexto"/>
        <w:tabs>
          <w:tab w:val="left" w:pos="2694"/>
          <w:tab w:val="center" w:pos="4749"/>
        </w:tabs>
        <w:ind w:left="3686" w:right="3456"/>
        <w:rPr>
          <w:rFonts w:ascii="Verdana" w:hAnsi="Verdana"/>
          <w:bCs/>
          <w:sz w:val="24"/>
          <w:szCs w:val="24"/>
        </w:rPr>
      </w:pP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06 - </w:t>
      </w:r>
      <w:r w:rsidR="00B431A8" w:rsidRPr="00ED02F0">
        <w:rPr>
          <w:rFonts w:ascii="Verdana" w:hAnsi="Verdana"/>
          <w:bCs/>
          <w:sz w:val="24"/>
          <w:szCs w:val="24"/>
        </w:rPr>
        <w:t xml:space="preserve">No ar, pela TVC, </w:t>
      </w:r>
      <w:r w:rsidR="002C6821" w:rsidRPr="00ED02F0">
        <w:rPr>
          <w:rFonts w:ascii="Verdana" w:hAnsi="Verdana"/>
          <w:bCs/>
          <w:sz w:val="24"/>
          <w:szCs w:val="24"/>
        </w:rPr>
        <w:t xml:space="preserve">reapresentação do </w:t>
      </w:r>
      <w:r w:rsidR="00B431A8" w:rsidRPr="00ED02F0">
        <w:rPr>
          <w:rFonts w:ascii="Verdana" w:hAnsi="Verdana"/>
          <w:bCs/>
          <w:sz w:val="24"/>
          <w:szCs w:val="24"/>
        </w:rPr>
        <w:t>programa de RG, Diálogo com</w:t>
      </w:r>
      <w:r w:rsidR="002C6821" w:rsidRPr="00ED02F0">
        <w:rPr>
          <w:rFonts w:ascii="Verdana" w:hAnsi="Verdana"/>
          <w:bCs/>
          <w:sz w:val="24"/>
          <w:szCs w:val="24"/>
        </w:rPr>
        <w:t xml:space="preserve"> a historiadora e gestora Olga Paiva. Programa gravado em 2009.</w:t>
      </w:r>
    </w:p>
    <w:p w:rsidR="00591190"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11 </w:t>
      </w:r>
      <w:r w:rsidR="000F5377" w:rsidRPr="00ED02F0">
        <w:rPr>
          <w:rFonts w:ascii="Verdana" w:hAnsi="Verdana"/>
          <w:sz w:val="24"/>
          <w:szCs w:val="24"/>
        </w:rPr>
        <w:t xml:space="preserve">– Palestra </w:t>
      </w:r>
      <w:r w:rsidR="002C6821" w:rsidRPr="00ED02F0">
        <w:rPr>
          <w:rFonts w:ascii="Verdana" w:hAnsi="Verdana"/>
          <w:sz w:val="24"/>
          <w:szCs w:val="24"/>
        </w:rPr>
        <w:t>de Hermí</w:t>
      </w:r>
      <w:r w:rsidR="000F5377" w:rsidRPr="00ED02F0">
        <w:rPr>
          <w:rFonts w:ascii="Verdana" w:hAnsi="Verdana"/>
          <w:sz w:val="24"/>
          <w:szCs w:val="24"/>
        </w:rPr>
        <w:t>nia Lima sobre a obra de Zeca Baleiro, promoção (no Ideal Clube) da Academia de Letras e Artes do Nordeste, presidida por RG.</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13 - </w:t>
      </w:r>
      <w:r w:rsidR="00B431A8" w:rsidRPr="00ED02F0">
        <w:rPr>
          <w:rFonts w:ascii="Verdana" w:hAnsi="Verdana"/>
          <w:bCs/>
          <w:sz w:val="24"/>
          <w:szCs w:val="24"/>
        </w:rPr>
        <w:t>No ar, pela TVC, programa de RG, Diálogo com</w:t>
      </w:r>
      <w:r w:rsidR="0050067F" w:rsidRPr="00ED02F0">
        <w:rPr>
          <w:rFonts w:ascii="Verdana" w:hAnsi="Verdana"/>
          <w:bCs/>
          <w:sz w:val="24"/>
          <w:szCs w:val="24"/>
        </w:rPr>
        <w:t xml:space="preserve"> a escritora e produtora cultural Marta Pinheiro.</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20 - </w:t>
      </w:r>
      <w:r w:rsidR="00B431A8" w:rsidRPr="00ED02F0">
        <w:rPr>
          <w:rFonts w:ascii="Verdana" w:hAnsi="Verdana"/>
          <w:bCs/>
          <w:sz w:val="24"/>
          <w:szCs w:val="24"/>
        </w:rPr>
        <w:t>No ar, pela TVC, programa de RG, Diálogo com</w:t>
      </w:r>
      <w:r w:rsidR="00842F5D" w:rsidRPr="00ED02F0">
        <w:rPr>
          <w:rFonts w:ascii="Verdana" w:hAnsi="Verdana"/>
          <w:bCs/>
          <w:sz w:val="24"/>
          <w:szCs w:val="24"/>
        </w:rPr>
        <w:t xml:space="preserve"> Fátima Severiano, professora titular da UFC, Doutora em Ciências Sociais Aplicadas.</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27 - </w:t>
      </w:r>
      <w:r w:rsidR="00B431A8" w:rsidRPr="00ED02F0">
        <w:rPr>
          <w:rFonts w:ascii="Verdana" w:hAnsi="Verdana"/>
          <w:bCs/>
          <w:sz w:val="24"/>
          <w:szCs w:val="24"/>
        </w:rPr>
        <w:t>No ar, pela TVC, programa de RG, Diálogo com</w:t>
      </w:r>
      <w:r w:rsidR="00BB0C46" w:rsidRPr="00ED02F0">
        <w:rPr>
          <w:rFonts w:ascii="Verdana" w:hAnsi="Verdana"/>
          <w:bCs/>
          <w:sz w:val="24"/>
          <w:szCs w:val="24"/>
        </w:rPr>
        <w:t xml:space="preserve"> Dimas Oliveira, advogado, gestor, empreendedor.</w:t>
      </w:r>
    </w:p>
    <w:p w:rsidR="00160F0A" w:rsidRPr="00ED02F0" w:rsidRDefault="00160F0A" w:rsidP="00E25AF6">
      <w:pPr>
        <w:pStyle w:val="Corpodetexto"/>
        <w:tabs>
          <w:tab w:val="left" w:pos="2694"/>
          <w:tab w:val="center" w:pos="4749"/>
        </w:tabs>
        <w:ind w:left="3686" w:right="3456"/>
        <w:rPr>
          <w:rFonts w:ascii="Verdana" w:hAnsi="Verdana"/>
          <w:sz w:val="24"/>
          <w:szCs w:val="24"/>
        </w:rPr>
      </w:pPr>
    </w:p>
    <w:p w:rsidR="00084622"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u w:val="single"/>
        </w:rPr>
        <w:t>Novembro</w:t>
      </w:r>
    </w:p>
    <w:p w:rsidR="00160F0A" w:rsidRPr="00ED02F0" w:rsidRDefault="00160F0A" w:rsidP="00E25AF6">
      <w:pPr>
        <w:pStyle w:val="Corpodetexto"/>
        <w:tabs>
          <w:tab w:val="left" w:pos="2694"/>
          <w:tab w:val="center" w:pos="4749"/>
        </w:tabs>
        <w:ind w:left="3686" w:right="3456"/>
        <w:rPr>
          <w:rFonts w:ascii="Verdana" w:hAnsi="Verdana"/>
          <w:bCs/>
          <w:sz w:val="24"/>
          <w:szCs w:val="24"/>
        </w:rPr>
      </w:pP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03 –</w:t>
      </w:r>
      <w:r w:rsidR="00B431A8" w:rsidRPr="00ED02F0">
        <w:rPr>
          <w:rFonts w:ascii="Verdana" w:hAnsi="Verdana"/>
          <w:bCs/>
          <w:sz w:val="24"/>
          <w:szCs w:val="24"/>
        </w:rPr>
        <w:t xml:space="preserve"> No ar, pela TVC, programa de RG, Diálogo com</w:t>
      </w:r>
      <w:r w:rsidR="000B2D77" w:rsidRPr="00ED02F0">
        <w:rPr>
          <w:rFonts w:ascii="Verdana" w:hAnsi="Verdana"/>
          <w:bCs/>
          <w:sz w:val="24"/>
          <w:szCs w:val="24"/>
        </w:rPr>
        <w:t xml:space="preserve"> o artista plástico, compositor e cantor Kazane.</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10 -</w:t>
      </w:r>
      <w:r w:rsidR="00B431A8" w:rsidRPr="00ED02F0">
        <w:rPr>
          <w:rFonts w:ascii="Verdana" w:hAnsi="Verdana"/>
          <w:bCs/>
          <w:sz w:val="24"/>
          <w:szCs w:val="24"/>
        </w:rPr>
        <w:t xml:space="preserve"> No ar, pela TVC, programa de RG, Diálogo com</w:t>
      </w:r>
      <w:r w:rsidR="00C807C6" w:rsidRPr="00ED02F0">
        <w:rPr>
          <w:rFonts w:ascii="Verdana" w:hAnsi="Verdana"/>
          <w:bCs/>
          <w:sz w:val="24"/>
          <w:szCs w:val="24"/>
        </w:rPr>
        <w:t xml:space="preserve"> Leandro Bulhões, historiador, professor-</w:t>
      </w:r>
      <w:proofErr w:type="gramStart"/>
      <w:r w:rsidR="00C807C6" w:rsidRPr="00ED02F0">
        <w:rPr>
          <w:rFonts w:ascii="Verdana" w:hAnsi="Verdana"/>
          <w:bCs/>
          <w:sz w:val="24"/>
          <w:szCs w:val="24"/>
        </w:rPr>
        <w:t>doutor  da</w:t>
      </w:r>
      <w:proofErr w:type="gramEnd"/>
      <w:r w:rsidR="00C807C6" w:rsidRPr="00ED02F0">
        <w:rPr>
          <w:rFonts w:ascii="Verdana" w:hAnsi="Verdana"/>
          <w:bCs/>
          <w:sz w:val="24"/>
          <w:szCs w:val="24"/>
        </w:rPr>
        <w:t xml:space="preserve"> UFC.</w:t>
      </w:r>
    </w:p>
    <w:p w:rsidR="00591190"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15 </w:t>
      </w:r>
      <w:r w:rsidR="00B507D2" w:rsidRPr="00ED02F0">
        <w:rPr>
          <w:rFonts w:ascii="Verdana" w:hAnsi="Verdana"/>
          <w:sz w:val="24"/>
          <w:szCs w:val="24"/>
        </w:rPr>
        <w:t>–</w:t>
      </w:r>
      <w:r w:rsidRPr="00ED02F0">
        <w:rPr>
          <w:rFonts w:ascii="Verdana" w:hAnsi="Verdana"/>
          <w:sz w:val="24"/>
          <w:szCs w:val="24"/>
        </w:rPr>
        <w:t xml:space="preserve"> </w:t>
      </w:r>
      <w:r w:rsidR="00B507D2" w:rsidRPr="00ED02F0">
        <w:rPr>
          <w:rFonts w:ascii="Verdana" w:hAnsi="Verdana"/>
          <w:sz w:val="24"/>
          <w:szCs w:val="24"/>
        </w:rPr>
        <w:t xml:space="preserve">De </w:t>
      </w:r>
      <w:r w:rsidR="003E0724" w:rsidRPr="00ED02F0">
        <w:rPr>
          <w:rFonts w:ascii="Verdana" w:hAnsi="Verdana"/>
          <w:sz w:val="24"/>
          <w:szCs w:val="24"/>
        </w:rPr>
        <w:t>15 a 18</w:t>
      </w:r>
      <w:r w:rsidR="00B507D2" w:rsidRPr="00ED02F0">
        <w:rPr>
          <w:rFonts w:ascii="Verdana" w:hAnsi="Verdana"/>
          <w:sz w:val="24"/>
          <w:szCs w:val="24"/>
        </w:rPr>
        <w:t xml:space="preserve">, </w:t>
      </w:r>
      <w:proofErr w:type="gramStart"/>
      <w:r w:rsidR="00B507D2" w:rsidRPr="00ED02F0">
        <w:rPr>
          <w:rFonts w:ascii="Verdana" w:hAnsi="Verdana"/>
          <w:sz w:val="24"/>
          <w:szCs w:val="24"/>
        </w:rPr>
        <w:t>RG  figura</w:t>
      </w:r>
      <w:proofErr w:type="gramEnd"/>
      <w:r w:rsidR="00B507D2" w:rsidRPr="00ED02F0">
        <w:rPr>
          <w:rFonts w:ascii="Verdana" w:hAnsi="Verdana"/>
          <w:sz w:val="24"/>
          <w:szCs w:val="24"/>
        </w:rPr>
        <w:t xml:space="preserve"> como  debatedor-interlocutor  da Mostra Cenas Germinantes, durante o Festival Nordestino de Teatro, reali</w:t>
      </w:r>
      <w:r w:rsidR="003E0724" w:rsidRPr="00ED02F0">
        <w:rPr>
          <w:rFonts w:ascii="Verdana" w:hAnsi="Verdana"/>
          <w:sz w:val="24"/>
          <w:szCs w:val="24"/>
        </w:rPr>
        <w:t>z</w:t>
      </w:r>
      <w:r w:rsidR="00B507D2" w:rsidRPr="00ED02F0">
        <w:rPr>
          <w:rFonts w:ascii="Verdana" w:hAnsi="Verdana"/>
          <w:sz w:val="24"/>
          <w:szCs w:val="24"/>
        </w:rPr>
        <w:t>ado em Guaramiranga/CE.</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17 –</w:t>
      </w:r>
      <w:r w:rsidR="00B431A8" w:rsidRPr="00ED02F0">
        <w:rPr>
          <w:rFonts w:ascii="Verdana" w:hAnsi="Verdana"/>
          <w:bCs/>
          <w:sz w:val="24"/>
          <w:szCs w:val="24"/>
        </w:rPr>
        <w:t xml:space="preserve"> No ar, pela TVC, programa de RG, Diálogo </w:t>
      </w:r>
      <w:proofErr w:type="gramStart"/>
      <w:r w:rsidR="00B431A8" w:rsidRPr="00ED02F0">
        <w:rPr>
          <w:rFonts w:ascii="Verdana" w:hAnsi="Verdana"/>
          <w:bCs/>
          <w:sz w:val="24"/>
          <w:szCs w:val="24"/>
        </w:rPr>
        <w:t>com</w:t>
      </w:r>
      <w:r w:rsidR="00BA2214" w:rsidRPr="00ED02F0">
        <w:rPr>
          <w:rFonts w:ascii="Verdana" w:hAnsi="Verdana"/>
          <w:bCs/>
          <w:sz w:val="24"/>
          <w:szCs w:val="24"/>
        </w:rPr>
        <w:t xml:space="preserve">  a</w:t>
      </w:r>
      <w:proofErr w:type="gramEnd"/>
      <w:r w:rsidR="00BA2214" w:rsidRPr="00ED02F0">
        <w:rPr>
          <w:rFonts w:ascii="Verdana" w:hAnsi="Verdana"/>
          <w:bCs/>
          <w:sz w:val="24"/>
          <w:szCs w:val="24"/>
        </w:rPr>
        <w:t xml:space="preserve"> arquiteta Caroline Freitas.</w:t>
      </w:r>
    </w:p>
    <w:p w:rsidR="00B431A8" w:rsidRPr="00ED02F0" w:rsidRDefault="00160F0A"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24 – </w:t>
      </w:r>
      <w:r w:rsidR="00B431A8" w:rsidRPr="00ED02F0">
        <w:rPr>
          <w:rFonts w:ascii="Verdana" w:hAnsi="Verdana"/>
          <w:bCs/>
          <w:sz w:val="24"/>
          <w:szCs w:val="24"/>
        </w:rPr>
        <w:t>No ar, pela TVC, programa de RG, Diálogo com</w:t>
      </w:r>
      <w:r w:rsidR="00C005C6" w:rsidRPr="00ED02F0">
        <w:rPr>
          <w:rFonts w:ascii="Verdana" w:hAnsi="Verdana"/>
          <w:bCs/>
          <w:sz w:val="24"/>
          <w:szCs w:val="24"/>
        </w:rPr>
        <w:t xml:space="preserve"> a </w:t>
      </w:r>
      <w:proofErr w:type="gramStart"/>
      <w:r w:rsidR="00C005C6" w:rsidRPr="00ED02F0">
        <w:rPr>
          <w:rFonts w:ascii="Verdana" w:hAnsi="Verdana"/>
          <w:bCs/>
          <w:sz w:val="24"/>
          <w:szCs w:val="24"/>
        </w:rPr>
        <w:t>jornalista  Erilene</w:t>
      </w:r>
      <w:proofErr w:type="gramEnd"/>
      <w:r w:rsidR="00C005C6" w:rsidRPr="00ED02F0">
        <w:rPr>
          <w:rFonts w:ascii="Verdana" w:hAnsi="Verdana"/>
          <w:bCs/>
          <w:sz w:val="24"/>
          <w:szCs w:val="24"/>
        </w:rPr>
        <w:t xml:space="preserve"> Firmino.</w:t>
      </w:r>
    </w:p>
    <w:p w:rsidR="00160F0A" w:rsidRPr="00ED02F0" w:rsidRDefault="006003D5"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29 -</w:t>
      </w:r>
      <w:r w:rsidR="001E11E7" w:rsidRPr="00ED02F0">
        <w:rPr>
          <w:rFonts w:ascii="Verdana" w:hAnsi="Verdana"/>
          <w:sz w:val="24"/>
          <w:szCs w:val="24"/>
        </w:rPr>
        <w:t xml:space="preserve">Encenação de </w:t>
      </w:r>
      <w:r w:rsidR="001E11E7" w:rsidRPr="00ED02F0">
        <w:rPr>
          <w:rFonts w:ascii="Verdana" w:hAnsi="Verdana"/>
          <w:i/>
          <w:sz w:val="24"/>
          <w:szCs w:val="24"/>
          <w:u w:val="single"/>
        </w:rPr>
        <w:t>Apareceu a Margarida</w:t>
      </w:r>
      <w:r w:rsidR="001E11E7" w:rsidRPr="00ED02F0">
        <w:rPr>
          <w:rFonts w:ascii="Verdana" w:hAnsi="Verdana"/>
          <w:sz w:val="24"/>
          <w:szCs w:val="24"/>
        </w:rPr>
        <w:t>, solo de Ricardo Guilherme, no Centro Cultural Banco do Nordeste, alusiva a</w:t>
      </w:r>
      <w:r w:rsidR="00C67E2E" w:rsidRPr="00ED02F0">
        <w:rPr>
          <w:rFonts w:ascii="Verdana" w:hAnsi="Verdana"/>
          <w:sz w:val="24"/>
          <w:szCs w:val="24"/>
        </w:rPr>
        <w:t>o</w:t>
      </w:r>
      <w:r w:rsidR="001E11E7" w:rsidRPr="00ED02F0">
        <w:rPr>
          <w:rFonts w:ascii="Verdana" w:hAnsi="Verdana"/>
          <w:sz w:val="24"/>
          <w:szCs w:val="24"/>
        </w:rPr>
        <w:t xml:space="preserve">s 50 </w:t>
      </w:r>
      <w:proofErr w:type="gramStart"/>
      <w:r w:rsidR="001E11E7" w:rsidRPr="00ED02F0">
        <w:rPr>
          <w:rFonts w:ascii="Verdana" w:hAnsi="Verdana"/>
          <w:sz w:val="24"/>
          <w:szCs w:val="24"/>
        </w:rPr>
        <w:t>anos  do</w:t>
      </w:r>
      <w:proofErr w:type="gramEnd"/>
      <w:r w:rsidR="001E11E7" w:rsidRPr="00ED02F0">
        <w:rPr>
          <w:rFonts w:ascii="Verdana" w:hAnsi="Verdana"/>
          <w:sz w:val="24"/>
          <w:szCs w:val="24"/>
        </w:rPr>
        <w:t xml:space="preserve"> texto de Roberto Athayde.</w:t>
      </w:r>
      <w:r w:rsidR="00160F0A" w:rsidRPr="00ED02F0">
        <w:rPr>
          <w:rFonts w:ascii="Verdana" w:hAnsi="Verdana"/>
          <w:sz w:val="24"/>
          <w:szCs w:val="24"/>
        </w:rPr>
        <w:t xml:space="preserve"> </w:t>
      </w:r>
    </w:p>
    <w:p w:rsidR="00160F0A" w:rsidRPr="00ED02F0" w:rsidRDefault="00160F0A" w:rsidP="00E25AF6">
      <w:pPr>
        <w:pStyle w:val="Corpodetexto"/>
        <w:tabs>
          <w:tab w:val="left" w:pos="2694"/>
          <w:tab w:val="center" w:pos="4749"/>
        </w:tabs>
        <w:ind w:left="3686" w:right="3456"/>
        <w:rPr>
          <w:rFonts w:ascii="Verdana" w:hAnsi="Verdana"/>
          <w:sz w:val="24"/>
          <w:szCs w:val="24"/>
        </w:rPr>
      </w:pPr>
    </w:p>
    <w:p w:rsidR="00160F0A" w:rsidRPr="00ED02F0" w:rsidRDefault="00160F0A" w:rsidP="00E25AF6">
      <w:pPr>
        <w:pStyle w:val="Corpodetexto"/>
        <w:tabs>
          <w:tab w:val="left" w:pos="2694"/>
          <w:tab w:val="center" w:pos="4749"/>
        </w:tabs>
        <w:ind w:left="3686" w:right="3456"/>
        <w:rPr>
          <w:rFonts w:ascii="Verdana" w:hAnsi="Verdana"/>
          <w:sz w:val="24"/>
          <w:szCs w:val="24"/>
        </w:rPr>
      </w:pPr>
    </w:p>
    <w:p w:rsidR="00084622"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u w:val="single"/>
        </w:rPr>
        <w:t>Dezembro</w:t>
      </w:r>
    </w:p>
    <w:p w:rsidR="00084622" w:rsidRPr="00ED02F0" w:rsidRDefault="00084622" w:rsidP="00E25AF6">
      <w:pPr>
        <w:pStyle w:val="Corpodetexto"/>
        <w:tabs>
          <w:tab w:val="left" w:pos="2694"/>
          <w:tab w:val="center" w:pos="4749"/>
        </w:tabs>
        <w:ind w:left="3686" w:right="3456"/>
        <w:rPr>
          <w:rFonts w:ascii="Verdana" w:hAnsi="Verdana"/>
          <w:bCs/>
          <w:sz w:val="24"/>
          <w:szCs w:val="24"/>
        </w:rPr>
      </w:pPr>
    </w:p>
    <w:p w:rsidR="00B431A8"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bCs/>
          <w:sz w:val="24"/>
          <w:szCs w:val="24"/>
        </w:rPr>
        <w:t>01 -</w:t>
      </w:r>
      <w:r w:rsidR="00B431A8" w:rsidRPr="00ED02F0">
        <w:rPr>
          <w:rFonts w:ascii="Verdana" w:hAnsi="Verdana"/>
          <w:bCs/>
          <w:sz w:val="24"/>
          <w:szCs w:val="24"/>
        </w:rPr>
        <w:t xml:space="preserve"> No ar, pela TVC, programa de RG, Diálogo com</w:t>
      </w:r>
      <w:r w:rsidR="00E35AA7" w:rsidRPr="00ED02F0">
        <w:rPr>
          <w:rFonts w:ascii="Verdana" w:hAnsi="Verdana"/>
          <w:bCs/>
          <w:sz w:val="24"/>
          <w:szCs w:val="24"/>
        </w:rPr>
        <w:t xml:space="preserve"> Francisco Antônio Bezerra, o Bezerrinha, editor, jornalista, empreendedor.</w:t>
      </w:r>
    </w:p>
    <w:p w:rsidR="00B431A8"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08 –</w:t>
      </w:r>
      <w:r w:rsidR="00B431A8" w:rsidRPr="00ED02F0">
        <w:rPr>
          <w:rFonts w:ascii="Verdana" w:hAnsi="Verdana"/>
          <w:bCs/>
          <w:sz w:val="24"/>
          <w:szCs w:val="24"/>
        </w:rPr>
        <w:t xml:space="preserve"> No ar, pela TVC, programa de RG, Diálogo</w:t>
      </w:r>
      <w:r w:rsidR="00C3174C" w:rsidRPr="00ED02F0">
        <w:rPr>
          <w:rFonts w:ascii="Verdana" w:hAnsi="Verdana"/>
          <w:bCs/>
          <w:sz w:val="24"/>
          <w:szCs w:val="24"/>
        </w:rPr>
        <w:t xml:space="preserve">, edição especial pelos 16 anos do programa, </w:t>
      </w:r>
      <w:r w:rsidR="00B431A8" w:rsidRPr="00ED02F0">
        <w:rPr>
          <w:rFonts w:ascii="Verdana" w:hAnsi="Verdana"/>
          <w:bCs/>
          <w:sz w:val="24"/>
          <w:szCs w:val="24"/>
        </w:rPr>
        <w:t>com</w:t>
      </w:r>
      <w:r w:rsidR="000F5C7A">
        <w:rPr>
          <w:rFonts w:ascii="Verdana" w:hAnsi="Verdana"/>
          <w:bCs/>
          <w:sz w:val="24"/>
          <w:szCs w:val="24"/>
        </w:rPr>
        <w:t xml:space="preserve"> a jo</w:t>
      </w:r>
      <w:r w:rsidR="00C3174C" w:rsidRPr="00ED02F0">
        <w:rPr>
          <w:rFonts w:ascii="Verdana" w:hAnsi="Verdana"/>
          <w:bCs/>
          <w:sz w:val="24"/>
          <w:szCs w:val="24"/>
        </w:rPr>
        <w:t>rnalista Izabel Gurgel (apresentadora) e Ricardo Guilherme como dialogador.</w:t>
      </w:r>
    </w:p>
    <w:p w:rsidR="00084622"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13 </w:t>
      </w:r>
      <w:r w:rsidR="00222CDA" w:rsidRPr="00ED02F0">
        <w:rPr>
          <w:rFonts w:ascii="Verdana" w:hAnsi="Verdana"/>
          <w:sz w:val="24"/>
          <w:szCs w:val="24"/>
        </w:rPr>
        <w:t xml:space="preserve">– Em evento promovido pela Academia de Letras e Artes do Nordeste, sob a presidência de RG, apresentam-se no Piano-bar do Ideal Clube, os cantores Milton Nunes, Isaac </w:t>
      </w:r>
      <w:proofErr w:type="gramStart"/>
      <w:r w:rsidR="00222CDA" w:rsidRPr="00ED02F0">
        <w:rPr>
          <w:rFonts w:ascii="Verdana" w:hAnsi="Verdana"/>
          <w:sz w:val="24"/>
          <w:szCs w:val="24"/>
        </w:rPr>
        <w:t>Cândido ,</w:t>
      </w:r>
      <w:proofErr w:type="gramEnd"/>
      <w:r w:rsidR="00222CDA" w:rsidRPr="00ED02F0">
        <w:rPr>
          <w:rFonts w:ascii="Verdana" w:hAnsi="Verdana"/>
          <w:sz w:val="24"/>
          <w:szCs w:val="24"/>
        </w:rPr>
        <w:t xml:space="preserve"> Antônio José Sarubi , Franklim Dantas e RG, cantando MPB.</w:t>
      </w:r>
      <w:r w:rsidRPr="00ED02F0">
        <w:rPr>
          <w:rFonts w:ascii="Verdana" w:hAnsi="Verdana"/>
          <w:sz w:val="24"/>
          <w:szCs w:val="24"/>
        </w:rPr>
        <w:t xml:space="preserve"> </w:t>
      </w:r>
    </w:p>
    <w:p w:rsidR="00B431A8"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15 - </w:t>
      </w:r>
      <w:r w:rsidR="00B431A8" w:rsidRPr="00ED02F0">
        <w:rPr>
          <w:rFonts w:ascii="Verdana" w:hAnsi="Verdana"/>
          <w:bCs/>
          <w:sz w:val="24"/>
          <w:szCs w:val="24"/>
        </w:rPr>
        <w:t>No ar, pela TVC, programa de RG, Diálogo com</w:t>
      </w:r>
      <w:r w:rsidR="00C331DF" w:rsidRPr="00ED02F0">
        <w:rPr>
          <w:rFonts w:ascii="Verdana" w:hAnsi="Verdana"/>
          <w:bCs/>
          <w:sz w:val="24"/>
          <w:szCs w:val="24"/>
        </w:rPr>
        <w:t xml:space="preserve"> Odilo </w:t>
      </w:r>
      <w:r w:rsidR="00AD5123" w:rsidRPr="00ED02F0">
        <w:rPr>
          <w:rFonts w:ascii="Verdana" w:hAnsi="Verdana"/>
          <w:bCs/>
          <w:sz w:val="24"/>
          <w:szCs w:val="24"/>
        </w:rPr>
        <w:t>Almeida, presidente nacional do Instituto de Arquitetos do Brasil.</w:t>
      </w:r>
    </w:p>
    <w:p w:rsidR="00084622"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20 </w:t>
      </w:r>
      <w:r w:rsidR="00627577" w:rsidRPr="00ED02F0">
        <w:rPr>
          <w:rFonts w:ascii="Verdana" w:hAnsi="Verdana"/>
          <w:sz w:val="24"/>
          <w:szCs w:val="24"/>
        </w:rPr>
        <w:t>–</w:t>
      </w:r>
      <w:r w:rsidR="007B1460" w:rsidRPr="00ED02F0">
        <w:rPr>
          <w:rFonts w:ascii="Verdana" w:hAnsi="Verdana"/>
          <w:sz w:val="24"/>
          <w:szCs w:val="24"/>
        </w:rPr>
        <w:t xml:space="preserve"> E</w:t>
      </w:r>
      <w:r w:rsidR="00627577" w:rsidRPr="00ED02F0">
        <w:rPr>
          <w:rFonts w:ascii="Verdana" w:hAnsi="Verdana"/>
          <w:sz w:val="24"/>
          <w:szCs w:val="24"/>
        </w:rPr>
        <w:t xml:space="preserve">m leitura dramática, </w:t>
      </w:r>
      <w:r w:rsidR="007B1460" w:rsidRPr="00ED02F0">
        <w:rPr>
          <w:rFonts w:ascii="Verdana" w:hAnsi="Verdana"/>
          <w:sz w:val="24"/>
          <w:szCs w:val="24"/>
        </w:rPr>
        <w:t xml:space="preserve">realizada em Maracanaú, para estudantes de escolas públicas, RG </w:t>
      </w:r>
      <w:r w:rsidR="00627577" w:rsidRPr="00ED02F0">
        <w:rPr>
          <w:rFonts w:ascii="Verdana" w:hAnsi="Verdana"/>
          <w:sz w:val="24"/>
          <w:szCs w:val="24"/>
        </w:rPr>
        <w:t>apr</w:t>
      </w:r>
      <w:r w:rsidR="007B1460" w:rsidRPr="00ED02F0">
        <w:rPr>
          <w:rFonts w:ascii="Verdana" w:hAnsi="Verdana"/>
          <w:sz w:val="24"/>
          <w:szCs w:val="24"/>
        </w:rPr>
        <w:t>e</w:t>
      </w:r>
      <w:r w:rsidR="00627577" w:rsidRPr="00ED02F0">
        <w:rPr>
          <w:rFonts w:ascii="Verdana" w:hAnsi="Verdana"/>
          <w:sz w:val="24"/>
          <w:szCs w:val="24"/>
        </w:rPr>
        <w:t>senta</w:t>
      </w:r>
      <w:r w:rsidR="007B1460" w:rsidRPr="00ED02F0">
        <w:rPr>
          <w:rFonts w:ascii="Verdana" w:hAnsi="Verdana"/>
          <w:sz w:val="24"/>
          <w:szCs w:val="24"/>
        </w:rPr>
        <w:t xml:space="preserve"> trechos de sua peça inédita </w:t>
      </w:r>
      <w:r w:rsidR="007B1460" w:rsidRPr="00ED02F0">
        <w:rPr>
          <w:rFonts w:ascii="Verdana" w:hAnsi="Verdana"/>
          <w:i/>
          <w:sz w:val="24"/>
          <w:szCs w:val="24"/>
          <w:u w:val="single"/>
        </w:rPr>
        <w:t>Cícero e Maria</w:t>
      </w:r>
      <w:r w:rsidR="007B1460" w:rsidRPr="00ED02F0">
        <w:rPr>
          <w:rFonts w:ascii="Verdana" w:hAnsi="Verdana"/>
          <w:sz w:val="24"/>
          <w:szCs w:val="24"/>
        </w:rPr>
        <w:t>, sobre o Padre Cícero e a Beata Maria de Araujo.</w:t>
      </w:r>
      <w:r w:rsidRPr="00ED02F0">
        <w:rPr>
          <w:rFonts w:ascii="Verdana" w:hAnsi="Verdana"/>
          <w:sz w:val="24"/>
          <w:szCs w:val="24"/>
        </w:rPr>
        <w:t xml:space="preserve"> </w:t>
      </w:r>
    </w:p>
    <w:p w:rsidR="00B431A8" w:rsidRPr="00ED02F0"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22 - </w:t>
      </w:r>
      <w:r w:rsidR="00B431A8" w:rsidRPr="00ED02F0">
        <w:rPr>
          <w:rFonts w:ascii="Verdana" w:hAnsi="Verdana"/>
          <w:bCs/>
          <w:sz w:val="24"/>
          <w:szCs w:val="24"/>
        </w:rPr>
        <w:t xml:space="preserve">No ar, pela TVC, programa de RG, Diálogo </w:t>
      </w:r>
      <w:proofErr w:type="gramStart"/>
      <w:r w:rsidR="00B431A8" w:rsidRPr="00ED02F0">
        <w:rPr>
          <w:rFonts w:ascii="Verdana" w:hAnsi="Verdana"/>
          <w:bCs/>
          <w:sz w:val="24"/>
          <w:szCs w:val="24"/>
        </w:rPr>
        <w:t>com</w:t>
      </w:r>
      <w:r w:rsidR="00C331DF" w:rsidRPr="00ED02F0">
        <w:rPr>
          <w:rFonts w:ascii="Verdana" w:hAnsi="Verdana"/>
          <w:bCs/>
          <w:sz w:val="24"/>
          <w:szCs w:val="24"/>
        </w:rPr>
        <w:t xml:space="preserve">  Falcão</w:t>
      </w:r>
      <w:proofErr w:type="gramEnd"/>
      <w:r w:rsidR="00C331DF" w:rsidRPr="00ED02F0">
        <w:rPr>
          <w:rFonts w:ascii="Verdana" w:hAnsi="Verdana"/>
          <w:bCs/>
          <w:sz w:val="24"/>
          <w:szCs w:val="24"/>
        </w:rPr>
        <w:t>, compositor , cantor, humorista, arquiteto.</w:t>
      </w:r>
    </w:p>
    <w:p w:rsidR="00E64E27" w:rsidRDefault="00084622" w:rsidP="00E25AF6">
      <w:pPr>
        <w:pStyle w:val="Corpodetexto"/>
        <w:tabs>
          <w:tab w:val="left" w:pos="2694"/>
          <w:tab w:val="center" w:pos="4749"/>
        </w:tabs>
        <w:ind w:left="3686" w:right="3456"/>
        <w:rPr>
          <w:rFonts w:ascii="Verdana" w:hAnsi="Verdana"/>
          <w:sz w:val="24"/>
          <w:szCs w:val="24"/>
        </w:rPr>
      </w:pPr>
      <w:r w:rsidRPr="00ED02F0">
        <w:rPr>
          <w:rFonts w:ascii="Verdana" w:hAnsi="Verdana"/>
          <w:sz w:val="24"/>
          <w:szCs w:val="24"/>
        </w:rPr>
        <w:t xml:space="preserve">29 - </w:t>
      </w:r>
      <w:r w:rsidR="00B431A8" w:rsidRPr="00ED02F0">
        <w:rPr>
          <w:rFonts w:ascii="Verdana" w:hAnsi="Verdana"/>
          <w:bCs/>
          <w:sz w:val="24"/>
          <w:szCs w:val="24"/>
        </w:rPr>
        <w:t>No ar, pela TVC, programa de RG, Diálogo com</w:t>
      </w:r>
      <w:r w:rsidR="00FB73FF" w:rsidRPr="00ED02F0">
        <w:rPr>
          <w:rFonts w:ascii="Verdana" w:hAnsi="Verdana"/>
          <w:bCs/>
          <w:sz w:val="24"/>
          <w:szCs w:val="24"/>
        </w:rPr>
        <w:t xml:space="preserve"> a jo</w:t>
      </w:r>
      <w:r w:rsidR="00DE75F9" w:rsidRPr="00ED02F0">
        <w:rPr>
          <w:rFonts w:ascii="Verdana" w:hAnsi="Verdana"/>
          <w:bCs/>
          <w:sz w:val="24"/>
          <w:szCs w:val="24"/>
        </w:rPr>
        <w:t>rnalista Ana Martins.</w:t>
      </w:r>
    </w:p>
    <w:p w:rsidR="00E64E27" w:rsidRDefault="00E64E27" w:rsidP="00E25AF6">
      <w:pPr>
        <w:pStyle w:val="Corpodetexto"/>
        <w:tabs>
          <w:tab w:val="left" w:pos="2694"/>
          <w:tab w:val="center" w:pos="4749"/>
        </w:tabs>
        <w:ind w:left="3686" w:right="3456"/>
        <w:rPr>
          <w:rFonts w:ascii="Verdana" w:hAnsi="Verdana"/>
          <w:sz w:val="24"/>
          <w:szCs w:val="24"/>
        </w:rPr>
      </w:pPr>
    </w:p>
    <w:p w:rsidR="00E64E27" w:rsidRPr="003C3F42" w:rsidRDefault="00E64E27" w:rsidP="00E25AF6">
      <w:pPr>
        <w:pStyle w:val="Corpodetexto"/>
        <w:tabs>
          <w:tab w:val="left" w:pos="2694"/>
          <w:tab w:val="center" w:pos="4749"/>
        </w:tabs>
        <w:ind w:left="3686" w:right="3456"/>
        <w:rPr>
          <w:rFonts w:ascii="Verdana" w:hAnsi="Verdana"/>
          <w:b/>
          <w:sz w:val="44"/>
          <w:szCs w:val="44"/>
        </w:rPr>
      </w:pPr>
      <w:r w:rsidRPr="003C3F42">
        <w:rPr>
          <w:rFonts w:ascii="Verdana" w:hAnsi="Verdana"/>
          <w:b/>
          <w:sz w:val="44"/>
          <w:szCs w:val="44"/>
        </w:rPr>
        <w:t>2024</w:t>
      </w:r>
    </w:p>
    <w:p w:rsidR="00861319" w:rsidRPr="00316815" w:rsidRDefault="00861319" w:rsidP="00E25AF6">
      <w:pPr>
        <w:pStyle w:val="Corpodetexto"/>
        <w:tabs>
          <w:tab w:val="left" w:pos="2694"/>
          <w:tab w:val="center" w:pos="4749"/>
        </w:tabs>
        <w:ind w:left="3686" w:right="3456"/>
        <w:rPr>
          <w:rFonts w:ascii="Verdana" w:hAnsi="Verdana"/>
          <w:sz w:val="48"/>
          <w:szCs w:val="48"/>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Janeiro</w:t>
      </w:r>
    </w:p>
    <w:p w:rsidR="00E64E27" w:rsidRPr="003C3F42" w:rsidRDefault="00E64E27" w:rsidP="00E25AF6">
      <w:pPr>
        <w:pStyle w:val="Corpodetexto"/>
        <w:tabs>
          <w:tab w:val="left" w:pos="2694"/>
          <w:tab w:val="center" w:pos="4749"/>
        </w:tabs>
        <w:ind w:left="3686" w:right="3456"/>
        <w:rPr>
          <w:rFonts w:ascii="Verdana" w:hAnsi="Verdana"/>
          <w:sz w:val="24"/>
          <w:szCs w:val="24"/>
        </w:rPr>
      </w:pPr>
    </w:p>
    <w:p w:rsidR="00E64E27" w:rsidRPr="003C3F42" w:rsidRDefault="00E64E27" w:rsidP="00E25AF6">
      <w:pPr>
        <w:pStyle w:val="Corpodetexto"/>
        <w:tabs>
          <w:tab w:val="left" w:pos="2694"/>
          <w:tab w:val="center" w:pos="4749"/>
        </w:tabs>
        <w:ind w:left="3686" w:right="3456"/>
        <w:rPr>
          <w:rFonts w:ascii="Verdana" w:hAnsi="Verdana"/>
          <w:sz w:val="24"/>
          <w:szCs w:val="24"/>
        </w:rPr>
      </w:pPr>
    </w:p>
    <w:p w:rsidR="00E64E27" w:rsidRPr="003C3F42" w:rsidRDefault="00E64E27"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02 </w:t>
      </w:r>
      <w:r w:rsidR="00A14ABE" w:rsidRPr="003C3F42">
        <w:rPr>
          <w:rFonts w:ascii="Verdana" w:hAnsi="Verdana"/>
          <w:sz w:val="24"/>
          <w:szCs w:val="24"/>
        </w:rPr>
        <w:t>–</w:t>
      </w:r>
      <w:r w:rsidRPr="003C3F42">
        <w:rPr>
          <w:rFonts w:ascii="Verdana" w:hAnsi="Verdana"/>
          <w:sz w:val="24"/>
          <w:szCs w:val="24"/>
        </w:rPr>
        <w:t xml:space="preserve"> </w:t>
      </w:r>
      <w:r w:rsidR="00A14ABE" w:rsidRPr="003C3F42">
        <w:rPr>
          <w:rFonts w:ascii="Verdana" w:hAnsi="Verdana"/>
          <w:sz w:val="24"/>
          <w:szCs w:val="24"/>
        </w:rPr>
        <w:t>Lançamento da série documental em vídeo, produzida pela TV O Povo, sob direção de Cliff Villar. Um dos episódios e com Ricardo Guilherme. Documentário/título: Cápsulas do T</w:t>
      </w:r>
      <w:r w:rsidR="00316815" w:rsidRPr="003C3F42">
        <w:rPr>
          <w:rFonts w:ascii="Verdana" w:hAnsi="Verdana"/>
          <w:sz w:val="24"/>
          <w:szCs w:val="24"/>
        </w:rPr>
        <w:t>empo</w:t>
      </w:r>
      <w:r w:rsidR="00A14ABE" w:rsidRPr="003C3F42">
        <w:rPr>
          <w:rFonts w:ascii="Verdana" w:hAnsi="Verdana"/>
          <w:sz w:val="24"/>
          <w:szCs w:val="24"/>
        </w:rPr>
        <w:t>.</w:t>
      </w:r>
    </w:p>
    <w:p w:rsidR="00A14ABE" w:rsidRPr="003C3F42" w:rsidRDefault="00E64E27"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03 </w:t>
      </w:r>
      <w:r w:rsidR="00D34B33" w:rsidRPr="003C3F42">
        <w:rPr>
          <w:rFonts w:ascii="Verdana" w:hAnsi="Verdana"/>
          <w:sz w:val="24"/>
          <w:szCs w:val="24"/>
        </w:rPr>
        <w:t>–</w:t>
      </w:r>
      <w:r w:rsidRPr="003C3F42">
        <w:rPr>
          <w:rFonts w:ascii="Verdana" w:hAnsi="Verdana"/>
          <w:sz w:val="24"/>
          <w:szCs w:val="24"/>
        </w:rPr>
        <w:t xml:space="preserve"> </w:t>
      </w:r>
      <w:r w:rsidR="00A14ABE" w:rsidRPr="003C3F42">
        <w:rPr>
          <w:rFonts w:ascii="Verdana" w:hAnsi="Verdana"/>
          <w:sz w:val="24"/>
          <w:szCs w:val="24"/>
        </w:rPr>
        <w:t xml:space="preserve">Apresentação da peça </w:t>
      </w:r>
      <w:r w:rsidR="00D34B33" w:rsidRPr="003C3F42">
        <w:rPr>
          <w:rFonts w:ascii="Verdana" w:hAnsi="Verdana"/>
          <w:sz w:val="24"/>
          <w:szCs w:val="24"/>
        </w:rPr>
        <w:t>K</w:t>
      </w:r>
      <w:r w:rsidR="00317794" w:rsidRPr="003C3F42">
        <w:rPr>
          <w:rFonts w:ascii="Verdana" w:hAnsi="Verdana"/>
          <w:sz w:val="24"/>
          <w:szCs w:val="24"/>
        </w:rPr>
        <w:t>artas Kafka</w:t>
      </w:r>
      <w:r w:rsidR="00A14ABE" w:rsidRPr="003C3F42">
        <w:rPr>
          <w:rFonts w:ascii="Verdana" w:hAnsi="Verdana"/>
          <w:sz w:val="24"/>
          <w:szCs w:val="24"/>
        </w:rPr>
        <w:t>, com Thiago Arraes e Ricardo Guilherme, no Theatro José de Alencar.</w:t>
      </w:r>
    </w:p>
    <w:p w:rsidR="00E64E27" w:rsidRPr="003C3F42" w:rsidRDefault="00A14ABE"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No Jornal O Povo, reportag</w:t>
      </w:r>
      <w:r w:rsidR="00316815" w:rsidRPr="003C3F42">
        <w:rPr>
          <w:rFonts w:ascii="Verdana" w:hAnsi="Verdana"/>
          <w:sz w:val="24"/>
          <w:szCs w:val="24"/>
        </w:rPr>
        <w:t xml:space="preserve">em </w:t>
      </w:r>
      <w:r w:rsidRPr="003C3F42">
        <w:rPr>
          <w:rFonts w:ascii="Verdana" w:hAnsi="Verdana"/>
          <w:sz w:val="24"/>
          <w:szCs w:val="24"/>
        </w:rPr>
        <w:t>de Vitor M</w:t>
      </w:r>
      <w:r w:rsidR="00316815" w:rsidRPr="003C3F42">
        <w:rPr>
          <w:rFonts w:ascii="Verdana" w:hAnsi="Verdana"/>
          <w:sz w:val="24"/>
          <w:szCs w:val="24"/>
        </w:rPr>
        <w:t xml:space="preserve">arinho </w:t>
      </w:r>
      <w:r w:rsidRPr="003C3F42">
        <w:rPr>
          <w:rFonts w:ascii="Verdana" w:hAnsi="Verdana"/>
          <w:sz w:val="24"/>
          <w:szCs w:val="24"/>
        </w:rPr>
        <w:t>sobre os 50 anos de Televisão de Ricardo Guilherme</w:t>
      </w:r>
      <w:r w:rsidR="00316815" w:rsidRPr="003C3F42">
        <w:rPr>
          <w:rFonts w:ascii="Verdana" w:hAnsi="Verdana"/>
          <w:sz w:val="24"/>
          <w:szCs w:val="24"/>
        </w:rPr>
        <w:t>.</w:t>
      </w:r>
    </w:p>
    <w:p w:rsidR="00A14ABE" w:rsidRPr="003C3F42" w:rsidRDefault="00E64E27"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04 </w:t>
      </w:r>
      <w:r w:rsidR="00D34B33" w:rsidRPr="003C3F42">
        <w:rPr>
          <w:rFonts w:ascii="Verdana" w:hAnsi="Verdana"/>
          <w:sz w:val="24"/>
          <w:szCs w:val="24"/>
        </w:rPr>
        <w:t>–</w:t>
      </w:r>
      <w:r w:rsidRPr="003C3F42">
        <w:rPr>
          <w:rFonts w:ascii="Verdana" w:hAnsi="Verdana"/>
          <w:sz w:val="24"/>
          <w:szCs w:val="24"/>
        </w:rPr>
        <w:t xml:space="preserve"> </w:t>
      </w:r>
      <w:r w:rsidR="00A14ABE" w:rsidRPr="003C3F42">
        <w:rPr>
          <w:rFonts w:ascii="Verdana" w:hAnsi="Verdana"/>
          <w:sz w:val="24"/>
          <w:szCs w:val="24"/>
        </w:rPr>
        <w:t xml:space="preserve">Apresentação da peça </w:t>
      </w:r>
      <w:r w:rsidR="00A14ABE" w:rsidRPr="003C3F42">
        <w:rPr>
          <w:rFonts w:ascii="Verdana" w:hAnsi="Verdana"/>
          <w:i/>
          <w:sz w:val="24"/>
          <w:szCs w:val="24"/>
          <w:u w:val="single"/>
        </w:rPr>
        <w:t>K</w:t>
      </w:r>
      <w:r w:rsidR="00317794" w:rsidRPr="003C3F42">
        <w:rPr>
          <w:rFonts w:ascii="Verdana" w:hAnsi="Verdana"/>
          <w:i/>
          <w:sz w:val="24"/>
          <w:szCs w:val="24"/>
          <w:u w:val="single"/>
        </w:rPr>
        <w:t>artas Kafka</w:t>
      </w:r>
      <w:r w:rsidR="00A14ABE" w:rsidRPr="003C3F42">
        <w:rPr>
          <w:rFonts w:ascii="Verdana" w:hAnsi="Verdana"/>
          <w:sz w:val="24"/>
          <w:szCs w:val="24"/>
        </w:rPr>
        <w:t xml:space="preserve">, com Thiago Arraes e Ricardo Guilherme, no Theatro José de Alencar. </w:t>
      </w:r>
    </w:p>
    <w:p w:rsidR="00E64E27" w:rsidRPr="003C3F42" w:rsidRDefault="00E64E27"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05 -</w:t>
      </w:r>
      <w:r w:rsidR="00C246ED" w:rsidRPr="003C3F42">
        <w:rPr>
          <w:rFonts w:ascii="Verdana" w:hAnsi="Verdana"/>
          <w:sz w:val="24"/>
          <w:szCs w:val="24"/>
        </w:rPr>
        <w:t xml:space="preserve"> </w:t>
      </w:r>
      <w:r w:rsidR="00C246ED" w:rsidRPr="003C3F42">
        <w:rPr>
          <w:rFonts w:ascii="Verdana" w:hAnsi="Verdana"/>
          <w:bCs/>
          <w:sz w:val="24"/>
          <w:szCs w:val="24"/>
        </w:rPr>
        <w:t>No ar, pela TVC, programa de RG, Diálogo com</w:t>
      </w:r>
      <w:r w:rsidRPr="003C3F42">
        <w:rPr>
          <w:rFonts w:ascii="Verdana" w:hAnsi="Verdana"/>
          <w:sz w:val="24"/>
          <w:szCs w:val="24"/>
        </w:rPr>
        <w:t xml:space="preserve"> </w:t>
      </w:r>
      <w:r w:rsidR="00A14ABE" w:rsidRPr="003C3F42">
        <w:rPr>
          <w:rFonts w:ascii="Verdana" w:hAnsi="Verdana"/>
          <w:sz w:val="24"/>
          <w:szCs w:val="24"/>
        </w:rPr>
        <w:t>o cordelista Tião S</w:t>
      </w:r>
      <w:r w:rsidR="00316815" w:rsidRPr="003C3F42">
        <w:rPr>
          <w:rFonts w:ascii="Verdana" w:hAnsi="Verdana"/>
          <w:sz w:val="24"/>
          <w:szCs w:val="24"/>
        </w:rPr>
        <w:t>impatia</w:t>
      </w:r>
      <w:r w:rsidR="00A14ABE" w:rsidRPr="003C3F42">
        <w:rPr>
          <w:rFonts w:ascii="Verdana" w:hAnsi="Verdana"/>
          <w:sz w:val="24"/>
          <w:szCs w:val="24"/>
        </w:rPr>
        <w:t>.</w:t>
      </w:r>
    </w:p>
    <w:p w:rsidR="00E64E27" w:rsidRPr="003C3F42" w:rsidRDefault="00E64E27"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09 - </w:t>
      </w:r>
      <w:r w:rsidR="00316815" w:rsidRPr="003C3F42">
        <w:rPr>
          <w:rFonts w:ascii="Verdana" w:hAnsi="Verdana"/>
          <w:sz w:val="24"/>
          <w:szCs w:val="24"/>
        </w:rPr>
        <w:t xml:space="preserve"> </w:t>
      </w:r>
      <w:r w:rsidR="00317794" w:rsidRPr="003C3F42">
        <w:rPr>
          <w:rFonts w:ascii="Verdana" w:hAnsi="Verdana"/>
          <w:sz w:val="24"/>
          <w:szCs w:val="24"/>
        </w:rPr>
        <w:t>No Youtube, Projeto Pausa Dramática apresen</w:t>
      </w:r>
      <w:r w:rsidR="0007637D" w:rsidRPr="003C3F42">
        <w:rPr>
          <w:rFonts w:ascii="Verdana" w:hAnsi="Verdana"/>
          <w:sz w:val="24"/>
          <w:szCs w:val="24"/>
        </w:rPr>
        <w:t>ta aula</w:t>
      </w:r>
      <w:r w:rsidR="00733F6D" w:rsidRPr="003C3F42">
        <w:rPr>
          <w:rFonts w:ascii="Verdana" w:hAnsi="Verdana"/>
          <w:sz w:val="24"/>
          <w:szCs w:val="24"/>
        </w:rPr>
        <w:t xml:space="preserve"> de </w:t>
      </w:r>
      <w:proofErr w:type="gramStart"/>
      <w:r w:rsidR="00733F6D" w:rsidRPr="003C3F42">
        <w:rPr>
          <w:rFonts w:ascii="Verdana" w:hAnsi="Verdana"/>
          <w:sz w:val="24"/>
          <w:szCs w:val="24"/>
        </w:rPr>
        <w:t xml:space="preserve">RG </w:t>
      </w:r>
      <w:r w:rsidR="0007637D" w:rsidRPr="003C3F42">
        <w:rPr>
          <w:rFonts w:ascii="Verdana" w:hAnsi="Verdana"/>
          <w:sz w:val="24"/>
          <w:szCs w:val="24"/>
        </w:rPr>
        <w:t xml:space="preserve"> sobre</w:t>
      </w:r>
      <w:proofErr w:type="gramEnd"/>
      <w:r w:rsidR="0007637D" w:rsidRPr="003C3F42">
        <w:rPr>
          <w:rFonts w:ascii="Verdana" w:hAnsi="Verdana"/>
          <w:sz w:val="24"/>
          <w:szCs w:val="24"/>
        </w:rPr>
        <w:t xml:space="preserve"> dram</w:t>
      </w:r>
      <w:r w:rsidR="00317794" w:rsidRPr="003C3F42">
        <w:rPr>
          <w:rFonts w:ascii="Verdana" w:hAnsi="Verdana"/>
          <w:sz w:val="24"/>
          <w:szCs w:val="24"/>
        </w:rPr>
        <w:t xml:space="preserve">aturgia cearense. </w:t>
      </w:r>
    </w:p>
    <w:p w:rsidR="00F6475E" w:rsidRPr="003C3F42" w:rsidRDefault="00E64E27"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12 </w:t>
      </w:r>
      <w:r w:rsidR="00F6475E" w:rsidRPr="003C3F42">
        <w:rPr>
          <w:rFonts w:ascii="Verdana" w:hAnsi="Verdana"/>
          <w:sz w:val="24"/>
          <w:szCs w:val="24"/>
        </w:rPr>
        <w:t xml:space="preserve">– Lançamento no </w:t>
      </w:r>
      <w:proofErr w:type="gramStart"/>
      <w:r w:rsidR="00F6475E" w:rsidRPr="003C3F42">
        <w:rPr>
          <w:rFonts w:ascii="Verdana" w:hAnsi="Verdana"/>
          <w:sz w:val="24"/>
          <w:szCs w:val="24"/>
        </w:rPr>
        <w:t>Youtube  do</w:t>
      </w:r>
      <w:proofErr w:type="gramEnd"/>
      <w:r w:rsidR="00F6475E" w:rsidRPr="003C3F42">
        <w:rPr>
          <w:rFonts w:ascii="Verdana" w:hAnsi="Verdana"/>
          <w:sz w:val="24"/>
          <w:szCs w:val="24"/>
        </w:rPr>
        <w:t xml:space="preserve"> clipe da música Manga R</w:t>
      </w:r>
      <w:r w:rsidR="00316815" w:rsidRPr="003C3F42">
        <w:rPr>
          <w:rFonts w:ascii="Verdana" w:hAnsi="Verdana"/>
          <w:sz w:val="24"/>
          <w:szCs w:val="24"/>
        </w:rPr>
        <w:t xml:space="preserve">osa </w:t>
      </w:r>
      <w:r w:rsidR="00F6475E" w:rsidRPr="003C3F42">
        <w:rPr>
          <w:rFonts w:ascii="Verdana" w:hAnsi="Verdana"/>
          <w:sz w:val="24"/>
          <w:szCs w:val="24"/>
        </w:rPr>
        <w:t>, de Ednardo, com  Ricardo Bacelar e Ricardo Guilherme.</w:t>
      </w:r>
    </w:p>
    <w:p w:rsidR="00E64E27" w:rsidRPr="003C3F42" w:rsidRDefault="00F6475E"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 </w:t>
      </w:r>
      <w:r w:rsidR="00C246ED" w:rsidRPr="003C3F42">
        <w:rPr>
          <w:rFonts w:ascii="Verdana" w:hAnsi="Verdana"/>
          <w:bCs/>
          <w:sz w:val="24"/>
          <w:szCs w:val="24"/>
        </w:rPr>
        <w:t>No ar, pela TVC, programa de RG, Diálogo com</w:t>
      </w:r>
      <w:r w:rsidRPr="003C3F42">
        <w:rPr>
          <w:rFonts w:ascii="Verdana" w:hAnsi="Verdana"/>
          <w:bCs/>
          <w:sz w:val="24"/>
          <w:szCs w:val="24"/>
        </w:rPr>
        <w:t xml:space="preserve"> Dimas Carvalho, poeta.</w:t>
      </w:r>
    </w:p>
    <w:p w:rsidR="001516DD" w:rsidRPr="003C3F42" w:rsidRDefault="00E64E27"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19 -</w:t>
      </w:r>
      <w:r w:rsidR="00F6475E" w:rsidRPr="003C3F42">
        <w:rPr>
          <w:rFonts w:ascii="Verdana" w:hAnsi="Verdana"/>
          <w:sz w:val="24"/>
          <w:szCs w:val="24"/>
        </w:rPr>
        <w:t xml:space="preserve"> </w:t>
      </w:r>
      <w:r w:rsidR="00C246ED" w:rsidRPr="003C3F42">
        <w:rPr>
          <w:rFonts w:ascii="Verdana" w:hAnsi="Verdana"/>
          <w:bCs/>
          <w:sz w:val="24"/>
          <w:szCs w:val="24"/>
        </w:rPr>
        <w:t>No ar, pela TVC, programa de RG, Diálogo com</w:t>
      </w:r>
      <w:r w:rsidRPr="003C3F42">
        <w:rPr>
          <w:rFonts w:ascii="Verdana" w:hAnsi="Verdana"/>
          <w:sz w:val="24"/>
          <w:szCs w:val="24"/>
        </w:rPr>
        <w:t xml:space="preserve"> </w:t>
      </w:r>
      <w:r w:rsidR="00F6475E" w:rsidRPr="003C3F42">
        <w:rPr>
          <w:rFonts w:ascii="Verdana" w:hAnsi="Verdana"/>
          <w:sz w:val="24"/>
          <w:szCs w:val="24"/>
        </w:rPr>
        <w:t xml:space="preserve">o prof. Sam </w:t>
      </w:r>
      <w:proofErr w:type="gramStart"/>
      <w:r w:rsidR="00F6475E" w:rsidRPr="003C3F42">
        <w:rPr>
          <w:rFonts w:ascii="Verdana" w:hAnsi="Verdana"/>
          <w:sz w:val="24"/>
          <w:szCs w:val="24"/>
        </w:rPr>
        <w:t>A</w:t>
      </w:r>
      <w:r w:rsidR="00316815" w:rsidRPr="003C3F42">
        <w:rPr>
          <w:rFonts w:ascii="Verdana" w:hAnsi="Verdana"/>
          <w:sz w:val="24"/>
          <w:szCs w:val="24"/>
        </w:rPr>
        <w:t>lc</w:t>
      </w:r>
      <w:r w:rsidR="00F6475E" w:rsidRPr="003C3F42">
        <w:rPr>
          <w:rFonts w:ascii="Verdana" w:hAnsi="Verdana"/>
          <w:sz w:val="24"/>
          <w:szCs w:val="24"/>
        </w:rPr>
        <w:t>â</w:t>
      </w:r>
      <w:r w:rsidR="00316815" w:rsidRPr="003C3F42">
        <w:rPr>
          <w:rFonts w:ascii="Verdana" w:hAnsi="Verdana"/>
          <w:sz w:val="24"/>
          <w:szCs w:val="24"/>
        </w:rPr>
        <w:t xml:space="preserve">ntara  </w:t>
      </w:r>
      <w:r w:rsidR="00F6475E" w:rsidRPr="003C3F42">
        <w:rPr>
          <w:rFonts w:ascii="Verdana" w:hAnsi="Verdana"/>
          <w:sz w:val="24"/>
          <w:szCs w:val="24"/>
        </w:rPr>
        <w:t>da</w:t>
      </w:r>
      <w:proofErr w:type="gramEnd"/>
      <w:r w:rsidR="00F6475E" w:rsidRPr="003C3F42">
        <w:rPr>
          <w:rFonts w:ascii="Verdana" w:hAnsi="Verdana"/>
          <w:sz w:val="24"/>
          <w:szCs w:val="24"/>
        </w:rPr>
        <w:t xml:space="preserve"> Universidade Federal de Minas Gerais. </w:t>
      </w:r>
    </w:p>
    <w:p w:rsidR="00E64E27" w:rsidRPr="003C3F42" w:rsidRDefault="00E64E27"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21 </w:t>
      </w:r>
      <w:r w:rsidR="00316815" w:rsidRPr="003C3F42">
        <w:rPr>
          <w:rFonts w:ascii="Verdana" w:hAnsi="Verdana"/>
          <w:sz w:val="24"/>
          <w:szCs w:val="24"/>
        </w:rPr>
        <w:t>–</w:t>
      </w:r>
      <w:r w:rsidRPr="003C3F42">
        <w:rPr>
          <w:rFonts w:ascii="Verdana" w:hAnsi="Verdana"/>
          <w:sz w:val="24"/>
          <w:szCs w:val="24"/>
        </w:rPr>
        <w:t xml:space="preserve"> </w:t>
      </w:r>
      <w:r w:rsidR="00F6475E" w:rsidRPr="003C3F42">
        <w:rPr>
          <w:rFonts w:ascii="Verdana" w:hAnsi="Verdana"/>
          <w:sz w:val="24"/>
          <w:szCs w:val="24"/>
        </w:rPr>
        <w:t xml:space="preserve">RG participa do </w:t>
      </w:r>
      <w:r w:rsidR="00316815" w:rsidRPr="003C3F42">
        <w:rPr>
          <w:rFonts w:ascii="Verdana" w:hAnsi="Verdana"/>
          <w:sz w:val="24"/>
          <w:szCs w:val="24"/>
        </w:rPr>
        <w:t xml:space="preserve">show </w:t>
      </w:r>
      <w:r w:rsidR="00F6475E" w:rsidRPr="003C3F42">
        <w:rPr>
          <w:rFonts w:ascii="Verdana" w:hAnsi="Verdana"/>
          <w:sz w:val="24"/>
          <w:szCs w:val="24"/>
        </w:rPr>
        <w:t xml:space="preserve">de </w:t>
      </w:r>
      <w:r w:rsidR="00316815" w:rsidRPr="003C3F42">
        <w:rPr>
          <w:rFonts w:ascii="Verdana" w:hAnsi="Verdana"/>
          <w:sz w:val="24"/>
          <w:szCs w:val="24"/>
        </w:rPr>
        <w:t>Rodger</w:t>
      </w:r>
      <w:r w:rsidR="00F6475E" w:rsidRPr="003C3F42">
        <w:rPr>
          <w:rFonts w:ascii="Verdana" w:hAnsi="Verdana"/>
          <w:sz w:val="24"/>
          <w:szCs w:val="24"/>
        </w:rPr>
        <w:t xml:space="preserve"> Rogério, lendo seu texto sobre o compositor, no Cantinho do Frango. </w:t>
      </w:r>
      <w:r w:rsidRPr="003C3F42">
        <w:rPr>
          <w:rFonts w:ascii="Verdana" w:hAnsi="Verdana"/>
          <w:sz w:val="24"/>
          <w:szCs w:val="24"/>
        </w:rPr>
        <w:t xml:space="preserve">22 - </w:t>
      </w:r>
    </w:p>
    <w:p w:rsidR="00E64E27" w:rsidRPr="003C3F42" w:rsidRDefault="00E64E27"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26 -</w:t>
      </w:r>
      <w:r w:rsidR="00C246ED" w:rsidRPr="003C3F42">
        <w:rPr>
          <w:rFonts w:ascii="Verdana" w:hAnsi="Verdana"/>
          <w:sz w:val="24"/>
          <w:szCs w:val="24"/>
        </w:rPr>
        <w:t xml:space="preserve"> </w:t>
      </w:r>
      <w:r w:rsidR="00C246ED" w:rsidRPr="003C3F42">
        <w:rPr>
          <w:rFonts w:ascii="Verdana" w:hAnsi="Verdana"/>
          <w:bCs/>
          <w:sz w:val="24"/>
          <w:szCs w:val="24"/>
        </w:rPr>
        <w:t>No ar, pela TVC, programa de RG, Diálogo com</w:t>
      </w:r>
      <w:r w:rsidRPr="003C3F42">
        <w:rPr>
          <w:rFonts w:ascii="Verdana" w:hAnsi="Verdana"/>
          <w:sz w:val="24"/>
          <w:szCs w:val="24"/>
        </w:rPr>
        <w:t xml:space="preserve"> </w:t>
      </w:r>
    </w:p>
    <w:p w:rsidR="00F6475E" w:rsidRPr="003C3F42" w:rsidRDefault="00E64E27"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30 </w:t>
      </w:r>
      <w:r w:rsidR="00D34B33" w:rsidRPr="003C3F42">
        <w:rPr>
          <w:rFonts w:ascii="Verdana" w:hAnsi="Verdana"/>
          <w:sz w:val="24"/>
          <w:szCs w:val="24"/>
        </w:rPr>
        <w:t>–</w:t>
      </w:r>
      <w:r w:rsidRPr="003C3F42">
        <w:rPr>
          <w:rFonts w:ascii="Verdana" w:hAnsi="Verdana"/>
          <w:sz w:val="24"/>
          <w:szCs w:val="24"/>
        </w:rPr>
        <w:t xml:space="preserve"> </w:t>
      </w:r>
      <w:r w:rsidR="00F6475E" w:rsidRPr="003C3F42">
        <w:rPr>
          <w:rFonts w:ascii="Verdana" w:hAnsi="Verdana"/>
          <w:sz w:val="24"/>
          <w:szCs w:val="24"/>
        </w:rPr>
        <w:t>Jornal O P</w:t>
      </w:r>
      <w:r w:rsidR="00D34B33" w:rsidRPr="003C3F42">
        <w:rPr>
          <w:rFonts w:ascii="Verdana" w:hAnsi="Verdana"/>
          <w:sz w:val="24"/>
          <w:szCs w:val="24"/>
        </w:rPr>
        <w:t xml:space="preserve">ovo </w:t>
      </w:r>
      <w:r w:rsidR="00F6475E" w:rsidRPr="003C3F42">
        <w:rPr>
          <w:rFonts w:ascii="Verdana" w:hAnsi="Verdana"/>
          <w:sz w:val="24"/>
          <w:szCs w:val="24"/>
        </w:rPr>
        <w:t xml:space="preserve">faz </w:t>
      </w:r>
      <w:r w:rsidR="00D34B33" w:rsidRPr="003C3F42">
        <w:rPr>
          <w:rFonts w:ascii="Verdana" w:hAnsi="Verdana"/>
          <w:sz w:val="24"/>
          <w:szCs w:val="24"/>
        </w:rPr>
        <w:t>homenagem</w:t>
      </w:r>
      <w:r w:rsidR="00F6475E" w:rsidRPr="003C3F42">
        <w:rPr>
          <w:rFonts w:ascii="Verdana" w:hAnsi="Verdana"/>
          <w:sz w:val="24"/>
          <w:szCs w:val="24"/>
        </w:rPr>
        <w:t xml:space="preserve"> a RG, publicando pá</w:t>
      </w:r>
      <w:r w:rsidR="00D34B33" w:rsidRPr="003C3F42">
        <w:rPr>
          <w:rFonts w:ascii="Verdana" w:hAnsi="Verdana"/>
          <w:sz w:val="24"/>
          <w:szCs w:val="24"/>
        </w:rPr>
        <w:t>gina</w:t>
      </w:r>
      <w:r w:rsidR="00F6475E" w:rsidRPr="003C3F42">
        <w:rPr>
          <w:rFonts w:ascii="Verdana" w:hAnsi="Verdana"/>
          <w:sz w:val="24"/>
          <w:szCs w:val="24"/>
        </w:rPr>
        <w:t xml:space="preserve"> alusiva à sua trajetória artística. </w:t>
      </w:r>
      <w:r w:rsidR="00D34B33" w:rsidRPr="003C3F42">
        <w:rPr>
          <w:rFonts w:ascii="Verdana" w:hAnsi="Verdana"/>
          <w:sz w:val="24"/>
          <w:szCs w:val="24"/>
        </w:rPr>
        <w:t xml:space="preserve"> </w:t>
      </w:r>
    </w:p>
    <w:p w:rsidR="00E64E27" w:rsidRPr="003C3F42" w:rsidRDefault="00F6475E"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RG faz p</w:t>
      </w:r>
      <w:r w:rsidR="00D34B33" w:rsidRPr="003C3F42">
        <w:rPr>
          <w:rFonts w:ascii="Verdana" w:hAnsi="Verdana"/>
          <w:sz w:val="24"/>
          <w:szCs w:val="24"/>
        </w:rPr>
        <w:t>alestra</w:t>
      </w:r>
      <w:r w:rsidRPr="003C3F42">
        <w:rPr>
          <w:rFonts w:ascii="Verdana" w:hAnsi="Verdana"/>
          <w:sz w:val="24"/>
          <w:szCs w:val="24"/>
        </w:rPr>
        <w:t xml:space="preserve"> sobre o cinquentenário da a peça </w:t>
      </w:r>
      <w:r w:rsidRPr="003C3F42">
        <w:rPr>
          <w:rFonts w:ascii="Verdana" w:hAnsi="Verdana"/>
          <w:i/>
          <w:sz w:val="24"/>
          <w:szCs w:val="24"/>
          <w:u w:val="single"/>
        </w:rPr>
        <w:t>Apareceu a Margarida</w:t>
      </w:r>
      <w:r w:rsidRPr="003C3F42">
        <w:rPr>
          <w:rFonts w:ascii="Verdana" w:hAnsi="Verdana"/>
          <w:sz w:val="24"/>
          <w:szCs w:val="24"/>
        </w:rPr>
        <w:t xml:space="preserve">, no Centro Cultural BnB. </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Fevereiro</w:t>
      </w: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C703A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02 -</w:t>
      </w:r>
      <w:r w:rsidR="00BC4C67" w:rsidRPr="003C3F42">
        <w:rPr>
          <w:rFonts w:ascii="Verdana" w:hAnsi="Verdana"/>
          <w:sz w:val="24"/>
          <w:szCs w:val="24"/>
        </w:rPr>
        <w:t xml:space="preserve"> </w:t>
      </w:r>
      <w:r w:rsidR="00BC4C67" w:rsidRPr="003C3F42">
        <w:rPr>
          <w:rFonts w:ascii="Verdana" w:hAnsi="Verdana"/>
          <w:bCs/>
          <w:sz w:val="24"/>
          <w:szCs w:val="24"/>
        </w:rPr>
        <w:t xml:space="preserve">No ar, pela TVC, programa de RG, Diálogo </w:t>
      </w:r>
      <w:proofErr w:type="gramStart"/>
      <w:r w:rsidR="00BC4C67" w:rsidRPr="003C3F42">
        <w:rPr>
          <w:rFonts w:ascii="Verdana" w:hAnsi="Verdana"/>
          <w:bCs/>
          <w:sz w:val="24"/>
          <w:szCs w:val="24"/>
        </w:rPr>
        <w:t>com</w:t>
      </w:r>
      <w:r w:rsidRPr="003C3F42">
        <w:rPr>
          <w:rFonts w:ascii="Verdana" w:hAnsi="Verdana"/>
          <w:sz w:val="24"/>
          <w:szCs w:val="24"/>
        </w:rPr>
        <w:t xml:space="preserve"> </w:t>
      </w:r>
      <w:r w:rsidR="00630412" w:rsidRPr="003C3F42">
        <w:rPr>
          <w:rFonts w:ascii="Verdana" w:hAnsi="Verdana"/>
          <w:sz w:val="24"/>
          <w:szCs w:val="24"/>
        </w:rPr>
        <w:t xml:space="preserve"> Weberte</w:t>
      </w:r>
      <w:proofErr w:type="gramEnd"/>
      <w:r w:rsidR="00630412" w:rsidRPr="003C3F42">
        <w:rPr>
          <w:rFonts w:ascii="Verdana" w:hAnsi="Verdana"/>
          <w:sz w:val="24"/>
          <w:szCs w:val="24"/>
        </w:rPr>
        <w:t xml:space="preserve"> L</w:t>
      </w:r>
      <w:r w:rsidR="00D34B33" w:rsidRPr="003C3F42">
        <w:rPr>
          <w:rFonts w:ascii="Verdana" w:hAnsi="Verdana"/>
          <w:sz w:val="24"/>
          <w:szCs w:val="24"/>
        </w:rPr>
        <w:t>emos</w:t>
      </w:r>
      <w:r w:rsidR="00630412" w:rsidRPr="003C3F42">
        <w:rPr>
          <w:rFonts w:ascii="Verdana" w:hAnsi="Verdana"/>
          <w:sz w:val="24"/>
          <w:szCs w:val="24"/>
        </w:rPr>
        <w:t>,</w:t>
      </w:r>
      <w:r w:rsidR="00D34B33" w:rsidRPr="003C3F42">
        <w:rPr>
          <w:rFonts w:ascii="Verdana" w:hAnsi="Verdana"/>
          <w:sz w:val="24"/>
          <w:szCs w:val="24"/>
        </w:rPr>
        <w:t xml:space="preserve"> radialista</w:t>
      </w:r>
      <w:r w:rsidR="00630412" w:rsidRPr="003C3F42">
        <w:rPr>
          <w:rFonts w:ascii="Verdana" w:hAnsi="Verdana"/>
          <w:sz w:val="24"/>
          <w:szCs w:val="24"/>
        </w:rPr>
        <w:t>.</w:t>
      </w:r>
    </w:p>
    <w:p w:rsidR="00861319" w:rsidRPr="003C3F42" w:rsidRDefault="00630412"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09 - </w:t>
      </w:r>
      <w:r w:rsidR="00BC4C67" w:rsidRPr="003C3F42">
        <w:rPr>
          <w:rFonts w:ascii="Verdana" w:hAnsi="Verdana"/>
          <w:bCs/>
          <w:sz w:val="24"/>
          <w:szCs w:val="24"/>
        </w:rPr>
        <w:t>No ar, pela TVC, programa de RG, Diálogo com</w:t>
      </w:r>
      <w:r w:rsidRPr="003C3F42">
        <w:rPr>
          <w:rFonts w:ascii="Verdana" w:hAnsi="Verdana"/>
          <w:bCs/>
          <w:sz w:val="24"/>
          <w:szCs w:val="24"/>
        </w:rPr>
        <w:t xml:space="preserve"> Cél</w:t>
      </w:r>
      <w:r w:rsidR="00D34B33" w:rsidRPr="003C3F42">
        <w:rPr>
          <w:rFonts w:ascii="Verdana" w:hAnsi="Verdana"/>
          <w:bCs/>
          <w:sz w:val="24"/>
          <w:szCs w:val="24"/>
        </w:rPr>
        <w:t xml:space="preserve">io </w:t>
      </w:r>
      <w:proofErr w:type="gramStart"/>
      <w:r w:rsidR="00D34B33" w:rsidRPr="003C3F42">
        <w:rPr>
          <w:rFonts w:ascii="Verdana" w:hAnsi="Verdana"/>
          <w:bCs/>
          <w:sz w:val="24"/>
          <w:szCs w:val="24"/>
        </w:rPr>
        <w:t xml:space="preserve">Fernando </w:t>
      </w:r>
      <w:r w:rsidRPr="003C3F42">
        <w:rPr>
          <w:rFonts w:ascii="Verdana" w:hAnsi="Verdana"/>
          <w:bCs/>
          <w:sz w:val="24"/>
          <w:szCs w:val="24"/>
        </w:rPr>
        <w:t xml:space="preserve"> economist</w:t>
      </w:r>
      <w:r w:rsidR="00D34B33" w:rsidRPr="003C3F42">
        <w:rPr>
          <w:rFonts w:ascii="Verdana" w:hAnsi="Verdana"/>
          <w:bCs/>
          <w:sz w:val="24"/>
          <w:szCs w:val="24"/>
        </w:rPr>
        <w:t>a</w:t>
      </w:r>
      <w:proofErr w:type="gramEnd"/>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12 </w:t>
      </w:r>
      <w:r w:rsidR="00D34B33" w:rsidRPr="003C3F42">
        <w:rPr>
          <w:rFonts w:ascii="Verdana" w:hAnsi="Verdana"/>
          <w:sz w:val="24"/>
          <w:szCs w:val="24"/>
        </w:rPr>
        <w:t>–</w:t>
      </w:r>
      <w:r w:rsidR="00630412" w:rsidRPr="003C3F42">
        <w:rPr>
          <w:rFonts w:ascii="Verdana" w:hAnsi="Verdana"/>
          <w:sz w:val="24"/>
          <w:szCs w:val="24"/>
        </w:rPr>
        <w:t xml:space="preserve"> RG comenta carnaval de rua em transmissão promovida pela</w:t>
      </w:r>
      <w:r w:rsidRPr="003C3F42">
        <w:rPr>
          <w:rFonts w:ascii="Verdana" w:hAnsi="Verdana"/>
          <w:sz w:val="24"/>
          <w:szCs w:val="24"/>
        </w:rPr>
        <w:t xml:space="preserve"> </w:t>
      </w:r>
      <w:r w:rsidR="00630412" w:rsidRPr="003C3F42">
        <w:rPr>
          <w:rFonts w:ascii="Verdana" w:hAnsi="Verdana"/>
          <w:sz w:val="24"/>
          <w:szCs w:val="24"/>
        </w:rPr>
        <w:t>TV T</w:t>
      </w:r>
      <w:r w:rsidR="00D34B33" w:rsidRPr="003C3F42">
        <w:rPr>
          <w:rFonts w:ascii="Verdana" w:hAnsi="Verdana"/>
          <w:sz w:val="24"/>
          <w:szCs w:val="24"/>
        </w:rPr>
        <w:t>erra</w:t>
      </w:r>
      <w:r w:rsidR="00630412" w:rsidRPr="003C3F42">
        <w:rPr>
          <w:rFonts w:ascii="Verdana" w:hAnsi="Verdana"/>
          <w:sz w:val="24"/>
          <w:szCs w:val="24"/>
        </w:rPr>
        <w:t xml:space="preserve"> do </w:t>
      </w:r>
      <w:proofErr w:type="gramStart"/>
      <w:r w:rsidR="00630412" w:rsidRPr="003C3F42">
        <w:rPr>
          <w:rFonts w:ascii="Verdana" w:hAnsi="Verdana"/>
          <w:sz w:val="24"/>
          <w:szCs w:val="24"/>
        </w:rPr>
        <w:t>S</w:t>
      </w:r>
      <w:r w:rsidR="00D34B33" w:rsidRPr="003C3F42">
        <w:rPr>
          <w:rFonts w:ascii="Verdana" w:hAnsi="Verdana"/>
          <w:sz w:val="24"/>
          <w:szCs w:val="24"/>
        </w:rPr>
        <w:t xml:space="preserve">ol </w:t>
      </w:r>
      <w:r w:rsidR="00630412" w:rsidRPr="003C3F42">
        <w:rPr>
          <w:rFonts w:ascii="Verdana" w:hAnsi="Verdana"/>
          <w:sz w:val="24"/>
          <w:szCs w:val="24"/>
        </w:rPr>
        <w:t>,</w:t>
      </w:r>
      <w:proofErr w:type="gramEnd"/>
      <w:r w:rsidR="00630412" w:rsidRPr="003C3F42">
        <w:rPr>
          <w:rFonts w:ascii="Verdana" w:hAnsi="Verdana"/>
          <w:sz w:val="24"/>
          <w:szCs w:val="24"/>
        </w:rPr>
        <w:t xml:space="preserve"> ao lado de H</w:t>
      </w:r>
      <w:r w:rsidR="00D34B33" w:rsidRPr="003C3F42">
        <w:rPr>
          <w:rFonts w:ascii="Verdana" w:hAnsi="Verdana"/>
          <w:sz w:val="24"/>
          <w:szCs w:val="24"/>
        </w:rPr>
        <w:t xml:space="preserve">ilário </w:t>
      </w:r>
      <w:r w:rsidR="00630412" w:rsidRPr="003C3F42">
        <w:rPr>
          <w:rFonts w:ascii="Verdana" w:hAnsi="Verdana"/>
          <w:sz w:val="24"/>
          <w:szCs w:val="24"/>
        </w:rPr>
        <w:t>F</w:t>
      </w:r>
      <w:r w:rsidR="00D34B33" w:rsidRPr="003C3F42">
        <w:rPr>
          <w:rFonts w:ascii="Verdana" w:hAnsi="Verdana"/>
          <w:sz w:val="24"/>
          <w:szCs w:val="24"/>
        </w:rPr>
        <w:t>erreira</w:t>
      </w:r>
      <w:r w:rsidR="00630412" w:rsidRPr="003C3F42">
        <w:rPr>
          <w:rFonts w:ascii="Verdana" w:hAnsi="Verdana"/>
          <w:sz w:val="24"/>
          <w:szCs w:val="24"/>
        </w:rPr>
        <w:t xml:space="preserve"> e  Isabel A</w:t>
      </w:r>
      <w:r w:rsidR="00D34B33" w:rsidRPr="003C3F42">
        <w:rPr>
          <w:rFonts w:ascii="Verdana" w:hAnsi="Verdana"/>
          <w:sz w:val="24"/>
          <w:szCs w:val="24"/>
        </w:rPr>
        <w:t>ndrade</w:t>
      </w:r>
      <w:r w:rsidR="00630412" w:rsidRPr="003C3F42">
        <w:rPr>
          <w:rFonts w:ascii="Verdana" w:hAnsi="Verdana"/>
          <w:sz w:val="24"/>
          <w:szCs w:val="24"/>
        </w:rPr>
        <w:t>.</w:t>
      </w:r>
    </w:p>
    <w:p w:rsidR="00630412"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16 -</w:t>
      </w:r>
      <w:r w:rsidR="00BC4C67" w:rsidRPr="003C3F42">
        <w:rPr>
          <w:rFonts w:ascii="Verdana" w:hAnsi="Verdana"/>
          <w:bCs/>
          <w:sz w:val="24"/>
          <w:szCs w:val="24"/>
        </w:rPr>
        <w:t xml:space="preserve"> No ar, pela TVC, programa de RG, Diálogo </w:t>
      </w:r>
      <w:proofErr w:type="gramStart"/>
      <w:r w:rsidR="00BC4C67" w:rsidRPr="003C3F42">
        <w:rPr>
          <w:rFonts w:ascii="Verdana" w:hAnsi="Verdana"/>
          <w:bCs/>
          <w:sz w:val="24"/>
          <w:szCs w:val="24"/>
        </w:rPr>
        <w:t>com</w:t>
      </w:r>
      <w:r w:rsidRPr="003C3F42">
        <w:rPr>
          <w:rFonts w:ascii="Verdana" w:hAnsi="Verdana"/>
          <w:sz w:val="24"/>
          <w:szCs w:val="24"/>
        </w:rPr>
        <w:t xml:space="preserve"> </w:t>
      </w:r>
      <w:r w:rsidR="00630412" w:rsidRPr="003C3F42">
        <w:rPr>
          <w:rFonts w:ascii="Verdana" w:hAnsi="Verdana"/>
          <w:sz w:val="24"/>
          <w:szCs w:val="24"/>
        </w:rPr>
        <w:t xml:space="preserve"> A</w:t>
      </w:r>
      <w:r w:rsidR="00D34B33" w:rsidRPr="003C3F42">
        <w:rPr>
          <w:rFonts w:ascii="Verdana" w:hAnsi="Verdana"/>
          <w:sz w:val="24"/>
          <w:szCs w:val="24"/>
        </w:rPr>
        <w:t>lberto</w:t>
      </w:r>
      <w:proofErr w:type="gramEnd"/>
      <w:r w:rsidR="00D34B33" w:rsidRPr="003C3F42">
        <w:rPr>
          <w:rFonts w:ascii="Verdana" w:hAnsi="Verdana"/>
          <w:sz w:val="24"/>
          <w:szCs w:val="24"/>
        </w:rPr>
        <w:t xml:space="preserve"> Teixeira</w:t>
      </w:r>
      <w:r w:rsidR="00630412" w:rsidRPr="003C3F42">
        <w:rPr>
          <w:rFonts w:ascii="Verdana" w:hAnsi="Verdana"/>
          <w:sz w:val="24"/>
          <w:szCs w:val="24"/>
        </w:rPr>
        <w:t>, professor da Universidade Federal do C</w:t>
      </w:r>
      <w:r w:rsidR="00D34B33" w:rsidRPr="003C3F42">
        <w:rPr>
          <w:rFonts w:ascii="Verdana" w:hAnsi="Verdana"/>
          <w:sz w:val="24"/>
          <w:szCs w:val="24"/>
        </w:rPr>
        <w:t>ariri</w:t>
      </w:r>
      <w:r w:rsidR="00630412"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18 </w:t>
      </w:r>
      <w:r w:rsidR="00D34B33" w:rsidRPr="003C3F42">
        <w:rPr>
          <w:rFonts w:ascii="Verdana" w:hAnsi="Verdana"/>
          <w:sz w:val="24"/>
          <w:szCs w:val="24"/>
        </w:rPr>
        <w:t>–</w:t>
      </w:r>
      <w:r w:rsidRPr="003C3F42">
        <w:rPr>
          <w:rFonts w:ascii="Verdana" w:hAnsi="Verdana"/>
          <w:sz w:val="24"/>
          <w:szCs w:val="24"/>
        </w:rPr>
        <w:t xml:space="preserve"> </w:t>
      </w:r>
      <w:r w:rsidR="001516DD" w:rsidRPr="003C3F42">
        <w:rPr>
          <w:rFonts w:ascii="Verdana" w:hAnsi="Verdana"/>
          <w:sz w:val="24"/>
          <w:szCs w:val="24"/>
        </w:rPr>
        <w:t>Estrei</w:t>
      </w:r>
      <w:r w:rsidR="00630412" w:rsidRPr="003C3F42">
        <w:rPr>
          <w:rFonts w:ascii="Verdana" w:hAnsi="Verdana"/>
          <w:sz w:val="24"/>
          <w:szCs w:val="24"/>
        </w:rPr>
        <w:t xml:space="preserve">a da temporada da peça </w:t>
      </w:r>
      <w:proofErr w:type="gramStart"/>
      <w:r w:rsidR="00630412" w:rsidRPr="003C3F42">
        <w:rPr>
          <w:rFonts w:ascii="Verdana" w:hAnsi="Verdana"/>
          <w:i/>
          <w:sz w:val="24"/>
          <w:szCs w:val="24"/>
          <w:u w:val="single"/>
        </w:rPr>
        <w:t xml:space="preserve">A </w:t>
      </w:r>
      <w:r w:rsidR="00D34B33" w:rsidRPr="003C3F42">
        <w:rPr>
          <w:rFonts w:ascii="Verdana" w:hAnsi="Verdana"/>
          <w:i/>
          <w:sz w:val="24"/>
          <w:szCs w:val="24"/>
          <w:u w:val="single"/>
        </w:rPr>
        <w:t xml:space="preserve"> </w:t>
      </w:r>
      <w:r w:rsidR="00630412" w:rsidRPr="003C3F42">
        <w:rPr>
          <w:rFonts w:ascii="Verdana" w:hAnsi="Verdana"/>
          <w:i/>
          <w:sz w:val="24"/>
          <w:szCs w:val="24"/>
          <w:u w:val="single"/>
        </w:rPr>
        <w:t>M</w:t>
      </w:r>
      <w:r w:rsidR="00D34B33" w:rsidRPr="003C3F42">
        <w:rPr>
          <w:rFonts w:ascii="Verdana" w:hAnsi="Verdana"/>
          <w:i/>
          <w:sz w:val="24"/>
          <w:szCs w:val="24"/>
          <w:u w:val="single"/>
        </w:rPr>
        <w:t>enina</w:t>
      </w:r>
      <w:proofErr w:type="gramEnd"/>
      <w:r w:rsidR="00D34B33" w:rsidRPr="003C3F42">
        <w:rPr>
          <w:rFonts w:ascii="Verdana" w:hAnsi="Verdana"/>
          <w:i/>
          <w:sz w:val="24"/>
          <w:szCs w:val="24"/>
          <w:u w:val="single"/>
        </w:rPr>
        <w:t xml:space="preserve"> </w:t>
      </w:r>
      <w:r w:rsidR="00630412" w:rsidRPr="003C3F42">
        <w:rPr>
          <w:rFonts w:ascii="Verdana" w:hAnsi="Verdana"/>
          <w:i/>
          <w:sz w:val="24"/>
          <w:szCs w:val="24"/>
          <w:u w:val="single"/>
        </w:rPr>
        <w:t>dos C</w:t>
      </w:r>
      <w:r w:rsidR="00D34B33" w:rsidRPr="003C3F42">
        <w:rPr>
          <w:rFonts w:ascii="Verdana" w:hAnsi="Verdana"/>
          <w:i/>
          <w:sz w:val="24"/>
          <w:szCs w:val="24"/>
          <w:u w:val="single"/>
        </w:rPr>
        <w:t>abelos</w:t>
      </w:r>
      <w:r w:rsidR="00630412" w:rsidRPr="003C3F42">
        <w:rPr>
          <w:rFonts w:ascii="Verdana" w:hAnsi="Verdana"/>
          <w:i/>
          <w:sz w:val="24"/>
          <w:szCs w:val="24"/>
          <w:u w:val="single"/>
        </w:rPr>
        <w:t xml:space="preserve"> de Capim,</w:t>
      </w:r>
      <w:r w:rsidR="00630412" w:rsidRPr="003C3F42">
        <w:rPr>
          <w:rFonts w:ascii="Verdana" w:hAnsi="Verdana"/>
          <w:sz w:val="24"/>
          <w:szCs w:val="24"/>
        </w:rPr>
        <w:t xml:space="preserve"> de RG, em Belo  Horizonte/MG, sob direção de W</w:t>
      </w:r>
      <w:r w:rsidR="00D34B33" w:rsidRPr="003C3F42">
        <w:rPr>
          <w:rFonts w:ascii="Verdana" w:hAnsi="Verdana"/>
          <w:sz w:val="24"/>
          <w:szCs w:val="24"/>
        </w:rPr>
        <w:t>elli</w:t>
      </w:r>
      <w:r w:rsidR="00630412" w:rsidRPr="003C3F42">
        <w:rPr>
          <w:rFonts w:ascii="Verdana" w:hAnsi="Verdana"/>
          <w:sz w:val="24"/>
          <w:szCs w:val="24"/>
        </w:rPr>
        <w:t>ngton C</w:t>
      </w:r>
      <w:r w:rsidR="00D34B33" w:rsidRPr="003C3F42">
        <w:rPr>
          <w:rFonts w:ascii="Verdana" w:hAnsi="Verdana"/>
          <w:sz w:val="24"/>
          <w:szCs w:val="24"/>
        </w:rPr>
        <w:t>alaça</w:t>
      </w:r>
      <w:r w:rsidR="00630412"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23 </w:t>
      </w:r>
      <w:r w:rsidR="00D34B33" w:rsidRPr="003C3F42">
        <w:rPr>
          <w:rFonts w:ascii="Verdana" w:hAnsi="Verdana"/>
          <w:sz w:val="24"/>
          <w:szCs w:val="24"/>
        </w:rPr>
        <w:t>–</w:t>
      </w:r>
      <w:r w:rsidR="00630412" w:rsidRPr="003C3F42">
        <w:rPr>
          <w:rFonts w:ascii="Verdana" w:hAnsi="Verdana"/>
          <w:bCs/>
          <w:sz w:val="24"/>
          <w:szCs w:val="24"/>
        </w:rPr>
        <w:t xml:space="preserve"> No ar, pela TVC, programa de RG, Diálogo com</w:t>
      </w:r>
      <w:r w:rsidR="00630412" w:rsidRPr="003C3F42">
        <w:rPr>
          <w:rFonts w:ascii="Verdana" w:hAnsi="Verdana"/>
          <w:sz w:val="24"/>
          <w:szCs w:val="24"/>
        </w:rPr>
        <w:t xml:space="preserve"> po jornalista Helly Elery.</w:t>
      </w:r>
    </w:p>
    <w:p w:rsidR="00E64E27" w:rsidRPr="003C3F42" w:rsidRDefault="00E64E27"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Março</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01 -</w:t>
      </w:r>
      <w:r w:rsidR="00BC4C67" w:rsidRPr="003C3F42">
        <w:rPr>
          <w:rFonts w:ascii="Verdana" w:hAnsi="Verdana"/>
          <w:bCs/>
          <w:sz w:val="24"/>
          <w:szCs w:val="24"/>
        </w:rPr>
        <w:t xml:space="preserve"> No ar, pela TVC, programa de RG, Diálogo com</w:t>
      </w:r>
      <w:r w:rsidRPr="003C3F42">
        <w:rPr>
          <w:rFonts w:ascii="Verdana" w:hAnsi="Verdana"/>
          <w:sz w:val="24"/>
          <w:szCs w:val="24"/>
        </w:rPr>
        <w:t xml:space="preserve"> </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06 </w:t>
      </w:r>
      <w:r w:rsidR="00D34B33"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AC58FF" w:rsidRPr="003C3F42">
        <w:rPr>
          <w:rFonts w:ascii="Verdana" w:hAnsi="Verdana"/>
          <w:bCs/>
          <w:sz w:val="24"/>
          <w:szCs w:val="24"/>
        </w:rPr>
        <w:t xml:space="preserve"> radialista</w:t>
      </w:r>
      <w:r w:rsidR="00316815" w:rsidRPr="003C3F42">
        <w:rPr>
          <w:rFonts w:ascii="Verdana" w:hAnsi="Verdana"/>
          <w:sz w:val="24"/>
          <w:szCs w:val="24"/>
        </w:rPr>
        <w:t xml:space="preserve"> </w:t>
      </w:r>
      <w:r w:rsidR="00AC58FF" w:rsidRPr="003C3F42">
        <w:rPr>
          <w:rFonts w:ascii="Verdana" w:hAnsi="Verdana"/>
          <w:sz w:val="24"/>
          <w:szCs w:val="24"/>
        </w:rPr>
        <w:t>Katucha Castelo B</w:t>
      </w:r>
      <w:r w:rsidR="00D34B33" w:rsidRPr="003C3F42">
        <w:rPr>
          <w:rFonts w:ascii="Verdana" w:hAnsi="Verdana"/>
          <w:sz w:val="24"/>
          <w:szCs w:val="24"/>
        </w:rPr>
        <w:t>ranco</w:t>
      </w:r>
      <w:r w:rsidR="00AC58FF"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09 </w:t>
      </w:r>
      <w:r w:rsidR="00D34B33"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316815" w:rsidRPr="003C3F42">
        <w:rPr>
          <w:rFonts w:ascii="Verdana" w:hAnsi="Verdana"/>
          <w:sz w:val="24"/>
          <w:szCs w:val="24"/>
        </w:rPr>
        <w:t xml:space="preserve"> </w:t>
      </w:r>
      <w:r w:rsidR="00AC58FF" w:rsidRPr="003C3F42">
        <w:rPr>
          <w:rFonts w:ascii="Verdana" w:hAnsi="Verdana"/>
          <w:sz w:val="24"/>
          <w:szCs w:val="24"/>
        </w:rPr>
        <w:t>José de I</w:t>
      </w:r>
      <w:r w:rsidR="00D34B33" w:rsidRPr="003C3F42">
        <w:rPr>
          <w:rFonts w:ascii="Verdana" w:hAnsi="Verdana"/>
          <w:sz w:val="24"/>
          <w:szCs w:val="24"/>
        </w:rPr>
        <w:t>panema</w:t>
      </w:r>
      <w:r w:rsidR="00AC58FF" w:rsidRPr="003C3F42">
        <w:rPr>
          <w:rFonts w:ascii="Verdana" w:hAnsi="Verdana"/>
          <w:sz w:val="24"/>
          <w:szCs w:val="24"/>
        </w:rPr>
        <w:t>, Doutor em Teatro.</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13 - </w:t>
      </w:r>
      <w:r w:rsidR="00D34B33" w:rsidRPr="003C3F42">
        <w:rPr>
          <w:rFonts w:ascii="Verdana" w:hAnsi="Verdana"/>
          <w:sz w:val="24"/>
          <w:szCs w:val="24"/>
        </w:rPr>
        <w:t xml:space="preserve"> </w:t>
      </w:r>
      <w:r w:rsidR="00AC58FF" w:rsidRPr="003C3F42">
        <w:rPr>
          <w:rFonts w:ascii="Verdana" w:hAnsi="Verdana"/>
          <w:sz w:val="24"/>
          <w:szCs w:val="24"/>
        </w:rPr>
        <w:t xml:space="preserve">Show de </w:t>
      </w:r>
      <w:r w:rsidR="007C0F8B" w:rsidRPr="003C3F42">
        <w:rPr>
          <w:rFonts w:ascii="Verdana" w:hAnsi="Verdana"/>
          <w:sz w:val="24"/>
          <w:szCs w:val="24"/>
        </w:rPr>
        <w:t>Ricardo Guilherme e Fernanda Qu</w:t>
      </w:r>
      <w:r w:rsidR="00AC58FF" w:rsidRPr="003C3F42">
        <w:rPr>
          <w:rFonts w:ascii="Verdana" w:hAnsi="Verdana"/>
          <w:sz w:val="24"/>
          <w:szCs w:val="24"/>
        </w:rPr>
        <w:t xml:space="preserve">inderé, </w:t>
      </w:r>
      <w:r w:rsidR="00AC58FF" w:rsidRPr="003C3F42">
        <w:rPr>
          <w:rFonts w:ascii="Verdana" w:hAnsi="Verdana"/>
          <w:i/>
          <w:sz w:val="24"/>
          <w:szCs w:val="24"/>
          <w:u w:val="single"/>
        </w:rPr>
        <w:t>C</w:t>
      </w:r>
      <w:r w:rsidR="00D34B33" w:rsidRPr="003C3F42">
        <w:rPr>
          <w:rFonts w:ascii="Verdana" w:hAnsi="Verdana"/>
          <w:i/>
          <w:sz w:val="24"/>
          <w:szCs w:val="24"/>
          <w:u w:val="single"/>
        </w:rPr>
        <w:t>antar</w:t>
      </w:r>
      <w:r w:rsidR="00AC58FF" w:rsidRPr="003C3F42">
        <w:rPr>
          <w:rFonts w:ascii="Verdana" w:hAnsi="Verdana"/>
          <w:i/>
          <w:sz w:val="24"/>
          <w:szCs w:val="24"/>
          <w:u w:val="single"/>
        </w:rPr>
        <w:t xml:space="preserve"> e Contar </w:t>
      </w:r>
      <w:proofErr w:type="gramStart"/>
      <w:r w:rsidR="00AC58FF" w:rsidRPr="003C3F42">
        <w:rPr>
          <w:rFonts w:ascii="Verdana" w:hAnsi="Verdana"/>
          <w:i/>
          <w:sz w:val="24"/>
          <w:szCs w:val="24"/>
          <w:u w:val="single"/>
        </w:rPr>
        <w:t>V</w:t>
      </w:r>
      <w:r w:rsidR="00D34B33" w:rsidRPr="003C3F42">
        <w:rPr>
          <w:rFonts w:ascii="Verdana" w:hAnsi="Verdana"/>
          <w:i/>
          <w:sz w:val="24"/>
          <w:szCs w:val="24"/>
          <w:u w:val="single"/>
        </w:rPr>
        <w:t xml:space="preserve">inicius </w:t>
      </w:r>
      <w:r w:rsidR="00AC58FF" w:rsidRPr="003C3F42">
        <w:rPr>
          <w:rFonts w:ascii="Verdana" w:hAnsi="Verdana"/>
          <w:i/>
          <w:sz w:val="24"/>
          <w:szCs w:val="24"/>
          <w:u w:val="single"/>
        </w:rPr>
        <w:t xml:space="preserve"> de</w:t>
      </w:r>
      <w:proofErr w:type="gramEnd"/>
      <w:r w:rsidR="00AC58FF" w:rsidRPr="003C3F42">
        <w:rPr>
          <w:rFonts w:ascii="Verdana" w:hAnsi="Verdana"/>
          <w:i/>
          <w:sz w:val="24"/>
          <w:szCs w:val="24"/>
          <w:u w:val="single"/>
        </w:rPr>
        <w:t xml:space="preserve"> Moraes</w:t>
      </w:r>
      <w:r w:rsidR="007C0F8B" w:rsidRPr="003C3F42">
        <w:rPr>
          <w:rFonts w:ascii="Verdana" w:hAnsi="Verdana"/>
          <w:sz w:val="24"/>
          <w:szCs w:val="24"/>
        </w:rPr>
        <w:t>, no Ideal Cl</w:t>
      </w:r>
      <w:r w:rsidR="00AC58FF" w:rsidRPr="003C3F42">
        <w:rPr>
          <w:rFonts w:ascii="Verdana" w:hAnsi="Verdana"/>
          <w:sz w:val="24"/>
          <w:szCs w:val="24"/>
        </w:rPr>
        <w:t>ube, p</w:t>
      </w:r>
      <w:r w:rsidR="007C0F8B" w:rsidRPr="003C3F42">
        <w:rPr>
          <w:rFonts w:ascii="Verdana" w:hAnsi="Verdana"/>
          <w:sz w:val="24"/>
          <w:szCs w:val="24"/>
        </w:rPr>
        <w:t>rom</w:t>
      </w:r>
      <w:r w:rsidR="00AC58FF" w:rsidRPr="003C3F42">
        <w:rPr>
          <w:rFonts w:ascii="Verdana" w:hAnsi="Verdana"/>
          <w:sz w:val="24"/>
          <w:szCs w:val="24"/>
        </w:rPr>
        <w:t xml:space="preserve">ovido pela Academia de Letras e Artes do Nordeste, sob a direção de Ricardo Guilherme </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15 </w:t>
      </w:r>
      <w:r w:rsidR="00D34B33"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316815" w:rsidRPr="003C3F42">
        <w:rPr>
          <w:rFonts w:ascii="Verdana" w:hAnsi="Verdana"/>
          <w:sz w:val="24"/>
          <w:szCs w:val="24"/>
        </w:rPr>
        <w:t xml:space="preserve"> </w:t>
      </w:r>
      <w:r w:rsidR="00D34B33" w:rsidRPr="003C3F42">
        <w:rPr>
          <w:rFonts w:ascii="Verdana" w:hAnsi="Verdana"/>
          <w:sz w:val="24"/>
          <w:szCs w:val="24"/>
        </w:rPr>
        <w:t xml:space="preserve">Eudoro </w:t>
      </w:r>
      <w:r w:rsidR="00AC58FF" w:rsidRPr="003C3F42">
        <w:rPr>
          <w:rFonts w:ascii="Verdana" w:hAnsi="Verdana"/>
          <w:sz w:val="24"/>
          <w:szCs w:val="24"/>
        </w:rPr>
        <w:t>San</w:t>
      </w:r>
      <w:r w:rsidR="00D34B33" w:rsidRPr="003C3F42">
        <w:rPr>
          <w:rFonts w:ascii="Verdana" w:hAnsi="Verdana"/>
          <w:sz w:val="24"/>
          <w:szCs w:val="24"/>
        </w:rPr>
        <w:t>tana</w:t>
      </w:r>
      <w:r w:rsidR="00AC58FF" w:rsidRPr="003C3F42">
        <w:rPr>
          <w:rFonts w:ascii="Verdana" w:hAnsi="Verdana"/>
          <w:sz w:val="24"/>
          <w:szCs w:val="24"/>
        </w:rPr>
        <w:t>, presidente do PSB.</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22 </w:t>
      </w:r>
      <w:r w:rsidR="00D34B33"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A86060" w:rsidRPr="003C3F42">
        <w:rPr>
          <w:rFonts w:ascii="Verdana" w:hAnsi="Verdana"/>
          <w:sz w:val="24"/>
          <w:szCs w:val="24"/>
        </w:rPr>
        <w:t xml:space="preserve"> a pesquisadora em Cultura Popular Lourdes M</w:t>
      </w:r>
      <w:r w:rsidR="00D34B33" w:rsidRPr="003C3F42">
        <w:rPr>
          <w:rFonts w:ascii="Verdana" w:hAnsi="Verdana"/>
          <w:sz w:val="24"/>
          <w:szCs w:val="24"/>
        </w:rPr>
        <w:t>acena</w:t>
      </w:r>
      <w:r w:rsidR="00A86060" w:rsidRPr="003C3F42">
        <w:rPr>
          <w:rFonts w:ascii="Verdana" w:hAnsi="Verdana"/>
          <w:sz w:val="24"/>
          <w:szCs w:val="24"/>
        </w:rPr>
        <w:t>.</w:t>
      </w:r>
    </w:p>
    <w:p w:rsidR="0049111E"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27 </w:t>
      </w:r>
      <w:r w:rsidR="00D82107" w:rsidRPr="003C3F42">
        <w:rPr>
          <w:rFonts w:ascii="Verdana" w:hAnsi="Verdana"/>
          <w:sz w:val="24"/>
          <w:szCs w:val="24"/>
        </w:rPr>
        <w:t>–</w:t>
      </w:r>
      <w:r w:rsidR="00A86060" w:rsidRPr="003C3F42">
        <w:rPr>
          <w:rFonts w:ascii="Verdana" w:hAnsi="Verdana"/>
          <w:sz w:val="24"/>
          <w:szCs w:val="24"/>
        </w:rPr>
        <w:t xml:space="preserve"> Posse de RG na Academia Cearense de Teatro, </w:t>
      </w:r>
      <w:r w:rsidR="004534D9" w:rsidRPr="003C3F42">
        <w:rPr>
          <w:rFonts w:ascii="Verdana" w:hAnsi="Verdana"/>
          <w:sz w:val="24"/>
          <w:szCs w:val="24"/>
        </w:rPr>
        <w:t>em solenidade realizada no Palác</w:t>
      </w:r>
      <w:r w:rsidR="00A86060" w:rsidRPr="003C3F42">
        <w:rPr>
          <w:rFonts w:ascii="Verdana" w:hAnsi="Verdana"/>
          <w:sz w:val="24"/>
          <w:szCs w:val="24"/>
        </w:rPr>
        <w:t>io da Luz.</w:t>
      </w:r>
    </w:p>
    <w:p w:rsidR="0049111E"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29 </w:t>
      </w:r>
      <w:r w:rsidR="00D82107" w:rsidRPr="003C3F42">
        <w:rPr>
          <w:rFonts w:ascii="Verdana" w:hAnsi="Verdana"/>
          <w:sz w:val="24"/>
          <w:szCs w:val="24"/>
        </w:rPr>
        <w:t>–</w:t>
      </w:r>
      <w:r w:rsidRPr="003C3F42">
        <w:rPr>
          <w:rFonts w:ascii="Verdana" w:hAnsi="Verdana"/>
          <w:sz w:val="24"/>
          <w:szCs w:val="24"/>
        </w:rPr>
        <w:t xml:space="preserve"> </w:t>
      </w:r>
      <w:r w:rsidR="0049111E" w:rsidRPr="003C3F42">
        <w:rPr>
          <w:rFonts w:ascii="Verdana" w:hAnsi="Verdana"/>
          <w:sz w:val="24"/>
          <w:szCs w:val="24"/>
        </w:rPr>
        <w:t xml:space="preserve">Postagem no Faceboock de </w:t>
      </w:r>
      <w:r w:rsidR="00D82107" w:rsidRPr="003C3F42">
        <w:rPr>
          <w:rFonts w:ascii="Verdana" w:hAnsi="Verdana"/>
          <w:sz w:val="24"/>
          <w:szCs w:val="24"/>
        </w:rPr>
        <w:t>vídeo</w:t>
      </w:r>
      <w:r w:rsidR="0049111E" w:rsidRPr="003C3F42">
        <w:rPr>
          <w:rFonts w:ascii="Verdana" w:hAnsi="Verdana"/>
          <w:sz w:val="24"/>
          <w:szCs w:val="24"/>
        </w:rPr>
        <w:t xml:space="preserve"> de RG sobre o Edificio S</w:t>
      </w:r>
      <w:r w:rsidR="00D82107" w:rsidRPr="003C3F42">
        <w:rPr>
          <w:rFonts w:ascii="Verdana" w:hAnsi="Verdana"/>
          <w:sz w:val="24"/>
          <w:szCs w:val="24"/>
        </w:rPr>
        <w:t xml:space="preserve">ão </w:t>
      </w:r>
      <w:r w:rsidR="00D34B33" w:rsidRPr="003C3F42">
        <w:rPr>
          <w:rFonts w:ascii="Verdana" w:hAnsi="Verdana"/>
          <w:sz w:val="24"/>
          <w:szCs w:val="24"/>
        </w:rPr>
        <w:t xml:space="preserve">Pedro </w:t>
      </w:r>
    </w:p>
    <w:p w:rsidR="0049111E" w:rsidRPr="003C3F42" w:rsidRDefault="0049111E"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 </w:t>
      </w:r>
      <w:r w:rsidRPr="003C3F42">
        <w:rPr>
          <w:rFonts w:ascii="Verdana" w:hAnsi="Verdana"/>
          <w:bCs/>
          <w:sz w:val="24"/>
          <w:szCs w:val="24"/>
        </w:rPr>
        <w:t>No ar, pela TVC, programa de RG, Diálogo com</w:t>
      </w:r>
      <w:r w:rsidRPr="003C3F42">
        <w:rPr>
          <w:rFonts w:ascii="Verdana" w:hAnsi="Verdana"/>
          <w:sz w:val="24"/>
          <w:szCs w:val="24"/>
        </w:rPr>
        <w:t xml:space="preserve"> O</w:t>
      </w:r>
      <w:r w:rsidR="00D34B33" w:rsidRPr="003C3F42">
        <w:rPr>
          <w:rFonts w:ascii="Verdana" w:hAnsi="Verdana"/>
          <w:sz w:val="24"/>
          <w:szCs w:val="24"/>
        </w:rPr>
        <w:t xml:space="preserve">smar de </w:t>
      </w:r>
      <w:r w:rsidRPr="003C3F42">
        <w:rPr>
          <w:rFonts w:ascii="Verdana" w:hAnsi="Verdana"/>
          <w:sz w:val="24"/>
          <w:szCs w:val="24"/>
        </w:rPr>
        <w:t>Sá</w:t>
      </w:r>
      <w:r w:rsidR="00D34B33" w:rsidRPr="003C3F42">
        <w:rPr>
          <w:rFonts w:ascii="Verdana" w:hAnsi="Verdana"/>
          <w:sz w:val="24"/>
          <w:szCs w:val="24"/>
        </w:rPr>
        <w:t xml:space="preserve"> </w:t>
      </w:r>
      <w:r w:rsidRPr="003C3F42">
        <w:rPr>
          <w:rFonts w:ascii="Verdana" w:hAnsi="Verdana"/>
          <w:sz w:val="24"/>
          <w:szCs w:val="24"/>
        </w:rPr>
        <w:t>P</w:t>
      </w:r>
      <w:r w:rsidR="00D34B33" w:rsidRPr="003C3F42">
        <w:rPr>
          <w:rFonts w:ascii="Verdana" w:hAnsi="Verdana"/>
          <w:sz w:val="24"/>
          <w:szCs w:val="24"/>
        </w:rPr>
        <w:t>onte</w:t>
      </w:r>
      <w:r w:rsidRPr="003C3F42">
        <w:rPr>
          <w:rFonts w:ascii="Verdana" w:hAnsi="Verdana"/>
          <w:sz w:val="24"/>
          <w:szCs w:val="24"/>
        </w:rPr>
        <w:t>, professor da UFC.</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31 </w:t>
      </w:r>
      <w:r w:rsidR="00D82107" w:rsidRPr="003C3F42">
        <w:rPr>
          <w:rFonts w:ascii="Verdana" w:hAnsi="Verdana"/>
          <w:sz w:val="24"/>
          <w:szCs w:val="24"/>
        </w:rPr>
        <w:t>–</w:t>
      </w:r>
      <w:r w:rsidR="0049111E" w:rsidRPr="003C3F42">
        <w:rPr>
          <w:rFonts w:ascii="Verdana" w:hAnsi="Verdana"/>
          <w:sz w:val="24"/>
          <w:szCs w:val="24"/>
        </w:rPr>
        <w:t xml:space="preserve"> Postagem no Faceboock de vídeo de RG sobre os</w:t>
      </w:r>
      <w:r w:rsidR="00D82107" w:rsidRPr="003C3F42">
        <w:rPr>
          <w:rFonts w:ascii="Verdana" w:hAnsi="Verdana"/>
          <w:sz w:val="24"/>
          <w:szCs w:val="24"/>
        </w:rPr>
        <w:t xml:space="preserve"> </w:t>
      </w:r>
      <w:proofErr w:type="gramStart"/>
      <w:r w:rsidR="00D82107" w:rsidRPr="003C3F42">
        <w:rPr>
          <w:rFonts w:ascii="Verdana" w:hAnsi="Verdana"/>
          <w:sz w:val="24"/>
          <w:szCs w:val="24"/>
        </w:rPr>
        <w:t>60</w:t>
      </w:r>
      <w:r w:rsidR="0049111E" w:rsidRPr="003C3F42">
        <w:rPr>
          <w:rFonts w:ascii="Verdana" w:hAnsi="Verdana"/>
          <w:sz w:val="24"/>
          <w:szCs w:val="24"/>
        </w:rPr>
        <w:t xml:space="preserve">  a</w:t>
      </w:r>
      <w:r w:rsidR="00D82107" w:rsidRPr="003C3F42">
        <w:rPr>
          <w:rFonts w:ascii="Verdana" w:hAnsi="Verdana"/>
          <w:sz w:val="24"/>
          <w:szCs w:val="24"/>
        </w:rPr>
        <w:t>nos</w:t>
      </w:r>
      <w:proofErr w:type="gramEnd"/>
      <w:r w:rsidR="00D82107" w:rsidRPr="003C3F42">
        <w:rPr>
          <w:rFonts w:ascii="Verdana" w:hAnsi="Verdana"/>
          <w:sz w:val="24"/>
          <w:szCs w:val="24"/>
        </w:rPr>
        <w:t xml:space="preserve"> do golpe</w:t>
      </w:r>
      <w:r w:rsidR="0049111E" w:rsidRPr="003C3F42">
        <w:rPr>
          <w:rFonts w:ascii="Verdana" w:hAnsi="Verdana"/>
          <w:sz w:val="24"/>
          <w:szCs w:val="24"/>
        </w:rPr>
        <w:t xml:space="preserve"> militar de 1964.</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Abril</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05 - </w:t>
      </w:r>
      <w:r w:rsidR="00316815" w:rsidRPr="003C3F42">
        <w:rPr>
          <w:rFonts w:ascii="Verdana" w:hAnsi="Verdana"/>
          <w:bCs/>
          <w:sz w:val="24"/>
          <w:szCs w:val="24"/>
        </w:rPr>
        <w:t>No ar, pela TVC, programa de RG, Diálogo com</w:t>
      </w:r>
      <w:r w:rsidR="00D82107" w:rsidRPr="003C3F42">
        <w:rPr>
          <w:rFonts w:ascii="Verdana" w:hAnsi="Verdana"/>
          <w:sz w:val="24"/>
          <w:szCs w:val="24"/>
        </w:rPr>
        <w:t xml:space="preserve"> </w:t>
      </w:r>
      <w:r w:rsidR="001516DD" w:rsidRPr="003C3F42">
        <w:rPr>
          <w:rFonts w:ascii="Verdana" w:hAnsi="Verdana"/>
          <w:sz w:val="24"/>
          <w:szCs w:val="24"/>
        </w:rPr>
        <w:t>a professora de Teatro Juliana R</w:t>
      </w:r>
      <w:r w:rsidR="00D82107" w:rsidRPr="003C3F42">
        <w:rPr>
          <w:rFonts w:ascii="Verdana" w:hAnsi="Verdana"/>
          <w:sz w:val="24"/>
          <w:szCs w:val="24"/>
        </w:rPr>
        <w:t>angel</w:t>
      </w:r>
      <w:r w:rsidR="001516DD" w:rsidRPr="003C3F42">
        <w:rPr>
          <w:rFonts w:ascii="Verdana" w:hAnsi="Verdana"/>
          <w:sz w:val="24"/>
          <w:szCs w:val="24"/>
        </w:rPr>
        <w:t xml:space="preserve"> (UFC).</w:t>
      </w:r>
    </w:p>
    <w:p w:rsidR="007C0F8B"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10 </w:t>
      </w:r>
      <w:r w:rsidR="00D82107" w:rsidRPr="003C3F42">
        <w:rPr>
          <w:rFonts w:ascii="Verdana" w:hAnsi="Verdana"/>
          <w:sz w:val="24"/>
          <w:szCs w:val="24"/>
        </w:rPr>
        <w:t>–</w:t>
      </w:r>
      <w:r w:rsidRPr="003C3F42">
        <w:rPr>
          <w:rFonts w:ascii="Verdana" w:hAnsi="Verdana"/>
          <w:sz w:val="24"/>
          <w:szCs w:val="24"/>
        </w:rPr>
        <w:t xml:space="preserve"> </w:t>
      </w:r>
      <w:r w:rsidR="001516DD" w:rsidRPr="003C3F42">
        <w:rPr>
          <w:rFonts w:ascii="Verdana" w:hAnsi="Verdana"/>
          <w:sz w:val="24"/>
          <w:szCs w:val="24"/>
        </w:rPr>
        <w:t xml:space="preserve">Palestra, </w:t>
      </w:r>
      <w:proofErr w:type="gramStart"/>
      <w:r w:rsidR="001516DD" w:rsidRPr="003C3F42">
        <w:rPr>
          <w:rFonts w:ascii="Verdana" w:hAnsi="Verdana"/>
          <w:sz w:val="24"/>
          <w:szCs w:val="24"/>
        </w:rPr>
        <w:t>de  Mantovanni</w:t>
      </w:r>
      <w:proofErr w:type="gramEnd"/>
      <w:r w:rsidR="001516DD" w:rsidRPr="003C3F42">
        <w:rPr>
          <w:rFonts w:ascii="Verdana" w:hAnsi="Verdana"/>
          <w:sz w:val="24"/>
          <w:szCs w:val="24"/>
        </w:rPr>
        <w:t xml:space="preserve"> Colares sobre Chico Buarque, no Ideal Clube, promoção da Academia de Letras e Artes do Nordeste, sob a presidência de Ricardo Guilherme. </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12 </w:t>
      </w:r>
      <w:r w:rsidR="00D82107" w:rsidRPr="003C3F42">
        <w:rPr>
          <w:rFonts w:ascii="Verdana" w:hAnsi="Verdana"/>
          <w:sz w:val="24"/>
          <w:szCs w:val="24"/>
        </w:rPr>
        <w:t>–</w:t>
      </w:r>
      <w:r w:rsidR="00316815" w:rsidRPr="003C3F42">
        <w:rPr>
          <w:rFonts w:ascii="Verdana" w:hAnsi="Verdana"/>
          <w:bCs/>
          <w:sz w:val="24"/>
          <w:szCs w:val="24"/>
        </w:rPr>
        <w:t xml:space="preserve"> No ar, pela TVC, programa de RG, Diálogo com</w:t>
      </w:r>
      <w:r w:rsidRPr="003C3F42">
        <w:rPr>
          <w:rFonts w:ascii="Verdana" w:hAnsi="Verdana"/>
          <w:sz w:val="24"/>
          <w:szCs w:val="24"/>
        </w:rPr>
        <w:t xml:space="preserve"> </w:t>
      </w:r>
      <w:r w:rsidR="007C0F8B" w:rsidRPr="003C3F42">
        <w:rPr>
          <w:rFonts w:ascii="Verdana" w:hAnsi="Verdana"/>
          <w:sz w:val="24"/>
          <w:szCs w:val="24"/>
        </w:rPr>
        <w:t xml:space="preserve">o publicitário </w:t>
      </w:r>
      <w:r w:rsidR="00D82107" w:rsidRPr="003C3F42">
        <w:rPr>
          <w:rFonts w:ascii="Verdana" w:hAnsi="Verdana"/>
          <w:sz w:val="24"/>
          <w:szCs w:val="24"/>
        </w:rPr>
        <w:t xml:space="preserve">Ricardo </w:t>
      </w:r>
      <w:r w:rsidR="007C0F8B" w:rsidRPr="003C3F42">
        <w:rPr>
          <w:rFonts w:ascii="Verdana" w:hAnsi="Verdana"/>
          <w:sz w:val="24"/>
          <w:szCs w:val="24"/>
        </w:rPr>
        <w:t>Alcâ</w:t>
      </w:r>
      <w:r w:rsidR="00D82107" w:rsidRPr="003C3F42">
        <w:rPr>
          <w:rFonts w:ascii="Verdana" w:hAnsi="Verdana"/>
          <w:sz w:val="24"/>
          <w:szCs w:val="24"/>
        </w:rPr>
        <w:t>ntara</w:t>
      </w:r>
      <w:r w:rsidR="007C0F8B"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19 </w:t>
      </w:r>
      <w:r w:rsidR="00D82107"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316815" w:rsidRPr="003C3F42">
        <w:rPr>
          <w:rFonts w:ascii="Verdana" w:hAnsi="Verdana"/>
          <w:sz w:val="24"/>
          <w:szCs w:val="24"/>
        </w:rPr>
        <w:t xml:space="preserve"> </w:t>
      </w:r>
      <w:r w:rsidR="00D82107" w:rsidRPr="003C3F42">
        <w:rPr>
          <w:rFonts w:ascii="Verdana" w:hAnsi="Verdana"/>
          <w:sz w:val="24"/>
          <w:szCs w:val="24"/>
        </w:rPr>
        <w:t xml:space="preserve">Rafael </w:t>
      </w:r>
      <w:r w:rsidR="004B5EFB" w:rsidRPr="003C3F42">
        <w:rPr>
          <w:rFonts w:ascii="Verdana" w:hAnsi="Verdana"/>
          <w:sz w:val="24"/>
          <w:szCs w:val="24"/>
        </w:rPr>
        <w:t>Luis, jornalist</w:t>
      </w:r>
      <w:r w:rsidR="009E26D0" w:rsidRPr="003C3F42">
        <w:rPr>
          <w:rFonts w:ascii="Verdana" w:hAnsi="Verdana"/>
          <w:sz w:val="24"/>
          <w:szCs w:val="24"/>
        </w:rPr>
        <w:t>a</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26 </w:t>
      </w:r>
      <w:r w:rsidR="00D82107"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316815" w:rsidRPr="003C3F42">
        <w:rPr>
          <w:rFonts w:ascii="Verdana" w:hAnsi="Verdana"/>
          <w:sz w:val="24"/>
          <w:szCs w:val="24"/>
        </w:rPr>
        <w:t xml:space="preserve"> </w:t>
      </w:r>
      <w:r w:rsidR="003D2F6D" w:rsidRPr="003C3F42">
        <w:rPr>
          <w:rFonts w:ascii="Verdana" w:hAnsi="Verdana"/>
          <w:sz w:val="24"/>
          <w:szCs w:val="24"/>
        </w:rPr>
        <w:t>o fotógrafo Tiago S</w:t>
      </w:r>
      <w:r w:rsidR="00D82107" w:rsidRPr="003C3F42">
        <w:rPr>
          <w:rFonts w:ascii="Verdana" w:hAnsi="Verdana"/>
          <w:sz w:val="24"/>
          <w:szCs w:val="24"/>
        </w:rPr>
        <w:t>antana</w:t>
      </w:r>
      <w:r w:rsidR="003D2F6D"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Maio</w:t>
      </w: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 </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03 </w:t>
      </w:r>
      <w:r w:rsidR="00D82107" w:rsidRPr="003C3F42">
        <w:rPr>
          <w:rFonts w:ascii="Verdana" w:hAnsi="Verdana"/>
          <w:sz w:val="24"/>
          <w:szCs w:val="24"/>
        </w:rPr>
        <w:t>–</w:t>
      </w:r>
      <w:r w:rsidR="00316815" w:rsidRPr="003C3F42">
        <w:rPr>
          <w:rFonts w:ascii="Verdana" w:hAnsi="Verdana"/>
          <w:bCs/>
          <w:sz w:val="24"/>
          <w:szCs w:val="24"/>
        </w:rPr>
        <w:t xml:space="preserve"> No ar, pela TVC, programa de RG, Diálogo com</w:t>
      </w:r>
      <w:r w:rsidRPr="003C3F42">
        <w:rPr>
          <w:rFonts w:ascii="Verdana" w:hAnsi="Verdana"/>
          <w:sz w:val="24"/>
          <w:szCs w:val="24"/>
        </w:rPr>
        <w:t xml:space="preserve"> </w:t>
      </w:r>
      <w:r w:rsidR="003D2F6D" w:rsidRPr="003C3F42">
        <w:rPr>
          <w:rFonts w:ascii="Verdana" w:hAnsi="Verdana"/>
          <w:sz w:val="24"/>
          <w:szCs w:val="24"/>
        </w:rPr>
        <w:t>a professora de Teatro Juliana V</w:t>
      </w:r>
      <w:r w:rsidR="00D82107" w:rsidRPr="003C3F42">
        <w:rPr>
          <w:rFonts w:ascii="Verdana" w:hAnsi="Verdana"/>
          <w:sz w:val="24"/>
          <w:szCs w:val="24"/>
        </w:rPr>
        <w:t>eras</w:t>
      </w:r>
      <w:r w:rsidR="003D2F6D" w:rsidRPr="003C3F42">
        <w:rPr>
          <w:rFonts w:ascii="Verdana" w:hAnsi="Verdana"/>
          <w:sz w:val="24"/>
          <w:szCs w:val="24"/>
        </w:rPr>
        <w:t>.</w:t>
      </w:r>
    </w:p>
    <w:p w:rsidR="003D2F6D"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08 </w:t>
      </w:r>
      <w:r w:rsidR="00D82107" w:rsidRPr="003C3F42">
        <w:rPr>
          <w:rFonts w:ascii="Verdana" w:hAnsi="Verdana"/>
          <w:sz w:val="24"/>
          <w:szCs w:val="24"/>
        </w:rPr>
        <w:t>–</w:t>
      </w:r>
      <w:r w:rsidR="003D2F6D" w:rsidRPr="003C3F42">
        <w:rPr>
          <w:rFonts w:ascii="Verdana" w:hAnsi="Verdana"/>
          <w:sz w:val="24"/>
          <w:szCs w:val="24"/>
        </w:rPr>
        <w:t xml:space="preserve">– Palestra, </w:t>
      </w:r>
      <w:proofErr w:type="gramStart"/>
      <w:r w:rsidR="003D2F6D" w:rsidRPr="003C3F42">
        <w:rPr>
          <w:rFonts w:ascii="Verdana" w:hAnsi="Verdana"/>
          <w:sz w:val="24"/>
          <w:szCs w:val="24"/>
        </w:rPr>
        <w:t>de  RG</w:t>
      </w:r>
      <w:proofErr w:type="gramEnd"/>
      <w:r w:rsidR="003D2F6D" w:rsidRPr="003C3F42">
        <w:rPr>
          <w:rFonts w:ascii="Verdana" w:hAnsi="Verdana"/>
          <w:sz w:val="24"/>
          <w:szCs w:val="24"/>
        </w:rPr>
        <w:t xml:space="preserve"> sobre Nelson Rodrigues, no Ideal Clube, promoção da Academia de Letras e Artes do Nordeste, sob a presidência de Ricardo Guilherme.</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17 </w:t>
      </w:r>
      <w:r w:rsidR="00D82107"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316815" w:rsidRPr="003C3F42">
        <w:rPr>
          <w:rFonts w:ascii="Verdana" w:hAnsi="Verdana"/>
          <w:sz w:val="24"/>
          <w:szCs w:val="24"/>
        </w:rPr>
        <w:t xml:space="preserve"> </w:t>
      </w:r>
      <w:r w:rsidR="003D2F6D" w:rsidRPr="003C3F42">
        <w:rPr>
          <w:rFonts w:ascii="Verdana" w:hAnsi="Verdana"/>
          <w:sz w:val="24"/>
          <w:szCs w:val="24"/>
        </w:rPr>
        <w:t>o humorista e cantor Falcã</w:t>
      </w:r>
      <w:r w:rsidR="00D82107" w:rsidRPr="003C3F42">
        <w:rPr>
          <w:rFonts w:ascii="Verdana" w:hAnsi="Verdana"/>
          <w:sz w:val="24"/>
          <w:szCs w:val="24"/>
        </w:rPr>
        <w:t>o</w:t>
      </w:r>
      <w:r w:rsidR="003D2F6D"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24 - </w:t>
      </w:r>
      <w:r w:rsidR="00D82107"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316815" w:rsidRPr="003C3F42">
        <w:rPr>
          <w:rFonts w:ascii="Verdana" w:hAnsi="Verdana"/>
          <w:sz w:val="24"/>
          <w:szCs w:val="24"/>
        </w:rPr>
        <w:t xml:space="preserve"> </w:t>
      </w:r>
      <w:r w:rsidR="003D2F6D" w:rsidRPr="003C3F42">
        <w:rPr>
          <w:rFonts w:ascii="Verdana" w:hAnsi="Verdana"/>
          <w:sz w:val="24"/>
          <w:szCs w:val="24"/>
        </w:rPr>
        <w:t>o compositor E</w:t>
      </w:r>
      <w:r w:rsidR="00D82107" w:rsidRPr="003C3F42">
        <w:rPr>
          <w:rFonts w:ascii="Verdana" w:hAnsi="Verdana"/>
          <w:sz w:val="24"/>
          <w:szCs w:val="24"/>
        </w:rPr>
        <w:t>dnardo</w:t>
      </w:r>
      <w:r w:rsidR="003D2F6D"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25 </w:t>
      </w:r>
      <w:r w:rsidR="00D82107" w:rsidRPr="003C3F42">
        <w:rPr>
          <w:rFonts w:ascii="Verdana" w:hAnsi="Verdana"/>
          <w:sz w:val="24"/>
          <w:szCs w:val="24"/>
        </w:rPr>
        <w:t xml:space="preserve">– </w:t>
      </w:r>
      <w:r w:rsidR="003D2F6D" w:rsidRPr="003C3F42">
        <w:rPr>
          <w:rFonts w:ascii="Verdana" w:hAnsi="Verdana"/>
          <w:sz w:val="24"/>
          <w:szCs w:val="24"/>
        </w:rPr>
        <w:t xml:space="preserve">Apresentação do </w:t>
      </w:r>
      <w:proofErr w:type="gramStart"/>
      <w:r w:rsidR="003D2F6D" w:rsidRPr="003C3F42">
        <w:rPr>
          <w:rFonts w:ascii="Verdana" w:hAnsi="Verdana"/>
          <w:sz w:val="24"/>
          <w:szCs w:val="24"/>
        </w:rPr>
        <w:t xml:space="preserve">show </w:t>
      </w:r>
      <w:r w:rsidR="00546052" w:rsidRPr="003C3F42">
        <w:rPr>
          <w:rFonts w:ascii="Verdana" w:hAnsi="Verdana"/>
          <w:sz w:val="24"/>
          <w:szCs w:val="24"/>
        </w:rPr>
        <w:t xml:space="preserve"> Letra</w:t>
      </w:r>
      <w:proofErr w:type="gramEnd"/>
      <w:r w:rsidR="00546052" w:rsidRPr="003C3F42">
        <w:rPr>
          <w:rFonts w:ascii="Verdana" w:hAnsi="Verdana"/>
          <w:sz w:val="24"/>
          <w:szCs w:val="24"/>
        </w:rPr>
        <w:t xml:space="preserve"> e Música, </w:t>
      </w:r>
      <w:r w:rsidR="003D2F6D" w:rsidRPr="003C3F42">
        <w:rPr>
          <w:rFonts w:ascii="Verdana" w:hAnsi="Verdana"/>
          <w:sz w:val="24"/>
          <w:szCs w:val="24"/>
        </w:rPr>
        <w:t xml:space="preserve">de Daniel Ricardo Guilherme, no </w:t>
      </w:r>
      <w:r w:rsidR="00546052" w:rsidRPr="003C3F42">
        <w:rPr>
          <w:rFonts w:ascii="Verdana" w:hAnsi="Verdana"/>
          <w:sz w:val="24"/>
          <w:szCs w:val="24"/>
        </w:rPr>
        <w:t>Museu da Imagem e do Som</w:t>
      </w:r>
      <w:r w:rsidRPr="003C3F42">
        <w:rPr>
          <w:rFonts w:ascii="Verdana" w:hAnsi="Verdana"/>
          <w:sz w:val="24"/>
          <w:szCs w:val="24"/>
        </w:rPr>
        <w:t xml:space="preserve"> </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31 </w:t>
      </w:r>
      <w:r w:rsidR="00D82107" w:rsidRPr="003C3F42">
        <w:rPr>
          <w:rFonts w:ascii="Verdana" w:hAnsi="Verdana"/>
          <w:sz w:val="24"/>
          <w:szCs w:val="24"/>
        </w:rPr>
        <w:t>–</w:t>
      </w:r>
      <w:r w:rsidR="00316815" w:rsidRPr="003C3F42">
        <w:rPr>
          <w:rFonts w:ascii="Verdana" w:hAnsi="Verdana"/>
          <w:bCs/>
          <w:sz w:val="24"/>
          <w:szCs w:val="24"/>
        </w:rPr>
        <w:t xml:space="preserve"> No ar, pela TVC, programa de RG, Diálogo com</w:t>
      </w:r>
      <w:r w:rsidR="00D82107" w:rsidRPr="003C3F42">
        <w:rPr>
          <w:rFonts w:ascii="Verdana" w:hAnsi="Verdana"/>
          <w:sz w:val="24"/>
          <w:szCs w:val="24"/>
        </w:rPr>
        <w:t xml:space="preserve"> </w:t>
      </w:r>
      <w:r w:rsidR="00546052" w:rsidRPr="003C3F42">
        <w:rPr>
          <w:rFonts w:ascii="Verdana" w:hAnsi="Verdana"/>
          <w:sz w:val="24"/>
          <w:szCs w:val="24"/>
        </w:rPr>
        <w:t>o deputado Renato R</w:t>
      </w:r>
      <w:r w:rsidR="00D82107" w:rsidRPr="003C3F42">
        <w:rPr>
          <w:rFonts w:ascii="Verdana" w:hAnsi="Verdana"/>
          <w:sz w:val="24"/>
          <w:szCs w:val="24"/>
        </w:rPr>
        <w:t>oseno</w:t>
      </w:r>
      <w:r w:rsidR="00546052"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Junho</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07 </w:t>
      </w:r>
      <w:r w:rsidR="00DD1791" w:rsidRPr="003C3F42">
        <w:rPr>
          <w:rFonts w:ascii="Verdana" w:hAnsi="Verdana"/>
          <w:sz w:val="24"/>
          <w:szCs w:val="24"/>
        </w:rPr>
        <w:t>–</w:t>
      </w:r>
      <w:r w:rsidR="00316815" w:rsidRPr="003C3F42">
        <w:rPr>
          <w:rFonts w:ascii="Verdana" w:hAnsi="Verdana"/>
          <w:bCs/>
          <w:sz w:val="24"/>
          <w:szCs w:val="24"/>
        </w:rPr>
        <w:t xml:space="preserve"> No ar, pela TVC, programa de RG, Diálogo com</w:t>
      </w:r>
      <w:r w:rsidRPr="003C3F42">
        <w:rPr>
          <w:rFonts w:ascii="Verdana" w:hAnsi="Verdana"/>
          <w:sz w:val="24"/>
          <w:szCs w:val="24"/>
        </w:rPr>
        <w:t xml:space="preserve"> </w:t>
      </w:r>
      <w:r w:rsidR="006114AE" w:rsidRPr="003C3F42">
        <w:rPr>
          <w:rFonts w:ascii="Verdana" w:hAnsi="Verdana"/>
          <w:sz w:val="24"/>
          <w:szCs w:val="24"/>
        </w:rPr>
        <w:t>a jornalista Gisele Dutr</w:t>
      </w:r>
      <w:r w:rsidR="003F61AD" w:rsidRPr="003C3F42">
        <w:rPr>
          <w:rFonts w:ascii="Verdana" w:hAnsi="Verdana"/>
          <w:sz w:val="24"/>
          <w:szCs w:val="24"/>
        </w:rPr>
        <w:t>a</w:t>
      </w:r>
      <w:r w:rsidR="006114AE"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13 </w:t>
      </w:r>
      <w:r w:rsidR="00DD1791" w:rsidRPr="003C3F42">
        <w:rPr>
          <w:rFonts w:ascii="Verdana" w:hAnsi="Verdana"/>
          <w:sz w:val="24"/>
          <w:szCs w:val="24"/>
        </w:rPr>
        <w:t>–</w:t>
      </w:r>
      <w:r w:rsidRPr="003C3F42">
        <w:rPr>
          <w:rFonts w:ascii="Verdana" w:hAnsi="Verdana"/>
          <w:sz w:val="24"/>
          <w:szCs w:val="24"/>
        </w:rPr>
        <w:t xml:space="preserve"> </w:t>
      </w:r>
      <w:r w:rsidR="006114AE" w:rsidRPr="003C3F42">
        <w:rPr>
          <w:rFonts w:ascii="Verdana" w:hAnsi="Verdana"/>
          <w:sz w:val="24"/>
          <w:szCs w:val="24"/>
        </w:rPr>
        <w:t xml:space="preserve">Lançamento em Juazeiro do Norte do livro sobre o Padre Cícero, com texto teatral </w:t>
      </w:r>
      <w:r w:rsidR="006114AE" w:rsidRPr="003C3F42">
        <w:rPr>
          <w:rFonts w:ascii="Verdana" w:hAnsi="Verdana"/>
          <w:i/>
          <w:sz w:val="24"/>
          <w:szCs w:val="24"/>
          <w:u w:val="single"/>
        </w:rPr>
        <w:t>Cícero e Maria</w:t>
      </w:r>
      <w:r w:rsidR="006114AE" w:rsidRPr="003C3F42">
        <w:rPr>
          <w:rFonts w:ascii="Verdana" w:hAnsi="Verdana"/>
          <w:sz w:val="24"/>
          <w:szCs w:val="24"/>
        </w:rPr>
        <w:t>, de Ricardo Guilherme.</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14 </w:t>
      </w:r>
      <w:r w:rsidR="003F61AD"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316815" w:rsidRPr="003C3F42">
        <w:rPr>
          <w:rFonts w:ascii="Verdana" w:hAnsi="Verdana"/>
          <w:sz w:val="24"/>
          <w:szCs w:val="24"/>
        </w:rPr>
        <w:t xml:space="preserve"> </w:t>
      </w:r>
      <w:r w:rsidR="00BE721B" w:rsidRPr="003C3F42">
        <w:rPr>
          <w:rFonts w:ascii="Verdana" w:hAnsi="Verdana"/>
          <w:sz w:val="24"/>
          <w:szCs w:val="24"/>
        </w:rPr>
        <w:t xml:space="preserve">o professor da UFC Pablo </w:t>
      </w:r>
      <w:r w:rsidR="003F61AD" w:rsidRPr="003C3F42">
        <w:rPr>
          <w:rFonts w:ascii="Verdana" w:hAnsi="Verdana"/>
          <w:sz w:val="24"/>
          <w:szCs w:val="24"/>
        </w:rPr>
        <w:t>Severiano</w:t>
      </w:r>
      <w:r w:rsidR="00BE721B"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15 </w:t>
      </w:r>
      <w:r w:rsidR="00DD1791" w:rsidRPr="003C3F42">
        <w:rPr>
          <w:rFonts w:ascii="Verdana" w:hAnsi="Verdana"/>
          <w:sz w:val="24"/>
          <w:szCs w:val="24"/>
        </w:rPr>
        <w:t>–</w:t>
      </w:r>
      <w:r w:rsidRPr="003C3F42">
        <w:rPr>
          <w:rFonts w:ascii="Verdana" w:hAnsi="Verdana"/>
          <w:sz w:val="24"/>
          <w:szCs w:val="24"/>
        </w:rPr>
        <w:t xml:space="preserve"> </w:t>
      </w:r>
      <w:r w:rsidR="00BE721B" w:rsidRPr="003C3F42">
        <w:rPr>
          <w:rFonts w:ascii="Verdana" w:hAnsi="Verdana"/>
          <w:sz w:val="24"/>
          <w:szCs w:val="24"/>
        </w:rPr>
        <w:t xml:space="preserve">RG apresenta na Academia Cearense de Letras o livro de Grecianny </w:t>
      </w:r>
      <w:proofErr w:type="gramStart"/>
      <w:r w:rsidR="00BE721B" w:rsidRPr="003C3F42">
        <w:rPr>
          <w:rFonts w:ascii="Verdana" w:hAnsi="Verdana"/>
          <w:sz w:val="24"/>
          <w:szCs w:val="24"/>
        </w:rPr>
        <w:t>Cordeiro  Contos</w:t>
      </w:r>
      <w:proofErr w:type="gramEnd"/>
      <w:r w:rsidR="00BE721B" w:rsidRPr="003C3F42">
        <w:rPr>
          <w:rFonts w:ascii="Verdana" w:hAnsi="Verdana"/>
          <w:sz w:val="24"/>
          <w:szCs w:val="24"/>
        </w:rPr>
        <w:t xml:space="preserve"> da Mitologia G</w:t>
      </w:r>
      <w:r w:rsidR="00DD1791" w:rsidRPr="003C3F42">
        <w:rPr>
          <w:rFonts w:ascii="Verdana" w:hAnsi="Verdana"/>
          <w:sz w:val="24"/>
          <w:szCs w:val="24"/>
        </w:rPr>
        <w:t>rega</w:t>
      </w:r>
      <w:r w:rsidR="00BE721B"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16 </w:t>
      </w:r>
      <w:r w:rsidR="003F61AD" w:rsidRPr="003C3F42">
        <w:rPr>
          <w:rFonts w:ascii="Verdana" w:hAnsi="Verdana"/>
          <w:sz w:val="24"/>
          <w:szCs w:val="24"/>
        </w:rPr>
        <w:t>–</w:t>
      </w:r>
      <w:r w:rsidRPr="003C3F42">
        <w:rPr>
          <w:rFonts w:ascii="Verdana" w:hAnsi="Verdana"/>
          <w:sz w:val="24"/>
          <w:szCs w:val="24"/>
        </w:rPr>
        <w:t xml:space="preserve"> </w:t>
      </w:r>
      <w:r w:rsidR="00EE3691" w:rsidRPr="003C3F42">
        <w:rPr>
          <w:rFonts w:ascii="Verdana" w:hAnsi="Verdana"/>
          <w:sz w:val="24"/>
          <w:szCs w:val="24"/>
        </w:rPr>
        <w:t xml:space="preserve">RG figura </w:t>
      </w:r>
      <w:proofErr w:type="gramStart"/>
      <w:r w:rsidR="00EE3691" w:rsidRPr="003C3F42">
        <w:rPr>
          <w:rFonts w:ascii="Verdana" w:hAnsi="Verdana"/>
          <w:sz w:val="24"/>
          <w:szCs w:val="24"/>
        </w:rPr>
        <w:t>como  homenageado</w:t>
      </w:r>
      <w:proofErr w:type="gramEnd"/>
      <w:r w:rsidR="00EE3691" w:rsidRPr="003C3F42">
        <w:rPr>
          <w:rFonts w:ascii="Verdana" w:hAnsi="Verdana"/>
          <w:sz w:val="24"/>
          <w:szCs w:val="24"/>
        </w:rPr>
        <w:t xml:space="preserve"> no Teatro São José por ocasião da abertura do Festival de Teatro de Fortaleza, promoção da Prefeitura Municipal de Fortaleza. É apresentado vídeo sobre RG. </w:t>
      </w:r>
    </w:p>
    <w:p w:rsidR="00EE3691"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19 </w:t>
      </w:r>
      <w:r w:rsidR="00DD1791" w:rsidRPr="003C3F42">
        <w:rPr>
          <w:rFonts w:ascii="Verdana" w:hAnsi="Verdana"/>
          <w:sz w:val="24"/>
          <w:szCs w:val="24"/>
        </w:rPr>
        <w:t>–</w:t>
      </w:r>
      <w:r w:rsidRPr="003C3F42">
        <w:rPr>
          <w:rFonts w:ascii="Verdana" w:hAnsi="Verdana"/>
          <w:sz w:val="24"/>
          <w:szCs w:val="24"/>
        </w:rPr>
        <w:t xml:space="preserve"> </w:t>
      </w:r>
      <w:r w:rsidR="00EE3691" w:rsidRPr="003C3F42">
        <w:rPr>
          <w:rFonts w:ascii="Verdana" w:hAnsi="Verdana"/>
          <w:sz w:val="24"/>
          <w:szCs w:val="24"/>
        </w:rPr>
        <w:t xml:space="preserve">Apresentação da peça </w:t>
      </w:r>
      <w:r w:rsidR="00EE3691" w:rsidRPr="003C3F42">
        <w:rPr>
          <w:rFonts w:ascii="Verdana" w:hAnsi="Verdana"/>
          <w:i/>
          <w:sz w:val="24"/>
          <w:szCs w:val="24"/>
          <w:u w:val="single"/>
        </w:rPr>
        <w:t>Apareceu a Margarida</w:t>
      </w:r>
      <w:r w:rsidR="00EE3691" w:rsidRPr="003C3F42">
        <w:rPr>
          <w:rFonts w:ascii="Verdana" w:hAnsi="Verdana"/>
          <w:sz w:val="24"/>
          <w:szCs w:val="24"/>
        </w:rPr>
        <w:t xml:space="preserve">, com RG, no Teatro do Cuca Mondubim. </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21 </w:t>
      </w:r>
      <w:r w:rsidR="003F61AD" w:rsidRPr="003C3F42">
        <w:rPr>
          <w:rFonts w:ascii="Verdana" w:hAnsi="Verdana"/>
          <w:sz w:val="24"/>
          <w:szCs w:val="24"/>
        </w:rPr>
        <w:t>-</w:t>
      </w:r>
      <w:r w:rsidR="00EE3691" w:rsidRPr="003C3F42">
        <w:rPr>
          <w:rFonts w:ascii="Verdana" w:hAnsi="Verdana"/>
          <w:sz w:val="24"/>
          <w:szCs w:val="24"/>
        </w:rPr>
        <w:t xml:space="preserve"> </w:t>
      </w:r>
      <w:r w:rsidR="00EE3691" w:rsidRPr="003C3F42">
        <w:rPr>
          <w:rFonts w:ascii="Verdana" w:hAnsi="Verdana"/>
          <w:bCs/>
          <w:sz w:val="24"/>
          <w:szCs w:val="24"/>
        </w:rPr>
        <w:t>No ar, pela TVC, programa de RG, Diálogo com</w:t>
      </w:r>
      <w:r w:rsidR="00EE3691" w:rsidRPr="003C3F42">
        <w:rPr>
          <w:rFonts w:ascii="Verdana" w:hAnsi="Verdana"/>
          <w:sz w:val="24"/>
          <w:szCs w:val="24"/>
        </w:rPr>
        <w:t xml:space="preserve"> Tiago Santana (reprise). </w:t>
      </w:r>
    </w:p>
    <w:p w:rsidR="00861319" w:rsidRPr="003C3F42" w:rsidRDefault="00EE3691"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28 - </w:t>
      </w:r>
      <w:r w:rsidRPr="003C3F42">
        <w:rPr>
          <w:rFonts w:ascii="Verdana" w:hAnsi="Verdana"/>
          <w:bCs/>
          <w:sz w:val="24"/>
          <w:szCs w:val="24"/>
        </w:rPr>
        <w:t xml:space="preserve">No ar, pela TVC, programa de RG, Diálogo com </w:t>
      </w:r>
      <w:r w:rsidRPr="003C3F42">
        <w:rPr>
          <w:rFonts w:ascii="Verdana" w:hAnsi="Verdana"/>
          <w:sz w:val="24"/>
          <w:szCs w:val="24"/>
        </w:rPr>
        <w:t>G</w:t>
      </w:r>
      <w:r w:rsidR="004F2510" w:rsidRPr="003C3F42">
        <w:rPr>
          <w:rFonts w:ascii="Verdana" w:hAnsi="Verdana"/>
          <w:sz w:val="24"/>
          <w:szCs w:val="24"/>
        </w:rPr>
        <w:t>isele</w:t>
      </w:r>
      <w:r w:rsidRPr="003C3F42">
        <w:rPr>
          <w:rFonts w:ascii="Verdana" w:hAnsi="Verdana"/>
          <w:sz w:val="24"/>
          <w:szCs w:val="24"/>
        </w:rPr>
        <w:t xml:space="preserve"> Dutra (</w:t>
      </w:r>
      <w:r w:rsidR="004F2510" w:rsidRPr="003C3F42">
        <w:rPr>
          <w:rFonts w:ascii="Verdana" w:hAnsi="Verdana"/>
          <w:sz w:val="24"/>
          <w:szCs w:val="24"/>
        </w:rPr>
        <w:t>reprise</w:t>
      </w:r>
      <w:r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Julho</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05 </w:t>
      </w:r>
      <w:r w:rsidR="004F2510" w:rsidRPr="003C3F42">
        <w:rPr>
          <w:rFonts w:ascii="Verdana" w:hAnsi="Verdana"/>
          <w:sz w:val="24"/>
          <w:szCs w:val="24"/>
        </w:rPr>
        <w:t>–</w:t>
      </w:r>
      <w:r w:rsidRPr="003C3F42">
        <w:rPr>
          <w:rFonts w:ascii="Verdana" w:hAnsi="Verdana"/>
          <w:sz w:val="24"/>
          <w:szCs w:val="24"/>
        </w:rPr>
        <w:t xml:space="preserve"> </w:t>
      </w:r>
      <w:r w:rsidR="00EE3691" w:rsidRPr="003C3F42">
        <w:rPr>
          <w:rFonts w:ascii="Verdana" w:hAnsi="Verdana"/>
          <w:bCs/>
          <w:sz w:val="24"/>
          <w:szCs w:val="24"/>
        </w:rPr>
        <w:t>No ar, pela TVC, programa de RG, Diálogo com</w:t>
      </w:r>
      <w:r w:rsidR="00EE3691" w:rsidRPr="003C3F42">
        <w:rPr>
          <w:rFonts w:ascii="Verdana" w:hAnsi="Verdana"/>
          <w:sz w:val="24"/>
          <w:szCs w:val="24"/>
        </w:rPr>
        <w:t xml:space="preserve"> R</w:t>
      </w:r>
      <w:r w:rsidR="004F2510" w:rsidRPr="003C3F42">
        <w:rPr>
          <w:rFonts w:ascii="Verdana" w:hAnsi="Verdana"/>
          <w:sz w:val="24"/>
          <w:szCs w:val="24"/>
        </w:rPr>
        <w:t xml:space="preserve">achel </w:t>
      </w:r>
      <w:r w:rsidR="00EE3691" w:rsidRPr="003C3F42">
        <w:rPr>
          <w:rFonts w:ascii="Verdana" w:hAnsi="Verdana"/>
          <w:sz w:val="24"/>
          <w:szCs w:val="24"/>
        </w:rPr>
        <w:t>G</w:t>
      </w:r>
      <w:r w:rsidR="004F2510" w:rsidRPr="003C3F42">
        <w:rPr>
          <w:rFonts w:ascii="Verdana" w:hAnsi="Verdana"/>
          <w:sz w:val="24"/>
          <w:szCs w:val="24"/>
        </w:rPr>
        <w:t>adelha</w:t>
      </w:r>
      <w:r w:rsidR="00EE3691"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19 </w:t>
      </w:r>
      <w:r w:rsidR="004F2510" w:rsidRPr="003C3F42">
        <w:rPr>
          <w:rFonts w:ascii="Verdana" w:hAnsi="Verdana"/>
          <w:sz w:val="24"/>
          <w:szCs w:val="24"/>
        </w:rPr>
        <w:t>–</w:t>
      </w:r>
      <w:r w:rsidRPr="003C3F42">
        <w:rPr>
          <w:rFonts w:ascii="Verdana" w:hAnsi="Verdana"/>
          <w:sz w:val="24"/>
          <w:szCs w:val="24"/>
        </w:rPr>
        <w:t xml:space="preserve"> </w:t>
      </w:r>
      <w:r w:rsidR="00EE3691" w:rsidRPr="003C3F42">
        <w:rPr>
          <w:rFonts w:ascii="Verdana" w:hAnsi="Verdana"/>
          <w:bCs/>
          <w:sz w:val="24"/>
          <w:szCs w:val="24"/>
        </w:rPr>
        <w:t>No ar, pela TVC, programa de RG, Diálogo com</w:t>
      </w:r>
      <w:r w:rsidR="00EE3691" w:rsidRPr="003C3F42">
        <w:rPr>
          <w:rFonts w:ascii="Verdana" w:hAnsi="Verdana"/>
          <w:sz w:val="24"/>
          <w:szCs w:val="24"/>
        </w:rPr>
        <w:t xml:space="preserve"> J</w:t>
      </w:r>
      <w:r w:rsidR="004F2510" w:rsidRPr="003C3F42">
        <w:rPr>
          <w:rFonts w:ascii="Verdana" w:hAnsi="Verdana"/>
          <w:sz w:val="24"/>
          <w:szCs w:val="24"/>
        </w:rPr>
        <w:t xml:space="preserve">uliana irê </w:t>
      </w:r>
      <w:r w:rsidR="00EE3691" w:rsidRPr="003C3F42">
        <w:rPr>
          <w:rFonts w:ascii="Verdana" w:hAnsi="Verdana"/>
          <w:sz w:val="24"/>
          <w:szCs w:val="24"/>
        </w:rPr>
        <w:t>(rep</w:t>
      </w:r>
      <w:r w:rsidR="004F2510" w:rsidRPr="003C3F42">
        <w:rPr>
          <w:rFonts w:ascii="Verdana" w:hAnsi="Verdana"/>
          <w:sz w:val="24"/>
          <w:szCs w:val="24"/>
        </w:rPr>
        <w:t>rise</w:t>
      </w:r>
      <w:r w:rsidR="00EE3691"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26 </w:t>
      </w:r>
      <w:r w:rsidR="00DD1791"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DD1791" w:rsidRPr="003C3F42">
        <w:rPr>
          <w:rFonts w:ascii="Verdana" w:hAnsi="Verdana"/>
          <w:sz w:val="24"/>
          <w:szCs w:val="24"/>
        </w:rPr>
        <w:t xml:space="preserve"> </w:t>
      </w:r>
      <w:r w:rsidR="00EE3691" w:rsidRPr="003C3F42">
        <w:rPr>
          <w:rFonts w:ascii="Verdana" w:hAnsi="Verdana"/>
          <w:sz w:val="24"/>
          <w:szCs w:val="24"/>
        </w:rPr>
        <w:t>D</w:t>
      </w:r>
      <w:r w:rsidR="00DD1791" w:rsidRPr="003C3F42">
        <w:rPr>
          <w:rFonts w:ascii="Verdana" w:hAnsi="Verdana"/>
          <w:sz w:val="24"/>
          <w:szCs w:val="24"/>
        </w:rPr>
        <w:t>ane</w:t>
      </w:r>
      <w:r w:rsidR="00EE3691" w:rsidRPr="003C3F42">
        <w:rPr>
          <w:rFonts w:ascii="Verdana" w:hAnsi="Verdana"/>
          <w:sz w:val="24"/>
          <w:szCs w:val="24"/>
        </w:rPr>
        <w:t xml:space="preserve"> de Jade, pesquisadora de Cultura Popular.</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Agosto</w:t>
      </w: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02 </w:t>
      </w:r>
      <w:r w:rsidR="00DD1791"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EE3691" w:rsidRPr="003C3F42">
        <w:rPr>
          <w:rFonts w:ascii="Verdana" w:hAnsi="Verdana"/>
          <w:bCs/>
          <w:sz w:val="24"/>
          <w:szCs w:val="24"/>
        </w:rPr>
        <w:t xml:space="preserve"> o radialista</w:t>
      </w:r>
      <w:r w:rsidR="00316815" w:rsidRPr="003C3F42">
        <w:rPr>
          <w:rFonts w:ascii="Verdana" w:hAnsi="Verdana"/>
          <w:sz w:val="24"/>
          <w:szCs w:val="24"/>
        </w:rPr>
        <w:t xml:space="preserve"> </w:t>
      </w:r>
      <w:r w:rsidR="00DD1791" w:rsidRPr="003C3F42">
        <w:rPr>
          <w:rFonts w:ascii="Verdana" w:hAnsi="Verdana"/>
          <w:sz w:val="24"/>
          <w:szCs w:val="24"/>
        </w:rPr>
        <w:t xml:space="preserve">Wilton </w:t>
      </w:r>
      <w:r w:rsidR="00EE3691" w:rsidRPr="003C3F42">
        <w:rPr>
          <w:rFonts w:ascii="Verdana" w:hAnsi="Verdana"/>
          <w:sz w:val="24"/>
          <w:szCs w:val="24"/>
        </w:rPr>
        <w:t>B</w:t>
      </w:r>
      <w:r w:rsidR="00DD1791" w:rsidRPr="003C3F42">
        <w:rPr>
          <w:rFonts w:ascii="Verdana" w:hAnsi="Verdana"/>
          <w:sz w:val="24"/>
          <w:szCs w:val="24"/>
        </w:rPr>
        <w:t>ezerra</w:t>
      </w:r>
      <w:r w:rsidR="00EE3691"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09 </w:t>
      </w:r>
      <w:r w:rsidR="00DD1791"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EE3691" w:rsidRPr="003C3F42">
        <w:rPr>
          <w:rFonts w:ascii="Verdana" w:hAnsi="Verdana"/>
          <w:bCs/>
          <w:sz w:val="24"/>
          <w:szCs w:val="24"/>
        </w:rPr>
        <w:t xml:space="preserve"> o compositor e </w:t>
      </w:r>
      <w:proofErr w:type="gramStart"/>
      <w:r w:rsidR="00EE3691" w:rsidRPr="003C3F42">
        <w:rPr>
          <w:rFonts w:ascii="Verdana" w:hAnsi="Verdana"/>
          <w:bCs/>
          <w:sz w:val="24"/>
          <w:szCs w:val="24"/>
        </w:rPr>
        <w:t xml:space="preserve">cantor </w:t>
      </w:r>
      <w:r w:rsidR="00316815" w:rsidRPr="003C3F42">
        <w:rPr>
          <w:rFonts w:ascii="Verdana" w:hAnsi="Verdana"/>
          <w:sz w:val="24"/>
          <w:szCs w:val="24"/>
        </w:rPr>
        <w:t xml:space="preserve"> </w:t>
      </w:r>
      <w:r w:rsidR="00DD1791" w:rsidRPr="003C3F42">
        <w:rPr>
          <w:rFonts w:ascii="Verdana" w:hAnsi="Verdana"/>
          <w:sz w:val="24"/>
          <w:szCs w:val="24"/>
        </w:rPr>
        <w:t>Daniel</w:t>
      </w:r>
      <w:proofErr w:type="gramEnd"/>
      <w:r w:rsidR="00DD1791" w:rsidRPr="003C3F42">
        <w:rPr>
          <w:rFonts w:ascii="Verdana" w:hAnsi="Verdana"/>
          <w:sz w:val="24"/>
          <w:szCs w:val="24"/>
        </w:rPr>
        <w:t xml:space="preserve"> </w:t>
      </w:r>
      <w:r w:rsidR="00EE3691" w:rsidRPr="003C3F42">
        <w:rPr>
          <w:rFonts w:ascii="Verdana" w:hAnsi="Verdana"/>
          <w:sz w:val="24"/>
          <w:szCs w:val="24"/>
        </w:rPr>
        <w:t>M</w:t>
      </w:r>
      <w:r w:rsidR="00DD1791" w:rsidRPr="003C3F42">
        <w:rPr>
          <w:rFonts w:ascii="Verdana" w:hAnsi="Verdana"/>
          <w:sz w:val="24"/>
          <w:szCs w:val="24"/>
        </w:rPr>
        <w:t>edina</w:t>
      </w:r>
      <w:r w:rsidR="00EE3691" w:rsidRPr="003C3F42">
        <w:rPr>
          <w:rFonts w:ascii="Verdana" w:hAnsi="Verdana"/>
          <w:sz w:val="24"/>
          <w:szCs w:val="24"/>
        </w:rPr>
        <w:t>.</w:t>
      </w:r>
    </w:p>
    <w:p w:rsidR="00EE3691"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10 - </w:t>
      </w:r>
      <w:r w:rsidR="00EE3691" w:rsidRPr="003C3F42">
        <w:rPr>
          <w:rFonts w:ascii="Verdana" w:hAnsi="Verdana"/>
          <w:sz w:val="24"/>
          <w:szCs w:val="24"/>
        </w:rPr>
        <w:t xml:space="preserve">Apresentação da peça </w:t>
      </w:r>
      <w:r w:rsidR="00EE3691" w:rsidRPr="003C3F42">
        <w:rPr>
          <w:rFonts w:ascii="Verdana" w:hAnsi="Verdana"/>
          <w:i/>
          <w:sz w:val="24"/>
          <w:szCs w:val="24"/>
          <w:u w:val="single"/>
        </w:rPr>
        <w:t>Frei Tito: Memórias do Mártir</w:t>
      </w:r>
      <w:r w:rsidR="00EE3691" w:rsidRPr="003C3F42">
        <w:rPr>
          <w:rFonts w:ascii="Verdana" w:hAnsi="Verdana"/>
          <w:sz w:val="24"/>
          <w:szCs w:val="24"/>
        </w:rPr>
        <w:t xml:space="preserve">, solo de Ricardo Guilherme, no Theatro José de Alencar. </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16 </w:t>
      </w:r>
      <w:r w:rsidR="00DD1791" w:rsidRPr="003C3F42">
        <w:rPr>
          <w:rFonts w:ascii="Verdana" w:hAnsi="Verdana"/>
          <w:sz w:val="24"/>
          <w:szCs w:val="24"/>
        </w:rPr>
        <w:t>–</w:t>
      </w:r>
      <w:r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316815" w:rsidRPr="003C3F42">
        <w:rPr>
          <w:rFonts w:ascii="Verdana" w:hAnsi="Verdana"/>
          <w:sz w:val="24"/>
          <w:szCs w:val="24"/>
        </w:rPr>
        <w:t xml:space="preserve"> </w:t>
      </w:r>
      <w:r w:rsidR="00B3652F" w:rsidRPr="003C3F42">
        <w:rPr>
          <w:rFonts w:ascii="Verdana" w:hAnsi="Verdana"/>
          <w:sz w:val="24"/>
          <w:szCs w:val="24"/>
        </w:rPr>
        <w:t>Ivânio A</w:t>
      </w:r>
      <w:r w:rsidR="00DD1791" w:rsidRPr="003C3F42">
        <w:rPr>
          <w:rFonts w:ascii="Verdana" w:hAnsi="Verdana"/>
          <w:sz w:val="24"/>
          <w:szCs w:val="24"/>
        </w:rPr>
        <w:t>zevedo</w:t>
      </w:r>
      <w:r w:rsidR="00B3652F" w:rsidRPr="003C3F42">
        <w:rPr>
          <w:rFonts w:ascii="Verdana" w:hAnsi="Verdana"/>
          <w:sz w:val="24"/>
          <w:szCs w:val="24"/>
        </w:rPr>
        <w:t>, diretor do Instituto de Cultura e Arte da UFC.</w:t>
      </w:r>
    </w:p>
    <w:p w:rsidR="00B3652F"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23 </w:t>
      </w:r>
      <w:r w:rsidR="00DD1791" w:rsidRPr="003C3F42">
        <w:rPr>
          <w:rFonts w:ascii="Verdana" w:hAnsi="Verdana"/>
          <w:sz w:val="24"/>
          <w:szCs w:val="24"/>
        </w:rPr>
        <w:t>–</w:t>
      </w:r>
      <w:r w:rsidR="00B3652F" w:rsidRPr="003C3F42">
        <w:rPr>
          <w:rFonts w:ascii="Verdana" w:hAnsi="Verdana"/>
          <w:sz w:val="24"/>
          <w:szCs w:val="24"/>
        </w:rPr>
        <w:t xml:space="preserve"> Apresentação da peça </w:t>
      </w:r>
      <w:r w:rsidR="00B3652F" w:rsidRPr="003C3F42">
        <w:rPr>
          <w:rFonts w:ascii="Verdana" w:hAnsi="Verdana"/>
          <w:i/>
          <w:sz w:val="24"/>
          <w:szCs w:val="24"/>
          <w:u w:val="single"/>
        </w:rPr>
        <w:t>Bravíssimo</w:t>
      </w:r>
      <w:r w:rsidR="00B3652F" w:rsidRPr="003C3F42">
        <w:rPr>
          <w:rFonts w:ascii="Verdana" w:hAnsi="Verdana"/>
          <w:sz w:val="24"/>
          <w:szCs w:val="24"/>
        </w:rPr>
        <w:t xml:space="preserve">, solo de Ricardo Guilherme, </w:t>
      </w:r>
      <w:proofErr w:type="gramStart"/>
      <w:r w:rsidR="00B3652F" w:rsidRPr="003C3F42">
        <w:rPr>
          <w:rFonts w:ascii="Verdana" w:hAnsi="Verdana"/>
          <w:sz w:val="24"/>
          <w:szCs w:val="24"/>
        </w:rPr>
        <w:t xml:space="preserve">no </w:t>
      </w:r>
      <w:r w:rsidR="0013245D" w:rsidRPr="003C3F42">
        <w:rPr>
          <w:rFonts w:ascii="Verdana" w:hAnsi="Verdana"/>
          <w:sz w:val="24"/>
          <w:szCs w:val="24"/>
        </w:rPr>
        <w:t xml:space="preserve"> Abre</w:t>
      </w:r>
      <w:proofErr w:type="gramEnd"/>
      <w:r w:rsidR="0013245D" w:rsidRPr="003C3F42">
        <w:rPr>
          <w:rFonts w:ascii="Verdana" w:hAnsi="Verdana"/>
          <w:sz w:val="24"/>
          <w:szCs w:val="24"/>
        </w:rPr>
        <w:t xml:space="preserve"> -Alas</w:t>
      </w:r>
      <w:r w:rsidR="00B3652F" w:rsidRPr="003C3F42">
        <w:rPr>
          <w:rFonts w:ascii="Verdana" w:hAnsi="Verdana"/>
          <w:sz w:val="24"/>
          <w:szCs w:val="24"/>
        </w:rPr>
        <w:t xml:space="preserve">. </w:t>
      </w:r>
    </w:p>
    <w:p w:rsidR="0013245D" w:rsidRPr="003C3F42" w:rsidRDefault="0013245D" w:rsidP="00E25AF6">
      <w:pPr>
        <w:pStyle w:val="Corpodetexto"/>
        <w:tabs>
          <w:tab w:val="left" w:pos="2694"/>
          <w:tab w:val="center" w:pos="4749"/>
        </w:tabs>
        <w:ind w:left="3686" w:right="3456"/>
        <w:rPr>
          <w:rFonts w:ascii="Verdana" w:hAnsi="Verdana"/>
          <w:sz w:val="24"/>
          <w:szCs w:val="24"/>
        </w:rPr>
      </w:pPr>
      <w:r w:rsidRPr="003C3F42">
        <w:rPr>
          <w:rFonts w:ascii="Verdana" w:hAnsi="Verdana"/>
          <w:bCs/>
          <w:sz w:val="24"/>
          <w:szCs w:val="24"/>
        </w:rPr>
        <w:t>No ar, pela TVC, programa de RG, Diálogo com</w:t>
      </w:r>
      <w:r w:rsidRPr="003C3F42">
        <w:rPr>
          <w:rFonts w:ascii="Verdana" w:hAnsi="Verdana"/>
          <w:sz w:val="24"/>
          <w:szCs w:val="24"/>
        </w:rPr>
        <w:t xml:space="preserve"> </w:t>
      </w:r>
      <w:r w:rsidR="00DD1791" w:rsidRPr="003C3F42">
        <w:rPr>
          <w:rFonts w:ascii="Verdana" w:hAnsi="Verdana"/>
          <w:sz w:val="24"/>
          <w:szCs w:val="24"/>
        </w:rPr>
        <w:t xml:space="preserve">Garcia </w:t>
      </w:r>
      <w:r w:rsidRPr="003C3F42">
        <w:rPr>
          <w:rFonts w:ascii="Verdana" w:hAnsi="Verdana"/>
          <w:sz w:val="24"/>
          <w:szCs w:val="24"/>
        </w:rPr>
        <w:t xml:space="preserve">Júnior, </w:t>
      </w:r>
      <w:proofErr w:type="gramStart"/>
      <w:r w:rsidRPr="003C3F42">
        <w:rPr>
          <w:rFonts w:ascii="Verdana" w:hAnsi="Verdana"/>
          <w:sz w:val="24"/>
          <w:szCs w:val="24"/>
        </w:rPr>
        <w:t>pro</w:t>
      </w:r>
      <w:proofErr w:type="gramEnd"/>
      <w:r w:rsidRPr="003C3F42">
        <w:rPr>
          <w:rFonts w:ascii="Verdana" w:hAnsi="Verdana"/>
          <w:sz w:val="24"/>
          <w:szCs w:val="24"/>
        </w:rPr>
        <w:t xml:space="preserve">-reitor da Universidade Jaguaribe. </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24 </w:t>
      </w:r>
      <w:r w:rsidR="00DD1791" w:rsidRPr="003C3F42">
        <w:rPr>
          <w:rFonts w:ascii="Verdana" w:hAnsi="Verdana"/>
          <w:sz w:val="24"/>
          <w:szCs w:val="24"/>
        </w:rPr>
        <w:t>–</w:t>
      </w:r>
      <w:r w:rsidRPr="003C3F42">
        <w:rPr>
          <w:rFonts w:ascii="Verdana" w:hAnsi="Verdana"/>
          <w:sz w:val="24"/>
          <w:szCs w:val="24"/>
        </w:rPr>
        <w:t xml:space="preserve"> </w:t>
      </w:r>
      <w:r w:rsidR="0013245D" w:rsidRPr="003C3F42">
        <w:rPr>
          <w:rFonts w:ascii="Verdana" w:hAnsi="Verdana"/>
          <w:sz w:val="24"/>
          <w:szCs w:val="24"/>
        </w:rPr>
        <w:t xml:space="preserve">Publicação do </w:t>
      </w:r>
      <w:r w:rsidR="00DD1791" w:rsidRPr="003C3F42">
        <w:rPr>
          <w:rFonts w:ascii="Verdana" w:hAnsi="Verdana"/>
          <w:sz w:val="24"/>
          <w:szCs w:val="24"/>
        </w:rPr>
        <w:t xml:space="preserve">artigo </w:t>
      </w:r>
      <w:r w:rsidR="0013245D" w:rsidRPr="003C3F42">
        <w:rPr>
          <w:rFonts w:ascii="Verdana" w:hAnsi="Verdana"/>
          <w:sz w:val="24"/>
          <w:szCs w:val="24"/>
        </w:rPr>
        <w:t>Silvi</w:t>
      </w:r>
      <w:r w:rsidR="00DD1791" w:rsidRPr="003C3F42">
        <w:rPr>
          <w:rFonts w:ascii="Verdana" w:hAnsi="Verdana"/>
          <w:sz w:val="24"/>
          <w:szCs w:val="24"/>
        </w:rPr>
        <w:t>o</w:t>
      </w:r>
      <w:r w:rsidR="0013245D" w:rsidRPr="003C3F42">
        <w:rPr>
          <w:rFonts w:ascii="Verdana" w:hAnsi="Verdana"/>
          <w:sz w:val="24"/>
          <w:szCs w:val="24"/>
        </w:rPr>
        <w:t xml:space="preserve"> Santos vem daí, de RG, no </w:t>
      </w:r>
      <w:proofErr w:type="gramStart"/>
      <w:r w:rsidR="0013245D" w:rsidRPr="003C3F42">
        <w:rPr>
          <w:rFonts w:ascii="Verdana" w:hAnsi="Verdana"/>
          <w:sz w:val="24"/>
          <w:szCs w:val="24"/>
        </w:rPr>
        <w:t>jornal  O</w:t>
      </w:r>
      <w:proofErr w:type="gramEnd"/>
      <w:r w:rsidR="0013245D" w:rsidRPr="003C3F42">
        <w:rPr>
          <w:rFonts w:ascii="Verdana" w:hAnsi="Verdana"/>
          <w:sz w:val="24"/>
          <w:szCs w:val="24"/>
        </w:rPr>
        <w:t xml:space="preserve"> P</w:t>
      </w:r>
      <w:r w:rsidR="00DD1791" w:rsidRPr="003C3F42">
        <w:rPr>
          <w:rFonts w:ascii="Verdana" w:hAnsi="Verdana"/>
          <w:sz w:val="24"/>
          <w:szCs w:val="24"/>
        </w:rPr>
        <w:t>ovo</w:t>
      </w:r>
      <w:r w:rsidR="0013245D" w:rsidRPr="003C3F42">
        <w:rPr>
          <w:rFonts w:ascii="Verdana" w:hAnsi="Verdana"/>
          <w:sz w:val="24"/>
          <w:szCs w:val="24"/>
        </w:rPr>
        <w:t>.</w:t>
      </w:r>
    </w:p>
    <w:p w:rsidR="0013245D"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30 </w:t>
      </w:r>
      <w:r w:rsidR="00DD1791" w:rsidRPr="003C3F42">
        <w:rPr>
          <w:rFonts w:ascii="Verdana" w:hAnsi="Verdana"/>
          <w:sz w:val="24"/>
          <w:szCs w:val="24"/>
        </w:rPr>
        <w:t>–</w:t>
      </w:r>
      <w:r w:rsidRPr="003C3F42">
        <w:rPr>
          <w:rFonts w:ascii="Verdana" w:hAnsi="Verdana"/>
          <w:sz w:val="24"/>
          <w:szCs w:val="24"/>
        </w:rPr>
        <w:t xml:space="preserve"> </w:t>
      </w:r>
      <w:r w:rsidR="0013245D" w:rsidRPr="003C3F42">
        <w:rPr>
          <w:rFonts w:ascii="Verdana" w:hAnsi="Verdana"/>
          <w:sz w:val="24"/>
          <w:szCs w:val="24"/>
        </w:rPr>
        <w:t xml:space="preserve">Apresentação da peça </w:t>
      </w:r>
      <w:r w:rsidR="0013245D" w:rsidRPr="003C3F42">
        <w:rPr>
          <w:rFonts w:ascii="Verdana" w:hAnsi="Verdana"/>
          <w:i/>
          <w:sz w:val="24"/>
          <w:szCs w:val="24"/>
          <w:u w:val="single"/>
        </w:rPr>
        <w:t>Bravíssimo,</w:t>
      </w:r>
      <w:r w:rsidR="0013245D" w:rsidRPr="003C3F42">
        <w:rPr>
          <w:rFonts w:ascii="Verdana" w:hAnsi="Verdana"/>
          <w:sz w:val="24"/>
          <w:szCs w:val="24"/>
        </w:rPr>
        <w:t xml:space="preserve"> solo de Ricardo Guilherme, </w:t>
      </w:r>
      <w:proofErr w:type="gramStart"/>
      <w:r w:rsidR="0013245D" w:rsidRPr="003C3F42">
        <w:rPr>
          <w:rFonts w:ascii="Verdana" w:hAnsi="Verdana"/>
          <w:sz w:val="24"/>
          <w:szCs w:val="24"/>
        </w:rPr>
        <w:t>no  Abre</w:t>
      </w:r>
      <w:proofErr w:type="gramEnd"/>
      <w:r w:rsidR="0013245D" w:rsidRPr="003C3F42">
        <w:rPr>
          <w:rFonts w:ascii="Verdana" w:hAnsi="Verdana"/>
          <w:sz w:val="24"/>
          <w:szCs w:val="24"/>
        </w:rPr>
        <w:t xml:space="preserve"> -Alas. </w:t>
      </w:r>
    </w:p>
    <w:p w:rsidR="00861319" w:rsidRPr="003C3F42" w:rsidRDefault="0013245D" w:rsidP="00E25AF6">
      <w:pPr>
        <w:pStyle w:val="Corpodetexto"/>
        <w:tabs>
          <w:tab w:val="left" w:pos="2694"/>
          <w:tab w:val="center" w:pos="4749"/>
        </w:tabs>
        <w:ind w:left="3686" w:right="3456"/>
        <w:rPr>
          <w:rFonts w:ascii="Verdana" w:hAnsi="Verdana"/>
          <w:sz w:val="24"/>
          <w:szCs w:val="24"/>
        </w:rPr>
      </w:pPr>
      <w:r w:rsidRPr="003C3F42">
        <w:rPr>
          <w:rFonts w:ascii="Verdana" w:hAnsi="Verdana"/>
          <w:bCs/>
          <w:sz w:val="24"/>
          <w:szCs w:val="24"/>
        </w:rPr>
        <w:t xml:space="preserve">No ar, pela TVC, programa de RG, Diálogo com o </w:t>
      </w:r>
      <w:proofErr w:type="gramStart"/>
      <w:r w:rsidRPr="003C3F42">
        <w:rPr>
          <w:rFonts w:ascii="Verdana" w:hAnsi="Verdana"/>
          <w:bCs/>
          <w:sz w:val="24"/>
          <w:szCs w:val="24"/>
        </w:rPr>
        <w:t xml:space="preserve">teatrólogo </w:t>
      </w:r>
      <w:r w:rsidR="00DD1791" w:rsidRPr="003C3F42">
        <w:rPr>
          <w:rFonts w:ascii="Verdana" w:hAnsi="Verdana"/>
          <w:sz w:val="24"/>
          <w:szCs w:val="24"/>
        </w:rPr>
        <w:t xml:space="preserve"> </w:t>
      </w:r>
      <w:r w:rsidRPr="003C3F42">
        <w:rPr>
          <w:rFonts w:ascii="Verdana" w:hAnsi="Verdana"/>
          <w:sz w:val="24"/>
          <w:szCs w:val="24"/>
        </w:rPr>
        <w:t>S</w:t>
      </w:r>
      <w:r w:rsidR="00DD1791" w:rsidRPr="003C3F42">
        <w:rPr>
          <w:rFonts w:ascii="Verdana" w:hAnsi="Verdana"/>
          <w:sz w:val="24"/>
          <w:szCs w:val="24"/>
        </w:rPr>
        <w:t>idney</w:t>
      </w:r>
      <w:proofErr w:type="gramEnd"/>
      <w:r w:rsidRPr="003C3F42">
        <w:rPr>
          <w:rFonts w:ascii="Verdana" w:hAnsi="Verdana"/>
          <w:sz w:val="24"/>
          <w:szCs w:val="24"/>
        </w:rPr>
        <w:t xml:space="preserve"> Malveira.</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 xml:space="preserve">Setembro </w:t>
      </w: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06 - </w:t>
      </w:r>
      <w:r w:rsidR="00DD1791"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13245D" w:rsidRPr="003C3F42">
        <w:rPr>
          <w:rFonts w:ascii="Verdana" w:hAnsi="Verdana"/>
          <w:bCs/>
          <w:sz w:val="24"/>
          <w:szCs w:val="24"/>
        </w:rPr>
        <w:t xml:space="preserve"> o professor </w:t>
      </w:r>
      <w:proofErr w:type="gramStart"/>
      <w:r w:rsidR="0013245D" w:rsidRPr="003C3F42">
        <w:rPr>
          <w:rFonts w:ascii="Verdana" w:hAnsi="Verdana"/>
          <w:bCs/>
          <w:sz w:val="24"/>
          <w:szCs w:val="24"/>
        </w:rPr>
        <w:t xml:space="preserve">UFC </w:t>
      </w:r>
      <w:r w:rsidR="00316815" w:rsidRPr="003C3F42">
        <w:rPr>
          <w:rFonts w:ascii="Verdana" w:hAnsi="Verdana"/>
          <w:sz w:val="24"/>
          <w:szCs w:val="24"/>
        </w:rPr>
        <w:t xml:space="preserve"> </w:t>
      </w:r>
      <w:r w:rsidR="00DD1791" w:rsidRPr="003C3F42">
        <w:rPr>
          <w:rFonts w:ascii="Verdana" w:hAnsi="Verdana"/>
          <w:sz w:val="24"/>
          <w:szCs w:val="24"/>
        </w:rPr>
        <w:t>Pedro</w:t>
      </w:r>
      <w:proofErr w:type="gramEnd"/>
      <w:r w:rsidR="00DD1791" w:rsidRPr="003C3F42">
        <w:rPr>
          <w:rFonts w:ascii="Verdana" w:hAnsi="Verdana"/>
          <w:sz w:val="24"/>
          <w:szCs w:val="24"/>
        </w:rPr>
        <w:t xml:space="preserve"> </w:t>
      </w:r>
      <w:r w:rsidR="0013245D" w:rsidRPr="003C3F42">
        <w:rPr>
          <w:rFonts w:ascii="Verdana" w:hAnsi="Verdana"/>
          <w:sz w:val="24"/>
          <w:szCs w:val="24"/>
        </w:rPr>
        <w:t>Rogé</w:t>
      </w:r>
      <w:r w:rsidR="00DD1791" w:rsidRPr="003C3F42">
        <w:rPr>
          <w:rFonts w:ascii="Verdana" w:hAnsi="Verdana"/>
          <w:sz w:val="24"/>
          <w:szCs w:val="24"/>
        </w:rPr>
        <w:t>rio</w:t>
      </w:r>
      <w:r w:rsidR="0013245D"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13 </w:t>
      </w:r>
      <w:r w:rsidR="00DD1791"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316815" w:rsidRPr="003C3F42">
        <w:rPr>
          <w:rFonts w:ascii="Verdana" w:hAnsi="Verdana"/>
          <w:sz w:val="24"/>
          <w:szCs w:val="24"/>
        </w:rPr>
        <w:t xml:space="preserve"> </w:t>
      </w:r>
      <w:r w:rsidR="0013245D" w:rsidRPr="003C3F42">
        <w:rPr>
          <w:rFonts w:ascii="Verdana" w:hAnsi="Verdana"/>
          <w:sz w:val="24"/>
          <w:szCs w:val="24"/>
        </w:rPr>
        <w:t>o jornalista M</w:t>
      </w:r>
      <w:r w:rsidR="00DD1791" w:rsidRPr="003C3F42">
        <w:rPr>
          <w:rFonts w:ascii="Verdana" w:hAnsi="Verdana"/>
          <w:sz w:val="24"/>
          <w:szCs w:val="24"/>
        </w:rPr>
        <w:t xml:space="preserve">agela </w:t>
      </w:r>
      <w:r w:rsidR="0013245D" w:rsidRPr="003C3F42">
        <w:rPr>
          <w:rFonts w:ascii="Verdana" w:hAnsi="Verdana"/>
          <w:sz w:val="24"/>
          <w:szCs w:val="24"/>
        </w:rPr>
        <w:t>L</w:t>
      </w:r>
      <w:r w:rsidR="00DD1791" w:rsidRPr="003C3F42">
        <w:rPr>
          <w:rFonts w:ascii="Verdana" w:hAnsi="Verdana"/>
          <w:sz w:val="24"/>
          <w:szCs w:val="24"/>
        </w:rPr>
        <w:t>ima</w:t>
      </w:r>
      <w:r w:rsidR="0013245D" w:rsidRPr="003C3F42">
        <w:rPr>
          <w:rFonts w:ascii="Verdana" w:hAnsi="Verdana"/>
          <w:sz w:val="24"/>
          <w:szCs w:val="24"/>
        </w:rPr>
        <w:t>.</w:t>
      </w:r>
      <w:r w:rsidRPr="003C3F42">
        <w:rPr>
          <w:rFonts w:ascii="Verdana" w:hAnsi="Verdana"/>
          <w:sz w:val="24"/>
          <w:szCs w:val="24"/>
        </w:rPr>
        <w:t xml:space="preserve"> </w:t>
      </w:r>
    </w:p>
    <w:p w:rsidR="0013245D"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20 </w:t>
      </w:r>
      <w:r w:rsidR="00D258B5" w:rsidRPr="003C3F42">
        <w:rPr>
          <w:rFonts w:ascii="Verdana" w:hAnsi="Verdana"/>
          <w:sz w:val="24"/>
          <w:szCs w:val="24"/>
        </w:rPr>
        <w:t xml:space="preserve">– </w:t>
      </w:r>
      <w:r w:rsidR="00316815" w:rsidRPr="003C3F42">
        <w:rPr>
          <w:rFonts w:ascii="Verdana" w:hAnsi="Verdana"/>
          <w:bCs/>
          <w:sz w:val="24"/>
          <w:szCs w:val="24"/>
        </w:rPr>
        <w:t>No ar, pela TVC, programa de RG, Diálogo com</w:t>
      </w:r>
      <w:r w:rsidR="00316815" w:rsidRPr="003C3F42">
        <w:rPr>
          <w:rFonts w:ascii="Verdana" w:hAnsi="Verdana"/>
          <w:sz w:val="24"/>
          <w:szCs w:val="24"/>
        </w:rPr>
        <w:t xml:space="preserve"> </w:t>
      </w:r>
      <w:r w:rsidR="0013245D" w:rsidRPr="003C3F42">
        <w:rPr>
          <w:rFonts w:ascii="Verdana" w:hAnsi="Verdana"/>
          <w:sz w:val="24"/>
          <w:szCs w:val="24"/>
        </w:rPr>
        <w:t>a teatróloga Vanessa G</w:t>
      </w:r>
      <w:r w:rsidR="00D258B5" w:rsidRPr="003C3F42">
        <w:rPr>
          <w:rFonts w:ascii="Verdana" w:hAnsi="Verdana"/>
          <w:sz w:val="24"/>
          <w:szCs w:val="24"/>
        </w:rPr>
        <w:t>omes</w:t>
      </w:r>
      <w:r w:rsidR="0013245D" w:rsidRPr="003C3F42">
        <w:rPr>
          <w:rFonts w:ascii="Verdana" w:hAnsi="Verdana"/>
          <w:sz w:val="24"/>
          <w:szCs w:val="24"/>
        </w:rPr>
        <w:t>.</w:t>
      </w:r>
    </w:p>
    <w:p w:rsidR="004F2510" w:rsidRPr="003C3F42" w:rsidRDefault="0013245D"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 </w:t>
      </w:r>
      <w:r w:rsidR="00861319" w:rsidRPr="003C3F42">
        <w:rPr>
          <w:rFonts w:ascii="Verdana" w:hAnsi="Verdana"/>
          <w:sz w:val="24"/>
          <w:szCs w:val="24"/>
        </w:rPr>
        <w:t xml:space="preserve"> </w:t>
      </w:r>
      <w:r w:rsidRPr="003C3F42">
        <w:rPr>
          <w:rFonts w:ascii="Verdana" w:hAnsi="Verdana"/>
          <w:sz w:val="24"/>
          <w:szCs w:val="24"/>
        </w:rPr>
        <w:t xml:space="preserve">Apresentação da peça </w:t>
      </w:r>
      <w:r w:rsidRPr="003C3F42">
        <w:rPr>
          <w:rFonts w:ascii="Verdana" w:hAnsi="Verdana"/>
          <w:i/>
          <w:sz w:val="24"/>
          <w:szCs w:val="24"/>
          <w:u w:val="single"/>
        </w:rPr>
        <w:t>Bravíssimo,</w:t>
      </w:r>
      <w:r w:rsidRPr="003C3F42">
        <w:rPr>
          <w:rFonts w:ascii="Verdana" w:hAnsi="Verdana"/>
          <w:sz w:val="24"/>
          <w:szCs w:val="24"/>
        </w:rPr>
        <w:t xml:space="preserve"> solo de Ricardo Guilherme, </w:t>
      </w:r>
      <w:proofErr w:type="gramStart"/>
      <w:r w:rsidRPr="003C3F42">
        <w:rPr>
          <w:rFonts w:ascii="Verdana" w:hAnsi="Verdana"/>
          <w:sz w:val="24"/>
          <w:szCs w:val="24"/>
        </w:rPr>
        <w:t>no  Abre</w:t>
      </w:r>
      <w:proofErr w:type="gramEnd"/>
      <w:r w:rsidRPr="003C3F42">
        <w:rPr>
          <w:rFonts w:ascii="Verdana" w:hAnsi="Verdana"/>
          <w:sz w:val="24"/>
          <w:szCs w:val="24"/>
        </w:rPr>
        <w:t xml:space="preserve"> -Alas. </w:t>
      </w:r>
      <w:r w:rsidR="00D258B5" w:rsidRPr="003C3F42">
        <w:rPr>
          <w:rFonts w:ascii="Verdana" w:hAnsi="Verdana"/>
          <w:sz w:val="24"/>
          <w:szCs w:val="24"/>
        </w:rPr>
        <w:t xml:space="preserve"> </w:t>
      </w:r>
    </w:p>
    <w:p w:rsidR="004F2510" w:rsidRPr="003C3F42" w:rsidRDefault="004F2510"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20 – </w:t>
      </w:r>
      <w:r w:rsidR="0013245D" w:rsidRPr="003C3F42">
        <w:rPr>
          <w:rFonts w:ascii="Verdana" w:hAnsi="Verdana"/>
          <w:sz w:val="24"/>
          <w:szCs w:val="24"/>
        </w:rPr>
        <w:t xml:space="preserve">Lançamento do curta-metragem </w:t>
      </w:r>
      <w:r w:rsidR="0013245D" w:rsidRPr="003C3F42">
        <w:rPr>
          <w:rFonts w:ascii="Verdana" w:hAnsi="Verdana"/>
          <w:i/>
          <w:sz w:val="24"/>
          <w:szCs w:val="24"/>
          <w:u w:val="single"/>
        </w:rPr>
        <w:t>O</w:t>
      </w:r>
      <w:r w:rsidRPr="003C3F42">
        <w:rPr>
          <w:rFonts w:ascii="Verdana" w:hAnsi="Verdana"/>
          <w:i/>
          <w:sz w:val="24"/>
          <w:szCs w:val="24"/>
          <w:u w:val="single"/>
        </w:rPr>
        <w:t xml:space="preserve"> agora e o sempre</w:t>
      </w:r>
      <w:r w:rsidR="0013245D" w:rsidRPr="003C3F42">
        <w:rPr>
          <w:rFonts w:ascii="Verdana" w:hAnsi="Verdana"/>
          <w:sz w:val="24"/>
          <w:szCs w:val="24"/>
        </w:rPr>
        <w:t>, de Isadora Vieira, com Ricardo Guilherme.</w:t>
      </w:r>
    </w:p>
    <w:p w:rsidR="0013245D"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25 </w:t>
      </w:r>
      <w:r w:rsidR="00DD1791" w:rsidRPr="003C3F42">
        <w:rPr>
          <w:rFonts w:ascii="Verdana" w:hAnsi="Verdana"/>
          <w:sz w:val="24"/>
          <w:szCs w:val="24"/>
        </w:rPr>
        <w:t xml:space="preserve">– </w:t>
      </w:r>
      <w:r w:rsidR="0013245D" w:rsidRPr="003C3F42">
        <w:rPr>
          <w:rFonts w:ascii="Verdana" w:hAnsi="Verdana"/>
          <w:sz w:val="24"/>
          <w:szCs w:val="24"/>
        </w:rPr>
        <w:t xml:space="preserve">Apresentação da peça </w:t>
      </w:r>
      <w:r w:rsidR="0013245D" w:rsidRPr="003C3F42">
        <w:rPr>
          <w:rFonts w:ascii="Verdana" w:hAnsi="Verdana"/>
          <w:i/>
          <w:sz w:val="24"/>
          <w:szCs w:val="24"/>
          <w:u w:val="single"/>
        </w:rPr>
        <w:t>Frei Tito: Memórias do Mártir</w:t>
      </w:r>
      <w:r w:rsidR="0013245D" w:rsidRPr="003C3F42">
        <w:rPr>
          <w:rFonts w:ascii="Verdana" w:hAnsi="Verdana"/>
          <w:sz w:val="24"/>
          <w:szCs w:val="24"/>
        </w:rPr>
        <w:t>, solo de Ricardo Guilherme, no Centro Cultural Bnb</w:t>
      </w:r>
    </w:p>
    <w:p w:rsidR="0013245D"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27 </w:t>
      </w:r>
      <w:r w:rsidR="00D258B5" w:rsidRPr="003C3F42">
        <w:rPr>
          <w:rFonts w:ascii="Verdana" w:hAnsi="Verdana"/>
          <w:sz w:val="24"/>
          <w:szCs w:val="24"/>
        </w:rPr>
        <w:t>–</w:t>
      </w:r>
      <w:r w:rsidR="0013245D" w:rsidRPr="003C3F42">
        <w:rPr>
          <w:rFonts w:ascii="Verdana" w:hAnsi="Verdana"/>
          <w:sz w:val="24"/>
          <w:szCs w:val="24"/>
        </w:rPr>
        <w:t xml:space="preserve"> Apresentação da peça </w:t>
      </w:r>
      <w:r w:rsidR="0013245D" w:rsidRPr="003C3F42">
        <w:rPr>
          <w:rFonts w:ascii="Verdana" w:hAnsi="Verdana"/>
          <w:i/>
          <w:sz w:val="24"/>
          <w:szCs w:val="24"/>
          <w:u w:val="single"/>
        </w:rPr>
        <w:t>Bravíssimo,</w:t>
      </w:r>
      <w:r w:rsidR="0013245D" w:rsidRPr="003C3F42">
        <w:rPr>
          <w:rFonts w:ascii="Verdana" w:hAnsi="Verdana"/>
          <w:sz w:val="24"/>
          <w:szCs w:val="24"/>
        </w:rPr>
        <w:t xml:space="preserve"> solo de Ricardo Guilherme, </w:t>
      </w:r>
      <w:proofErr w:type="gramStart"/>
      <w:r w:rsidR="0013245D" w:rsidRPr="003C3F42">
        <w:rPr>
          <w:rFonts w:ascii="Verdana" w:hAnsi="Verdana"/>
          <w:sz w:val="24"/>
          <w:szCs w:val="24"/>
        </w:rPr>
        <w:t>no  Abre</w:t>
      </w:r>
      <w:proofErr w:type="gramEnd"/>
      <w:r w:rsidR="0013245D" w:rsidRPr="003C3F42">
        <w:rPr>
          <w:rFonts w:ascii="Verdana" w:hAnsi="Verdana"/>
          <w:sz w:val="24"/>
          <w:szCs w:val="24"/>
        </w:rPr>
        <w:t xml:space="preserve"> -Alas.</w:t>
      </w:r>
      <w:r w:rsidRPr="003C3F42">
        <w:rPr>
          <w:rFonts w:ascii="Verdana" w:hAnsi="Verdana"/>
          <w:sz w:val="24"/>
          <w:szCs w:val="24"/>
        </w:rPr>
        <w:t xml:space="preserve"> </w:t>
      </w:r>
    </w:p>
    <w:p w:rsidR="00861319" w:rsidRPr="003C3F42" w:rsidRDefault="0013245D"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 </w:t>
      </w:r>
      <w:r w:rsidR="00AD65A7" w:rsidRPr="003C3F42">
        <w:rPr>
          <w:rFonts w:ascii="Verdana" w:hAnsi="Verdana"/>
          <w:bCs/>
          <w:sz w:val="24"/>
          <w:szCs w:val="24"/>
        </w:rPr>
        <w:t>No ar, pela TVC, programa de RG, Diálogo com</w:t>
      </w:r>
      <w:r w:rsidR="00AD65A7" w:rsidRPr="003C3F42">
        <w:rPr>
          <w:rFonts w:ascii="Verdana" w:hAnsi="Verdana"/>
          <w:sz w:val="24"/>
          <w:szCs w:val="24"/>
        </w:rPr>
        <w:t xml:space="preserve"> </w:t>
      </w:r>
      <w:r w:rsidRPr="003C3F42">
        <w:rPr>
          <w:rFonts w:ascii="Verdana" w:hAnsi="Verdana"/>
          <w:sz w:val="24"/>
          <w:szCs w:val="24"/>
        </w:rPr>
        <w:t>o escritor Pedro J</w:t>
      </w:r>
      <w:r w:rsidR="00D258B5" w:rsidRPr="003C3F42">
        <w:rPr>
          <w:rFonts w:ascii="Verdana" w:hAnsi="Verdana"/>
          <w:sz w:val="24"/>
          <w:szCs w:val="24"/>
        </w:rPr>
        <w:t>ucá</w:t>
      </w:r>
      <w:r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Outubro</w:t>
      </w: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04 </w:t>
      </w:r>
      <w:r w:rsidR="00D258B5" w:rsidRPr="003C3F42">
        <w:rPr>
          <w:rFonts w:ascii="Verdana" w:hAnsi="Verdana"/>
          <w:sz w:val="24"/>
          <w:szCs w:val="24"/>
        </w:rPr>
        <w:t>–</w:t>
      </w:r>
      <w:r w:rsidR="00AD65A7" w:rsidRPr="003C3F42">
        <w:rPr>
          <w:rFonts w:ascii="Verdana" w:hAnsi="Verdana"/>
          <w:bCs/>
          <w:sz w:val="24"/>
          <w:szCs w:val="24"/>
        </w:rPr>
        <w:t xml:space="preserve"> No ar, pela TVC, programa de RG, Diálogo com</w:t>
      </w:r>
      <w:r w:rsidR="0013245D" w:rsidRPr="003C3F42">
        <w:rPr>
          <w:rFonts w:ascii="Verdana" w:hAnsi="Verdana"/>
          <w:bCs/>
          <w:sz w:val="24"/>
          <w:szCs w:val="24"/>
        </w:rPr>
        <w:t xml:space="preserve"> a gestora </w:t>
      </w:r>
      <w:proofErr w:type="gramStart"/>
      <w:r w:rsidR="0013245D" w:rsidRPr="003C3F42">
        <w:rPr>
          <w:rFonts w:ascii="Verdana" w:hAnsi="Verdana"/>
          <w:bCs/>
          <w:sz w:val="24"/>
          <w:szCs w:val="24"/>
        </w:rPr>
        <w:t xml:space="preserve">cultural </w:t>
      </w:r>
      <w:r w:rsidRPr="003C3F42">
        <w:rPr>
          <w:rFonts w:ascii="Verdana" w:hAnsi="Verdana"/>
          <w:sz w:val="24"/>
          <w:szCs w:val="24"/>
        </w:rPr>
        <w:t xml:space="preserve"> </w:t>
      </w:r>
      <w:r w:rsidR="0013245D" w:rsidRPr="003C3F42">
        <w:rPr>
          <w:rFonts w:ascii="Verdana" w:hAnsi="Verdana"/>
          <w:sz w:val="24"/>
          <w:szCs w:val="24"/>
        </w:rPr>
        <w:t>Gecíola</w:t>
      </w:r>
      <w:proofErr w:type="gramEnd"/>
      <w:r w:rsidR="0013245D" w:rsidRPr="003C3F42">
        <w:rPr>
          <w:rFonts w:ascii="Verdana" w:hAnsi="Verdana"/>
          <w:sz w:val="24"/>
          <w:szCs w:val="24"/>
        </w:rPr>
        <w:t xml:space="preserve"> F</w:t>
      </w:r>
      <w:r w:rsidR="00D258B5" w:rsidRPr="003C3F42">
        <w:rPr>
          <w:rFonts w:ascii="Verdana" w:hAnsi="Verdana"/>
          <w:sz w:val="24"/>
          <w:szCs w:val="24"/>
        </w:rPr>
        <w:t>onseca</w:t>
      </w:r>
      <w:r w:rsidR="0013245D" w:rsidRPr="003C3F42">
        <w:rPr>
          <w:rFonts w:ascii="Verdana" w:hAnsi="Verdana"/>
          <w:sz w:val="24"/>
          <w:szCs w:val="24"/>
        </w:rPr>
        <w:t>.</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11 </w:t>
      </w:r>
      <w:r w:rsidR="00D258B5" w:rsidRPr="003C3F42">
        <w:rPr>
          <w:rFonts w:ascii="Verdana" w:hAnsi="Verdana"/>
          <w:sz w:val="24"/>
          <w:szCs w:val="24"/>
        </w:rPr>
        <w:t>–</w:t>
      </w:r>
      <w:r w:rsidR="0013245D" w:rsidRPr="003C3F42">
        <w:rPr>
          <w:rFonts w:ascii="Verdana" w:hAnsi="Verdana"/>
          <w:bCs/>
          <w:sz w:val="24"/>
          <w:szCs w:val="24"/>
        </w:rPr>
        <w:t xml:space="preserve"> No ar, pela TVC, programa de RG, Diálogo com</w:t>
      </w:r>
      <w:r w:rsidR="0013245D" w:rsidRPr="003C3F42">
        <w:rPr>
          <w:rFonts w:ascii="Verdana" w:hAnsi="Verdana"/>
          <w:sz w:val="24"/>
          <w:szCs w:val="24"/>
        </w:rPr>
        <w:t xml:space="preserve"> a coreógrafa </w:t>
      </w:r>
      <w:r w:rsidR="00D258B5" w:rsidRPr="003C3F42">
        <w:rPr>
          <w:rFonts w:ascii="Verdana" w:hAnsi="Verdana"/>
          <w:sz w:val="24"/>
          <w:szCs w:val="24"/>
        </w:rPr>
        <w:t>Deni</w:t>
      </w:r>
      <w:r w:rsidR="0013245D" w:rsidRPr="003C3F42">
        <w:rPr>
          <w:rFonts w:ascii="Verdana" w:hAnsi="Verdana"/>
          <w:sz w:val="24"/>
          <w:szCs w:val="24"/>
        </w:rPr>
        <w:t>se P</w:t>
      </w:r>
      <w:r w:rsidR="00D258B5" w:rsidRPr="003C3F42">
        <w:rPr>
          <w:rFonts w:ascii="Verdana" w:hAnsi="Verdana"/>
          <w:sz w:val="24"/>
          <w:szCs w:val="24"/>
        </w:rPr>
        <w:t>arra</w:t>
      </w:r>
      <w:r w:rsidR="0013245D" w:rsidRPr="003C3F42">
        <w:rPr>
          <w:rFonts w:ascii="Verdana" w:hAnsi="Verdana"/>
          <w:sz w:val="24"/>
          <w:szCs w:val="24"/>
        </w:rPr>
        <w:t>.</w:t>
      </w:r>
    </w:p>
    <w:p w:rsidR="00861319" w:rsidRPr="003C3F42" w:rsidRDefault="00AD65A7" w:rsidP="00E25AF6">
      <w:pPr>
        <w:pStyle w:val="Corpodetexto"/>
        <w:tabs>
          <w:tab w:val="left" w:pos="2694"/>
          <w:tab w:val="center" w:pos="4749"/>
        </w:tabs>
        <w:ind w:left="3686" w:right="3456"/>
        <w:rPr>
          <w:rFonts w:ascii="Verdana" w:hAnsi="Verdana"/>
          <w:sz w:val="24"/>
          <w:szCs w:val="24"/>
        </w:rPr>
      </w:pPr>
      <w:r w:rsidRPr="003C3F42">
        <w:rPr>
          <w:rFonts w:ascii="Verdana" w:hAnsi="Verdana"/>
          <w:bCs/>
          <w:sz w:val="24"/>
          <w:szCs w:val="24"/>
        </w:rPr>
        <w:t>No ar, pela TVC, programa de RG, Diálogo com</w:t>
      </w:r>
      <w:r w:rsidR="00FE2B92" w:rsidRPr="003C3F42">
        <w:rPr>
          <w:rFonts w:ascii="Verdana" w:hAnsi="Verdana"/>
          <w:sz w:val="24"/>
          <w:szCs w:val="24"/>
        </w:rPr>
        <w:t xml:space="preserve"> o pesquisador Helder M</w:t>
      </w:r>
      <w:r w:rsidR="00D258B5" w:rsidRPr="003C3F42">
        <w:rPr>
          <w:rFonts w:ascii="Verdana" w:hAnsi="Verdana"/>
          <w:sz w:val="24"/>
          <w:szCs w:val="24"/>
        </w:rPr>
        <w:t>oura</w:t>
      </w:r>
      <w:r w:rsidR="00FE2B92" w:rsidRPr="003C3F42">
        <w:rPr>
          <w:rFonts w:ascii="Verdana" w:hAnsi="Verdana"/>
          <w:sz w:val="24"/>
          <w:szCs w:val="24"/>
        </w:rPr>
        <w:t>.</w:t>
      </w:r>
      <w:r w:rsidR="00861319" w:rsidRPr="003C3F42">
        <w:rPr>
          <w:rFonts w:ascii="Verdana" w:hAnsi="Verdana"/>
          <w:sz w:val="24"/>
          <w:szCs w:val="24"/>
        </w:rPr>
        <w:t xml:space="preserve"> </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24 </w:t>
      </w:r>
      <w:r w:rsidR="00D258B5" w:rsidRPr="003C3F42">
        <w:rPr>
          <w:rFonts w:ascii="Verdana" w:hAnsi="Verdana"/>
          <w:sz w:val="24"/>
          <w:szCs w:val="24"/>
        </w:rPr>
        <w:t>–</w:t>
      </w:r>
      <w:r w:rsidRPr="003C3F42">
        <w:rPr>
          <w:rFonts w:ascii="Verdana" w:hAnsi="Verdana"/>
          <w:sz w:val="24"/>
          <w:szCs w:val="24"/>
        </w:rPr>
        <w:t xml:space="preserve"> </w:t>
      </w:r>
      <w:r w:rsidR="00AD65A7" w:rsidRPr="003C3F42">
        <w:rPr>
          <w:rFonts w:ascii="Verdana" w:hAnsi="Verdana"/>
          <w:bCs/>
          <w:sz w:val="24"/>
          <w:szCs w:val="24"/>
        </w:rPr>
        <w:t xml:space="preserve">No ar, pela TVC, programa de RG, Diálogo </w:t>
      </w:r>
      <w:proofErr w:type="gramStart"/>
      <w:r w:rsidR="00AD65A7" w:rsidRPr="003C3F42">
        <w:rPr>
          <w:rFonts w:ascii="Verdana" w:hAnsi="Verdana"/>
          <w:bCs/>
          <w:sz w:val="24"/>
          <w:szCs w:val="24"/>
        </w:rPr>
        <w:t>com</w:t>
      </w:r>
      <w:r w:rsidR="00AD65A7" w:rsidRPr="003C3F42">
        <w:rPr>
          <w:rFonts w:ascii="Verdana" w:hAnsi="Verdana"/>
          <w:sz w:val="24"/>
          <w:szCs w:val="24"/>
        </w:rPr>
        <w:t xml:space="preserve"> </w:t>
      </w:r>
      <w:r w:rsidR="00FE2B92" w:rsidRPr="003C3F42">
        <w:rPr>
          <w:rFonts w:ascii="Verdana" w:hAnsi="Verdana"/>
          <w:sz w:val="24"/>
          <w:szCs w:val="24"/>
        </w:rPr>
        <w:t xml:space="preserve"> gestora</w:t>
      </w:r>
      <w:proofErr w:type="gramEnd"/>
      <w:r w:rsidR="00FE2B92" w:rsidRPr="003C3F42">
        <w:rPr>
          <w:rFonts w:ascii="Verdana" w:hAnsi="Verdana"/>
          <w:sz w:val="24"/>
          <w:szCs w:val="24"/>
        </w:rPr>
        <w:t xml:space="preserve"> cultural Nilde F</w:t>
      </w:r>
      <w:r w:rsidR="00D258B5" w:rsidRPr="003C3F42">
        <w:rPr>
          <w:rFonts w:ascii="Verdana" w:hAnsi="Verdana"/>
          <w:sz w:val="24"/>
          <w:szCs w:val="24"/>
        </w:rPr>
        <w:t>erreira</w:t>
      </w:r>
      <w:r w:rsidR="00FE2B92" w:rsidRPr="003C3F42">
        <w:rPr>
          <w:rFonts w:ascii="Verdana" w:hAnsi="Verdana"/>
          <w:sz w:val="24"/>
          <w:szCs w:val="24"/>
        </w:rPr>
        <w:t>.</w:t>
      </w:r>
      <w:r w:rsidRPr="003C3F42">
        <w:rPr>
          <w:rFonts w:ascii="Verdana" w:hAnsi="Verdana"/>
          <w:sz w:val="24"/>
          <w:szCs w:val="24"/>
        </w:rPr>
        <w:t xml:space="preserve"> </w:t>
      </w: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31 </w:t>
      </w:r>
      <w:r w:rsidR="00D258B5" w:rsidRPr="003C3F42">
        <w:rPr>
          <w:rFonts w:ascii="Verdana" w:hAnsi="Verdana"/>
          <w:sz w:val="24"/>
          <w:szCs w:val="24"/>
        </w:rPr>
        <w:t xml:space="preserve">– </w:t>
      </w:r>
      <w:r w:rsidR="00AD65A7" w:rsidRPr="003C3F42">
        <w:rPr>
          <w:rFonts w:ascii="Verdana" w:hAnsi="Verdana"/>
          <w:bCs/>
          <w:sz w:val="24"/>
          <w:szCs w:val="24"/>
        </w:rPr>
        <w:t xml:space="preserve">No ar, pela TVC, programa de RG, Diálogo </w:t>
      </w:r>
      <w:proofErr w:type="gramStart"/>
      <w:r w:rsidR="00AD65A7" w:rsidRPr="003C3F42">
        <w:rPr>
          <w:rFonts w:ascii="Verdana" w:hAnsi="Verdana"/>
          <w:bCs/>
          <w:sz w:val="24"/>
          <w:szCs w:val="24"/>
        </w:rPr>
        <w:t>com</w:t>
      </w:r>
      <w:r w:rsidR="00AD65A7" w:rsidRPr="003C3F42">
        <w:rPr>
          <w:rFonts w:ascii="Verdana" w:hAnsi="Verdana"/>
          <w:sz w:val="24"/>
          <w:szCs w:val="24"/>
        </w:rPr>
        <w:t xml:space="preserve"> </w:t>
      </w:r>
      <w:r w:rsidR="00FE2B92" w:rsidRPr="003C3F42">
        <w:rPr>
          <w:rFonts w:ascii="Verdana" w:hAnsi="Verdana"/>
          <w:sz w:val="24"/>
          <w:szCs w:val="24"/>
        </w:rPr>
        <w:t xml:space="preserve"> o</w:t>
      </w:r>
      <w:proofErr w:type="gramEnd"/>
      <w:r w:rsidR="00FE2B92" w:rsidRPr="003C3F42">
        <w:rPr>
          <w:rFonts w:ascii="Verdana" w:hAnsi="Verdana"/>
          <w:sz w:val="24"/>
          <w:szCs w:val="24"/>
        </w:rPr>
        <w:t xml:space="preserve"> gestor cultural A</w:t>
      </w:r>
      <w:r w:rsidR="00D258B5" w:rsidRPr="003C3F42">
        <w:rPr>
          <w:rFonts w:ascii="Verdana" w:hAnsi="Verdana"/>
          <w:sz w:val="24"/>
          <w:szCs w:val="24"/>
        </w:rPr>
        <w:t xml:space="preserve">lemberg </w:t>
      </w:r>
    </w:p>
    <w:p w:rsidR="00861319" w:rsidRPr="003C3F42" w:rsidRDefault="00FE2B92"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Quindins.</w:t>
      </w:r>
    </w:p>
    <w:p w:rsidR="00FE2B92" w:rsidRPr="003C3F42" w:rsidRDefault="00FE2B92" w:rsidP="00E25AF6">
      <w:pPr>
        <w:pStyle w:val="Corpodetexto"/>
        <w:tabs>
          <w:tab w:val="left" w:pos="2694"/>
          <w:tab w:val="center" w:pos="4749"/>
        </w:tabs>
        <w:ind w:left="3686" w:right="3456"/>
        <w:rPr>
          <w:rFonts w:ascii="Verdana" w:hAnsi="Verdana"/>
          <w:sz w:val="24"/>
          <w:szCs w:val="24"/>
          <w:u w:val="single"/>
        </w:rPr>
      </w:pP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r w:rsidRPr="003C3F42">
        <w:rPr>
          <w:rFonts w:ascii="Verdana" w:hAnsi="Verdana"/>
          <w:sz w:val="24"/>
          <w:szCs w:val="24"/>
          <w:u w:val="single"/>
        </w:rPr>
        <w:t xml:space="preserve">Novembro </w:t>
      </w:r>
    </w:p>
    <w:p w:rsidR="00861319" w:rsidRPr="003C3F42" w:rsidRDefault="00861319" w:rsidP="00E25AF6">
      <w:pPr>
        <w:pStyle w:val="Corpodetexto"/>
        <w:tabs>
          <w:tab w:val="left" w:pos="2694"/>
          <w:tab w:val="center" w:pos="4749"/>
        </w:tabs>
        <w:ind w:left="3686" w:right="3456"/>
        <w:rPr>
          <w:rFonts w:ascii="Verdana" w:hAnsi="Verdana"/>
          <w:sz w:val="24"/>
          <w:szCs w:val="24"/>
          <w:u w:val="single"/>
        </w:rPr>
      </w:pPr>
    </w:p>
    <w:p w:rsidR="00861319" w:rsidRPr="003C3F42" w:rsidRDefault="00861319" w:rsidP="00E25AF6">
      <w:pPr>
        <w:pStyle w:val="Corpodetexto"/>
        <w:tabs>
          <w:tab w:val="left" w:pos="2694"/>
          <w:tab w:val="center" w:pos="4749"/>
        </w:tabs>
        <w:ind w:left="3686" w:right="3456"/>
        <w:rPr>
          <w:rFonts w:ascii="Verdana" w:hAnsi="Verdana"/>
          <w:sz w:val="24"/>
          <w:szCs w:val="24"/>
        </w:rPr>
      </w:pPr>
      <w:r w:rsidRPr="003C3F42">
        <w:rPr>
          <w:rFonts w:ascii="Verdana" w:hAnsi="Verdana"/>
          <w:sz w:val="24"/>
          <w:szCs w:val="24"/>
        </w:rPr>
        <w:t xml:space="preserve">08 </w:t>
      </w:r>
      <w:r w:rsidR="007675DD" w:rsidRPr="003C3F42">
        <w:rPr>
          <w:rFonts w:ascii="Verdana" w:hAnsi="Verdana"/>
          <w:sz w:val="24"/>
          <w:szCs w:val="24"/>
        </w:rPr>
        <w:t>–</w:t>
      </w:r>
      <w:r w:rsidR="00AD65A7" w:rsidRPr="003C3F42">
        <w:rPr>
          <w:rFonts w:ascii="Verdana" w:hAnsi="Verdana"/>
          <w:bCs/>
          <w:sz w:val="24"/>
          <w:szCs w:val="24"/>
        </w:rPr>
        <w:t xml:space="preserve"> No ar, pela TVC, programa de RG, Diálogo com</w:t>
      </w:r>
      <w:r w:rsidRPr="003C3F42">
        <w:rPr>
          <w:rFonts w:ascii="Verdana" w:hAnsi="Verdana"/>
          <w:sz w:val="24"/>
          <w:szCs w:val="24"/>
        </w:rPr>
        <w:t xml:space="preserve"> </w:t>
      </w:r>
      <w:proofErr w:type="gramStart"/>
      <w:r w:rsidR="007675DD" w:rsidRPr="003C3F42">
        <w:rPr>
          <w:rFonts w:ascii="Verdana" w:hAnsi="Verdana"/>
          <w:sz w:val="24"/>
          <w:szCs w:val="24"/>
        </w:rPr>
        <w:t>dialogo</w:t>
      </w:r>
      <w:proofErr w:type="gramEnd"/>
      <w:r w:rsidR="007675DD" w:rsidRPr="003C3F42">
        <w:rPr>
          <w:rFonts w:ascii="Verdana" w:hAnsi="Verdana"/>
          <w:sz w:val="24"/>
          <w:szCs w:val="24"/>
        </w:rPr>
        <w:t xml:space="preserve"> </w:t>
      </w:r>
      <w:r w:rsidR="00FE2B92" w:rsidRPr="003C3F42">
        <w:rPr>
          <w:rFonts w:ascii="Verdana" w:hAnsi="Verdana"/>
          <w:sz w:val="24"/>
          <w:szCs w:val="24"/>
        </w:rPr>
        <w:t>o memorialista N</w:t>
      </w:r>
      <w:r w:rsidR="007675DD" w:rsidRPr="003C3F42">
        <w:rPr>
          <w:rFonts w:ascii="Verdana" w:hAnsi="Verdana"/>
          <w:sz w:val="24"/>
          <w:szCs w:val="24"/>
        </w:rPr>
        <w:t>irez</w:t>
      </w:r>
      <w:r w:rsidR="00FE2B92" w:rsidRPr="003C3F42">
        <w:rPr>
          <w:rFonts w:ascii="Verdana" w:hAnsi="Verdana"/>
          <w:sz w:val="24"/>
          <w:szCs w:val="24"/>
        </w:rPr>
        <w:t>.</w:t>
      </w:r>
    </w:p>
    <w:p w:rsidR="003C3F42" w:rsidRDefault="003C3F42" w:rsidP="00E25AF6">
      <w:pPr>
        <w:pStyle w:val="Corpodetexto"/>
        <w:tabs>
          <w:tab w:val="left" w:pos="2694"/>
          <w:tab w:val="center" w:pos="4749"/>
        </w:tabs>
        <w:ind w:left="3686" w:right="3456"/>
        <w:rPr>
          <w:rFonts w:ascii="Verdana" w:hAnsi="Verdana"/>
          <w:sz w:val="48"/>
          <w:szCs w:val="48"/>
        </w:rPr>
      </w:pPr>
      <w:bookmarkStart w:id="0" w:name="_GoBack"/>
      <w:bookmarkEnd w:id="0"/>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09 -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10 -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11 -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12 -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13 -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14 -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15 -</w:t>
      </w:r>
      <w:r w:rsidR="00AD65A7" w:rsidRPr="00AD65A7">
        <w:rPr>
          <w:rFonts w:ascii="Verdana" w:hAnsi="Verdana"/>
          <w:bCs/>
          <w:sz w:val="48"/>
          <w:szCs w:val="48"/>
        </w:rPr>
        <w:t xml:space="preserve"> </w:t>
      </w:r>
      <w:r w:rsidR="00AD65A7" w:rsidRPr="00316815">
        <w:rPr>
          <w:rFonts w:ascii="Verdana" w:hAnsi="Verdana"/>
          <w:bCs/>
          <w:sz w:val="48"/>
          <w:szCs w:val="48"/>
        </w:rPr>
        <w:t>No ar, pela TVC, programa de RG, Diálogo com</w:t>
      </w:r>
      <w:r w:rsidRPr="00316815">
        <w:rPr>
          <w:rFonts w:ascii="Verdana" w:hAnsi="Verdana"/>
          <w:sz w:val="48"/>
          <w:szCs w:val="48"/>
        </w:rPr>
        <w:t xml:space="preserve">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16 -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17 -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18 -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19 -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20 -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21 -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22 - </w:t>
      </w:r>
      <w:r w:rsidR="00AD65A7" w:rsidRPr="00316815">
        <w:rPr>
          <w:rFonts w:ascii="Verdana" w:hAnsi="Verdana"/>
          <w:bCs/>
          <w:sz w:val="48"/>
          <w:szCs w:val="48"/>
        </w:rPr>
        <w:t>No ar, pela TVC, programa de RG, Diálogo com</w:t>
      </w:r>
    </w:p>
    <w:p w:rsidR="00861319" w:rsidRPr="00316815" w:rsidRDefault="00AD65A7" w:rsidP="00E25AF6">
      <w:pPr>
        <w:pStyle w:val="Corpodetexto"/>
        <w:tabs>
          <w:tab w:val="left" w:pos="2694"/>
          <w:tab w:val="center" w:pos="4749"/>
        </w:tabs>
        <w:ind w:left="3686" w:right="3456"/>
        <w:rPr>
          <w:rFonts w:ascii="Verdana" w:hAnsi="Verdana"/>
          <w:sz w:val="48"/>
          <w:szCs w:val="48"/>
        </w:rPr>
      </w:pPr>
      <w:r w:rsidRPr="00316815">
        <w:rPr>
          <w:rFonts w:ascii="Verdana" w:hAnsi="Verdana"/>
          <w:bCs/>
          <w:sz w:val="48"/>
          <w:szCs w:val="48"/>
        </w:rPr>
        <w:t>No ar, pela TVC, programa de RG, Diálogo com</w:t>
      </w:r>
      <w:r w:rsidRPr="00316815">
        <w:rPr>
          <w:rFonts w:ascii="Verdana" w:hAnsi="Verdana"/>
          <w:sz w:val="48"/>
          <w:szCs w:val="48"/>
        </w:rPr>
        <w:t xml:space="preserve"> </w:t>
      </w:r>
      <w:r w:rsidR="00861319" w:rsidRPr="00316815">
        <w:rPr>
          <w:rFonts w:ascii="Verdana" w:hAnsi="Verdana"/>
          <w:sz w:val="48"/>
          <w:szCs w:val="48"/>
        </w:rPr>
        <w:t>23 -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24 -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25 -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26 -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27 -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28 -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29 -</w:t>
      </w:r>
      <w:r w:rsidR="00AD65A7" w:rsidRPr="00AD65A7">
        <w:rPr>
          <w:rFonts w:ascii="Verdana" w:hAnsi="Verdana"/>
          <w:bCs/>
          <w:sz w:val="48"/>
          <w:szCs w:val="48"/>
        </w:rPr>
        <w:t xml:space="preserve"> </w:t>
      </w:r>
      <w:r w:rsidR="00AD65A7" w:rsidRPr="00316815">
        <w:rPr>
          <w:rFonts w:ascii="Verdana" w:hAnsi="Verdana"/>
          <w:bCs/>
          <w:sz w:val="48"/>
          <w:szCs w:val="48"/>
        </w:rPr>
        <w:t>No ar, pela TVC, programa de RG, Diálogo com</w:t>
      </w:r>
      <w:r w:rsidRPr="00316815">
        <w:rPr>
          <w:rFonts w:ascii="Verdana" w:hAnsi="Verdana"/>
          <w:sz w:val="48"/>
          <w:szCs w:val="48"/>
        </w:rPr>
        <w:t xml:space="preserve">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30 - </w:t>
      </w:r>
    </w:p>
    <w:p w:rsidR="00861319" w:rsidRPr="00316815" w:rsidRDefault="00861319" w:rsidP="00E25AF6">
      <w:pPr>
        <w:pStyle w:val="Corpodetexto"/>
        <w:tabs>
          <w:tab w:val="left" w:pos="2694"/>
          <w:tab w:val="center" w:pos="4749"/>
        </w:tabs>
        <w:ind w:left="3686" w:right="3456"/>
        <w:rPr>
          <w:rFonts w:ascii="Verdana" w:hAnsi="Verdana"/>
          <w:sz w:val="48"/>
          <w:szCs w:val="48"/>
          <w:u w:val="double"/>
        </w:rPr>
      </w:pPr>
    </w:p>
    <w:p w:rsidR="00861319" w:rsidRPr="00316815" w:rsidRDefault="008F69FA" w:rsidP="00E25AF6">
      <w:pPr>
        <w:pStyle w:val="Corpodetexto"/>
        <w:tabs>
          <w:tab w:val="left" w:pos="2694"/>
          <w:tab w:val="center" w:pos="4749"/>
        </w:tabs>
        <w:ind w:left="3686" w:right="3456"/>
        <w:rPr>
          <w:rFonts w:ascii="Verdana" w:hAnsi="Verdana"/>
          <w:sz w:val="48"/>
          <w:szCs w:val="48"/>
          <w:u w:val="single"/>
        </w:rPr>
      </w:pPr>
      <w:r w:rsidRPr="00316815">
        <w:rPr>
          <w:rFonts w:ascii="Verdana" w:hAnsi="Verdana"/>
          <w:sz w:val="48"/>
          <w:szCs w:val="48"/>
          <w:u w:val="single"/>
        </w:rPr>
        <w:t>D</w:t>
      </w:r>
      <w:r w:rsidR="00861319" w:rsidRPr="00316815">
        <w:rPr>
          <w:rFonts w:ascii="Verdana" w:hAnsi="Verdana"/>
          <w:sz w:val="48"/>
          <w:szCs w:val="48"/>
          <w:u w:val="single"/>
        </w:rPr>
        <w:t xml:space="preserve">ezembro </w:t>
      </w:r>
    </w:p>
    <w:p w:rsidR="00861319" w:rsidRPr="00316815" w:rsidRDefault="00861319" w:rsidP="00E25AF6">
      <w:pPr>
        <w:pStyle w:val="Corpodetexto"/>
        <w:tabs>
          <w:tab w:val="left" w:pos="2694"/>
          <w:tab w:val="center" w:pos="4749"/>
        </w:tabs>
        <w:ind w:left="3686" w:right="3456"/>
        <w:rPr>
          <w:rFonts w:ascii="Verdana" w:hAnsi="Verdana"/>
          <w:sz w:val="48"/>
          <w:szCs w:val="48"/>
          <w:u w:val="single"/>
        </w:rPr>
      </w:pP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01 -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02 -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03 -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04 -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05 -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06 - </w:t>
      </w:r>
      <w:r w:rsidR="00AD65A7" w:rsidRPr="00316815">
        <w:rPr>
          <w:rFonts w:ascii="Verdana" w:hAnsi="Verdana"/>
          <w:bCs/>
          <w:sz w:val="48"/>
          <w:szCs w:val="48"/>
        </w:rPr>
        <w:t>No ar, pela TVC, programa de RG, Diálogo com</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07 -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08 -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09 -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10 -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11 -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12 -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13 - </w:t>
      </w:r>
      <w:r w:rsidR="00AD65A7" w:rsidRPr="00316815">
        <w:rPr>
          <w:rFonts w:ascii="Verdana" w:hAnsi="Verdana"/>
          <w:bCs/>
          <w:sz w:val="48"/>
          <w:szCs w:val="48"/>
        </w:rPr>
        <w:t>No ar, pela TVC, programa de RG, Diálogo com</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14 -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15 -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16 -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17 -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18 -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19 -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20 - </w:t>
      </w:r>
      <w:r w:rsidR="00AD65A7" w:rsidRPr="00316815">
        <w:rPr>
          <w:rFonts w:ascii="Verdana" w:hAnsi="Verdana"/>
          <w:bCs/>
          <w:sz w:val="48"/>
          <w:szCs w:val="48"/>
        </w:rPr>
        <w:t>No ar, pela TVC, programa de RG, Diálogo com</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21 -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22 -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23 -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24 -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25 -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26 -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27 - </w:t>
      </w:r>
      <w:r w:rsidR="00AD65A7" w:rsidRPr="00316815">
        <w:rPr>
          <w:rFonts w:ascii="Verdana" w:hAnsi="Verdana"/>
          <w:bCs/>
          <w:sz w:val="48"/>
          <w:szCs w:val="48"/>
        </w:rPr>
        <w:t>No ar, pela TVC, programa de RG, Diálogo com</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28 -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29 -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 xml:space="preserve">30 - </w:t>
      </w:r>
    </w:p>
    <w:p w:rsidR="00861319" w:rsidRPr="00316815" w:rsidRDefault="00861319" w:rsidP="00E25AF6">
      <w:pPr>
        <w:pStyle w:val="Corpodetexto"/>
        <w:tabs>
          <w:tab w:val="left" w:pos="2694"/>
          <w:tab w:val="center" w:pos="4749"/>
        </w:tabs>
        <w:ind w:left="3686" w:right="3456"/>
        <w:rPr>
          <w:rFonts w:ascii="Verdana" w:hAnsi="Verdana"/>
          <w:sz w:val="48"/>
          <w:szCs w:val="48"/>
        </w:rPr>
      </w:pPr>
      <w:r w:rsidRPr="00316815">
        <w:rPr>
          <w:rFonts w:ascii="Verdana" w:hAnsi="Verdana"/>
          <w:sz w:val="48"/>
          <w:szCs w:val="48"/>
        </w:rPr>
        <w:t>31 -</w:t>
      </w:r>
    </w:p>
    <w:p w:rsidR="00861319" w:rsidRPr="00316815" w:rsidRDefault="00861319" w:rsidP="00E25AF6">
      <w:pPr>
        <w:pStyle w:val="Corpodetexto"/>
        <w:tabs>
          <w:tab w:val="left" w:pos="2694"/>
          <w:tab w:val="center" w:pos="4749"/>
        </w:tabs>
        <w:ind w:left="3686" w:right="3456"/>
        <w:rPr>
          <w:rFonts w:ascii="Verdana" w:hAnsi="Verdana"/>
          <w:sz w:val="48"/>
          <w:szCs w:val="48"/>
        </w:rPr>
      </w:pPr>
    </w:p>
    <w:p w:rsidR="00861319" w:rsidRDefault="008F69FA" w:rsidP="00E25AF6">
      <w:pPr>
        <w:pStyle w:val="Corpodetexto"/>
        <w:tabs>
          <w:tab w:val="left" w:pos="2694"/>
          <w:tab w:val="center" w:pos="4749"/>
        </w:tabs>
        <w:ind w:left="3686" w:right="3456"/>
        <w:rPr>
          <w:rFonts w:ascii="Verdana" w:hAnsi="Verdana"/>
          <w:b/>
          <w:sz w:val="44"/>
          <w:szCs w:val="44"/>
        </w:rPr>
      </w:pPr>
      <w:r w:rsidRPr="008F69FA">
        <w:rPr>
          <w:rFonts w:ascii="Verdana" w:hAnsi="Verdana"/>
          <w:b/>
          <w:sz w:val="44"/>
          <w:szCs w:val="44"/>
        </w:rPr>
        <w:t>2025</w:t>
      </w:r>
    </w:p>
    <w:p w:rsidR="008F69FA" w:rsidRDefault="008F69FA" w:rsidP="00E25AF6">
      <w:pPr>
        <w:pStyle w:val="Corpodetexto"/>
        <w:tabs>
          <w:tab w:val="left" w:pos="2694"/>
          <w:tab w:val="center" w:pos="4749"/>
        </w:tabs>
        <w:ind w:left="3686" w:right="3456"/>
        <w:rPr>
          <w:rFonts w:ascii="Verdana" w:hAnsi="Verdana"/>
          <w:b/>
          <w:sz w:val="44"/>
          <w:szCs w:val="44"/>
        </w:rPr>
      </w:pPr>
    </w:p>
    <w:p w:rsidR="008F69FA" w:rsidRPr="008F69FA" w:rsidRDefault="008F69FA" w:rsidP="00E25AF6">
      <w:pPr>
        <w:pStyle w:val="Corpodetexto"/>
        <w:tabs>
          <w:tab w:val="left" w:pos="2694"/>
          <w:tab w:val="center" w:pos="4749"/>
        </w:tabs>
        <w:ind w:left="3686" w:right="3456"/>
        <w:rPr>
          <w:rFonts w:ascii="Verdana" w:hAnsi="Verdana"/>
          <w:sz w:val="24"/>
          <w:szCs w:val="24"/>
          <w:u w:val="single"/>
        </w:rPr>
      </w:pPr>
      <w:r w:rsidRPr="008F69FA">
        <w:rPr>
          <w:rFonts w:ascii="Verdana" w:hAnsi="Verdana"/>
          <w:sz w:val="24"/>
          <w:szCs w:val="24"/>
          <w:u w:val="single"/>
        </w:rPr>
        <w:t>Janeiro</w:t>
      </w:r>
    </w:p>
    <w:p w:rsidR="008F69FA" w:rsidRDefault="008F69FA" w:rsidP="00E25AF6">
      <w:pPr>
        <w:pStyle w:val="Corpodetexto"/>
        <w:tabs>
          <w:tab w:val="left" w:pos="2694"/>
          <w:tab w:val="center" w:pos="4749"/>
        </w:tabs>
        <w:ind w:left="3686" w:right="3456"/>
        <w:rPr>
          <w:rFonts w:ascii="Verdana" w:hAnsi="Verdana"/>
          <w:sz w:val="24"/>
          <w:szCs w:val="24"/>
        </w:rPr>
      </w:pP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01 -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02 -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03 -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04 -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05 -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06 -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07 -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08 -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09 - </w:t>
      </w:r>
    </w:p>
    <w:p w:rsidR="00861319" w:rsidRPr="00E64E27" w:rsidRDefault="00861319" w:rsidP="00E25AF6">
      <w:pPr>
        <w:pStyle w:val="Corpodetexto"/>
        <w:tabs>
          <w:tab w:val="left" w:pos="2694"/>
          <w:tab w:val="center" w:pos="4749"/>
        </w:tabs>
        <w:ind w:left="3686" w:right="3456"/>
        <w:rPr>
          <w:rFonts w:ascii="Verdana" w:hAnsi="Verdana"/>
          <w:sz w:val="24"/>
          <w:szCs w:val="24"/>
        </w:rPr>
      </w:pPr>
      <w:r>
        <w:rPr>
          <w:rFonts w:ascii="Verdana" w:hAnsi="Verdana"/>
          <w:sz w:val="24"/>
          <w:szCs w:val="24"/>
        </w:rPr>
        <w:t xml:space="preserve">10 - </w:t>
      </w:r>
      <w:r w:rsidRPr="00E64E27">
        <w:rPr>
          <w:rFonts w:ascii="Verdana" w:hAnsi="Verdana"/>
          <w:sz w:val="24"/>
          <w:szCs w:val="24"/>
        </w:rPr>
        <w:t xml:space="preserve">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11 -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12 -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13 -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14 -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15 -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16 -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17 -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18 -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19 -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20 -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21 -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22 -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23 -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24 -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25 -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26 -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27 -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28 -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29 -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30 -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31 -</w:t>
      </w:r>
    </w:p>
    <w:p w:rsidR="00861319" w:rsidRPr="00E64E27" w:rsidRDefault="00861319" w:rsidP="00E25AF6">
      <w:pPr>
        <w:pStyle w:val="Corpodetexto"/>
        <w:tabs>
          <w:tab w:val="left" w:pos="2694"/>
          <w:tab w:val="center" w:pos="4749"/>
        </w:tabs>
        <w:ind w:left="3686" w:right="3456"/>
        <w:rPr>
          <w:rFonts w:ascii="Verdana" w:hAnsi="Verdana"/>
          <w:sz w:val="24"/>
          <w:szCs w:val="24"/>
        </w:rPr>
      </w:pPr>
    </w:p>
    <w:p w:rsidR="00861319" w:rsidRPr="008F69FA" w:rsidRDefault="008F69FA" w:rsidP="00E25AF6">
      <w:pPr>
        <w:pStyle w:val="Corpodetexto"/>
        <w:tabs>
          <w:tab w:val="left" w:pos="2694"/>
          <w:tab w:val="center" w:pos="4749"/>
        </w:tabs>
        <w:ind w:left="3686" w:right="3456"/>
        <w:rPr>
          <w:rFonts w:ascii="Verdana" w:hAnsi="Verdana"/>
          <w:sz w:val="24"/>
          <w:szCs w:val="24"/>
          <w:u w:val="single"/>
        </w:rPr>
      </w:pPr>
      <w:r w:rsidRPr="008F69FA">
        <w:rPr>
          <w:rFonts w:ascii="Verdana" w:hAnsi="Verdana"/>
          <w:sz w:val="24"/>
          <w:szCs w:val="24"/>
          <w:u w:val="single"/>
        </w:rPr>
        <w:t xml:space="preserve">Fevereiro </w:t>
      </w:r>
    </w:p>
    <w:p w:rsidR="008F69FA" w:rsidRDefault="008F69FA" w:rsidP="00E25AF6">
      <w:pPr>
        <w:pStyle w:val="Corpodetexto"/>
        <w:tabs>
          <w:tab w:val="left" w:pos="2694"/>
          <w:tab w:val="center" w:pos="4749"/>
        </w:tabs>
        <w:ind w:left="3686" w:right="3456"/>
        <w:rPr>
          <w:rFonts w:ascii="Verdana" w:hAnsi="Verdana"/>
          <w:sz w:val="24"/>
          <w:szCs w:val="24"/>
        </w:rPr>
      </w:pP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01 -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02 -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03 -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04 -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05 -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06 -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07 -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08 -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09 - </w:t>
      </w:r>
    </w:p>
    <w:p w:rsidR="00861319" w:rsidRPr="00E64E27" w:rsidRDefault="00861319" w:rsidP="00E25AF6">
      <w:pPr>
        <w:pStyle w:val="Corpodetexto"/>
        <w:tabs>
          <w:tab w:val="left" w:pos="2694"/>
          <w:tab w:val="center" w:pos="4749"/>
        </w:tabs>
        <w:ind w:left="3686" w:right="3456"/>
        <w:rPr>
          <w:rFonts w:ascii="Verdana" w:hAnsi="Verdana"/>
          <w:sz w:val="24"/>
          <w:szCs w:val="24"/>
        </w:rPr>
      </w:pPr>
      <w:r>
        <w:rPr>
          <w:rFonts w:ascii="Verdana" w:hAnsi="Verdana"/>
          <w:sz w:val="24"/>
          <w:szCs w:val="24"/>
        </w:rPr>
        <w:t xml:space="preserve">10 - </w:t>
      </w:r>
      <w:r w:rsidRPr="00E64E27">
        <w:rPr>
          <w:rFonts w:ascii="Verdana" w:hAnsi="Verdana"/>
          <w:sz w:val="24"/>
          <w:szCs w:val="24"/>
        </w:rPr>
        <w:t xml:space="preserve">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11 -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12 -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13 -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14 -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15 -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16 -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17 -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18 -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19 -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20 -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21 -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22 -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23 -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24 -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25 -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26 -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27 -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28 - </w:t>
      </w:r>
    </w:p>
    <w:p w:rsidR="00861319" w:rsidRPr="00E64E27" w:rsidRDefault="00861319" w:rsidP="00E25AF6">
      <w:pPr>
        <w:pStyle w:val="Corpodetexto"/>
        <w:tabs>
          <w:tab w:val="left" w:pos="2694"/>
          <w:tab w:val="center" w:pos="4749"/>
        </w:tabs>
        <w:ind w:left="3686" w:right="3456"/>
        <w:rPr>
          <w:rFonts w:ascii="Verdana" w:hAnsi="Verdana"/>
          <w:sz w:val="24"/>
          <w:szCs w:val="24"/>
        </w:rPr>
      </w:pPr>
    </w:p>
    <w:p w:rsidR="00861319" w:rsidRPr="00861319" w:rsidRDefault="008F69FA" w:rsidP="00E25AF6">
      <w:pPr>
        <w:pStyle w:val="Corpodetexto"/>
        <w:tabs>
          <w:tab w:val="left" w:pos="2694"/>
          <w:tab w:val="center" w:pos="4749"/>
        </w:tabs>
        <w:ind w:left="3686" w:right="3456"/>
        <w:rPr>
          <w:rFonts w:ascii="Verdana" w:hAnsi="Verdana"/>
          <w:sz w:val="24"/>
          <w:szCs w:val="24"/>
          <w:u w:val="single"/>
        </w:rPr>
      </w:pPr>
      <w:r>
        <w:rPr>
          <w:rFonts w:ascii="Verdana" w:hAnsi="Verdana"/>
          <w:sz w:val="24"/>
          <w:szCs w:val="24"/>
          <w:u w:val="single"/>
        </w:rPr>
        <w:t>Março</w:t>
      </w:r>
    </w:p>
    <w:p w:rsidR="00861319" w:rsidRDefault="00861319" w:rsidP="00E25AF6">
      <w:pPr>
        <w:pStyle w:val="Corpodetexto"/>
        <w:tabs>
          <w:tab w:val="left" w:pos="2694"/>
          <w:tab w:val="center" w:pos="4749"/>
        </w:tabs>
        <w:ind w:left="3686" w:right="3456"/>
        <w:rPr>
          <w:rFonts w:ascii="Verdana" w:hAnsi="Verdana"/>
          <w:sz w:val="24"/>
          <w:szCs w:val="24"/>
        </w:rPr>
      </w:pP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01 -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02 -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03 -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04 -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05 -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06 -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07 -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08 -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09 - </w:t>
      </w:r>
    </w:p>
    <w:p w:rsidR="00861319" w:rsidRPr="00E64E27" w:rsidRDefault="00861319" w:rsidP="00E25AF6">
      <w:pPr>
        <w:pStyle w:val="Corpodetexto"/>
        <w:tabs>
          <w:tab w:val="left" w:pos="2694"/>
          <w:tab w:val="center" w:pos="4749"/>
        </w:tabs>
        <w:ind w:left="3686" w:right="3456"/>
        <w:rPr>
          <w:rFonts w:ascii="Verdana" w:hAnsi="Verdana"/>
          <w:sz w:val="24"/>
          <w:szCs w:val="24"/>
        </w:rPr>
      </w:pPr>
      <w:r>
        <w:rPr>
          <w:rFonts w:ascii="Verdana" w:hAnsi="Verdana"/>
          <w:sz w:val="24"/>
          <w:szCs w:val="24"/>
        </w:rPr>
        <w:t xml:space="preserve">10 - </w:t>
      </w:r>
      <w:r w:rsidRPr="00E64E27">
        <w:rPr>
          <w:rFonts w:ascii="Verdana" w:hAnsi="Verdana"/>
          <w:sz w:val="24"/>
          <w:szCs w:val="24"/>
        </w:rPr>
        <w:t xml:space="preserve">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11 -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12 -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13 -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14 -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15 -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16 -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17 -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18 -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19 -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20 -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21 -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22 -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23 -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24 -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25 -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26 -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27 -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28 -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29 -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 xml:space="preserve">30 - </w:t>
      </w:r>
    </w:p>
    <w:p w:rsidR="00861319" w:rsidRPr="00E64E27" w:rsidRDefault="00861319" w:rsidP="00E25AF6">
      <w:pPr>
        <w:pStyle w:val="Corpodetexto"/>
        <w:tabs>
          <w:tab w:val="left" w:pos="2694"/>
          <w:tab w:val="center" w:pos="4749"/>
        </w:tabs>
        <w:ind w:left="3686" w:right="3456"/>
        <w:rPr>
          <w:rFonts w:ascii="Verdana" w:hAnsi="Verdana"/>
          <w:sz w:val="24"/>
          <w:szCs w:val="24"/>
        </w:rPr>
      </w:pPr>
      <w:r w:rsidRPr="00E64E27">
        <w:rPr>
          <w:rFonts w:ascii="Verdana" w:hAnsi="Verdana"/>
          <w:sz w:val="24"/>
          <w:szCs w:val="24"/>
        </w:rPr>
        <w:t>31 -</w:t>
      </w:r>
    </w:p>
    <w:p w:rsidR="00861319" w:rsidRPr="00E64E27" w:rsidRDefault="00861319" w:rsidP="00E25AF6">
      <w:pPr>
        <w:pStyle w:val="Corpodetexto"/>
        <w:tabs>
          <w:tab w:val="left" w:pos="2694"/>
          <w:tab w:val="center" w:pos="4749"/>
        </w:tabs>
        <w:ind w:left="3686" w:right="3456"/>
        <w:rPr>
          <w:rFonts w:ascii="Verdana" w:hAnsi="Verdana"/>
          <w:sz w:val="24"/>
          <w:szCs w:val="24"/>
        </w:rPr>
      </w:pPr>
    </w:p>
    <w:p w:rsidR="00275226" w:rsidRPr="00DE75F9" w:rsidRDefault="00275226" w:rsidP="00E25AF6">
      <w:pPr>
        <w:pStyle w:val="Corpodetexto"/>
        <w:tabs>
          <w:tab w:val="left" w:pos="2694"/>
        </w:tabs>
        <w:ind w:left="3686" w:right="3456"/>
        <w:rPr>
          <w:rFonts w:ascii="Verdana" w:hAnsi="Verdana"/>
          <w:sz w:val="44"/>
          <w:szCs w:val="44"/>
        </w:rPr>
      </w:pPr>
    </w:p>
    <w:sectPr w:rsidR="00275226" w:rsidRPr="00DE75F9" w:rsidSect="00B81B0C">
      <w:pgSz w:w="12240" w:h="15840"/>
      <w:pgMar w:top="1440" w:right="1041"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B5BF1"/>
    <w:multiLevelType w:val="singleLevel"/>
    <w:tmpl w:val="FDC2A2B6"/>
    <w:lvl w:ilvl="0">
      <w:start w:val="1986"/>
      <w:numFmt w:val="decimal"/>
      <w:lvlText w:val="%1"/>
      <w:lvlJc w:val="left"/>
      <w:pPr>
        <w:tabs>
          <w:tab w:val="num" w:pos="750"/>
        </w:tabs>
        <w:ind w:left="750" w:hanging="750"/>
      </w:pPr>
      <w:rPr>
        <w:rFonts w:hint="default"/>
        <w:b/>
        <w:u w:val="single"/>
      </w:rPr>
    </w:lvl>
  </w:abstractNum>
  <w:abstractNum w:abstractNumId="1" w15:restartNumberingAfterBreak="0">
    <w:nsid w:val="24E63CB6"/>
    <w:multiLevelType w:val="singleLevel"/>
    <w:tmpl w:val="0416000F"/>
    <w:lvl w:ilvl="0">
      <w:start w:val="1"/>
      <w:numFmt w:val="decimal"/>
      <w:lvlText w:val="%1."/>
      <w:lvlJc w:val="left"/>
      <w:pPr>
        <w:tabs>
          <w:tab w:val="num" w:pos="360"/>
        </w:tabs>
        <w:ind w:left="360" w:hanging="360"/>
      </w:pPr>
      <w:rPr>
        <w:rFonts w:hint="default"/>
      </w:rPr>
    </w:lvl>
  </w:abstractNum>
  <w:abstractNum w:abstractNumId="2" w15:restartNumberingAfterBreak="0">
    <w:nsid w:val="3E411239"/>
    <w:multiLevelType w:val="singleLevel"/>
    <w:tmpl w:val="0416000F"/>
    <w:lvl w:ilvl="0">
      <w:start w:val="1"/>
      <w:numFmt w:val="decimal"/>
      <w:lvlText w:val="%1."/>
      <w:lvlJc w:val="left"/>
      <w:pPr>
        <w:tabs>
          <w:tab w:val="num" w:pos="360"/>
        </w:tabs>
        <w:ind w:left="360" w:hanging="360"/>
      </w:pPr>
      <w:rPr>
        <w:rFonts w:hint="default"/>
      </w:rPr>
    </w:lvl>
  </w:abstractNum>
  <w:abstractNum w:abstractNumId="3" w15:restartNumberingAfterBreak="0">
    <w:nsid w:val="4497171B"/>
    <w:multiLevelType w:val="hybridMultilevel"/>
    <w:tmpl w:val="466CF0EA"/>
    <w:lvl w:ilvl="0" w:tplc="CEF2D0FE">
      <w:start w:val="29"/>
      <w:numFmt w:val="decimal"/>
      <w:lvlText w:val="%1"/>
      <w:lvlJc w:val="left"/>
      <w:pPr>
        <w:tabs>
          <w:tab w:val="num" w:pos="780"/>
        </w:tabs>
        <w:ind w:left="780" w:hanging="4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4A817AF6"/>
    <w:multiLevelType w:val="singleLevel"/>
    <w:tmpl w:val="CFB882B0"/>
    <w:lvl w:ilvl="0">
      <w:start w:val="1"/>
      <w:numFmt w:val="decimal"/>
      <w:lvlText w:val="%1."/>
      <w:legacy w:legacy="1" w:legacySpace="0" w:legacyIndent="283"/>
      <w:lvlJc w:val="left"/>
      <w:pPr>
        <w:ind w:left="283" w:hanging="283"/>
      </w:pPr>
    </w:lvl>
  </w:abstractNum>
  <w:abstractNum w:abstractNumId="5" w15:restartNumberingAfterBreak="0">
    <w:nsid w:val="6CC50538"/>
    <w:multiLevelType w:val="hybridMultilevel"/>
    <w:tmpl w:val="A7723BBE"/>
    <w:lvl w:ilvl="0" w:tplc="30904E70">
      <w:start w:val="1"/>
      <w:numFmt w:val="decimalZero"/>
      <w:lvlText w:val="%1-"/>
      <w:lvlJc w:val="left"/>
      <w:pPr>
        <w:ind w:left="795" w:hanging="43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F0E"/>
    <w:rsid w:val="00000112"/>
    <w:rsid w:val="00001E67"/>
    <w:rsid w:val="00002D57"/>
    <w:rsid w:val="00003DAE"/>
    <w:rsid w:val="00004874"/>
    <w:rsid w:val="00004D73"/>
    <w:rsid w:val="00005422"/>
    <w:rsid w:val="00006588"/>
    <w:rsid w:val="000069E3"/>
    <w:rsid w:val="00007466"/>
    <w:rsid w:val="00007AF5"/>
    <w:rsid w:val="00007FB6"/>
    <w:rsid w:val="00010E33"/>
    <w:rsid w:val="00011155"/>
    <w:rsid w:val="00011653"/>
    <w:rsid w:val="00011A44"/>
    <w:rsid w:val="0001311A"/>
    <w:rsid w:val="000140DF"/>
    <w:rsid w:val="00014198"/>
    <w:rsid w:val="00014B55"/>
    <w:rsid w:val="000155F8"/>
    <w:rsid w:val="00015699"/>
    <w:rsid w:val="000160AC"/>
    <w:rsid w:val="00016423"/>
    <w:rsid w:val="000166FF"/>
    <w:rsid w:val="00016B57"/>
    <w:rsid w:val="00016C46"/>
    <w:rsid w:val="0001788D"/>
    <w:rsid w:val="00017AB4"/>
    <w:rsid w:val="00017B01"/>
    <w:rsid w:val="00017BB8"/>
    <w:rsid w:val="00017E10"/>
    <w:rsid w:val="00020973"/>
    <w:rsid w:val="000215E6"/>
    <w:rsid w:val="00021B86"/>
    <w:rsid w:val="000238F1"/>
    <w:rsid w:val="000241E3"/>
    <w:rsid w:val="000243C6"/>
    <w:rsid w:val="00024538"/>
    <w:rsid w:val="0002487A"/>
    <w:rsid w:val="00024CC0"/>
    <w:rsid w:val="0002566D"/>
    <w:rsid w:val="00025FFD"/>
    <w:rsid w:val="00026D5C"/>
    <w:rsid w:val="00026E71"/>
    <w:rsid w:val="00026EAC"/>
    <w:rsid w:val="00030232"/>
    <w:rsid w:val="000303A6"/>
    <w:rsid w:val="0003051E"/>
    <w:rsid w:val="00031350"/>
    <w:rsid w:val="00031721"/>
    <w:rsid w:val="0003187A"/>
    <w:rsid w:val="0003450D"/>
    <w:rsid w:val="000347F7"/>
    <w:rsid w:val="00034893"/>
    <w:rsid w:val="00034ACC"/>
    <w:rsid w:val="00035FE4"/>
    <w:rsid w:val="00037A93"/>
    <w:rsid w:val="00037AD7"/>
    <w:rsid w:val="00040F9B"/>
    <w:rsid w:val="00043AA0"/>
    <w:rsid w:val="0004514D"/>
    <w:rsid w:val="00045DFA"/>
    <w:rsid w:val="00046901"/>
    <w:rsid w:val="00046963"/>
    <w:rsid w:val="00046CBE"/>
    <w:rsid w:val="000475CD"/>
    <w:rsid w:val="00047744"/>
    <w:rsid w:val="00047930"/>
    <w:rsid w:val="00050475"/>
    <w:rsid w:val="00050552"/>
    <w:rsid w:val="00050A9C"/>
    <w:rsid w:val="000516D2"/>
    <w:rsid w:val="00052EA3"/>
    <w:rsid w:val="000535DF"/>
    <w:rsid w:val="00053A8A"/>
    <w:rsid w:val="00053B82"/>
    <w:rsid w:val="000542B9"/>
    <w:rsid w:val="00055514"/>
    <w:rsid w:val="00055556"/>
    <w:rsid w:val="000563EA"/>
    <w:rsid w:val="00056D64"/>
    <w:rsid w:val="00056F49"/>
    <w:rsid w:val="00060550"/>
    <w:rsid w:val="000606C6"/>
    <w:rsid w:val="00061261"/>
    <w:rsid w:val="00061984"/>
    <w:rsid w:val="00063CE7"/>
    <w:rsid w:val="0006489E"/>
    <w:rsid w:val="00064C43"/>
    <w:rsid w:val="00064E9A"/>
    <w:rsid w:val="000659F2"/>
    <w:rsid w:val="00065A40"/>
    <w:rsid w:val="00065ED0"/>
    <w:rsid w:val="00066AD3"/>
    <w:rsid w:val="00066E9C"/>
    <w:rsid w:val="00066F7B"/>
    <w:rsid w:val="00067AB2"/>
    <w:rsid w:val="00071421"/>
    <w:rsid w:val="00072839"/>
    <w:rsid w:val="00072EC4"/>
    <w:rsid w:val="00073405"/>
    <w:rsid w:val="00074010"/>
    <w:rsid w:val="0007454D"/>
    <w:rsid w:val="0007466D"/>
    <w:rsid w:val="00074B63"/>
    <w:rsid w:val="000750B2"/>
    <w:rsid w:val="0007637D"/>
    <w:rsid w:val="000768FC"/>
    <w:rsid w:val="00077DDB"/>
    <w:rsid w:val="00077FD1"/>
    <w:rsid w:val="00080771"/>
    <w:rsid w:val="00080870"/>
    <w:rsid w:val="00081D0F"/>
    <w:rsid w:val="00081FA6"/>
    <w:rsid w:val="00082A5F"/>
    <w:rsid w:val="0008404F"/>
    <w:rsid w:val="00084553"/>
    <w:rsid w:val="00084622"/>
    <w:rsid w:val="00084913"/>
    <w:rsid w:val="0008553E"/>
    <w:rsid w:val="00085870"/>
    <w:rsid w:val="0008618F"/>
    <w:rsid w:val="0008642D"/>
    <w:rsid w:val="00091971"/>
    <w:rsid w:val="0009208E"/>
    <w:rsid w:val="000925EF"/>
    <w:rsid w:val="00093110"/>
    <w:rsid w:val="00093BBF"/>
    <w:rsid w:val="00093C9E"/>
    <w:rsid w:val="00095E07"/>
    <w:rsid w:val="00095E5B"/>
    <w:rsid w:val="00096A44"/>
    <w:rsid w:val="00096AA0"/>
    <w:rsid w:val="00096B0E"/>
    <w:rsid w:val="000972E8"/>
    <w:rsid w:val="000973A7"/>
    <w:rsid w:val="000A06B9"/>
    <w:rsid w:val="000A156C"/>
    <w:rsid w:val="000A1728"/>
    <w:rsid w:val="000A1778"/>
    <w:rsid w:val="000A1B3A"/>
    <w:rsid w:val="000A2B8C"/>
    <w:rsid w:val="000A4114"/>
    <w:rsid w:val="000A650A"/>
    <w:rsid w:val="000A6C4A"/>
    <w:rsid w:val="000A70EE"/>
    <w:rsid w:val="000A71B1"/>
    <w:rsid w:val="000B0358"/>
    <w:rsid w:val="000B0702"/>
    <w:rsid w:val="000B1115"/>
    <w:rsid w:val="000B25F0"/>
    <w:rsid w:val="000B2D77"/>
    <w:rsid w:val="000B30A3"/>
    <w:rsid w:val="000B399A"/>
    <w:rsid w:val="000B3CA6"/>
    <w:rsid w:val="000B4FF3"/>
    <w:rsid w:val="000B59DA"/>
    <w:rsid w:val="000B6A89"/>
    <w:rsid w:val="000B6B28"/>
    <w:rsid w:val="000B7FF7"/>
    <w:rsid w:val="000C0FBB"/>
    <w:rsid w:val="000C2348"/>
    <w:rsid w:val="000C2820"/>
    <w:rsid w:val="000C284C"/>
    <w:rsid w:val="000C2E21"/>
    <w:rsid w:val="000C3E24"/>
    <w:rsid w:val="000C3F52"/>
    <w:rsid w:val="000C417E"/>
    <w:rsid w:val="000C45FD"/>
    <w:rsid w:val="000C4ABC"/>
    <w:rsid w:val="000C511B"/>
    <w:rsid w:val="000C5294"/>
    <w:rsid w:val="000C538F"/>
    <w:rsid w:val="000C6A4B"/>
    <w:rsid w:val="000D046E"/>
    <w:rsid w:val="000D0D5F"/>
    <w:rsid w:val="000D3AFB"/>
    <w:rsid w:val="000D41DD"/>
    <w:rsid w:val="000D436A"/>
    <w:rsid w:val="000D516F"/>
    <w:rsid w:val="000D578A"/>
    <w:rsid w:val="000D59BE"/>
    <w:rsid w:val="000D6771"/>
    <w:rsid w:val="000D6993"/>
    <w:rsid w:val="000D7A49"/>
    <w:rsid w:val="000E0C0E"/>
    <w:rsid w:val="000E0CA4"/>
    <w:rsid w:val="000E105A"/>
    <w:rsid w:val="000E1114"/>
    <w:rsid w:val="000E1345"/>
    <w:rsid w:val="000E1CBB"/>
    <w:rsid w:val="000E22A3"/>
    <w:rsid w:val="000E3385"/>
    <w:rsid w:val="000E3A38"/>
    <w:rsid w:val="000E5A04"/>
    <w:rsid w:val="000E5C27"/>
    <w:rsid w:val="000E5FAC"/>
    <w:rsid w:val="000E641E"/>
    <w:rsid w:val="000E7315"/>
    <w:rsid w:val="000E7391"/>
    <w:rsid w:val="000E7D20"/>
    <w:rsid w:val="000F01A3"/>
    <w:rsid w:val="000F093C"/>
    <w:rsid w:val="000F1320"/>
    <w:rsid w:val="000F2770"/>
    <w:rsid w:val="000F31EA"/>
    <w:rsid w:val="000F3553"/>
    <w:rsid w:val="000F3580"/>
    <w:rsid w:val="000F3BDD"/>
    <w:rsid w:val="000F3C39"/>
    <w:rsid w:val="000F4A36"/>
    <w:rsid w:val="000F5377"/>
    <w:rsid w:val="000F547F"/>
    <w:rsid w:val="000F5C7A"/>
    <w:rsid w:val="000F5CD6"/>
    <w:rsid w:val="000F5FC8"/>
    <w:rsid w:val="000F6959"/>
    <w:rsid w:val="000F7362"/>
    <w:rsid w:val="0010005D"/>
    <w:rsid w:val="001000AC"/>
    <w:rsid w:val="00100C21"/>
    <w:rsid w:val="0010138B"/>
    <w:rsid w:val="00102691"/>
    <w:rsid w:val="00102771"/>
    <w:rsid w:val="001027E0"/>
    <w:rsid w:val="00103776"/>
    <w:rsid w:val="0010476E"/>
    <w:rsid w:val="00104CAC"/>
    <w:rsid w:val="001050F6"/>
    <w:rsid w:val="00105367"/>
    <w:rsid w:val="00106249"/>
    <w:rsid w:val="001068F9"/>
    <w:rsid w:val="00106B94"/>
    <w:rsid w:val="00106E81"/>
    <w:rsid w:val="00107493"/>
    <w:rsid w:val="00107B05"/>
    <w:rsid w:val="00110371"/>
    <w:rsid w:val="0011111A"/>
    <w:rsid w:val="0011167C"/>
    <w:rsid w:val="00111753"/>
    <w:rsid w:val="00111E29"/>
    <w:rsid w:val="00111EE6"/>
    <w:rsid w:val="00112F5B"/>
    <w:rsid w:val="00113340"/>
    <w:rsid w:val="0011367B"/>
    <w:rsid w:val="00113AD4"/>
    <w:rsid w:val="00116B8E"/>
    <w:rsid w:val="001171B1"/>
    <w:rsid w:val="001207FF"/>
    <w:rsid w:val="001211A4"/>
    <w:rsid w:val="00121E23"/>
    <w:rsid w:val="00122085"/>
    <w:rsid w:val="00124C78"/>
    <w:rsid w:val="00125052"/>
    <w:rsid w:val="00126A4A"/>
    <w:rsid w:val="00127746"/>
    <w:rsid w:val="0012795A"/>
    <w:rsid w:val="001321D8"/>
    <w:rsid w:val="0013245D"/>
    <w:rsid w:val="001324BF"/>
    <w:rsid w:val="00132774"/>
    <w:rsid w:val="00132A1C"/>
    <w:rsid w:val="00132F99"/>
    <w:rsid w:val="00133351"/>
    <w:rsid w:val="001335F2"/>
    <w:rsid w:val="001336D2"/>
    <w:rsid w:val="0013479F"/>
    <w:rsid w:val="00135B2E"/>
    <w:rsid w:val="00135F9E"/>
    <w:rsid w:val="00136652"/>
    <w:rsid w:val="0013685C"/>
    <w:rsid w:val="0013707F"/>
    <w:rsid w:val="00137586"/>
    <w:rsid w:val="0013790A"/>
    <w:rsid w:val="00137D4D"/>
    <w:rsid w:val="00137EFD"/>
    <w:rsid w:val="00140613"/>
    <w:rsid w:val="00140BEE"/>
    <w:rsid w:val="00140EA5"/>
    <w:rsid w:val="00141224"/>
    <w:rsid w:val="00141457"/>
    <w:rsid w:val="00141691"/>
    <w:rsid w:val="00141A40"/>
    <w:rsid w:val="00141CAF"/>
    <w:rsid w:val="00141EFE"/>
    <w:rsid w:val="0014283F"/>
    <w:rsid w:val="00142CCA"/>
    <w:rsid w:val="00142F8C"/>
    <w:rsid w:val="0014399F"/>
    <w:rsid w:val="00143EA3"/>
    <w:rsid w:val="001446CF"/>
    <w:rsid w:val="001449DF"/>
    <w:rsid w:val="00144B94"/>
    <w:rsid w:val="00145BF0"/>
    <w:rsid w:val="00145EE9"/>
    <w:rsid w:val="001471D6"/>
    <w:rsid w:val="00147A92"/>
    <w:rsid w:val="00147D3F"/>
    <w:rsid w:val="001508F5"/>
    <w:rsid w:val="00150D8C"/>
    <w:rsid w:val="001516DD"/>
    <w:rsid w:val="001520BC"/>
    <w:rsid w:val="00152870"/>
    <w:rsid w:val="00153F43"/>
    <w:rsid w:val="001545D3"/>
    <w:rsid w:val="001547BF"/>
    <w:rsid w:val="00154B87"/>
    <w:rsid w:val="00156136"/>
    <w:rsid w:val="00156386"/>
    <w:rsid w:val="00157763"/>
    <w:rsid w:val="00157AFB"/>
    <w:rsid w:val="00157B5A"/>
    <w:rsid w:val="00157EB1"/>
    <w:rsid w:val="00157EC5"/>
    <w:rsid w:val="001602AF"/>
    <w:rsid w:val="001605BD"/>
    <w:rsid w:val="00160F0A"/>
    <w:rsid w:val="00160F29"/>
    <w:rsid w:val="00160F67"/>
    <w:rsid w:val="00162889"/>
    <w:rsid w:val="00162EE9"/>
    <w:rsid w:val="00164814"/>
    <w:rsid w:val="001651B1"/>
    <w:rsid w:val="001661E2"/>
    <w:rsid w:val="00166AD7"/>
    <w:rsid w:val="0016784B"/>
    <w:rsid w:val="00170208"/>
    <w:rsid w:val="00170512"/>
    <w:rsid w:val="00171267"/>
    <w:rsid w:val="00171383"/>
    <w:rsid w:val="001718D2"/>
    <w:rsid w:val="001719A8"/>
    <w:rsid w:val="00172B08"/>
    <w:rsid w:val="00172D74"/>
    <w:rsid w:val="00174348"/>
    <w:rsid w:val="001743DA"/>
    <w:rsid w:val="0017492E"/>
    <w:rsid w:val="00175125"/>
    <w:rsid w:val="00176A5F"/>
    <w:rsid w:val="001771B1"/>
    <w:rsid w:val="001808C4"/>
    <w:rsid w:val="00180A88"/>
    <w:rsid w:val="00180DE5"/>
    <w:rsid w:val="0018178A"/>
    <w:rsid w:val="00181A3B"/>
    <w:rsid w:val="00182ADE"/>
    <w:rsid w:val="001834E3"/>
    <w:rsid w:val="00183DF8"/>
    <w:rsid w:val="00184DA4"/>
    <w:rsid w:val="00185499"/>
    <w:rsid w:val="00187477"/>
    <w:rsid w:val="00187614"/>
    <w:rsid w:val="00187DF9"/>
    <w:rsid w:val="001900B3"/>
    <w:rsid w:val="001904F7"/>
    <w:rsid w:val="00190FE8"/>
    <w:rsid w:val="001910E0"/>
    <w:rsid w:val="00191322"/>
    <w:rsid w:val="0019171B"/>
    <w:rsid w:val="001918CE"/>
    <w:rsid w:val="001920CE"/>
    <w:rsid w:val="00192249"/>
    <w:rsid w:val="001929C2"/>
    <w:rsid w:val="0019371C"/>
    <w:rsid w:val="00194183"/>
    <w:rsid w:val="0019453C"/>
    <w:rsid w:val="0019458E"/>
    <w:rsid w:val="00194CA0"/>
    <w:rsid w:val="001954FB"/>
    <w:rsid w:val="00195D8E"/>
    <w:rsid w:val="001969A1"/>
    <w:rsid w:val="001A0156"/>
    <w:rsid w:val="001A07F6"/>
    <w:rsid w:val="001A0999"/>
    <w:rsid w:val="001A0BDA"/>
    <w:rsid w:val="001A11E7"/>
    <w:rsid w:val="001A1B07"/>
    <w:rsid w:val="001A1BBD"/>
    <w:rsid w:val="001A240F"/>
    <w:rsid w:val="001A29B2"/>
    <w:rsid w:val="001A2B0C"/>
    <w:rsid w:val="001A35D3"/>
    <w:rsid w:val="001A37D2"/>
    <w:rsid w:val="001A7070"/>
    <w:rsid w:val="001B1852"/>
    <w:rsid w:val="001B1E53"/>
    <w:rsid w:val="001B1FAA"/>
    <w:rsid w:val="001B25C3"/>
    <w:rsid w:val="001B2BCB"/>
    <w:rsid w:val="001B2C26"/>
    <w:rsid w:val="001B348B"/>
    <w:rsid w:val="001B35D6"/>
    <w:rsid w:val="001B4BE6"/>
    <w:rsid w:val="001B5B78"/>
    <w:rsid w:val="001B5BA0"/>
    <w:rsid w:val="001B5BCF"/>
    <w:rsid w:val="001B68D7"/>
    <w:rsid w:val="001B6AB2"/>
    <w:rsid w:val="001B7289"/>
    <w:rsid w:val="001B78F6"/>
    <w:rsid w:val="001C02FC"/>
    <w:rsid w:val="001C0472"/>
    <w:rsid w:val="001C1139"/>
    <w:rsid w:val="001C1E53"/>
    <w:rsid w:val="001C218F"/>
    <w:rsid w:val="001C3042"/>
    <w:rsid w:val="001C3210"/>
    <w:rsid w:val="001C3FFF"/>
    <w:rsid w:val="001C42AA"/>
    <w:rsid w:val="001C5068"/>
    <w:rsid w:val="001C598B"/>
    <w:rsid w:val="001C59FC"/>
    <w:rsid w:val="001C6306"/>
    <w:rsid w:val="001C739A"/>
    <w:rsid w:val="001D0445"/>
    <w:rsid w:val="001D10E1"/>
    <w:rsid w:val="001D14C3"/>
    <w:rsid w:val="001D1665"/>
    <w:rsid w:val="001D16A2"/>
    <w:rsid w:val="001D31E4"/>
    <w:rsid w:val="001D3C87"/>
    <w:rsid w:val="001D42CF"/>
    <w:rsid w:val="001D52AA"/>
    <w:rsid w:val="001D53FC"/>
    <w:rsid w:val="001D5F37"/>
    <w:rsid w:val="001D7AF5"/>
    <w:rsid w:val="001E02BF"/>
    <w:rsid w:val="001E11E7"/>
    <w:rsid w:val="001E15BE"/>
    <w:rsid w:val="001E6043"/>
    <w:rsid w:val="001E703C"/>
    <w:rsid w:val="001E7B41"/>
    <w:rsid w:val="001E7E93"/>
    <w:rsid w:val="001F20E7"/>
    <w:rsid w:val="001F2C5D"/>
    <w:rsid w:val="001F3D01"/>
    <w:rsid w:val="001F4557"/>
    <w:rsid w:val="001F4D7E"/>
    <w:rsid w:val="001F51BA"/>
    <w:rsid w:val="001F5370"/>
    <w:rsid w:val="001F55DA"/>
    <w:rsid w:val="001F5882"/>
    <w:rsid w:val="001F70A8"/>
    <w:rsid w:val="001F7CD4"/>
    <w:rsid w:val="00200CC1"/>
    <w:rsid w:val="00200E21"/>
    <w:rsid w:val="00200F5D"/>
    <w:rsid w:val="00201A64"/>
    <w:rsid w:val="00201DC4"/>
    <w:rsid w:val="00203464"/>
    <w:rsid w:val="00203A36"/>
    <w:rsid w:val="00203BE0"/>
    <w:rsid w:val="0020519F"/>
    <w:rsid w:val="00205B43"/>
    <w:rsid w:val="00206DC2"/>
    <w:rsid w:val="00207E1E"/>
    <w:rsid w:val="0021027F"/>
    <w:rsid w:val="00210898"/>
    <w:rsid w:val="00212087"/>
    <w:rsid w:val="00212CD5"/>
    <w:rsid w:val="00213518"/>
    <w:rsid w:val="00213AD4"/>
    <w:rsid w:val="00213B55"/>
    <w:rsid w:val="00214484"/>
    <w:rsid w:val="00215227"/>
    <w:rsid w:val="00215460"/>
    <w:rsid w:val="002159BC"/>
    <w:rsid w:val="00215A4D"/>
    <w:rsid w:val="00215B99"/>
    <w:rsid w:val="00215D52"/>
    <w:rsid w:val="00215E01"/>
    <w:rsid w:val="00216117"/>
    <w:rsid w:val="0021624B"/>
    <w:rsid w:val="00216542"/>
    <w:rsid w:val="00216AD0"/>
    <w:rsid w:val="00217E08"/>
    <w:rsid w:val="002205C0"/>
    <w:rsid w:val="00221190"/>
    <w:rsid w:val="00221362"/>
    <w:rsid w:val="00221838"/>
    <w:rsid w:val="00222315"/>
    <w:rsid w:val="00222CDA"/>
    <w:rsid w:val="00222F9F"/>
    <w:rsid w:val="00224AEC"/>
    <w:rsid w:val="00227223"/>
    <w:rsid w:val="00227EC1"/>
    <w:rsid w:val="002302D2"/>
    <w:rsid w:val="00230816"/>
    <w:rsid w:val="00231552"/>
    <w:rsid w:val="00231FF8"/>
    <w:rsid w:val="00232128"/>
    <w:rsid w:val="0023226D"/>
    <w:rsid w:val="00232477"/>
    <w:rsid w:val="00233488"/>
    <w:rsid w:val="002337A2"/>
    <w:rsid w:val="00233921"/>
    <w:rsid w:val="00235355"/>
    <w:rsid w:val="00235416"/>
    <w:rsid w:val="00235A46"/>
    <w:rsid w:val="00236285"/>
    <w:rsid w:val="00236556"/>
    <w:rsid w:val="00237997"/>
    <w:rsid w:val="0024010B"/>
    <w:rsid w:val="002425C9"/>
    <w:rsid w:val="0024287A"/>
    <w:rsid w:val="002441B1"/>
    <w:rsid w:val="00244FB1"/>
    <w:rsid w:val="0024513B"/>
    <w:rsid w:val="002452C2"/>
    <w:rsid w:val="00245427"/>
    <w:rsid w:val="0024554E"/>
    <w:rsid w:val="00247227"/>
    <w:rsid w:val="002477A3"/>
    <w:rsid w:val="00247F35"/>
    <w:rsid w:val="00250F4A"/>
    <w:rsid w:val="0025195E"/>
    <w:rsid w:val="00252BEA"/>
    <w:rsid w:val="00252C22"/>
    <w:rsid w:val="00252E7D"/>
    <w:rsid w:val="00253014"/>
    <w:rsid w:val="002531C4"/>
    <w:rsid w:val="00253FDB"/>
    <w:rsid w:val="002547EF"/>
    <w:rsid w:val="00256368"/>
    <w:rsid w:val="0025774A"/>
    <w:rsid w:val="00257BE6"/>
    <w:rsid w:val="00257ED5"/>
    <w:rsid w:val="00260990"/>
    <w:rsid w:val="00260B28"/>
    <w:rsid w:val="0026177D"/>
    <w:rsid w:val="00263A91"/>
    <w:rsid w:val="002641DB"/>
    <w:rsid w:val="00264661"/>
    <w:rsid w:val="002650C9"/>
    <w:rsid w:val="00265BD1"/>
    <w:rsid w:val="00266CAB"/>
    <w:rsid w:val="00266E12"/>
    <w:rsid w:val="00266E73"/>
    <w:rsid w:val="00267757"/>
    <w:rsid w:val="00267E7E"/>
    <w:rsid w:val="00267F86"/>
    <w:rsid w:val="0027086B"/>
    <w:rsid w:val="00270FFA"/>
    <w:rsid w:val="002710FE"/>
    <w:rsid w:val="00271CA2"/>
    <w:rsid w:val="00272743"/>
    <w:rsid w:val="002730D7"/>
    <w:rsid w:val="002736CD"/>
    <w:rsid w:val="00273A3B"/>
    <w:rsid w:val="002745DB"/>
    <w:rsid w:val="002749FC"/>
    <w:rsid w:val="00274FEE"/>
    <w:rsid w:val="00275226"/>
    <w:rsid w:val="0027576B"/>
    <w:rsid w:val="002757E7"/>
    <w:rsid w:val="0027588D"/>
    <w:rsid w:val="002809B4"/>
    <w:rsid w:val="00282FAF"/>
    <w:rsid w:val="0028318D"/>
    <w:rsid w:val="00283A96"/>
    <w:rsid w:val="00285A83"/>
    <w:rsid w:val="00285F4B"/>
    <w:rsid w:val="00286306"/>
    <w:rsid w:val="00286CA2"/>
    <w:rsid w:val="00287347"/>
    <w:rsid w:val="00290F2A"/>
    <w:rsid w:val="00292EFD"/>
    <w:rsid w:val="00293979"/>
    <w:rsid w:val="002945F8"/>
    <w:rsid w:val="0029568E"/>
    <w:rsid w:val="00295DF0"/>
    <w:rsid w:val="002960C6"/>
    <w:rsid w:val="002964D1"/>
    <w:rsid w:val="00296764"/>
    <w:rsid w:val="00296BBC"/>
    <w:rsid w:val="002974C7"/>
    <w:rsid w:val="00297620"/>
    <w:rsid w:val="00297A67"/>
    <w:rsid w:val="002A00D3"/>
    <w:rsid w:val="002A0630"/>
    <w:rsid w:val="002A06B9"/>
    <w:rsid w:val="002A0ED2"/>
    <w:rsid w:val="002A10F8"/>
    <w:rsid w:val="002A512B"/>
    <w:rsid w:val="002A5190"/>
    <w:rsid w:val="002A55C1"/>
    <w:rsid w:val="002A58A7"/>
    <w:rsid w:val="002A6984"/>
    <w:rsid w:val="002A7554"/>
    <w:rsid w:val="002A7BB3"/>
    <w:rsid w:val="002A7E47"/>
    <w:rsid w:val="002A7EF4"/>
    <w:rsid w:val="002B09E3"/>
    <w:rsid w:val="002B0F1F"/>
    <w:rsid w:val="002B3316"/>
    <w:rsid w:val="002B3364"/>
    <w:rsid w:val="002B3879"/>
    <w:rsid w:val="002B45A0"/>
    <w:rsid w:val="002B489A"/>
    <w:rsid w:val="002B4BEF"/>
    <w:rsid w:val="002B6D4A"/>
    <w:rsid w:val="002B70D9"/>
    <w:rsid w:val="002B7F50"/>
    <w:rsid w:val="002C043D"/>
    <w:rsid w:val="002C0CA9"/>
    <w:rsid w:val="002C1480"/>
    <w:rsid w:val="002C271F"/>
    <w:rsid w:val="002C2AFF"/>
    <w:rsid w:val="002C2B15"/>
    <w:rsid w:val="002C2FF3"/>
    <w:rsid w:val="002C32FD"/>
    <w:rsid w:val="002C33C4"/>
    <w:rsid w:val="002C440B"/>
    <w:rsid w:val="002C4D68"/>
    <w:rsid w:val="002C53EE"/>
    <w:rsid w:val="002C551E"/>
    <w:rsid w:val="002C63EC"/>
    <w:rsid w:val="002C6821"/>
    <w:rsid w:val="002C6E93"/>
    <w:rsid w:val="002C6FFD"/>
    <w:rsid w:val="002D08C3"/>
    <w:rsid w:val="002D08FA"/>
    <w:rsid w:val="002D1352"/>
    <w:rsid w:val="002D1363"/>
    <w:rsid w:val="002D1FC3"/>
    <w:rsid w:val="002D23B5"/>
    <w:rsid w:val="002D2901"/>
    <w:rsid w:val="002D2D54"/>
    <w:rsid w:val="002D3401"/>
    <w:rsid w:val="002D4767"/>
    <w:rsid w:val="002D61B9"/>
    <w:rsid w:val="002E103D"/>
    <w:rsid w:val="002E184B"/>
    <w:rsid w:val="002E1BB4"/>
    <w:rsid w:val="002E276A"/>
    <w:rsid w:val="002E283D"/>
    <w:rsid w:val="002E2980"/>
    <w:rsid w:val="002E3B61"/>
    <w:rsid w:val="002E406B"/>
    <w:rsid w:val="002E514F"/>
    <w:rsid w:val="002E539E"/>
    <w:rsid w:val="002E5AF7"/>
    <w:rsid w:val="002E5BDE"/>
    <w:rsid w:val="002E68F8"/>
    <w:rsid w:val="002E6FF6"/>
    <w:rsid w:val="002F0FC2"/>
    <w:rsid w:val="002F1683"/>
    <w:rsid w:val="002F22EB"/>
    <w:rsid w:val="002F30A4"/>
    <w:rsid w:val="002F32A8"/>
    <w:rsid w:val="002F3831"/>
    <w:rsid w:val="002F47C2"/>
    <w:rsid w:val="002F4E59"/>
    <w:rsid w:val="002F4F35"/>
    <w:rsid w:val="002F6E24"/>
    <w:rsid w:val="002F72BC"/>
    <w:rsid w:val="002F7B1E"/>
    <w:rsid w:val="00300020"/>
    <w:rsid w:val="0030070A"/>
    <w:rsid w:val="00300D7E"/>
    <w:rsid w:val="003011E6"/>
    <w:rsid w:val="00301943"/>
    <w:rsid w:val="00301C69"/>
    <w:rsid w:val="00302E25"/>
    <w:rsid w:val="00303DFC"/>
    <w:rsid w:val="00305B19"/>
    <w:rsid w:val="00306C62"/>
    <w:rsid w:val="0030728C"/>
    <w:rsid w:val="003076F4"/>
    <w:rsid w:val="003100A1"/>
    <w:rsid w:val="003100D0"/>
    <w:rsid w:val="003106CB"/>
    <w:rsid w:val="003133C0"/>
    <w:rsid w:val="00313784"/>
    <w:rsid w:val="0031444E"/>
    <w:rsid w:val="00314E0D"/>
    <w:rsid w:val="00314E18"/>
    <w:rsid w:val="0031502C"/>
    <w:rsid w:val="00315045"/>
    <w:rsid w:val="0031631E"/>
    <w:rsid w:val="00316715"/>
    <w:rsid w:val="00316815"/>
    <w:rsid w:val="0031702B"/>
    <w:rsid w:val="0031769D"/>
    <w:rsid w:val="00317794"/>
    <w:rsid w:val="00317936"/>
    <w:rsid w:val="00317DB9"/>
    <w:rsid w:val="003200E0"/>
    <w:rsid w:val="003202C4"/>
    <w:rsid w:val="00320EE3"/>
    <w:rsid w:val="003213A2"/>
    <w:rsid w:val="0032196E"/>
    <w:rsid w:val="00323BA8"/>
    <w:rsid w:val="00324460"/>
    <w:rsid w:val="003249D2"/>
    <w:rsid w:val="00325581"/>
    <w:rsid w:val="00325889"/>
    <w:rsid w:val="00325891"/>
    <w:rsid w:val="00326FA5"/>
    <w:rsid w:val="003278A4"/>
    <w:rsid w:val="0032793B"/>
    <w:rsid w:val="00327A0B"/>
    <w:rsid w:val="00330441"/>
    <w:rsid w:val="003306F5"/>
    <w:rsid w:val="00330FBC"/>
    <w:rsid w:val="0033126F"/>
    <w:rsid w:val="00331448"/>
    <w:rsid w:val="00334E01"/>
    <w:rsid w:val="00335529"/>
    <w:rsid w:val="003356DF"/>
    <w:rsid w:val="00335B81"/>
    <w:rsid w:val="00335C77"/>
    <w:rsid w:val="003367AA"/>
    <w:rsid w:val="0033693C"/>
    <w:rsid w:val="00336942"/>
    <w:rsid w:val="00336A16"/>
    <w:rsid w:val="00336A74"/>
    <w:rsid w:val="003376AC"/>
    <w:rsid w:val="00340236"/>
    <w:rsid w:val="00340BA8"/>
    <w:rsid w:val="00340D9F"/>
    <w:rsid w:val="00341216"/>
    <w:rsid w:val="00341957"/>
    <w:rsid w:val="003423D3"/>
    <w:rsid w:val="00343CE6"/>
    <w:rsid w:val="00344C3E"/>
    <w:rsid w:val="00344C4E"/>
    <w:rsid w:val="0034547C"/>
    <w:rsid w:val="00345B6E"/>
    <w:rsid w:val="00345B83"/>
    <w:rsid w:val="003461FC"/>
    <w:rsid w:val="003476A0"/>
    <w:rsid w:val="003477E9"/>
    <w:rsid w:val="0035030D"/>
    <w:rsid w:val="00350763"/>
    <w:rsid w:val="00350BC0"/>
    <w:rsid w:val="00351C55"/>
    <w:rsid w:val="00352399"/>
    <w:rsid w:val="003523AF"/>
    <w:rsid w:val="003532D4"/>
    <w:rsid w:val="003534EC"/>
    <w:rsid w:val="00353AC6"/>
    <w:rsid w:val="00353D0B"/>
    <w:rsid w:val="00356711"/>
    <w:rsid w:val="0035706D"/>
    <w:rsid w:val="00357667"/>
    <w:rsid w:val="00360651"/>
    <w:rsid w:val="0036119B"/>
    <w:rsid w:val="00361266"/>
    <w:rsid w:val="0036130D"/>
    <w:rsid w:val="003613B2"/>
    <w:rsid w:val="00361645"/>
    <w:rsid w:val="003616BB"/>
    <w:rsid w:val="00361C0B"/>
    <w:rsid w:val="00363076"/>
    <w:rsid w:val="0036374C"/>
    <w:rsid w:val="00363A45"/>
    <w:rsid w:val="00366EE6"/>
    <w:rsid w:val="00366F32"/>
    <w:rsid w:val="003670D5"/>
    <w:rsid w:val="00367751"/>
    <w:rsid w:val="0037048D"/>
    <w:rsid w:val="003709C9"/>
    <w:rsid w:val="00370A53"/>
    <w:rsid w:val="00370E05"/>
    <w:rsid w:val="00370E0D"/>
    <w:rsid w:val="00371B7D"/>
    <w:rsid w:val="00372195"/>
    <w:rsid w:val="0037276A"/>
    <w:rsid w:val="00373254"/>
    <w:rsid w:val="0037338A"/>
    <w:rsid w:val="00373AB1"/>
    <w:rsid w:val="00374001"/>
    <w:rsid w:val="00374399"/>
    <w:rsid w:val="0037548C"/>
    <w:rsid w:val="0037634C"/>
    <w:rsid w:val="0037661B"/>
    <w:rsid w:val="00377E96"/>
    <w:rsid w:val="00380478"/>
    <w:rsid w:val="003815A8"/>
    <w:rsid w:val="003815F5"/>
    <w:rsid w:val="0038175A"/>
    <w:rsid w:val="003821AF"/>
    <w:rsid w:val="0038257C"/>
    <w:rsid w:val="003834FB"/>
    <w:rsid w:val="00384356"/>
    <w:rsid w:val="00385425"/>
    <w:rsid w:val="00385ADF"/>
    <w:rsid w:val="00386578"/>
    <w:rsid w:val="00386625"/>
    <w:rsid w:val="00387FCA"/>
    <w:rsid w:val="00390466"/>
    <w:rsid w:val="00390637"/>
    <w:rsid w:val="00390D50"/>
    <w:rsid w:val="0039109D"/>
    <w:rsid w:val="003918BF"/>
    <w:rsid w:val="00391938"/>
    <w:rsid w:val="00392092"/>
    <w:rsid w:val="003922B9"/>
    <w:rsid w:val="003926F6"/>
    <w:rsid w:val="00395242"/>
    <w:rsid w:val="0039622E"/>
    <w:rsid w:val="00396498"/>
    <w:rsid w:val="003A00F3"/>
    <w:rsid w:val="003A0A7F"/>
    <w:rsid w:val="003A0E07"/>
    <w:rsid w:val="003A1C8F"/>
    <w:rsid w:val="003A2155"/>
    <w:rsid w:val="003A239E"/>
    <w:rsid w:val="003A39BF"/>
    <w:rsid w:val="003A44FF"/>
    <w:rsid w:val="003A487D"/>
    <w:rsid w:val="003A5E90"/>
    <w:rsid w:val="003A6493"/>
    <w:rsid w:val="003A68B7"/>
    <w:rsid w:val="003A6B0F"/>
    <w:rsid w:val="003A6CF2"/>
    <w:rsid w:val="003A6D27"/>
    <w:rsid w:val="003A77A0"/>
    <w:rsid w:val="003A7DF3"/>
    <w:rsid w:val="003B0693"/>
    <w:rsid w:val="003B1AC4"/>
    <w:rsid w:val="003B1E74"/>
    <w:rsid w:val="003B21DD"/>
    <w:rsid w:val="003B4734"/>
    <w:rsid w:val="003B488A"/>
    <w:rsid w:val="003B6293"/>
    <w:rsid w:val="003B71EF"/>
    <w:rsid w:val="003C0CA2"/>
    <w:rsid w:val="003C3C3B"/>
    <w:rsid w:val="003C3F42"/>
    <w:rsid w:val="003C46D1"/>
    <w:rsid w:val="003C48FE"/>
    <w:rsid w:val="003C58A1"/>
    <w:rsid w:val="003C5BC8"/>
    <w:rsid w:val="003C5F77"/>
    <w:rsid w:val="003C6663"/>
    <w:rsid w:val="003C6E8C"/>
    <w:rsid w:val="003C7AAD"/>
    <w:rsid w:val="003D02F9"/>
    <w:rsid w:val="003D0331"/>
    <w:rsid w:val="003D1023"/>
    <w:rsid w:val="003D10C3"/>
    <w:rsid w:val="003D2F6D"/>
    <w:rsid w:val="003D4314"/>
    <w:rsid w:val="003D461A"/>
    <w:rsid w:val="003D522E"/>
    <w:rsid w:val="003D549C"/>
    <w:rsid w:val="003D59D0"/>
    <w:rsid w:val="003D5B3A"/>
    <w:rsid w:val="003D5BA0"/>
    <w:rsid w:val="003D6196"/>
    <w:rsid w:val="003D74C2"/>
    <w:rsid w:val="003D7AD8"/>
    <w:rsid w:val="003E0097"/>
    <w:rsid w:val="003E0385"/>
    <w:rsid w:val="003E0724"/>
    <w:rsid w:val="003E0C80"/>
    <w:rsid w:val="003E1395"/>
    <w:rsid w:val="003E2DA8"/>
    <w:rsid w:val="003E3068"/>
    <w:rsid w:val="003E33F0"/>
    <w:rsid w:val="003E4240"/>
    <w:rsid w:val="003E44C1"/>
    <w:rsid w:val="003E6368"/>
    <w:rsid w:val="003E6657"/>
    <w:rsid w:val="003E7A4D"/>
    <w:rsid w:val="003F0230"/>
    <w:rsid w:val="003F0280"/>
    <w:rsid w:val="003F077A"/>
    <w:rsid w:val="003F0D35"/>
    <w:rsid w:val="003F1C70"/>
    <w:rsid w:val="003F21C7"/>
    <w:rsid w:val="003F234E"/>
    <w:rsid w:val="003F2F60"/>
    <w:rsid w:val="003F3645"/>
    <w:rsid w:val="003F49B9"/>
    <w:rsid w:val="003F554D"/>
    <w:rsid w:val="003F61AD"/>
    <w:rsid w:val="003F66BC"/>
    <w:rsid w:val="003F66E8"/>
    <w:rsid w:val="003F77D1"/>
    <w:rsid w:val="00400C7A"/>
    <w:rsid w:val="00401DAF"/>
    <w:rsid w:val="00401E26"/>
    <w:rsid w:val="00402688"/>
    <w:rsid w:val="0040271C"/>
    <w:rsid w:val="00402970"/>
    <w:rsid w:val="0040331E"/>
    <w:rsid w:val="00403411"/>
    <w:rsid w:val="00404547"/>
    <w:rsid w:val="00405CB8"/>
    <w:rsid w:val="00406F1D"/>
    <w:rsid w:val="004076DE"/>
    <w:rsid w:val="00407843"/>
    <w:rsid w:val="004105BE"/>
    <w:rsid w:val="0041131D"/>
    <w:rsid w:val="00411551"/>
    <w:rsid w:val="00411963"/>
    <w:rsid w:val="004123CB"/>
    <w:rsid w:val="004125C2"/>
    <w:rsid w:val="00412F48"/>
    <w:rsid w:val="00413957"/>
    <w:rsid w:val="00413BE3"/>
    <w:rsid w:val="00414BFD"/>
    <w:rsid w:val="00414C28"/>
    <w:rsid w:val="00415A7F"/>
    <w:rsid w:val="00415E8B"/>
    <w:rsid w:val="00417042"/>
    <w:rsid w:val="00417FD3"/>
    <w:rsid w:val="00421275"/>
    <w:rsid w:val="0042149A"/>
    <w:rsid w:val="004216B1"/>
    <w:rsid w:val="004222F5"/>
    <w:rsid w:val="00422D2C"/>
    <w:rsid w:val="00422ED9"/>
    <w:rsid w:val="0042434F"/>
    <w:rsid w:val="004248F6"/>
    <w:rsid w:val="00425472"/>
    <w:rsid w:val="0042768E"/>
    <w:rsid w:val="00427C67"/>
    <w:rsid w:val="0043064D"/>
    <w:rsid w:val="004306EF"/>
    <w:rsid w:val="00430B70"/>
    <w:rsid w:val="0043139E"/>
    <w:rsid w:val="0043303A"/>
    <w:rsid w:val="004333AD"/>
    <w:rsid w:val="00433429"/>
    <w:rsid w:val="00433645"/>
    <w:rsid w:val="004337AF"/>
    <w:rsid w:val="00433F5E"/>
    <w:rsid w:val="00434B4E"/>
    <w:rsid w:val="00434E4C"/>
    <w:rsid w:val="004356DE"/>
    <w:rsid w:val="00435E92"/>
    <w:rsid w:val="004364F6"/>
    <w:rsid w:val="004411CB"/>
    <w:rsid w:val="004414D2"/>
    <w:rsid w:val="00442AC8"/>
    <w:rsid w:val="00443AD2"/>
    <w:rsid w:val="00443FF5"/>
    <w:rsid w:val="00444529"/>
    <w:rsid w:val="00445AEB"/>
    <w:rsid w:val="00445F57"/>
    <w:rsid w:val="00446031"/>
    <w:rsid w:val="004466D5"/>
    <w:rsid w:val="0044748E"/>
    <w:rsid w:val="00450787"/>
    <w:rsid w:val="00450DE0"/>
    <w:rsid w:val="00450F03"/>
    <w:rsid w:val="00451ACB"/>
    <w:rsid w:val="00452425"/>
    <w:rsid w:val="0045286D"/>
    <w:rsid w:val="004534D9"/>
    <w:rsid w:val="00453B6A"/>
    <w:rsid w:val="0045623C"/>
    <w:rsid w:val="0045629E"/>
    <w:rsid w:val="004563F4"/>
    <w:rsid w:val="00456520"/>
    <w:rsid w:val="00456556"/>
    <w:rsid w:val="004567B9"/>
    <w:rsid w:val="00457710"/>
    <w:rsid w:val="004577A7"/>
    <w:rsid w:val="004579C0"/>
    <w:rsid w:val="004608CB"/>
    <w:rsid w:val="00460D98"/>
    <w:rsid w:val="00461C7B"/>
    <w:rsid w:val="004623B2"/>
    <w:rsid w:val="004627A0"/>
    <w:rsid w:val="004627A5"/>
    <w:rsid w:val="00464F8A"/>
    <w:rsid w:val="00465121"/>
    <w:rsid w:val="0046717B"/>
    <w:rsid w:val="0046799B"/>
    <w:rsid w:val="00471940"/>
    <w:rsid w:val="00471E63"/>
    <w:rsid w:val="004722D9"/>
    <w:rsid w:val="004732B1"/>
    <w:rsid w:val="00473539"/>
    <w:rsid w:val="00473F89"/>
    <w:rsid w:val="00474062"/>
    <w:rsid w:val="00474717"/>
    <w:rsid w:val="00474F6F"/>
    <w:rsid w:val="004750FC"/>
    <w:rsid w:val="00475867"/>
    <w:rsid w:val="00475F50"/>
    <w:rsid w:val="004762FD"/>
    <w:rsid w:val="004765C3"/>
    <w:rsid w:val="00476B0F"/>
    <w:rsid w:val="00476BA5"/>
    <w:rsid w:val="00476D95"/>
    <w:rsid w:val="00480C20"/>
    <w:rsid w:val="00481465"/>
    <w:rsid w:val="004819FD"/>
    <w:rsid w:val="00481B1F"/>
    <w:rsid w:val="00481C6F"/>
    <w:rsid w:val="00482F17"/>
    <w:rsid w:val="00483ECC"/>
    <w:rsid w:val="00484B6E"/>
    <w:rsid w:val="00486EBF"/>
    <w:rsid w:val="00486F68"/>
    <w:rsid w:val="00490CE8"/>
    <w:rsid w:val="0049105C"/>
    <w:rsid w:val="0049111E"/>
    <w:rsid w:val="004913F5"/>
    <w:rsid w:val="004918DB"/>
    <w:rsid w:val="00491992"/>
    <w:rsid w:val="00492396"/>
    <w:rsid w:val="00492B33"/>
    <w:rsid w:val="00494972"/>
    <w:rsid w:val="00494C95"/>
    <w:rsid w:val="0049503F"/>
    <w:rsid w:val="00497C59"/>
    <w:rsid w:val="00497FBF"/>
    <w:rsid w:val="004A0DB7"/>
    <w:rsid w:val="004A1F0E"/>
    <w:rsid w:val="004A286D"/>
    <w:rsid w:val="004A31B3"/>
    <w:rsid w:val="004A34B8"/>
    <w:rsid w:val="004A3645"/>
    <w:rsid w:val="004A391F"/>
    <w:rsid w:val="004A3962"/>
    <w:rsid w:val="004A5602"/>
    <w:rsid w:val="004A72E4"/>
    <w:rsid w:val="004B0165"/>
    <w:rsid w:val="004B0352"/>
    <w:rsid w:val="004B11DA"/>
    <w:rsid w:val="004B16CA"/>
    <w:rsid w:val="004B182E"/>
    <w:rsid w:val="004B1D12"/>
    <w:rsid w:val="004B2237"/>
    <w:rsid w:val="004B26A4"/>
    <w:rsid w:val="004B2733"/>
    <w:rsid w:val="004B2755"/>
    <w:rsid w:val="004B3841"/>
    <w:rsid w:val="004B40D9"/>
    <w:rsid w:val="004B4EA3"/>
    <w:rsid w:val="004B4EC5"/>
    <w:rsid w:val="004B52EB"/>
    <w:rsid w:val="004B53AF"/>
    <w:rsid w:val="004B5EFB"/>
    <w:rsid w:val="004B623C"/>
    <w:rsid w:val="004B767D"/>
    <w:rsid w:val="004B7E31"/>
    <w:rsid w:val="004C0655"/>
    <w:rsid w:val="004C1680"/>
    <w:rsid w:val="004C1BDB"/>
    <w:rsid w:val="004C220B"/>
    <w:rsid w:val="004C25EC"/>
    <w:rsid w:val="004C2C3D"/>
    <w:rsid w:val="004C449C"/>
    <w:rsid w:val="004C46CE"/>
    <w:rsid w:val="004C4A40"/>
    <w:rsid w:val="004C64EE"/>
    <w:rsid w:val="004C69EC"/>
    <w:rsid w:val="004C740D"/>
    <w:rsid w:val="004C797C"/>
    <w:rsid w:val="004C7FBE"/>
    <w:rsid w:val="004D1F33"/>
    <w:rsid w:val="004D1F38"/>
    <w:rsid w:val="004D237B"/>
    <w:rsid w:val="004D2F51"/>
    <w:rsid w:val="004D37F5"/>
    <w:rsid w:val="004D4EC1"/>
    <w:rsid w:val="004D64AF"/>
    <w:rsid w:val="004D670E"/>
    <w:rsid w:val="004D67FF"/>
    <w:rsid w:val="004E01A2"/>
    <w:rsid w:val="004E01D0"/>
    <w:rsid w:val="004E081B"/>
    <w:rsid w:val="004E0B25"/>
    <w:rsid w:val="004E2538"/>
    <w:rsid w:val="004E2584"/>
    <w:rsid w:val="004E28FF"/>
    <w:rsid w:val="004E324E"/>
    <w:rsid w:val="004E3943"/>
    <w:rsid w:val="004E4D2D"/>
    <w:rsid w:val="004E5308"/>
    <w:rsid w:val="004E5AFE"/>
    <w:rsid w:val="004E5E7E"/>
    <w:rsid w:val="004E7E0A"/>
    <w:rsid w:val="004F0CEA"/>
    <w:rsid w:val="004F16CF"/>
    <w:rsid w:val="004F1778"/>
    <w:rsid w:val="004F1944"/>
    <w:rsid w:val="004F2230"/>
    <w:rsid w:val="004F2510"/>
    <w:rsid w:val="004F3486"/>
    <w:rsid w:val="004F34D8"/>
    <w:rsid w:val="004F3972"/>
    <w:rsid w:val="004F3B1B"/>
    <w:rsid w:val="004F43D3"/>
    <w:rsid w:val="004F4CDB"/>
    <w:rsid w:val="004F5D87"/>
    <w:rsid w:val="004F6916"/>
    <w:rsid w:val="004F6C6F"/>
    <w:rsid w:val="004F707E"/>
    <w:rsid w:val="004F7113"/>
    <w:rsid w:val="004F733B"/>
    <w:rsid w:val="004F7DC3"/>
    <w:rsid w:val="0050009C"/>
    <w:rsid w:val="0050067F"/>
    <w:rsid w:val="0050163C"/>
    <w:rsid w:val="00501A3D"/>
    <w:rsid w:val="005029E4"/>
    <w:rsid w:val="00502EDD"/>
    <w:rsid w:val="005033E2"/>
    <w:rsid w:val="00503DD9"/>
    <w:rsid w:val="00504692"/>
    <w:rsid w:val="005046C9"/>
    <w:rsid w:val="00506C9D"/>
    <w:rsid w:val="00506CD1"/>
    <w:rsid w:val="00506D4F"/>
    <w:rsid w:val="005074F9"/>
    <w:rsid w:val="00510017"/>
    <w:rsid w:val="005106C6"/>
    <w:rsid w:val="005113FA"/>
    <w:rsid w:val="00511839"/>
    <w:rsid w:val="0051217B"/>
    <w:rsid w:val="005127C2"/>
    <w:rsid w:val="0051478F"/>
    <w:rsid w:val="00514871"/>
    <w:rsid w:val="00515122"/>
    <w:rsid w:val="005157F4"/>
    <w:rsid w:val="00515DF0"/>
    <w:rsid w:val="00516629"/>
    <w:rsid w:val="00516832"/>
    <w:rsid w:val="005168DB"/>
    <w:rsid w:val="005177D7"/>
    <w:rsid w:val="005202FB"/>
    <w:rsid w:val="00520956"/>
    <w:rsid w:val="00520D70"/>
    <w:rsid w:val="00520DD5"/>
    <w:rsid w:val="00521CB5"/>
    <w:rsid w:val="0052201B"/>
    <w:rsid w:val="00523A96"/>
    <w:rsid w:val="005241CE"/>
    <w:rsid w:val="00524380"/>
    <w:rsid w:val="00525A42"/>
    <w:rsid w:val="00525C47"/>
    <w:rsid w:val="005262CF"/>
    <w:rsid w:val="0052676E"/>
    <w:rsid w:val="00526C16"/>
    <w:rsid w:val="00527320"/>
    <w:rsid w:val="00527451"/>
    <w:rsid w:val="00527EE4"/>
    <w:rsid w:val="00527F88"/>
    <w:rsid w:val="005303D1"/>
    <w:rsid w:val="00530B53"/>
    <w:rsid w:val="00530E57"/>
    <w:rsid w:val="00531853"/>
    <w:rsid w:val="00531BDF"/>
    <w:rsid w:val="00533D69"/>
    <w:rsid w:val="00533E11"/>
    <w:rsid w:val="00533F3A"/>
    <w:rsid w:val="0053432D"/>
    <w:rsid w:val="00534675"/>
    <w:rsid w:val="005348DF"/>
    <w:rsid w:val="00535042"/>
    <w:rsid w:val="0053544B"/>
    <w:rsid w:val="005359BA"/>
    <w:rsid w:val="00536901"/>
    <w:rsid w:val="00537014"/>
    <w:rsid w:val="0053767B"/>
    <w:rsid w:val="00540009"/>
    <w:rsid w:val="00541A6D"/>
    <w:rsid w:val="005425CE"/>
    <w:rsid w:val="00542A11"/>
    <w:rsid w:val="00544A6B"/>
    <w:rsid w:val="00545656"/>
    <w:rsid w:val="00545D91"/>
    <w:rsid w:val="00546052"/>
    <w:rsid w:val="00546A2E"/>
    <w:rsid w:val="00546F1C"/>
    <w:rsid w:val="00547BE9"/>
    <w:rsid w:val="00547DA6"/>
    <w:rsid w:val="005517F6"/>
    <w:rsid w:val="00552084"/>
    <w:rsid w:val="00552DB5"/>
    <w:rsid w:val="00553771"/>
    <w:rsid w:val="00555E95"/>
    <w:rsid w:val="00556493"/>
    <w:rsid w:val="005566D5"/>
    <w:rsid w:val="00556BB2"/>
    <w:rsid w:val="0055722D"/>
    <w:rsid w:val="0055722E"/>
    <w:rsid w:val="00557A01"/>
    <w:rsid w:val="0056180A"/>
    <w:rsid w:val="0056218C"/>
    <w:rsid w:val="00563E87"/>
    <w:rsid w:val="00564AD0"/>
    <w:rsid w:val="00564CC4"/>
    <w:rsid w:val="00564F68"/>
    <w:rsid w:val="00565429"/>
    <w:rsid w:val="00565550"/>
    <w:rsid w:val="0057064C"/>
    <w:rsid w:val="00571107"/>
    <w:rsid w:val="005728BA"/>
    <w:rsid w:val="0057357F"/>
    <w:rsid w:val="00573B26"/>
    <w:rsid w:val="00574165"/>
    <w:rsid w:val="00575F16"/>
    <w:rsid w:val="005765AA"/>
    <w:rsid w:val="00576CEA"/>
    <w:rsid w:val="00577976"/>
    <w:rsid w:val="00580833"/>
    <w:rsid w:val="00580962"/>
    <w:rsid w:val="00581D56"/>
    <w:rsid w:val="00582865"/>
    <w:rsid w:val="00583C75"/>
    <w:rsid w:val="00583FA1"/>
    <w:rsid w:val="00584411"/>
    <w:rsid w:val="0058441E"/>
    <w:rsid w:val="00584A27"/>
    <w:rsid w:val="00584AB4"/>
    <w:rsid w:val="00586632"/>
    <w:rsid w:val="00586BC5"/>
    <w:rsid w:val="005871A8"/>
    <w:rsid w:val="00587C51"/>
    <w:rsid w:val="00590B0D"/>
    <w:rsid w:val="00591073"/>
    <w:rsid w:val="005910FF"/>
    <w:rsid w:val="00591190"/>
    <w:rsid w:val="00591ACF"/>
    <w:rsid w:val="00591D35"/>
    <w:rsid w:val="00591EA9"/>
    <w:rsid w:val="0059242F"/>
    <w:rsid w:val="00592F25"/>
    <w:rsid w:val="00592F91"/>
    <w:rsid w:val="00593607"/>
    <w:rsid w:val="00593660"/>
    <w:rsid w:val="005936D6"/>
    <w:rsid w:val="00593ADC"/>
    <w:rsid w:val="00593DDD"/>
    <w:rsid w:val="0059407C"/>
    <w:rsid w:val="005947FD"/>
    <w:rsid w:val="00594A1E"/>
    <w:rsid w:val="00595B85"/>
    <w:rsid w:val="00595EFE"/>
    <w:rsid w:val="00597488"/>
    <w:rsid w:val="00597B9E"/>
    <w:rsid w:val="00597CBD"/>
    <w:rsid w:val="005A04B2"/>
    <w:rsid w:val="005A0659"/>
    <w:rsid w:val="005A1AE4"/>
    <w:rsid w:val="005A24CF"/>
    <w:rsid w:val="005A3C1D"/>
    <w:rsid w:val="005A50C2"/>
    <w:rsid w:val="005A54CE"/>
    <w:rsid w:val="005A61BF"/>
    <w:rsid w:val="005A68DC"/>
    <w:rsid w:val="005A70BE"/>
    <w:rsid w:val="005A7909"/>
    <w:rsid w:val="005A7A73"/>
    <w:rsid w:val="005A7E5B"/>
    <w:rsid w:val="005B1D54"/>
    <w:rsid w:val="005B24DE"/>
    <w:rsid w:val="005B3DF9"/>
    <w:rsid w:val="005B40FA"/>
    <w:rsid w:val="005B4B65"/>
    <w:rsid w:val="005B5187"/>
    <w:rsid w:val="005B6347"/>
    <w:rsid w:val="005B6BF9"/>
    <w:rsid w:val="005C1362"/>
    <w:rsid w:val="005C14A6"/>
    <w:rsid w:val="005C1873"/>
    <w:rsid w:val="005C1CAF"/>
    <w:rsid w:val="005C2454"/>
    <w:rsid w:val="005C2505"/>
    <w:rsid w:val="005C2A73"/>
    <w:rsid w:val="005C2A89"/>
    <w:rsid w:val="005C2F0B"/>
    <w:rsid w:val="005C3320"/>
    <w:rsid w:val="005C4093"/>
    <w:rsid w:val="005C52FF"/>
    <w:rsid w:val="005C57F6"/>
    <w:rsid w:val="005C5AD0"/>
    <w:rsid w:val="005C5BA8"/>
    <w:rsid w:val="005C61A7"/>
    <w:rsid w:val="005C62A1"/>
    <w:rsid w:val="005C6384"/>
    <w:rsid w:val="005C65EA"/>
    <w:rsid w:val="005C7A8C"/>
    <w:rsid w:val="005D0560"/>
    <w:rsid w:val="005D3AFD"/>
    <w:rsid w:val="005D3C41"/>
    <w:rsid w:val="005D400C"/>
    <w:rsid w:val="005D4D83"/>
    <w:rsid w:val="005D5748"/>
    <w:rsid w:val="005D60CD"/>
    <w:rsid w:val="005D70E4"/>
    <w:rsid w:val="005D7A33"/>
    <w:rsid w:val="005D7E0C"/>
    <w:rsid w:val="005E0E9F"/>
    <w:rsid w:val="005E2404"/>
    <w:rsid w:val="005E31AB"/>
    <w:rsid w:val="005E3DCF"/>
    <w:rsid w:val="005E41A5"/>
    <w:rsid w:val="005E4841"/>
    <w:rsid w:val="005E4A39"/>
    <w:rsid w:val="005E51EC"/>
    <w:rsid w:val="005E6255"/>
    <w:rsid w:val="005F000D"/>
    <w:rsid w:val="005F094D"/>
    <w:rsid w:val="005F0CD7"/>
    <w:rsid w:val="005F211B"/>
    <w:rsid w:val="005F22AB"/>
    <w:rsid w:val="005F2583"/>
    <w:rsid w:val="005F489F"/>
    <w:rsid w:val="005F56CF"/>
    <w:rsid w:val="005F65C9"/>
    <w:rsid w:val="005F69C7"/>
    <w:rsid w:val="005F70D3"/>
    <w:rsid w:val="005F7347"/>
    <w:rsid w:val="006002D7"/>
    <w:rsid w:val="006003D5"/>
    <w:rsid w:val="0060075F"/>
    <w:rsid w:val="00601154"/>
    <w:rsid w:val="00601C51"/>
    <w:rsid w:val="00601DCF"/>
    <w:rsid w:val="00601FCD"/>
    <w:rsid w:val="006039C8"/>
    <w:rsid w:val="00603DD9"/>
    <w:rsid w:val="006046DF"/>
    <w:rsid w:val="00604DDA"/>
    <w:rsid w:val="00605CB4"/>
    <w:rsid w:val="00605E25"/>
    <w:rsid w:val="0060614A"/>
    <w:rsid w:val="006069D5"/>
    <w:rsid w:val="00606F05"/>
    <w:rsid w:val="006075D4"/>
    <w:rsid w:val="00610034"/>
    <w:rsid w:val="00610F6C"/>
    <w:rsid w:val="00611469"/>
    <w:rsid w:val="006114AE"/>
    <w:rsid w:val="006117E3"/>
    <w:rsid w:val="00611E69"/>
    <w:rsid w:val="00612493"/>
    <w:rsid w:val="00612718"/>
    <w:rsid w:val="006129E9"/>
    <w:rsid w:val="0061364B"/>
    <w:rsid w:val="0061398A"/>
    <w:rsid w:val="00614585"/>
    <w:rsid w:val="00614871"/>
    <w:rsid w:val="0061619F"/>
    <w:rsid w:val="00617AA8"/>
    <w:rsid w:val="00617DA9"/>
    <w:rsid w:val="0062039C"/>
    <w:rsid w:val="00620AEA"/>
    <w:rsid w:val="006220BE"/>
    <w:rsid w:val="0062301F"/>
    <w:rsid w:val="00623B02"/>
    <w:rsid w:val="00623E91"/>
    <w:rsid w:val="00627577"/>
    <w:rsid w:val="00627934"/>
    <w:rsid w:val="00627F72"/>
    <w:rsid w:val="00630412"/>
    <w:rsid w:val="00631115"/>
    <w:rsid w:val="0063117C"/>
    <w:rsid w:val="00632B49"/>
    <w:rsid w:val="0063324F"/>
    <w:rsid w:val="0063362C"/>
    <w:rsid w:val="00633656"/>
    <w:rsid w:val="0063393E"/>
    <w:rsid w:val="00633D17"/>
    <w:rsid w:val="0063483D"/>
    <w:rsid w:val="0063522C"/>
    <w:rsid w:val="006354AB"/>
    <w:rsid w:val="006357F2"/>
    <w:rsid w:val="00636666"/>
    <w:rsid w:val="0063697D"/>
    <w:rsid w:val="00636B58"/>
    <w:rsid w:val="00637227"/>
    <w:rsid w:val="006379C5"/>
    <w:rsid w:val="00640C6F"/>
    <w:rsid w:val="0064125D"/>
    <w:rsid w:val="006416A9"/>
    <w:rsid w:val="006418DF"/>
    <w:rsid w:val="006433FA"/>
    <w:rsid w:val="00643826"/>
    <w:rsid w:val="00644944"/>
    <w:rsid w:val="00645272"/>
    <w:rsid w:val="00645555"/>
    <w:rsid w:val="00645708"/>
    <w:rsid w:val="00646A5F"/>
    <w:rsid w:val="00650D08"/>
    <w:rsid w:val="0065108F"/>
    <w:rsid w:val="00651E9A"/>
    <w:rsid w:val="00652193"/>
    <w:rsid w:val="00652E01"/>
    <w:rsid w:val="00653611"/>
    <w:rsid w:val="00653A43"/>
    <w:rsid w:val="00653F9B"/>
    <w:rsid w:val="00654092"/>
    <w:rsid w:val="0065416C"/>
    <w:rsid w:val="00654E60"/>
    <w:rsid w:val="00655103"/>
    <w:rsid w:val="0065525D"/>
    <w:rsid w:val="006556AF"/>
    <w:rsid w:val="00655A66"/>
    <w:rsid w:val="00656009"/>
    <w:rsid w:val="0065649D"/>
    <w:rsid w:val="006566A5"/>
    <w:rsid w:val="00657FD3"/>
    <w:rsid w:val="00657FEE"/>
    <w:rsid w:val="006609B6"/>
    <w:rsid w:val="00661044"/>
    <w:rsid w:val="00662E10"/>
    <w:rsid w:val="00663076"/>
    <w:rsid w:val="0066326D"/>
    <w:rsid w:val="00663336"/>
    <w:rsid w:val="00664126"/>
    <w:rsid w:val="006647DF"/>
    <w:rsid w:val="006648C5"/>
    <w:rsid w:val="00665017"/>
    <w:rsid w:val="00665080"/>
    <w:rsid w:val="0066522C"/>
    <w:rsid w:val="00665C8A"/>
    <w:rsid w:val="00666B42"/>
    <w:rsid w:val="006676AB"/>
    <w:rsid w:val="00667937"/>
    <w:rsid w:val="006717B3"/>
    <w:rsid w:val="0067257A"/>
    <w:rsid w:val="00673065"/>
    <w:rsid w:val="00673515"/>
    <w:rsid w:val="00674282"/>
    <w:rsid w:val="00674424"/>
    <w:rsid w:val="0067443F"/>
    <w:rsid w:val="00674AEA"/>
    <w:rsid w:val="00674FEC"/>
    <w:rsid w:val="00675C44"/>
    <w:rsid w:val="0067635F"/>
    <w:rsid w:val="006769E0"/>
    <w:rsid w:val="00676A2D"/>
    <w:rsid w:val="00676E94"/>
    <w:rsid w:val="00676EEB"/>
    <w:rsid w:val="00677601"/>
    <w:rsid w:val="00677BCC"/>
    <w:rsid w:val="00677F36"/>
    <w:rsid w:val="0068170A"/>
    <w:rsid w:val="00681EF2"/>
    <w:rsid w:val="006820A6"/>
    <w:rsid w:val="006824FA"/>
    <w:rsid w:val="0068395B"/>
    <w:rsid w:val="00683A23"/>
    <w:rsid w:val="00683AAC"/>
    <w:rsid w:val="0068407B"/>
    <w:rsid w:val="006844A5"/>
    <w:rsid w:val="006864EE"/>
    <w:rsid w:val="006866D2"/>
    <w:rsid w:val="00686B9D"/>
    <w:rsid w:val="00691209"/>
    <w:rsid w:val="00692231"/>
    <w:rsid w:val="006926F5"/>
    <w:rsid w:val="006928A7"/>
    <w:rsid w:val="0069389C"/>
    <w:rsid w:val="006941BD"/>
    <w:rsid w:val="006949BF"/>
    <w:rsid w:val="00694C18"/>
    <w:rsid w:val="00694D6D"/>
    <w:rsid w:val="00695EC9"/>
    <w:rsid w:val="00696123"/>
    <w:rsid w:val="00697B95"/>
    <w:rsid w:val="00697E49"/>
    <w:rsid w:val="006A00E8"/>
    <w:rsid w:val="006A08B2"/>
    <w:rsid w:val="006A1A83"/>
    <w:rsid w:val="006A1C5D"/>
    <w:rsid w:val="006A1D8A"/>
    <w:rsid w:val="006A1DF0"/>
    <w:rsid w:val="006A24D5"/>
    <w:rsid w:val="006A4918"/>
    <w:rsid w:val="006A5062"/>
    <w:rsid w:val="006A59A2"/>
    <w:rsid w:val="006A79B9"/>
    <w:rsid w:val="006A7E07"/>
    <w:rsid w:val="006B05D5"/>
    <w:rsid w:val="006B13DF"/>
    <w:rsid w:val="006B16C3"/>
    <w:rsid w:val="006B2586"/>
    <w:rsid w:val="006B2765"/>
    <w:rsid w:val="006B31C1"/>
    <w:rsid w:val="006B345E"/>
    <w:rsid w:val="006B4193"/>
    <w:rsid w:val="006B42C1"/>
    <w:rsid w:val="006B51F4"/>
    <w:rsid w:val="006B541A"/>
    <w:rsid w:val="006B57BF"/>
    <w:rsid w:val="006B5A0A"/>
    <w:rsid w:val="006B627A"/>
    <w:rsid w:val="006B69A6"/>
    <w:rsid w:val="006B73F2"/>
    <w:rsid w:val="006C0558"/>
    <w:rsid w:val="006C06C9"/>
    <w:rsid w:val="006C0D39"/>
    <w:rsid w:val="006C194F"/>
    <w:rsid w:val="006C1C14"/>
    <w:rsid w:val="006C275C"/>
    <w:rsid w:val="006C32FD"/>
    <w:rsid w:val="006C3C4E"/>
    <w:rsid w:val="006C40AA"/>
    <w:rsid w:val="006C49C6"/>
    <w:rsid w:val="006C5880"/>
    <w:rsid w:val="006C5CC4"/>
    <w:rsid w:val="006C5D18"/>
    <w:rsid w:val="006C6649"/>
    <w:rsid w:val="006C6990"/>
    <w:rsid w:val="006D05AF"/>
    <w:rsid w:val="006D0A9F"/>
    <w:rsid w:val="006D1533"/>
    <w:rsid w:val="006D1B0D"/>
    <w:rsid w:val="006D361C"/>
    <w:rsid w:val="006D3BFF"/>
    <w:rsid w:val="006D4F35"/>
    <w:rsid w:val="006D50E0"/>
    <w:rsid w:val="006D52D4"/>
    <w:rsid w:val="006D582D"/>
    <w:rsid w:val="006D639D"/>
    <w:rsid w:val="006D67C2"/>
    <w:rsid w:val="006D6CAD"/>
    <w:rsid w:val="006D6F6A"/>
    <w:rsid w:val="006D7335"/>
    <w:rsid w:val="006D74B6"/>
    <w:rsid w:val="006D7DD5"/>
    <w:rsid w:val="006D7E01"/>
    <w:rsid w:val="006E031A"/>
    <w:rsid w:val="006E243C"/>
    <w:rsid w:val="006E2668"/>
    <w:rsid w:val="006E2936"/>
    <w:rsid w:val="006E44C8"/>
    <w:rsid w:val="006E5AF2"/>
    <w:rsid w:val="006E612D"/>
    <w:rsid w:val="006E64BD"/>
    <w:rsid w:val="006E68F2"/>
    <w:rsid w:val="006E79BB"/>
    <w:rsid w:val="006E7BF9"/>
    <w:rsid w:val="006E7E8E"/>
    <w:rsid w:val="006E7FD2"/>
    <w:rsid w:val="006F03C5"/>
    <w:rsid w:val="006F0711"/>
    <w:rsid w:val="006F245E"/>
    <w:rsid w:val="006F3215"/>
    <w:rsid w:val="006F3DC9"/>
    <w:rsid w:val="006F4316"/>
    <w:rsid w:val="006F5579"/>
    <w:rsid w:val="006F5CF4"/>
    <w:rsid w:val="006F66F7"/>
    <w:rsid w:val="006F6D7B"/>
    <w:rsid w:val="006F764A"/>
    <w:rsid w:val="006F7E1F"/>
    <w:rsid w:val="007002A8"/>
    <w:rsid w:val="007018B2"/>
    <w:rsid w:val="0070195E"/>
    <w:rsid w:val="00701F23"/>
    <w:rsid w:val="00702147"/>
    <w:rsid w:val="007028DE"/>
    <w:rsid w:val="00702C28"/>
    <w:rsid w:val="00702DD4"/>
    <w:rsid w:val="00702EA5"/>
    <w:rsid w:val="00702F61"/>
    <w:rsid w:val="0070355D"/>
    <w:rsid w:val="0070359B"/>
    <w:rsid w:val="007037F2"/>
    <w:rsid w:val="007051AB"/>
    <w:rsid w:val="00705763"/>
    <w:rsid w:val="00705D11"/>
    <w:rsid w:val="00710706"/>
    <w:rsid w:val="00710B52"/>
    <w:rsid w:val="00710F0A"/>
    <w:rsid w:val="00711DA6"/>
    <w:rsid w:val="00712BD4"/>
    <w:rsid w:val="00713635"/>
    <w:rsid w:val="0071379B"/>
    <w:rsid w:val="007139AE"/>
    <w:rsid w:val="00714D9C"/>
    <w:rsid w:val="007150F9"/>
    <w:rsid w:val="00715DF3"/>
    <w:rsid w:val="007160D5"/>
    <w:rsid w:val="00716206"/>
    <w:rsid w:val="0071670A"/>
    <w:rsid w:val="0072028D"/>
    <w:rsid w:val="007211A0"/>
    <w:rsid w:val="00721888"/>
    <w:rsid w:val="00722394"/>
    <w:rsid w:val="00722B54"/>
    <w:rsid w:val="0072373C"/>
    <w:rsid w:val="00723D51"/>
    <w:rsid w:val="007246D5"/>
    <w:rsid w:val="0072499D"/>
    <w:rsid w:val="00724A41"/>
    <w:rsid w:val="00724AD1"/>
    <w:rsid w:val="0072516A"/>
    <w:rsid w:val="0072548B"/>
    <w:rsid w:val="007263B8"/>
    <w:rsid w:val="00726400"/>
    <w:rsid w:val="007271D6"/>
    <w:rsid w:val="007279BF"/>
    <w:rsid w:val="00727A81"/>
    <w:rsid w:val="00727FA5"/>
    <w:rsid w:val="00730554"/>
    <w:rsid w:val="007308C4"/>
    <w:rsid w:val="00731219"/>
    <w:rsid w:val="007317F3"/>
    <w:rsid w:val="00732A17"/>
    <w:rsid w:val="00732D27"/>
    <w:rsid w:val="00733BA5"/>
    <w:rsid w:val="00733C82"/>
    <w:rsid w:val="00733F6D"/>
    <w:rsid w:val="00734318"/>
    <w:rsid w:val="0073474B"/>
    <w:rsid w:val="00736E1A"/>
    <w:rsid w:val="00737B6C"/>
    <w:rsid w:val="00741021"/>
    <w:rsid w:val="00741B98"/>
    <w:rsid w:val="0074239C"/>
    <w:rsid w:val="007430D2"/>
    <w:rsid w:val="00744513"/>
    <w:rsid w:val="0074533C"/>
    <w:rsid w:val="00745897"/>
    <w:rsid w:val="0074640F"/>
    <w:rsid w:val="007469DC"/>
    <w:rsid w:val="00746BAC"/>
    <w:rsid w:val="00747970"/>
    <w:rsid w:val="00750D3F"/>
    <w:rsid w:val="00750FE0"/>
    <w:rsid w:val="0075179C"/>
    <w:rsid w:val="00751ACE"/>
    <w:rsid w:val="00751CD5"/>
    <w:rsid w:val="00753409"/>
    <w:rsid w:val="00753B34"/>
    <w:rsid w:val="007549FE"/>
    <w:rsid w:val="007550C1"/>
    <w:rsid w:val="007551F5"/>
    <w:rsid w:val="00756EE1"/>
    <w:rsid w:val="00756FC7"/>
    <w:rsid w:val="00757E38"/>
    <w:rsid w:val="0076130A"/>
    <w:rsid w:val="00761699"/>
    <w:rsid w:val="00761CB5"/>
    <w:rsid w:val="00763869"/>
    <w:rsid w:val="0076444A"/>
    <w:rsid w:val="00765019"/>
    <w:rsid w:val="0076575E"/>
    <w:rsid w:val="007675DD"/>
    <w:rsid w:val="00770B4C"/>
    <w:rsid w:val="00770E72"/>
    <w:rsid w:val="00771CA6"/>
    <w:rsid w:val="00773A56"/>
    <w:rsid w:val="00773B1F"/>
    <w:rsid w:val="00773FD1"/>
    <w:rsid w:val="00774B49"/>
    <w:rsid w:val="00774EFB"/>
    <w:rsid w:val="007755A0"/>
    <w:rsid w:val="00775694"/>
    <w:rsid w:val="00775CCF"/>
    <w:rsid w:val="00775E74"/>
    <w:rsid w:val="007761BD"/>
    <w:rsid w:val="007764A4"/>
    <w:rsid w:val="00776F82"/>
    <w:rsid w:val="00777620"/>
    <w:rsid w:val="00781A9E"/>
    <w:rsid w:val="00782805"/>
    <w:rsid w:val="0078310C"/>
    <w:rsid w:val="0078313F"/>
    <w:rsid w:val="007843AB"/>
    <w:rsid w:val="00784BFE"/>
    <w:rsid w:val="007853B4"/>
    <w:rsid w:val="007856EF"/>
    <w:rsid w:val="00785AA9"/>
    <w:rsid w:val="00786166"/>
    <w:rsid w:val="0078687B"/>
    <w:rsid w:val="00787679"/>
    <w:rsid w:val="007877AC"/>
    <w:rsid w:val="0078794B"/>
    <w:rsid w:val="00790F62"/>
    <w:rsid w:val="00791590"/>
    <w:rsid w:val="0079194E"/>
    <w:rsid w:val="007919A4"/>
    <w:rsid w:val="0079241E"/>
    <w:rsid w:val="007925CC"/>
    <w:rsid w:val="00792698"/>
    <w:rsid w:val="00792BA2"/>
    <w:rsid w:val="007931B7"/>
    <w:rsid w:val="0079365F"/>
    <w:rsid w:val="0079398F"/>
    <w:rsid w:val="00793A8C"/>
    <w:rsid w:val="00794D88"/>
    <w:rsid w:val="0079543A"/>
    <w:rsid w:val="007962E8"/>
    <w:rsid w:val="007966D8"/>
    <w:rsid w:val="00797291"/>
    <w:rsid w:val="00797438"/>
    <w:rsid w:val="0079761B"/>
    <w:rsid w:val="007A006C"/>
    <w:rsid w:val="007A0CD2"/>
    <w:rsid w:val="007A1765"/>
    <w:rsid w:val="007A1885"/>
    <w:rsid w:val="007A1DF7"/>
    <w:rsid w:val="007A2162"/>
    <w:rsid w:val="007A28A0"/>
    <w:rsid w:val="007A29BB"/>
    <w:rsid w:val="007A452E"/>
    <w:rsid w:val="007A47EB"/>
    <w:rsid w:val="007A4C48"/>
    <w:rsid w:val="007A57EC"/>
    <w:rsid w:val="007A75B6"/>
    <w:rsid w:val="007B010F"/>
    <w:rsid w:val="007B0256"/>
    <w:rsid w:val="007B033F"/>
    <w:rsid w:val="007B0493"/>
    <w:rsid w:val="007B0541"/>
    <w:rsid w:val="007B0EAA"/>
    <w:rsid w:val="007B1460"/>
    <w:rsid w:val="007B23FE"/>
    <w:rsid w:val="007B269F"/>
    <w:rsid w:val="007B2A08"/>
    <w:rsid w:val="007B3778"/>
    <w:rsid w:val="007B3B75"/>
    <w:rsid w:val="007B4419"/>
    <w:rsid w:val="007B4A12"/>
    <w:rsid w:val="007B4A81"/>
    <w:rsid w:val="007B4B51"/>
    <w:rsid w:val="007B5028"/>
    <w:rsid w:val="007B51BC"/>
    <w:rsid w:val="007B55F4"/>
    <w:rsid w:val="007B619B"/>
    <w:rsid w:val="007B6766"/>
    <w:rsid w:val="007B7811"/>
    <w:rsid w:val="007B792D"/>
    <w:rsid w:val="007C0AA1"/>
    <w:rsid w:val="007C0CD0"/>
    <w:rsid w:val="007C0F8B"/>
    <w:rsid w:val="007C12D2"/>
    <w:rsid w:val="007C19CC"/>
    <w:rsid w:val="007C1DF0"/>
    <w:rsid w:val="007C3020"/>
    <w:rsid w:val="007C32B9"/>
    <w:rsid w:val="007C37E3"/>
    <w:rsid w:val="007C40C3"/>
    <w:rsid w:val="007C447D"/>
    <w:rsid w:val="007C4FE0"/>
    <w:rsid w:val="007C5F99"/>
    <w:rsid w:val="007C6D9A"/>
    <w:rsid w:val="007C730D"/>
    <w:rsid w:val="007C746E"/>
    <w:rsid w:val="007D06B7"/>
    <w:rsid w:val="007D2873"/>
    <w:rsid w:val="007D2880"/>
    <w:rsid w:val="007D29D0"/>
    <w:rsid w:val="007D2D02"/>
    <w:rsid w:val="007D2E46"/>
    <w:rsid w:val="007D35CB"/>
    <w:rsid w:val="007D4080"/>
    <w:rsid w:val="007D47B6"/>
    <w:rsid w:val="007D4ACD"/>
    <w:rsid w:val="007D60CF"/>
    <w:rsid w:val="007E068F"/>
    <w:rsid w:val="007E08DE"/>
    <w:rsid w:val="007E0C69"/>
    <w:rsid w:val="007E10E5"/>
    <w:rsid w:val="007E110B"/>
    <w:rsid w:val="007E145E"/>
    <w:rsid w:val="007E1783"/>
    <w:rsid w:val="007E2B0F"/>
    <w:rsid w:val="007E3203"/>
    <w:rsid w:val="007E3233"/>
    <w:rsid w:val="007E4C4C"/>
    <w:rsid w:val="007E6693"/>
    <w:rsid w:val="007E69B7"/>
    <w:rsid w:val="007E69E9"/>
    <w:rsid w:val="007E6E56"/>
    <w:rsid w:val="007E75F4"/>
    <w:rsid w:val="007E7D68"/>
    <w:rsid w:val="007F0789"/>
    <w:rsid w:val="007F07D2"/>
    <w:rsid w:val="007F104B"/>
    <w:rsid w:val="007F1D4A"/>
    <w:rsid w:val="007F36E3"/>
    <w:rsid w:val="007F3DE5"/>
    <w:rsid w:val="007F42BF"/>
    <w:rsid w:val="007F75E5"/>
    <w:rsid w:val="00800045"/>
    <w:rsid w:val="0080039D"/>
    <w:rsid w:val="00800C0A"/>
    <w:rsid w:val="00800CD7"/>
    <w:rsid w:val="00802879"/>
    <w:rsid w:val="00803538"/>
    <w:rsid w:val="00804811"/>
    <w:rsid w:val="008049FA"/>
    <w:rsid w:val="00804F2D"/>
    <w:rsid w:val="00806011"/>
    <w:rsid w:val="008063C1"/>
    <w:rsid w:val="0080742B"/>
    <w:rsid w:val="008076F0"/>
    <w:rsid w:val="0081068D"/>
    <w:rsid w:val="00810764"/>
    <w:rsid w:val="008110F3"/>
    <w:rsid w:val="008110FC"/>
    <w:rsid w:val="00811590"/>
    <w:rsid w:val="00813E5B"/>
    <w:rsid w:val="00814CCC"/>
    <w:rsid w:val="00817376"/>
    <w:rsid w:val="00820292"/>
    <w:rsid w:val="0082047E"/>
    <w:rsid w:val="00820703"/>
    <w:rsid w:val="0082099D"/>
    <w:rsid w:val="00820A64"/>
    <w:rsid w:val="008212A2"/>
    <w:rsid w:val="008218AC"/>
    <w:rsid w:val="00823151"/>
    <w:rsid w:val="008238A0"/>
    <w:rsid w:val="00823E56"/>
    <w:rsid w:val="00824ADC"/>
    <w:rsid w:val="008258A8"/>
    <w:rsid w:val="00825D96"/>
    <w:rsid w:val="0082673D"/>
    <w:rsid w:val="00826D26"/>
    <w:rsid w:val="00826F98"/>
    <w:rsid w:val="008273DA"/>
    <w:rsid w:val="00827415"/>
    <w:rsid w:val="008277BA"/>
    <w:rsid w:val="008278BD"/>
    <w:rsid w:val="00827A7A"/>
    <w:rsid w:val="0083049F"/>
    <w:rsid w:val="0083059B"/>
    <w:rsid w:val="00831CE8"/>
    <w:rsid w:val="00832894"/>
    <w:rsid w:val="0083317D"/>
    <w:rsid w:val="0083328F"/>
    <w:rsid w:val="00833C54"/>
    <w:rsid w:val="00833CFD"/>
    <w:rsid w:val="00833E07"/>
    <w:rsid w:val="00833F2F"/>
    <w:rsid w:val="008346A4"/>
    <w:rsid w:val="00835348"/>
    <w:rsid w:val="00835770"/>
    <w:rsid w:val="00835C99"/>
    <w:rsid w:val="00835D2E"/>
    <w:rsid w:val="008362FB"/>
    <w:rsid w:val="0083630F"/>
    <w:rsid w:val="0083641C"/>
    <w:rsid w:val="00836826"/>
    <w:rsid w:val="00836CF7"/>
    <w:rsid w:val="008375E4"/>
    <w:rsid w:val="0084036D"/>
    <w:rsid w:val="00840A42"/>
    <w:rsid w:val="00841019"/>
    <w:rsid w:val="00841317"/>
    <w:rsid w:val="0084132D"/>
    <w:rsid w:val="00842648"/>
    <w:rsid w:val="00842F5D"/>
    <w:rsid w:val="00843799"/>
    <w:rsid w:val="008443F1"/>
    <w:rsid w:val="00845489"/>
    <w:rsid w:val="0084585C"/>
    <w:rsid w:val="00845C94"/>
    <w:rsid w:val="00846149"/>
    <w:rsid w:val="00847652"/>
    <w:rsid w:val="0084765D"/>
    <w:rsid w:val="008477DB"/>
    <w:rsid w:val="00847B7D"/>
    <w:rsid w:val="00851642"/>
    <w:rsid w:val="00853334"/>
    <w:rsid w:val="00853354"/>
    <w:rsid w:val="00853CDD"/>
    <w:rsid w:val="008543E6"/>
    <w:rsid w:val="00854AA5"/>
    <w:rsid w:val="00854B1B"/>
    <w:rsid w:val="008550F8"/>
    <w:rsid w:val="00861319"/>
    <w:rsid w:val="00861C53"/>
    <w:rsid w:val="008621A8"/>
    <w:rsid w:val="00862931"/>
    <w:rsid w:val="00862C56"/>
    <w:rsid w:val="00862D3A"/>
    <w:rsid w:val="00862F81"/>
    <w:rsid w:val="008630B6"/>
    <w:rsid w:val="0086330A"/>
    <w:rsid w:val="00863C4F"/>
    <w:rsid w:val="008648B2"/>
    <w:rsid w:val="00864FDD"/>
    <w:rsid w:val="00866347"/>
    <w:rsid w:val="00866352"/>
    <w:rsid w:val="008670D3"/>
    <w:rsid w:val="0086730F"/>
    <w:rsid w:val="008679C5"/>
    <w:rsid w:val="008700FC"/>
    <w:rsid w:val="008708B3"/>
    <w:rsid w:val="00870C55"/>
    <w:rsid w:val="008711E8"/>
    <w:rsid w:val="00871E54"/>
    <w:rsid w:val="00872685"/>
    <w:rsid w:val="008728ED"/>
    <w:rsid w:val="008733D4"/>
    <w:rsid w:val="00873618"/>
    <w:rsid w:val="00873E47"/>
    <w:rsid w:val="00874292"/>
    <w:rsid w:val="008743B4"/>
    <w:rsid w:val="00874CAC"/>
    <w:rsid w:val="00874E3B"/>
    <w:rsid w:val="00875101"/>
    <w:rsid w:val="008760B9"/>
    <w:rsid w:val="008762C9"/>
    <w:rsid w:val="008779D9"/>
    <w:rsid w:val="00880034"/>
    <w:rsid w:val="00880504"/>
    <w:rsid w:val="0088138E"/>
    <w:rsid w:val="00882372"/>
    <w:rsid w:val="00883DF8"/>
    <w:rsid w:val="008843D9"/>
    <w:rsid w:val="008849E7"/>
    <w:rsid w:val="0088511A"/>
    <w:rsid w:val="00885A27"/>
    <w:rsid w:val="00885A3B"/>
    <w:rsid w:val="008877C0"/>
    <w:rsid w:val="008878ED"/>
    <w:rsid w:val="00887EF6"/>
    <w:rsid w:val="008901F9"/>
    <w:rsid w:val="008906E1"/>
    <w:rsid w:val="00890CB6"/>
    <w:rsid w:val="00890DB0"/>
    <w:rsid w:val="00890E8F"/>
    <w:rsid w:val="008912D5"/>
    <w:rsid w:val="00892510"/>
    <w:rsid w:val="00892614"/>
    <w:rsid w:val="008926B1"/>
    <w:rsid w:val="00894BF5"/>
    <w:rsid w:val="00894E03"/>
    <w:rsid w:val="00894ECB"/>
    <w:rsid w:val="008952A5"/>
    <w:rsid w:val="0089621B"/>
    <w:rsid w:val="0089730D"/>
    <w:rsid w:val="00897399"/>
    <w:rsid w:val="008A07C9"/>
    <w:rsid w:val="008A27E6"/>
    <w:rsid w:val="008A2A9C"/>
    <w:rsid w:val="008A43F7"/>
    <w:rsid w:val="008A51FE"/>
    <w:rsid w:val="008A5D4F"/>
    <w:rsid w:val="008A66F9"/>
    <w:rsid w:val="008A786C"/>
    <w:rsid w:val="008B189F"/>
    <w:rsid w:val="008B1AB3"/>
    <w:rsid w:val="008B2762"/>
    <w:rsid w:val="008B2FAC"/>
    <w:rsid w:val="008B4684"/>
    <w:rsid w:val="008B47F6"/>
    <w:rsid w:val="008B4E42"/>
    <w:rsid w:val="008B5B28"/>
    <w:rsid w:val="008B6C2A"/>
    <w:rsid w:val="008B6E6F"/>
    <w:rsid w:val="008B7778"/>
    <w:rsid w:val="008C1241"/>
    <w:rsid w:val="008C161C"/>
    <w:rsid w:val="008C1790"/>
    <w:rsid w:val="008C1DD7"/>
    <w:rsid w:val="008C248C"/>
    <w:rsid w:val="008C281D"/>
    <w:rsid w:val="008C2E67"/>
    <w:rsid w:val="008C3350"/>
    <w:rsid w:val="008C51D6"/>
    <w:rsid w:val="008C5908"/>
    <w:rsid w:val="008C660E"/>
    <w:rsid w:val="008C698C"/>
    <w:rsid w:val="008C7A6B"/>
    <w:rsid w:val="008C7D57"/>
    <w:rsid w:val="008D034F"/>
    <w:rsid w:val="008D1793"/>
    <w:rsid w:val="008D3598"/>
    <w:rsid w:val="008D36D1"/>
    <w:rsid w:val="008D374D"/>
    <w:rsid w:val="008D4B68"/>
    <w:rsid w:val="008D5573"/>
    <w:rsid w:val="008D5762"/>
    <w:rsid w:val="008D576C"/>
    <w:rsid w:val="008D60D0"/>
    <w:rsid w:val="008D622B"/>
    <w:rsid w:val="008D66BA"/>
    <w:rsid w:val="008D7CCD"/>
    <w:rsid w:val="008E04F1"/>
    <w:rsid w:val="008E0A3A"/>
    <w:rsid w:val="008E0F81"/>
    <w:rsid w:val="008E18D0"/>
    <w:rsid w:val="008E1EDF"/>
    <w:rsid w:val="008E2012"/>
    <w:rsid w:val="008E2CC1"/>
    <w:rsid w:val="008E3112"/>
    <w:rsid w:val="008E3251"/>
    <w:rsid w:val="008E50DD"/>
    <w:rsid w:val="008E56F1"/>
    <w:rsid w:val="008E5B2D"/>
    <w:rsid w:val="008E7422"/>
    <w:rsid w:val="008F134E"/>
    <w:rsid w:val="008F174F"/>
    <w:rsid w:val="008F2609"/>
    <w:rsid w:val="008F29D4"/>
    <w:rsid w:val="008F4BCA"/>
    <w:rsid w:val="008F515E"/>
    <w:rsid w:val="008F54D4"/>
    <w:rsid w:val="008F59ED"/>
    <w:rsid w:val="008F5A02"/>
    <w:rsid w:val="008F60B9"/>
    <w:rsid w:val="008F69FA"/>
    <w:rsid w:val="008F76B9"/>
    <w:rsid w:val="008F785D"/>
    <w:rsid w:val="008F79F7"/>
    <w:rsid w:val="00900024"/>
    <w:rsid w:val="00902CCF"/>
    <w:rsid w:val="00902D1E"/>
    <w:rsid w:val="00902EDE"/>
    <w:rsid w:val="009036A3"/>
    <w:rsid w:val="00903DCE"/>
    <w:rsid w:val="00904B5C"/>
    <w:rsid w:val="00904EAA"/>
    <w:rsid w:val="0090521B"/>
    <w:rsid w:val="009062DF"/>
    <w:rsid w:val="00906319"/>
    <w:rsid w:val="009063DC"/>
    <w:rsid w:val="00906E4D"/>
    <w:rsid w:val="009073FC"/>
    <w:rsid w:val="00907A1C"/>
    <w:rsid w:val="0091071C"/>
    <w:rsid w:val="00910E9A"/>
    <w:rsid w:val="00911082"/>
    <w:rsid w:val="0091167E"/>
    <w:rsid w:val="0091192F"/>
    <w:rsid w:val="009119AA"/>
    <w:rsid w:val="009121CC"/>
    <w:rsid w:val="0091243A"/>
    <w:rsid w:val="0091328B"/>
    <w:rsid w:val="009136F9"/>
    <w:rsid w:val="00913D36"/>
    <w:rsid w:val="00914F73"/>
    <w:rsid w:val="0091510D"/>
    <w:rsid w:val="00915199"/>
    <w:rsid w:val="00916585"/>
    <w:rsid w:val="00916B30"/>
    <w:rsid w:val="00916DAD"/>
    <w:rsid w:val="0091799A"/>
    <w:rsid w:val="0092092E"/>
    <w:rsid w:val="00920BCD"/>
    <w:rsid w:val="00921464"/>
    <w:rsid w:val="0092154B"/>
    <w:rsid w:val="009215B1"/>
    <w:rsid w:val="00921E88"/>
    <w:rsid w:val="0092208E"/>
    <w:rsid w:val="0092409A"/>
    <w:rsid w:val="0092492E"/>
    <w:rsid w:val="00925906"/>
    <w:rsid w:val="00925A3D"/>
    <w:rsid w:val="00926084"/>
    <w:rsid w:val="0092637D"/>
    <w:rsid w:val="00930292"/>
    <w:rsid w:val="009304F5"/>
    <w:rsid w:val="00930A16"/>
    <w:rsid w:val="00931050"/>
    <w:rsid w:val="009317E6"/>
    <w:rsid w:val="00932EA6"/>
    <w:rsid w:val="0093346F"/>
    <w:rsid w:val="009339E9"/>
    <w:rsid w:val="009340DC"/>
    <w:rsid w:val="009342C5"/>
    <w:rsid w:val="00935055"/>
    <w:rsid w:val="009355DB"/>
    <w:rsid w:val="00935840"/>
    <w:rsid w:val="00935ED7"/>
    <w:rsid w:val="00936021"/>
    <w:rsid w:val="00936432"/>
    <w:rsid w:val="00937323"/>
    <w:rsid w:val="00937D0F"/>
    <w:rsid w:val="00937DB8"/>
    <w:rsid w:val="00941807"/>
    <w:rsid w:val="00941D18"/>
    <w:rsid w:val="00942829"/>
    <w:rsid w:val="0094356E"/>
    <w:rsid w:val="00943EC7"/>
    <w:rsid w:val="00944AA3"/>
    <w:rsid w:val="00945977"/>
    <w:rsid w:val="00945A0A"/>
    <w:rsid w:val="0094614E"/>
    <w:rsid w:val="009500A2"/>
    <w:rsid w:val="009504B2"/>
    <w:rsid w:val="0095064A"/>
    <w:rsid w:val="0095089E"/>
    <w:rsid w:val="00950CA1"/>
    <w:rsid w:val="00950E8D"/>
    <w:rsid w:val="009511D4"/>
    <w:rsid w:val="009512F3"/>
    <w:rsid w:val="00951BA5"/>
    <w:rsid w:val="009540A0"/>
    <w:rsid w:val="009543AF"/>
    <w:rsid w:val="00954981"/>
    <w:rsid w:val="00954F58"/>
    <w:rsid w:val="0095600E"/>
    <w:rsid w:val="00956D61"/>
    <w:rsid w:val="00957578"/>
    <w:rsid w:val="00957C40"/>
    <w:rsid w:val="00957CC1"/>
    <w:rsid w:val="00961344"/>
    <w:rsid w:val="0096174B"/>
    <w:rsid w:val="00961BC5"/>
    <w:rsid w:val="00962789"/>
    <w:rsid w:val="00962F88"/>
    <w:rsid w:val="00964063"/>
    <w:rsid w:val="009642CB"/>
    <w:rsid w:val="0096464B"/>
    <w:rsid w:val="00964BA6"/>
    <w:rsid w:val="00965B8E"/>
    <w:rsid w:val="00965C96"/>
    <w:rsid w:val="00965FE9"/>
    <w:rsid w:val="009666BC"/>
    <w:rsid w:val="0096670E"/>
    <w:rsid w:val="0096751C"/>
    <w:rsid w:val="0096791D"/>
    <w:rsid w:val="00967CB2"/>
    <w:rsid w:val="009700E9"/>
    <w:rsid w:val="0097059C"/>
    <w:rsid w:val="00970791"/>
    <w:rsid w:val="00970ECA"/>
    <w:rsid w:val="009712A3"/>
    <w:rsid w:val="00971BCB"/>
    <w:rsid w:val="0097220A"/>
    <w:rsid w:val="00972B6E"/>
    <w:rsid w:val="009731CD"/>
    <w:rsid w:val="00973679"/>
    <w:rsid w:val="00973D0D"/>
    <w:rsid w:val="009744B2"/>
    <w:rsid w:val="009751E4"/>
    <w:rsid w:val="00975697"/>
    <w:rsid w:val="009756E4"/>
    <w:rsid w:val="00975D3A"/>
    <w:rsid w:val="00976FD8"/>
    <w:rsid w:val="00977393"/>
    <w:rsid w:val="00977399"/>
    <w:rsid w:val="00977835"/>
    <w:rsid w:val="00977878"/>
    <w:rsid w:val="00977A9E"/>
    <w:rsid w:val="009807F8"/>
    <w:rsid w:val="00980CAC"/>
    <w:rsid w:val="00982D4A"/>
    <w:rsid w:val="009830C7"/>
    <w:rsid w:val="00984051"/>
    <w:rsid w:val="009842D2"/>
    <w:rsid w:val="00985567"/>
    <w:rsid w:val="009860D5"/>
    <w:rsid w:val="009866F0"/>
    <w:rsid w:val="00987CF5"/>
    <w:rsid w:val="0099039B"/>
    <w:rsid w:val="00990726"/>
    <w:rsid w:val="00990881"/>
    <w:rsid w:val="00990BE0"/>
    <w:rsid w:val="00991864"/>
    <w:rsid w:val="00991BE1"/>
    <w:rsid w:val="00992A53"/>
    <w:rsid w:val="0099338C"/>
    <w:rsid w:val="00994FF7"/>
    <w:rsid w:val="009951C0"/>
    <w:rsid w:val="0099538D"/>
    <w:rsid w:val="00995DEF"/>
    <w:rsid w:val="00995E1F"/>
    <w:rsid w:val="00995FEB"/>
    <w:rsid w:val="009972CC"/>
    <w:rsid w:val="009A1629"/>
    <w:rsid w:val="009A2FFC"/>
    <w:rsid w:val="009A3C21"/>
    <w:rsid w:val="009A4D67"/>
    <w:rsid w:val="009A53DD"/>
    <w:rsid w:val="009B0BC3"/>
    <w:rsid w:val="009B0F2F"/>
    <w:rsid w:val="009B1B35"/>
    <w:rsid w:val="009B1C85"/>
    <w:rsid w:val="009B211B"/>
    <w:rsid w:val="009B4038"/>
    <w:rsid w:val="009B471A"/>
    <w:rsid w:val="009B56EB"/>
    <w:rsid w:val="009B5DC6"/>
    <w:rsid w:val="009B7427"/>
    <w:rsid w:val="009B7550"/>
    <w:rsid w:val="009C0070"/>
    <w:rsid w:val="009C0771"/>
    <w:rsid w:val="009C0A64"/>
    <w:rsid w:val="009C0D43"/>
    <w:rsid w:val="009C1141"/>
    <w:rsid w:val="009C1320"/>
    <w:rsid w:val="009C2CD7"/>
    <w:rsid w:val="009C3088"/>
    <w:rsid w:val="009C3564"/>
    <w:rsid w:val="009C42E8"/>
    <w:rsid w:val="009C4EA1"/>
    <w:rsid w:val="009C5CC6"/>
    <w:rsid w:val="009C752C"/>
    <w:rsid w:val="009C7A3B"/>
    <w:rsid w:val="009D026F"/>
    <w:rsid w:val="009D05B1"/>
    <w:rsid w:val="009D06E6"/>
    <w:rsid w:val="009D0DCB"/>
    <w:rsid w:val="009D1215"/>
    <w:rsid w:val="009D1C62"/>
    <w:rsid w:val="009D1E27"/>
    <w:rsid w:val="009D28F6"/>
    <w:rsid w:val="009D4C85"/>
    <w:rsid w:val="009D4FAD"/>
    <w:rsid w:val="009D5764"/>
    <w:rsid w:val="009D60A9"/>
    <w:rsid w:val="009D73C4"/>
    <w:rsid w:val="009D7A0B"/>
    <w:rsid w:val="009D7FAC"/>
    <w:rsid w:val="009E0403"/>
    <w:rsid w:val="009E1760"/>
    <w:rsid w:val="009E1A8B"/>
    <w:rsid w:val="009E1F50"/>
    <w:rsid w:val="009E1F7C"/>
    <w:rsid w:val="009E26D0"/>
    <w:rsid w:val="009E26D7"/>
    <w:rsid w:val="009E28E6"/>
    <w:rsid w:val="009E2B50"/>
    <w:rsid w:val="009E37FF"/>
    <w:rsid w:val="009E414F"/>
    <w:rsid w:val="009E4743"/>
    <w:rsid w:val="009E4EAD"/>
    <w:rsid w:val="009E5881"/>
    <w:rsid w:val="009E637E"/>
    <w:rsid w:val="009E7604"/>
    <w:rsid w:val="009E79CA"/>
    <w:rsid w:val="009E7AD8"/>
    <w:rsid w:val="009E7E4A"/>
    <w:rsid w:val="009F0694"/>
    <w:rsid w:val="009F13FF"/>
    <w:rsid w:val="009F1556"/>
    <w:rsid w:val="009F157D"/>
    <w:rsid w:val="009F1CE8"/>
    <w:rsid w:val="009F1F11"/>
    <w:rsid w:val="009F2035"/>
    <w:rsid w:val="009F3372"/>
    <w:rsid w:val="009F3F4A"/>
    <w:rsid w:val="009F47F0"/>
    <w:rsid w:val="009F4E11"/>
    <w:rsid w:val="009F540C"/>
    <w:rsid w:val="009F5568"/>
    <w:rsid w:val="009F6944"/>
    <w:rsid w:val="009F6EFF"/>
    <w:rsid w:val="009F709E"/>
    <w:rsid w:val="009F713F"/>
    <w:rsid w:val="00A00A90"/>
    <w:rsid w:val="00A00A9A"/>
    <w:rsid w:val="00A012F4"/>
    <w:rsid w:val="00A015ED"/>
    <w:rsid w:val="00A016A4"/>
    <w:rsid w:val="00A0197B"/>
    <w:rsid w:val="00A021CB"/>
    <w:rsid w:val="00A025DD"/>
    <w:rsid w:val="00A03DA9"/>
    <w:rsid w:val="00A03F91"/>
    <w:rsid w:val="00A0516A"/>
    <w:rsid w:val="00A05471"/>
    <w:rsid w:val="00A05834"/>
    <w:rsid w:val="00A05FA3"/>
    <w:rsid w:val="00A06D7C"/>
    <w:rsid w:val="00A06E29"/>
    <w:rsid w:val="00A07004"/>
    <w:rsid w:val="00A0701F"/>
    <w:rsid w:val="00A073EF"/>
    <w:rsid w:val="00A07B84"/>
    <w:rsid w:val="00A07EF4"/>
    <w:rsid w:val="00A10DD2"/>
    <w:rsid w:val="00A1140C"/>
    <w:rsid w:val="00A114F5"/>
    <w:rsid w:val="00A11A9D"/>
    <w:rsid w:val="00A11B65"/>
    <w:rsid w:val="00A12F35"/>
    <w:rsid w:val="00A13C7A"/>
    <w:rsid w:val="00A13D1C"/>
    <w:rsid w:val="00A13DE1"/>
    <w:rsid w:val="00A13DF2"/>
    <w:rsid w:val="00A14ABE"/>
    <w:rsid w:val="00A15819"/>
    <w:rsid w:val="00A15DD3"/>
    <w:rsid w:val="00A16138"/>
    <w:rsid w:val="00A168FE"/>
    <w:rsid w:val="00A16B69"/>
    <w:rsid w:val="00A16E25"/>
    <w:rsid w:val="00A176B6"/>
    <w:rsid w:val="00A17B5F"/>
    <w:rsid w:val="00A202BF"/>
    <w:rsid w:val="00A20470"/>
    <w:rsid w:val="00A20FF0"/>
    <w:rsid w:val="00A213EF"/>
    <w:rsid w:val="00A21492"/>
    <w:rsid w:val="00A21E6D"/>
    <w:rsid w:val="00A2276F"/>
    <w:rsid w:val="00A23EDC"/>
    <w:rsid w:val="00A244BE"/>
    <w:rsid w:val="00A247CC"/>
    <w:rsid w:val="00A2530B"/>
    <w:rsid w:val="00A27847"/>
    <w:rsid w:val="00A27957"/>
    <w:rsid w:val="00A27CAC"/>
    <w:rsid w:val="00A31600"/>
    <w:rsid w:val="00A3243F"/>
    <w:rsid w:val="00A32A1D"/>
    <w:rsid w:val="00A32B7B"/>
    <w:rsid w:val="00A33566"/>
    <w:rsid w:val="00A340BB"/>
    <w:rsid w:val="00A34583"/>
    <w:rsid w:val="00A34A73"/>
    <w:rsid w:val="00A3518F"/>
    <w:rsid w:val="00A3535D"/>
    <w:rsid w:val="00A353AE"/>
    <w:rsid w:val="00A35C84"/>
    <w:rsid w:val="00A363B2"/>
    <w:rsid w:val="00A3669A"/>
    <w:rsid w:val="00A37156"/>
    <w:rsid w:val="00A37453"/>
    <w:rsid w:val="00A37679"/>
    <w:rsid w:val="00A37D9C"/>
    <w:rsid w:val="00A37EF2"/>
    <w:rsid w:val="00A400FE"/>
    <w:rsid w:val="00A4143D"/>
    <w:rsid w:val="00A41462"/>
    <w:rsid w:val="00A41877"/>
    <w:rsid w:val="00A4229F"/>
    <w:rsid w:val="00A43074"/>
    <w:rsid w:val="00A433FE"/>
    <w:rsid w:val="00A442F5"/>
    <w:rsid w:val="00A4462E"/>
    <w:rsid w:val="00A44AAA"/>
    <w:rsid w:val="00A44DB1"/>
    <w:rsid w:val="00A44DBA"/>
    <w:rsid w:val="00A4592F"/>
    <w:rsid w:val="00A46F8C"/>
    <w:rsid w:val="00A478DE"/>
    <w:rsid w:val="00A510A1"/>
    <w:rsid w:val="00A515CE"/>
    <w:rsid w:val="00A51E1B"/>
    <w:rsid w:val="00A530FB"/>
    <w:rsid w:val="00A539A2"/>
    <w:rsid w:val="00A53DBB"/>
    <w:rsid w:val="00A53E4B"/>
    <w:rsid w:val="00A54A21"/>
    <w:rsid w:val="00A57483"/>
    <w:rsid w:val="00A5784C"/>
    <w:rsid w:val="00A6098E"/>
    <w:rsid w:val="00A609A7"/>
    <w:rsid w:val="00A6144C"/>
    <w:rsid w:val="00A61A2B"/>
    <w:rsid w:val="00A62605"/>
    <w:rsid w:val="00A62EE4"/>
    <w:rsid w:val="00A63B85"/>
    <w:rsid w:val="00A63C29"/>
    <w:rsid w:val="00A647C9"/>
    <w:rsid w:val="00A65988"/>
    <w:rsid w:val="00A661E7"/>
    <w:rsid w:val="00A666E9"/>
    <w:rsid w:val="00A676DB"/>
    <w:rsid w:val="00A6779B"/>
    <w:rsid w:val="00A67CAB"/>
    <w:rsid w:val="00A70A61"/>
    <w:rsid w:val="00A717B1"/>
    <w:rsid w:val="00A717CC"/>
    <w:rsid w:val="00A724F6"/>
    <w:rsid w:val="00A74294"/>
    <w:rsid w:val="00A74961"/>
    <w:rsid w:val="00A74A88"/>
    <w:rsid w:val="00A74BC3"/>
    <w:rsid w:val="00A74D16"/>
    <w:rsid w:val="00A759C7"/>
    <w:rsid w:val="00A76315"/>
    <w:rsid w:val="00A76441"/>
    <w:rsid w:val="00A76EA6"/>
    <w:rsid w:val="00A777F7"/>
    <w:rsid w:val="00A812F4"/>
    <w:rsid w:val="00A827D2"/>
    <w:rsid w:val="00A82CA9"/>
    <w:rsid w:val="00A82DDA"/>
    <w:rsid w:val="00A82E35"/>
    <w:rsid w:val="00A83365"/>
    <w:rsid w:val="00A837FF"/>
    <w:rsid w:val="00A83E3B"/>
    <w:rsid w:val="00A84584"/>
    <w:rsid w:val="00A84971"/>
    <w:rsid w:val="00A84B39"/>
    <w:rsid w:val="00A85070"/>
    <w:rsid w:val="00A852A9"/>
    <w:rsid w:val="00A8554B"/>
    <w:rsid w:val="00A86060"/>
    <w:rsid w:val="00A862CF"/>
    <w:rsid w:val="00A87BDE"/>
    <w:rsid w:val="00A9037A"/>
    <w:rsid w:val="00A9068E"/>
    <w:rsid w:val="00A93A0F"/>
    <w:rsid w:val="00A9447F"/>
    <w:rsid w:val="00A95671"/>
    <w:rsid w:val="00A95E91"/>
    <w:rsid w:val="00A978A0"/>
    <w:rsid w:val="00AA0D19"/>
    <w:rsid w:val="00AA0F25"/>
    <w:rsid w:val="00AA1CDF"/>
    <w:rsid w:val="00AA209A"/>
    <w:rsid w:val="00AA2670"/>
    <w:rsid w:val="00AA2FBC"/>
    <w:rsid w:val="00AA403A"/>
    <w:rsid w:val="00AA406D"/>
    <w:rsid w:val="00AA4521"/>
    <w:rsid w:val="00AA4A1C"/>
    <w:rsid w:val="00AA4ACD"/>
    <w:rsid w:val="00AA52AE"/>
    <w:rsid w:val="00AA7136"/>
    <w:rsid w:val="00AA7417"/>
    <w:rsid w:val="00AA7C5F"/>
    <w:rsid w:val="00AA7D74"/>
    <w:rsid w:val="00AB11BB"/>
    <w:rsid w:val="00AB14C7"/>
    <w:rsid w:val="00AB273E"/>
    <w:rsid w:val="00AB29E9"/>
    <w:rsid w:val="00AB2ACF"/>
    <w:rsid w:val="00AB4283"/>
    <w:rsid w:val="00AB5CD4"/>
    <w:rsid w:val="00AC009D"/>
    <w:rsid w:val="00AC0941"/>
    <w:rsid w:val="00AC136E"/>
    <w:rsid w:val="00AC13F4"/>
    <w:rsid w:val="00AC1AB6"/>
    <w:rsid w:val="00AC2041"/>
    <w:rsid w:val="00AC263A"/>
    <w:rsid w:val="00AC31F6"/>
    <w:rsid w:val="00AC37D8"/>
    <w:rsid w:val="00AC37FD"/>
    <w:rsid w:val="00AC4248"/>
    <w:rsid w:val="00AC4BF7"/>
    <w:rsid w:val="00AC51DB"/>
    <w:rsid w:val="00AC55AA"/>
    <w:rsid w:val="00AC58FF"/>
    <w:rsid w:val="00AC6ADF"/>
    <w:rsid w:val="00AC6F0B"/>
    <w:rsid w:val="00AC6FA0"/>
    <w:rsid w:val="00AD0E4D"/>
    <w:rsid w:val="00AD1518"/>
    <w:rsid w:val="00AD1576"/>
    <w:rsid w:val="00AD1FEC"/>
    <w:rsid w:val="00AD2427"/>
    <w:rsid w:val="00AD3DFF"/>
    <w:rsid w:val="00AD4391"/>
    <w:rsid w:val="00AD5123"/>
    <w:rsid w:val="00AD633E"/>
    <w:rsid w:val="00AD6460"/>
    <w:rsid w:val="00AD65A7"/>
    <w:rsid w:val="00AD77F2"/>
    <w:rsid w:val="00AD783F"/>
    <w:rsid w:val="00AE12E1"/>
    <w:rsid w:val="00AE2056"/>
    <w:rsid w:val="00AE240C"/>
    <w:rsid w:val="00AE2E52"/>
    <w:rsid w:val="00AE3949"/>
    <w:rsid w:val="00AE3E45"/>
    <w:rsid w:val="00AE4B3A"/>
    <w:rsid w:val="00AE5C9B"/>
    <w:rsid w:val="00AE6D85"/>
    <w:rsid w:val="00AE7E00"/>
    <w:rsid w:val="00AF0012"/>
    <w:rsid w:val="00AF0AF1"/>
    <w:rsid w:val="00AF0E2F"/>
    <w:rsid w:val="00AF184C"/>
    <w:rsid w:val="00AF34B5"/>
    <w:rsid w:val="00AF424F"/>
    <w:rsid w:val="00AF46A7"/>
    <w:rsid w:val="00AF4834"/>
    <w:rsid w:val="00AF4B2E"/>
    <w:rsid w:val="00AF6A60"/>
    <w:rsid w:val="00AF6B6A"/>
    <w:rsid w:val="00AF6B7F"/>
    <w:rsid w:val="00AF73A6"/>
    <w:rsid w:val="00B001F7"/>
    <w:rsid w:val="00B00B61"/>
    <w:rsid w:val="00B02A01"/>
    <w:rsid w:val="00B032CB"/>
    <w:rsid w:val="00B04390"/>
    <w:rsid w:val="00B05424"/>
    <w:rsid w:val="00B054B0"/>
    <w:rsid w:val="00B0638F"/>
    <w:rsid w:val="00B06947"/>
    <w:rsid w:val="00B07724"/>
    <w:rsid w:val="00B07ACA"/>
    <w:rsid w:val="00B07DCC"/>
    <w:rsid w:val="00B101D3"/>
    <w:rsid w:val="00B10262"/>
    <w:rsid w:val="00B10A65"/>
    <w:rsid w:val="00B11411"/>
    <w:rsid w:val="00B122A5"/>
    <w:rsid w:val="00B12BBB"/>
    <w:rsid w:val="00B12C3B"/>
    <w:rsid w:val="00B1309E"/>
    <w:rsid w:val="00B13E2A"/>
    <w:rsid w:val="00B14384"/>
    <w:rsid w:val="00B14C23"/>
    <w:rsid w:val="00B157A0"/>
    <w:rsid w:val="00B15CBA"/>
    <w:rsid w:val="00B16BAB"/>
    <w:rsid w:val="00B17427"/>
    <w:rsid w:val="00B17456"/>
    <w:rsid w:val="00B202CF"/>
    <w:rsid w:val="00B203A9"/>
    <w:rsid w:val="00B204D6"/>
    <w:rsid w:val="00B21CDA"/>
    <w:rsid w:val="00B22DC7"/>
    <w:rsid w:val="00B22DDF"/>
    <w:rsid w:val="00B22FB3"/>
    <w:rsid w:val="00B231EC"/>
    <w:rsid w:val="00B235A6"/>
    <w:rsid w:val="00B23899"/>
    <w:rsid w:val="00B23938"/>
    <w:rsid w:val="00B24E4E"/>
    <w:rsid w:val="00B25450"/>
    <w:rsid w:val="00B26F59"/>
    <w:rsid w:val="00B27793"/>
    <w:rsid w:val="00B31684"/>
    <w:rsid w:val="00B316B4"/>
    <w:rsid w:val="00B3245B"/>
    <w:rsid w:val="00B3464C"/>
    <w:rsid w:val="00B35B08"/>
    <w:rsid w:val="00B36357"/>
    <w:rsid w:val="00B3652F"/>
    <w:rsid w:val="00B3778D"/>
    <w:rsid w:val="00B37AA9"/>
    <w:rsid w:val="00B37D3F"/>
    <w:rsid w:val="00B4029E"/>
    <w:rsid w:val="00B406C9"/>
    <w:rsid w:val="00B40B0D"/>
    <w:rsid w:val="00B41DE0"/>
    <w:rsid w:val="00B42201"/>
    <w:rsid w:val="00B427E1"/>
    <w:rsid w:val="00B42866"/>
    <w:rsid w:val="00B42E0E"/>
    <w:rsid w:val="00B43198"/>
    <w:rsid w:val="00B431A8"/>
    <w:rsid w:val="00B43B06"/>
    <w:rsid w:val="00B43E34"/>
    <w:rsid w:val="00B441CD"/>
    <w:rsid w:val="00B4525A"/>
    <w:rsid w:val="00B4529E"/>
    <w:rsid w:val="00B45B60"/>
    <w:rsid w:val="00B45C63"/>
    <w:rsid w:val="00B463E4"/>
    <w:rsid w:val="00B47347"/>
    <w:rsid w:val="00B47790"/>
    <w:rsid w:val="00B47DF4"/>
    <w:rsid w:val="00B507D2"/>
    <w:rsid w:val="00B50FC6"/>
    <w:rsid w:val="00B51B3A"/>
    <w:rsid w:val="00B525C7"/>
    <w:rsid w:val="00B52721"/>
    <w:rsid w:val="00B527C2"/>
    <w:rsid w:val="00B53833"/>
    <w:rsid w:val="00B539E8"/>
    <w:rsid w:val="00B53A74"/>
    <w:rsid w:val="00B53FB9"/>
    <w:rsid w:val="00B54329"/>
    <w:rsid w:val="00B559DF"/>
    <w:rsid w:val="00B55BA1"/>
    <w:rsid w:val="00B55C30"/>
    <w:rsid w:val="00B55E69"/>
    <w:rsid w:val="00B56BEF"/>
    <w:rsid w:val="00B57CA4"/>
    <w:rsid w:val="00B602AC"/>
    <w:rsid w:val="00B607D0"/>
    <w:rsid w:val="00B62041"/>
    <w:rsid w:val="00B6274F"/>
    <w:rsid w:val="00B628FF"/>
    <w:rsid w:val="00B62ACB"/>
    <w:rsid w:val="00B64443"/>
    <w:rsid w:val="00B64F00"/>
    <w:rsid w:val="00B64F62"/>
    <w:rsid w:val="00B65763"/>
    <w:rsid w:val="00B659A3"/>
    <w:rsid w:val="00B65B11"/>
    <w:rsid w:val="00B66500"/>
    <w:rsid w:val="00B665BA"/>
    <w:rsid w:val="00B66A52"/>
    <w:rsid w:val="00B66A7D"/>
    <w:rsid w:val="00B67619"/>
    <w:rsid w:val="00B708ED"/>
    <w:rsid w:val="00B70CFD"/>
    <w:rsid w:val="00B70F96"/>
    <w:rsid w:val="00B71353"/>
    <w:rsid w:val="00B71418"/>
    <w:rsid w:val="00B719FA"/>
    <w:rsid w:val="00B71CEC"/>
    <w:rsid w:val="00B727DE"/>
    <w:rsid w:val="00B7282E"/>
    <w:rsid w:val="00B736DE"/>
    <w:rsid w:val="00B745E4"/>
    <w:rsid w:val="00B74AE6"/>
    <w:rsid w:val="00B74DFB"/>
    <w:rsid w:val="00B74F82"/>
    <w:rsid w:val="00B75572"/>
    <w:rsid w:val="00B75723"/>
    <w:rsid w:val="00B8036C"/>
    <w:rsid w:val="00B8142E"/>
    <w:rsid w:val="00B81B0C"/>
    <w:rsid w:val="00B81E93"/>
    <w:rsid w:val="00B82579"/>
    <w:rsid w:val="00B831A7"/>
    <w:rsid w:val="00B83268"/>
    <w:rsid w:val="00B8382D"/>
    <w:rsid w:val="00B841B7"/>
    <w:rsid w:val="00B8434B"/>
    <w:rsid w:val="00B84760"/>
    <w:rsid w:val="00B84BCE"/>
    <w:rsid w:val="00B85C37"/>
    <w:rsid w:val="00B869AE"/>
    <w:rsid w:val="00B86D4C"/>
    <w:rsid w:val="00B87388"/>
    <w:rsid w:val="00B87916"/>
    <w:rsid w:val="00B90136"/>
    <w:rsid w:val="00B902F7"/>
    <w:rsid w:val="00B90A26"/>
    <w:rsid w:val="00B90CE7"/>
    <w:rsid w:val="00B90F59"/>
    <w:rsid w:val="00B915F9"/>
    <w:rsid w:val="00B91E53"/>
    <w:rsid w:val="00B921F0"/>
    <w:rsid w:val="00B92258"/>
    <w:rsid w:val="00B93523"/>
    <w:rsid w:val="00B946D6"/>
    <w:rsid w:val="00B94CB4"/>
    <w:rsid w:val="00B95C36"/>
    <w:rsid w:val="00B96B80"/>
    <w:rsid w:val="00BA1328"/>
    <w:rsid w:val="00BA1493"/>
    <w:rsid w:val="00BA1C03"/>
    <w:rsid w:val="00BA1F28"/>
    <w:rsid w:val="00BA2214"/>
    <w:rsid w:val="00BA23BA"/>
    <w:rsid w:val="00BA2B7B"/>
    <w:rsid w:val="00BA2D97"/>
    <w:rsid w:val="00BA32C3"/>
    <w:rsid w:val="00BA523C"/>
    <w:rsid w:val="00BA5467"/>
    <w:rsid w:val="00BA5FB2"/>
    <w:rsid w:val="00BA753D"/>
    <w:rsid w:val="00BB0B0A"/>
    <w:rsid w:val="00BB0C46"/>
    <w:rsid w:val="00BB0D0A"/>
    <w:rsid w:val="00BB0EBE"/>
    <w:rsid w:val="00BB152A"/>
    <w:rsid w:val="00BB15F8"/>
    <w:rsid w:val="00BB1D00"/>
    <w:rsid w:val="00BB296E"/>
    <w:rsid w:val="00BB29E3"/>
    <w:rsid w:val="00BB3858"/>
    <w:rsid w:val="00BB394B"/>
    <w:rsid w:val="00BB3958"/>
    <w:rsid w:val="00BB39B5"/>
    <w:rsid w:val="00BB5B3D"/>
    <w:rsid w:val="00BB6718"/>
    <w:rsid w:val="00BB7A61"/>
    <w:rsid w:val="00BB7A70"/>
    <w:rsid w:val="00BB7F64"/>
    <w:rsid w:val="00BC0696"/>
    <w:rsid w:val="00BC0D41"/>
    <w:rsid w:val="00BC460A"/>
    <w:rsid w:val="00BC484A"/>
    <w:rsid w:val="00BC4C67"/>
    <w:rsid w:val="00BC53BB"/>
    <w:rsid w:val="00BC6028"/>
    <w:rsid w:val="00BC7991"/>
    <w:rsid w:val="00BD06CC"/>
    <w:rsid w:val="00BD1567"/>
    <w:rsid w:val="00BD1744"/>
    <w:rsid w:val="00BD1B8F"/>
    <w:rsid w:val="00BD2582"/>
    <w:rsid w:val="00BD273D"/>
    <w:rsid w:val="00BD27B0"/>
    <w:rsid w:val="00BD2988"/>
    <w:rsid w:val="00BD2D7D"/>
    <w:rsid w:val="00BD44FF"/>
    <w:rsid w:val="00BD5CF2"/>
    <w:rsid w:val="00BD6364"/>
    <w:rsid w:val="00BD71CD"/>
    <w:rsid w:val="00BD7283"/>
    <w:rsid w:val="00BD787D"/>
    <w:rsid w:val="00BD78FF"/>
    <w:rsid w:val="00BE0459"/>
    <w:rsid w:val="00BE19D6"/>
    <w:rsid w:val="00BE1C81"/>
    <w:rsid w:val="00BE2419"/>
    <w:rsid w:val="00BE2CD9"/>
    <w:rsid w:val="00BE2DC0"/>
    <w:rsid w:val="00BE2F82"/>
    <w:rsid w:val="00BE3345"/>
    <w:rsid w:val="00BE33E9"/>
    <w:rsid w:val="00BE37F0"/>
    <w:rsid w:val="00BE3814"/>
    <w:rsid w:val="00BE3E44"/>
    <w:rsid w:val="00BE4955"/>
    <w:rsid w:val="00BE58BD"/>
    <w:rsid w:val="00BE60C0"/>
    <w:rsid w:val="00BE63E3"/>
    <w:rsid w:val="00BE6892"/>
    <w:rsid w:val="00BE721B"/>
    <w:rsid w:val="00BE7EF7"/>
    <w:rsid w:val="00BF04B9"/>
    <w:rsid w:val="00BF1FEE"/>
    <w:rsid w:val="00BF2189"/>
    <w:rsid w:val="00BF2A0B"/>
    <w:rsid w:val="00BF2B4C"/>
    <w:rsid w:val="00BF42F8"/>
    <w:rsid w:val="00BF592D"/>
    <w:rsid w:val="00BF60FA"/>
    <w:rsid w:val="00BF6BC3"/>
    <w:rsid w:val="00BF6C2C"/>
    <w:rsid w:val="00C005C6"/>
    <w:rsid w:val="00C00E91"/>
    <w:rsid w:val="00C01237"/>
    <w:rsid w:val="00C02038"/>
    <w:rsid w:val="00C02D3E"/>
    <w:rsid w:val="00C03205"/>
    <w:rsid w:val="00C032B6"/>
    <w:rsid w:val="00C03D6F"/>
    <w:rsid w:val="00C03FC6"/>
    <w:rsid w:val="00C040C0"/>
    <w:rsid w:val="00C042C2"/>
    <w:rsid w:val="00C043E6"/>
    <w:rsid w:val="00C045DC"/>
    <w:rsid w:val="00C04BA9"/>
    <w:rsid w:val="00C0525D"/>
    <w:rsid w:val="00C06267"/>
    <w:rsid w:val="00C06418"/>
    <w:rsid w:val="00C064E6"/>
    <w:rsid w:val="00C06B59"/>
    <w:rsid w:val="00C06BCF"/>
    <w:rsid w:val="00C06E47"/>
    <w:rsid w:val="00C070C2"/>
    <w:rsid w:val="00C0774F"/>
    <w:rsid w:val="00C07936"/>
    <w:rsid w:val="00C07A10"/>
    <w:rsid w:val="00C100ED"/>
    <w:rsid w:val="00C1083A"/>
    <w:rsid w:val="00C10933"/>
    <w:rsid w:val="00C1153A"/>
    <w:rsid w:val="00C115FC"/>
    <w:rsid w:val="00C119C2"/>
    <w:rsid w:val="00C125E3"/>
    <w:rsid w:val="00C12BCD"/>
    <w:rsid w:val="00C13AF2"/>
    <w:rsid w:val="00C14612"/>
    <w:rsid w:val="00C147B8"/>
    <w:rsid w:val="00C14837"/>
    <w:rsid w:val="00C1515C"/>
    <w:rsid w:val="00C15782"/>
    <w:rsid w:val="00C1582E"/>
    <w:rsid w:val="00C15839"/>
    <w:rsid w:val="00C16CBF"/>
    <w:rsid w:val="00C17824"/>
    <w:rsid w:val="00C17C22"/>
    <w:rsid w:val="00C17D27"/>
    <w:rsid w:val="00C201C1"/>
    <w:rsid w:val="00C20557"/>
    <w:rsid w:val="00C20CD8"/>
    <w:rsid w:val="00C21737"/>
    <w:rsid w:val="00C2185E"/>
    <w:rsid w:val="00C219AD"/>
    <w:rsid w:val="00C22E0B"/>
    <w:rsid w:val="00C230C0"/>
    <w:rsid w:val="00C23ABD"/>
    <w:rsid w:val="00C246ED"/>
    <w:rsid w:val="00C247CC"/>
    <w:rsid w:val="00C24B5D"/>
    <w:rsid w:val="00C24E97"/>
    <w:rsid w:val="00C252F0"/>
    <w:rsid w:val="00C25F35"/>
    <w:rsid w:val="00C27B82"/>
    <w:rsid w:val="00C30005"/>
    <w:rsid w:val="00C305A7"/>
    <w:rsid w:val="00C30CC3"/>
    <w:rsid w:val="00C30EFA"/>
    <w:rsid w:val="00C3174C"/>
    <w:rsid w:val="00C31882"/>
    <w:rsid w:val="00C31951"/>
    <w:rsid w:val="00C331DF"/>
    <w:rsid w:val="00C33570"/>
    <w:rsid w:val="00C344D9"/>
    <w:rsid w:val="00C34598"/>
    <w:rsid w:val="00C351DD"/>
    <w:rsid w:val="00C3585C"/>
    <w:rsid w:val="00C36A85"/>
    <w:rsid w:val="00C37B69"/>
    <w:rsid w:val="00C40CA1"/>
    <w:rsid w:val="00C41C8C"/>
    <w:rsid w:val="00C42572"/>
    <w:rsid w:val="00C4274D"/>
    <w:rsid w:val="00C43A28"/>
    <w:rsid w:val="00C43E0B"/>
    <w:rsid w:val="00C441E1"/>
    <w:rsid w:val="00C44ECF"/>
    <w:rsid w:val="00C45542"/>
    <w:rsid w:val="00C459EB"/>
    <w:rsid w:val="00C45BEF"/>
    <w:rsid w:val="00C46AF5"/>
    <w:rsid w:val="00C46D82"/>
    <w:rsid w:val="00C472CA"/>
    <w:rsid w:val="00C504EC"/>
    <w:rsid w:val="00C50737"/>
    <w:rsid w:val="00C51801"/>
    <w:rsid w:val="00C52CBB"/>
    <w:rsid w:val="00C548ED"/>
    <w:rsid w:val="00C54B09"/>
    <w:rsid w:val="00C55141"/>
    <w:rsid w:val="00C55BD6"/>
    <w:rsid w:val="00C55D14"/>
    <w:rsid w:val="00C60040"/>
    <w:rsid w:val="00C60664"/>
    <w:rsid w:val="00C6125D"/>
    <w:rsid w:val="00C615E3"/>
    <w:rsid w:val="00C62A09"/>
    <w:rsid w:val="00C6309B"/>
    <w:rsid w:val="00C63350"/>
    <w:rsid w:val="00C640BB"/>
    <w:rsid w:val="00C6485D"/>
    <w:rsid w:val="00C65A1B"/>
    <w:rsid w:val="00C65F8B"/>
    <w:rsid w:val="00C663D8"/>
    <w:rsid w:val="00C6660F"/>
    <w:rsid w:val="00C67E2E"/>
    <w:rsid w:val="00C701B5"/>
    <w:rsid w:val="00C703A9"/>
    <w:rsid w:val="00C7289F"/>
    <w:rsid w:val="00C73663"/>
    <w:rsid w:val="00C7520E"/>
    <w:rsid w:val="00C752A6"/>
    <w:rsid w:val="00C75629"/>
    <w:rsid w:val="00C75B53"/>
    <w:rsid w:val="00C80418"/>
    <w:rsid w:val="00C807C6"/>
    <w:rsid w:val="00C82747"/>
    <w:rsid w:val="00C82B14"/>
    <w:rsid w:val="00C83A4C"/>
    <w:rsid w:val="00C85DA1"/>
    <w:rsid w:val="00C864C6"/>
    <w:rsid w:val="00C865DE"/>
    <w:rsid w:val="00C8690B"/>
    <w:rsid w:val="00C870F0"/>
    <w:rsid w:val="00C877CC"/>
    <w:rsid w:val="00C90615"/>
    <w:rsid w:val="00C91694"/>
    <w:rsid w:val="00C91E91"/>
    <w:rsid w:val="00C91F24"/>
    <w:rsid w:val="00C92BB6"/>
    <w:rsid w:val="00C92C75"/>
    <w:rsid w:val="00C9335A"/>
    <w:rsid w:val="00C93D3F"/>
    <w:rsid w:val="00C946BC"/>
    <w:rsid w:val="00C96FCD"/>
    <w:rsid w:val="00C97D47"/>
    <w:rsid w:val="00CA09CF"/>
    <w:rsid w:val="00CA1E23"/>
    <w:rsid w:val="00CA3A00"/>
    <w:rsid w:val="00CA3F92"/>
    <w:rsid w:val="00CA4D4D"/>
    <w:rsid w:val="00CA5FBB"/>
    <w:rsid w:val="00CA5FF9"/>
    <w:rsid w:val="00CA62F8"/>
    <w:rsid w:val="00CA724C"/>
    <w:rsid w:val="00CA7584"/>
    <w:rsid w:val="00CB0A25"/>
    <w:rsid w:val="00CB0E59"/>
    <w:rsid w:val="00CB2685"/>
    <w:rsid w:val="00CB2BA0"/>
    <w:rsid w:val="00CB2CEA"/>
    <w:rsid w:val="00CB33C4"/>
    <w:rsid w:val="00CB3AAA"/>
    <w:rsid w:val="00CB5181"/>
    <w:rsid w:val="00CB5C80"/>
    <w:rsid w:val="00CB66C8"/>
    <w:rsid w:val="00CB696C"/>
    <w:rsid w:val="00CB7234"/>
    <w:rsid w:val="00CB7877"/>
    <w:rsid w:val="00CC10DD"/>
    <w:rsid w:val="00CC10FB"/>
    <w:rsid w:val="00CC1250"/>
    <w:rsid w:val="00CC1362"/>
    <w:rsid w:val="00CC1867"/>
    <w:rsid w:val="00CC2DC7"/>
    <w:rsid w:val="00CC2F4B"/>
    <w:rsid w:val="00CC3F6A"/>
    <w:rsid w:val="00CC5B57"/>
    <w:rsid w:val="00CC6816"/>
    <w:rsid w:val="00CC6C0A"/>
    <w:rsid w:val="00CD0A84"/>
    <w:rsid w:val="00CD0F96"/>
    <w:rsid w:val="00CD2A5C"/>
    <w:rsid w:val="00CD2A8E"/>
    <w:rsid w:val="00CD2DFF"/>
    <w:rsid w:val="00CD3EB7"/>
    <w:rsid w:val="00CD4F25"/>
    <w:rsid w:val="00CD52C8"/>
    <w:rsid w:val="00CD5382"/>
    <w:rsid w:val="00CD59D1"/>
    <w:rsid w:val="00CD5FF2"/>
    <w:rsid w:val="00CD6B42"/>
    <w:rsid w:val="00CD7954"/>
    <w:rsid w:val="00CD7988"/>
    <w:rsid w:val="00CD7B92"/>
    <w:rsid w:val="00CE0186"/>
    <w:rsid w:val="00CE0569"/>
    <w:rsid w:val="00CE078F"/>
    <w:rsid w:val="00CE0C07"/>
    <w:rsid w:val="00CE131D"/>
    <w:rsid w:val="00CE2CDD"/>
    <w:rsid w:val="00CE30EC"/>
    <w:rsid w:val="00CE31BD"/>
    <w:rsid w:val="00CE34BA"/>
    <w:rsid w:val="00CE34ED"/>
    <w:rsid w:val="00CE3A9A"/>
    <w:rsid w:val="00CE3CD3"/>
    <w:rsid w:val="00CE49E2"/>
    <w:rsid w:val="00CE534E"/>
    <w:rsid w:val="00CE5CFD"/>
    <w:rsid w:val="00CE5D31"/>
    <w:rsid w:val="00CE6210"/>
    <w:rsid w:val="00CE7649"/>
    <w:rsid w:val="00CE796F"/>
    <w:rsid w:val="00CE7B85"/>
    <w:rsid w:val="00CF05EB"/>
    <w:rsid w:val="00CF069C"/>
    <w:rsid w:val="00CF0DAF"/>
    <w:rsid w:val="00CF16B2"/>
    <w:rsid w:val="00CF1727"/>
    <w:rsid w:val="00CF1DD0"/>
    <w:rsid w:val="00CF1EEE"/>
    <w:rsid w:val="00CF2142"/>
    <w:rsid w:val="00CF36E2"/>
    <w:rsid w:val="00CF3D71"/>
    <w:rsid w:val="00CF4C6D"/>
    <w:rsid w:val="00CF516A"/>
    <w:rsid w:val="00CF6563"/>
    <w:rsid w:val="00CF6B5C"/>
    <w:rsid w:val="00CF78F3"/>
    <w:rsid w:val="00D00900"/>
    <w:rsid w:val="00D00B5F"/>
    <w:rsid w:val="00D01428"/>
    <w:rsid w:val="00D01555"/>
    <w:rsid w:val="00D0206F"/>
    <w:rsid w:val="00D0304E"/>
    <w:rsid w:val="00D046B5"/>
    <w:rsid w:val="00D047BD"/>
    <w:rsid w:val="00D05B36"/>
    <w:rsid w:val="00D06584"/>
    <w:rsid w:val="00D06A45"/>
    <w:rsid w:val="00D06D95"/>
    <w:rsid w:val="00D07119"/>
    <w:rsid w:val="00D10691"/>
    <w:rsid w:val="00D11276"/>
    <w:rsid w:val="00D11387"/>
    <w:rsid w:val="00D117D7"/>
    <w:rsid w:val="00D118C2"/>
    <w:rsid w:val="00D11D1C"/>
    <w:rsid w:val="00D1214F"/>
    <w:rsid w:val="00D1264C"/>
    <w:rsid w:val="00D12704"/>
    <w:rsid w:val="00D1344B"/>
    <w:rsid w:val="00D13955"/>
    <w:rsid w:val="00D13B2E"/>
    <w:rsid w:val="00D13C1A"/>
    <w:rsid w:val="00D13F71"/>
    <w:rsid w:val="00D1424E"/>
    <w:rsid w:val="00D143C6"/>
    <w:rsid w:val="00D14495"/>
    <w:rsid w:val="00D146BE"/>
    <w:rsid w:val="00D161D2"/>
    <w:rsid w:val="00D16337"/>
    <w:rsid w:val="00D16D56"/>
    <w:rsid w:val="00D16E46"/>
    <w:rsid w:val="00D1752D"/>
    <w:rsid w:val="00D20A50"/>
    <w:rsid w:val="00D20B20"/>
    <w:rsid w:val="00D20F08"/>
    <w:rsid w:val="00D2118C"/>
    <w:rsid w:val="00D21D50"/>
    <w:rsid w:val="00D2256F"/>
    <w:rsid w:val="00D258B5"/>
    <w:rsid w:val="00D25F20"/>
    <w:rsid w:val="00D2680F"/>
    <w:rsid w:val="00D26CBA"/>
    <w:rsid w:val="00D26EB6"/>
    <w:rsid w:val="00D277B8"/>
    <w:rsid w:val="00D2787D"/>
    <w:rsid w:val="00D279E6"/>
    <w:rsid w:val="00D33667"/>
    <w:rsid w:val="00D340CB"/>
    <w:rsid w:val="00D347E8"/>
    <w:rsid w:val="00D34B33"/>
    <w:rsid w:val="00D34C26"/>
    <w:rsid w:val="00D35CE7"/>
    <w:rsid w:val="00D375DE"/>
    <w:rsid w:val="00D401A2"/>
    <w:rsid w:val="00D4212B"/>
    <w:rsid w:val="00D424F2"/>
    <w:rsid w:val="00D43312"/>
    <w:rsid w:val="00D43526"/>
    <w:rsid w:val="00D45401"/>
    <w:rsid w:val="00D47094"/>
    <w:rsid w:val="00D518EF"/>
    <w:rsid w:val="00D51C90"/>
    <w:rsid w:val="00D51CE4"/>
    <w:rsid w:val="00D5288B"/>
    <w:rsid w:val="00D52F21"/>
    <w:rsid w:val="00D545E0"/>
    <w:rsid w:val="00D547DB"/>
    <w:rsid w:val="00D5487A"/>
    <w:rsid w:val="00D54E25"/>
    <w:rsid w:val="00D5522C"/>
    <w:rsid w:val="00D55A59"/>
    <w:rsid w:val="00D560F0"/>
    <w:rsid w:val="00D56136"/>
    <w:rsid w:val="00D57BC8"/>
    <w:rsid w:val="00D600CB"/>
    <w:rsid w:val="00D647CA"/>
    <w:rsid w:val="00D65003"/>
    <w:rsid w:val="00D650AD"/>
    <w:rsid w:val="00D65516"/>
    <w:rsid w:val="00D67727"/>
    <w:rsid w:val="00D67949"/>
    <w:rsid w:val="00D67D3E"/>
    <w:rsid w:val="00D67E00"/>
    <w:rsid w:val="00D706DB"/>
    <w:rsid w:val="00D708EF"/>
    <w:rsid w:val="00D726E9"/>
    <w:rsid w:val="00D728D0"/>
    <w:rsid w:val="00D73F7D"/>
    <w:rsid w:val="00D74966"/>
    <w:rsid w:val="00D753A4"/>
    <w:rsid w:val="00D756C5"/>
    <w:rsid w:val="00D7602F"/>
    <w:rsid w:val="00D807D8"/>
    <w:rsid w:val="00D81547"/>
    <w:rsid w:val="00D82107"/>
    <w:rsid w:val="00D82A38"/>
    <w:rsid w:val="00D84436"/>
    <w:rsid w:val="00D844E1"/>
    <w:rsid w:val="00D846B3"/>
    <w:rsid w:val="00D84D7D"/>
    <w:rsid w:val="00D85080"/>
    <w:rsid w:val="00D8719B"/>
    <w:rsid w:val="00D87246"/>
    <w:rsid w:val="00D87AB2"/>
    <w:rsid w:val="00D90142"/>
    <w:rsid w:val="00D903D6"/>
    <w:rsid w:val="00D90DF0"/>
    <w:rsid w:val="00D90F0A"/>
    <w:rsid w:val="00D91903"/>
    <w:rsid w:val="00D91FF9"/>
    <w:rsid w:val="00D925C3"/>
    <w:rsid w:val="00D92B86"/>
    <w:rsid w:val="00D92F0F"/>
    <w:rsid w:val="00D93480"/>
    <w:rsid w:val="00D950F2"/>
    <w:rsid w:val="00D954D8"/>
    <w:rsid w:val="00D956D6"/>
    <w:rsid w:val="00D95886"/>
    <w:rsid w:val="00D96489"/>
    <w:rsid w:val="00D966E5"/>
    <w:rsid w:val="00D968F2"/>
    <w:rsid w:val="00D977AA"/>
    <w:rsid w:val="00DA04EB"/>
    <w:rsid w:val="00DA06A6"/>
    <w:rsid w:val="00DA1104"/>
    <w:rsid w:val="00DA19F7"/>
    <w:rsid w:val="00DA1FC2"/>
    <w:rsid w:val="00DA26EA"/>
    <w:rsid w:val="00DA5A8A"/>
    <w:rsid w:val="00DA5F27"/>
    <w:rsid w:val="00DA60DA"/>
    <w:rsid w:val="00DA662A"/>
    <w:rsid w:val="00DA6944"/>
    <w:rsid w:val="00DA6CE1"/>
    <w:rsid w:val="00DB1ACD"/>
    <w:rsid w:val="00DB2C3B"/>
    <w:rsid w:val="00DB2CB0"/>
    <w:rsid w:val="00DB2F1F"/>
    <w:rsid w:val="00DB37B1"/>
    <w:rsid w:val="00DB4138"/>
    <w:rsid w:val="00DB5DBC"/>
    <w:rsid w:val="00DB6033"/>
    <w:rsid w:val="00DB6206"/>
    <w:rsid w:val="00DB6736"/>
    <w:rsid w:val="00DB6CF6"/>
    <w:rsid w:val="00DB6DCC"/>
    <w:rsid w:val="00DB73EA"/>
    <w:rsid w:val="00DB7723"/>
    <w:rsid w:val="00DB7E88"/>
    <w:rsid w:val="00DC016E"/>
    <w:rsid w:val="00DC0809"/>
    <w:rsid w:val="00DC17CB"/>
    <w:rsid w:val="00DC226F"/>
    <w:rsid w:val="00DC24DE"/>
    <w:rsid w:val="00DC2AD8"/>
    <w:rsid w:val="00DC37AE"/>
    <w:rsid w:val="00DC3E41"/>
    <w:rsid w:val="00DC4857"/>
    <w:rsid w:val="00DC6F2C"/>
    <w:rsid w:val="00DD0B97"/>
    <w:rsid w:val="00DD10B8"/>
    <w:rsid w:val="00DD1791"/>
    <w:rsid w:val="00DD1AD7"/>
    <w:rsid w:val="00DD2651"/>
    <w:rsid w:val="00DD29A5"/>
    <w:rsid w:val="00DD2E75"/>
    <w:rsid w:val="00DD532F"/>
    <w:rsid w:val="00DD5677"/>
    <w:rsid w:val="00DD5F01"/>
    <w:rsid w:val="00DD6C0F"/>
    <w:rsid w:val="00DD6DF2"/>
    <w:rsid w:val="00DD70E2"/>
    <w:rsid w:val="00DD7533"/>
    <w:rsid w:val="00DD7636"/>
    <w:rsid w:val="00DE1A06"/>
    <w:rsid w:val="00DE1F96"/>
    <w:rsid w:val="00DE21A3"/>
    <w:rsid w:val="00DE28CB"/>
    <w:rsid w:val="00DE30DF"/>
    <w:rsid w:val="00DE39A5"/>
    <w:rsid w:val="00DE49E3"/>
    <w:rsid w:val="00DE4C4A"/>
    <w:rsid w:val="00DE4F0C"/>
    <w:rsid w:val="00DE5B6A"/>
    <w:rsid w:val="00DE66BA"/>
    <w:rsid w:val="00DE6EA7"/>
    <w:rsid w:val="00DE75F9"/>
    <w:rsid w:val="00DE7A3B"/>
    <w:rsid w:val="00DE7C04"/>
    <w:rsid w:val="00DE7EFC"/>
    <w:rsid w:val="00DF0362"/>
    <w:rsid w:val="00DF053A"/>
    <w:rsid w:val="00DF0639"/>
    <w:rsid w:val="00DF3B0B"/>
    <w:rsid w:val="00DF4A02"/>
    <w:rsid w:val="00DF5659"/>
    <w:rsid w:val="00DF6299"/>
    <w:rsid w:val="00DF6ECD"/>
    <w:rsid w:val="00DF79EA"/>
    <w:rsid w:val="00E0176D"/>
    <w:rsid w:val="00E01900"/>
    <w:rsid w:val="00E01917"/>
    <w:rsid w:val="00E02226"/>
    <w:rsid w:val="00E025C8"/>
    <w:rsid w:val="00E02AF8"/>
    <w:rsid w:val="00E03089"/>
    <w:rsid w:val="00E03551"/>
    <w:rsid w:val="00E0485B"/>
    <w:rsid w:val="00E04D04"/>
    <w:rsid w:val="00E0535F"/>
    <w:rsid w:val="00E05EC8"/>
    <w:rsid w:val="00E0627B"/>
    <w:rsid w:val="00E07BD3"/>
    <w:rsid w:val="00E07DC5"/>
    <w:rsid w:val="00E07E29"/>
    <w:rsid w:val="00E07EF6"/>
    <w:rsid w:val="00E10223"/>
    <w:rsid w:val="00E1052C"/>
    <w:rsid w:val="00E1274A"/>
    <w:rsid w:val="00E1297B"/>
    <w:rsid w:val="00E12D6B"/>
    <w:rsid w:val="00E12F0E"/>
    <w:rsid w:val="00E13A1B"/>
    <w:rsid w:val="00E144AA"/>
    <w:rsid w:val="00E15267"/>
    <w:rsid w:val="00E15935"/>
    <w:rsid w:val="00E15CEB"/>
    <w:rsid w:val="00E15E7A"/>
    <w:rsid w:val="00E1606A"/>
    <w:rsid w:val="00E161F1"/>
    <w:rsid w:val="00E16236"/>
    <w:rsid w:val="00E20C39"/>
    <w:rsid w:val="00E20D54"/>
    <w:rsid w:val="00E21317"/>
    <w:rsid w:val="00E2149D"/>
    <w:rsid w:val="00E23FC0"/>
    <w:rsid w:val="00E2461C"/>
    <w:rsid w:val="00E25AF6"/>
    <w:rsid w:val="00E26C8B"/>
    <w:rsid w:val="00E30334"/>
    <w:rsid w:val="00E30B8E"/>
    <w:rsid w:val="00E30DCF"/>
    <w:rsid w:val="00E3159A"/>
    <w:rsid w:val="00E31730"/>
    <w:rsid w:val="00E31CD6"/>
    <w:rsid w:val="00E32000"/>
    <w:rsid w:val="00E32518"/>
    <w:rsid w:val="00E32B2E"/>
    <w:rsid w:val="00E3315E"/>
    <w:rsid w:val="00E33639"/>
    <w:rsid w:val="00E3371E"/>
    <w:rsid w:val="00E337D2"/>
    <w:rsid w:val="00E3433D"/>
    <w:rsid w:val="00E34697"/>
    <w:rsid w:val="00E34773"/>
    <w:rsid w:val="00E34A1D"/>
    <w:rsid w:val="00E34BA9"/>
    <w:rsid w:val="00E35AA7"/>
    <w:rsid w:val="00E41CA2"/>
    <w:rsid w:val="00E4229B"/>
    <w:rsid w:val="00E42A9A"/>
    <w:rsid w:val="00E42CC1"/>
    <w:rsid w:val="00E4387B"/>
    <w:rsid w:val="00E43D87"/>
    <w:rsid w:val="00E44B9F"/>
    <w:rsid w:val="00E45309"/>
    <w:rsid w:val="00E47738"/>
    <w:rsid w:val="00E5168A"/>
    <w:rsid w:val="00E525E5"/>
    <w:rsid w:val="00E52BA8"/>
    <w:rsid w:val="00E52CE7"/>
    <w:rsid w:val="00E533F4"/>
    <w:rsid w:val="00E53515"/>
    <w:rsid w:val="00E53A38"/>
    <w:rsid w:val="00E5426D"/>
    <w:rsid w:val="00E54987"/>
    <w:rsid w:val="00E54D7F"/>
    <w:rsid w:val="00E54DA0"/>
    <w:rsid w:val="00E5600A"/>
    <w:rsid w:val="00E57774"/>
    <w:rsid w:val="00E57ABC"/>
    <w:rsid w:val="00E62C49"/>
    <w:rsid w:val="00E64498"/>
    <w:rsid w:val="00E6473F"/>
    <w:rsid w:val="00E6493D"/>
    <w:rsid w:val="00E64D56"/>
    <w:rsid w:val="00E64E27"/>
    <w:rsid w:val="00E6620C"/>
    <w:rsid w:val="00E6711B"/>
    <w:rsid w:val="00E679A8"/>
    <w:rsid w:val="00E679B8"/>
    <w:rsid w:val="00E67DAC"/>
    <w:rsid w:val="00E702C9"/>
    <w:rsid w:val="00E70638"/>
    <w:rsid w:val="00E706D6"/>
    <w:rsid w:val="00E70C47"/>
    <w:rsid w:val="00E7123E"/>
    <w:rsid w:val="00E713CB"/>
    <w:rsid w:val="00E714A4"/>
    <w:rsid w:val="00E73F48"/>
    <w:rsid w:val="00E7512D"/>
    <w:rsid w:val="00E75CE8"/>
    <w:rsid w:val="00E774CE"/>
    <w:rsid w:val="00E80292"/>
    <w:rsid w:val="00E80D2F"/>
    <w:rsid w:val="00E82EE5"/>
    <w:rsid w:val="00E838B2"/>
    <w:rsid w:val="00E83B3D"/>
    <w:rsid w:val="00E83C26"/>
    <w:rsid w:val="00E843B0"/>
    <w:rsid w:val="00E84444"/>
    <w:rsid w:val="00E85294"/>
    <w:rsid w:val="00E861CF"/>
    <w:rsid w:val="00E86579"/>
    <w:rsid w:val="00E865D4"/>
    <w:rsid w:val="00E86BC7"/>
    <w:rsid w:val="00E86DF8"/>
    <w:rsid w:val="00E87F7F"/>
    <w:rsid w:val="00E90394"/>
    <w:rsid w:val="00E9049A"/>
    <w:rsid w:val="00E9136D"/>
    <w:rsid w:val="00E91688"/>
    <w:rsid w:val="00E9173D"/>
    <w:rsid w:val="00E9173F"/>
    <w:rsid w:val="00E91898"/>
    <w:rsid w:val="00E91E75"/>
    <w:rsid w:val="00E9245C"/>
    <w:rsid w:val="00E92B76"/>
    <w:rsid w:val="00E9309E"/>
    <w:rsid w:val="00E960E8"/>
    <w:rsid w:val="00E963FB"/>
    <w:rsid w:val="00E9681E"/>
    <w:rsid w:val="00E96BEA"/>
    <w:rsid w:val="00E970BB"/>
    <w:rsid w:val="00E9731E"/>
    <w:rsid w:val="00E97588"/>
    <w:rsid w:val="00E9770A"/>
    <w:rsid w:val="00EA017B"/>
    <w:rsid w:val="00EA0770"/>
    <w:rsid w:val="00EA09FE"/>
    <w:rsid w:val="00EA11AD"/>
    <w:rsid w:val="00EA1B12"/>
    <w:rsid w:val="00EA23DF"/>
    <w:rsid w:val="00EA48E2"/>
    <w:rsid w:val="00EA58FB"/>
    <w:rsid w:val="00EA5E93"/>
    <w:rsid w:val="00EA629A"/>
    <w:rsid w:val="00EA64AA"/>
    <w:rsid w:val="00EA6540"/>
    <w:rsid w:val="00EA68BB"/>
    <w:rsid w:val="00EB0305"/>
    <w:rsid w:val="00EB046A"/>
    <w:rsid w:val="00EB0E97"/>
    <w:rsid w:val="00EB1584"/>
    <w:rsid w:val="00EB2ABB"/>
    <w:rsid w:val="00EB33E6"/>
    <w:rsid w:val="00EB3524"/>
    <w:rsid w:val="00EB5746"/>
    <w:rsid w:val="00EB5AFE"/>
    <w:rsid w:val="00EB6508"/>
    <w:rsid w:val="00EB6579"/>
    <w:rsid w:val="00EB6D03"/>
    <w:rsid w:val="00EB7C1B"/>
    <w:rsid w:val="00EB7EEC"/>
    <w:rsid w:val="00EC08A1"/>
    <w:rsid w:val="00EC157D"/>
    <w:rsid w:val="00EC1732"/>
    <w:rsid w:val="00EC3BD8"/>
    <w:rsid w:val="00EC41E5"/>
    <w:rsid w:val="00EC4FEC"/>
    <w:rsid w:val="00EC5BA0"/>
    <w:rsid w:val="00EC609D"/>
    <w:rsid w:val="00EC625D"/>
    <w:rsid w:val="00EC6CF3"/>
    <w:rsid w:val="00ED024E"/>
    <w:rsid w:val="00ED026B"/>
    <w:rsid w:val="00ED02F0"/>
    <w:rsid w:val="00ED0AC9"/>
    <w:rsid w:val="00ED0B72"/>
    <w:rsid w:val="00ED0F59"/>
    <w:rsid w:val="00ED1347"/>
    <w:rsid w:val="00ED1EC9"/>
    <w:rsid w:val="00ED220A"/>
    <w:rsid w:val="00ED2857"/>
    <w:rsid w:val="00ED32F0"/>
    <w:rsid w:val="00ED5AC4"/>
    <w:rsid w:val="00ED6165"/>
    <w:rsid w:val="00ED6550"/>
    <w:rsid w:val="00ED69F2"/>
    <w:rsid w:val="00EE128E"/>
    <w:rsid w:val="00EE1D4C"/>
    <w:rsid w:val="00EE2F1A"/>
    <w:rsid w:val="00EE35CD"/>
    <w:rsid w:val="00EE3691"/>
    <w:rsid w:val="00EE39AA"/>
    <w:rsid w:val="00EE3D69"/>
    <w:rsid w:val="00EE40E8"/>
    <w:rsid w:val="00EE452F"/>
    <w:rsid w:val="00EE4AED"/>
    <w:rsid w:val="00EE4BAE"/>
    <w:rsid w:val="00EE4FCD"/>
    <w:rsid w:val="00EE60B6"/>
    <w:rsid w:val="00EE7373"/>
    <w:rsid w:val="00EE79DD"/>
    <w:rsid w:val="00EE7BC6"/>
    <w:rsid w:val="00EF04C9"/>
    <w:rsid w:val="00EF0823"/>
    <w:rsid w:val="00EF0984"/>
    <w:rsid w:val="00EF0A35"/>
    <w:rsid w:val="00EF0C2D"/>
    <w:rsid w:val="00EF12B2"/>
    <w:rsid w:val="00EF1FBF"/>
    <w:rsid w:val="00EF299C"/>
    <w:rsid w:val="00EF3092"/>
    <w:rsid w:val="00EF35F4"/>
    <w:rsid w:val="00EF37EC"/>
    <w:rsid w:val="00EF40AA"/>
    <w:rsid w:val="00EF45E2"/>
    <w:rsid w:val="00EF4D0A"/>
    <w:rsid w:val="00EF6631"/>
    <w:rsid w:val="00EF6C9D"/>
    <w:rsid w:val="00EF6D35"/>
    <w:rsid w:val="00EF7718"/>
    <w:rsid w:val="00EF7C44"/>
    <w:rsid w:val="00F00770"/>
    <w:rsid w:val="00F02263"/>
    <w:rsid w:val="00F0226E"/>
    <w:rsid w:val="00F0369D"/>
    <w:rsid w:val="00F03A90"/>
    <w:rsid w:val="00F0516B"/>
    <w:rsid w:val="00F05BF1"/>
    <w:rsid w:val="00F067B6"/>
    <w:rsid w:val="00F07166"/>
    <w:rsid w:val="00F07961"/>
    <w:rsid w:val="00F10812"/>
    <w:rsid w:val="00F10A9E"/>
    <w:rsid w:val="00F10D5B"/>
    <w:rsid w:val="00F112FD"/>
    <w:rsid w:val="00F1160A"/>
    <w:rsid w:val="00F11B36"/>
    <w:rsid w:val="00F11F7F"/>
    <w:rsid w:val="00F12AEA"/>
    <w:rsid w:val="00F14305"/>
    <w:rsid w:val="00F1478B"/>
    <w:rsid w:val="00F16188"/>
    <w:rsid w:val="00F22FFE"/>
    <w:rsid w:val="00F24573"/>
    <w:rsid w:val="00F24594"/>
    <w:rsid w:val="00F24B68"/>
    <w:rsid w:val="00F250EC"/>
    <w:rsid w:val="00F25AF4"/>
    <w:rsid w:val="00F27951"/>
    <w:rsid w:val="00F27B17"/>
    <w:rsid w:val="00F31066"/>
    <w:rsid w:val="00F31936"/>
    <w:rsid w:val="00F321F4"/>
    <w:rsid w:val="00F332BE"/>
    <w:rsid w:val="00F3359B"/>
    <w:rsid w:val="00F33BDC"/>
    <w:rsid w:val="00F341A1"/>
    <w:rsid w:val="00F3560F"/>
    <w:rsid w:val="00F36664"/>
    <w:rsid w:val="00F377BB"/>
    <w:rsid w:val="00F37DD0"/>
    <w:rsid w:val="00F404EC"/>
    <w:rsid w:val="00F41AAE"/>
    <w:rsid w:val="00F41E74"/>
    <w:rsid w:val="00F421B2"/>
    <w:rsid w:val="00F42599"/>
    <w:rsid w:val="00F42BA2"/>
    <w:rsid w:val="00F43195"/>
    <w:rsid w:val="00F43DC5"/>
    <w:rsid w:val="00F44D61"/>
    <w:rsid w:val="00F44EE0"/>
    <w:rsid w:val="00F4519D"/>
    <w:rsid w:val="00F4589D"/>
    <w:rsid w:val="00F45935"/>
    <w:rsid w:val="00F464D4"/>
    <w:rsid w:val="00F50D5B"/>
    <w:rsid w:val="00F52D76"/>
    <w:rsid w:val="00F537B6"/>
    <w:rsid w:val="00F54A24"/>
    <w:rsid w:val="00F559E4"/>
    <w:rsid w:val="00F55A4A"/>
    <w:rsid w:val="00F56350"/>
    <w:rsid w:val="00F60719"/>
    <w:rsid w:val="00F608FA"/>
    <w:rsid w:val="00F60B96"/>
    <w:rsid w:val="00F61970"/>
    <w:rsid w:val="00F634E1"/>
    <w:rsid w:val="00F63873"/>
    <w:rsid w:val="00F63E8E"/>
    <w:rsid w:val="00F640B9"/>
    <w:rsid w:val="00F64655"/>
    <w:rsid w:val="00F6475E"/>
    <w:rsid w:val="00F6594C"/>
    <w:rsid w:val="00F65AAC"/>
    <w:rsid w:val="00F65B81"/>
    <w:rsid w:val="00F66575"/>
    <w:rsid w:val="00F66A99"/>
    <w:rsid w:val="00F66E82"/>
    <w:rsid w:val="00F6790E"/>
    <w:rsid w:val="00F707C0"/>
    <w:rsid w:val="00F709CA"/>
    <w:rsid w:val="00F712D7"/>
    <w:rsid w:val="00F71357"/>
    <w:rsid w:val="00F71756"/>
    <w:rsid w:val="00F73939"/>
    <w:rsid w:val="00F739A6"/>
    <w:rsid w:val="00F74AC8"/>
    <w:rsid w:val="00F74CB9"/>
    <w:rsid w:val="00F7550B"/>
    <w:rsid w:val="00F7584B"/>
    <w:rsid w:val="00F75DCF"/>
    <w:rsid w:val="00F77504"/>
    <w:rsid w:val="00F77A61"/>
    <w:rsid w:val="00F807BD"/>
    <w:rsid w:val="00F8090B"/>
    <w:rsid w:val="00F80C92"/>
    <w:rsid w:val="00F81213"/>
    <w:rsid w:val="00F8137C"/>
    <w:rsid w:val="00F81446"/>
    <w:rsid w:val="00F82830"/>
    <w:rsid w:val="00F82FEF"/>
    <w:rsid w:val="00F8359C"/>
    <w:rsid w:val="00F838E4"/>
    <w:rsid w:val="00F83A2C"/>
    <w:rsid w:val="00F83B3C"/>
    <w:rsid w:val="00F83CD2"/>
    <w:rsid w:val="00F84299"/>
    <w:rsid w:val="00F8561F"/>
    <w:rsid w:val="00F856EE"/>
    <w:rsid w:val="00F8593A"/>
    <w:rsid w:val="00F85A02"/>
    <w:rsid w:val="00F872E5"/>
    <w:rsid w:val="00F8795B"/>
    <w:rsid w:val="00F87B48"/>
    <w:rsid w:val="00F87CDD"/>
    <w:rsid w:val="00F9014E"/>
    <w:rsid w:val="00F904AF"/>
    <w:rsid w:val="00F904DD"/>
    <w:rsid w:val="00F90CE9"/>
    <w:rsid w:val="00F919B1"/>
    <w:rsid w:val="00F91F89"/>
    <w:rsid w:val="00F9226B"/>
    <w:rsid w:val="00F92A67"/>
    <w:rsid w:val="00F9414C"/>
    <w:rsid w:val="00F94751"/>
    <w:rsid w:val="00F94884"/>
    <w:rsid w:val="00F948F3"/>
    <w:rsid w:val="00F975A3"/>
    <w:rsid w:val="00FA1E3D"/>
    <w:rsid w:val="00FA3694"/>
    <w:rsid w:val="00FA3A28"/>
    <w:rsid w:val="00FA45B9"/>
    <w:rsid w:val="00FA5A6D"/>
    <w:rsid w:val="00FA6DE2"/>
    <w:rsid w:val="00FB0136"/>
    <w:rsid w:val="00FB0996"/>
    <w:rsid w:val="00FB0DEF"/>
    <w:rsid w:val="00FB167F"/>
    <w:rsid w:val="00FB307B"/>
    <w:rsid w:val="00FB3A4D"/>
    <w:rsid w:val="00FB3E20"/>
    <w:rsid w:val="00FB4B70"/>
    <w:rsid w:val="00FB511F"/>
    <w:rsid w:val="00FB59BC"/>
    <w:rsid w:val="00FB69BE"/>
    <w:rsid w:val="00FB73FF"/>
    <w:rsid w:val="00FB74B3"/>
    <w:rsid w:val="00FB7B6B"/>
    <w:rsid w:val="00FB7FC6"/>
    <w:rsid w:val="00FC0C96"/>
    <w:rsid w:val="00FC0CF2"/>
    <w:rsid w:val="00FC0DCB"/>
    <w:rsid w:val="00FC16D0"/>
    <w:rsid w:val="00FC30AC"/>
    <w:rsid w:val="00FC4AEF"/>
    <w:rsid w:val="00FC4DEB"/>
    <w:rsid w:val="00FC5845"/>
    <w:rsid w:val="00FC608B"/>
    <w:rsid w:val="00FC738A"/>
    <w:rsid w:val="00FC74BC"/>
    <w:rsid w:val="00FC783E"/>
    <w:rsid w:val="00FC7F0B"/>
    <w:rsid w:val="00FD0E97"/>
    <w:rsid w:val="00FD47FE"/>
    <w:rsid w:val="00FD5E22"/>
    <w:rsid w:val="00FD66AE"/>
    <w:rsid w:val="00FD7284"/>
    <w:rsid w:val="00FD7848"/>
    <w:rsid w:val="00FE010A"/>
    <w:rsid w:val="00FE13A9"/>
    <w:rsid w:val="00FE177E"/>
    <w:rsid w:val="00FE2B92"/>
    <w:rsid w:val="00FE323A"/>
    <w:rsid w:val="00FE391F"/>
    <w:rsid w:val="00FE3A61"/>
    <w:rsid w:val="00FE3DE1"/>
    <w:rsid w:val="00FE4C85"/>
    <w:rsid w:val="00FE53B8"/>
    <w:rsid w:val="00FE54A1"/>
    <w:rsid w:val="00FE63DE"/>
    <w:rsid w:val="00FE723C"/>
    <w:rsid w:val="00FE7749"/>
    <w:rsid w:val="00FE7E08"/>
    <w:rsid w:val="00FF0504"/>
    <w:rsid w:val="00FF13C5"/>
    <w:rsid w:val="00FF207F"/>
    <w:rsid w:val="00FF3363"/>
    <w:rsid w:val="00FF358D"/>
    <w:rsid w:val="00FF4643"/>
    <w:rsid w:val="00FF48A5"/>
    <w:rsid w:val="00FF51A0"/>
    <w:rsid w:val="00FF5729"/>
    <w:rsid w:val="00FF69C8"/>
    <w:rsid w:val="00FF728B"/>
    <w:rsid w:val="00FF757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46C5FC27"/>
  <w15:docId w15:val="{4FD114E3-71C4-4EAF-A74A-388962FF5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0ED2"/>
  </w:style>
  <w:style w:type="paragraph" w:styleId="Ttulo1">
    <w:name w:val="heading 1"/>
    <w:basedOn w:val="Normal"/>
    <w:next w:val="Normal"/>
    <w:qFormat/>
    <w:rsid w:val="002A0ED2"/>
    <w:pPr>
      <w:keepNext/>
      <w:spacing w:before="240" w:after="60"/>
      <w:outlineLvl w:val="0"/>
    </w:pPr>
    <w:rPr>
      <w:rFonts w:ascii="Arial" w:hAnsi="Arial"/>
      <w:b/>
      <w:kern w:val="28"/>
      <w:sz w:val="28"/>
    </w:rPr>
  </w:style>
  <w:style w:type="paragraph" w:styleId="Ttulo2">
    <w:name w:val="heading 2"/>
    <w:basedOn w:val="Normal"/>
    <w:next w:val="Normal"/>
    <w:qFormat/>
    <w:rsid w:val="002A0ED2"/>
    <w:pPr>
      <w:keepNext/>
      <w:spacing w:before="240" w:after="60"/>
      <w:outlineLvl w:val="1"/>
    </w:pPr>
    <w:rPr>
      <w:rFonts w:ascii="Arial" w:hAnsi="Arial"/>
      <w:b/>
      <w:i/>
      <w:sz w:val="24"/>
    </w:rPr>
  </w:style>
  <w:style w:type="paragraph" w:styleId="Ttulo3">
    <w:name w:val="heading 3"/>
    <w:basedOn w:val="Normal"/>
    <w:next w:val="Normal"/>
    <w:qFormat/>
    <w:rsid w:val="002A0ED2"/>
    <w:pPr>
      <w:keepNext/>
      <w:spacing w:before="240" w:after="60"/>
      <w:outlineLvl w:val="2"/>
    </w:pPr>
    <w:rPr>
      <w:rFonts w:ascii="Arial" w:hAnsi="Arial"/>
      <w:sz w:val="24"/>
    </w:rPr>
  </w:style>
  <w:style w:type="paragraph" w:styleId="Ttulo4">
    <w:name w:val="heading 4"/>
    <w:basedOn w:val="Normal"/>
    <w:next w:val="Normal"/>
    <w:qFormat/>
    <w:rsid w:val="002A0ED2"/>
    <w:pPr>
      <w:keepNext/>
      <w:jc w:val="both"/>
      <w:outlineLvl w:val="3"/>
    </w:pPr>
    <w:rPr>
      <w:sz w:val="28"/>
    </w:rPr>
  </w:style>
  <w:style w:type="paragraph" w:styleId="Ttulo5">
    <w:name w:val="heading 5"/>
    <w:basedOn w:val="Normal"/>
    <w:next w:val="Normal"/>
    <w:qFormat/>
    <w:rsid w:val="002A0ED2"/>
    <w:pPr>
      <w:keepNext/>
      <w:tabs>
        <w:tab w:val="left" w:pos="9781"/>
      </w:tabs>
      <w:jc w:val="both"/>
      <w:outlineLvl w:val="4"/>
    </w:pPr>
    <w:rPr>
      <w:sz w:val="28"/>
      <w:u w:val="single"/>
    </w:rPr>
  </w:style>
  <w:style w:type="paragraph" w:styleId="Ttulo6">
    <w:name w:val="heading 6"/>
    <w:basedOn w:val="Normal"/>
    <w:next w:val="Normal"/>
    <w:qFormat/>
    <w:rsid w:val="002A0ED2"/>
    <w:pPr>
      <w:keepNext/>
      <w:ind w:right="2736"/>
      <w:jc w:val="both"/>
      <w:outlineLvl w:val="5"/>
    </w:pPr>
    <w:rPr>
      <w:sz w:val="28"/>
      <w:u w:val="single"/>
    </w:rPr>
  </w:style>
  <w:style w:type="paragraph" w:styleId="Ttulo7">
    <w:name w:val="heading 7"/>
    <w:basedOn w:val="Normal"/>
    <w:next w:val="Normal"/>
    <w:qFormat/>
    <w:rsid w:val="002A0ED2"/>
    <w:pPr>
      <w:keepNext/>
      <w:outlineLvl w:val="6"/>
    </w:pPr>
    <w:rPr>
      <w:u w:val="single"/>
    </w:rPr>
  </w:style>
  <w:style w:type="paragraph" w:styleId="Ttulo8">
    <w:name w:val="heading 8"/>
    <w:basedOn w:val="Normal"/>
    <w:next w:val="Normal"/>
    <w:qFormat/>
    <w:rsid w:val="002A0ED2"/>
    <w:pPr>
      <w:keepNext/>
      <w:outlineLvl w:val="7"/>
    </w:pPr>
    <w:rPr>
      <w:sz w:val="28"/>
      <w:u w:val="single"/>
    </w:rPr>
  </w:style>
  <w:style w:type="paragraph" w:styleId="Ttulo9">
    <w:name w:val="heading 9"/>
    <w:basedOn w:val="Normal"/>
    <w:next w:val="Normal"/>
    <w:qFormat/>
    <w:rsid w:val="002A0ED2"/>
    <w:pPr>
      <w:keepNext/>
      <w:ind w:right="2736"/>
      <w:jc w:val="both"/>
      <w:outlineLvl w:val="8"/>
    </w:pPr>
    <w:rPr>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A0ED2"/>
    <w:pPr>
      <w:jc w:val="both"/>
    </w:pPr>
    <w:rPr>
      <w:sz w:val="36"/>
    </w:rPr>
  </w:style>
  <w:style w:type="paragraph" w:styleId="Recuodecorpodetexto">
    <w:name w:val="Body Text Indent"/>
    <w:basedOn w:val="Normal"/>
    <w:rsid w:val="002A0ED2"/>
    <w:pPr>
      <w:ind w:left="1134" w:firstLine="993"/>
      <w:jc w:val="both"/>
    </w:pPr>
    <w:rPr>
      <w:sz w:val="36"/>
    </w:rPr>
  </w:style>
  <w:style w:type="paragraph" w:styleId="Corpodetexto2">
    <w:name w:val="Body Text 2"/>
    <w:basedOn w:val="Normal"/>
    <w:rsid w:val="002A0ED2"/>
    <w:pPr>
      <w:jc w:val="both"/>
    </w:pPr>
    <w:rPr>
      <w:sz w:val="28"/>
    </w:rPr>
  </w:style>
  <w:style w:type="paragraph" w:styleId="Corpodetexto3">
    <w:name w:val="Body Text 3"/>
    <w:basedOn w:val="Normal"/>
    <w:rsid w:val="002A0ED2"/>
    <w:pPr>
      <w:ind w:right="1886"/>
      <w:jc w:val="both"/>
    </w:pPr>
    <w:rPr>
      <w:sz w:val="28"/>
    </w:rPr>
  </w:style>
  <w:style w:type="paragraph" w:styleId="Recuodecorpodetexto2">
    <w:name w:val="Body Text Indent 2"/>
    <w:basedOn w:val="Normal"/>
    <w:rsid w:val="002A0ED2"/>
    <w:pPr>
      <w:tabs>
        <w:tab w:val="left" w:pos="9781"/>
        <w:tab w:val="left" w:pos="10348"/>
      </w:tabs>
      <w:ind w:right="-1708" w:firstLine="993"/>
      <w:jc w:val="both"/>
    </w:pPr>
    <w:rPr>
      <w:sz w:val="28"/>
    </w:rPr>
  </w:style>
  <w:style w:type="paragraph" w:styleId="Textoembloco">
    <w:name w:val="Block Text"/>
    <w:basedOn w:val="Normal"/>
    <w:rsid w:val="002A0ED2"/>
    <w:pPr>
      <w:ind w:left="993" w:right="2736" w:hanging="993"/>
      <w:jc w:val="both"/>
    </w:pPr>
    <w:rPr>
      <w:sz w:val="28"/>
    </w:rPr>
  </w:style>
  <w:style w:type="paragraph" w:styleId="Recuodecorpodetexto3">
    <w:name w:val="Body Text Indent 3"/>
    <w:basedOn w:val="Normal"/>
    <w:rsid w:val="002A0ED2"/>
    <w:pPr>
      <w:ind w:right="2736" w:firstLine="993"/>
      <w:jc w:val="both"/>
    </w:pPr>
    <w:rPr>
      <w:sz w:val="28"/>
    </w:rPr>
  </w:style>
  <w:style w:type="paragraph" w:styleId="MapadoDocumento">
    <w:name w:val="Document Map"/>
    <w:basedOn w:val="Normal"/>
    <w:semiHidden/>
    <w:rsid w:val="002A0ED2"/>
    <w:pPr>
      <w:shd w:val="clear" w:color="auto" w:fill="000080"/>
    </w:pPr>
    <w:rPr>
      <w:rFonts w:ascii="Tahoma" w:hAnsi="Tahoma"/>
    </w:rPr>
  </w:style>
  <w:style w:type="character" w:customStyle="1" w:styleId="CorpodetextoChar">
    <w:name w:val="Corpo de texto Char"/>
    <w:link w:val="Corpodetexto"/>
    <w:rsid w:val="00C752A6"/>
    <w:rPr>
      <w:sz w:val="36"/>
    </w:rPr>
  </w:style>
  <w:style w:type="paragraph" w:styleId="Textodebalo">
    <w:name w:val="Balloon Text"/>
    <w:basedOn w:val="Normal"/>
    <w:link w:val="TextodebaloChar"/>
    <w:rsid w:val="00072EC4"/>
    <w:rPr>
      <w:rFonts w:ascii="Tahoma" w:hAnsi="Tahoma" w:cs="Tahoma"/>
      <w:sz w:val="16"/>
      <w:szCs w:val="16"/>
    </w:rPr>
  </w:style>
  <w:style w:type="character" w:customStyle="1" w:styleId="TextodebaloChar">
    <w:name w:val="Texto de balão Char"/>
    <w:basedOn w:val="Fontepargpadro"/>
    <w:link w:val="Textodebalo"/>
    <w:rsid w:val="00072EC4"/>
    <w:rPr>
      <w:rFonts w:ascii="Tahoma" w:hAnsi="Tahoma" w:cs="Tahoma"/>
      <w:sz w:val="16"/>
      <w:szCs w:val="16"/>
    </w:rPr>
  </w:style>
  <w:style w:type="character" w:customStyle="1" w:styleId="null">
    <w:name w:val="null"/>
    <w:basedOn w:val="Fontepargpadro"/>
    <w:rsid w:val="00077FD1"/>
  </w:style>
  <w:style w:type="character" w:styleId="Hyperlink">
    <w:name w:val="Hyperlink"/>
    <w:basedOn w:val="Fontepargpadro"/>
    <w:uiPriority w:val="99"/>
    <w:unhideWhenUsed/>
    <w:rsid w:val="00366EE6"/>
    <w:rPr>
      <w:color w:val="0000FF"/>
      <w:u w:val="single"/>
    </w:rPr>
  </w:style>
  <w:style w:type="character" w:styleId="Forte">
    <w:name w:val="Strong"/>
    <w:basedOn w:val="Fontepargpadro"/>
    <w:uiPriority w:val="22"/>
    <w:qFormat/>
    <w:rsid w:val="00366EE6"/>
    <w:rPr>
      <w:b/>
      <w:bCs/>
    </w:rPr>
  </w:style>
  <w:style w:type="character" w:customStyle="1" w:styleId="tojvnm2t">
    <w:name w:val="tojvnm2t"/>
    <w:basedOn w:val="Fontepargpadro"/>
    <w:rsid w:val="00366EE6"/>
  </w:style>
  <w:style w:type="character" w:customStyle="1" w:styleId="gpro0wi8">
    <w:name w:val="gpro0wi8"/>
    <w:basedOn w:val="Fontepargpadro"/>
    <w:rsid w:val="00366EE6"/>
  </w:style>
  <w:style w:type="character" w:customStyle="1" w:styleId="jpp8pzdo">
    <w:name w:val="jpp8pzdo"/>
    <w:basedOn w:val="Fontepargpadro"/>
    <w:rsid w:val="00366EE6"/>
  </w:style>
  <w:style w:type="character" w:customStyle="1" w:styleId="rfua0xdk">
    <w:name w:val="rfua0xdk"/>
    <w:basedOn w:val="Fontepargpadro"/>
    <w:rsid w:val="00366E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663">
      <w:bodyDiv w:val="1"/>
      <w:marLeft w:val="0"/>
      <w:marRight w:val="0"/>
      <w:marTop w:val="0"/>
      <w:marBottom w:val="0"/>
      <w:divBdr>
        <w:top w:val="none" w:sz="0" w:space="0" w:color="auto"/>
        <w:left w:val="none" w:sz="0" w:space="0" w:color="auto"/>
        <w:bottom w:val="none" w:sz="0" w:space="0" w:color="auto"/>
        <w:right w:val="none" w:sz="0" w:space="0" w:color="auto"/>
      </w:divBdr>
      <w:divsChild>
        <w:div w:id="770706853">
          <w:marLeft w:val="0"/>
          <w:marRight w:val="0"/>
          <w:marTop w:val="0"/>
          <w:marBottom w:val="0"/>
          <w:divBdr>
            <w:top w:val="none" w:sz="0" w:space="0" w:color="auto"/>
            <w:left w:val="none" w:sz="0" w:space="0" w:color="auto"/>
            <w:bottom w:val="none" w:sz="0" w:space="0" w:color="auto"/>
            <w:right w:val="none" w:sz="0" w:space="0" w:color="auto"/>
          </w:divBdr>
        </w:div>
      </w:divsChild>
    </w:div>
    <w:div w:id="362092821">
      <w:bodyDiv w:val="1"/>
      <w:marLeft w:val="0"/>
      <w:marRight w:val="0"/>
      <w:marTop w:val="0"/>
      <w:marBottom w:val="0"/>
      <w:divBdr>
        <w:top w:val="none" w:sz="0" w:space="0" w:color="auto"/>
        <w:left w:val="none" w:sz="0" w:space="0" w:color="auto"/>
        <w:bottom w:val="none" w:sz="0" w:space="0" w:color="auto"/>
        <w:right w:val="none" w:sz="0" w:space="0" w:color="auto"/>
      </w:divBdr>
      <w:divsChild>
        <w:div w:id="1431465318">
          <w:marLeft w:val="0"/>
          <w:marRight w:val="0"/>
          <w:marTop w:val="120"/>
          <w:marBottom w:val="0"/>
          <w:divBdr>
            <w:top w:val="none" w:sz="0" w:space="0" w:color="auto"/>
            <w:left w:val="none" w:sz="0" w:space="0" w:color="auto"/>
            <w:bottom w:val="none" w:sz="0" w:space="0" w:color="auto"/>
            <w:right w:val="none" w:sz="0" w:space="0" w:color="auto"/>
          </w:divBdr>
        </w:div>
      </w:divsChild>
    </w:div>
    <w:div w:id="839658979">
      <w:bodyDiv w:val="1"/>
      <w:marLeft w:val="0"/>
      <w:marRight w:val="0"/>
      <w:marTop w:val="0"/>
      <w:marBottom w:val="0"/>
      <w:divBdr>
        <w:top w:val="none" w:sz="0" w:space="0" w:color="auto"/>
        <w:left w:val="none" w:sz="0" w:space="0" w:color="auto"/>
        <w:bottom w:val="none" w:sz="0" w:space="0" w:color="auto"/>
        <w:right w:val="none" w:sz="0" w:space="0" w:color="auto"/>
      </w:divBdr>
      <w:divsChild>
        <w:div w:id="1957785763">
          <w:marLeft w:val="0"/>
          <w:marRight w:val="0"/>
          <w:marTop w:val="0"/>
          <w:marBottom w:val="120"/>
          <w:divBdr>
            <w:top w:val="none" w:sz="0" w:space="0" w:color="auto"/>
            <w:left w:val="none" w:sz="0" w:space="0" w:color="auto"/>
            <w:bottom w:val="none" w:sz="0" w:space="0" w:color="auto"/>
            <w:right w:val="none" w:sz="0" w:space="0" w:color="auto"/>
          </w:divBdr>
          <w:divsChild>
            <w:div w:id="2038191146">
              <w:marLeft w:val="0"/>
              <w:marRight w:val="0"/>
              <w:marTop w:val="0"/>
              <w:marBottom w:val="0"/>
              <w:divBdr>
                <w:top w:val="none" w:sz="0" w:space="0" w:color="auto"/>
                <w:left w:val="none" w:sz="0" w:space="0" w:color="auto"/>
                <w:bottom w:val="none" w:sz="0" w:space="0" w:color="auto"/>
                <w:right w:val="none" w:sz="0" w:space="0" w:color="auto"/>
              </w:divBdr>
              <w:divsChild>
                <w:div w:id="1445534555">
                  <w:marLeft w:val="0"/>
                  <w:marRight w:val="0"/>
                  <w:marTop w:val="0"/>
                  <w:marBottom w:val="0"/>
                  <w:divBdr>
                    <w:top w:val="none" w:sz="0" w:space="0" w:color="auto"/>
                    <w:left w:val="none" w:sz="0" w:space="0" w:color="auto"/>
                    <w:bottom w:val="none" w:sz="0" w:space="0" w:color="auto"/>
                    <w:right w:val="none" w:sz="0" w:space="0" w:color="auto"/>
                  </w:divBdr>
                  <w:divsChild>
                    <w:div w:id="1538275761">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 w:id="1444499880">
          <w:marLeft w:val="0"/>
          <w:marRight w:val="0"/>
          <w:marTop w:val="0"/>
          <w:marBottom w:val="0"/>
          <w:divBdr>
            <w:top w:val="none" w:sz="0" w:space="0" w:color="auto"/>
            <w:left w:val="none" w:sz="0" w:space="0" w:color="auto"/>
            <w:bottom w:val="none" w:sz="0" w:space="0" w:color="auto"/>
            <w:right w:val="none" w:sz="0" w:space="0" w:color="auto"/>
          </w:divBdr>
          <w:divsChild>
            <w:div w:id="71586554">
              <w:marLeft w:val="0"/>
              <w:marRight w:val="0"/>
              <w:marTop w:val="0"/>
              <w:marBottom w:val="0"/>
              <w:divBdr>
                <w:top w:val="none" w:sz="0" w:space="0" w:color="auto"/>
                <w:left w:val="none" w:sz="0" w:space="0" w:color="auto"/>
                <w:bottom w:val="none" w:sz="0" w:space="0" w:color="auto"/>
                <w:right w:val="none" w:sz="0" w:space="0" w:color="auto"/>
              </w:divBdr>
              <w:divsChild>
                <w:div w:id="1234704709">
                  <w:marLeft w:val="0"/>
                  <w:marRight w:val="0"/>
                  <w:marTop w:val="0"/>
                  <w:marBottom w:val="0"/>
                  <w:divBdr>
                    <w:top w:val="none" w:sz="0" w:space="0" w:color="auto"/>
                    <w:left w:val="none" w:sz="0" w:space="0" w:color="auto"/>
                    <w:bottom w:val="none" w:sz="0" w:space="0" w:color="auto"/>
                    <w:right w:val="none" w:sz="0" w:space="0" w:color="auto"/>
                  </w:divBdr>
                  <w:divsChild>
                    <w:div w:id="1749956010">
                      <w:marLeft w:val="0"/>
                      <w:marRight w:val="0"/>
                      <w:marTop w:val="50"/>
                      <w:marBottom w:val="50"/>
                      <w:divBdr>
                        <w:top w:val="none" w:sz="0" w:space="0" w:color="auto"/>
                        <w:left w:val="none" w:sz="0" w:space="0" w:color="auto"/>
                        <w:bottom w:val="none" w:sz="0" w:space="0" w:color="auto"/>
                        <w:right w:val="none" w:sz="0" w:space="0" w:color="auto"/>
                      </w:divBdr>
                      <w:divsChild>
                        <w:div w:id="583611279">
                          <w:marLeft w:val="0"/>
                          <w:marRight w:val="0"/>
                          <w:marTop w:val="0"/>
                          <w:marBottom w:val="0"/>
                          <w:divBdr>
                            <w:top w:val="none" w:sz="0" w:space="0" w:color="auto"/>
                            <w:left w:val="none" w:sz="0" w:space="0" w:color="auto"/>
                            <w:bottom w:val="none" w:sz="0" w:space="0" w:color="auto"/>
                            <w:right w:val="none" w:sz="0" w:space="0" w:color="auto"/>
                          </w:divBdr>
                          <w:divsChild>
                            <w:div w:id="924605644">
                              <w:marLeft w:val="0"/>
                              <w:marRight w:val="0"/>
                              <w:marTop w:val="0"/>
                              <w:marBottom w:val="0"/>
                              <w:divBdr>
                                <w:top w:val="none" w:sz="0" w:space="0" w:color="auto"/>
                                <w:left w:val="none" w:sz="0" w:space="0" w:color="auto"/>
                                <w:bottom w:val="none" w:sz="0" w:space="0" w:color="auto"/>
                                <w:right w:val="none" w:sz="0" w:space="0" w:color="auto"/>
                              </w:divBdr>
                            </w:div>
                            <w:div w:id="474953429">
                              <w:marLeft w:val="0"/>
                              <w:marRight w:val="0"/>
                              <w:marTop w:val="0"/>
                              <w:marBottom w:val="0"/>
                              <w:divBdr>
                                <w:top w:val="none" w:sz="0" w:space="0" w:color="auto"/>
                                <w:left w:val="none" w:sz="0" w:space="0" w:color="auto"/>
                                <w:bottom w:val="none" w:sz="0" w:space="0" w:color="auto"/>
                                <w:right w:val="none" w:sz="0" w:space="0" w:color="auto"/>
                              </w:divBdr>
                            </w:div>
                          </w:divsChild>
                        </w:div>
                        <w:div w:id="1193037155">
                          <w:marLeft w:val="0"/>
                          <w:marRight w:val="0"/>
                          <w:marTop w:val="120"/>
                          <w:marBottom w:val="0"/>
                          <w:divBdr>
                            <w:top w:val="none" w:sz="0" w:space="0" w:color="auto"/>
                            <w:left w:val="none" w:sz="0" w:space="0" w:color="auto"/>
                            <w:bottom w:val="none" w:sz="0" w:space="0" w:color="auto"/>
                            <w:right w:val="none" w:sz="0" w:space="0" w:color="auto"/>
                          </w:divBdr>
                          <w:divsChild>
                            <w:div w:id="40692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260570">
      <w:bodyDiv w:val="1"/>
      <w:marLeft w:val="0"/>
      <w:marRight w:val="0"/>
      <w:marTop w:val="0"/>
      <w:marBottom w:val="0"/>
      <w:divBdr>
        <w:top w:val="none" w:sz="0" w:space="0" w:color="auto"/>
        <w:left w:val="none" w:sz="0" w:space="0" w:color="auto"/>
        <w:bottom w:val="none" w:sz="0" w:space="0" w:color="auto"/>
        <w:right w:val="none" w:sz="0" w:space="0" w:color="auto"/>
      </w:divBdr>
      <w:divsChild>
        <w:div w:id="1971087676">
          <w:marLeft w:val="0"/>
          <w:marRight w:val="80"/>
          <w:marTop w:val="0"/>
          <w:marBottom w:val="0"/>
          <w:divBdr>
            <w:top w:val="none" w:sz="0" w:space="0" w:color="auto"/>
            <w:left w:val="none" w:sz="0" w:space="0" w:color="auto"/>
            <w:bottom w:val="none" w:sz="0" w:space="0" w:color="auto"/>
            <w:right w:val="none" w:sz="0" w:space="0" w:color="auto"/>
          </w:divBdr>
          <w:divsChild>
            <w:div w:id="738020784">
              <w:marLeft w:val="0"/>
              <w:marRight w:val="0"/>
              <w:marTop w:val="0"/>
              <w:marBottom w:val="0"/>
              <w:divBdr>
                <w:top w:val="none" w:sz="0" w:space="0" w:color="auto"/>
                <w:left w:val="none" w:sz="0" w:space="0" w:color="auto"/>
                <w:bottom w:val="none" w:sz="0" w:space="0" w:color="auto"/>
                <w:right w:val="none" w:sz="0" w:space="0" w:color="auto"/>
              </w:divBdr>
            </w:div>
          </w:divsChild>
        </w:div>
        <w:div w:id="2061053293">
          <w:marLeft w:val="0"/>
          <w:marRight w:val="0"/>
          <w:marTop w:val="0"/>
          <w:marBottom w:val="0"/>
          <w:divBdr>
            <w:top w:val="none" w:sz="0" w:space="0" w:color="auto"/>
            <w:left w:val="none" w:sz="0" w:space="0" w:color="auto"/>
            <w:bottom w:val="none" w:sz="0" w:space="0" w:color="auto"/>
            <w:right w:val="none" w:sz="0" w:space="0" w:color="auto"/>
          </w:divBdr>
          <w:divsChild>
            <w:div w:id="1916085678">
              <w:marLeft w:val="0"/>
              <w:marRight w:val="0"/>
              <w:marTop w:val="50"/>
              <w:marBottom w:val="50"/>
              <w:divBdr>
                <w:top w:val="none" w:sz="0" w:space="0" w:color="auto"/>
                <w:left w:val="none" w:sz="0" w:space="0" w:color="auto"/>
                <w:bottom w:val="none" w:sz="0" w:space="0" w:color="auto"/>
                <w:right w:val="none" w:sz="0" w:space="0" w:color="auto"/>
              </w:divBdr>
              <w:divsChild>
                <w:div w:id="1459758928">
                  <w:marLeft w:val="0"/>
                  <w:marRight w:val="0"/>
                  <w:marTop w:val="0"/>
                  <w:marBottom w:val="0"/>
                  <w:divBdr>
                    <w:top w:val="none" w:sz="0" w:space="0" w:color="auto"/>
                    <w:left w:val="none" w:sz="0" w:space="0" w:color="auto"/>
                    <w:bottom w:val="none" w:sz="0" w:space="0" w:color="auto"/>
                    <w:right w:val="none" w:sz="0" w:space="0" w:color="auto"/>
                  </w:divBdr>
                </w:div>
                <w:div w:id="1179542519">
                  <w:marLeft w:val="0"/>
                  <w:marRight w:val="0"/>
                  <w:marTop w:val="0"/>
                  <w:marBottom w:val="0"/>
                  <w:divBdr>
                    <w:top w:val="none" w:sz="0" w:space="0" w:color="auto"/>
                    <w:left w:val="none" w:sz="0" w:space="0" w:color="auto"/>
                    <w:bottom w:val="none" w:sz="0" w:space="0" w:color="auto"/>
                    <w:right w:val="none" w:sz="0" w:space="0" w:color="auto"/>
                  </w:divBdr>
                </w:div>
                <w:div w:id="725182517">
                  <w:marLeft w:val="0"/>
                  <w:marRight w:val="0"/>
                  <w:marTop w:val="0"/>
                  <w:marBottom w:val="0"/>
                  <w:divBdr>
                    <w:top w:val="none" w:sz="0" w:space="0" w:color="auto"/>
                    <w:left w:val="none" w:sz="0" w:space="0" w:color="auto"/>
                    <w:bottom w:val="none" w:sz="0" w:space="0" w:color="auto"/>
                    <w:right w:val="none" w:sz="0" w:space="0" w:color="auto"/>
                  </w:divBdr>
                </w:div>
              </w:divsChild>
            </w:div>
            <w:div w:id="194543134">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1058820930">
      <w:bodyDiv w:val="1"/>
      <w:marLeft w:val="0"/>
      <w:marRight w:val="0"/>
      <w:marTop w:val="0"/>
      <w:marBottom w:val="0"/>
      <w:divBdr>
        <w:top w:val="none" w:sz="0" w:space="0" w:color="auto"/>
        <w:left w:val="none" w:sz="0" w:space="0" w:color="auto"/>
        <w:bottom w:val="none" w:sz="0" w:space="0" w:color="auto"/>
        <w:right w:val="none" w:sz="0" w:space="0" w:color="auto"/>
      </w:divBdr>
      <w:divsChild>
        <w:div w:id="149836515">
          <w:marLeft w:val="0"/>
          <w:marRight w:val="0"/>
          <w:marTop w:val="0"/>
          <w:marBottom w:val="120"/>
          <w:divBdr>
            <w:top w:val="none" w:sz="0" w:space="0" w:color="auto"/>
            <w:left w:val="none" w:sz="0" w:space="0" w:color="auto"/>
            <w:bottom w:val="none" w:sz="0" w:space="0" w:color="auto"/>
            <w:right w:val="none" w:sz="0" w:space="0" w:color="auto"/>
          </w:divBdr>
          <w:divsChild>
            <w:div w:id="1017924540">
              <w:marLeft w:val="0"/>
              <w:marRight w:val="80"/>
              <w:marTop w:val="0"/>
              <w:marBottom w:val="0"/>
              <w:divBdr>
                <w:top w:val="none" w:sz="0" w:space="0" w:color="auto"/>
                <w:left w:val="none" w:sz="0" w:space="0" w:color="auto"/>
                <w:bottom w:val="none" w:sz="0" w:space="0" w:color="auto"/>
                <w:right w:val="none" w:sz="0" w:space="0" w:color="auto"/>
              </w:divBdr>
              <w:divsChild>
                <w:div w:id="1026717616">
                  <w:marLeft w:val="0"/>
                  <w:marRight w:val="0"/>
                  <w:marTop w:val="0"/>
                  <w:marBottom w:val="0"/>
                  <w:divBdr>
                    <w:top w:val="none" w:sz="0" w:space="0" w:color="auto"/>
                    <w:left w:val="none" w:sz="0" w:space="0" w:color="auto"/>
                    <w:bottom w:val="none" w:sz="0" w:space="0" w:color="auto"/>
                    <w:right w:val="none" w:sz="0" w:space="0" w:color="auto"/>
                  </w:divBdr>
                </w:div>
              </w:divsChild>
            </w:div>
            <w:div w:id="1212644541">
              <w:marLeft w:val="0"/>
              <w:marRight w:val="0"/>
              <w:marTop w:val="0"/>
              <w:marBottom w:val="0"/>
              <w:divBdr>
                <w:top w:val="none" w:sz="0" w:space="0" w:color="auto"/>
                <w:left w:val="none" w:sz="0" w:space="0" w:color="auto"/>
                <w:bottom w:val="none" w:sz="0" w:space="0" w:color="auto"/>
                <w:right w:val="none" w:sz="0" w:space="0" w:color="auto"/>
              </w:divBdr>
              <w:divsChild>
                <w:div w:id="1049306820">
                  <w:marLeft w:val="0"/>
                  <w:marRight w:val="0"/>
                  <w:marTop w:val="0"/>
                  <w:marBottom w:val="0"/>
                  <w:divBdr>
                    <w:top w:val="none" w:sz="0" w:space="0" w:color="auto"/>
                    <w:left w:val="none" w:sz="0" w:space="0" w:color="auto"/>
                    <w:bottom w:val="none" w:sz="0" w:space="0" w:color="auto"/>
                    <w:right w:val="none" w:sz="0" w:space="0" w:color="auto"/>
                  </w:divBdr>
                  <w:divsChild>
                    <w:div w:id="481965885">
                      <w:marLeft w:val="0"/>
                      <w:marRight w:val="0"/>
                      <w:marTop w:val="50"/>
                      <w:marBottom w:val="50"/>
                      <w:divBdr>
                        <w:top w:val="none" w:sz="0" w:space="0" w:color="auto"/>
                        <w:left w:val="none" w:sz="0" w:space="0" w:color="auto"/>
                        <w:bottom w:val="none" w:sz="0" w:space="0" w:color="auto"/>
                        <w:right w:val="none" w:sz="0" w:space="0" w:color="auto"/>
                      </w:divBdr>
                      <w:divsChild>
                        <w:div w:id="2142263103">
                          <w:marLeft w:val="0"/>
                          <w:marRight w:val="0"/>
                          <w:marTop w:val="0"/>
                          <w:marBottom w:val="0"/>
                          <w:divBdr>
                            <w:top w:val="none" w:sz="0" w:space="0" w:color="auto"/>
                            <w:left w:val="none" w:sz="0" w:space="0" w:color="auto"/>
                            <w:bottom w:val="none" w:sz="0" w:space="0" w:color="auto"/>
                            <w:right w:val="none" w:sz="0" w:space="0" w:color="auto"/>
                          </w:divBdr>
                        </w:div>
                      </w:divsChild>
                    </w:div>
                    <w:div w:id="1051884007">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sChild>
        </w:div>
        <w:div w:id="597300210">
          <w:marLeft w:val="0"/>
          <w:marRight w:val="0"/>
          <w:marTop w:val="0"/>
          <w:marBottom w:val="0"/>
          <w:divBdr>
            <w:top w:val="none" w:sz="0" w:space="0" w:color="auto"/>
            <w:left w:val="none" w:sz="0" w:space="0" w:color="auto"/>
            <w:bottom w:val="none" w:sz="0" w:space="0" w:color="auto"/>
            <w:right w:val="none" w:sz="0" w:space="0" w:color="auto"/>
          </w:divBdr>
          <w:divsChild>
            <w:div w:id="851454690">
              <w:marLeft w:val="0"/>
              <w:marRight w:val="0"/>
              <w:marTop w:val="0"/>
              <w:marBottom w:val="0"/>
              <w:divBdr>
                <w:top w:val="none" w:sz="0" w:space="0" w:color="auto"/>
                <w:left w:val="none" w:sz="0" w:space="0" w:color="auto"/>
                <w:bottom w:val="none" w:sz="0" w:space="0" w:color="auto"/>
                <w:right w:val="none" w:sz="0" w:space="0" w:color="auto"/>
              </w:divBdr>
              <w:divsChild>
                <w:div w:id="2007778377">
                  <w:marLeft w:val="0"/>
                  <w:marRight w:val="0"/>
                  <w:marTop w:val="0"/>
                  <w:marBottom w:val="0"/>
                  <w:divBdr>
                    <w:top w:val="none" w:sz="0" w:space="0" w:color="auto"/>
                    <w:left w:val="none" w:sz="0" w:space="0" w:color="auto"/>
                    <w:bottom w:val="none" w:sz="0" w:space="0" w:color="auto"/>
                    <w:right w:val="none" w:sz="0" w:space="0" w:color="auto"/>
                  </w:divBdr>
                  <w:divsChild>
                    <w:div w:id="1404719867">
                      <w:marLeft w:val="0"/>
                      <w:marRight w:val="0"/>
                      <w:marTop w:val="50"/>
                      <w:marBottom w:val="50"/>
                      <w:divBdr>
                        <w:top w:val="none" w:sz="0" w:space="0" w:color="auto"/>
                        <w:left w:val="none" w:sz="0" w:space="0" w:color="auto"/>
                        <w:bottom w:val="none" w:sz="0" w:space="0" w:color="auto"/>
                        <w:right w:val="none" w:sz="0" w:space="0" w:color="auto"/>
                      </w:divBdr>
                      <w:divsChild>
                        <w:div w:id="2019772323">
                          <w:marLeft w:val="0"/>
                          <w:marRight w:val="0"/>
                          <w:marTop w:val="0"/>
                          <w:marBottom w:val="0"/>
                          <w:divBdr>
                            <w:top w:val="none" w:sz="0" w:space="0" w:color="auto"/>
                            <w:left w:val="none" w:sz="0" w:space="0" w:color="auto"/>
                            <w:bottom w:val="none" w:sz="0" w:space="0" w:color="auto"/>
                            <w:right w:val="none" w:sz="0" w:space="0" w:color="auto"/>
                          </w:divBdr>
                          <w:divsChild>
                            <w:div w:id="1981617068">
                              <w:marLeft w:val="0"/>
                              <w:marRight w:val="0"/>
                              <w:marTop w:val="0"/>
                              <w:marBottom w:val="0"/>
                              <w:divBdr>
                                <w:top w:val="none" w:sz="0" w:space="0" w:color="auto"/>
                                <w:left w:val="none" w:sz="0" w:space="0" w:color="auto"/>
                                <w:bottom w:val="none" w:sz="0" w:space="0" w:color="auto"/>
                                <w:right w:val="none" w:sz="0" w:space="0" w:color="auto"/>
                              </w:divBdr>
                            </w:div>
                            <w:div w:id="1171679187">
                              <w:marLeft w:val="0"/>
                              <w:marRight w:val="0"/>
                              <w:marTop w:val="0"/>
                              <w:marBottom w:val="0"/>
                              <w:divBdr>
                                <w:top w:val="none" w:sz="0" w:space="0" w:color="auto"/>
                                <w:left w:val="none" w:sz="0" w:space="0" w:color="auto"/>
                                <w:bottom w:val="none" w:sz="0" w:space="0" w:color="auto"/>
                                <w:right w:val="none" w:sz="0" w:space="0" w:color="auto"/>
                              </w:divBdr>
                            </w:div>
                            <w:div w:id="1024132161">
                              <w:marLeft w:val="0"/>
                              <w:marRight w:val="0"/>
                              <w:marTop w:val="0"/>
                              <w:marBottom w:val="0"/>
                              <w:divBdr>
                                <w:top w:val="none" w:sz="0" w:space="0" w:color="auto"/>
                                <w:left w:val="none" w:sz="0" w:space="0" w:color="auto"/>
                                <w:bottom w:val="none" w:sz="0" w:space="0" w:color="auto"/>
                                <w:right w:val="none" w:sz="0" w:space="0" w:color="auto"/>
                              </w:divBdr>
                            </w:div>
                            <w:div w:id="112978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59025">
      <w:bodyDiv w:val="1"/>
      <w:marLeft w:val="0"/>
      <w:marRight w:val="0"/>
      <w:marTop w:val="0"/>
      <w:marBottom w:val="0"/>
      <w:divBdr>
        <w:top w:val="none" w:sz="0" w:space="0" w:color="auto"/>
        <w:left w:val="none" w:sz="0" w:space="0" w:color="auto"/>
        <w:bottom w:val="none" w:sz="0" w:space="0" w:color="auto"/>
        <w:right w:val="none" w:sz="0" w:space="0" w:color="auto"/>
      </w:divBdr>
      <w:divsChild>
        <w:div w:id="160897891">
          <w:marLeft w:val="0"/>
          <w:marRight w:val="0"/>
          <w:marTop w:val="0"/>
          <w:marBottom w:val="0"/>
          <w:divBdr>
            <w:top w:val="none" w:sz="0" w:space="0" w:color="auto"/>
            <w:left w:val="none" w:sz="0" w:space="0" w:color="auto"/>
            <w:bottom w:val="none" w:sz="0" w:space="0" w:color="auto"/>
            <w:right w:val="none" w:sz="0" w:space="0" w:color="auto"/>
          </w:divBdr>
          <w:divsChild>
            <w:div w:id="420373054">
              <w:marLeft w:val="0"/>
              <w:marRight w:val="0"/>
              <w:marTop w:val="0"/>
              <w:marBottom w:val="0"/>
              <w:divBdr>
                <w:top w:val="none" w:sz="0" w:space="0" w:color="auto"/>
                <w:left w:val="none" w:sz="0" w:space="0" w:color="auto"/>
                <w:bottom w:val="none" w:sz="0" w:space="0" w:color="auto"/>
                <w:right w:val="none" w:sz="0" w:space="0" w:color="auto"/>
              </w:divBdr>
              <w:divsChild>
                <w:div w:id="279145997">
                  <w:marLeft w:val="0"/>
                  <w:marRight w:val="0"/>
                  <w:marTop w:val="50"/>
                  <w:marBottom w:val="50"/>
                  <w:divBdr>
                    <w:top w:val="none" w:sz="0" w:space="0" w:color="auto"/>
                    <w:left w:val="none" w:sz="0" w:space="0" w:color="auto"/>
                    <w:bottom w:val="none" w:sz="0" w:space="0" w:color="auto"/>
                    <w:right w:val="none" w:sz="0" w:space="0" w:color="auto"/>
                  </w:divBdr>
                  <w:divsChild>
                    <w:div w:id="12428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006195">
      <w:bodyDiv w:val="1"/>
      <w:marLeft w:val="0"/>
      <w:marRight w:val="0"/>
      <w:marTop w:val="0"/>
      <w:marBottom w:val="0"/>
      <w:divBdr>
        <w:top w:val="none" w:sz="0" w:space="0" w:color="auto"/>
        <w:left w:val="none" w:sz="0" w:space="0" w:color="auto"/>
        <w:bottom w:val="none" w:sz="0" w:space="0" w:color="auto"/>
        <w:right w:val="none" w:sz="0" w:space="0" w:color="auto"/>
      </w:divBdr>
      <w:divsChild>
        <w:div w:id="557858474">
          <w:marLeft w:val="0"/>
          <w:marRight w:val="0"/>
          <w:marTop w:val="120"/>
          <w:marBottom w:val="0"/>
          <w:divBdr>
            <w:top w:val="none" w:sz="0" w:space="0" w:color="auto"/>
            <w:left w:val="none" w:sz="0" w:space="0" w:color="auto"/>
            <w:bottom w:val="none" w:sz="0" w:space="0" w:color="auto"/>
            <w:right w:val="none" w:sz="0" w:space="0" w:color="auto"/>
          </w:divBdr>
        </w:div>
        <w:div w:id="59096573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CARDO\Desktop\Cronologia%20RG-atualizada.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8AD1D-EBF9-4312-A762-28EAFD271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Cronologia RG-atualizada</Template>
  <TotalTime>86</TotalTime>
  <Pages>1</Pages>
  <Words>58358</Words>
  <Characters>315134</Characters>
  <Application>Microsoft Office Word</Application>
  <DocSecurity>0</DocSecurity>
  <Lines>2626</Lines>
  <Paragraphs>745</Paragraphs>
  <ScaleCrop>false</ScaleCrop>
  <HeadingPairs>
    <vt:vector size="2" baseType="variant">
      <vt:variant>
        <vt:lpstr>Título</vt:lpstr>
      </vt:variant>
      <vt:variant>
        <vt:i4>1</vt:i4>
      </vt:variant>
    </vt:vector>
  </HeadingPairs>
  <TitlesOfParts>
    <vt:vector size="1" baseType="lpstr">
      <vt:lpstr>Cronologia RG</vt:lpstr>
    </vt:vector>
  </TitlesOfParts>
  <Company/>
  <LinksUpToDate>false</LinksUpToDate>
  <CharactersWithSpaces>372747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Cronologia RG</dc:title>
  <dc:creator>RICARDO</dc:creator>
  <cp:lastModifiedBy>ricardoguilherme1955@outlook.com</cp:lastModifiedBy>
  <cp:revision>15</cp:revision>
  <cp:lastPrinted>2013-05-29T17:45:00Z</cp:lastPrinted>
  <dcterms:created xsi:type="dcterms:W3CDTF">2024-11-11T20:09:00Z</dcterms:created>
  <dcterms:modified xsi:type="dcterms:W3CDTF">2024-11-11T22:47:00Z</dcterms:modified>
</cp:coreProperties>
</file>