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4B84203B" w:rsidR="00AC01F0" w:rsidRPr="000C7A19" w:rsidRDefault="18C011E2" w:rsidP="5B4E64CB">
      <w:pPr>
        <w:jc w:val="center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ANEXO I</w:t>
      </w:r>
    </w:p>
    <w:p w14:paraId="7FA72F4B" w14:textId="5151EACD" w:rsidR="00AC01F0" w:rsidRPr="000C7A19" w:rsidRDefault="18C011E2" w:rsidP="41149525">
      <w:pPr>
        <w:jc w:val="center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FORMULÁRIO DE INSCRIÇÃO</w:t>
      </w:r>
    </w:p>
    <w:p w14:paraId="669B6BBB" w14:textId="0FBC7293" w:rsidR="00AC01F0" w:rsidRPr="000C7A19" w:rsidRDefault="00AC01F0" w:rsidP="00552C25">
      <w:pPr>
        <w:spacing w:after="0" w:line="240" w:lineRule="auto"/>
        <w:rPr>
          <w:rFonts w:ascii="Calibri" w:eastAsia="Arial Nova" w:hAnsi="Calibri" w:cs="Calibri"/>
        </w:rPr>
      </w:pPr>
    </w:p>
    <w:p w14:paraId="6BEEB5ED" w14:textId="3B532DC5" w:rsidR="00AC01F0" w:rsidRPr="000C7A19" w:rsidRDefault="18C011E2" w:rsidP="00552C25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1.</w:t>
      </w:r>
      <w:r w:rsidRPr="000C7A19">
        <w:rPr>
          <w:rFonts w:ascii="Calibri" w:hAnsi="Calibri" w:cs="Calibri"/>
        </w:rPr>
        <w:tab/>
      </w:r>
      <w:r w:rsidRPr="000C7A19">
        <w:rPr>
          <w:rFonts w:ascii="Calibri" w:eastAsia="Arial Nova" w:hAnsi="Calibri" w:cs="Calibri"/>
          <w:b/>
          <w:bCs/>
        </w:rPr>
        <w:t>INFORMAÇÕES DO AGENTE CULTURAL</w:t>
      </w:r>
      <w:r w:rsidR="00BF66BA" w:rsidRPr="000C7A19">
        <w:rPr>
          <w:rFonts w:ascii="Calibri" w:eastAsia="Arial Nova" w:hAnsi="Calibri" w:cs="Calibri"/>
          <w:b/>
          <w:bCs/>
        </w:rPr>
        <w:t xml:space="preserve"> – GRUPO/COLETIVO</w:t>
      </w:r>
    </w:p>
    <w:p w14:paraId="7D85F1FC" w14:textId="77777777" w:rsidR="00D8719A" w:rsidRPr="000C7A19" w:rsidRDefault="00D8719A" w:rsidP="00552C25">
      <w:pPr>
        <w:spacing w:after="0" w:line="240" w:lineRule="auto"/>
        <w:rPr>
          <w:rFonts w:ascii="Calibri" w:eastAsia="Arial Nova" w:hAnsi="Calibri" w:cs="Calibri"/>
        </w:rPr>
      </w:pPr>
    </w:p>
    <w:p w14:paraId="448CA8FA" w14:textId="3CB81838" w:rsidR="00AC01F0" w:rsidRPr="000C7A19" w:rsidRDefault="18C011E2" w:rsidP="00552C25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DADOS BANCÁRIOS PARA RECEBIMENTO DO PRÊMIO:</w:t>
      </w:r>
    </w:p>
    <w:p w14:paraId="52EC11EA" w14:textId="2FF34AEA" w:rsidR="00AC01F0" w:rsidRPr="000C7A19" w:rsidRDefault="18C011E2" w:rsidP="00552C25">
      <w:pPr>
        <w:spacing w:after="0" w:line="240" w:lineRule="auto"/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</w:rPr>
        <w:t>(Inserir dados bancários do agente cultural que está concorrendo ao prêmio</w:t>
      </w:r>
      <w:r w:rsidR="1B3D5ACF" w:rsidRPr="000C7A19">
        <w:rPr>
          <w:rFonts w:ascii="Calibri" w:eastAsia="Arial Nova" w:hAnsi="Calibri" w:cs="Calibri"/>
        </w:rPr>
        <w:t xml:space="preserve"> - conta que receberá os recursos da premiação</w:t>
      </w:r>
      <w:r w:rsidRPr="000C7A19">
        <w:rPr>
          <w:rFonts w:ascii="Calibri" w:eastAsia="Arial Nova" w:hAnsi="Calibri" w:cs="Calibri"/>
        </w:rPr>
        <w:t>)</w:t>
      </w:r>
    </w:p>
    <w:p w14:paraId="1E2E8106" w14:textId="3DB37380" w:rsidR="00552C25" w:rsidRPr="000C7A19" w:rsidRDefault="18C011E2" w:rsidP="00D8719A">
      <w:pPr>
        <w:spacing w:after="0" w:line="240" w:lineRule="auto"/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</w:rPr>
        <w:t>Agência:</w:t>
      </w:r>
      <w:r w:rsidR="000C7A19" w:rsidRPr="000C7A19">
        <w:rPr>
          <w:rFonts w:ascii="Calibri" w:eastAsia="Arial Nova" w:hAnsi="Calibri" w:cs="Calibri"/>
        </w:rPr>
        <w:t xml:space="preserve">                                 </w:t>
      </w:r>
      <w:r w:rsidRPr="000C7A19">
        <w:rPr>
          <w:rFonts w:ascii="Calibri" w:eastAsia="Arial Nova" w:hAnsi="Calibri" w:cs="Calibri"/>
        </w:rPr>
        <w:t>Conta:</w:t>
      </w:r>
      <w:r w:rsidR="000C7A19" w:rsidRPr="000C7A19">
        <w:rPr>
          <w:rFonts w:ascii="Calibri" w:eastAsia="Arial Nova" w:hAnsi="Calibri" w:cs="Calibri"/>
        </w:rPr>
        <w:t xml:space="preserve">                               </w:t>
      </w:r>
      <w:r w:rsidRPr="000C7A19">
        <w:rPr>
          <w:rFonts w:ascii="Calibri" w:eastAsia="Arial Nova" w:hAnsi="Calibri" w:cs="Calibri"/>
        </w:rPr>
        <w:t>Banco:</w:t>
      </w:r>
    </w:p>
    <w:p w14:paraId="5630F6E7" w14:textId="77777777" w:rsidR="00D8719A" w:rsidRPr="000C7A19" w:rsidRDefault="00D8719A" w:rsidP="00D8719A">
      <w:pPr>
        <w:spacing w:after="0" w:line="240" w:lineRule="auto"/>
        <w:rPr>
          <w:rFonts w:ascii="Calibri" w:eastAsia="Arial Nova" w:hAnsi="Calibri" w:cs="Calibri"/>
        </w:rPr>
      </w:pPr>
    </w:p>
    <w:p w14:paraId="21446EA8" w14:textId="1D14794C" w:rsidR="00C31CFA" w:rsidRPr="000C7A19" w:rsidRDefault="00C31CFA" w:rsidP="00C31CFA">
      <w:pPr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  <w:b/>
          <w:bCs/>
        </w:rPr>
        <w:t>Vai concorrer à cota</w:t>
      </w:r>
      <w:r w:rsidR="000847E2" w:rsidRPr="000C7A19">
        <w:rPr>
          <w:rFonts w:ascii="Calibri" w:eastAsia="Arial Nova" w:hAnsi="Calibri" w:cs="Calibri"/>
          <w:b/>
          <w:bCs/>
        </w:rPr>
        <w:t xml:space="preserve"> para pessoa negra</w:t>
      </w:r>
      <w:r w:rsidRPr="000C7A19">
        <w:rPr>
          <w:rFonts w:ascii="Calibri" w:eastAsia="Arial Nova" w:hAnsi="Calibri" w:cs="Calibri"/>
          <w:b/>
          <w:bCs/>
        </w:rPr>
        <w:t>?</w:t>
      </w:r>
    </w:p>
    <w:p w14:paraId="3E5870FE" w14:textId="58F6EBE5" w:rsidR="00552C25" w:rsidRPr="000C7A19" w:rsidRDefault="00C31CFA" w:rsidP="00770489">
      <w:pPr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 xml:space="preserve">(  </w:t>
      </w:r>
      <w:proofErr w:type="gramEnd"/>
      <w:r w:rsidRPr="000C7A19">
        <w:rPr>
          <w:rFonts w:ascii="Calibri" w:eastAsia="Arial Nova" w:hAnsi="Calibri" w:cs="Calibri"/>
        </w:rPr>
        <w:t xml:space="preserve"> ) Sim               (    ) Não</w:t>
      </w:r>
    </w:p>
    <w:p w14:paraId="614ADAB7" w14:textId="4AA3047C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 xml:space="preserve">PARA </w:t>
      </w:r>
      <w:r w:rsidR="000847E2" w:rsidRPr="000C7A19">
        <w:rPr>
          <w:rFonts w:ascii="Calibri" w:eastAsia="Arial Nova" w:hAnsi="Calibri" w:cs="Calibri"/>
          <w:b/>
          <w:bCs/>
        </w:rPr>
        <w:t>CONCORRER A COTA COMO GRUPO</w:t>
      </w:r>
      <w:r w:rsidRPr="000C7A19">
        <w:rPr>
          <w:rFonts w:ascii="Calibri" w:eastAsia="Arial Nova" w:hAnsi="Calibri" w:cs="Calibri"/>
          <w:b/>
          <w:bCs/>
        </w:rPr>
        <w:t>:</w:t>
      </w:r>
    </w:p>
    <w:p w14:paraId="6AEFE309" w14:textId="62081C21" w:rsidR="00BF66BA" w:rsidRPr="000C7A19" w:rsidRDefault="00BF66BA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hAnsi="Calibri" w:cs="Calibri"/>
          <w:shd w:val="clear" w:color="auto" w:fill="FFFFFF"/>
        </w:rPr>
        <w:t xml:space="preserve">As pessoas físicas que compõem a equipe do grupo ou coletivo sem constituição jurídica devem se submeter ao procedimento de </w:t>
      </w:r>
      <w:proofErr w:type="spellStart"/>
      <w:r w:rsidRPr="000C7A19">
        <w:rPr>
          <w:rFonts w:ascii="Calibri" w:hAnsi="Calibri" w:cs="Calibri"/>
          <w:shd w:val="clear" w:color="auto" w:fill="FFFFFF"/>
        </w:rPr>
        <w:t>heteroidentificação</w:t>
      </w:r>
      <w:proofErr w:type="spellEnd"/>
      <w:r w:rsidRPr="000C7A19">
        <w:rPr>
          <w:rFonts w:ascii="Calibri" w:hAnsi="Calibri" w:cs="Calibri"/>
          <w:shd w:val="clear" w:color="auto" w:fill="FFFFFF"/>
        </w:rPr>
        <w:t>.</w:t>
      </w:r>
    </w:p>
    <w:p w14:paraId="69FC541C" w14:textId="77777777" w:rsidR="00BF66BA" w:rsidRPr="000C7A19" w:rsidRDefault="00BF66BA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</w:p>
    <w:p w14:paraId="452D7D6C" w14:textId="7D317D76" w:rsidR="002F2065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Nome Completo</w:t>
      </w:r>
      <w:r w:rsidR="00BF66BA" w:rsidRPr="000C7A19">
        <w:rPr>
          <w:rFonts w:ascii="Calibri" w:eastAsia="Arial Nova" w:hAnsi="Calibri" w:cs="Calibri"/>
          <w:b/>
          <w:bCs/>
        </w:rPr>
        <w:t xml:space="preserve"> do representante do grupo</w:t>
      </w:r>
      <w:r w:rsidRPr="000C7A19">
        <w:rPr>
          <w:rFonts w:ascii="Calibri" w:eastAsia="Arial Nova" w:hAnsi="Calibri" w:cs="Calibri"/>
          <w:b/>
          <w:bCs/>
        </w:rPr>
        <w:t>:</w:t>
      </w:r>
    </w:p>
    <w:p w14:paraId="675A8D5F" w14:textId="281FE302" w:rsidR="00C31CFA" w:rsidRPr="000C7A19" w:rsidRDefault="00C31CFA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Nome social (se houver):</w:t>
      </w:r>
    </w:p>
    <w:p w14:paraId="10AC3790" w14:textId="714D087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Nome artístico</w:t>
      </w:r>
      <w:r w:rsidR="00C31CFA" w:rsidRPr="000C7A19">
        <w:rPr>
          <w:rFonts w:ascii="Calibri" w:eastAsia="Arial Nova" w:hAnsi="Calibri" w:cs="Calibri"/>
          <w:b/>
          <w:bCs/>
        </w:rPr>
        <w:t xml:space="preserve">: </w:t>
      </w:r>
    </w:p>
    <w:p w14:paraId="4AD768C2" w14:textId="4F6E24C9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CPF:</w:t>
      </w:r>
    </w:p>
    <w:p w14:paraId="31E7B90B" w14:textId="4F86006B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RG:</w:t>
      </w:r>
    </w:p>
    <w:p w14:paraId="122986A4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Órgão expedidor e Estado:</w:t>
      </w:r>
    </w:p>
    <w:p w14:paraId="67051D66" w14:textId="24165A5D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Data de nascimento:</w:t>
      </w:r>
    </w:p>
    <w:p w14:paraId="4D42E289" w14:textId="3164F6AF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Gênero:</w:t>
      </w:r>
    </w:p>
    <w:p w14:paraId="18CF3440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Mulher cisgênero</w:t>
      </w:r>
    </w:p>
    <w:p w14:paraId="651CB0E8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Homem cisgênero</w:t>
      </w:r>
    </w:p>
    <w:p w14:paraId="363A482F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Mulher Transgênero</w:t>
      </w:r>
    </w:p>
    <w:p w14:paraId="23B7CF2E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Homem Transgênero</w:t>
      </w:r>
    </w:p>
    <w:p w14:paraId="4E611C54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Pessoa não binária</w:t>
      </w:r>
    </w:p>
    <w:p w14:paraId="63E3D367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Não informar</w:t>
      </w:r>
    </w:p>
    <w:p w14:paraId="61F0AC44" w14:textId="1924FB60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Raça/cor/etnia:</w:t>
      </w:r>
    </w:p>
    <w:p w14:paraId="0511B001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Branca</w:t>
      </w:r>
    </w:p>
    <w:p w14:paraId="4F1DC9B7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Preta</w:t>
      </w:r>
    </w:p>
    <w:p w14:paraId="6E138928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Parda</w:t>
      </w:r>
    </w:p>
    <w:p w14:paraId="16945A59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Indígena</w:t>
      </w:r>
    </w:p>
    <w:p w14:paraId="10DC7602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Amarela</w:t>
      </w:r>
    </w:p>
    <w:p w14:paraId="079023CA" w14:textId="3ACC42F4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Você é uma Pessoa com Deficiência - PCD?</w:t>
      </w:r>
    </w:p>
    <w:p w14:paraId="347D0D4E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proofErr w:type="gramStart"/>
      <w:r w:rsidRPr="000C7A19">
        <w:rPr>
          <w:rFonts w:ascii="Calibri" w:eastAsia="Arial Nova" w:hAnsi="Calibri" w:cs="Calibri"/>
          <w:b/>
          <w:bCs/>
        </w:rPr>
        <w:t xml:space="preserve">(  </w:t>
      </w:r>
      <w:proofErr w:type="gramEnd"/>
      <w:r w:rsidRPr="000C7A19">
        <w:rPr>
          <w:rFonts w:ascii="Calibri" w:eastAsia="Arial Nova" w:hAnsi="Calibri" w:cs="Calibri"/>
          <w:b/>
          <w:bCs/>
        </w:rPr>
        <w:t xml:space="preserve">  ) Sim</w:t>
      </w:r>
    </w:p>
    <w:p w14:paraId="35473D32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proofErr w:type="gramStart"/>
      <w:r w:rsidRPr="000C7A19">
        <w:rPr>
          <w:rFonts w:ascii="Calibri" w:eastAsia="Arial Nova" w:hAnsi="Calibri" w:cs="Calibri"/>
          <w:b/>
          <w:bCs/>
        </w:rPr>
        <w:t xml:space="preserve">(  </w:t>
      </w:r>
      <w:proofErr w:type="gramEnd"/>
      <w:r w:rsidRPr="000C7A19">
        <w:rPr>
          <w:rFonts w:ascii="Calibri" w:eastAsia="Arial Nova" w:hAnsi="Calibri" w:cs="Calibri"/>
          <w:b/>
          <w:bCs/>
        </w:rPr>
        <w:t xml:space="preserve">  ) Não</w:t>
      </w:r>
    </w:p>
    <w:p w14:paraId="2D9980D0" w14:textId="5BE77007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Caso tenha marcado "sim"</w:t>
      </w:r>
      <w:r w:rsidR="678175F0" w:rsidRPr="000C7A19">
        <w:rPr>
          <w:rFonts w:ascii="Calibri" w:eastAsia="Arial Nova" w:hAnsi="Calibri" w:cs="Calibri"/>
          <w:b/>
          <w:bCs/>
        </w:rPr>
        <w:t xml:space="preserve"> </w:t>
      </w:r>
      <w:r w:rsidRPr="000C7A19">
        <w:rPr>
          <w:rFonts w:ascii="Calibri" w:eastAsia="Arial Nova" w:hAnsi="Calibri" w:cs="Calibri"/>
          <w:b/>
          <w:bCs/>
        </w:rPr>
        <w:t>qual tipo de deficiência?</w:t>
      </w:r>
    </w:p>
    <w:p w14:paraId="2C73B249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Auditiva</w:t>
      </w:r>
    </w:p>
    <w:p w14:paraId="4D66E336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Física</w:t>
      </w:r>
    </w:p>
    <w:p w14:paraId="193F5847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Intelectual</w:t>
      </w:r>
    </w:p>
    <w:p w14:paraId="573B381D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Múltipla</w:t>
      </w:r>
    </w:p>
    <w:p w14:paraId="0AAFB611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</w:rPr>
      </w:pPr>
      <w:proofErr w:type="gramStart"/>
      <w:r w:rsidRPr="000C7A19">
        <w:rPr>
          <w:rFonts w:ascii="Calibri" w:eastAsia="Arial Nova" w:hAnsi="Calibri" w:cs="Calibri"/>
        </w:rPr>
        <w:t>(  )</w:t>
      </w:r>
      <w:proofErr w:type="gramEnd"/>
      <w:r w:rsidRPr="000C7A19">
        <w:rPr>
          <w:rFonts w:ascii="Calibri" w:eastAsia="Arial Nova" w:hAnsi="Calibri" w:cs="Calibri"/>
        </w:rPr>
        <w:t xml:space="preserve"> Visual</w:t>
      </w:r>
    </w:p>
    <w:p w14:paraId="50BD4DC6" w14:textId="4525375E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Endereço completo:</w:t>
      </w:r>
    </w:p>
    <w:p w14:paraId="0B64367A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CEP:</w:t>
      </w:r>
    </w:p>
    <w:p w14:paraId="3F48E918" w14:textId="155E8A60" w:rsidR="006766D6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Cidade:</w:t>
      </w:r>
      <w:r w:rsidR="000C7A19">
        <w:rPr>
          <w:rFonts w:ascii="Calibri" w:eastAsia="Arial Nova" w:hAnsi="Calibri" w:cs="Calibri"/>
          <w:b/>
          <w:bCs/>
        </w:rPr>
        <w:t xml:space="preserve">                                                                                                      </w:t>
      </w:r>
      <w:r w:rsidRPr="000C7A19">
        <w:rPr>
          <w:rFonts w:ascii="Calibri" w:eastAsia="Arial Nova" w:hAnsi="Calibri" w:cs="Calibri"/>
          <w:b/>
          <w:bCs/>
        </w:rPr>
        <w:t>Estado:</w:t>
      </w:r>
    </w:p>
    <w:p w14:paraId="14FCA17F" w14:textId="45FDD3AE" w:rsidR="00AC01F0" w:rsidRPr="000C7A19" w:rsidRDefault="18C011E2" w:rsidP="000C7A19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E-mail</w:t>
      </w:r>
      <w:r w:rsidR="00F5464D" w:rsidRPr="000C7A19">
        <w:rPr>
          <w:rFonts w:ascii="Calibri" w:eastAsia="Arial Nova" w:hAnsi="Calibri" w:cs="Calibri"/>
          <w:b/>
          <w:bCs/>
        </w:rPr>
        <w:t xml:space="preserve"> (caso possua):</w:t>
      </w:r>
      <w:r w:rsidR="000C7A19">
        <w:rPr>
          <w:rFonts w:ascii="Calibri" w:eastAsia="Arial Nova" w:hAnsi="Calibri" w:cs="Calibri"/>
          <w:b/>
          <w:bCs/>
        </w:rPr>
        <w:t xml:space="preserve">                                                                              </w:t>
      </w:r>
      <w:r w:rsidRPr="000C7A19">
        <w:rPr>
          <w:rFonts w:ascii="Calibri" w:eastAsia="Arial Nova" w:hAnsi="Calibri" w:cs="Calibri"/>
          <w:b/>
          <w:bCs/>
        </w:rPr>
        <w:t>Telefone:</w:t>
      </w:r>
    </w:p>
    <w:p w14:paraId="3C81F628" w14:textId="77777777" w:rsidR="000C7A19" w:rsidRPr="000C7A19" w:rsidRDefault="000C7A19" w:rsidP="000C7A19">
      <w:pPr>
        <w:spacing w:after="0" w:line="240" w:lineRule="auto"/>
        <w:rPr>
          <w:rFonts w:ascii="Calibri" w:eastAsia="Arial Nova" w:hAnsi="Calibri" w:cs="Calibri"/>
          <w:b/>
          <w:bCs/>
        </w:rPr>
      </w:pPr>
    </w:p>
    <w:p w14:paraId="1541268E" w14:textId="57C60750" w:rsidR="00AC01F0" w:rsidRPr="000C7A19" w:rsidRDefault="00BF66BA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DADOS DO COLETIVO OU GRUPO</w:t>
      </w:r>
    </w:p>
    <w:p w14:paraId="63D51BEE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Nome do coletivo:</w:t>
      </w:r>
    </w:p>
    <w:p w14:paraId="1D5883FC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Ano de Criação:</w:t>
      </w:r>
    </w:p>
    <w:p w14:paraId="47E00697" w14:textId="46AD649A" w:rsidR="00AC01F0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Quantas pessoas fazem parte do coletivo?</w:t>
      </w:r>
    </w:p>
    <w:p w14:paraId="0F813F91" w14:textId="431C3E12" w:rsidR="18C011E2" w:rsidRPr="000C7A19" w:rsidRDefault="18C011E2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Nome completo e CPF das pessoas que compõem o coletivo:</w:t>
      </w:r>
    </w:p>
    <w:p w14:paraId="6F6093A1" w14:textId="7E7D3A1A" w:rsidR="56386C91" w:rsidRPr="000C7A19" w:rsidRDefault="56386C91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</w:p>
    <w:p w14:paraId="6B7447F9" w14:textId="4E92997F" w:rsidR="321C6D9E" w:rsidRPr="000C7A19" w:rsidRDefault="321C6D9E" w:rsidP="00470606">
      <w:pPr>
        <w:spacing w:after="0" w:line="240" w:lineRule="auto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___________________________________________________________________________</w:t>
      </w:r>
    </w:p>
    <w:p w14:paraId="4D64A859" w14:textId="4965D627" w:rsidR="00AC01F0" w:rsidRPr="000C7A19" w:rsidRDefault="00AC01F0" w:rsidP="41149525">
      <w:pPr>
        <w:rPr>
          <w:rFonts w:ascii="Calibri" w:eastAsia="Arial Nova" w:hAnsi="Calibri" w:cs="Calibri"/>
        </w:rPr>
      </w:pPr>
    </w:p>
    <w:p w14:paraId="5FA52722" w14:textId="46AD649A" w:rsidR="00AC01F0" w:rsidRPr="000C7A19" w:rsidRDefault="18C011E2" w:rsidP="56386C91">
      <w:pPr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2.</w:t>
      </w:r>
      <w:r w:rsidRPr="000C7A19">
        <w:rPr>
          <w:rFonts w:ascii="Calibri" w:hAnsi="Calibri" w:cs="Calibri"/>
        </w:rPr>
        <w:tab/>
      </w:r>
      <w:r w:rsidRPr="000C7A19">
        <w:rPr>
          <w:rFonts w:ascii="Calibri" w:eastAsia="Arial Nova" w:hAnsi="Calibri" w:cs="Calibri"/>
          <w:b/>
          <w:bCs/>
        </w:rPr>
        <w:t>INFORMAÇÕES SOBRE TRAJETÓRIA CULTURAL</w:t>
      </w:r>
    </w:p>
    <w:p w14:paraId="2AD539A7" w14:textId="3767F005" w:rsidR="00AC2A3E" w:rsidRPr="000C7A19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2.</w:t>
      </w:r>
      <w:r w:rsidR="00F43A21" w:rsidRPr="000C7A19">
        <w:rPr>
          <w:rFonts w:ascii="Calibri" w:eastAsia="Arial Nova" w:hAnsi="Calibri" w:cs="Calibri"/>
          <w:b/>
          <w:bCs/>
        </w:rPr>
        <w:t>1</w:t>
      </w:r>
      <w:r w:rsidRPr="000C7A19">
        <w:rPr>
          <w:rFonts w:ascii="Calibri" w:eastAsia="Arial Nova" w:hAnsi="Calibri" w:cs="Calibri"/>
          <w:b/>
          <w:bCs/>
        </w:rPr>
        <w:t xml:space="preserve"> </w:t>
      </w:r>
      <w:r w:rsidR="002C2B8D" w:rsidRPr="007E7B25">
        <w:rPr>
          <w:rFonts w:ascii="Calibri" w:hAnsi="Calibri" w:cs="Calibri"/>
          <w:sz w:val="24"/>
          <w:szCs w:val="24"/>
        </w:rPr>
        <w:t>Reconhecida atuação na categoria cultural inscrito(a)</w:t>
      </w:r>
      <w:r w:rsidR="002C2B8D">
        <w:rPr>
          <w:rFonts w:ascii="Calibri" w:hAnsi="Calibri" w:cs="Calibri"/>
          <w:sz w:val="24"/>
          <w:szCs w:val="24"/>
        </w:rPr>
        <w:t>.</w:t>
      </w:r>
      <w:r w:rsidR="002C2B8D">
        <w:rPr>
          <w:rFonts w:ascii="Calibri" w:eastAsia="Arial Nova" w:hAnsi="Calibri" w:cs="Calibri"/>
          <w:b/>
          <w:bCs/>
        </w:rPr>
        <w:t xml:space="preserve"> </w:t>
      </w:r>
      <w:r w:rsidRPr="000C7A19">
        <w:rPr>
          <w:rFonts w:ascii="Calibri" w:eastAsia="Arial Nova" w:hAnsi="Calibri" w:cs="Calibri"/>
          <w:b/>
          <w:bCs/>
        </w:rPr>
        <w:t>Quais são as suas principais ações e atividades culturais realizadas?</w:t>
      </w:r>
      <w:r w:rsidR="002C2B8D">
        <w:rPr>
          <w:rFonts w:ascii="Calibri" w:eastAsia="Arial Nova" w:hAnsi="Calibri" w:cs="Calibri"/>
          <w:b/>
          <w:bCs/>
        </w:rPr>
        <w:t xml:space="preserve"> </w:t>
      </w:r>
      <w:r w:rsidR="00C56122">
        <w:rPr>
          <w:rFonts w:ascii="Calibri" w:eastAsia="Arial Nova" w:hAnsi="Calibri" w:cs="Calibri"/>
          <w:b/>
          <w:bCs/>
        </w:rPr>
        <w:t>Como começou sua trajetória Cultural?</w:t>
      </w:r>
    </w:p>
    <w:p w14:paraId="35F59EAE" w14:textId="00A31119" w:rsidR="00AC2A3E" w:rsidRPr="000C7A19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</w:rPr>
        <w:t xml:space="preserve">Aqui, conte, o mais detalhadamente possível, sobre as ações culturais que você realiza, informando </w:t>
      </w:r>
      <w:r w:rsidR="006E122A" w:rsidRPr="000C7A19">
        <w:rPr>
          <w:rFonts w:ascii="Calibri" w:eastAsia="Arial Nova" w:hAnsi="Calibri" w:cs="Calibri"/>
        </w:rPr>
        <w:t>em que local realiza suas atividades, entre outras informações.</w:t>
      </w:r>
      <w:r w:rsidR="00C56122">
        <w:rPr>
          <w:rFonts w:ascii="Calibri" w:eastAsia="Arial Nova" w:hAnsi="Calibri" w:cs="Calibri"/>
        </w:rPr>
        <w:t xml:space="preserve"> </w:t>
      </w:r>
      <w:r w:rsidR="00C56122" w:rsidRPr="00C56122">
        <w:rPr>
          <w:rFonts w:ascii="Calibri" w:eastAsia="Arial Nova" w:hAnsi="Calibri" w:cs="Calibri"/>
        </w:rPr>
        <w:t>Descreva como e quando começou a trajetória na</w:t>
      </w:r>
      <w:r w:rsidR="00C56122" w:rsidRPr="000C7A19">
        <w:rPr>
          <w:rFonts w:ascii="Calibri" w:eastAsia="Arial Nova" w:hAnsi="Calibri" w:cs="Calibri"/>
        </w:rPr>
        <w:t xml:space="preserve"> cultural do grupo, informando onde suas ações foram iniciadas, indicando há quanto tempo você os desenvolve</w:t>
      </w:r>
      <w:r w:rsidR="00045CA9">
        <w:rPr>
          <w:rFonts w:ascii="Calibri" w:eastAsia="Arial Nova" w:hAnsi="Calibri" w:cs="Calibri"/>
        </w:rPr>
        <w:t>.</w:t>
      </w:r>
    </w:p>
    <w:p w14:paraId="4F27A2E1" w14:textId="0AD39106" w:rsidR="00AC01F0" w:rsidRPr="000C7A19" w:rsidRDefault="18C011E2" w:rsidP="005B393F">
      <w:pPr>
        <w:jc w:val="both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2.</w:t>
      </w:r>
      <w:r w:rsidR="00C56122">
        <w:rPr>
          <w:rFonts w:ascii="Calibri" w:eastAsia="Arial Nova" w:hAnsi="Calibri" w:cs="Calibri"/>
          <w:b/>
          <w:bCs/>
        </w:rPr>
        <w:t>2</w:t>
      </w:r>
      <w:r w:rsidRPr="000C7A19">
        <w:rPr>
          <w:rFonts w:ascii="Calibri" w:eastAsia="Arial Nova" w:hAnsi="Calibri" w:cs="Calibri"/>
          <w:b/>
          <w:bCs/>
        </w:rPr>
        <w:t xml:space="preserve"> </w:t>
      </w:r>
      <w:r w:rsidR="002C2B8D" w:rsidRPr="007E7B25">
        <w:rPr>
          <w:rFonts w:ascii="Calibri" w:hAnsi="Calibri" w:cs="Calibri"/>
          <w:color w:val="000000" w:themeColor="text1"/>
          <w:sz w:val="24"/>
          <w:szCs w:val="24"/>
        </w:rPr>
        <w:t>Integração do agente cultural com outros segmentos da cultura e da vida social. Ex.: integração entre cultura e educação</w:t>
      </w:r>
      <w:r w:rsidR="002C2B8D">
        <w:rPr>
          <w:rFonts w:ascii="Calibri" w:eastAsia="Arial Nova" w:hAnsi="Calibri" w:cs="Calibri"/>
          <w:b/>
          <w:bCs/>
        </w:rPr>
        <w:t xml:space="preserve">. </w:t>
      </w:r>
      <w:r w:rsidRPr="000C7A19">
        <w:rPr>
          <w:rFonts w:ascii="Calibri" w:eastAsia="Arial Nova" w:hAnsi="Calibri" w:cs="Calibri"/>
          <w:b/>
          <w:bCs/>
        </w:rPr>
        <w:t>Como as ações que você desenvolve transforma</w:t>
      </w:r>
      <w:r w:rsidR="00D27246" w:rsidRPr="000C7A19">
        <w:rPr>
          <w:rFonts w:ascii="Calibri" w:eastAsia="Arial Nova" w:hAnsi="Calibri" w:cs="Calibri"/>
          <w:b/>
          <w:bCs/>
        </w:rPr>
        <w:t>m</w:t>
      </w:r>
      <w:r w:rsidRPr="000C7A19">
        <w:rPr>
          <w:rFonts w:ascii="Calibri" w:eastAsia="Arial Nova" w:hAnsi="Calibri" w:cs="Calibri"/>
          <w:b/>
          <w:bCs/>
        </w:rPr>
        <w:t xml:space="preserve"> a realidade do seu entorno/sua comunidade?</w:t>
      </w:r>
    </w:p>
    <w:p w14:paraId="285650FD" w14:textId="1B0AD654" w:rsidR="00F21E6C" w:rsidRPr="000C7A19" w:rsidRDefault="005B393F" w:rsidP="00770489">
      <w:pPr>
        <w:tabs>
          <w:tab w:val="left" w:pos="540"/>
        </w:tabs>
        <w:jc w:val="both"/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</w:rPr>
        <w:t xml:space="preserve">Responda quem são as pessoas beneficiadas direta ou indiretamente pelas suas atividades, </w:t>
      </w:r>
      <w:r w:rsidR="00423B92" w:rsidRPr="000C7A19">
        <w:rPr>
          <w:rFonts w:ascii="Calibri" w:eastAsia="Arial Nova" w:hAnsi="Calibri" w:cs="Calibri"/>
        </w:rPr>
        <w:t xml:space="preserve">e </w:t>
      </w:r>
      <w:r w:rsidRPr="000C7A19">
        <w:rPr>
          <w:rFonts w:ascii="Calibri" w:eastAsia="Arial Nova" w:hAnsi="Calibri" w:cs="Calibri"/>
        </w:rPr>
        <w:t>como suas ações impacta</w:t>
      </w:r>
      <w:r w:rsidR="00A1174E" w:rsidRPr="000C7A19">
        <w:rPr>
          <w:rFonts w:ascii="Calibri" w:eastAsia="Arial Nova" w:hAnsi="Calibri" w:cs="Calibri"/>
        </w:rPr>
        <w:t>m e beneficiam as pessoas ao redor</w:t>
      </w:r>
      <w:r w:rsidRPr="000C7A19">
        <w:rPr>
          <w:rFonts w:ascii="Calibri" w:eastAsia="Arial Nova" w:hAnsi="Calibri" w:cs="Calibri"/>
        </w:rPr>
        <w:t>.</w:t>
      </w:r>
      <w:r w:rsidR="00A1174E" w:rsidRPr="000C7A19">
        <w:rPr>
          <w:rFonts w:ascii="Calibri" w:eastAsia="Arial Nova" w:hAnsi="Calibri" w:cs="Calibri"/>
        </w:rPr>
        <w:t xml:space="preserve"> </w:t>
      </w:r>
      <w:r w:rsidR="18C011E2" w:rsidRPr="000C7A19">
        <w:rPr>
          <w:rFonts w:ascii="Calibri" w:eastAsia="Arial Nova" w:hAnsi="Calibri" w:cs="Calibri"/>
        </w:rPr>
        <w:t>Destaque se a sua comunidade participou enquanto público ou também trabalhou nos projetos que você desenvolveu</w:t>
      </w:r>
      <w:r w:rsidR="00423B92" w:rsidRPr="000C7A19">
        <w:rPr>
          <w:rFonts w:ascii="Calibri" w:eastAsia="Arial Nova" w:hAnsi="Calibri" w:cs="Calibri"/>
        </w:rPr>
        <w:t>.</w:t>
      </w:r>
    </w:p>
    <w:p w14:paraId="522F81A9" w14:textId="161F933F" w:rsidR="00AC01F0" w:rsidRPr="000C7A19" w:rsidRDefault="18C011E2" w:rsidP="00C56122">
      <w:pPr>
        <w:jc w:val="both"/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2.</w:t>
      </w:r>
      <w:r w:rsidR="00401718">
        <w:rPr>
          <w:rFonts w:ascii="Calibri" w:eastAsia="Arial Nova" w:hAnsi="Calibri" w:cs="Calibri"/>
          <w:b/>
          <w:bCs/>
        </w:rPr>
        <w:t>3</w:t>
      </w:r>
      <w:r w:rsidRPr="000C7A19">
        <w:rPr>
          <w:rFonts w:ascii="Calibri" w:eastAsia="Arial Nova" w:hAnsi="Calibri" w:cs="Calibri"/>
          <w:b/>
          <w:bCs/>
        </w:rPr>
        <w:t xml:space="preserve"> </w:t>
      </w:r>
      <w:r w:rsidR="002C2B8D" w:rsidRPr="007E7B25">
        <w:rPr>
          <w:rFonts w:ascii="Calibri" w:hAnsi="Calibri" w:cs="Calibri"/>
          <w:sz w:val="24"/>
          <w:szCs w:val="24"/>
        </w:rPr>
        <w:t xml:space="preserve">Contribuição do grupo </w:t>
      </w:r>
      <w:r w:rsidR="002C2B8D" w:rsidRPr="007E7B25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 xml:space="preserve">para o patrimônio cultural brasileiro e </w:t>
      </w:r>
      <w:proofErr w:type="spellStart"/>
      <w:r w:rsidR="002C2B8D" w:rsidRPr="007E7B25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>varzealegrense</w:t>
      </w:r>
      <w:proofErr w:type="spellEnd"/>
      <w:r w:rsidR="002C2B8D" w:rsidRPr="007E7B25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 xml:space="preserve"> e</w:t>
      </w:r>
      <w:r w:rsidR="00C56122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 xml:space="preserve"> </w:t>
      </w:r>
      <w:r w:rsidR="002C2B8D" w:rsidRPr="007E7B25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>salvaguarda de uma importante cultura transmitida pela oralidade.</w:t>
      </w:r>
      <w:r w:rsidR="002C2B8D">
        <w:rPr>
          <w:rFonts w:ascii="Calibri" w:eastAsia="Arial Nova" w:hAnsi="Calibri" w:cs="Calibri"/>
          <w:b/>
          <w:bCs/>
        </w:rPr>
        <w:t xml:space="preserve"> </w:t>
      </w:r>
      <w:r w:rsidRPr="000C7A19">
        <w:rPr>
          <w:rFonts w:ascii="Calibri" w:eastAsia="Arial Nova" w:hAnsi="Calibri" w:cs="Calibri"/>
          <w:b/>
          <w:bCs/>
        </w:rPr>
        <w:t xml:space="preserve">Na sua trajetória cultural, você desenvolveu ações e projetos </w:t>
      </w:r>
      <w:r w:rsidR="00770489" w:rsidRPr="000C7A19">
        <w:rPr>
          <w:rFonts w:ascii="Calibri" w:eastAsia="Arial Nova" w:hAnsi="Calibri" w:cs="Calibri"/>
          <w:b/>
          <w:bCs/>
        </w:rPr>
        <w:t xml:space="preserve">que contribuem para salvaguarda </w:t>
      </w:r>
      <w:r w:rsidR="000C4DA9" w:rsidRPr="000C7A19">
        <w:rPr>
          <w:rFonts w:ascii="Calibri" w:eastAsia="Arial Nova" w:hAnsi="Calibri" w:cs="Calibri"/>
          <w:b/>
          <w:bCs/>
        </w:rPr>
        <w:t xml:space="preserve">do Patrimônio Cultural </w:t>
      </w:r>
      <w:proofErr w:type="spellStart"/>
      <w:r w:rsidR="000C4DA9" w:rsidRPr="000C7A19">
        <w:rPr>
          <w:rFonts w:ascii="Calibri" w:eastAsia="Arial Nova" w:hAnsi="Calibri" w:cs="Calibri"/>
          <w:b/>
          <w:bCs/>
        </w:rPr>
        <w:t>varzealegrense</w:t>
      </w:r>
      <w:proofErr w:type="spellEnd"/>
      <w:r w:rsidR="002C2B8D">
        <w:rPr>
          <w:rFonts w:ascii="Calibri" w:eastAsia="Arial Nova" w:hAnsi="Calibri" w:cs="Calibri"/>
          <w:b/>
          <w:bCs/>
        </w:rPr>
        <w:t>?</w:t>
      </w:r>
    </w:p>
    <w:p w14:paraId="48ACDBD3" w14:textId="0781912D" w:rsidR="00F21E6C" w:rsidRPr="000C7A19" w:rsidRDefault="000C4DA9" w:rsidP="000C4DA9">
      <w:pPr>
        <w:jc w:val="both"/>
        <w:rPr>
          <w:rFonts w:ascii="Calibri" w:eastAsia="Arial Nova" w:hAnsi="Calibri" w:cs="Calibri"/>
        </w:rPr>
      </w:pPr>
      <w:r w:rsidRPr="000C7A19">
        <w:rPr>
          <w:rFonts w:ascii="Calibri" w:hAnsi="Calibri" w:cs="Calibri"/>
        </w:rPr>
        <w:t>Descreva como as ações do grupo tem contribuído</w:t>
      </w:r>
      <w:r w:rsidR="00770489" w:rsidRPr="000C7A19">
        <w:rPr>
          <w:rFonts w:ascii="Calibri" w:hAnsi="Calibri" w:cs="Calibri"/>
        </w:rPr>
        <w:t xml:space="preserve"> </w:t>
      </w:r>
      <w:r w:rsidR="00770489" w:rsidRPr="000C7A19">
        <w:rPr>
          <w:rFonts w:ascii="Calibri" w:hAnsi="Calibri" w:cs="Calibri"/>
          <w:shd w:val="clear" w:color="auto" w:fill="FFFFFF"/>
        </w:rPr>
        <w:t xml:space="preserve">para o patrimônio cultural brasileiro e </w:t>
      </w:r>
      <w:proofErr w:type="spellStart"/>
      <w:r w:rsidR="00770489" w:rsidRPr="000C7A19">
        <w:rPr>
          <w:rFonts w:ascii="Calibri" w:hAnsi="Calibri" w:cs="Calibri"/>
          <w:shd w:val="clear" w:color="auto" w:fill="FFFFFF"/>
        </w:rPr>
        <w:t>varzealegrense</w:t>
      </w:r>
      <w:proofErr w:type="spellEnd"/>
      <w:r w:rsidR="00770489" w:rsidRPr="000C7A19">
        <w:rPr>
          <w:rFonts w:ascii="Calibri" w:hAnsi="Calibri" w:cs="Calibri"/>
          <w:shd w:val="clear" w:color="auto" w:fill="FFFFFF"/>
        </w:rPr>
        <w:t xml:space="preserve"> e salvaguarda de uma importante cultura transmitida pela oralidade</w:t>
      </w:r>
      <w:r w:rsidR="00D61249" w:rsidRPr="000C7A19">
        <w:rPr>
          <w:rFonts w:ascii="Calibri" w:eastAsia="Arial Nova" w:hAnsi="Calibri" w:cs="Calibri"/>
        </w:rPr>
        <w:t>.</w:t>
      </w:r>
    </w:p>
    <w:p w14:paraId="7536654D" w14:textId="45FEEEAB" w:rsidR="0064342E" w:rsidRDefault="002117D1" w:rsidP="000C4DA9">
      <w:pPr>
        <w:jc w:val="both"/>
        <w:rPr>
          <w:rFonts w:ascii="Calibri" w:eastAsia="Arial Nova" w:hAnsi="Calibri" w:cs="Calibri"/>
        </w:rPr>
      </w:pPr>
      <w:r w:rsidRPr="0064342E">
        <w:rPr>
          <w:rFonts w:ascii="Calibri" w:eastAsia="Arial Nova" w:hAnsi="Calibri" w:cs="Calibri"/>
        </w:rPr>
        <w:t>Descreva quais os tipos de atividades e como e quando elas acontecem, qual o público beneficiado.</w:t>
      </w:r>
    </w:p>
    <w:p w14:paraId="51358E4C" w14:textId="59DB5B4D" w:rsidR="004D6EB8" w:rsidRDefault="004D6EB8" w:rsidP="004D6EB8">
      <w:pPr>
        <w:jc w:val="both"/>
        <w:rPr>
          <w:rFonts w:ascii="Calibri" w:eastAsia="Arial Nova" w:hAnsi="Calibri" w:cs="Calibri"/>
        </w:rPr>
      </w:pPr>
      <w:r w:rsidRPr="004D6EB8">
        <w:rPr>
          <w:b/>
          <w:bCs/>
        </w:rPr>
        <w:t>2.</w:t>
      </w:r>
      <w:r w:rsidR="001A26B0">
        <w:rPr>
          <w:b/>
          <w:bCs/>
        </w:rPr>
        <w:t>4</w:t>
      </w:r>
      <w:r>
        <w:t xml:space="preserve"> Quais medidas concretas o grupo ou coletivo está tomando para garantir a continuidade de suas práticas e tradições culturais. Isso pode incluir ações como transmissão de conhecimentos entre gerações, realização de eventos ou rituais, registro de histórias e saberes, além de iniciativas para adaptar as tradições ao contexto atual sem perder sua essência. Você deve detalhar essas ações, explicando como elas contribuem para a preservação cultural a longo prazo. </w:t>
      </w:r>
      <w:r w:rsidRPr="004D6EB8">
        <w:rPr>
          <w:rFonts w:ascii="Calibri" w:eastAsia="Arial Nova" w:hAnsi="Calibri" w:cs="Calibri"/>
          <w:b/>
          <w:bCs/>
        </w:rPr>
        <w:t>Quais ações o grupo ou coletivo está promovendo para preservar e fortalecer suas tradições culturais?</w:t>
      </w:r>
    </w:p>
    <w:p w14:paraId="46004C4C" w14:textId="0EA0E223" w:rsidR="004D6EB8" w:rsidRPr="000C7A19" w:rsidRDefault="004D6EB8" w:rsidP="000C4DA9">
      <w:pPr>
        <w:jc w:val="both"/>
        <w:rPr>
          <w:rFonts w:ascii="Calibri" w:eastAsia="Arial Nova" w:hAnsi="Calibri" w:cs="Calibri"/>
        </w:rPr>
      </w:pPr>
    </w:p>
    <w:p w14:paraId="6E46E7BC" w14:textId="46AD649A" w:rsidR="00AC01F0" w:rsidRPr="000C7A19" w:rsidRDefault="18C011E2" w:rsidP="56386C91">
      <w:pPr>
        <w:rPr>
          <w:rFonts w:ascii="Calibri" w:eastAsia="Arial Nova" w:hAnsi="Calibri" w:cs="Calibri"/>
          <w:b/>
          <w:bCs/>
        </w:rPr>
      </w:pPr>
      <w:r w:rsidRPr="000C7A19">
        <w:rPr>
          <w:rFonts w:ascii="Calibri" w:eastAsia="Arial Nova" w:hAnsi="Calibri" w:cs="Calibri"/>
          <w:b/>
          <w:bCs/>
        </w:rPr>
        <w:t>3.</w:t>
      </w:r>
      <w:r w:rsidRPr="000C7A19">
        <w:rPr>
          <w:rFonts w:ascii="Calibri" w:hAnsi="Calibri" w:cs="Calibri"/>
        </w:rPr>
        <w:tab/>
      </w:r>
      <w:r w:rsidRPr="000C7A19">
        <w:rPr>
          <w:rFonts w:ascii="Calibri" w:eastAsia="Arial Nova" w:hAnsi="Calibri" w:cs="Calibri"/>
          <w:b/>
          <w:bCs/>
        </w:rPr>
        <w:t>DOCUMENTAÇÃO OBRIGATÓRIA</w:t>
      </w:r>
    </w:p>
    <w:p w14:paraId="0C15725C" w14:textId="7728D8E0" w:rsidR="00AC01F0" w:rsidRPr="000C7A19" w:rsidRDefault="18C011E2" w:rsidP="00351670">
      <w:pPr>
        <w:jc w:val="both"/>
        <w:rPr>
          <w:rFonts w:ascii="Calibri" w:eastAsia="Arial Nova" w:hAnsi="Calibri" w:cs="Calibri"/>
        </w:rPr>
      </w:pPr>
      <w:r w:rsidRPr="000C7A19">
        <w:rPr>
          <w:rFonts w:ascii="Calibri" w:eastAsia="Arial Nova" w:hAnsi="Calibri" w:cs="Calibri"/>
        </w:rPr>
        <w:t>Junte documentos que comprovem a sua atuação cultural, ta</w:t>
      </w:r>
      <w:r w:rsidR="7F45D2C5" w:rsidRPr="000C7A19">
        <w:rPr>
          <w:rFonts w:ascii="Calibri" w:eastAsia="Arial Nova" w:hAnsi="Calibri" w:cs="Calibri"/>
        </w:rPr>
        <w:t>is</w:t>
      </w:r>
      <w:r w:rsidRPr="000C7A19">
        <w:rPr>
          <w:rFonts w:ascii="Calibri" w:eastAsia="Arial Nova" w:hAnsi="Calibri" w:cs="Calibri"/>
        </w:rPr>
        <w:t xml:space="preserve"> como </w:t>
      </w:r>
      <w:r w:rsidRPr="000C7A19">
        <w:rPr>
          <w:rFonts w:ascii="Calibri" w:eastAsia="Arial Nova" w:hAnsi="Calibri" w:cs="Calibri"/>
          <w:b/>
          <w:bCs/>
        </w:rPr>
        <w:t>cartazes, folders, reportagens de revistas, certificados, premiações, entre outros documentos</w:t>
      </w:r>
      <w:r w:rsidRPr="000C7A19">
        <w:rPr>
          <w:rFonts w:ascii="Calibri" w:eastAsia="Arial Nova" w:hAnsi="Calibri" w:cs="Calibri"/>
        </w:rPr>
        <w:t>.</w:t>
      </w:r>
    </w:p>
    <w:p w14:paraId="1E207724" w14:textId="46AD649A" w:rsidR="00AC01F0" w:rsidRPr="000C7A19" w:rsidRDefault="00AC01F0" w:rsidP="41149525">
      <w:pPr>
        <w:rPr>
          <w:rFonts w:ascii="Calibri" w:eastAsia="Arial Nova" w:hAnsi="Calibri" w:cs="Calibri"/>
        </w:rPr>
      </w:pPr>
    </w:p>
    <w:sectPr w:rsidR="00AC01F0" w:rsidRPr="000C7A1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0201" w14:textId="77777777" w:rsidR="00C41955" w:rsidRDefault="00C41955" w:rsidP="00BB2D70">
      <w:pPr>
        <w:spacing w:after="0" w:line="240" w:lineRule="auto"/>
      </w:pPr>
      <w:r>
        <w:separator/>
      </w:r>
    </w:p>
  </w:endnote>
  <w:endnote w:type="continuationSeparator" w:id="0">
    <w:p w14:paraId="3EA7444A" w14:textId="77777777" w:rsidR="00C41955" w:rsidRDefault="00C41955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1A58CEE7" w:rsidR="00F75746" w:rsidRPr="008D5DD8" w:rsidRDefault="008D5DD8" w:rsidP="008D5DD8">
    <w:pPr>
      <w:pStyle w:val="Rodap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5C063541" wp14:editId="6277743A">
          <wp:simplePos x="0" y="0"/>
          <wp:positionH relativeFrom="margin">
            <wp:align>left</wp:align>
          </wp:positionH>
          <wp:positionV relativeFrom="page">
            <wp:posOffset>9926955</wp:posOffset>
          </wp:positionV>
          <wp:extent cx="2277745" cy="563880"/>
          <wp:effectExtent l="0" t="0" r="8255" b="7620"/>
          <wp:wrapTight wrapText="bothSides">
            <wp:wrapPolygon edited="0">
              <wp:start x="0" y="0"/>
              <wp:lineTo x="0" y="21162"/>
              <wp:lineTo x="21498" y="21162"/>
              <wp:lineTo x="21498" y="0"/>
              <wp:lineTo x="0" y="0"/>
            </wp:wrapPolygon>
          </wp:wrapTight>
          <wp:docPr id="362699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33554" name="Imagem 160213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69E0" w14:textId="77777777" w:rsidR="00C41955" w:rsidRDefault="00C41955" w:rsidP="00BB2D70">
      <w:pPr>
        <w:spacing w:after="0" w:line="240" w:lineRule="auto"/>
      </w:pPr>
      <w:r>
        <w:separator/>
      </w:r>
    </w:p>
  </w:footnote>
  <w:footnote w:type="continuationSeparator" w:id="0">
    <w:p w14:paraId="0F419999" w14:textId="77777777" w:rsidR="00C41955" w:rsidRDefault="00C41955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6DAED993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45CA9"/>
    <w:rsid w:val="00051C5F"/>
    <w:rsid w:val="000847E2"/>
    <w:rsid w:val="000C4DA9"/>
    <w:rsid w:val="000C7A19"/>
    <w:rsid w:val="001810B1"/>
    <w:rsid w:val="001A26B0"/>
    <w:rsid w:val="002117D1"/>
    <w:rsid w:val="002C0E1A"/>
    <w:rsid w:val="002C2B8D"/>
    <w:rsid w:val="002C6993"/>
    <w:rsid w:val="002F2065"/>
    <w:rsid w:val="00351670"/>
    <w:rsid w:val="003D7842"/>
    <w:rsid w:val="004011F4"/>
    <w:rsid w:val="00401718"/>
    <w:rsid w:val="00407323"/>
    <w:rsid w:val="00423B92"/>
    <w:rsid w:val="00470606"/>
    <w:rsid w:val="004D6EB8"/>
    <w:rsid w:val="005056DF"/>
    <w:rsid w:val="00505A57"/>
    <w:rsid w:val="00552C25"/>
    <w:rsid w:val="005B393F"/>
    <w:rsid w:val="0060566D"/>
    <w:rsid w:val="0060574B"/>
    <w:rsid w:val="0064342E"/>
    <w:rsid w:val="006766D6"/>
    <w:rsid w:val="006D45FB"/>
    <w:rsid w:val="006E122A"/>
    <w:rsid w:val="0072038E"/>
    <w:rsid w:val="007413BC"/>
    <w:rsid w:val="00770489"/>
    <w:rsid w:val="008D5DD8"/>
    <w:rsid w:val="008F30D8"/>
    <w:rsid w:val="008F5A8E"/>
    <w:rsid w:val="00901062"/>
    <w:rsid w:val="00993406"/>
    <w:rsid w:val="00A1174E"/>
    <w:rsid w:val="00A47DAD"/>
    <w:rsid w:val="00AA268F"/>
    <w:rsid w:val="00AC01F0"/>
    <w:rsid w:val="00AC2A3E"/>
    <w:rsid w:val="00BB2D70"/>
    <w:rsid w:val="00BF66BA"/>
    <w:rsid w:val="00C31244"/>
    <w:rsid w:val="00C31CFA"/>
    <w:rsid w:val="00C41955"/>
    <w:rsid w:val="00C56122"/>
    <w:rsid w:val="00C667CB"/>
    <w:rsid w:val="00D27246"/>
    <w:rsid w:val="00D61249"/>
    <w:rsid w:val="00D856C1"/>
    <w:rsid w:val="00D8719A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0FC2C17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~WRL3923.tmp</Template>
  <TotalTime>123</TotalTime>
  <Pages>1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Escola de Música MJR</cp:lastModifiedBy>
  <cp:revision>47</cp:revision>
  <cp:lastPrinted>2024-10-15T04:12:00Z</cp:lastPrinted>
  <dcterms:created xsi:type="dcterms:W3CDTF">2024-04-05T20:09:00Z</dcterms:created>
  <dcterms:modified xsi:type="dcterms:W3CDTF">2024-10-15T04:16:00Z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